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C7692" w:rsidP="00362605" w14:paraId="725E424F" w14:textId="77777777">
      <w:pPr>
        <w:jc w:val="right"/>
        <w:rPr>
          <w:sz w:val="28"/>
          <w:szCs w:val="28"/>
        </w:rPr>
      </w:pPr>
      <w:r w:rsidRPr="006C7692">
        <w:rPr>
          <w:sz w:val="28"/>
          <w:szCs w:val="28"/>
        </w:rPr>
        <w:t xml:space="preserve">дело № </w:t>
      </w:r>
      <w:r w:rsidRPr="006C7692" w:rsidR="00034082">
        <w:rPr>
          <w:sz w:val="28"/>
          <w:szCs w:val="28"/>
        </w:rPr>
        <w:t>8</w:t>
      </w:r>
      <w:r w:rsidRPr="006C7692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C7692" w:rsidR="00ED069F">
            <w:rPr>
              <w:sz w:val="28"/>
              <w:szCs w:val="28"/>
            </w:rPr>
            <w:t>608</w:t>
          </w:r>
        </w:sdtContent>
      </w:sdt>
      <w:r w:rsidRPr="006C7692">
        <w:rPr>
          <w:sz w:val="28"/>
          <w:szCs w:val="28"/>
        </w:rPr>
        <w:t>/2022</w:t>
      </w:r>
    </w:p>
    <w:p w:rsidR="00362605" w:rsidRPr="006C7692" w:rsidP="00362605" w14:paraId="2522D4CD" w14:textId="77777777">
      <w:pPr>
        <w:jc w:val="center"/>
        <w:rPr>
          <w:sz w:val="28"/>
          <w:szCs w:val="28"/>
        </w:rPr>
      </w:pPr>
      <w:r w:rsidRPr="006C7692">
        <w:rPr>
          <w:sz w:val="28"/>
          <w:szCs w:val="28"/>
        </w:rPr>
        <w:t>ПОСТАНОВЛЕНИЕ</w:t>
      </w:r>
    </w:p>
    <w:p w:rsidR="00362605" w:rsidRPr="006C7692" w:rsidP="00362605" w14:paraId="444A8FDE" w14:textId="77777777">
      <w:pPr>
        <w:jc w:val="center"/>
        <w:rPr>
          <w:sz w:val="28"/>
          <w:szCs w:val="28"/>
        </w:rPr>
      </w:pPr>
      <w:r w:rsidRPr="006C7692">
        <w:rPr>
          <w:sz w:val="28"/>
          <w:szCs w:val="28"/>
        </w:rPr>
        <w:t>по делу об административном правонарушении</w:t>
      </w:r>
    </w:p>
    <w:p w:rsidR="00362605" w:rsidRPr="006C7692" w:rsidP="00362605" w14:paraId="7B7E17DA" w14:textId="77777777">
      <w:pPr>
        <w:jc w:val="center"/>
        <w:rPr>
          <w:sz w:val="28"/>
          <w:szCs w:val="28"/>
        </w:rPr>
      </w:pPr>
    </w:p>
    <w:p w:rsidR="00362605" w:rsidRPr="006C7692" w:rsidP="00362605" w14:paraId="2F660F17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187362">
            <w:rPr>
              <w:sz w:val="28"/>
              <w:szCs w:val="28"/>
            </w:rPr>
            <w:t>17 июня 2022</w:t>
          </w:r>
        </w:sdtContent>
      </w:sdt>
      <w:r w:rsidRPr="006C7692">
        <w:rPr>
          <w:sz w:val="28"/>
          <w:szCs w:val="28"/>
        </w:rPr>
        <w:t xml:space="preserve"> года</w:t>
      </w:r>
      <w:r w:rsidRPr="006C7692" w:rsidR="00ED069F">
        <w:rPr>
          <w:sz w:val="28"/>
          <w:szCs w:val="28"/>
        </w:rPr>
        <w:t xml:space="preserve"> </w:t>
      </w:r>
      <w:r w:rsidRPr="006C7692" w:rsidR="00ED069F">
        <w:rPr>
          <w:sz w:val="28"/>
          <w:szCs w:val="28"/>
        </w:rPr>
        <w:tab/>
        <w:t xml:space="preserve"> </w:t>
      </w:r>
      <w:r w:rsidRPr="006C7692" w:rsidR="00ED069F">
        <w:rPr>
          <w:sz w:val="28"/>
          <w:szCs w:val="28"/>
        </w:rPr>
        <w:tab/>
      </w:r>
      <w:r w:rsidRPr="006C7692" w:rsidR="00ED069F">
        <w:rPr>
          <w:sz w:val="28"/>
          <w:szCs w:val="28"/>
        </w:rPr>
        <w:tab/>
        <w:t xml:space="preserve">                         </w:t>
      </w:r>
      <w:r w:rsidRPr="006C7692">
        <w:rPr>
          <w:sz w:val="28"/>
          <w:szCs w:val="28"/>
        </w:rPr>
        <w:t>г. Казань, ул. Космонавтов, д. 59</w:t>
      </w:r>
    </w:p>
    <w:p w:rsidR="004806DA" w:rsidRPr="006C7692" w:rsidP="00362605" w14:paraId="795DB9CC" w14:textId="77777777">
      <w:pPr>
        <w:ind w:firstLine="708"/>
        <w:jc w:val="both"/>
        <w:rPr>
          <w:sz w:val="28"/>
          <w:szCs w:val="28"/>
        </w:rPr>
      </w:pPr>
    </w:p>
    <w:p w:rsidR="00034082" w:rsidRPr="006C7692" w:rsidP="00362605" w14:paraId="1BADBC26" w14:textId="77777777">
      <w:pPr>
        <w:ind w:firstLine="708"/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</w:t>
      </w:r>
      <w:r w:rsidRPr="006C7692">
        <w:rPr>
          <w:sz w:val="28"/>
          <w:szCs w:val="28"/>
        </w:rPr>
        <w:t>исполняющий обязанности мирового судьи судебного участка №8 по Советскому судебному району города Казани Республики Татарстан,</w:t>
      </w:r>
    </w:p>
    <w:p w:rsidR="00362605" w:rsidRPr="006C7692" w:rsidP="00362605" w14:paraId="7317CD27" w14:textId="020AC73C">
      <w:pPr>
        <w:ind w:firstLine="708"/>
        <w:jc w:val="both"/>
        <w:rPr>
          <w:sz w:val="28"/>
          <w:szCs w:val="28"/>
        </w:rPr>
      </w:pPr>
      <w:r w:rsidRPr="006C7692">
        <w:rPr>
          <w:sz w:val="28"/>
          <w:szCs w:val="28"/>
        </w:rPr>
        <w:t>рассмотрев дело об административном правонарушении, предусмотренном стат</w:t>
      </w:r>
      <w:r w:rsidRPr="006C7692" w:rsidR="001B4948">
        <w:rPr>
          <w:sz w:val="28"/>
          <w:szCs w:val="28"/>
        </w:rPr>
        <w:t>ьей</w:t>
      </w:r>
      <w:r w:rsidRPr="006C7692">
        <w:rPr>
          <w:sz w:val="28"/>
          <w:szCs w:val="28"/>
        </w:rPr>
        <w:t xml:space="preserve"> </w:t>
      </w:r>
      <w:r w:rsidRPr="006C7692" w:rsidR="001B4948">
        <w:rPr>
          <w:sz w:val="28"/>
          <w:szCs w:val="28"/>
        </w:rPr>
        <w:t xml:space="preserve">20.21 </w:t>
      </w:r>
      <w:r w:rsidRPr="006C7692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rPr>
              <w:sz w:val="28"/>
              <w:szCs w:val="28"/>
            </w:rPr>
            <w:t>Отажанова</w:t>
          </w:r>
          <w:r w:rsidRPr="006C7692" w:rsidR="00034082">
            <w:rPr>
              <w:sz w:val="28"/>
              <w:szCs w:val="28"/>
            </w:rPr>
            <w:t xml:space="preserve"> </w:t>
          </w:r>
          <w:r w:rsidRPr="006C7692" w:rsidR="006C7692">
            <w:rPr>
              <w:sz w:val="28"/>
              <w:szCs w:val="28"/>
            </w:rPr>
            <w:t>О.К.</w:t>
          </w:r>
        </w:sdtContent>
      </w:sdt>
      <w:r w:rsidRPr="006C7692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1F0FD3">
        <w:rPr>
          <w:sz w:val="28"/>
          <w:szCs w:val="28"/>
        </w:rPr>
        <w:t xml:space="preserve"> </w:t>
      </w:r>
      <w:r w:rsidRPr="006C7692">
        <w:rPr>
          <w:sz w:val="28"/>
          <w:szCs w:val="28"/>
        </w:rPr>
        <w:t xml:space="preserve">года рождения, </w:t>
      </w:r>
      <w:r w:rsidRPr="006C7692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>
        <w:rPr>
          <w:sz w:val="28"/>
          <w:szCs w:val="28"/>
        </w:rPr>
        <w:t xml:space="preserve">, </w:t>
      </w:r>
      <w:r w:rsidRPr="006C7692" w:rsidR="003E60BC">
        <w:rPr>
          <w:sz w:val="28"/>
          <w:szCs w:val="28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FF07A89C15C049B9A74FAB56791B9747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3E60B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CC9C78CF005B4169B381A429A495D3F3"/>
          </w:placeholder>
          <w:text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3E60BC">
        <w:rPr>
          <w:sz w:val="28"/>
          <w:szCs w:val="28"/>
        </w:rPr>
        <w:t xml:space="preserve">, </w:t>
      </w:r>
      <w:r w:rsidRPr="006C7692" w:rsidR="00D40AFE">
        <w:rPr>
          <w:sz w:val="28"/>
          <w:szCs w:val="28"/>
        </w:rPr>
        <w:t>место жительства</w:t>
      </w:r>
      <w:r w:rsidRPr="006C7692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1F0FD3">
        <w:rPr>
          <w:sz w:val="28"/>
          <w:szCs w:val="28"/>
        </w:rPr>
        <w:t>,</w:t>
      </w:r>
      <w:r w:rsidRPr="006C7692" w:rsidR="00D277A4">
        <w:rPr>
          <w:sz w:val="28"/>
          <w:szCs w:val="28"/>
        </w:rPr>
        <w:t xml:space="preserve"> </w:t>
      </w:r>
      <w:r w:rsidRPr="006C7692" w:rsidR="00BE15CC">
        <w:rPr>
          <w:sz w:val="28"/>
          <w:szCs w:val="28"/>
        </w:rPr>
        <w:t>регистра</w:t>
      </w:r>
      <w:r w:rsidRPr="006C7692" w:rsidR="00CA6487">
        <w:rPr>
          <w:sz w:val="28"/>
          <w:szCs w:val="28"/>
        </w:rPr>
        <w:t>ция</w:t>
      </w:r>
      <w:r w:rsidRPr="006C7692" w:rsidR="007252F3">
        <w:rPr>
          <w:sz w:val="28"/>
          <w:szCs w:val="28"/>
        </w:rPr>
        <w:t xml:space="preserve"> по месту жительства</w:t>
      </w:r>
      <w:r w:rsidRPr="006C7692" w:rsidR="00CA6487">
        <w:rPr>
          <w:sz w:val="28"/>
          <w:szCs w:val="28"/>
        </w:rPr>
        <w:t xml:space="preserve"> </w:t>
      </w:r>
      <w:r w:rsidRPr="006C7692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BE15CC">
        <w:rPr>
          <w:sz w:val="28"/>
          <w:szCs w:val="28"/>
        </w:rPr>
        <w:t xml:space="preserve">, </w:t>
      </w:r>
      <w:r w:rsidRPr="006C7692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 w:rsidR="001F0FD3">
        <w:rPr>
          <w:sz w:val="28"/>
          <w:szCs w:val="28"/>
        </w:rPr>
        <w:t>,</w:t>
      </w:r>
    </w:p>
    <w:p w:rsidR="00C31B9F" w:rsidRPr="006C7692" w:rsidP="00C31B9F" w14:paraId="732638B7" w14:textId="77777777">
      <w:pPr>
        <w:ind w:firstLine="708"/>
        <w:jc w:val="both"/>
        <w:rPr>
          <w:sz w:val="28"/>
          <w:szCs w:val="28"/>
        </w:rPr>
      </w:pPr>
    </w:p>
    <w:p w:rsidR="00BE5C85" w:rsidRPr="006C7692" w:rsidP="002107E1" w14:paraId="1C5AC5E2" w14:textId="77777777">
      <w:pPr>
        <w:jc w:val="center"/>
        <w:rPr>
          <w:sz w:val="28"/>
          <w:szCs w:val="28"/>
        </w:rPr>
      </w:pPr>
      <w:r w:rsidRPr="006C7692">
        <w:rPr>
          <w:sz w:val="28"/>
          <w:szCs w:val="28"/>
        </w:rPr>
        <w:t>УСТАНОВИЛ:</w:t>
      </w:r>
    </w:p>
    <w:p w:rsidR="000E489D" w:rsidRPr="006C7692" w:rsidP="002107E1" w14:paraId="61663D40" w14:textId="77777777">
      <w:pPr>
        <w:jc w:val="center"/>
        <w:rPr>
          <w:sz w:val="28"/>
          <w:szCs w:val="28"/>
        </w:rPr>
      </w:pPr>
    </w:p>
    <w:p w:rsidR="001B4948" w:rsidRPr="006C7692" w:rsidP="001B4948" w14:paraId="2A48AB66" w14:textId="795F04B0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034082">
            <w:t>16 июня 2022</w:t>
          </w:r>
        </w:sdtContent>
      </w:sdt>
      <w:r w:rsidRPr="006C7692" w:rsidR="0050006A">
        <w:t xml:space="preserve"> </w:t>
      </w:r>
      <w:r w:rsidRPr="006C769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t>06</w:t>
          </w:r>
        </w:sdtContent>
      </w:sdt>
      <w:r w:rsidRPr="006C7692" w:rsidR="001F0FD3">
        <w:t xml:space="preserve"> </w:t>
      </w:r>
      <w:r w:rsidRPr="006C769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t>00</w:t>
          </w:r>
        </w:sdtContent>
      </w:sdt>
      <w:r w:rsidRPr="006C7692" w:rsidR="001F0FD3">
        <w:t xml:space="preserve"> </w:t>
      </w:r>
      <w:r w:rsidRPr="006C769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t>Отажанов</w:t>
          </w:r>
          <w:r w:rsidRPr="006C7692" w:rsidR="00034082">
            <w:t xml:space="preserve"> О.К.</w:t>
          </w:r>
        </w:sdtContent>
      </w:sdt>
      <w:r w:rsidRPr="006C7692" w:rsidR="0050006A">
        <w:t>,</w:t>
      </w:r>
      <w:r w:rsidRPr="006C7692" w:rsidR="00E076A9">
        <w:t xml:space="preserve"> </w:t>
      </w:r>
      <w:r w:rsidRPr="006C7692">
        <w:t>находился</w:t>
      </w:r>
      <w:r w:rsidRPr="006C7692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C7692">
            <w:rPr>
              <w:sz w:val="26"/>
              <w:szCs w:val="26"/>
            </w:rPr>
            <w:t>«данные изъяты»</w:t>
          </w:r>
        </w:sdtContent>
      </w:sdt>
      <w:r w:rsidRPr="006C7692" w:rsidR="00BD657D">
        <w:t xml:space="preserve"> г. Казани Республики Татарстан</w:t>
      </w:r>
      <w:r w:rsidRPr="006C7692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C7692">
            <w:t xml:space="preserve">резкий запах алкоголя изо рта, </w:t>
          </w:r>
          <w:r w:rsidRPr="006C7692" w:rsidR="005B45AB">
            <w:t xml:space="preserve">неопрятный внешний вид, </w:t>
          </w:r>
          <w:r w:rsidRPr="006C7692" w:rsidR="00034082">
            <w:t>координация движений нарушена</w:t>
          </w:r>
        </w:sdtContent>
      </w:sdt>
      <w:r w:rsidRPr="006C7692">
        <w:t>.</w:t>
      </w:r>
    </w:p>
    <w:p w:rsidR="00C41B5A" w:rsidRPr="006C7692" w:rsidP="001B4948" w14:paraId="40E43827" w14:textId="77777777">
      <w:pPr>
        <w:pStyle w:val="ConsPlusNormal"/>
        <w:ind w:firstLine="709"/>
        <w:jc w:val="both"/>
      </w:pPr>
      <w:r w:rsidRPr="006C7692">
        <w:fldChar w:fldCharType="begin"/>
      </w:r>
      <w:r w:rsidRPr="006C7692">
        <w:instrText xml:space="preserve"> REF ФИО \h </w:instrText>
      </w:r>
      <w:r w:rsidRPr="006C7692" w:rsidR="00E9242E">
        <w:instrText xml:space="preserve"> \* MERGEFORMAT </w:instrText>
      </w:r>
      <w:r w:rsidRPr="006C7692">
        <w:fldChar w:fldCharType="separate"/>
      </w:r>
      <w:sdt>
        <w:sdtPr>
          <w:alias w:val="Фамилия И.О."/>
          <w:tag w:val="Фамилия И.О."/>
          <w:id w:val="1703359457"/>
          <w:lock w:val="sdtLocked"/>
          <w:placeholder>
            <w:docPart w:val="0DBA2E32213C4A84BD92953DE1CECC07"/>
          </w:placeholder>
          <w:text/>
        </w:sdtPr>
        <w:sdtContent>
          <w:r w:rsidRPr="006C7692" w:rsidR="00C61370">
            <w:t>Отажанов</w:t>
          </w:r>
          <w:r w:rsidRPr="006C7692" w:rsidR="00C61370">
            <w:t xml:space="preserve"> О.К.</w:t>
          </w:r>
        </w:sdtContent>
      </w:sdt>
      <w:r w:rsidRPr="006C7692">
        <w:fldChar w:fldCharType="end"/>
      </w:r>
      <w:r w:rsidRPr="006C7692" w:rsidR="000C2104">
        <w:t xml:space="preserve"> </w:t>
      </w:r>
      <w:r w:rsidRPr="006C7692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6C7692" w:rsidR="00213BB3">
        <w:t>.</w:t>
      </w:r>
    </w:p>
    <w:p w:rsidR="00261914" w:rsidRPr="006C7692" w:rsidP="00261914" w14:paraId="0E4B10AE" w14:textId="77777777">
      <w:pPr>
        <w:pStyle w:val="ConsPlusNormal"/>
        <w:ind w:firstLine="720"/>
        <w:jc w:val="both"/>
      </w:pPr>
      <w:r w:rsidRPr="006C7692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t>9501350</w:t>
          </w:r>
        </w:sdtContent>
      </w:sdt>
      <w:r w:rsidRPr="006C7692" w:rsidR="0050006A">
        <w:t xml:space="preserve"> </w:t>
      </w:r>
      <w:r w:rsidRPr="006C769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034082">
            <w:t>16 июня 2022</w:t>
          </w:r>
        </w:sdtContent>
      </w:sdt>
      <w:r w:rsidRPr="006C7692" w:rsidR="0050006A">
        <w:t xml:space="preserve"> </w:t>
      </w:r>
      <w:r w:rsidRPr="006C7692">
        <w:t>года;</w:t>
      </w:r>
      <w:r w:rsidRPr="006C7692" w:rsidR="00455269">
        <w:t xml:space="preserve"> протоколом о направлении на медицинское освидетельствование </w:t>
      </w:r>
      <w:r w:rsidRPr="006C769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034082">
            <w:t>16 июня 2022</w:t>
          </w:r>
        </w:sdtContent>
      </w:sdt>
      <w:r w:rsidRPr="006C7692" w:rsidR="0050006A">
        <w:t xml:space="preserve"> </w:t>
      </w:r>
      <w:r w:rsidRPr="006C7692" w:rsidR="00455269">
        <w:t xml:space="preserve">года; </w:t>
      </w:r>
      <w:r w:rsidRPr="006C7692" w:rsidR="00555FC1">
        <w:t>а</w:t>
      </w:r>
      <w:r w:rsidRPr="006C7692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C7692" w:rsidR="00034082">
            <w:t>1057</w:t>
          </w:r>
        </w:sdtContent>
      </w:sdt>
      <w:r w:rsidRPr="006C7692" w:rsidR="001F0FD3">
        <w:t xml:space="preserve"> </w:t>
      </w:r>
      <w:r w:rsidRPr="006C769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C7692" w:rsidR="00034082">
            <w:t>16 июня 2022</w:t>
          </w:r>
        </w:sdtContent>
      </w:sdt>
      <w:r w:rsidRPr="006C7692" w:rsidR="0050006A">
        <w:t xml:space="preserve"> </w:t>
      </w:r>
      <w:r w:rsidRPr="006C7692" w:rsidR="00555FC1">
        <w:t>года</w:t>
      </w:r>
      <w:r w:rsidRPr="006C7692" w:rsidR="0050006A">
        <w:t>.</w:t>
      </w:r>
    </w:p>
    <w:p w:rsidR="00261914" w:rsidRPr="006C7692" w:rsidP="00261914" w14:paraId="70CB94E3" w14:textId="77777777">
      <w:pPr>
        <w:pStyle w:val="ConsPlusNormal"/>
        <w:ind w:firstLine="720"/>
        <w:jc w:val="both"/>
      </w:pPr>
      <w:r w:rsidRPr="006C7692">
        <w:t>Данные доказательства мировой судья признает достоверными, посколь</w:t>
      </w:r>
      <w:r w:rsidRPr="006C7692" w:rsidR="00C70A36">
        <w:t xml:space="preserve">ку они </w:t>
      </w:r>
      <w:r w:rsidRPr="006C7692">
        <w:t>согласуются друг с другом.</w:t>
      </w:r>
    </w:p>
    <w:p w:rsidR="001B4948" w:rsidRPr="006C7692" w:rsidP="001B4948" w14:paraId="4D1BB2B6" w14:textId="77777777">
      <w:pPr>
        <w:pStyle w:val="ConsPlusNormal"/>
        <w:ind w:firstLine="720"/>
        <w:jc w:val="both"/>
      </w:pPr>
      <w:r w:rsidRPr="006C7692">
        <w:t xml:space="preserve">С учетом изложенного мировой судья приходит к выводу о том, что </w:t>
      </w:r>
      <w:r w:rsidRPr="006C7692" w:rsidR="00D40AFE">
        <w:fldChar w:fldCharType="begin"/>
      </w:r>
      <w:r w:rsidRPr="006C7692" w:rsidR="00D40AFE">
        <w:instrText xml:space="preserve"> REF ФИО \h </w:instrText>
      </w:r>
      <w:r w:rsidRPr="006C7692" w:rsidR="00E9242E">
        <w:instrText xml:space="preserve"> \* MERGEFORMAT </w:instrText>
      </w:r>
      <w:r w:rsidRPr="006C7692" w:rsidR="00D40AFE">
        <w:fldChar w:fldCharType="separate"/>
      </w:r>
      <w:sdt>
        <w:sdtPr>
          <w:alias w:val="Фамилия И.О."/>
          <w:tag w:val="Фамилия И.О."/>
          <w:id w:val="-1265527714"/>
          <w:lock w:val="sdtLocked"/>
          <w:placeholder>
            <w:docPart w:val="4A9B8044CF9F42ECAE89B6399C5484FC"/>
          </w:placeholder>
          <w:text/>
        </w:sdtPr>
        <w:sdtContent>
          <w:r w:rsidRPr="006C7692" w:rsidR="00C61370">
            <w:t>Отажанов</w:t>
          </w:r>
          <w:r w:rsidRPr="006C7692" w:rsidR="00C61370">
            <w:t xml:space="preserve"> О.К.</w:t>
          </w:r>
        </w:sdtContent>
      </w:sdt>
      <w:r w:rsidRPr="006C7692" w:rsidR="00D40AFE">
        <w:fldChar w:fldCharType="end"/>
      </w:r>
      <w:r w:rsidRPr="006C7692" w:rsidR="007C2CD5">
        <w:t xml:space="preserve"> </w:t>
      </w:r>
      <w:r w:rsidRPr="006C7692">
        <w:t xml:space="preserve">совершил </w:t>
      </w:r>
      <w:r w:rsidRPr="006C7692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6C7692" w:rsidP="00613027" w14:paraId="3AA3DFD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6C7692" w:rsidP="00F50361" w14:paraId="3BCEE7E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t>Обстоятельства, смягчающие административную ответственность:</w:t>
      </w:r>
      <w:r w:rsidRPr="006C76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6C7692" w:rsidR="001A25E1">
            <w:rPr>
              <w:sz w:val="28"/>
              <w:szCs w:val="28"/>
            </w:rPr>
            <w:t>признание вины</w:t>
          </w:r>
          <w:r w:rsidRPr="006C7692" w:rsidR="00034082">
            <w:rPr>
              <w:sz w:val="28"/>
              <w:szCs w:val="28"/>
            </w:rPr>
            <w:t>, наличие малолетнего ребенка</w:t>
          </w:r>
        </w:sdtContent>
      </w:sdt>
      <w:r w:rsidRPr="006C7692" w:rsidR="00D277A4">
        <w:rPr>
          <w:sz w:val="28"/>
          <w:szCs w:val="28"/>
        </w:rPr>
        <w:t>.</w:t>
      </w:r>
    </w:p>
    <w:p w:rsidR="00613027" w:rsidRPr="006C7692" w:rsidP="00613027" w14:paraId="0BA3C75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6C7692" w:rsidR="000F3B4B">
        <w:rPr>
          <w:sz w:val="28"/>
          <w:szCs w:val="28"/>
        </w:rPr>
        <w:t>.</w:t>
      </w:r>
    </w:p>
    <w:p w:rsidR="003E60BC" w:rsidRPr="006C7692" w:rsidP="003E60BC" w14:paraId="2522109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Учитывая, что </w:t>
      </w:r>
      <w:r w:rsidRPr="006C7692">
        <w:rPr>
          <w:sz w:val="28"/>
          <w:szCs w:val="28"/>
        </w:rPr>
        <w:fldChar w:fldCharType="begin"/>
      </w:r>
      <w:r w:rsidRPr="006C7692">
        <w:rPr>
          <w:sz w:val="28"/>
          <w:szCs w:val="28"/>
        </w:rPr>
        <w:instrText xml:space="preserve"> REF ФИО \h  \* MERGEFORMAT </w:instrText>
      </w:r>
      <w:r w:rsidRPr="006C769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62132684"/>
          <w:lock w:val="sdtLocked"/>
          <w:placeholder>
            <w:docPart w:val="7C2AC75EABEF47BAA7CAF6EBE0E04E06"/>
          </w:placeholder>
          <w:text/>
        </w:sdtPr>
        <w:sdtContent>
          <w:r w:rsidRPr="006C7692" w:rsidR="00C61370">
            <w:rPr>
              <w:sz w:val="28"/>
              <w:szCs w:val="28"/>
            </w:rPr>
            <w:t>Отажанов</w:t>
          </w:r>
          <w:r w:rsidRPr="006C7692" w:rsidR="00C61370">
            <w:rPr>
              <w:sz w:val="28"/>
              <w:szCs w:val="28"/>
            </w:rPr>
            <w:t xml:space="preserve"> О.К.</w:t>
          </w:r>
        </w:sdtContent>
      </w:sdt>
      <w:r w:rsidRPr="006C7692">
        <w:rPr>
          <w:sz w:val="28"/>
          <w:szCs w:val="28"/>
        </w:rPr>
        <w:fldChar w:fldCharType="end"/>
      </w:r>
      <w:r w:rsidRPr="006C76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6C7692">
            <w:rPr>
              <w:sz w:val="28"/>
              <w:szCs w:val="28"/>
            </w:rPr>
            <w:t>ранее не привлекался к административной ответственности</w:t>
          </w:r>
        </w:sdtContent>
      </w:sdt>
      <w:r w:rsidRPr="006C7692">
        <w:rPr>
          <w:sz w:val="28"/>
          <w:szCs w:val="28"/>
        </w:rPr>
        <w:t>,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6C7692" w14:paraId="26E36A77" w14:textId="77777777">
      <w:pPr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t>Н</w:t>
      </w:r>
      <w:r w:rsidRPr="006C7692">
        <w:rPr>
          <w:sz w:val="28"/>
          <w:szCs w:val="28"/>
        </w:rPr>
        <w:t>а основании изложенного и руководствуясь ст</w:t>
      </w:r>
      <w:r w:rsidRPr="006C7692" w:rsidR="00214607">
        <w:rPr>
          <w:sz w:val="28"/>
          <w:szCs w:val="28"/>
        </w:rPr>
        <w:t>атьями</w:t>
      </w:r>
      <w:r w:rsidRPr="006C7692">
        <w:rPr>
          <w:sz w:val="28"/>
          <w:szCs w:val="28"/>
        </w:rPr>
        <w:t xml:space="preserve"> </w:t>
      </w:r>
      <w:r w:rsidRPr="006C7692" w:rsidR="00F916C2">
        <w:rPr>
          <w:sz w:val="28"/>
          <w:szCs w:val="28"/>
        </w:rPr>
        <w:t>29.</w:t>
      </w:r>
      <w:r w:rsidRPr="006C7692" w:rsidR="004F7A35">
        <w:rPr>
          <w:sz w:val="28"/>
          <w:szCs w:val="28"/>
        </w:rPr>
        <w:t>9</w:t>
      </w:r>
      <w:r w:rsidRPr="006C769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C7692">
        <w:rPr>
          <w:sz w:val="28"/>
          <w:szCs w:val="28"/>
        </w:rPr>
        <w:t xml:space="preserve"> </w:t>
      </w:r>
    </w:p>
    <w:p w:rsidR="00C70A36" w:rsidRPr="006C7692" w14:paraId="7D782980" w14:textId="77777777">
      <w:pPr>
        <w:jc w:val="center"/>
        <w:rPr>
          <w:sz w:val="28"/>
          <w:szCs w:val="28"/>
        </w:rPr>
      </w:pPr>
    </w:p>
    <w:p w:rsidR="00E6366C" w:rsidRPr="006C7692" w14:paraId="05DCFE47" w14:textId="77777777">
      <w:pPr>
        <w:jc w:val="center"/>
        <w:rPr>
          <w:sz w:val="28"/>
          <w:szCs w:val="28"/>
        </w:rPr>
      </w:pPr>
      <w:r w:rsidRPr="006C7692">
        <w:rPr>
          <w:sz w:val="28"/>
          <w:szCs w:val="28"/>
        </w:rPr>
        <w:t>ПОСТАНОВИЛ</w:t>
      </w:r>
      <w:r w:rsidRPr="006C7692">
        <w:rPr>
          <w:sz w:val="28"/>
          <w:szCs w:val="28"/>
        </w:rPr>
        <w:t>:</w:t>
      </w:r>
    </w:p>
    <w:p w:rsidR="000E489D" w:rsidRPr="006C7692" w14:paraId="0A139721" w14:textId="77777777">
      <w:pPr>
        <w:jc w:val="center"/>
        <w:rPr>
          <w:sz w:val="28"/>
          <w:szCs w:val="28"/>
        </w:rPr>
      </w:pPr>
    </w:p>
    <w:p w:rsidR="003E60BC" w:rsidRPr="006C7692" w:rsidP="003E60BC" w14:paraId="2C997C58" w14:textId="77777777">
      <w:pPr>
        <w:ind w:firstLine="720"/>
        <w:jc w:val="both"/>
        <w:rPr>
          <w:sz w:val="28"/>
          <w:szCs w:val="28"/>
        </w:rPr>
      </w:pPr>
      <w:r w:rsidRPr="006C7692">
        <w:rPr>
          <w:sz w:val="28"/>
          <w:szCs w:val="28"/>
        </w:rPr>
        <w:fldChar w:fldCharType="begin"/>
      </w:r>
      <w:r w:rsidRPr="006C7692">
        <w:rPr>
          <w:sz w:val="28"/>
          <w:szCs w:val="28"/>
        </w:rPr>
        <w:instrText xml:space="preserve"> REF ФИО_полностью \h </w:instrText>
      </w:r>
      <w:r w:rsidRPr="006C7692" w:rsidR="00E9242E">
        <w:rPr>
          <w:sz w:val="28"/>
          <w:szCs w:val="28"/>
        </w:rPr>
        <w:instrText xml:space="preserve"> \* MERGEFORMAT </w:instrText>
      </w:r>
      <w:r w:rsidRPr="006C769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296113921"/>
          <w:lock w:val="sdtLocked"/>
          <w:placeholder>
            <w:docPart w:val="E6E18676E6EE4F208011EC7A9CAF3576"/>
          </w:placeholder>
          <w:text/>
        </w:sdtPr>
        <w:sdtContent>
          <w:r w:rsidRPr="006C7692" w:rsidR="00C61370">
            <w:rPr>
              <w:sz w:val="28"/>
              <w:szCs w:val="28"/>
            </w:rPr>
            <w:t>Отажанова</w:t>
          </w:r>
          <w:r w:rsidRPr="006C7692" w:rsidR="00C61370">
            <w:rPr>
              <w:sz w:val="28"/>
              <w:szCs w:val="28"/>
            </w:rPr>
            <w:t xml:space="preserve"> </w:t>
          </w:r>
          <w:r w:rsidRPr="006C7692" w:rsidR="00C61370">
            <w:rPr>
              <w:sz w:val="28"/>
              <w:szCs w:val="28"/>
            </w:rPr>
            <w:t>Отахона</w:t>
          </w:r>
          <w:r w:rsidRPr="006C7692" w:rsidR="00C61370">
            <w:rPr>
              <w:sz w:val="28"/>
              <w:szCs w:val="28"/>
            </w:rPr>
            <w:t xml:space="preserve"> </w:t>
          </w:r>
          <w:r w:rsidRPr="006C7692" w:rsidR="00C61370">
            <w:rPr>
              <w:sz w:val="28"/>
              <w:szCs w:val="28"/>
            </w:rPr>
            <w:t>Кадамбай</w:t>
          </w:r>
          <w:r w:rsidRPr="006C7692" w:rsidR="00C61370">
            <w:rPr>
              <w:sz w:val="28"/>
              <w:szCs w:val="28"/>
            </w:rPr>
            <w:t xml:space="preserve"> угли</w:t>
          </w:r>
        </w:sdtContent>
      </w:sdt>
      <w:r w:rsidRPr="006C7692">
        <w:rPr>
          <w:sz w:val="28"/>
          <w:szCs w:val="28"/>
        </w:rPr>
        <w:fldChar w:fldCharType="end"/>
      </w:r>
      <w:r w:rsidRPr="006C7692">
        <w:rPr>
          <w:sz w:val="28"/>
          <w:szCs w:val="28"/>
        </w:rPr>
        <w:t xml:space="preserve"> </w:t>
      </w:r>
      <w:r w:rsidRPr="006C7692" w:rsidR="0011084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6C7692" w:rsidR="001B4948">
        <w:rPr>
          <w:sz w:val="28"/>
          <w:szCs w:val="28"/>
        </w:rPr>
        <w:t>статьей</w:t>
      </w:r>
      <w:r w:rsidRPr="006C7692" w:rsidR="00110845">
        <w:rPr>
          <w:sz w:val="28"/>
          <w:szCs w:val="28"/>
        </w:rPr>
        <w:t xml:space="preserve"> </w:t>
      </w:r>
      <w:r w:rsidRPr="006C7692" w:rsidR="001B4948">
        <w:rPr>
          <w:sz w:val="28"/>
          <w:szCs w:val="28"/>
        </w:rPr>
        <w:t xml:space="preserve">20.21 </w:t>
      </w:r>
      <w:r w:rsidRPr="006C7692" w:rsidR="001108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6C7692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6C7692">
            <w:rPr>
              <w:sz w:val="28"/>
              <w:szCs w:val="28"/>
            </w:rPr>
            <w:t>500 (пятисот)</w:t>
          </w:r>
        </w:sdtContent>
      </w:sdt>
      <w:r w:rsidRPr="006C7692">
        <w:rPr>
          <w:sz w:val="28"/>
          <w:szCs w:val="28"/>
        </w:rPr>
        <w:t xml:space="preserve"> рублей.</w:t>
      </w:r>
    </w:p>
    <w:p w:rsidR="003E60BC" w:rsidRPr="006C7692" w:rsidP="003E60BC" w14:paraId="17440E05" w14:textId="77777777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6C769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6C7692" w:rsidP="003E60BC" w14:paraId="28DA8553" w14:textId="0828B088">
      <w:pPr>
        <w:ind w:firstLine="708"/>
        <w:jc w:val="both"/>
        <w:outlineLvl w:val="1"/>
        <w:rPr>
          <w:sz w:val="28"/>
          <w:szCs w:val="28"/>
        </w:rPr>
      </w:pPr>
      <w:r w:rsidRPr="006C7692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6C7692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258F5C1F00EA4ABDB7EC73300E67DEA6"/>
          </w:placeholder>
          <w:text/>
        </w:sdtPr>
        <w:sdtContent>
          <w:r w:rsidRPr="006C7692" w:rsidR="006C7692">
            <w:rPr>
              <w:sz w:val="26"/>
              <w:szCs w:val="26"/>
            </w:rPr>
            <w:t>«данные изъяты»</w:t>
          </w:r>
        </w:sdtContent>
      </w:sdt>
      <w:r w:rsidRPr="006C7692">
        <w:rPr>
          <w:sz w:val="28"/>
          <w:szCs w:val="28"/>
        </w:rPr>
        <w:t>.</w:t>
      </w:r>
    </w:p>
    <w:p w:rsidR="003E60BC" w:rsidRPr="006C7692" w:rsidP="003E60BC" w14:paraId="62397AC5" w14:textId="77777777">
      <w:pPr>
        <w:ind w:firstLine="708"/>
        <w:jc w:val="both"/>
        <w:outlineLvl w:val="1"/>
        <w:rPr>
          <w:sz w:val="28"/>
          <w:szCs w:val="28"/>
        </w:rPr>
      </w:pPr>
      <w:r w:rsidRPr="006C7692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</w:t>
      </w:r>
      <w:r w:rsidRPr="006C7692" w:rsidR="00034082">
        <w:rPr>
          <w:sz w:val="28"/>
          <w:szCs w:val="28"/>
        </w:rPr>
        <w:t>8</w:t>
      </w:r>
      <w:r w:rsidRPr="006C7692">
        <w:rPr>
          <w:sz w:val="28"/>
          <w:szCs w:val="28"/>
        </w:rPr>
        <w:t xml:space="preserve"> по Советскому судебному району города Казани по адресу: </w:t>
      </w:r>
      <w:r w:rsidRPr="006C7692" w:rsidR="00034082">
        <w:rPr>
          <w:sz w:val="28"/>
          <w:szCs w:val="28"/>
        </w:rPr>
        <w:t xml:space="preserve">420087, Республика Татарстан, </w:t>
      </w:r>
      <w:r w:rsidRPr="006C7692" w:rsidR="00034082">
        <w:rPr>
          <w:sz w:val="28"/>
          <w:szCs w:val="28"/>
        </w:rPr>
        <w:t>г.Казань</w:t>
      </w:r>
      <w:r w:rsidRPr="006C7692" w:rsidR="00034082">
        <w:rPr>
          <w:sz w:val="28"/>
          <w:szCs w:val="28"/>
        </w:rPr>
        <w:t xml:space="preserve">, </w:t>
      </w:r>
      <w:r w:rsidRPr="006C7692" w:rsidR="00034082">
        <w:rPr>
          <w:sz w:val="28"/>
          <w:szCs w:val="28"/>
        </w:rPr>
        <w:t>ул.Латышских</w:t>
      </w:r>
      <w:r w:rsidRPr="006C7692" w:rsidR="00034082">
        <w:rPr>
          <w:sz w:val="28"/>
          <w:szCs w:val="28"/>
        </w:rPr>
        <w:t xml:space="preserve"> Стрелков, д.25а.</w:t>
      </w:r>
    </w:p>
    <w:p w:rsidR="003E60BC" w:rsidRPr="006C7692" w:rsidP="003E60BC" w14:paraId="5227CB8E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6C769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6C7692" w:rsidP="002D2F47" w14:paraId="5BB8E751" w14:textId="77777777">
      <w:pPr>
        <w:ind w:firstLine="708"/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C7692" w:rsidR="00555FC1">
        <w:rPr>
          <w:sz w:val="28"/>
          <w:szCs w:val="28"/>
        </w:rPr>
        <w:t>Советский</w:t>
      </w:r>
      <w:r w:rsidRPr="006C7692">
        <w:rPr>
          <w:sz w:val="28"/>
          <w:szCs w:val="28"/>
        </w:rPr>
        <w:t xml:space="preserve"> районный суд </w:t>
      </w:r>
      <w:r w:rsidRPr="006C7692" w:rsidR="00555FC1">
        <w:rPr>
          <w:sz w:val="28"/>
          <w:szCs w:val="28"/>
        </w:rPr>
        <w:t xml:space="preserve">города Казани </w:t>
      </w:r>
      <w:r w:rsidRPr="006C7692">
        <w:rPr>
          <w:sz w:val="28"/>
          <w:szCs w:val="28"/>
        </w:rPr>
        <w:t>Республики Татарстан.</w:t>
      </w:r>
    </w:p>
    <w:p w:rsidR="002222ED" w:rsidRPr="006C7692" w:rsidP="002D2F47" w14:paraId="5F8EFB5F" w14:textId="77777777">
      <w:pPr>
        <w:ind w:firstLine="708"/>
        <w:jc w:val="both"/>
        <w:rPr>
          <w:sz w:val="28"/>
          <w:szCs w:val="28"/>
        </w:rPr>
      </w:pPr>
    </w:p>
    <w:p w:rsidR="00F916C2" w:rsidRPr="006C7692" w:rsidP="00F916C2" w14:paraId="0B4E4967" w14:textId="77777777">
      <w:pPr>
        <w:jc w:val="both"/>
        <w:rPr>
          <w:sz w:val="28"/>
          <w:szCs w:val="28"/>
        </w:rPr>
      </w:pPr>
      <w:r w:rsidRPr="006C7692">
        <w:rPr>
          <w:sz w:val="28"/>
          <w:szCs w:val="28"/>
        </w:rPr>
        <w:t>Мировой судья: подпись</w:t>
      </w:r>
    </w:p>
    <w:p w:rsidR="00B527AE" w:rsidRPr="006C7692" w:rsidP="00F916C2" w14:paraId="55629862" w14:textId="77777777">
      <w:pPr>
        <w:jc w:val="both"/>
        <w:rPr>
          <w:sz w:val="28"/>
          <w:szCs w:val="28"/>
        </w:rPr>
      </w:pPr>
      <w:r w:rsidRPr="006C7692">
        <w:rPr>
          <w:sz w:val="28"/>
          <w:szCs w:val="28"/>
        </w:rPr>
        <w:t>Копия верна.</w:t>
      </w:r>
      <w:r w:rsidRPr="006C7692" w:rsidR="00AA1C65">
        <w:rPr>
          <w:sz w:val="28"/>
          <w:szCs w:val="28"/>
        </w:rPr>
        <w:t xml:space="preserve">  </w:t>
      </w:r>
      <w:r w:rsidRPr="006C7692" w:rsidR="007E4E2F">
        <w:rPr>
          <w:sz w:val="28"/>
          <w:szCs w:val="28"/>
        </w:rPr>
        <w:t xml:space="preserve"> </w:t>
      </w:r>
    </w:p>
    <w:p w:rsidR="00362605" w:rsidRPr="006C7692" w14:paraId="427CC8A2" w14:textId="77777777">
      <w:pPr>
        <w:jc w:val="both"/>
        <w:rPr>
          <w:sz w:val="28"/>
          <w:szCs w:val="28"/>
        </w:rPr>
      </w:pPr>
      <w:r w:rsidRPr="006C7692">
        <w:rPr>
          <w:sz w:val="28"/>
          <w:szCs w:val="28"/>
        </w:rPr>
        <w:t xml:space="preserve">Мировой </w:t>
      </w:r>
      <w:r w:rsidRPr="006C7692">
        <w:rPr>
          <w:sz w:val="28"/>
          <w:szCs w:val="28"/>
        </w:rPr>
        <w:t xml:space="preserve">судья  </w:t>
      </w:r>
      <w:r w:rsidRPr="006C7692">
        <w:rPr>
          <w:sz w:val="28"/>
          <w:szCs w:val="28"/>
        </w:rPr>
        <w:tab/>
      </w:r>
      <w:r w:rsidRPr="006C7692">
        <w:rPr>
          <w:sz w:val="28"/>
          <w:szCs w:val="28"/>
        </w:rPr>
        <w:tab/>
      </w:r>
      <w:r w:rsidRPr="006C7692" w:rsidR="003259FA">
        <w:rPr>
          <w:sz w:val="28"/>
          <w:szCs w:val="28"/>
        </w:rPr>
        <w:tab/>
        <w:t xml:space="preserve">  </w:t>
      </w:r>
      <w:r w:rsidRPr="006C7692" w:rsidR="003259FA">
        <w:rPr>
          <w:sz w:val="28"/>
          <w:szCs w:val="28"/>
        </w:rPr>
        <w:tab/>
      </w:r>
      <w:r w:rsidRPr="006C7692" w:rsidR="00555FC1">
        <w:rPr>
          <w:sz w:val="28"/>
          <w:szCs w:val="28"/>
        </w:rPr>
        <w:tab/>
      </w:r>
      <w:r w:rsidRPr="006C7692" w:rsidR="00555FC1">
        <w:rPr>
          <w:sz w:val="28"/>
          <w:szCs w:val="28"/>
        </w:rPr>
        <w:tab/>
      </w:r>
      <w:r w:rsidRPr="006C7692" w:rsidR="00B527AE">
        <w:rPr>
          <w:sz w:val="28"/>
          <w:szCs w:val="28"/>
        </w:rPr>
        <w:tab/>
      </w:r>
      <w:r w:rsidRPr="006C7692" w:rsidR="00B527AE">
        <w:rPr>
          <w:sz w:val="28"/>
          <w:szCs w:val="28"/>
        </w:rPr>
        <w:tab/>
      </w:r>
      <w:r w:rsidRPr="006C7692" w:rsidR="00B527AE">
        <w:rPr>
          <w:sz w:val="28"/>
          <w:szCs w:val="28"/>
        </w:rPr>
        <w:tab/>
      </w:r>
      <w:r w:rsidRPr="006C7692" w:rsidR="007E4E2F">
        <w:rPr>
          <w:sz w:val="28"/>
          <w:szCs w:val="28"/>
        </w:rPr>
        <w:t xml:space="preserve"> </w:t>
      </w:r>
      <w:r w:rsidRPr="006C7692" w:rsidR="00745FD5">
        <w:rPr>
          <w:sz w:val="28"/>
          <w:szCs w:val="28"/>
        </w:rPr>
        <w:t xml:space="preserve"> </w:t>
      </w:r>
      <w:r w:rsidRPr="006C7692" w:rsidR="00E9242E">
        <w:rPr>
          <w:sz w:val="28"/>
          <w:szCs w:val="28"/>
        </w:rPr>
        <w:t xml:space="preserve">  </w:t>
      </w:r>
      <w:r w:rsidRPr="006C7692" w:rsidR="001A25E1">
        <w:rPr>
          <w:sz w:val="28"/>
          <w:szCs w:val="28"/>
        </w:rPr>
        <w:t xml:space="preserve">    </w:t>
      </w:r>
      <w:r w:rsidRPr="006C7692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7EB8E7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2C645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3792F6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37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4B1CFB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28C0"/>
    <w:rsid w:val="0001286B"/>
    <w:rsid w:val="00015AC3"/>
    <w:rsid w:val="00017C54"/>
    <w:rsid w:val="000238AF"/>
    <w:rsid w:val="00023FBD"/>
    <w:rsid w:val="00024DA8"/>
    <w:rsid w:val="00026BC1"/>
    <w:rsid w:val="00027638"/>
    <w:rsid w:val="00034082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587F"/>
    <w:rsid w:val="000965AB"/>
    <w:rsid w:val="00097671"/>
    <w:rsid w:val="000A36F9"/>
    <w:rsid w:val="000A3D1B"/>
    <w:rsid w:val="000A3D59"/>
    <w:rsid w:val="000A76AA"/>
    <w:rsid w:val="000C0C94"/>
    <w:rsid w:val="000C1786"/>
    <w:rsid w:val="000C2104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1329"/>
    <w:rsid w:val="0018464D"/>
    <w:rsid w:val="00184C72"/>
    <w:rsid w:val="00185447"/>
    <w:rsid w:val="00187362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9C8"/>
    <w:rsid w:val="00213BB3"/>
    <w:rsid w:val="00213FEC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3033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6DF2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0B4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269"/>
    <w:rsid w:val="004565F2"/>
    <w:rsid w:val="004677AD"/>
    <w:rsid w:val="004806DA"/>
    <w:rsid w:val="00484D4B"/>
    <w:rsid w:val="004864C1"/>
    <w:rsid w:val="004910F6"/>
    <w:rsid w:val="00493ACB"/>
    <w:rsid w:val="004949C8"/>
    <w:rsid w:val="004B2D98"/>
    <w:rsid w:val="004B343E"/>
    <w:rsid w:val="004C6064"/>
    <w:rsid w:val="004D4D63"/>
    <w:rsid w:val="004D5190"/>
    <w:rsid w:val="004E1811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223A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C7692"/>
    <w:rsid w:val="006D0618"/>
    <w:rsid w:val="006D3457"/>
    <w:rsid w:val="006D5F65"/>
    <w:rsid w:val="006E0355"/>
    <w:rsid w:val="006E151F"/>
    <w:rsid w:val="006F272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67A2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062FB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3F4C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8EF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4AB3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1370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1357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069F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1DDE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82D80E5-0F47-405C-9348-AFACCA94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07A89C15C049B9A74FAB56791B9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F3DC3-D78C-4C39-A750-FE3208CE78B8}"/>
      </w:docPartPr>
      <w:docPartBody>
        <w:p w:rsidR="00213FEC" w:rsidP="005B2FB5">
          <w:pPr>
            <w:pStyle w:val="FF07A89C15C049B9A74FAB56791B974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C9C78CF005B4169B381A429A495D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DFFE-FE5C-4857-87B9-160F35E61ECB}"/>
      </w:docPartPr>
      <w:docPartBody>
        <w:p w:rsidR="00213FEC" w:rsidP="005B2FB5">
          <w:pPr>
            <w:pStyle w:val="CC9C78CF005B4169B381A429A495D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213FEC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BA2E32213C4A84BD92953DE1CEC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8A219-B152-4BB8-92FC-05925F77F500}"/>
      </w:docPartPr>
      <w:docPartBody>
        <w:p w:rsidR="007567A2" w:rsidP="00313033">
          <w:pPr>
            <w:pStyle w:val="0DBA2E32213C4A84BD92953DE1CECC0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A9B8044CF9F42ECAE89B6399C54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C1CD9-5550-433D-A4CA-27F2A6821B97}"/>
      </w:docPartPr>
      <w:docPartBody>
        <w:p w:rsidR="007567A2" w:rsidP="00313033">
          <w:pPr>
            <w:pStyle w:val="4A9B8044CF9F42ECAE89B6399C5484F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C2AC75EABEF47BAA7CAF6EBE0E04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3FB8C-15E6-486E-A026-747B350FBAF4}"/>
      </w:docPartPr>
      <w:docPartBody>
        <w:p w:rsidR="007567A2" w:rsidP="00313033">
          <w:pPr>
            <w:pStyle w:val="7C2AC75EABEF47BAA7CAF6EBE0E04E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6E18676E6EE4F208011EC7A9CAF3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23C24C-6802-48E5-9718-7FB7AC694198}"/>
      </w:docPartPr>
      <w:docPartBody>
        <w:p w:rsidR="007567A2" w:rsidP="00313033">
          <w:pPr>
            <w:pStyle w:val="E6E18676E6EE4F208011EC7A9CAF357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05ED"/>
    <w:rsid w:val="000058DE"/>
    <w:rsid w:val="0002256D"/>
    <w:rsid w:val="00022A89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21009F"/>
    <w:rsid w:val="00213FEC"/>
    <w:rsid w:val="00303B33"/>
    <w:rsid w:val="00313033"/>
    <w:rsid w:val="0034620C"/>
    <w:rsid w:val="003D7EF9"/>
    <w:rsid w:val="004535F3"/>
    <w:rsid w:val="00520083"/>
    <w:rsid w:val="00525B87"/>
    <w:rsid w:val="00557C3A"/>
    <w:rsid w:val="005B2FB5"/>
    <w:rsid w:val="005D1AAB"/>
    <w:rsid w:val="005E4085"/>
    <w:rsid w:val="006100C9"/>
    <w:rsid w:val="006259FA"/>
    <w:rsid w:val="00641C40"/>
    <w:rsid w:val="00654677"/>
    <w:rsid w:val="006C17F4"/>
    <w:rsid w:val="00724C98"/>
    <w:rsid w:val="007567A2"/>
    <w:rsid w:val="007B6BA2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AE426A"/>
    <w:rsid w:val="00AE6908"/>
    <w:rsid w:val="00B75BB8"/>
    <w:rsid w:val="00C23778"/>
    <w:rsid w:val="00C839BF"/>
    <w:rsid w:val="00CD4F4A"/>
    <w:rsid w:val="00D407DE"/>
    <w:rsid w:val="00D45162"/>
    <w:rsid w:val="00E050C2"/>
    <w:rsid w:val="00E07F09"/>
    <w:rsid w:val="00E41591"/>
    <w:rsid w:val="00E53845"/>
    <w:rsid w:val="00E6685B"/>
    <w:rsid w:val="00EB5D9A"/>
    <w:rsid w:val="00F109EF"/>
    <w:rsid w:val="00F7391B"/>
    <w:rsid w:val="00FA1305"/>
    <w:rsid w:val="00FC1709"/>
    <w:rsid w:val="00FC337B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033"/>
    <w:rPr>
      <w:color w:val="80808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0DBA2E32213C4A84BD92953DE1CECC07">
    <w:name w:val="0DBA2E32213C4A84BD92953DE1CECC07"/>
    <w:rsid w:val="00313033"/>
  </w:style>
  <w:style w:type="paragraph" w:customStyle="1" w:styleId="4A9B8044CF9F42ECAE89B6399C5484FC">
    <w:name w:val="4A9B8044CF9F42ECAE89B6399C5484FC"/>
    <w:rsid w:val="00313033"/>
  </w:style>
  <w:style w:type="paragraph" w:customStyle="1" w:styleId="7C2AC75EABEF47BAA7CAF6EBE0E04E06">
    <w:name w:val="7C2AC75EABEF47BAA7CAF6EBE0E04E06"/>
    <w:rsid w:val="00313033"/>
  </w:style>
  <w:style w:type="paragraph" w:customStyle="1" w:styleId="E6E18676E6EE4F208011EC7A9CAF3576">
    <w:name w:val="E6E18676E6EE4F208011EC7A9CAF3576"/>
    <w:rsid w:val="00313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3EBC-791B-4CD8-8B5A-72E2804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