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844" w:rsidRPr="00BC0A4C" w:rsidP="00BF2844">
      <w:pPr>
        <w:jc w:val="right"/>
        <w:rPr>
          <w:sz w:val="27"/>
          <w:szCs w:val="27"/>
        </w:rPr>
      </w:pPr>
      <w:r w:rsidRPr="00BC0A4C">
        <w:rPr>
          <w:sz w:val="27"/>
          <w:szCs w:val="27"/>
        </w:rPr>
        <w:t>дело № 5-5-</w:t>
      </w:r>
      <w:sdt>
        <w:sdtPr>
          <w:rPr>
            <w:sz w:val="27"/>
            <w:szCs w:val="27"/>
          </w:rPr>
          <w:id w:val="-608052054"/>
          <w:placeholder>
            <w:docPart w:val="BB165D96AE044DC5AE4F2E6D372A12E0"/>
          </w:placeholder>
          <w:text/>
        </w:sdtPr>
        <w:sdtContent>
          <w:r w:rsidRPr="00BC0A4C" w:rsidR="000B2452">
            <w:rPr>
              <w:sz w:val="27"/>
              <w:szCs w:val="27"/>
            </w:rPr>
            <w:t>390</w:t>
          </w:r>
        </w:sdtContent>
      </w:sdt>
      <w:r w:rsidRPr="00BC0A4C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1180322127"/>
          <w:placeholder>
            <w:docPart w:val="987F4866CA74418CA1382EB326B51DBC"/>
          </w:placeholder>
          <w:text/>
        </w:sdtPr>
        <w:sdtContent>
          <w:r w:rsidRPr="00BC0A4C" w:rsidR="000B2452">
            <w:rPr>
              <w:sz w:val="27"/>
              <w:szCs w:val="27"/>
            </w:rPr>
            <w:t>2022</w:t>
          </w:r>
        </w:sdtContent>
      </w:sdt>
    </w:p>
    <w:p w:rsidR="00BF2844" w:rsidRPr="00BC0A4C" w:rsidP="00BF2844">
      <w:pPr>
        <w:jc w:val="center"/>
        <w:rPr>
          <w:sz w:val="27"/>
          <w:szCs w:val="27"/>
        </w:rPr>
      </w:pPr>
      <w:r w:rsidRPr="00BC0A4C">
        <w:rPr>
          <w:sz w:val="27"/>
          <w:szCs w:val="27"/>
        </w:rPr>
        <w:t>ПОСТАНОВЛЕНИЕ</w:t>
      </w:r>
    </w:p>
    <w:p w:rsidR="00BF2844" w:rsidRPr="00BC0A4C" w:rsidP="00BF2844">
      <w:pPr>
        <w:jc w:val="center"/>
        <w:rPr>
          <w:sz w:val="27"/>
          <w:szCs w:val="27"/>
        </w:rPr>
      </w:pPr>
      <w:r w:rsidRPr="00BC0A4C">
        <w:rPr>
          <w:sz w:val="27"/>
          <w:szCs w:val="27"/>
        </w:rPr>
        <w:t>по делу об административном правонарушении</w:t>
      </w:r>
    </w:p>
    <w:p w:rsidR="00BF2844" w:rsidRPr="00BC0A4C" w:rsidP="00BF2844">
      <w:pPr>
        <w:jc w:val="center"/>
        <w:rPr>
          <w:sz w:val="27"/>
          <w:szCs w:val="27"/>
        </w:rPr>
      </w:pPr>
    </w:p>
    <w:p w:rsidR="00BF2844" w:rsidRPr="00BC0A4C" w:rsidP="00922A76">
      <w:pPr>
        <w:pStyle w:val="BodyText"/>
        <w:rPr>
          <w:sz w:val="27"/>
          <w:szCs w:val="27"/>
        </w:rPr>
      </w:pPr>
      <w:sdt>
        <w:sdtPr>
          <w:rPr>
            <w:sz w:val="27"/>
            <w:szCs w:val="27"/>
          </w:rPr>
          <w:id w:val="1144775659"/>
          <w:placeholder>
            <w:docPart w:val="7F4837ED189B4B6982A2C61F06A6F129"/>
          </w:placeholder>
          <w:date w:fullDate="2022-07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C0A4C" w:rsidR="000B2452">
            <w:rPr>
              <w:sz w:val="27"/>
              <w:szCs w:val="27"/>
            </w:rPr>
            <w:t>12 июля 2022</w:t>
          </w:r>
        </w:sdtContent>
      </w:sdt>
      <w:r w:rsidRPr="00BC0A4C">
        <w:rPr>
          <w:sz w:val="27"/>
          <w:szCs w:val="27"/>
        </w:rPr>
        <w:t xml:space="preserve"> года </w:t>
      </w:r>
      <w:r w:rsidRPr="00BC0A4C">
        <w:rPr>
          <w:sz w:val="27"/>
          <w:szCs w:val="27"/>
        </w:rPr>
        <w:tab/>
        <w:t xml:space="preserve"> </w:t>
      </w:r>
      <w:r w:rsidRPr="00BC0A4C">
        <w:rPr>
          <w:sz w:val="27"/>
          <w:szCs w:val="27"/>
        </w:rPr>
        <w:tab/>
      </w:r>
      <w:r w:rsidRPr="00BC0A4C">
        <w:rPr>
          <w:sz w:val="27"/>
          <w:szCs w:val="27"/>
        </w:rPr>
        <w:tab/>
        <w:t xml:space="preserve">                           г. Казань, ул. Космонавтов, д. 59</w:t>
      </w:r>
    </w:p>
    <w:p w:rsidR="00922A76" w:rsidRPr="00BC0A4C" w:rsidP="00922A76">
      <w:pPr>
        <w:pStyle w:val="BodyText"/>
        <w:rPr>
          <w:sz w:val="27"/>
          <w:szCs w:val="27"/>
        </w:rPr>
      </w:pPr>
    </w:p>
    <w:p w:rsidR="00BF2844" w:rsidRPr="00BC0A4C" w:rsidP="00BF2844">
      <w:pPr>
        <w:ind w:firstLine="708"/>
        <w:jc w:val="both"/>
        <w:rPr>
          <w:sz w:val="27"/>
          <w:szCs w:val="27"/>
        </w:rPr>
      </w:pPr>
      <w:r w:rsidRPr="00BC0A4C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BC0A4C">
        <w:rPr>
          <w:sz w:val="27"/>
          <w:szCs w:val="27"/>
        </w:rPr>
        <w:t>о</w:t>
      </w:r>
      <w:r w:rsidRPr="00BC0A4C">
        <w:rPr>
          <w:sz w:val="27"/>
          <w:szCs w:val="27"/>
        </w:rPr>
        <w:t xml:space="preserve">рода Казани Республики Татарстан Сафин </w:t>
      </w:r>
      <w:r w:rsidRPr="00BC0A4C">
        <w:rPr>
          <w:sz w:val="27"/>
          <w:szCs w:val="27"/>
        </w:rPr>
        <w:t>А.Ф</w:t>
      </w:r>
      <w:r w:rsidRPr="00BC0A4C">
        <w:rPr>
          <w:sz w:val="27"/>
          <w:szCs w:val="27"/>
        </w:rPr>
        <w:t>., исполняющий обязанности миров</w:t>
      </w:r>
      <w:r w:rsidRPr="00BC0A4C">
        <w:rPr>
          <w:sz w:val="27"/>
          <w:szCs w:val="27"/>
        </w:rPr>
        <w:t>о</w:t>
      </w:r>
      <w:r w:rsidRPr="00BC0A4C">
        <w:rPr>
          <w:sz w:val="27"/>
          <w:szCs w:val="27"/>
        </w:rPr>
        <w:t>го судьи судебного участка №5 по Советскому судебному району города Казани Ре</w:t>
      </w:r>
      <w:r w:rsidRPr="00BC0A4C">
        <w:rPr>
          <w:sz w:val="27"/>
          <w:szCs w:val="27"/>
        </w:rPr>
        <w:t>с</w:t>
      </w:r>
      <w:r w:rsidRPr="00BC0A4C">
        <w:rPr>
          <w:sz w:val="27"/>
          <w:szCs w:val="27"/>
        </w:rPr>
        <w:t xml:space="preserve">публики Татарстан, </w:t>
      </w:r>
      <w:r w:rsidRPr="00BC0A4C">
        <w:rPr>
          <w:sz w:val="27"/>
          <w:szCs w:val="27"/>
        </w:rPr>
        <w:t>рассмотрев дело об административном правонарушении, пред</w:t>
      </w:r>
      <w:r w:rsidRPr="00BC0A4C">
        <w:rPr>
          <w:sz w:val="27"/>
          <w:szCs w:val="27"/>
        </w:rPr>
        <w:t>у</w:t>
      </w:r>
      <w:r w:rsidRPr="00BC0A4C">
        <w:rPr>
          <w:sz w:val="27"/>
          <w:szCs w:val="27"/>
        </w:rPr>
        <w:t>смотренном статьей 6.9.1 Кодекса Российской Федерации об административных пр</w:t>
      </w:r>
      <w:r w:rsidRPr="00BC0A4C">
        <w:rPr>
          <w:sz w:val="27"/>
          <w:szCs w:val="27"/>
        </w:rPr>
        <w:t>а</w:t>
      </w:r>
      <w:r w:rsidRPr="00BC0A4C">
        <w:rPr>
          <w:sz w:val="27"/>
          <w:szCs w:val="27"/>
        </w:rPr>
        <w:t xml:space="preserve">вонарушениях, в отношении </w:t>
      </w:r>
      <w:sdt>
        <w:sdtPr>
          <w:rPr>
            <w:sz w:val="27"/>
            <w:szCs w:val="27"/>
          </w:rPr>
          <w:alias w:val="ФИО"/>
          <w:tag w:val="ФИО"/>
          <w:id w:val="-429506255"/>
          <w:placeholder>
            <w:docPart w:val="BB165D96AE044DC5AE4F2E6D372A12E0"/>
          </w:placeholder>
          <w:text/>
        </w:sdtPr>
        <w:sdtContent>
          <w:r w:rsidRPr="00BC0A4C" w:rsidR="000B2452">
            <w:rPr>
              <w:sz w:val="27"/>
              <w:szCs w:val="27"/>
            </w:rPr>
            <w:t>Кудряшева</w:t>
          </w:r>
          <w:r w:rsidRPr="00BC0A4C" w:rsidR="000B2452">
            <w:rPr>
              <w:sz w:val="27"/>
              <w:szCs w:val="27"/>
            </w:rPr>
            <w:t xml:space="preserve"> </w:t>
          </w:r>
          <w:r w:rsidRPr="00BC0A4C" w:rsidR="000B2452">
            <w:rPr>
              <w:sz w:val="27"/>
              <w:szCs w:val="27"/>
            </w:rPr>
            <w:t>А</w:t>
          </w:r>
          <w:r w:rsidR="00B54924">
            <w:rPr>
              <w:sz w:val="27"/>
              <w:szCs w:val="27"/>
            </w:rPr>
            <w:t>.</w:t>
          </w:r>
          <w:r w:rsidRPr="00BC0A4C" w:rsidR="000B2452">
            <w:rPr>
              <w:sz w:val="27"/>
              <w:szCs w:val="27"/>
            </w:rPr>
            <w:t>А</w:t>
          </w:r>
          <w:r w:rsidR="00B54924">
            <w:rPr>
              <w:sz w:val="27"/>
              <w:szCs w:val="27"/>
            </w:rPr>
            <w:t>.</w:t>
          </w:r>
        </w:sdtContent>
      </w:sdt>
      <w:r w:rsidRPr="00BC0A4C">
        <w:rPr>
          <w:sz w:val="27"/>
          <w:szCs w:val="27"/>
        </w:rPr>
        <w:t xml:space="preserve">, </w:t>
      </w:r>
      <w:sdt>
        <w:sdtPr>
          <w:rPr>
            <w:sz w:val="27"/>
            <w:szCs w:val="27"/>
          </w:rPr>
          <w:id w:val="1892229974"/>
          <w:placeholder>
            <w:docPart w:val="6D2AFFF938BF48DBA5354DDD48B4C4E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="00B54924">
            <w:rPr>
              <w:sz w:val="27"/>
              <w:szCs w:val="27"/>
            </w:rPr>
            <w:t>…</w:t>
          </w:r>
        </w:sdtContent>
      </w:sdt>
      <w:r w:rsidRPr="00BC0A4C">
        <w:rPr>
          <w:sz w:val="27"/>
          <w:szCs w:val="27"/>
        </w:rPr>
        <w:t xml:space="preserve"> года рождения, место рождения: </w:t>
      </w:r>
      <w:sdt>
        <w:sdtPr>
          <w:rPr>
            <w:sz w:val="27"/>
            <w:szCs w:val="27"/>
          </w:rPr>
          <w:id w:val="634757645"/>
          <w:placeholder>
            <w:docPart w:val="BB165D96AE044DC5AE4F2E6D372A12E0"/>
          </w:placeholder>
          <w:text/>
        </w:sdtPr>
        <w:sdtContent>
          <w:r w:rsidR="00B54924">
            <w:rPr>
              <w:sz w:val="27"/>
              <w:szCs w:val="27"/>
            </w:rPr>
            <w:t>…</w:t>
          </w:r>
        </w:sdtContent>
      </w:sdt>
      <w:r w:rsidRPr="00BC0A4C">
        <w:rPr>
          <w:sz w:val="27"/>
          <w:szCs w:val="27"/>
        </w:rPr>
        <w:t xml:space="preserve">, место жительства: </w:t>
      </w:r>
      <w:sdt>
        <w:sdtPr>
          <w:rPr>
            <w:sz w:val="27"/>
            <w:szCs w:val="27"/>
          </w:rPr>
          <w:id w:val="1147009098"/>
          <w:placeholder>
            <w:docPart w:val="BB165D96AE044DC5AE4F2E6D372A12E0"/>
          </w:placeholder>
          <w:text/>
        </w:sdtPr>
        <w:sdtContent>
          <w:r w:rsidR="00B54924">
            <w:rPr>
              <w:sz w:val="27"/>
              <w:szCs w:val="27"/>
            </w:rPr>
            <w:t>…</w:t>
          </w:r>
        </w:sdtContent>
      </w:sdt>
      <w:r w:rsidRPr="00BC0A4C">
        <w:rPr>
          <w:sz w:val="27"/>
          <w:szCs w:val="27"/>
        </w:rPr>
        <w:t>, регистрация по месту жительства</w:t>
      </w:r>
      <w:r w:rsidRPr="00BC0A4C">
        <w:rPr>
          <w:sz w:val="27"/>
          <w:szCs w:val="27"/>
        </w:rPr>
        <w:t xml:space="preserve"> по адресу: </w:t>
      </w:r>
      <w:sdt>
        <w:sdtPr>
          <w:rPr>
            <w:sz w:val="27"/>
            <w:szCs w:val="27"/>
          </w:rPr>
          <w:id w:val="1843895316"/>
          <w:placeholder>
            <w:docPart w:val="878B57C0276540D1B0F872D3E91D81E5"/>
          </w:placeholder>
          <w:comboBox/>
        </w:sdtPr>
        <w:sdtContent>
          <w:r w:rsidR="00B54924">
            <w:rPr>
              <w:sz w:val="27"/>
              <w:szCs w:val="27"/>
            </w:rPr>
            <w:t>…</w:t>
          </w:r>
        </w:sdtContent>
      </w:sdt>
      <w:r w:rsidRPr="00BC0A4C">
        <w:rPr>
          <w:sz w:val="27"/>
          <w:szCs w:val="27"/>
        </w:rPr>
        <w:t xml:space="preserve">, место работы: </w:t>
      </w:r>
      <w:sdt>
        <w:sdtPr>
          <w:rPr>
            <w:sz w:val="27"/>
            <w:szCs w:val="27"/>
          </w:rPr>
          <w:id w:val="-1067565720"/>
          <w:placeholder>
            <w:docPart w:val="BB165D96AE044DC5AE4F2E6D372A12E0"/>
          </w:placeholder>
          <w:text/>
        </w:sdtPr>
        <w:sdtContent>
          <w:r w:rsidRPr="00BC0A4C" w:rsidR="000B2452">
            <w:rPr>
              <w:sz w:val="27"/>
              <w:szCs w:val="27"/>
            </w:rPr>
            <w:t>не работает</w:t>
          </w:r>
        </w:sdtContent>
      </w:sdt>
      <w:r w:rsidRPr="00BC0A4C">
        <w:rPr>
          <w:sz w:val="27"/>
          <w:szCs w:val="27"/>
        </w:rPr>
        <w:t>,</w:t>
      </w:r>
    </w:p>
    <w:p w:rsidR="00976291" w:rsidRPr="00BC0A4C" w:rsidP="002107E1">
      <w:pPr>
        <w:jc w:val="center"/>
        <w:rPr>
          <w:sz w:val="27"/>
          <w:szCs w:val="27"/>
        </w:rPr>
      </w:pPr>
    </w:p>
    <w:p w:rsidR="00BE5C85" w:rsidRPr="00BC0A4C" w:rsidP="002107E1">
      <w:pPr>
        <w:jc w:val="center"/>
        <w:rPr>
          <w:sz w:val="27"/>
          <w:szCs w:val="27"/>
        </w:rPr>
      </w:pPr>
      <w:r w:rsidRPr="00BC0A4C">
        <w:rPr>
          <w:sz w:val="27"/>
          <w:szCs w:val="27"/>
        </w:rPr>
        <w:t>УСТАНОВИЛ:</w:t>
      </w:r>
    </w:p>
    <w:p w:rsidR="000E489D" w:rsidRPr="00BC0A4C" w:rsidP="002107E1">
      <w:pPr>
        <w:jc w:val="center"/>
        <w:rPr>
          <w:sz w:val="27"/>
          <w:szCs w:val="27"/>
        </w:rPr>
      </w:pPr>
    </w:p>
    <w:p w:rsidR="00BF2844" w:rsidRPr="00BC0A4C" w:rsidP="00BF2844">
      <w:pPr>
        <w:ind w:firstLine="708"/>
        <w:jc w:val="both"/>
        <w:rPr>
          <w:sz w:val="27"/>
          <w:szCs w:val="27"/>
        </w:rPr>
      </w:pPr>
      <w:r w:rsidRPr="00BC0A4C">
        <w:rPr>
          <w:sz w:val="27"/>
          <w:szCs w:val="27"/>
        </w:rPr>
        <w:t xml:space="preserve">Постановлением мирового судьи судебного участка </w:t>
      </w:r>
      <w:sdt>
        <w:sdtPr>
          <w:rPr>
            <w:sz w:val="27"/>
            <w:szCs w:val="27"/>
          </w:rPr>
          <w:id w:val="-1860121266"/>
          <w:placeholder>
            <w:docPart w:val="DefaultPlaceholder_1082065158"/>
          </w:placeholder>
          <w:text/>
        </w:sdtPr>
        <w:sdtContent>
          <w:r w:rsidR="00B54924">
            <w:rPr>
              <w:sz w:val="27"/>
              <w:szCs w:val="27"/>
            </w:rPr>
            <w:t>……</w:t>
          </w:r>
        </w:sdtContent>
      </w:sdt>
      <w:r w:rsidRPr="00BC0A4C">
        <w:rPr>
          <w:sz w:val="27"/>
          <w:szCs w:val="27"/>
        </w:rPr>
        <w:t xml:space="preserve"> по делу об админ</w:t>
      </w:r>
      <w:r w:rsidRPr="00BC0A4C">
        <w:rPr>
          <w:sz w:val="27"/>
          <w:szCs w:val="27"/>
        </w:rPr>
        <w:t>и</w:t>
      </w:r>
      <w:r w:rsidRPr="00BC0A4C">
        <w:rPr>
          <w:sz w:val="27"/>
          <w:szCs w:val="27"/>
        </w:rPr>
        <w:t xml:space="preserve">стративном правонарушении от </w:t>
      </w:r>
      <w:sdt>
        <w:sdtPr>
          <w:rPr>
            <w:sz w:val="27"/>
            <w:szCs w:val="27"/>
          </w:rPr>
          <w:id w:val="-1322500039"/>
          <w:placeholder>
            <w:docPart w:val="84427FFBA84842AFA6230987E957641C"/>
          </w:placeholder>
          <w:date w:fullDate="2011-12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C0A4C" w:rsidR="000B2452">
            <w:rPr>
              <w:sz w:val="27"/>
              <w:szCs w:val="27"/>
            </w:rPr>
            <w:t>23 декабря 2011</w:t>
          </w:r>
        </w:sdtContent>
      </w:sdt>
      <w:r w:rsidRPr="00BC0A4C">
        <w:rPr>
          <w:sz w:val="27"/>
          <w:szCs w:val="27"/>
        </w:rPr>
        <w:t xml:space="preserve"> года, вступившим в законную силу </w:t>
      </w:r>
      <w:sdt>
        <w:sdtPr>
          <w:rPr>
            <w:sz w:val="27"/>
            <w:szCs w:val="27"/>
          </w:rPr>
          <w:id w:val="486753373"/>
          <w:placeholder>
            <w:docPart w:val="973D25FA8A7746D4BD2190710EA9CEF6"/>
          </w:placeholder>
          <w:date w:fullDate="2022-01-2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C0A4C" w:rsidR="000B2452">
            <w:rPr>
              <w:sz w:val="27"/>
              <w:szCs w:val="27"/>
            </w:rPr>
            <w:t>25 января 2022</w:t>
          </w:r>
        </w:sdtContent>
      </w:sdt>
      <w:r w:rsidRPr="00BC0A4C">
        <w:rPr>
          <w:sz w:val="27"/>
          <w:szCs w:val="27"/>
        </w:rPr>
        <w:t xml:space="preserve"> года, на </w:t>
      </w:r>
      <w:sdt>
        <w:sdtPr>
          <w:rPr>
            <w:sz w:val="27"/>
            <w:szCs w:val="27"/>
          </w:rPr>
          <w:id w:val="480349254"/>
          <w:placeholder>
            <w:docPart w:val="DefaultPlaceholder_1082065158"/>
          </w:placeholder>
          <w:text/>
        </w:sdtPr>
        <w:sdtContent>
          <w:r w:rsidRPr="00BC0A4C" w:rsidR="000B2452">
            <w:rPr>
              <w:sz w:val="27"/>
              <w:szCs w:val="27"/>
            </w:rPr>
            <w:t>Кудряшева</w:t>
          </w:r>
          <w:r w:rsidRPr="00BC0A4C" w:rsidR="000B2452">
            <w:rPr>
              <w:sz w:val="27"/>
              <w:szCs w:val="27"/>
            </w:rPr>
            <w:t xml:space="preserve"> </w:t>
          </w:r>
          <w:r w:rsidRPr="00BC0A4C" w:rsidR="000B2452">
            <w:rPr>
              <w:sz w:val="27"/>
              <w:szCs w:val="27"/>
            </w:rPr>
            <w:t>А.А</w:t>
          </w:r>
          <w:r w:rsidRPr="00BC0A4C" w:rsidR="000B2452">
            <w:rPr>
              <w:sz w:val="27"/>
              <w:szCs w:val="27"/>
            </w:rPr>
            <w:t>.</w:t>
          </w:r>
        </w:sdtContent>
      </w:sdt>
      <w:r w:rsidRPr="00BC0A4C">
        <w:rPr>
          <w:sz w:val="27"/>
          <w:szCs w:val="27"/>
        </w:rPr>
        <w:t xml:space="preserve"> возложена обязанность </w:t>
      </w:r>
      <w:r w:rsidRPr="00BC0A4C">
        <w:rPr>
          <w:kern w:val="36"/>
          <w:sz w:val="27"/>
          <w:szCs w:val="27"/>
        </w:rPr>
        <w:t>пройти в нарколог</w:t>
      </w:r>
      <w:r w:rsidRPr="00BC0A4C">
        <w:rPr>
          <w:kern w:val="36"/>
          <w:sz w:val="27"/>
          <w:szCs w:val="27"/>
        </w:rPr>
        <w:t>и</w:t>
      </w:r>
      <w:r w:rsidRPr="00BC0A4C">
        <w:rPr>
          <w:kern w:val="36"/>
          <w:sz w:val="27"/>
          <w:szCs w:val="27"/>
        </w:rPr>
        <w:t xml:space="preserve">ческом диспансере по месту жительства </w:t>
      </w:r>
      <w:sdt>
        <w:sdtPr>
          <w:rPr>
            <w:sz w:val="27"/>
            <w:szCs w:val="27"/>
          </w:rPr>
          <w:id w:val="349689556"/>
          <w:placeholder>
            <w:docPart w:val="DefaultPlaceholder_1082065158"/>
          </w:placeholder>
          <w:text/>
        </w:sdtPr>
        <w:sdtContent>
          <w:r w:rsidRPr="00BC0A4C" w:rsidR="000B2452">
            <w:rPr>
              <w:sz w:val="27"/>
              <w:szCs w:val="27"/>
            </w:rPr>
            <w:t>диагностику, профилактические меропри</w:t>
          </w:r>
          <w:r w:rsidRPr="00BC0A4C" w:rsidR="000B2452">
            <w:rPr>
              <w:sz w:val="27"/>
              <w:szCs w:val="27"/>
            </w:rPr>
            <w:t>я</w:t>
          </w:r>
          <w:r w:rsidRPr="00BC0A4C" w:rsidR="000B2452">
            <w:rPr>
              <w:sz w:val="27"/>
              <w:szCs w:val="27"/>
            </w:rPr>
            <w:t>тия</w:t>
          </w:r>
        </w:sdtContent>
      </w:sdt>
      <w:r w:rsidRPr="00BC0A4C">
        <w:rPr>
          <w:sz w:val="27"/>
          <w:szCs w:val="27"/>
        </w:rPr>
        <w:t xml:space="preserve">, в </w:t>
      </w:r>
      <w:r w:rsidRPr="00BC0A4C">
        <w:rPr>
          <w:sz w:val="27"/>
          <w:szCs w:val="27"/>
        </w:rPr>
        <w:t>связи</w:t>
      </w:r>
      <w:r w:rsidRPr="00BC0A4C">
        <w:rPr>
          <w:sz w:val="27"/>
          <w:szCs w:val="27"/>
        </w:rPr>
        <w:t xml:space="preserve"> с чем ему было предписано явиться в указанный наркологический ди</w:t>
      </w:r>
      <w:r w:rsidRPr="00BC0A4C">
        <w:rPr>
          <w:sz w:val="27"/>
          <w:szCs w:val="27"/>
        </w:rPr>
        <w:t>с</w:t>
      </w:r>
      <w:r w:rsidRPr="00BC0A4C">
        <w:rPr>
          <w:sz w:val="27"/>
          <w:szCs w:val="27"/>
        </w:rPr>
        <w:t xml:space="preserve">пансер в течение </w:t>
      </w:r>
      <w:sdt>
        <w:sdtPr>
          <w:rPr>
            <w:sz w:val="27"/>
            <w:szCs w:val="27"/>
          </w:rPr>
          <w:id w:val="1626890724"/>
          <w:placeholder>
            <w:docPart w:val="DefaultPlaceholder_1082065158"/>
          </w:placeholder>
          <w:text/>
        </w:sdtPr>
        <w:sdtContent>
          <w:r w:rsidRPr="00BC0A4C" w:rsidR="000B2452">
            <w:rPr>
              <w:sz w:val="27"/>
              <w:szCs w:val="27"/>
            </w:rPr>
            <w:t>десяти дней со дня вступления постановления в законную силу</w:t>
          </w:r>
        </w:sdtContent>
      </w:sdt>
      <w:r w:rsidRPr="00BC0A4C">
        <w:rPr>
          <w:kern w:val="36"/>
          <w:sz w:val="27"/>
          <w:szCs w:val="27"/>
        </w:rPr>
        <w:t xml:space="preserve">. </w:t>
      </w:r>
      <w:r w:rsidRPr="00BC0A4C">
        <w:rPr>
          <w:sz w:val="27"/>
          <w:szCs w:val="27"/>
        </w:rPr>
        <w:t>Однако</w:t>
      </w:r>
      <w:r w:rsidRPr="00BC0A4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2080712838"/>
          <w:placeholder>
            <w:docPart w:val="DefaultPlaceholder_1082065158"/>
          </w:placeholder>
          <w:text/>
        </w:sdtPr>
        <w:sdtContent>
          <w:r w:rsidRPr="00BC0A4C" w:rsidR="000B2452">
            <w:rPr>
              <w:sz w:val="27"/>
              <w:szCs w:val="27"/>
            </w:rPr>
            <w:t>Кудряшев</w:t>
          </w:r>
          <w:r w:rsidRPr="00BC0A4C" w:rsidR="000B2452">
            <w:rPr>
              <w:sz w:val="27"/>
              <w:szCs w:val="27"/>
            </w:rPr>
            <w:t xml:space="preserve"> </w:t>
          </w:r>
          <w:r w:rsidRPr="00BC0A4C" w:rsidR="000B2452">
            <w:rPr>
              <w:sz w:val="27"/>
              <w:szCs w:val="27"/>
            </w:rPr>
            <w:t>А.А</w:t>
          </w:r>
          <w:r w:rsidRPr="00BC0A4C" w:rsidR="000B2452">
            <w:rPr>
              <w:sz w:val="27"/>
              <w:szCs w:val="27"/>
            </w:rPr>
            <w:t>.</w:t>
          </w:r>
        </w:sdtContent>
      </w:sdt>
      <w:r w:rsidRPr="00BC0A4C">
        <w:rPr>
          <w:sz w:val="27"/>
          <w:szCs w:val="27"/>
        </w:rPr>
        <w:t xml:space="preserve"> от исполнения возложенной указанным постановлением об</w:t>
      </w:r>
      <w:r w:rsidRPr="00BC0A4C">
        <w:rPr>
          <w:sz w:val="27"/>
          <w:szCs w:val="27"/>
        </w:rPr>
        <w:t>я</w:t>
      </w:r>
      <w:r w:rsidRPr="00BC0A4C">
        <w:rPr>
          <w:sz w:val="27"/>
          <w:szCs w:val="27"/>
        </w:rPr>
        <w:t>занности уклонился.</w:t>
      </w:r>
    </w:p>
    <w:p w:rsidR="00BF2844" w:rsidRPr="00BC0A4C" w:rsidP="00261914">
      <w:pPr>
        <w:ind w:firstLine="720"/>
        <w:jc w:val="both"/>
        <w:rPr>
          <w:sz w:val="27"/>
          <w:szCs w:val="27"/>
        </w:rPr>
      </w:pPr>
      <w:r w:rsidRPr="00BC0A4C">
        <w:rPr>
          <w:sz w:val="27"/>
          <w:szCs w:val="27"/>
        </w:rPr>
        <w:fldChar w:fldCharType="begin"/>
      </w:r>
      <w:r w:rsidRPr="00BC0A4C">
        <w:rPr>
          <w:kern w:val="0"/>
          <w:sz w:val="27"/>
          <w:szCs w:val="27"/>
        </w:rPr>
        <w:instrText xml:space="preserve"> REF ФИО \h </w:instrText>
      </w:r>
      <w:r w:rsidRPr="00BC0A4C" w:rsidR="00E9242E">
        <w:rPr>
          <w:sz w:val="27"/>
          <w:szCs w:val="27"/>
        </w:rPr>
        <w:instrText xml:space="preserve"> \* MERGEFORMAT </w:instrText>
      </w:r>
      <w:r w:rsidRPr="00BC0A4C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331650542"/>
          <w:placeholder>
            <w:docPart w:val="445177A960514A3B853CAAA11A8AAB21"/>
          </w:placeholder>
          <w:text/>
        </w:sdtPr>
        <w:sdtContent>
          <w:r w:rsidRPr="00BC0A4C" w:rsidR="000B2452">
            <w:rPr>
              <w:sz w:val="27"/>
              <w:szCs w:val="27"/>
            </w:rPr>
            <w:t>Кудряшев</w:t>
          </w:r>
          <w:r w:rsidRPr="00BC0A4C" w:rsidR="000B2452">
            <w:rPr>
              <w:sz w:val="27"/>
              <w:szCs w:val="27"/>
            </w:rPr>
            <w:t xml:space="preserve"> </w:t>
          </w:r>
          <w:r w:rsidRPr="00BC0A4C" w:rsidR="000B2452">
            <w:rPr>
              <w:sz w:val="27"/>
              <w:szCs w:val="27"/>
            </w:rPr>
            <w:t>А.А</w:t>
          </w:r>
          <w:r w:rsidRPr="00BC0A4C" w:rsidR="000B2452">
            <w:rPr>
              <w:sz w:val="27"/>
              <w:szCs w:val="27"/>
            </w:rPr>
            <w:t>.</w:t>
          </w:r>
        </w:sdtContent>
      </w:sdt>
      <w:r w:rsidRPr="00BC0A4C">
        <w:rPr>
          <w:sz w:val="27"/>
          <w:szCs w:val="27"/>
        </w:rPr>
        <w:fldChar w:fldCharType="end"/>
      </w:r>
      <w:r w:rsidRPr="00BC0A4C">
        <w:rPr>
          <w:sz w:val="27"/>
          <w:szCs w:val="27"/>
        </w:rPr>
        <w:t>,</w:t>
      </w:r>
      <w:r w:rsidRPr="00BC0A4C" w:rsidR="00DB5F01">
        <w:rPr>
          <w:sz w:val="27"/>
          <w:szCs w:val="27"/>
        </w:rPr>
        <w:t xml:space="preserve"> </w:t>
      </w:r>
      <w:r w:rsidRPr="00BC0A4C">
        <w:rPr>
          <w:sz w:val="27"/>
          <w:szCs w:val="27"/>
        </w:rPr>
        <w:t>который</w:t>
      </w:r>
      <w:r w:rsidRPr="00BC0A4C">
        <w:rPr>
          <w:sz w:val="27"/>
          <w:szCs w:val="27"/>
        </w:rPr>
        <w:t xml:space="preserve"> принимал участие в судебном заседании в режиме видео-конференц-связи, пояснил, что </w:t>
      </w:r>
      <w:sdt>
        <w:sdtPr>
          <w:rPr>
            <w:sz w:val="27"/>
            <w:szCs w:val="27"/>
          </w:rPr>
          <w:id w:val="-1063016894"/>
          <w:placeholder>
            <w:docPart w:val="F909096E88B044F19A6E5151697A163F"/>
          </w:placeholder>
          <w:comboBox/>
        </w:sdtPr>
        <w:sdtContent>
          <w:r w:rsidRPr="00BC0A4C" w:rsidR="000B2452">
            <w:rPr>
              <w:sz w:val="27"/>
              <w:szCs w:val="27"/>
            </w:rPr>
            <w:t>действительно не явился в медицинскую орг</w:t>
          </w:r>
          <w:r w:rsidRPr="00BC0A4C" w:rsidR="000B2452">
            <w:rPr>
              <w:sz w:val="27"/>
              <w:szCs w:val="27"/>
            </w:rPr>
            <w:t>а</w:t>
          </w:r>
          <w:r w:rsidRPr="00BC0A4C" w:rsidR="000B2452">
            <w:rPr>
              <w:sz w:val="27"/>
              <w:szCs w:val="27"/>
            </w:rPr>
            <w:t xml:space="preserve">низацию для прохождения </w:t>
          </w:r>
          <w:r w:rsidRPr="00BC0A4C" w:rsidR="000B2452">
            <w:rPr>
              <w:sz w:val="27"/>
              <w:szCs w:val="27"/>
            </w:rPr>
            <w:t>диагности</w:t>
          </w:r>
          <w:r w:rsidRPr="00BC0A4C" w:rsidR="000B2452">
            <w:rPr>
              <w:sz w:val="27"/>
              <w:szCs w:val="27"/>
            </w:rPr>
            <w:t>, профилактических мероприятий</w:t>
          </w:r>
        </w:sdtContent>
      </w:sdt>
      <w:r w:rsidRPr="00BC0A4C">
        <w:rPr>
          <w:sz w:val="27"/>
          <w:szCs w:val="27"/>
        </w:rPr>
        <w:t>.</w:t>
      </w:r>
    </w:p>
    <w:p w:rsidR="00BF2844" w:rsidRPr="00BC0A4C" w:rsidP="00261914">
      <w:pPr>
        <w:pStyle w:val="ConsPlusNormal"/>
        <w:ind w:firstLine="720"/>
        <w:jc w:val="both"/>
        <w:rPr>
          <w:sz w:val="27"/>
          <w:szCs w:val="27"/>
        </w:rPr>
      </w:pPr>
      <w:r w:rsidRPr="00BC0A4C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BC0A4C">
        <w:rPr>
          <w:sz w:val="27"/>
          <w:szCs w:val="27"/>
        </w:rPr>
        <w:t>о</w:t>
      </w:r>
      <w:r w:rsidRPr="00BC0A4C">
        <w:rPr>
          <w:sz w:val="27"/>
          <w:szCs w:val="27"/>
        </w:rPr>
        <w:t>стью следующих доказательств: протоколом об административном правонарушении №</w:t>
      </w:r>
      <w:sdt>
        <w:sdtPr>
          <w:rPr>
            <w:sz w:val="27"/>
            <w:szCs w:val="27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="00B54924">
            <w:rPr>
              <w:sz w:val="27"/>
              <w:szCs w:val="27"/>
            </w:rPr>
            <w:t>изъято</w:t>
          </w:r>
        </w:sdtContent>
      </w:sdt>
      <w:r w:rsidRPr="00BC0A4C" w:rsidR="0050006A">
        <w:rPr>
          <w:sz w:val="27"/>
          <w:szCs w:val="27"/>
        </w:rPr>
        <w:t xml:space="preserve"> </w:t>
      </w:r>
      <w:r w:rsidRPr="00BC0A4C" w:rsidR="00555FC1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EEB55410254145D890F8DB37B39D3E08"/>
          </w:placeholder>
          <w:date w:fullDate="2022-07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C0A4C" w:rsidR="000B2452">
            <w:rPr>
              <w:sz w:val="27"/>
              <w:szCs w:val="27"/>
            </w:rPr>
            <w:t>12 июля 2022</w:t>
          </w:r>
        </w:sdtContent>
      </w:sdt>
      <w:r w:rsidRPr="00BC0A4C" w:rsidR="0050006A">
        <w:rPr>
          <w:sz w:val="27"/>
          <w:szCs w:val="27"/>
        </w:rPr>
        <w:t xml:space="preserve"> </w:t>
      </w:r>
      <w:r w:rsidRPr="00BC0A4C">
        <w:rPr>
          <w:sz w:val="27"/>
          <w:szCs w:val="27"/>
        </w:rPr>
        <w:t>года;</w:t>
      </w:r>
      <w:r w:rsidRPr="00BC0A4C" w:rsidR="00455269">
        <w:rPr>
          <w:sz w:val="27"/>
          <w:szCs w:val="27"/>
        </w:rPr>
        <w:t xml:space="preserve"> </w:t>
      </w:r>
      <w:r w:rsidRPr="00BC0A4C">
        <w:rPr>
          <w:sz w:val="27"/>
          <w:szCs w:val="27"/>
        </w:rPr>
        <w:t>постановлением по делу об административном пр</w:t>
      </w:r>
      <w:r w:rsidRPr="00BC0A4C">
        <w:rPr>
          <w:sz w:val="27"/>
          <w:szCs w:val="27"/>
        </w:rPr>
        <w:t>а</w:t>
      </w:r>
      <w:r w:rsidRPr="00BC0A4C">
        <w:rPr>
          <w:sz w:val="27"/>
          <w:szCs w:val="27"/>
        </w:rPr>
        <w:t>вонарушении от</w:t>
      </w:r>
      <w:r w:rsidRPr="00BC0A4C" w:rsidR="00882DDD">
        <w:rPr>
          <w:sz w:val="27"/>
          <w:szCs w:val="27"/>
        </w:rPr>
        <w:t xml:space="preserve"> </w:t>
      </w:r>
      <w:r w:rsidRPr="00BC0A4C" w:rsidR="00882DDD">
        <w:rPr>
          <w:sz w:val="27"/>
          <w:szCs w:val="27"/>
        </w:rPr>
        <w:fldChar w:fldCharType="begin"/>
      </w:r>
      <w:r w:rsidRPr="00BC0A4C" w:rsidR="00882DDD">
        <w:rPr>
          <w:sz w:val="27"/>
          <w:szCs w:val="27"/>
        </w:rPr>
        <w:instrText xml:space="preserve"> REF дата_постановления \h </w:instrText>
      </w:r>
      <w:r w:rsidRPr="00BC0A4C" w:rsidR="00922A76">
        <w:rPr>
          <w:sz w:val="27"/>
          <w:szCs w:val="27"/>
        </w:rPr>
        <w:instrText xml:space="preserve"> \* MERGEFORMAT </w:instrText>
      </w:r>
      <w:r w:rsidRPr="00BC0A4C" w:rsidR="00882DDD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949925613"/>
          <w:placeholder>
            <w:docPart w:val="328646D627424E38AE11025B70D890FA"/>
          </w:placeholder>
          <w:date w:fullDate="2011-12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C0A4C" w:rsidR="000B2452">
            <w:rPr>
              <w:sz w:val="27"/>
              <w:szCs w:val="27"/>
            </w:rPr>
            <w:t>23 декабря 2011</w:t>
          </w:r>
        </w:sdtContent>
      </w:sdt>
      <w:r w:rsidRPr="00BC0A4C" w:rsidR="00882DDD">
        <w:rPr>
          <w:sz w:val="27"/>
          <w:szCs w:val="27"/>
        </w:rPr>
        <w:fldChar w:fldCharType="end"/>
      </w:r>
      <w:r w:rsidRPr="00BC0A4C" w:rsidR="00882DDD">
        <w:rPr>
          <w:sz w:val="27"/>
          <w:szCs w:val="27"/>
        </w:rPr>
        <w:t xml:space="preserve"> года</w:t>
      </w:r>
      <w:r w:rsidRPr="00BC0A4C">
        <w:rPr>
          <w:sz w:val="27"/>
          <w:szCs w:val="27"/>
        </w:rPr>
        <w:t xml:space="preserve">; письмом </w:t>
      </w:r>
      <w:sdt>
        <w:sdtPr>
          <w:rPr>
            <w:sz w:val="27"/>
            <w:szCs w:val="27"/>
          </w:rPr>
          <w:id w:val="500161776"/>
          <w:placeholder>
            <w:docPart w:val="DefaultPlaceholder_1082065158"/>
          </w:placeholder>
          <w:text/>
        </w:sdtPr>
        <w:sdtContent>
          <w:r w:rsidRPr="00BC0A4C" w:rsidR="000B2452">
            <w:rPr>
              <w:sz w:val="27"/>
              <w:szCs w:val="27"/>
            </w:rPr>
            <w:t>ГАУЗ</w:t>
          </w:r>
          <w:r w:rsidRPr="00BC0A4C" w:rsidR="000B2452">
            <w:rPr>
              <w:sz w:val="27"/>
              <w:szCs w:val="27"/>
            </w:rPr>
            <w:t xml:space="preserve"> «Республиканский нарколог</w:t>
          </w:r>
          <w:r w:rsidRPr="00BC0A4C" w:rsidR="000B2452">
            <w:rPr>
              <w:sz w:val="27"/>
              <w:szCs w:val="27"/>
            </w:rPr>
            <w:t>и</w:t>
          </w:r>
          <w:r w:rsidRPr="00BC0A4C" w:rsidR="000B2452">
            <w:rPr>
              <w:sz w:val="27"/>
              <w:szCs w:val="27"/>
            </w:rPr>
            <w:t>ческий кабинет»</w:t>
          </w:r>
        </w:sdtContent>
      </w:sdt>
      <w:r w:rsidRPr="00BC0A4C">
        <w:rPr>
          <w:sz w:val="27"/>
          <w:szCs w:val="27"/>
        </w:rPr>
        <w:t>.</w:t>
      </w:r>
    </w:p>
    <w:p w:rsidR="00261914" w:rsidRPr="00BC0A4C" w:rsidP="00261914">
      <w:pPr>
        <w:pStyle w:val="ConsPlusNormal"/>
        <w:ind w:firstLine="720"/>
        <w:jc w:val="both"/>
        <w:rPr>
          <w:sz w:val="27"/>
          <w:szCs w:val="27"/>
        </w:rPr>
      </w:pPr>
      <w:r w:rsidRPr="00BC0A4C">
        <w:rPr>
          <w:sz w:val="27"/>
          <w:szCs w:val="27"/>
        </w:rPr>
        <w:t>Данные доказательства мировой судья признает достоверными, посколь</w:t>
      </w:r>
      <w:r w:rsidRPr="00BC0A4C" w:rsidR="00C70A36">
        <w:rPr>
          <w:sz w:val="27"/>
          <w:szCs w:val="27"/>
        </w:rPr>
        <w:t xml:space="preserve">ку они </w:t>
      </w:r>
      <w:r w:rsidRPr="00BC0A4C">
        <w:rPr>
          <w:sz w:val="27"/>
          <w:szCs w:val="27"/>
        </w:rPr>
        <w:t>согласуются друг с другом.</w:t>
      </w:r>
    </w:p>
    <w:p w:rsidR="00BF2844" w:rsidRPr="00BC0A4C" w:rsidP="002D20ED">
      <w:pPr>
        <w:pStyle w:val="ConsPlusNormal"/>
        <w:ind w:firstLine="720"/>
        <w:jc w:val="both"/>
        <w:rPr>
          <w:sz w:val="27"/>
          <w:szCs w:val="27"/>
        </w:rPr>
      </w:pPr>
      <w:r w:rsidRPr="00BC0A4C">
        <w:rPr>
          <w:sz w:val="27"/>
          <w:szCs w:val="27"/>
        </w:rPr>
        <w:t xml:space="preserve">В соответствии с примечанием к статье 6.9.1 Кодекса Российской </w:t>
      </w:r>
      <w:r w:rsidRPr="00BC0A4C">
        <w:rPr>
          <w:sz w:val="27"/>
          <w:szCs w:val="27"/>
        </w:rPr>
        <w:t>Федера-ции</w:t>
      </w:r>
      <w:r w:rsidRPr="00BC0A4C">
        <w:rPr>
          <w:sz w:val="27"/>
          <w:szCs w:val="27"/>
        </w:rPr>
        <w:t xml:space="preserve"> об административных правонарушениях лицо считается уклоняющимся от прохо</w:t>
      </w:r>
      <w:r w:rsidRPr="00BC0A4C">
        <w:rPr>
          <w:sz w:val="27"/>
          <w:szCs w:val="27"/>
        </w:rPr>
        <w:t>ж</w:t>
      </w:r>
      <w:r w:rsidRPr="00BC0A4C">
        <w:rPr>
          <w:sz w:val="27"/>
          <w:szCs w:val="27"/>
        </w:rPr>
        <w:t>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</w:t>
      </w:r>
      <w:r w:rsidRPr="00BC0A4C">
        <w:rPr>
          <w:sz w:val="27"/>
          <w:szCs w:val="27"/>
        </w:rPr>
        <w:t>е</w:t>
      </w:r>
      <w:r w:rsidRPr="00BC0A4C">
        <w:rPr>
          <w:sz w:val="27"/>
          <w:szCs w:val="27"/>
        </w:rPr>
        <w:t>ских средств или психотропных веществ без назначения врача либо новых потенц</w:t>
      </w:r>
      <w:r w:rsidRPr="00BC0A4C">
        <w:rPr>
          <w:sz w:val="27"/>
          <w:szCs w:val="27"/>
        </w:rPr>
        <w:t>и</w:t>
      </w:r>
      <w:r w:rsidRPr="00BC0A4C">
        <w:rPr>
          <w:sz w:val="27"/>
          <w:szCs w:val="27"/>
        </w:rPr>
        <w:t xml:space="preserve">ально опасных </w:t>
      </w:r>
      <w:r w:rsidRPr="00BC0A4C">
        <w:rPr>
          <w:sz w:val="27"/>
          <w:szCs w:val="27"/>
        </w:rPr>
        <w:t>психоактивных</w:t>
      </w:r>
      <w:r w:rsidRPr="00BC0A4C">
        <w:rPr>
          <w:sz w:val="27"/>
          <w:szCs w:val="27"/>
        </w:rPr>
        <w:t xml:space="preserve"> веществ, если оно не посещает или самовольно пок</w:t>
      </w:r>
      <w:r w:rsidRPr="00BC0A4C">
        <w:rPr>
          <w:sz w:val="27"/>
          <w:szCs w:val="27"/>
        </w:rPr>
        <w:t>и</w:t>
      </w:r>
      <w:r w:rsidRPr="00BC0A4C">
        <w:rPr>
          <w:sz w:val="27"/>
          <w:szCs w:val="27"/>
        </w:rPr>
        <w:t>нуло медицинскую организацию или учреждение</w:t>
      </w:r>
      <w:r w:rsidRPr="00BC0A4C">
        <w:rPr>
          <w:sz w:val="27"/>
          <w:szCs w:val="27"/>
        </w:rPr>
        <w:t xml:space="preserve"> социальной реабилитации либо не выполнило более двух раз предписания лечащего врача.</w:t>
      </w:r>
    </w:p>
    <w:p w:rsidR="00BF2844" w:rsidRPr="00BC0A4C" w:rsidP="002D20ED">
      <w:pPr>
        <w:pStyle w:val="ConsPlusNormal"/>
        <w:ind w:firstLine="720"/>
        <w:jc w:val="both"/>
        <w:rPr>
          <w:sz w:val="27"/>
          <w:szCs w:val="27"/>
        </w:rPr>
      </w:pPr>
      <w:r w:rsidRPr="00BC0A4C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BC0A4C" w:rsidR="00D40AFE">
        <w:rPr>
          <w:sz w:val="27"/>
          <w:szCs w:val="27"/>
        </w:rPr>
        <w:fldChar w:fldCharType="begin"/>
      </w:r>
      <w:r w:rsidRPr="00BC0A4C" w:rsidR="00D40AFE">
        <w:rPr>
          <w:sz w:val="27"/>
          <w:szCs w:val="27"/>
        </w:rPr>
        <w:instrText xml:space="preserve"> REF ФИО \h </w:instrText>
      </w:r>
      <w:r w:rsidRPr="00BC0A4C" w:rsidR="00E9242E">
        <w:rPr>
          <w:sz w:val="27"/>
          <w:szCs w:val="27"/>
        </w:rPr>
        <w:instrText xml:space="preserve"> \* MERGEFORMAT </w:instrText>
      </w:r>
      <w:r w:rsidRPr="00BC0A4C" w:rsidR="00D40AF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822412958"/>
          <w:placeholder>
            <w:docPart w:val="63198D19D28341F1BB9F737AB977189D"/>
          </w:placeholder>
          <w:text/>
        </w:sdtPr>
        <w:sdtContent>
          <w:r w:rsidRPr="00BC0A4C" w:rsidR="000B2452">
            <w:rPr>
              <w:sz w:val="27"/>
              <w:szCs w:val="27"/>
            </w:rPr>
            <w:t>Кудряшев</w:t>
          </w:r>
          <w:r w:rsidRPr="00BC0A4C" w:rsidR="000B2452">
            <w:rPr>
              <w:sz w:val="27"/>
              <w:szCs w:val="27"/>
            </w:rPr>
            <w:t xml:space="preserve"> </w:t>
          </w:r>
          <w:r w:rsidRPr="00BC0A4C" w:rsidR="000B2452">
            <w:rPr>
              <w:sz w:val="27"/>
              <w:szCs w:val="27"/>
            </w:rPr>
            <w:t>А.А</w:t>
          </w:r>
          <w:r w:rsidRPr="00BC0A4C" w:rsidR="000B2452">
            <w:rPr>
              <w:sz w:val="27"/>
              <w:szCs w:val="27"/>
            </w:rPr>
            <w:t>.</w:t>
          </w:r>
        </w:sdtContent>
      </w:sdt>
      <w:r w:rsidRPr="00BC0A4C" w:rsidR="00D40AFE">
        <w:rPr>
          <w:sz w:val="27"/>
          <w:szCs w:val="27"/>
        </w:rPr>
        <w:fldChar w:fldCharType="end"/>
      </w:r>
      <w:r w:rsidRPr="00BC0A4C" w:rsidR="007C2CD5">
        <w:rPr>
          <w:sz w:val="27"/>
          <w:szCs w:val="27"/>
        </w:rPr>
        <w:t xml:space="preserve"> </w:t>
      </w:r>
      <w:r w:rsidRPr="00BC0A4C">
        <w:rPr>
          <w:sz w:val="27"/>
          <w:szCs w:val="27"/>
        </w:rPr>
        <w:t xml:space="preserve">совершил административное правонарушение, предусмотренное </w:t>
      </w:r>
      <w:r w:rsidRPr="00BC0A4C">
        <w:rPr>
          <w:sz w:val="27"/>
          <w:szCs w:val="27"/>
        </w:rPr>
        <w:t>статьей</w:t>
      </w:r>
      <w:r w:rsidRPr="00BC0A4C">
        <w:rPr>
          <w:sz w:val="27"/>
          <w:szCs w:val="27"/>
        </w:rPr>
        <w:t xml:space="preserve"> 6.9</w:t>
      </w:r>
      <w:r w:rsidRPr="00BC0A4C">
        <w:rPr>
          <w:sz w:val="27"/>
          <w:szCs w:val="27"/>
        </w:rPr>
        <w:t>.1</w:t>
      </w:r>
      <w:r w:rsidRPr="00BC0A4C">
        <w:rPr>
          <w:sz w:val="27"/>
          <w:szCs w:val="27"/>
        </w:rPr>
        <w:t xml:space="preserve"> Кодекса Российской Федерации об административных правонарушениях – </w:t>
      </w:r>
      <w:r w:rsidRPr="00BC0A4C">
        <w:rPr>
          <w:sz w:val="27"/>
          <w:szCs w:val="27"/>
        </w:rPr>
        <w:t>уклон</w:t>
      </w:r>
      <w:r w:rsidRPr="00BC0A4C">
        <w:rPr>
          <w:sz w:val="27"/>
          <w:szCs w:val="27"/>
        </w:rPr>
        <w:t>е</w:t>
      </w:r>
      <w:r w:rsidRPr="00BC0A4C">
        <w:rPr>
          <w:sz w:val="27"/>
          <w:szCs w:val="27"/>
        </w:rPr>
        <w:t>ние от прохождения диагностики, профилактических мероприятий, лечения от наркомании и (или) медицинской и (или) социальной реабилитации лицом, на кот</w:t>
      </w:r>
      <w:r w:rsidRPr="00BC0A4C">
        <w:rPr>
          <w:sz w:val="27"/>
          <w:szCs w:val="27"/>
        </w:rPr>
        <w:t>о</w:t>
      </w:r>
      <w:r w:rsidRPr="00BC0A4C">
        <w:rPr>
          <w:sz w:val="27"/>
          <w:szCs w:val="27"/>
        </w:rPr>
        <w:t>рое судьей возложена обязанность пройти диагностику, профилактические меропр</w:t>
      </w:r>
      <w:r w:rsidRPr="00BC0A4C">
        <w:rPr>
          <w:sz w:val="27"/>
          <w:szCs w:val="27"/>
        </w:rPr>
        <w:t>и</w:t>
      </w:r>
      <w:r w:rsidRPr="00BC0A4C">
        <w:rPr>
          <w:sz w:val="27"/>
          <w:szCs w:val="27"/>
        </w:rPr>
        <w:t>ятия, лечение от наркомании и (или) медицинскую и (или</w:t>
      </w:r>
      <w:r w:rsidRPr="00BC0A4C">
        <w:rPr>
          <w:sz w:val="27"/>
          <w:szCs w:val="27"/>
        </w:rPr>
        <w:t>) социальную реабилит</w:t>
      </w:r>
      <w:r w:rsidRPr="00BC0A4C">
        <w:rPr>
          <w:sz w:val="27"/>
          <w:szCs w:val="27"/>
        </w:rPr>
        <w:t>а</w:t>
      </w:r>
      <w:r w:rsidRPr="00BC0A4C">
        <w:rPr>
          <w:sz w:val="27"/>
          <w:szCs w:val="27"/>
        </w:rPr>
        <w:t xml:space="preserve">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BC0A4C">
        <w:rPr>
          <w:sz w:val="27"/>
          <w:szCs w:val="27"/>
        </w:rPr>
        <w:t>психоактивных</w:t>
      </w:r>
      <w:r w:rsidRPr="00BC0A4C">
        <w:rPr>
          <w:sz w:val="27"/>
          <w:szCs w:val="27"/>
        </w:rPr>
        <w:t xml:space="preserve"> веществ.</w:t>
      </w:r>
    </w:p>
    <w:p w:rsidR="00613027" w:rsidRPr="00BC0A4C" w:rsidP="002D20ED">
      <w:pPr>
        <w:pStyle w:val="ConsPlusNormal"/>
        <w:ind w:firstLine="720"/>
        <w:jc w:val="both"/>
        <w:rPr>
          <w:sz w:val="27"/>
          <w:szCs w:val="27"/>
        </w:rPr>
      </w:pPr>
      <w:r w:rsidRPr="00BC0A4C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</w:t>
      </w:r>
      <w:r w:rsidRPr="00BC0A4C">
        <w:rPr>
          <w:sz w:val="27"/>
          <w:szCs w:val="27"/>
        </w:rPr>
        <w:t>т</w:t>
      </w:r>
      <w:r w:rsidRPr="00BC0A4C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922A76" w:rsidRPr="00BC0A4C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C0A4C">
        <w:rPr>
          <w:sz w:val="27"/>
          <w:szCs w:val="27"/>
        </w:rPr>
        <w:t>Обстоятельства, смягчающие административную ответственность:</w:t>
      </w:r>
      <w:r w:rsidRPr="00BC0A4C" w:rsidR="00F50361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0C5453DAB00F47DFA8FC7EACCFAFD8D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BC0A4C" w:rsidR="00F50361">
        <w:rPr>
          <w:sz w:val="27"/>
          <w:szCs w:val="27"/>
        </w:rPr>
        <w:t>.</w:t>
      </w:r>
      <w:r w:rsidRPr="00BC0A4C" w:rsidR="0002449A">
        <w:rPr>
          <w:sz w:val="27"/>
          <w:szCs w:val="27"/>
        </w:rPr>
        <w:t xml:space="preserve"> </w:t>
      </w:r>
    </w:p>
    <w:p w:rsidR="00613027" w:rsidRPr="00BC0A4C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C0A4C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BC0A4C" w:rsidR="000F3B4B">
        <w:rPr>
          <w:sz w:val="27"/>
          <w:szCs w:val="27"/>
        </w:rPr>
        <w:t>.</w:t>
      </w:r>
    </w:p>
    <w:p w:rsidR="00110845" w:rsidRPr="00BC0A4C" w:rsidP="0011084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C0A4C">
        <w:rPr>
          <w:sz w:val="27"/>
          <w:szCs w:val="27"/>
        </w:rPr>
        <w:t xml:space="preserve">Учитывая наряду </w:t>
      </w:r>
      <w:r w:rsidRPr="00BC0A4C">
        <w:rPr>
          <w:sz w:val="27"/>
          <w:szCs w:val="27"/>
        </w:rPr>
        <w:t>с</w:t>
      </w:r>
      <w:r w:rsidRPr="00BC0A4C">
        <w:rPr>
          <w:sz w:val="27"/>
          <w:szCs w:val="27"/>
        </w:rPr>
        <w:t xml:space="preserve"> </w:t>
      </w:r>
      <w:r w:rsidRPr="00BC0A4C">
        <w:rPr>
          <w:sz w:val="27"/>
          <w:szCs w:val="27"/>
        </w:rPr>
        <w:t>указанным</w:t>
      </w:r>
      <w:r w:rsidRPr="00BC0A4C">
        <w:rPr>
          <w:sz w:val="27"/>
          <w:szCs w:val="27"/>
        </w:rPr>
        <w:t xml:space="preserve"> </w:t>
      </w:r>
      <w:r w:rsidRPr="00BC0A4C" w:rsidR="001C6BC5">
        <w:rPr>
          <w:sz w:val="27"/>
          <w:szCs w:val="27"/>
        </w:rPr>
        <w:t>обстоятельства правонарушения, которое с</w:t>
      </w:r>
      <w:r w:rsidRPr="00BC0A4C" w:rsidR="001C6BC5">
        <w:rPr>
          <w:sz w:val="27"/>
          <w:szCs w:val="27"/>
        </w:rPr>
        <w:t>о</w:t>
      </w:r>
      <w:r w:rsidRPr="00BC0A4C" w:rsidR="001C6BC5">
        <w:rPr>
          <w:sz w:val="27"/>
          <w:szCs w:val="27"/>
        </w:rPr>
        <w:t>вершил</w:t>
      </w:r>
      <w:r w:rsidRPr="00BC0A4C" w:rsidR="00661878">
        <w:rPr>
          <w:sz w:val="27"/>
          <w:szCs w:val="27"/>
        </w:rPr>
        <w:fldChar w:fldCharType="begin"/>
      </w:r>
      <w:r w:rsidRPr="00BC0A4C" w:rsidR="00661878">
        <w:rPr>
          <w:sz w:val="27"/>
          <w:szCs w:val="27"/>
        </w:rPr>
        <w:instrText xml:space="preserve"> REF Par2 \h </w:instrText>
      </w:r>
      <w:r w:rsidRPr="00BC0A4C" w:rsidR="00E9242E">
        <w:rPr>
          <w:sz w:val="27"/>
          <w:szCs w:val="27"/>
        </w:rPr>
        <w:instrText xml:space="preserve"> \* MERGEFORMAT </w:instrText>
      </w:r>
      <w:r w:rsidRPr="00BC0A4C" w:rsidR="00661878">
        <w:rPr>
          <w:sz w:val="27"/>
          <w:szCs w:val="27"/>
        </w:rPr>
        <w:fldChar w:fldCharType="separate"/>
      </w:r>
      <w:r w:rsidRPr="00BC0A4C" w:rsidR="00661878">
        <w:rPr>
          <w:sz w:val="27"/>
          <w:szCs w:val="27"/>
        </w:rPr>
        <w:fldChar w:fldCharType="end"/>
      </w:r>
      <w:r w:rsidRPr="00BC0A4C" w:rsidR="00213BB3">
        <w:rPr>
          <w:sz w:val="27"/>
          <w:szCs w:val="27"/>
        </w:rPr>
        <w:t xml:space="preserve"> </w:t>
      </w:r>
      <w:r w:rsidRPr="00BC0A4C" w:rsidR="00213BB3">
        <w:rPr>
          <w:sz w:val="27"/>
          <w:szCs w:val="27"/>
        </w:rPr>
        <w:fldChar w:fldCharType="begin"/>
      </w:r>
      <w:r w:rsidRPr="00BC0A4C" w:rsidR="00213BB3">
        <w:rPr>
          <w:sz w:val="27"/>
          <w:szCs w:val="27"/>
        </w:rPr>
        <w:instrText xml:space="preserve"> REF ФИО \h </w:instrText>
      </w:r>
      <w:r w:rsidRPr="00BC0A4C" w:rsidR="00C246C9">
        <w:rPr>
          <w:sz w:val="27"/>
          <w:szCs w:val="27"/>
        </w:rPr>
        <w:instrText xml:space="preserve"> \* MERGEFORMAT </w:instrText>
      </w:r>
      <w:r w:rsidRPr="00BC0A4C" w:rsidR="00213BB3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470402361"/>
          <w:placeholder>
            <w:docPart w:val="419FF7E697544EB698129BE24419D5E8"/>
          </w:placeholder>
          <w:text/>
        </w:sdtPr>
        <w:sdtContent>
          <w:r w:rsidRPr="00BC0A4C" w:rsidR="000B2452">
            <w:rPr>
              <w:sz w:val="27"/>
              <w:szCs w:val="27"/>
            </w:rPr>
            <w:t>Кудряшев</w:t>
          </w:r>
          <w:r w:rsidRPr="00BC0A4C" w:rsidR="000B2452">
            <w:rPr>
              <w:sz w:val="27"/>
              <w:szCs w:val="27"/>
            </w:rPr>
            <w:t xml:space="preserve"> </w:t>
          </w:r>
          <w:r w:rsidRPr="00BC0A4C" w:rsidR="000B2452">
            <w:rPr>
              <w:sz w:val="27"/>
              <w:szCs w:val="27"/>
            </w:rPr>
            <w:t>А.А</w:t>
          </w:r>
          <w:r w:rsidRPr="00BC0A4C" w:rsidR="000B2452">
            <w:rPr>
              <w:sz w:val="27"/>
              <w:szCs w:val="27"/>
            </w:rPr>
            <w:t>.</w:t>
          </w:r>
        </w:sdtContent>
      </w:sdt>
      <w:r w:rsidRPr="00BC0A4C" w:rsidR="00213BB3">
        <w:rPr>
          <w:sz w:val="27"/>
          <w:szCs w:val="27"/>
        </w:rPr>
        <w:fldChar w:fldCharType="end"/>
      </w:r>
      <w:r w:rsidRPr="00BC0A4C" w:rsidR="00213BB3">
        <w:rPr>
          <w:sz w:val="27"/>
          <w:szCs w:val="27"/>
        </w:rPr>
        <w:t>,</w:t>
      </w:r>
      <w:r w:rsidRPr="00BC0A4C" w:rsidR="00BD46D6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48280006"/>
          <w:lock w:val="sdtLocked"/>
          <w:placeholder>
            <w:docPart w:val="DefaultPlaceholder_1082065159"/>
          </w:placeholder>
          <w:comboBox w:lastValue=" 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7"/>
              <w:szCs w:val="27"/>
            </w:rPr>
            <w:t xml:space="preserve"> </w:t>
          </w:r>
        </w:sdtContent>
      </w:sdt>
      <w:r w:rsidRPr="00BC0A4C" w:rsidR="00BD46D6">
        <w:rPr>
          <w:sz w:val="27"/>
          <w:szCs w:val="27"/>
        </w:rPr>
        <w:t xml:space="preserve"> </w:t>
      </w:r>
      <w:r w:rsidRPr="00BC0A4C">
        <w:rPr>
          <w:kern w:val="0"/>
          <w:sz w:val="27"/>
          <w:szCs w:val="27"/>
        </w:rPr>
        <w:t>м</w:t>
      </w:r>
      <w:r w:rsidRPr="00BC0A4C">
        <w:rPr>
          <w:sz w:val="27"/>
          <w:szCs w:val="27"/>
        </w:rPr>
        <w:t xml:space="preserve">ировой судья полагает необходимым назначить </w:t>
      </w:r>
      <w:r w:rsidRPr="00BC0A4C" w:rsidR="001C6BC5">
        <w:rPr>
          <w:sz w:val="27"/>
          <w:szCs w:val="27"/>
        </w:rPr>
        <w:t xml:space="preserve">ему </w:t>
      </w:r>
      <w:r w:rsidRPr="00BC0A4C">
        <w:rPr>
          <w:sz w:val="27"/>
          <w:szCs w:val="27"/>
        </w:rPr>
        <w:t>нак</w:t>
      </w:r>
      <w:r w:rsidRPr="00BC0A4C">
        <w:rPr>
          <w:sz w:val="27"/>
          <w:szCs w:val="27"/>
        </w:rPr>
        <w:t>а</w:t>
      </w:r>
      <w:r w:rsidRPr="00BC0A4C">
        <w:rPr>
          <w:sz w:val="27"/>
          <w:szCs w:val="27"/>
        </w:rPr>
        <w:t>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BC0A4C">
      <w:pPr>
        <w:ind w:firstLine="720"/>
        <w:jc w:val="both"/>
        <w:rPr>
          <w:sz w:val="27"/>
          <w:szCs w:val="27"/>
        </w:rPr>
      </w:pPr>
      <w:r w:rsidRPr="00BC0A4C">
        <w:rPr>
          <w:sz w:val="27"/>
          <w:szCs w:val="27"/>
        </w:rPr>
        <w:t>Н</w:t>
      </w:r>
      <w:r w:rsidRPr="00BC0A4C">
        <w:rPr>
          <w:sz w:val="27"/>
          <w:szCs w:val="27"/>
        </w:rPr>
        <w:t>а основании изложенного и руководствуясь ст</w:t>
      </w:r>
      <w:r w:rsidRPr="00BC0A4C" w:rsidR="00214607">
        <w:rPr>
          <w:sz w:val="27"/>
          <w:szCs w:val="27"/>
        </w:rPr>
        <w:t>атьями</w:t>
      </w:r>
      <w:r w:rsidRPr="00BC0A4C">
        <w:rPr>
          <w:sz w:val="27"/>
          <w:szCs w:val="27"/>
        </w:rPr>
        <w:t xml:space="preserve"> </w:t>
      </w:r>
      <w:r w:rsidRPr="00BC0A4C" w:rsidR="00F916C2">
        <w:rPr>
          <w:sz w:val="27"/>
          <w:szCs w:val="27"/>
        </w:rPr>
        <w:t>29.</w:t>
      </w:r>
      <w:r w:rsidRPr="00BC0A4C" w:rsidR="004F7A35">
        <w:rPr>
          <w:sz w:val="27"/>
          <w:szCs w:val="27"/>
        </w:rPr>
        <w:t>9</w:t>
      </w:r>
      <w:r w:rsidRPr="00BC0A4C" w:rsidR="00F916C2">
        <w:rPr>
          <w:sz w:val="27"/>
          <w:szCs w:val="27"/>
        </w:rPr>
        <w:t>-29.11 Кодекса Ро</w:t>
      </w:r>
      <w:r w:rsidRPr="00BC0A4C" w:rsidR="00F916C2">
        <w:rPr>
          <w:sz w:val="27"/>
          <w:szCs w:val="27"/>
        </w:rPr>
        <w:t>с</w:t>
      </w:r>
      <w:r w:rsidRPr="00BC0A4C" w:rsidR="00F916C2">
        <w:rPr>
          <w:sz w:val="27"/>
          <w:szCs w:val="27"/>
        </w:rPr>
        <w:t>сийской Федерации об административных правонарушениях, мировой судья</w:t>
      </w:r>
      <w:r w:rsidRPr="00BC0A4C">
        <w:rPr>
          <w:sz w:val="27"/>
          <w:szCs w:val="27"/>
        </w:rPr>
        <w:t xml:space="preserve"> </w:t>
      </w:r>
    </w:p>
    <w:p w:rsidR="00C70A36" w:rsidRPr="00BC0A4C">
      <w:pPr>
        <w:jc w:val="center"/>
        <w:rPr>
          <w:sz w:val="27"/>
          <w:szCs w:val="27"/>
        </w:rPr>
      </w:pPr>
    </w:p>
    <w:p w:rsidR="000E489D" w:rsidRPr="00BC0A4C" w:rsidP="006E2FE0">
      <w:pPr>
        <w:jc w:val="center"/>
        <w:rPr>
          <w:sz w:val="27"/>
          <w:szCs w:val="27"/>
        </w:rPr>
      </w:pPr>
      <w:r w:rsidRPr="00BC0A4C">
        <w:rPr>
          <w:sz w:val="27"/>
          <w:szCs w:val="27"/>
        </w:rPr>
        <w:t>ПОСТАНОВИЛ</w:t>
      </w:r>
      <w:r w:rsidRPr="00BC0A4C" w:rsidR="00E6366C">
        <w:rPr>
          <w:sz w:val="27"/>
          <w:szCs w:val="27"/>
        </w:rPr>
        <w:t>:</w:t>
      </w:r>
    </w:p>
    <w:p w:rsidR="0002449A" w:rsidRPr="00BC0A4C" w:rsidP="006E2FE0">
      <w:pPr>
        <w:jc w:val="center"/>
        <w:rPr>
          <w:sz w:val="27"/>
          <w:szCs w:val="27"/>
        </w:rPr>
      </w:pPr>
    </w:p>
    <w:p w:rsidR="00110845" w:rsidRPr="00BC0A4C" w:rsidP="000B3F19">
      <w:pPr>
        <w:ind w:firstLine="709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-1643579697"/>
          <w:placeholder>
            <w:docPart w:val="DefaultPlaceholder_1082065158"/>
          </w:placeholder>
          <w:text/>
        </w:sdtPr>
        <w:sdtContent>
          <w:r w:rsidRPr="00BC0A4C" w:rsidR="000B2452">
            <w:rPr>
              <w:sz w:val="27"/>
              <w:szCs w:val="27"/>
            </w:rPr>
            <w:t>Кудряшева</w:t>
          </w:r>
          <w:r w:rsidRPr="00BC0A4C" w:rsidR="000B2452">
            <w:rPr>
              <w:sz w:val="27"/>
              <w:szCs w:val="27"/>
            </w:rPr>
            <w:t xml:space="preserve"> </w:t>
          </w:r>
          <w:r w:rsidRPr="00BC0A4C" w:rsidR="000B2452">
            <w:rPr>
              <w:sz w:val="27"/>
              <w:szCs w:val="27"/>
            </w:rPr>
            <w:t>А</w:t>
          </w:r>
          <w:r w:rsidR="00B54924">
            <w:rPr>
              <w:sz w:val="27"/>
              <w:szCs w:val="27"/>
            </w:rPr>
            <w:t>.</w:t>
          </w:r>
          <w:r w:rsidRPr="00BC0A4C" w:rsidR="000B2452">
            <w:rPr>
              <w:sz w:val="27"/>
              <w:szCs w:val="27"/>
            </w:rPr>
            <w:t>А</w:t>
          </w:r>
          <w:r w:rsidR="00B54924">
            <w:rPr>
              <w:sz w:val="27"/>
              <w:szCs w:val="27"/>
            </w:rPr>
            <w:t>.</w:t>
          </w:r>
        </w:sdtContent>
      </w:sdt>
      <w:r w:rsidRPr="00BC0A4C" w:rsidR="00BF2844">
        <w:rPr>
          <w:sz w:val="27"/>
          <w:szCs w:val="27"/>
        </w:rPr>
        <w:t xml:space="preserve"> </w:t>
      </w:r>
      <w:r w:rsidRPr="00BC0A4C">
        <w:rPr>
          <w:sz w:val="27"/>
          <w:szCs w:val="27"/>
        </w:rPr>
        <w:t>признать виновным в совершении административного прав</w:t>
      </w:r>
      <w:r w:rsidRPr="00BC0A4C">
        <w:rPr>
          <w:sz w:val="27"/>
          <w:szCs w:val="27"/>
        </w:rPr>
        <w:t>о</w:t>
      </w:r>
      <w:r w:rsidRPr="00BC0A4C">
        <w:rPr>
          <w:sz w:val="27"/>
          <w:szCs w:val="27"/>
        </w:rPr>
        <w:t xml:space="preserve">нарушения, предусмотренного </w:t>
      </w:r>
      <w:r w:rsidRPr="00BC0A4C" w:rsidR="00BF2844">
        <w:rPr>
          <w:sz w:val="27"/>
          <w:szCs w:val="27"/>
        </w:rPr>
        <w:t xml:space="preserve">статьей </w:t>
      </w:r>
      <w:r w:rsidRPr="00BC0A4C">
        <w:rPr>
          <w:sz w:val="27"/>
          <w:szCs w:val="27"/>
        </w:rPr>
        <w:t>6.9</w:t>
      </w:r>
      <w:r w:rsidRPr="00BC0A4C" w:rsidR="00BF2844">
        <w:rPr>
          <w:sz w:val="27"/>
          <w:szCs w:val="27"/>
        </w:rPr>
        <w:t>.1</w:t>
      </w:r>
      <w:r w:rsidRPr="00BC0A4C">
        <w:rPr>
          <w:sz w:val="27"/>
          <w:szCs w:val="27"/>
        </w:rPr>
        <w:t xml:space="preserve"> Кодекса Российской Федерации об а</w:t>
      </w:r>
      <w:r w:rsidRPr="00BC0A4C">
        <w:rPr>
          <w:sz w:val="27"/>
          <w:szCs w:val="27"/>
        </w:rPr>
        <w:t>д</w:t>
      </w:r>
      <w:r w:rsidRPr="00BC0A4C">
        <w:rPr>
          <w:sz w:val="27"/>
          <w:szCs w:val="27"/>
        </w:rPr>
        <w:t>министративных правонарушениях, и назначить ему наказание в виде администр</w:t>
      </w:r>
      <w:r w:rsidRPr="00BC0A4C">
        <w:rPr>
          <w:sz w:val="27"/>
          <w:szCs w:val="27"/>
        </w:rPr>
        <w:t>а</w:t>
      </w:r>
      <w:r w:rsidRPr="00BC0A4C">
        <w:rPr>
          <w:sz w:val="27"/>
          <w:szCs w:val="27"/>
        </w:rPr>
        <w:t>тивного ареста сроком на</w:t>
      </w:r>
      <w:r w:rsidRPr="00BC0A4C" w:rsidR="00C564B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BC0A4C" w:rsidR="000B2452">
            <w:rPr>
              <w:sz w:val="27"/>
              <w:szCs w:val="27"/>
            </w:rPr>
            <w:t>3 (трое)</w:t>
          </w:r>
        </w:sdtContent>
      </w:sdt>
      <w:r w:rsidRPr="00BC0A4C">
        <w:rPr>
          <w:sz w:val="27"/>
          <w:szCs w:val="27"/>
        </w:rPr>
        <w:t xml:space="preserve"> суток.</w:t>
      </w:r>
      <w:r w:rsidRPr="00BC0A4C" w:rsidR="00B86B01">
        <w:rPr>
          <w:sz w:val="27"/>
          <w:szCs w:val="27"/>
        </w:rPr>
        <w:tab/>
      </w:r>
    </w:p>
    <w:p w:rsidR="007B414E" w:rsidRPr="00BC0A4C" w:rsidP="00C246C9">
      <w:pPr>
        <w:ind w:firstLine="720"/>
        <w:jc w:val="both"/>
        <w:rPr>
          <w:sz w:val="27"/>
          <w:szCs w:val="27"/>
        </w:rPr>
      </w:pPr>
      <w:r w:rsidRPr="00BC0A4C">
        <w:rPr>
          <w:sz w:val="27"/>
          <w:szCs w:val="27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7"/>
            <w:szCs w:val="27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BC0A4C" w:rsidR="000B2452">
            <w:rPr>
              <w:sz w:val="27"/>
              <w:szCs w:val="27"/>
            </w:rPr>
            <w:t>22</w:t>
          </w:r>
        </w:sdtContent>
      </w:sdt>
      <w:r w:rsidRPr="00BC0A4C" w:rsidR="001F0FD3">
        <w:rPr>
          <w:sz w:val="27"/>
          <w:szCs w:val="27"/>
        </w:rPr>
        <w:t xml:space="preserve"> </w:t>
      </w:r>
      <w:r w:rsidRPr="00BC0A4C" w:rsidR="00C52FCC">
        <w:rPr>
          <w:sz w:val="27"/>
          <w:szCs w:val="27"/>
        </w:rPr>
        <w:t>ч</w:t>
      </w:r>
      <w:r w:rsidRPr="00BC0A4C" w:rsidR="00661878">
        <w:rPr>
          <w:sz w:val="27"/>
          <w:szCs w:val="27"/>
        </w:rPr>
        <w:t>.</w:t>
      </w:r>
      <w:r w:rsidRPr="00BC0A4C" w:rsidR="00C52FC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BC0A4C" w:rsidR="000B2452">
            <w:rPr>
              <w:sz w:val="27"/>
              <w:szCs w:val="27"/>
            </w:rPr>
            <w:t>25</w:t>
          </w:r>
        </w:sdtContent>
      </w:sdt>
      <w:r w:rsidRPr="00BC0A4C" w:rsidR="001F0FD3">
        <w:rPr>
          <w:sz w:val="27"/>
          <w:szCs w:val="27"/>
        </w:rPr>
        <w:t xml:space="preserve"> </w:t>
      </w:r>
      <w:r w:rsidRPr="00BC0A4C" w:rsidR="00C52FCC">
        <w:rPr>
          <w:sz w:val="27"/>
          <w:szCs w:val="27"/>
        </w:rPr>
        <w:t>мин</w:t>
      </w:r>
      <w:r w:rsidRPr="00BC0A4C" w:rsidR="00661878">
        <w:rPr>
          <w:sz w:val="27"/>
          <w:szCs w:val="27"/>
        </w:rPr>
        <w:t>.</w:t>
      </w:r>
      <w:r w:rsidRPr="00BC0A4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30335403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C0A4C" w:rsidR="000B2452">
            <w:rPr>
              <w:sz w:val="27"/>
              <w:szCs w:val="27"/>
            </w:rPr>
            <w:t>11 июля 2022</w:t>
          </w:r>
        </w:sdtContent>
      </w:sdt>
      <w:r w:rsidRPr="00BC0A4C" w:rsidR="0050006A">
        <w:rPr>
          <w:sz w:val="27"/>
          <w:szCs w:val="27"/>
        </w:rPr>
        <w:t xml:space="preserve"> </w:t>
      </w:r>
      <w:r w:rsidRPr="00BC0A4C" w:rsidR="006E6A1D">
        <w:rPr>
          <w:sz w:val="27"/>
          <w:szCs w:val="27"/>
        </w:rPr>
        <w:t>года.</w:t>
      </w:r>
      <w:r w:rsidRPr="00BC0A4C" w:rsidR="00BF2844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627913299"/>
          <w:placeholder>
            <w:docPart w:val="3DD84B3B1BB94D359D0A8781358FCAB0"/>
          </w:placeholder>
          <w:comboBox w:lastValue=" "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>
            <w:rPr>
              <w:sz w:val="27"/>
              <w:szCs w:val="27"/>
            </w:rPr>
            <w:t xml:space="preserve"> </w:t>
          </w:r>
        </w:sdtContent>
      </w:sdt>
    </w:p>
    <w:p w:rsidR="00C246C9" w:rsidRPr="00BC0A4C" w:rsidP="00C246C9">
      <w:pPr>
        <w:ind w:firstLine="720"/>
        <w:jc w:val="both"/>
        <w:rPr>
          <w:sz w:val="27"/>
          <w:szCs w:val="27"/>
        </w:rPr>
      </w:pPr>
      <w:r w:rsidRPr="00BC0A4C">
        <w:rPr>
          <w:sz w:val="27"/>
          <w:szCs w:val="27"/>
        </w:rPr>
        <w:t xml:space="preserve">Постановление </w:t>
      </w:r>
      <w:r w:rsidRPr="00BC0A4C" w:rsidR="00FA0270">
        <w:rPr>
          <w:sz w:val="27"/>
          <w:szCs w:val="27"/>
        </w:rPr>
        <w:t xml:space="preserve">в части административного ареста </w:t>
      </w:r>
      <w:r w:rsidRPr="00BC0A4C">
        <w:rPr>
          <w:sz w:val="27"/>
          <w:szCs w:val="27"/>
        </w:rPr>
        <w:t>подлежит немедленному исполнению.</w:t>
      </w:r>
      <w:r w:rsidRPr="00BC0A4C" w:rsidR="00632363">
        <w:rPr>
          <w:sz w:val="27"/>
          <w:szCs w:val="27"/>
        </w:rPr>
        <w:t xml:space="preserve"> </w:t>
      </w:r>
      <w:r w:rsidRPr="00BC0A4C">
        <w:rPr>
          <w:sz w:val="27"/>
          <w:szCs w:val="27"/>
        </w:rPr>
        <w:t>Исполнение постановления в части административного ареста возл</w:t>
      </w:r>
      <w:r w:rsidRPr="00BC0A4C">
        <w:rPr>
          <w:sz w:val="27"/>
          <w:szCs w:val="27"/>
        </w:rPr>
        <w:t>о</w:t>
      </w:r>
      <w:r w:rsidRPr="00BC0A4C">
        <w:rPr>
          <w:sz w:val="27"/>
          <w:szCs w:val="27"/>
        </w:rPr>
        <w:t xml:space="preserve">жить </w:t>
      </w:r>
      <w:r w:rsidRPr="00BC0A4C">
        <w:rPr>
          <w:sz w:val="27"/>
          <w:szCs w:val="27"/>
        </w:rPr>
        <w:t>на</w:t>
      </w:r>
      <w:r w:rsidRPr="00BC0A4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638764147"/>
          <w:placeholder>
            <w:docPart w:val="EF14B4924FA84ABFB9D46CC1DA2B25DB"/>
          </w:placeholder>
          <w:comboBox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 w:rsidRPr="00B54924" w:rsidR="00B54924">
            <w:rPr>
              <w:sz w:val="27"/>
              <w:szCs w:val="27"/>
            </w:rPr>
            <w:t>изъято</w:t>
          </w:r>
        </w:sdtContent>
      </w:sdt>
      <w:r w:rsidRPr="00BC0A4C">
        <w:rPr>
          <w:sz w:val="27"/>
          <w:szCs w:val="27"/>
        </w:rPr>
        <w:t>.</w:t>
      </w:r>
    </w:p>
    <w:p w:rsidR="00DB52D4" w:rsidRPr="00BC0A4C" w:rsidP="002D2F47">
      <w:pPr>
        <w:ind w:firstLine="708"/>
        <w:jc w:val="both"/>
        <w:rPr>
          <w:sz w:val="27"/>
          <w:szCs w:val="27"/>
        </w:rPr>
      </w:pPr>
      <w:r w:rsidRPr="00BC0A4C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BC0A4C" w:rsidR="00555FC1">
        <w:rPr>
          <w:sz w:val="27"/>
          <w:szCs w:val="27"/>
        </w:rPr>
        <w:t>Советский</w:t>
      </w:r>
      <w:r w:rsidRPr="00BC0A4C">
        <w:rPr>
          <w:sz w:val="27"/>
          <w:szCs w:val="27"/>
        </w:rPr>
        <w:t xml:space="preserve"> районный суд </w:t>
      </w:r>
      <w:r w:rsidRPr="00BC0A4C" w:rsidR="00555FC1">
        <w:rPr>
          <w:sz w:val="27"/>
          <w:szCs w:val="27"/>
        </w:rPr>
        <w:t xml:space="preserve">города Казани </w:t>
      </w:r>
      <w:r w:rsidRPr="00BC0A4C">
        <w:rPr>
          <w:sz w:val="27"/>
          <w:szCs w:val="27"/>
        </w:rPr>
        <w:t>Ре</w:t>
      </w:r>
      <w:r w:rsidRPr="00BC0A4C">
        <w:rPr>
          <w:sz w:val="27"/>
          <w:szCs w:val="27"/>
        </w:rPr>
        <w:t>с</w:t>
      </w:r>
      <w:r w:rsidRPr="00BC0A4C">
        <w:rPr>
          <w:sz w:val="27"/>
          <w:szCs w:val="27"/>
        </w:rPr>
        <w:t>публики Татарстан.</w:t>
      </w:r>
    </w:p>
    <w:p w:rsidR="00AA0EDC" w:rsidRPr="00BC0A4C" w:rsidP="002D2F47">
      <w:pPr>
        <w:ind w:firstLine="708"/>
        <w:jc w:val="both"/>
        <w:rPr>
          <w:sz w:val="27"/>
          <w:szCs w:val="27"/>
        </w:rPr>
      </w:pPr>
    </w:p>
    <w:p w:rsidR="00362605" w:rsidRPr="00BC0A4C">
      <w:pPr>
        <w:jc w:val="both"/>
        <w:rPr>
          <w:sz w:val="27"/>
          <w:szCs w:val="27"/>
        </w:rPr>
      </w:pPr>
      <w:r w:rsidRPr="00BC0A4C">
        <w:rPr>
          <w:sz w:val="27"/>
          <w:szCs w:val="27"/>
        </w:rPr>
        <w:t xml:space="preserve">Мировой судья  </w:t>
      </w:r>
      <w:r w:rsidRPr="00BC0A4C">
        <w:rPr>
          <w:sz w:val="27"/>
          <w:szCs w:val="27"/>
        </w:rPr>
        <w:tab/>
      </w:r>
      <w:r w:rsidRPr="00BC0A4C">
        <w:rPr>
          <w:sz w:val="27"/>
          <w:szCs w:val="27"/>
        </w:rPr>
        <w:tab/>
      </w:r>
      <w:r w:rsidRPr="00BC0A4C" w:rsidR="003259FA">
        <w:rPr>
          <w:sz w:val="27"/>
          <w:szCs w:val="27"/>
        </w:rPr>
        <w:tab/>
        <w:t xml:space="preserve">  </w:t>
      </w:r>
      <w:r w:rsidRPr="00BC0A4C" w:rsidR="003259FA">
        <w:rPr>
          <w:sz w:val="27"/>
          <w:szCs w:val="27"/>
        </w:rPr>
        <w:tab/>
        <w:t xml:space="preserve">    </w:t>
      </w:r>
      <w:r w:rsidRPr="00BC0A4C" w:rsidR="00555FC1">
        <w:rPr>
          <w:sz w:val="27"/>
          <w:szCs w:val="27"/>
        </w:rPr>
        <w:tab/>
      </w:r>
      <w:r w:rsidRPr="00BC0A4C" w:rsidR="00555FC1">
        <w:rPr>
          <w:sz w:val="27"/>
          <w:szCs w:val="27"/>
        </w:rPr>
        <w:tab/>
      </w:r>
      <w:r w:rsidRPr="00BC0A4C" w:rsidR="00B527AE">
        <w:rPr>
          <w:sz w:val="27"/>
          <w:szCs w:val="27"/>
        </w:rPr>
        <w:tab/>
      </w:r>
      <w:r w:rsidRPr="00BC0A4C" w:rsidR="00B527AE">
        <w:rPr>
          <w:sz w:val="27"/>
          <w:szCs w:val="27"/>
        </w:rPr>
        <w:tab/>
      </w:r>
      <w:r w:rsidRPr="00BC0A4C" w:rsidR="00B527AE">
        <w:rPr>
          <w:sz w:val="27"/>
          <w:szCs w:val="27"/>
        </w:rPr>
        <w:tab/>
      </w:r>
      <w:r w:rsidRPr="00BC0A4C" w:rsidR="00745FD5">
        <w:rPr>
          <w:sz w:val="27"/>
          <w:szCs w:val="27"/>
        </w:rPr>
        <w:t xml:space="preserve"> </w:t>
      </w:r>
      <w:r w:rsidRPr="00BC0A4C" w:rsidR="00922A76">
        <w:rPr>
          <w:sz w:val="27"/>
          <w:szCs w:val="27"/>
        </w:rPr>
        <w:t xml:space="preserve"> </w:t>
      </w:r>
      <w:r w:rsidRPr="00BC0A4C" w:rsidR="007E4E2F">
        <w:rPr>
          <w:sz w:val="27"/>
          <w:szCs w:val="27"/>
        </w:rPr>
        <w:t xml:space="preserve">    </w:t>
      </w:r>
      <w:r w:rsidRPr="00BC0A4C" w:rsidR="00745FD5">
        <w:rPr>
          <w:sz w:val="27"/>
          <w:szCs w:val="27"/>
        </w:rPr>
        <w:t xml:space="preserve"> </w:t>
      </w:r>
      <w:r w:rsidRPr="00BC0A4C" w:rsidR="00E9242E">
        <w:rPr>
          <w:sz w:val="27"/>
          <w:szCs w:val="27"/>
        </w:rPr>
        <w:t xml:space="preserve">  </w:t>
      </w:r>
      <w:r w:rsidRPr="00BC0A4C" w:rsidR="007331B3">
        <w:rPr>
          <w:sz w:val="27"/>
          <w:szCs w:val="27"/>
        </w:rPr>
        <w:t>А.Ф</w:t>
      </w:r>
      <w:r w:rsidRPr="00BC0A4C" w:rsidR="007331B3">
        <w:rPr>
          <w:sz w:val="27"/>
          <w:szCs w:val="27"/>
        </w:rPr>
        <w:t>. Сафин</w:t>
      </w:r>
    </w:p>
    <w:sectPr w:rsidSect="002D20ED">
      <w:headerReference w:type="even" r:id="rId5"/>
      <w:headerReference w:type="default" r:id="rId6"/>
      <w:pgSz w:w="11907" w:h="16840" w:code="9"/>
      <w:pgMar w:top="851" w:right="567" w:bottom="709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:rsidP="00466E9E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4924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4E18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B2452"/>
    <w:rsid w:val="000B3F19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3382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30AE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A89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E569E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33C2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74105"/>
    <w:rsid w:val="00293379"/>
    <w:rsid w:val="002943BB"/>
    <w:rsid w:val="0029685F"/>
    <w:rsid w:val="002A1575"/>
    <w:rsid w:val="002A2A3D"/>
    <w:rsid w:val="002A5224"/>
    <w:rsid w:val="002B4C2D"/>
    <w:rsid w:val="002B53EA"/>
    <w:rsid w:val="002D1AAD"/>
    <w:rsid w:val="002D20ED"/>
    <w:rsid w:val="002D267E"/>
    <w:rsid w:val="002D2D81"/>
    <w:rsid w:val="002D2F47"/>
    <w:rsid w:val="002D3497"/>
    <w:rsid w:val="002E0310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3470"/>
    <w:rsid w:val="00375FF5"/>
    <w:rsid w:val="003767FF"/>
    <w:rsid w:val="00380126"/>
    <w:rsid w:val="00385020"/>
    <w:rsid w:val="00385B22"/>
    <w:rsid w:val="00392BD6"/>
    <w:rsid w:val="00392C8F"/>
    <w:rsid w:val="00393918"/>
    <w:rsid w:val="003944A8"/>
    <w:rsid w:val="003968BB"/>
    <w:rsid w:val="00397EE3"/>
    <w:rsid w:val="003A4055"/>
    <w:rsid w:val="003A723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AD2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5BC1"/>
    <w:rsid w:val="004565F2"/>
    <w:rsid w:val="00466E9E"/>
    <w:rsid w:val="004677AD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0217"/>
    <w:rsid w:val="00520E7A"/>
    <w:rsid w:val="00523E8B"/>
    <w:rsid w:val="00524DAE"/>
    <w:rsid w:val="00524FC5"/>
    <w:rsid w:val="005259D4"/>
    <w:rsid w:val="00525B87"/>
    <w:rsid w:val="00537F4E"/>
    <w:rsid w:val="005425F5"/>
    <w:rsid w:val="00542F54"/>
    <w:rsid w:val="00544F48"/>
    <w:rsid w:val="00554579"/>
    <w:rsid w:val="00555FC1"/>
    <w:rsid w:val="005571C3"/>
    <w:rsid w:val="00560C8C"/>
    <w:rsid w:val="00565177"/>
    <w:rsid w:val="00566A76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B7A"/>
    <w:rsid w:val="005B0F22"/>
    <w:rsid w:val="005B1BA6"/>
    <w:rsid w:val="005B2041"/>
    <w:rsid w:val="005B2218"/>
    <w:rsid w:val="005B63AB"/>
    <w:rsid w:val="005C0AA1"/>
    <w:rsid w:val="005C0BA4"/>
    <w:rsid w:val="005C163A"/>
    <w:rsid w:val="005C2BDA"/>
    <w:rsid w:val="005C5EB9"/>
    <w:rsid w:val="005C615D"/>
    <w:rsid w:val="005C7584"/>
    <w:rsid w:val="005D0D25"/>
    <w:rsid w:val="005D15B7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1B79"/>
    <w:rsid w:val="00607C67"/>
    <w:rsid w:val="00610D43"/>
    <w:rsid w:val="00613027"/>
    <w:rsid w:val="00615530"/>
    <w:rsid w:val="00623929"/>
    <w:rsid w:val="00630642"/>
    <w:rsid w:val="00632363"/>
    <w:rsid w:val="00635165"/>
    <w:rsid w:val="00640216"/>
    <w:rsid w:val="0065060B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8B4"/>
    <w:rsid w:val="006A4AC5"/>
    <w:rsid w:val="006A5810"/>
    <w:rsid w:val="006B055B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0DCF"/>
    <w:rsid w:val="00702522"/>
    <w:rsid w:val="0070502A"/>
    <w:rsid w:val="00711183"/>
    <w:rsid w:val="00711CC4"/>
    <w:rsid w:val="007159B5"/>
    <w:rsid w:val="00717CE0"/>
    <w:rsid w:val="00724B69"/>
    <w:rsid w:val="0072692D"/>
    <w:rsid w:val="00726F93"/>
    <w:rsid w:val="00732873"/>
    <w:rsid w:val="007328F8"/>
    <w:rsid w:val="007331B3"/>
    <w:rsid w:val="007348CD"/>
    <w:rsid w:val="00741595"/>
    <w:rsid w:val="00745FD5"/>
    <w:rsid w:val="00757F75"/>
    <w:rsid w:val="00764830"/>
    <w:rsid w:val="007706E9"/>
    <w:rsid w:val="00777255"/>
    <w:rsid w:val="0078045F"/>
    <w:rsid w:val="00783C58"/>
    <w:rsid w:val="007851DC"/>
    <w:rsid w:val="007948F0"/>
    <w:rsid w:val="007974A2"/>
    <w:rsid w:val="007A2392"/>
    <w:rsid w:val="007B414E"/>
    <w:rsid w:val="007C276D"/>
    <w:rsid w:val="007C2CD5"/>
    <w:rsid w:val="007C7C1B"/>
    <w:rsid w:val="007D080C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CC4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0BA4"/>
    <w:rsid w:val="00882CB7"/>
    <w:rsid w:val="00882DDD"/>
    <w:rsid w:val="00884D72"/>
    <w:rsid w:val="00890424"/>
    <w:rsid w:val="00896A6B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5C47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2A76"/>
    <w:rsid w:val="00924D44"/>
    <w:rsid w:val="0092504F"/>
    <w:rsid w:val="00925DB4"/>
    <w:rsid w:val="00930B37"/>
    <w:rsid w:val="0093474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D6739"/>
    <w:rsid w:val="009E1B15"/>
    <w:rsid w:val="00A01A99"/>
    <w:rsid w:val="00A02A20"/>
    <w:rsid w:val="00A02CAD"/>
    <w:rsid w:val="00A05F5A"/>
    <w:rsid w:val="00A06ACD"/>
    <w:rsid w:val="00A1090E"/>
    <w:rsid w:val="00A20340"/>
    <w:rsid w:val="00A21EEC"/>
    <w:rsid w:val="00A2256F"/>
    <w:rsid w:val="00A22742"/>
    <w:rsid w:val="00A3075F"/>
    <w:rsid w:val="00A317ED"/>
    <w:rsid w:val="00A41F0E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0EDC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1F00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26508"/>
    <w:rsid w:val="00B27052"/>
    <w:rsid w:val="00B33EED"/>
    <w:rsid w:val="00B34FDD"/>
    <w:rsid w:val="00B3516C"/>
    <w:rsid w:val="00B4297F"/>
    <w:rsid w:val="00B446EA"/>
    <w:rsid w:val="00B50CD8"/>
    <w:rsid w:val="00B513CA"/>
    <w:rsid w:val="00B527AE"/>
    <w:rsid w:val="00B54474"/>
    <w:rsid w:val="00B5492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86B01"/>
    <w:rsid w:val="00B94D13"/>
    <w:rsid w:val="00B954AF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0A4C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6745"/>
    <w:rsid w:val="00BE7F40"/>
    <w:rsid w:val="00BF0BCC"/>
    <w:rsid w:val="00BF2844"/>
    <w:rsid w:val="00BF3035"/>
    <w:rsid w:val="00BF3821"/>
    <w:rsid w:val="00BF500F"/>
    <w:rsid w:val="00BF55CE"/>
    <w:rsid w:val="00C0173B"/>
    <w:rsid w:val="00C02684"/>
    <w:rsid w:val="00C03F1C"/>
    <w:rsid w:val="00C04E53"/>
    <w:rsid w:val="00C06A18"/>
    <w:rsid w:val="00C07FA7"/>
    <w:rsid w:val="00C129AC"/>
    <w:rsid w:val="00C20FE3"/>
    <w:rsid w:val="00C2178D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3E9A"/>
    <w:rsid w:val="00C564B9"/>
    <w:rsid w:val="00C57897"/>
    <w:rsid w:val="00C658B4"/>
    <w:rsid w:val="00C6747A"/>
    <w:rsid w:val="00C70A36"/>
    <w:rsid w:val="00C74D76"/>
    <w:rsid w:val="00C769F4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EFA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560A1"/>
    <w:rsid w:val="00D56623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B5F01"/>
    <w:rsid w:val="00DB6A92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4B96"/>
    <w:rsid w:val="00E258B8"/>
    <w:rsid w:val="00E51786"/>
    <w:rsid w:val="00E571D7"/>
    <w:rsid w:val="00E6366C"/>
    <w:rsid w:val="00E63839"/>
    <w:rsid w:val="00E63D73"/>
    <w:rsid w:val="00E65513"/>
    <w:rsid w:val="00E73832"/>
    <w:rsid w:val="00E75CE7"/>
    <w:rsid w:val="00E7777D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12B7A"/>
    <w:rsid w:val="00F22C25"/>
    <w:rsid w:val="00F26718"/>
    <w:rsid w:val="00F268DC"/>
    <w:rsid w:val="00F27DA3"/>
    <w:rsid w:val="00F32F74"/>
    <w:rsid w:val="00F33EBC"/>
    <w:rsid w:val="00F458F4"/>
    <w:rsid w:val="00F50361"/>
    <w:rsid w:val="00F50DE3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A47FE"/>
    <w:rsid w:val="00FB1BD6"/>
    <w:rsid w:val="00FC2CF4"/>
    <w:rsid w:val="00FC3DA1"/>
    <w:rsid w:val="00FD2F14"/>
    <w:rsid w:val="00FD36D0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B165D96AE044DC5AE4F2E6D372A12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A8DF2C-F8D7-4BAE-B7D7-62AD26DB8962}"/>
      </w:docPartPr>
      <w:docPartBody>
        <w:p w:rsidR="00C769F4" w:rsidP="006B055B">
          <w:pPr>
            <w:pStyle w:val="BB165D96AE044DC5AE4F2E6D372A12E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87F4866CA74418CA1382EB326B51D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A94A80-800C-4D42-BC36-E3DDCCA3D425}"/>
      </w:docPartPr>
      <w:docPartBody>
        <w:p w:rsidR="00C769F4" w:rsidP="006B055B">
          <w:pPr>
            <w:pStyle w:val="987F4866CA74418CA1382EB326B51DBC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F4837ED189B4B6982A2C61F06A6F1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2A2A1-66BD-4EEF-8478-D3DEAB56BB8D}"/>
      </w:docPartPr>
      <w:docPartBody>
        <w:p w:rsidR="00C769F4" w:rsidP="006B055B">
          <w:pPr>
            <w:pStyle w:val="7F4837ED189B4B6982A2C61F06A6F12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D2AFFF938BF48DBA5354DDD48B4C4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B672D6-3BCC-4B43-BBAD-3CB975E7BDB0}"/>
      </w:docPartPr>
      <w:docPartBody>
        <w:p w:rsidR="00C769F4" w:rsidP="006B055B">
          <w:pPr>
            <w:pStyle w:val="6D2AFFF938BF48DBA5354DDD48B4C4E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878B57C0276540D1B0F872D3E91D81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5101-580D-414E-A2B1-5C388FE81043}"/>
      </w:docPartPr>
      <w:docPartBody>
        <w:p w:rsidR="00C769F4" w:rsidP="006B055B">
          <w:pPr>
            <w:pStyle w:val="878B57C0276540D1B0F872D3E91D81E5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3DD84B3B1BB94D359D0A8781358FCA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AF5F47-1F96-491E-99C7-C8FD1214CB90}"/>
      </w:docPartPr>
      <w:docPartBody>
        <w:p w:rsidR="00C769F4" w:rsidP="006B055B">
          <w:pPr>
            <w:pStyle w:val="3DD84B3B1BB94D359D0A8781358FCAB0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09096E88B044F19A6E5151697A1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DDCF12-46CD-4E81-9EF8-97FB2FE86312}"/>
      </w:docPartPr>
      <w:docPartBody>
        <w:p w:rsidR="00C769F4" w:rsidP="006B055B">
          <w:pPr>
            <w:pStyle w:val="F909096E88B044F19A6E5151697A163F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4427FFBA84842AFA6230987E95764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F39136-8BBF-48BD-95A8-CEC340239769}"/>
      </w:docPartPr>
      <w:docPartBody>
        <w:p w:rsidR="00C769F4" w:rsidP="006B055B">
          <w:pPr>
            <w:pStyle w:val="84427FFBA84842AFA6230987E957641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973D25FA8A7746D4BD2190710EA9CE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EA6A9C-734A-464C-95A1-FFF4BC6AD105}"/>
      </w:docPartPr>
      <w:docPartBody>
        <w:p w:rsidR="00C769F4" w:rsidP="006B055B">
          <w:pPr>
            <w:pStyle w:val="973D25FA8A7746D4BD2190710EA9CEF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445177A960514A3B853CAAA11A8AAB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5E68E-A4F2-4620-B14B-679C0EBC414B}"/>
      </w:docPartPr>
      <w:docPartBody>
        <w:p w:rsidR="00D56623" w:rsidP="00C129AC">
          <w:pPr>
            <w:pStyle w:val="445177A960514A3B853CAAA11A8AAB21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28646D627424E38AE11025B70D89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BB9DD7-4BC7-447D-A8E2-30C74BA7CCBA}"/>
      </w:docPartPr>
      <w:docPartBody>
        <w:p w:rsidR="00D56623" w:rsidP="00C129AC">
          <w:pPr>
            <w:pStyle w:val="328646D627424E38AE11025B70D890F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3198D19D28341F1BB9F737AB97718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C11BC-735C-479C-B9CD-D17FAC2800AB}"/>
      </w:docPartPr>
      <w:docPartBody>
        <w:p w:rsidR="00D56623" w:rsidP="00C129AC">
          <w:pPr>
            <w:pStyle w:val="63198D19D28341F1BB9F737AB977189D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19FF7E697544EB698129BE24419D5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FB50F8-159A-4A43-990C-CAA298F8E6A2}"/>
      </w:docPartPr>
      <w:docPartBody>
        <w:p w:rsidR="00D56623" w:rsidP="00C129AC">
          <w:pPr>
            <w:pStyle w:val="419FF7E697544EB698129BE24419D5E8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20484"/>
    <w:rsid w:val="000447FA"/>
    <w:rsid w:val="000B033B"/>
    <w:rsid w:val="000F2527"/>
    <w:rsid w:val="000F2B33"/>
    <w:rsid w:val="00104317"/>
    <w:rsid w:val="001522CE"/>
    <w:rsid w:val="00155646"/>
    <w:rsid w:val="00161616"/>
    <w:rsid w:val="00167303"/>
    <w:rsid w:val="0019797E"/>
    <w:rsid w:val="001E23FA"/>
    <w:rsid w:val="001F612F"/>
    <w:rsid w:val="00250FDA"/>
    <w:rsid w:val="00282849"/>
    <w:rsid w:val="0030044F"/>
    <w:rsid w:val="0034334A"/>
    <w:rsid w:val="0034620C"/>
    <w:rsid w:val="00355D1F"/>
    <w:rsid w:val="00362D76"/>
    <w:rsid w:val="00386241"/>
    <w:rsid w:val="00393F2E"/>
    <w:rsid w:val="00393FE0"/>
    <w:rsid w:val="003A2B1A"/>
    <w:rsid w:val="003C7EBE"/>
    <w:rsid w:val="003D1EAA"/>
    <w:rsid w:val="003D7EF9"/>
    <w:rsid w:val="003E25B0"/>
    <w:rsid w:val="003E7C2C"/>
    <w:rsid w:val="003F3425"/>
    <w:rsid w:val="004036F8"/>
    <w:rsid w:val="00443E5D"/>
    <w:rsid w:val="00465E1C"/>
    <w:rsid w:val="004A7A92"/>
    <w:rsid w:val="004D35AC"/>
    <w:rsid w:val="004D5F1B"/>
    <w:rsid w:val="00525B87"/>
    <w:rsid w:val="005465E9"/>
    <w:rsid w:val="00550127"/>
    <w:rsid w:val="005506DA"/>
    <w:rsid w:val="00557C3A"/>
    <w:rsid w:val="00565B22"/>
    <w:rsid w:val="00595EE1"/>
    <w:rsid w:val="005A5680"/>
    <w:rsid w:val="005E4085"/>
    <w:rsid w:val="006100C9"/>
    <w:rsid w:val="00611704"/>
    <w:rsid w:val="00625443"/>
    <w:rsid w:val="006259FA"/>
    <w:rsid w:val="0064457E"/>
    <w:rsid w:val="006A39BA"/>
    <w:rsid w:val="006A7E01"/>
    <w:rsid w:val="006B055B"/>
    <w:rsid w:val="006C16F6"/>
    <w:rsid w:val="006C480E"/>
    <w:rsid w:val="006F78B9"/>
    <w:rsid w:val="00724C98"/>
    <w:rsid w:val="0075412D"/>
    <w:rsid w:val="0076376A"/>
    <w:rsid w:val="00764830"/>
    <w:rsid w:val="00771B94"/>
    <w:rsid w:val="007E2C8F"/>
    <w:rsid w:val="007E7FB9"/>
    <w:rsid w:val="007F1FE6"/>
    <w:rsid w:val="007F6299"/>
    <w:rsid w:val="00831589"/>
    <w:rsid w:val="008369A2"/>
    <w:rsid w:val="00840CBF"/>
    <w:rsid w:val="00854515"/>
    <w:rsid w:val="00870688"/>
    <w:rsid w:val="00887F9B"/>
    <w:rsid w:val="008B1F68"/>
    <w:rsid w:val="008C46E6"/>
    <w:rsid w:val="00927452"/>
    <w:rsid w:val="009336E6"/>
    <w:rsid w:val="0096051B"/>
    <w:rsid w:val="009A7BB0"/>
    <w:rsid w:val="009B0749"/>
    <w:rsid w:val="009D1D1E"/>
    <w:rsid w:val="009E6258"/>
    <w:rsid w:val="00A04CBE"/>
    <w:rsid w:val="00A363C5"/>
    <w:rsid w:val="00A81EBF"/>
    <w:rsid w:val="00B1211B"/>
    <w:rsid w:val="00B379BB"/>
    <w:rsid w:val="00B84C29"/>
    <w:rsid w:val="00B9191C"/>
    <w:rsid w:val="00BA5B1C"/>
    <w:rsid w:val="00BB465D"/>
    <w:rsid w:val="00BC46B6"/>
    <w:rsid w:val="00BE121E"/>
    <w:rsid w:val="00BF53F9"/>
    <w:rsid w:val="00C06E19"/>
    <w:rsid w:val="00C07D16"/>
    <w:rsid w:val="00C129AC"/>
    <w:rsid w:val="00C15355"/>
    <w:rsid w:val="00C25B27"/>
    <w:rsid w:val="00C32319"/>
    <w:rsid w:val="00C566D1"/>
    <w:rsid w:val="00C769F4"/>
    <w:rsid w:val="00C93E95"/>
    <w:rsid w:val="00CA6D63"/>
    <w:rsid w:val="00CC1A60"/>
    <w:rsid w:val="00CC733A"/>
    <w:rsid w:val="00CD2981"/>
    <w:rsid w:val="00CF2476"/>
    <w:rsid w:val="00D03D9B"/>
    <w:rsid w:val="00D139D4"/>
    <w:rsid w:val="00D32318"/>
    <w:rsid w:val="00D340E5"/>
    <w:rsid w:val="00D45162"/>
    <w:rsid w:val="00D56623"/>
    <w:rsid w:val="00D81AD3"/>
    <w:rsid w:val="00DB7803"/>
    <w:rsid w:val="00DD755E"/>
    <w:rsid w:val="00DF6D62"/>
    <w:rsid w:val="00E0688E"/>
    <w:rsid w:val="00E07F09"/>
    <w:rsid w:val="00E12839"/>
    <w:rsid w:val="00E53845"/>
    <w:rsid w:val="00E82E47"/>
    <w:rsid w:val="00E94E1D"/>
    <w:rsid w:val="00EA587F"/>
    <w:rsid w:val="00EA6827"/>
    <w:rsid w:val="00ED60FF"/>
    <w:rsid w:val="00F07122"/>
    <w:rsid w:val="00F448E0"/>
    <w:rsid w:val="00FA78A3"/>
    <w:rsid w:val="00FC1709"/>
    <w:rsid w:val="00FD2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9AC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81F874F05144CFC81B05D96B689AAC1">
    <w:name w:val="581F874F05144CFC81B05D96B689AAC1"/>
    <w:rsid w:val="00611704"/>
  </w:style>
  <w:style w:type="paragraph" w:customStyle="1" w:styleId="E9D45AADB12B473B945EB0141F05704C">
    <w:name w:val="E9D45AADB12B473B945EB0141F05704C"/>
    <w:rsid w:val="00611704"/>
  </w:style>
  <w:style w:type="paragraph" w:customStyle="1" w:styleId="A0BD39A8D52E4E5CB67DB74CB8C4EBA9">
    <w:name w:val="A0BD39A8D52E4E5CB67DB74CB8C4EBA9"/>
    <w:rsid w:val="00611704"/>
  </w:style>
  <w:style w:type="paragraph" w:customStyle="1" w:styleId="8B19D018090847ABB0BE27260BA3DD9D">
    <w:name w:val="8B19D018090847ABB0BE27260BA3DD9D"/>
    <w:rsid w:val="00611704"/>
  </w:style>
  <w:style w:type="paragraph" w:customStyle="1" w:styleId="FCC45ED39B4547B093094950FAED9AAF">
    <w:name w:val="FCC45ED39B4547B093094950FAED9AAF"/>
    <w:rsid w:val="00611704"/>
  </w:style>
  <w:style w:type="paragraph" w:customStyle="1" w:styleId="3FA8BD400380472FBCBB782888325AAE">
    <w:name w:val="3FA8BD400380472FBCBB782888325AAE"/>
    <w:rsid w:val="00611704"/>
  </w:style>
  <w:style w:type="paragraph" w:customStyle="1" w:styleId="225EB605F6AB4BDBAE9B72A8FCF92446">
    <w:name w:val="225EB605F6AB4BDBAE9B72A8FCF92446"/>
    <w:rsid w:val="00611704"/>
  </w:style>
  <w:style w:type="paragraph" w:customStyle="1" w:styleId="3FC6BA1916CA4795B8E66697C8532D1C">
    <w:name w:val="3FC6BA1916CA4795B8E66697C8532D1C"/>
    <w:rsid w:val="00611704"/>
  </w:style>
  <w:style w:type="paragraph" w:customStyle="1" w:styleId="DB8FBC34B5CA4D7A9809F9E06EF3B41C">
    <w:name w:val="DB8FBC34B5CA4D7A9809F9E06EF3B41C"/>
    <w:rsid w:val="00611704"/>
  </w:style>
  <w:style w:type="paragraph" w:customStyle="1" w:styleId="DF1D855319264CAEB6D816C4B13CE71F">
    <w:name w:val="DF1D855319264CAEB6D816C4B13CE71F"/>
    <w:rsid w:val="00611704"/>
  </w:style>
  <w:style w:type="paragraph" w:customStyle="1" w:styleId="AD7F3628D1DF4E44A26EF3EF83F0AC4B">
    <w:name w:val="AD7F3628D1DF4E44A26EF3EF83F0AC4B"/>
    <w:rsid w:val="00611704"/>
  </w:style>
  <w:style w:type="paragraph" w:customStyle="1" w:styleId="146B413CB616488C8AB13222ADA907CA">
    <w:name w:val="146B413CB616488C8AB13222ADA907CA"/>
    <w:rsid w:val="00611704"/>
  </w:style>
  <w:style w:type="paragraph" w:customStyle="1" w:styleId="FE248A04895E445D8C25A72999828639">
    <w:name w:val="FE248A04895E445D8C25A72999828639"/>
    <w:rsid w:val="00611704"/>
  </w:style>
  <w:style w:type="paragraph" w:customStyle="1" w:styleId="1B258E55106E4769853C1279F3BE2952">
    <w:name w:val="1B258E55106E4769853C1279F3BE2952"/>
    <w:rsid w:val="00611704"/>
  </w:style>
  <w:style w:type="paragraph" w:customStyle="1" w:styleId="45F5D92E8E98488B962B5BDF32964A11">
    <w:name w:val="45F5D92E8E98488B962B5BDF32964A11"/>
    <w:rsid w:val="00611704"/>
  </w:style>
  <w:style w:type="paragraph" w:customStyle="1" w:styleId="9B130FD2FD4647D2BC98D15BD2FF0544">
    <w:name w:val="9B130FD2FD4647D2BC98D15BD2FF0544"/>
    <w:rsid w:val="00611704"/>
  </w:style>
  <w:style w:type="paragraph" w:customStyle="1" w:styleId="F6328B0A03BB413F96C7307CFA6463C8">
    <w:name w:val="F6328B0A03BB413F96C7307CFA6463C8"/>
    <w:rsid w:val="00611704"/>
  </w:style>
  <w:style w:type="paragraph" w:customStyle="1" w:styleId="7369DE66D3C8433FB039BA6D9B40495D">
    <w:name w:val="7369DE66D3C8433FB039BA6D9B40495D"/>
    <w:rsid w:val="00611704"/>
  </w:style>
  <w:style w:type="paragraph" w:customStyle="1" w:styleId="A295649BBD9C4ECC8F501AD248520CA5">
    <w:name w:val="A295649BBD9C4ECC8F501AD248520CA5"/>
    <w:rsid w:val="00611704"/>
  </w:style>
  <w:style w:type="paragraph" w:customStyle="1" w:styleId="0D80B2ABF1AC4A7DBF23DBDE57C573D6">
    <w:name w:val="0D80B2ABF1AC4A7DBF23DBDE57C573D6"/>
    <w:rsid w:val="00611704"/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  <w:style w:type="paragraph" w:customStyle="1" w:styleId="0A7BA1DF107D4A3DB2B120B96FC37B27">
    <w:name w:val="0A7BA1DF107D4A3DB2B120B96FC37B27"/>
    <w:rsid w:val="00611704"/>
  </w:style>
  <w:style w:type="paragraph" w:customStyle="1" w:styleId="E93652FE4BAF43058015C5152270244B">
    <w:name w:val="E93652FE4BAF43058015C5152270244B"/>
    <w:rsid w:val="00611704"/>
  </w:style>
  <w:style w:type="paragraph" w:customStyle="1" w:styleId="65889D5AF8BC4D93B3A5BD1A0A3873F0">
    <w:name w:val="65889D5AF8BC4D93B3A5BD1A0A3873F0"/>
    <w:rsid w:val="00611704"/>
  </w:style>
  <w:style w:type="paragraph" w:customStyle="1" w:styleId="4F9D45DD45284004803DDE2B45A36BF5">
    <w:name w:val="4F9D45DD45284004803DDE2B45A36BF5"/>
    <w:rsid w:val="00611704"/>
  </w:style>
  <w:style w:type="paragraph" w:customStyle="1" w:styleId="143CCA2E3D544BF68AB83AE40F411D0B">
    <w:name w:val="143CCA2E3D544BF68AB83AE40F411D0B"/>
    <w:rsid w:val="004036F8"/>
  </w:style>
  <w:style w:type="paragraph" w:customStyle="1" w:styleId="728B4F8BF35647E1AE32A968CBB40C6B">
    <w:name w:val="728B4F8BF35647E1AE32A968CBB40C6B"/>
    <w:rsid w:val="004036F8"/>
  </w:style>
  <w:style w:type="paragraph" w:customStyle="1" w:styleId="6FD63DB3DD734089B2FAEF0341850FAE">
    <w:name w:val="6FD63DB3DD734089B2FAEF0341850FAE"/>
    <w:rsid w:val="004036F8"/>
  </w:style>
  <w:style w:type="paragraph" w:customStyle="1" w:styleId="A7950AECE9F2450EB7191F345337D995">
    <w:name w:val="A7950AECE9F2450EB7191F345337D995"/>
    <w:rsid w:val="004036F8"/>
  </w:style>
  <w:style w:type="paragraph" w:customStyle="1" w:styleId="315ACD784A574A67B7C1EE6B7BB72E66">
    <w:name w:val="315ACD784A574A67B7C1EE6B7BB72E66"/>
    <w:rsid w:val="004036F8"/>
  </w:style>
  <w:style w:type="paragraph" w:customStyle="1" w:styleId="6C17C58932E641F5A2C38192E183425F">
    <w:name w:val="6C17C58932E641F5A2C38192E183425F"/>
    <w:rsid w:val="004036F8"/>
  </w:style>
  <w:style w:type="paragraph" w:customStyle="1" w:styleId="71A107082FB3412A8096CF5AA32FB6B0">
    <w:name w:val="71A107082FB3412A8096CF5AA32FB6B0"/>
    <w:rsid w:val="004036F8"/>
  </w:style>
  <w:style w:type="paragraph" w:customStyle="1" w:styleId="E53A1B5D61FD493C9C00C5443C9E98A3">
    <w:name w:val="E53A1B5D61FD493C9C00C5443C9E98A3"/>
    <w:rsid w:val="004036F8"/>
  </w:style>
  <w:style w:type="paragraph" w:customStyle="1" w:styleId="7F90B816E9D6401CAC6E43C26B424A31">
    <w:name w:val="7F90B816E9D6401CAC6E43C26B424A31"/>
    <w:rsid w:val="004036F8"/>
  </w:style>
  <w:style w:type="paragraph" w:customStyle="1" w:styleId="86A9D735B51640118A31512C03D85211">
    <w:name w:val="86A9D735B51640118A31512C03D85211"/>
    <w:rsid w:val="004036F8"/>
  </w:style>
  <w:style w:type="paragraph" w:customStyle="1" w:styleId="49D84F67110743B7B5B8EA94B404CD67">
    <w:name w:val="49D84F67110743B7B5B8EA94B404CD67"/>
    <w:rsid w:val="004036F8"/>
  </w:style>
  <w:style w:type="paragraph" w:customStyle="1" w:styleId="02009A5D3488498BAF1B2F3C71695791">
    <w:name w:val="02009A5D3488498BAF1B2F3C71695791"/>
    <w:rsid w:val="004036F8"/>
  </w:style>
  <w:style w:type="paragraph" w:customStyle="1" w:styleId="EE6BD150E5494B058F832E833FD5C6F4">
    <w:name w:val="EE6BD150E5494B058F832E833FD5C6F4"/>
    <w:rsid w:val="004036F8"/>
  </w:style>
  <w:style w:type="paragraph" w:customStyle="1" w:styleId="B3F9AA5419614E21A1856C188D93DC25">
    <w:name w:val="B3F9AA5419614E21A1856C188D93DC25"/>
    <w:rsid w:val="004036F8"/>
  </w:style>
  <w:style w:type="paragraph" w:customStyle="1" w:styleId="2FAEA001E33E4942A8029CE6A19DD607">
    <w:name w:val="2FAEA001E33E4942A8029CE6A19DD607"/>
    <w:rsid w:val="004036F8"/>
  </w:style>
  <w:style w:type="paragraph" w:customStyle="1" w:styleId="96E0BAA1A5274F7FBE7E5FD4FE427A4D">
    <w:name w:val="96E0BAA1A5274F7FBE7E5FD4FE427A4D"/>
    <w:rsid w:val="004036F8"/>
  </w:style>
  <w:style w:type="paragraph" w:customStyle="1" w:styleId="181BCE9BE17347F7878DE4987278CD4F">
    <w:name w:val="181BCE9BE17347F7878DE4987278CD4F"/>
    <w:rsid w:val="004036F8"/>
  </w:style>
  <w:style w:type="paragraph" w:customStyle="1" w:styleId="2F59B828AA9D43F0805C3363EF557799">
    <w:name w:val="2F59B828AA9D43F0805C3363EF557799"/>
    <w:rsid w:val="004036F8"/>
  </w:style>
  <w:style w:type="paragraph" w:customStyle="1" w:styleId="F27161CD4041438AB982D2B44A007505">
    <w:name w:val="F27161CD4041438AB982D2B44A007505"/>
    <w:rsid w:val="004036F8"/>
  </w:style>
  <w:style w:type="paragraph" w:customStyle="1" w:styleId="C162854672CA44C68910E356550B23DF">
    <w:name w:val="C162854672CA44C68910E356550B23DF"/>
    <w:rsid w:val="004036F8"/>
  </w:style>
  <w:style w:type="paragraph" w:customStyle="1" w:styleId="F2DC9B88E83A479488A8B246D2A5916A">
    <w:name w:val="F2DC9B88E83A479488A8B246D2A5916A"/>
    <w:rsid w:val="004036F8"/>
  </w:style>
  <w:style w:type="paragraph" w:customStyle="1" w:styleId="D553B8ADE2CB434DB56F5C2714C4BC09">
    <w:name w:val="D553B8ADE2CB434DB56F5C2714C4BC09"/>
    <w:rsid w:val="004036F8"/>
  </w:style>
  <w:style w:type="paragraph" w:customStyle="1" w:styleId="2B7A735213714CA294EA8F2E6930C2C0">
    <w:name w:val="2B7A735213714CA294EA8F2E6930C2C0"/>
    <w:rsid w:val="004036F8"/>
  </w:style>
  <w:style w:type="paragraph" w:customStyle="1" w:styleId="D9AE9B18D18F4BEDA2C234E33F9F340A">
    <w:name w:val="D9AE9B18D18F4BEDA2C234E33F9F340A"/>
    <w:rsid w:val="004036F8"/>
  </w:style>
  <w:style w:type="paragraph" w:customStyle="1" w:styleId="AC18E19E445C40B59469FE2DCDA69709">
    <w:name w:val="AC18E19E445C40B59469FE2DCDA69709"/>
    <w:rsid w:val="004036F8"/>
  </w:style>
  <w:style w:type="paragraph" w:customStyle="1" w:styleId="21105689F0F4418F8984C75F34AAA675">
    <w:name w:val="21105689F0F4418F8984C75F34AAA675"/>
    <w:rsid w:val="004036F8"/>
  </w:style>
  <w:style w:type="paragraph" w:customStyle="1" w:styleId="DE983DA7A6274E478E0488A991A063AF">
    <w:name w:val="DE983DA7A6274E478E0488A991A063AF"/>
    <w:rsid w:val="004036F8"/>
  </w:style>
  <w:style w:type="paragraph" w:customStyle="1" w:styleId="ED9BA086BEE44D5B841B95B3E30A74BC">
    <w:name w:val="ED9BA086BEE44D5B841B95B3E30A74BC"/>
    <w:rsid w:val="004036F8"/>
  </w:style>
  <w:style w:type="paragraph" w:customStyle="1" w:styleId="9A23538945FD444D9075BDEA4A7E6582">
    <w:name w:val="9A23538945FD444D9075BDEA4A7E6582"/>
    <w:rsid w:val="004036F8"/>
  </w:style>
  <w:style w:type="paragraph" w:customStyle="1" w:styleId="4D881CA8EA7F4AC38C03906E492074AB">
    <w:name w:val="4D881CA8EA7F4AC38C03906E492074AB"/>
    <w:rsid w:val="00C07D16"/>
  </w:style>
  <w:style w:type="paragraph" w:customStyle="1" w:styleId="9796A7C1B8E7481F8B46E70632D65B62">
    <w:name w:val="9796A7C1B8E7481F8B46E70632D65B62"/>
    <w:rsid w:val="00C07D16"/>
  </w:style>
  <w:style w:type="paragraph" w:customStyle="1" w:styleId="3CED17557E814A0DBADEB7AA0D093E4E">
    <w:name w:val="3CED17557E814A0DBADEB7AA0D093E4E"/>
    <w:rsid w:val="00C07D16"/>
  </w:style>
  <w:style w:type="paragraph" w:customStyle="1" w:styleId="B52CC9B7BE2B4FED90A0EBD44DC74EEC">
    <w:name w:val="B52CC9B7BE2B4FED90A0EBD44DC74EEC"/>
    <w:rsid w:val="00C07D16"/>
  </w:style>
  <w:style w:type="paragraph" w:customStyle="1" w:styleId="5512228E51774CC0814DB6F05681C3EB">
    <w:name w:val="5512228E51774CC0814DB6F05681C3EB"/>
    <w:rsid w:val="00C07D16"/>
  </w:style>
  <w:style w:type="paragraph" w:customStyle="1" w:styleId="04EAC8A8C6784929981131FC4838F777">
    <w:name w:val="04EAC8A8C6784929981131FC4838F777"/>
    <w:rsid w:val="00C07D16"/>
  </w:style>
  <w:style w:type="paragraph" w:customStyle="1" w:styleId="15DACBBC4D7B4B658EFE6813F9FAD53C">
    <w:name w:val="15DACBBC4D7B4B658EFE6813F9FAD53C"/>
    <w:rsid w:val="00C07D16"/>
  </w:style>
  <w:style w:type="paragraph" w:customStyle="1" w:styleId="327CB94A85714F808ABFCF77993141E6">
    <w:name w:val="327CB94A85714F808ABFCF77993141E6"/>
    <w:rsid w:val="00C07D16"/>
  </w:style>
  <w:style w:type="paragraph" w:customStyle="1" w:styleId="B7F98BDEDD204828958AF1B5E56CD452">
    <w:name w:val="B7F98BDEDD204828958AF1B5E56CD452"/>
    <w:rsid w:val="00C07D16"/>
  </w:style>
  <w:style w:type="paragraph" w:customStyle="1" w:styleId="132FDEA29D7C47B1BF91EC2B551FB379">
    <w:name w:val="132FDEA29D7C47B1BF91EC2B551FB379"/>
    <w:rsid w:val="00C07D16"/>
  </w:style>
  <w:style w:type="paragraph" w:customStyle="1" w:styleId="5251D47244974862BA9D8E5DBEC89648">
    <w:name w:val="5251D47244974862BA9D8E5DBEC89648"/>
    <w:rsid w:val="00C07D16"/>
  </w:style>
  <w:style w:type="paragraph" w:customStyle="1" w:styleId="5F8F69808F2643A4ACF5183FB4E545B7">
    <w:name w:val="5F8F69808F2643A4ACF5183FB4E545B7"/>
    <w:rsid w:val="00C07D16"/>
  </w:style>
  <w:style w:type="paragraph" w:customStyle="1" w:styleId="031465404BE247838C62C4EFE08C00B2">
    <w:name w:val="031465404BE247838C62C4EFE08C00B2"/>
    <w:rsid w:val="00C07D16"/>
  </w:style>
  <w:style w:type="paragraph" w:customStyle="1" w:styleId="1F9C6460EC26432CBD1D8FF083CD075D">
    <w:name w:val="1F9C6460EC26432CBD1D8FF083CD075D"/>
    <w:rsid w:val="00C07D16"/>
  </w:style>
  <w:style w:type="paragraph" w:customStyle="1" w:styleId="2C2969CAA03F43DC83C60F39745E72FB">
    <w:name w:val="2C2969CAA03F43DC83C60F39745E72FB"/>
    <w:rsid w:val="00C07D16"/>
  </w:style>
  <w:style w:type="paragraph" w:customStyle="1" w:styleId="E56EFCDEA7BD43EB81D45D0EE6F8FB44">
    <w:name w:val="E56EFCDEA7BD43EB81D45D0EE6F8FB44"/>
    <w:rsid w:val="00C07D16"/>
  </w:style>
  <w:style w:type="paragraph" w:customStyle="1" w:styleId="42CA7B1BF4A64EC29306220B705507BB">
    <w:name w:val="42CA7B1BF4A64EC29306220B705507BB"/>
    <w:rsid w:val="00C07D16"/>
  </w:style>
  <w:style w:type="paragraph" w:customStyle="1" w:styleId="56CC94AB093A4A38A37BF4D585A21471">
    <w:name w:val="56CC94AB093A4A38A37BF4D585A21471"/>
    <w:rsid w:val="00C07D16"/>
  </w:style>
  <w:style w:type="paragraph" w:customStyle="1" w:styleId="2A6457239A7146B398D445FC4B2B23BD">
    <w:name w:val="2A6457239A7146B398D445FC4B2B23BD"/>
    <w:rsid w:val="00C07D16"/>
  </w:style>
  <w:style w:type="paragraph" w:customStyle="1" w:styleId="C9EDC4868ADA4FCC85332ED2138A6D51">
    <w:name w:val="C9EDC4868ADA4FCC85332ED2138A6D51"/>
    <w:rsid w:val="00C07D16"/>
  </w:style>
  <w:style w:type="paragraph" w:customStyle="1" w:styleId="ABA6FF72A2B040A5BE836F844F8FD37B">
    <w:name w:val="ABA6FF72A2B040A5BE836F844F8FD37B"/>
    <w:rsid w:val="00C07D16"/>
  </w:style>
  <w:style w:type="paragraph" w:customStyle="1" w:styleId="B6F7C97C8CDC401CA2344B667D10E3E9">
    <w:name w:val="B6F7C97C8CDC401CA2344B667D10E3E9"/>
    <w:rsid w:val="00C07D16"/>
  </w:style>
  <w:style w:type="paragraph" w:customStyle="1" w:styleId="94A9F9BF11E842C096F4552BA63BA781">
    <w:name w:val="94A9F9BF11E842C096F4552BA63BA781"/>
    <w:rsid w:val="00C07D16"/>
  </w:style>
  <w:style w:type="paragraph" w:customStyle="1" w:styleId="7754C586364E44EF980311D61A9FC672">
    <w:name w:val="7754C586364E44EF980311D61A9FC672"/>
    <w:rsid w:val="00C07D16"/>
  </w:style>
  <w:style w:type="paragraph" w:customStyle="1" w:styleId="B1D8097AEB314AA686D1A51005D2A9E8">
    <w:name w:val="B1D8097AEB314AA686D1A51005D2A9E8"/>
    <w:rsid w:val="00C07D16"/>
  </w:style>
  <w:style w:type="paragraph" w:customStyle="1" w:styleId="4B8A00E9E0FD4B159C1E0B052B0D5F6C">
    <w:name w:val="4B8A00E9E0FD4B159C1E0B052B0D5F6C"/>
    <w:rsid w:val="00C07D16"/>
  </w:style>
  <w:style w:type="paragraph" w:customStyle="1" w:styleId="83C80E94E76F4E028965073E190F6839">
    <w:name w:val="83C80E94E76F4E028965073E190F6839"/>
    <w:rsid w:val="00C07D16"/>
  </w:style>
  <w:style w:type="paragraph" w:customStyle="1" w:styleId="39A7C8C0AD9E43A78B835364180B7A16">
    <w:name w:val="39A7C8C0AD9E43A78B835364180B7A16"/>
    <w:rsid w:val="00C07D16"/>
  </w:style>
  <w:style w:type="paragraph" w:customStyle="1" w:styleId="CD20D3FD9C3648DA8C52C44D69F399FB">
    <w:name w:val="CD20D3FD9C3648DA8C52C44D69F399FB"/>
    <w:rsid w:val="00C07D16"/>
  </w:style>
  <w:style w:type="paragraph" w:customStyle="1" w:styleId="70B90AEC799C4D04B22855018F9FAFA1">
    <w:name w:val="70B90AEC799C4D04B22855018F9FAFA1"/>
    <w:rsid w:val="00A81EBF"/>
  </w:style>
  <w:style w:type="paragraph" w:customStyle="1" w:styleId="3CF614D93BB64327A18C5CBEE5A38CCD">
    <w:name w:val="3CF614D93BB64327A18C5CBEE5A38CCD"/>
    <w:rsid w:val="00A81EBF"/>
  </w:style>
  <w:style w:type="paragraph" w:customStyle="1" w:styleId="7B826083B6404406A5C8D40911795F45">
    <w:name w:val="7B826083B6404406A5C8D40911795F45"/>
    <w:rsid w:val="00A81EBF"/>
  </w:style>
  <w:style w:type="paragraph" w:customStyle="1" w:styleId="5B2B5B3BFA1B4B4BB8C6195BBA3E5B69">
    <w:name w:val="5B2B5B3BFA1B4B4BB8C6195BBA3E5B69"/>
    <w:rsid w:val="00A81EBF"/>
  </w:style>
  <w:style w:type="paragraph" w:customStyle="1" w:styleId="6E6F0C47217143E5B4BFEFAB7356BAA3">
    <w:name w:val="6E6F0C47217143E5B4BFEFAB7356BAA3"/>
    <w:rsid w:val="00A81EBF"/>
  </w:style>
  <w:style w:type="paragraph" w:customStyle="1" w:styleId="2D7E1E1C05EF4B60845C0725F6F274D3">
    <w:name w:val="2D7E1E1C05EF4B60845C0725F6F274D3"/>
    <w:rsid w:val="00A81EBF"/>
  </w:style>
  <w:style w:type="paragraph" w:customStyle="1" w:styleId="E8C965C99AB74C42A55E2DC772005ACC">
    <w:name w:val="E8C965C99AB74C42A55E2DC772005ACC"/>
    <w:rsid w:val="00A81EBF"/>
  </w:style>
  <w:style w:type="paragraph" w:customStyle="1" w:styleId="C45DBECCF9CC40F585231681D99E66C0">
    <w:name w:val="C45DBECCF9CC40F585231681D99E66C0"/>
    <w:rsid w:val="00A81EBF"/>
  </w:style>
  <w:style w:type="paragraph" w:customStyle="1" w:styleId="088AE7BC0E2A4881B077DBC6D028C58C">
    <w:name w:val="088AE7BC0E2A4881B077DBC6D028C58C"/>
    <w:rsid w:val="00A81EBF"/>
  </w:style>
  <w:style w:type="paragraph" w:customStyle="1" w:styleId="8FCC9DC70800432D947BB6E45CB7B7AF">
    <w:name w:val="8FCC9DC70800432D947BB6E45CB7B7AF"/>
    <w:rsid w:val="00A81EBF"/>
  </w:style>
  <w:style w:type="paragraph" w:customStyle="1" w:styleId="B10DF7F8FE0F4B44A1A21F09B2E6B12D">
    <w:name w:val="B10DF7F8FE0F4B44A1A21F09B2E6B12D"/>
    <w:rsid w:val="00A81EBF"/>
  </w:style>
  <w:style w:type="paragraph" w:customStyle="1" w:styleId="F00129C95AB24AFDB937EAB5282D211E">
    <w:name w:val="F00129C95AB24AFDB937EAB5282D211E"/>
    <w:rsid w:val="00A81EBF"/>
  </w:style>
  <w:style w:type="paragraph" w:customStyle="1" w:styleId="E1377C9A44F147E5BB3575E1E4B44167">
    <w:name w:val="E1377C9A44F147E5BB3575E1E4B44167"/>
    <w:rsid w:val="00A81EBF"/>
  </w:style>
  <w:style w:type="paragraph" w:customStyle="1" w:styleId="8FCF41EC26D740FEBABC3D87A3225B92">
    <w:name w:val="8FCF41EC26D740FEBABC3D87A3225B92"/>
    <w:rsid w:val="00A81EBF"/>
  </w:style>
  <w:style w:type="paragraph" w:customStyle="1" w:styleId="2409916966CC422DB0A4A8D4E5CF9010">
    <w:name w:val="2409916966CC422DB0A4A8D4E5CF9010"/>
    <w:rsid w:val="00A81EBF"/>
  </w:style>
  <w:style w:type="paragraph" w:customStyle="1" w:styleId="CAAAE1E9EED1498BB87EEE60EDC832F5">
    <w:name w:val="CAAAE1E9EED1498BB87EEE60EDC832F5"/>
    <w:rsid w:val="00A81EBF"/>
  </w:style>
  <w:style w:type="paragraph" w:customStyle="1" w:styleId="943525A94D1A4B71BA1BFC0B6CA4A1BC">
    <w:name w:val="943525A94D1A4B71BA1BFC0B6CA4A1BC"/>
    <w:rsid w:val="00A81EBF"/>
  </w:style>
  <w:style w:type="paragraph" w:customStyle="1" w:styleId="8B2A335AE5F84E84ABC4F4410DA1DB8A">
    <w:name w:val="8B2A335AE5F84E84ABC4F4410DA1DB8A"/>
    <w:rsid w:val="00A81EBF"/>
  </w:style>
  <w:style w:type="paragraph" w:customStyle="1" w:styleId="236584771CE0408790558EB4A08AA1E7">
    <w:name w:val="236584771CE0408790558EB4A08AA1E7"/>
    <w:rsid w:val="00A81EBF"/>
  </w:style>
  <w:style w:type="paragraph" w:customStyle="1" w:styleId="4085F688E7734060B64464B56CEBE55E">
    <w:name w:val="4085F688E7734060B64464B56CEBE55E"/>
    <w:rsid w:val="00A81EBF"/>
  </w:style>
  <w:style w:type="paragraph" w:customStyle="1" w:styleId="B79899A4FB284DA99F58AB704EE65FCE">
    <w:name w:val="B79899A4FB284DA99F58AB704EE65FCE"/>
    <w:rsid w:val="00A81EBF"/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  <w:style w:type="paragraph" w:customStyle="1" w:styleId="D3739E0868DE4C16BC6552B96AC7A43B">
    <w:name w:val="D3739E0868DE4C16BC6552B96AC7A43B"/>
    <w:rsid w:val="00A81EBF"/>
  </w:style>
  <w:style w:type="paragraph" w:customStyle="1" w:styleId="690169E8079F4BE786F2B88E47524D22">
    <w:name w:val="690169E8079F4BE786F2B88E47524D22"/>
    <w:rsid w:val="00A81EBF"/>
  </w:style>
  <w:style w:type="paragraph" w:customStyle="1" w:styleId="F401F79D441643E682EC02BE1C703055">
    <w:name w:val="F401F79D441643E682EC02BE1C703055"/>
    <w:rsid w:val="00A81EBF"/>
  </w:style>
  <w:style w:type="paragraph" w:customStyle="1" w:styleId="D2073041B9324BCBBFB1808996F0292F">
    <w:name w:val="D2073041B9324BCBBFB1808996F0292F"/>
    <w:rsid w:val="00A81EBF"/>
  </w:style>
  <w:style w:type="paragraph" w:customStyle="1" w:styleId="A1304205355245059944AE8216D52EF6">
    <w:name w:val="A1304205355245059944AE8216D52EF6"/>
    <w:rsid w:val="00BF53F9"/>
  </w:style>
  <w:style w:type="paragraph" w:customStyle="1" w:styleId="0B83046C779247BC807DB0058CF80504">
    <w:name w:val="0B83046C779247BC807DB0058CF80504"/>
    <w:rsid w:val="00BF53F9"/>
  </w:style>
  <w:style w:type="paragraph" w:customStyle="1" w:styleId="C3384697BE624D7B8C784CD78CDC685C">
    <w:name w:val="C3384697BE624D7B8C784CD78CDC685C"/>
    <w:rsid w:val="00BF53F9"/>
  </w:style>
  <w:style w:type="paragraph" w:customStyle="1" w:styleId="EEF28EC369D34EDCB3A0AF3B0057A93E">
    <w:name w:val="EEF28EC369D34EDCB3A0AF3B0057A93E"/>
    <w:rsid w:val="00BF53F9"/>
  </w:style>
  <w:style w:type="paragraph" w:customStyle="1" w:styleId="ECCB1D54D9C641CCB8A88C140C93B74C">
    <w:name w:val="ECCB1D54D9C641CCB8A88C140C93B74C"/>
    <w:rsid w:val="00BF53F9"/>
  </w:style>
  <w:style w:type="paragraph" w:customStyle="1" w:styleId="E7C89BFADB354382BBBBF0C773C256FB">
    <w:name w:val="E7C89BFADB354382BBBBF0C773C256FB"/>
    <w:rsid w:val="00BF53F9"/>
  </w:style>
  <w:style w:type="paragraph" w:customStyle="1" w:styleId="257405F66FF84E7592D0C6C8F73D57AC">
    <w:name w:val="257405F66FF84E7592D0C6C8F73D57AC"/>
    <w:rsid w:val="00BF53F9"/>
  </w:style>
  <w:style w:type="paragraph" w:customStyle="1" w:styleId="D9A05E89AE4F4887A14CC99D9993F3BE">
    <w:name w:val="D9A05E89AE4F4887A14CC99D9993F3BE"/>
    <w:rsid w:val="00BF53F9"/>
  </w:style>
  <w:style w:type="paragraph" w:customStyle="1" w:styleId="8C44092299D244628B28A0FFE4328E39">
    <w:name w:val="8C44092299D244628B28A0FFE4328E39"/>
    <w:rsid w:val="00550127"/>
  </w:style>
  <w:style w:type="paragraph" w:customStyle="1" w:styleId="8F234E98BA884FC89130C5A0A3084025">
    <w:name w:val="8F234E98BA884FC89130C5A0A3084025"/>
    <w:rsid w:val="00550127"/>
  </w:style>
  <w:style w:type="paragraph" w:customStyle="1" w:styleId="68E4C44EA6B943D1A7376D7A4981CF30">
    <w:name w:val="68E4C44EA6B943D1A7376D7A4981CF30"/>
    <w:rsid w:val="00550127"/>
  </w:style>
  <w:style w:type="paragraph" w:customStyle="1" w:styleId="FC8897D59EBA4693B927A714FE72C4CE">
    <w:name w:val="FC8897D59EBA4693B927A714FE72C4CE"/>
    <w:rsid w:val="00550127"/>
  </w:style>
  <w:style w:type="paragraph" w:customStyle="1" w:styleId="9E2B12D284A94111B861211FB75B6010">
    <w:name w:val="9E2B12D284A94111B861211FB75B6010"/>
    <w:rsid w:val="00550127"/>
  </w:style>
  <w:style w:type="paragraph" w:customStyle="1" w:styleId="B03ED8ADA7CE43C9A46251628755C219">
    <w:name w:val="B03ED8ADA7CE43C9A46251628755C219"/>
    <w:rsid w:val="00550127"/>
  </w:style>
  <w:style w:type="paragraph" w:customStyle="1" w:styleId="CB885AFD5C49431FB0D91875C394607A">
    <w:name w:val="CB885AFD5C49431FB0D91875C394607A"/>
    <w:rsid w:val="00550127"/>
  </w:style>
  <w:style w:type="paragraph" w:customStyle="1" w:styleId="2C8B772C45A24A4896813EB1439832B6">
    <w:name w:val="2C8B772C45A24A4896813EB1439832B6"/>
    <w:rsid w:val="00550127"/>
  </w:style>
  <w:style w:type="paragraph" w:customStyle="1" w:styleId="5266F63E130047069C5379E97CDCFCE0">
    <w:name w:val="5266F63E130047069C5379E97CDCFCE0"/>
    <w:rsid w:val="00550127"/>
  </w:style>
  <w:style w:type="paragraph" w:customStyle="1" w:styleId="872DA9B1BDFA4D4FB9DFA9E6D3F99E82">
    <w:name w:val="872DA9B1BDFA4D4FB9DFA9E6D3F99E82"/>
    <w:rsid w:val="00550127"/>
  </w:style>
  <w:style w:type="paragraph" w:customStyle="1" w:styleId="0B18A59281234450AA31A574FB6B6C39">
    <w:name w:val="0B18A59281234450AA31A574FB6B6C39"/>
    <w:rsid w:val="00550127"/>
  </w:style>
  <w:style w:type="paragraph" w:customStyle="1" w:styleId="78917CB0098940D296835DC647ACF38E">
    <w:name w:val="78917CB0098940D296835DC647ACF38E"/>
    <w:rsid w:val="00550127"/>
  </w:style>
  <w:style w:type="paragraph" w:customStyle="1" w:styleId="421DF615DADC46C2AC9D8DBF52DC4A04">
    <w:name w:val="421DF615DADC46C2AC9D8DBF52DC4A04"/>
    <w:rsid w:val="00550127"/>
  </w:style>
  <w:style w:type="paragraph" w:customStyle="1" w:styleId="C8672E73BC4040CC8F5BF8B1817ECBCC">
    <w:name w:val="C8672E73BC4040CC8F5BF8B1817ECBCC"/>
    <w:rsid w:val="00550127"/>
  </w:style>
  <w:style w:type="paragraph" w:customStyle="1" w:styleId="E691A5B430F84EEDBDBA115F92CA1404">
    <w:name w:val="E691A5B430F84EEDBDBA115F92CA1404"/>
    <w:rsid w:val="00550127"/>
  </w:style>
  <w:style w:type="paragraph" w:customStyle="1" w:styleId="A011406E05284D01B456E805D8A92027">
    <w:name w:val="A011406E05284D01B456E805D8A92027"/>
    <w:rsid w:val="00550127"/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  <w:style w:type="paragraph" w:customStyle="1" w:styleId="D47033F9995E43BD800BCA1269BBB8E4">
    <w:name w:val="D47033F9995E43BD800BCA1269BBB8E4"/>
    <w:rsid w:val="00550127"/>
  </w:style>
  <w:style w:type="paragraph" w:customStyle="1" w:styleId="1ED9BA5C8A9C4D9DA0554165FC04F5DA">
    <w:name w:val="1ED9BA5C8A9C4D9DA0554165FC04F5DA"/>
    <w:rsid w:val="00550127"/>
  </w:style>
  <w:style w:type="paragraph" w:customStyle="1" w:styleId="B6912A6A25394535B71778D888FA694B">
    <w:name w:val="B6912A6A25394535B71778D888FA694B"/>
    <w:rsid w:val="00550127"/>
  </w:style>
  <w:style w:type="paragraph" w:customStyle="1" w:styleId="87796FD67FCE455A921772C483B023D7">
    <w:name w:val="87796FD67FCE455A921772C483B023D7"/>
    <w:rsid w:val="00550127"/>
  </w:style>
  <w:style w:type="paragraph" w:customStyle="1" w:styleId="305B04D061354CC8A0443228FF354B05">
    <w:name w:val="305B04D061354CC8A0443228FF354B05"/>
    <w:rsid w:val="00A363C5"/>
  </w:style>
  <w:style w:type="paragraph" w:customStyle="1" w:styleId="7CDC6A0886AC45D7B1844102E86EDD9F">
    <w:name w:val="7CDC6A0886AC45D7B1844102E86EDD9F"/>
    <w:rsid w:val="00A363C5"/>
  </w:style>
  <w:style w:type="paragraph" w:customStyle="1" w:styleId="2AC35980DC01488FBD54F1333902FF6E">
    <w:name w:val="2AC35980DC01488FBD54F1333902FF6E"/>
    <w:rsid w:val="00A363C5"/>
  </w:style>
  <w:style w:type="paragraph" w:customStyle="1" w:styleId="E17944FE893B4F35B306F0EAA6B4200B">
    <w:name w:val="E17944FE893B4F35B306F0EAA6B4200B"/>
    <w:rsid w:val="00A363C5"/>
  </w:style>
  <w:style w:type="paragraph" w:customStyle="1" w:styleId="C98134F3768344AB92F1F300F29931F0">
    <w:name w:val="C98134F3768344AB92F1F300F29931F0"/>
    <w:rsid w:val="00A363C5"/>
  </w:style>
  <w:style w:type="paragraph" w:customStyle="1" w:styleId="90C9E4D364D44EABA8D04E4F47D866DE">
    <w:name w:val="90C9E4D364D44EABA8D04E4F47D866DE"/>
    <w:rsid w:val="00A363C5"/>
  </w:style>
  <w:style w:type="paragraph" w:customStyle="1" w:styleId="B9B7559FC5C3448CB658B86AF7CFFCE8">
    <w:name w:val="B9B7559FC5C3448CB658B86AF7CFFCE8"/>
    <w:rsid w:val="00A363C5"/>
  </w:style>
  <w:style w:type="paragraph" w:customStyle="1" w:styleId="F8164533AF18439582E26AAA4ECC26A2">
    <w:name w:val="F8164533AF18439582E26AAA4ECC26A2"/>
    <w:rsid w:val="00A363C5"/>
  </w:style>
  <w:style w:type="paragraph" w:customStyle="1" w:styleId="C9EB1A4ED6CB4C4EBF33FCE77CE0E2CB">
    <w:name w:val="C9EB1A4ED6CB4C4EBF33FCE77CE0E2CB"/>
    <w:rsid w:val="00A363C5"/>
  </w:style>
  <w:style w:type="paragraph" w:customStyle="1" w:styleId="C2D9E2B5E61447CDB96FB1152A668FF3">
    <w:name w:val="C2D9E2B5E61447CDB96FB1152A668FF3"/>
    <w:rsid w:val="00A363C5"/>
  </w:style>
  <w:style w:type="paragraph" w:customStyle="1" w:styleId="483D8AF1E5E54291802125A17076B55F">
    <w:name w:val="483D8AF1E5E54291802125A17076B55F"/>
    <w:rsid w:val="00A363C5"/>
  </w:style>
  <w:style w:type="paragraph" w:customStyle="1" w:styleId="C4019A3BD2F347CB8E3F5195A1981914">
    <w:name w:val="C4019A3BD2F347CB8E3F5195A1981914"/>
    <w:rsid w:val="00A363C5"/>
  </w:style>
  <w:style w:type="paragraph" w:customStyle="1" w:styleId="34E648A717274AB598FF530DBD6ECB60">
    <w:name w:val="34E648A717274AB598FF530DBD6ECB60"/>
    <w:rsid w:val="00A363C5"/>
  </w:style>
  <w:style w:type="paragraph" w:customStyle="1" w:styleId="73C16A2A96D648F19EDCCE31EE0A3AB3">
    <w:name w:val="73C16A2A96D648F19EDCCE31EE0A3AB3"/>
    <w:rsid w:val="00A363C5"/>
  </w:style>
  <w:style w:type="paragraph" w:customStyle="1" w:styleId="97A168A5E794432A9478409EA91AC610">
    <w:name w:val="97A168A5E794432A9478409EA91AC610"/>
    <w:rsid w:val="00A363C5"/>
  </w:style>
  <w:style w:type="paragraph" w:customStyle="1" w:styleId="5B25917AB94041458BC20ABE66429EE3">
    <w:name w:val="5B25917AB94041458BC20ABE66429EE3"/>
    <w:rsid w:val="00A363C5"/>
  </w:style>
  <w:style w:type="paragraph" w:customStyle="1" w:styleId="2AC6A331BA284BAEB73F76742E0B63FF">
    <w:name w:val="2AC6A331BA284BAEB73F76742E0B63FF"/>
    <w:rsid w:val="00A363C5"/>
  </w:style>
  <w:style w:type="paragraph" w:customStyle="1" w:styleId="B31479F9A9EF49EDB7EE60C7562C0D15">
    <w:name w:val="B31479F9A9EF49EDB7EE60C7562C0D15"/>
    <w:rsid w:val="00A363C5"/>
  </w:style>
  <w:style w:type="paragraph" w:customStyle="1" w:styleId="DF5B286F05D44A81863F7FA9C49DF26E">
    <w:name w:val="DF5B286F05D44A81863F7FA9C49DF26E"/>
    <w:rsid w:val="00A363C5"/>
  </w:style>
  <w:style w:type="paragraph" w:customStyle="1" w:styleId="0476F236A18544268BA89C88A9670812">
    <w:name w:val="0476F236A18544268BA89C88A9670812"/>
    <w:rsid w:val="00A363C5"/>
  </w:style>
  <w:style w:type="paragraph" w:customStyle="1" w:styleId="B38D346470C14B1FB5C1E0C4887D6F45">
    <w:name w:val="B38D346470C14B1FB5C1E0C4887D6F45"/>
    <w:rsid w:val="00A363C5"/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  <w:style w:type="paragraph" w:customStyle="1" w:styleId="B4F98251047D4556AFF8205422BD9BE3">
    <w:name w:val="B4F98251047D4556AFF8205422BD9BE3"/>
    <w:rsid w:val="00A363C5"/>
  </w:style>
  <w:style w:type="paragraph" w:customStyle="1" w:styleId="44A2E83CFBFC48C8B7D7BC6B560C58DF">
    <w:name w:val="44A2E83CFBFC48C8B7D7BC6B560C58DF"/>
    <w:rsid w:val="00A363C5"/>
  </w:style>
  <w:style w:type="paragraph" w:customStyle="1" w:styleId="0ED8D6B1B1D842B2B68ED9BEACAF244A">
    <w:name w:val="0ED8D6B1B1D842B2B68ED9BEACAF244A"/>
    <w:rsid w:val="00A363C5"/>
  </w:style>
  <w:style w:type="paragraph" w:customStyle="1" w:styleId="622EA2576E75450AA380ED1E2866FE1E">
    <w:name w:val="622EA2576E75450AA380ED1E2866FE1E"/>
    <w:rsid w:val="00A363C5"/>
  </w:style>
  <w:style w:type="paragraph" w:customStyle="1" w:styleId="EF14B4924FA84ABFB9D46CC1DA2B25DB">
    <w:name w:val="EF14B4924FA84ABFB9D46CC1DA2B25DB"/>
    <w:rsid w:val="00CF2476"/>
  </w:style>
  <w:style w:type="paragraph" w:customStyle="1" w:styleId="5128EEFA1E8644CB8B9C9D36D1F30189">
    <w:name w:val="5128EEFA1E8644CB8B9C9D36D1F30189"/>
    <w:rsid w:val="00CF2476"/>
  </w:style>
  <w:style w:type="paragraph" w:customStyle="1" w:styleId="8AD8BD1A0C6A45D89D782861727DEBAE">
    <w:name w:val="8AD8BD1A0C6A45D89D782861727DEBAE"/>
    <w:rsid w:val="00CF2476"/>
  </w:style>
  <w:style w:type="paragraph" w:customStyle="1" w:styleId="D6681FD6759B4EB4AF565E5BE06A452F">
    <w:name w:val="D6681FD6759B4EB4AF565E5BE06A452F"/>
    <w:rsid w:val="00CF2476"/>
  </w:style>
  <w:style w:type="paragraph" w:customStyle="1" w:styleId="FE9B972E2B044738B64BA2C57521F258">
    <w:name w:val="FE9B972E2B044738B64BA2C57521F258"/>
    <w:rsid w:val="00CF2476"/>
  </w:style>
  <w:style w:type="paragraph" w:customStyle="1" w:styleId="AF9336D665374FB4A2258BB8BF2BD05B">
    <w:name w:val="AF9336D665374FB4A2258BB8BF2BD05B"/>
    <w:rsid w:val="00CF2476"/>
  </w:style>
  <w:style w:type="paragraph" w:customStyle="1" w:styleId="1DA45B4CB19F43978470FE13CC656581">
    <w:name w:val="1DA45B4CB19F43978470FE13CC656581"/>
    <w:rsid w:val="00CF2476"/>
  </w:style>
  <w:style w:type="paragraph" w:customStyle="1" w:styleId="65260ABCDB0A4809B9BC7B1F0A313F9C">
    <w:name w:val="65260ABCDB0A4809B9BC7B1F0A313F9C"/>
    <w:rsid w:val="00CF2476"/>
  </w:style>
  <w:style w:type="paragraph" w:customStyle="1" w:styleId="B7F4B71460CA4BAF8B01A8C77D749489">
    <w:name w:val="B7F4B71460CA4BAF8B01A8C77D749489"/>
    <w:rsid w:val="00CF2476"/>
  </w:style>
  <w:style w:type="paragraph" w:customStyle="1" w:styleId="46EF4ED31B9A4C65B35BF0CBAE31F634">
    <w:name w:val="46EF4ED31B9A4C65B35BF0CBAE31F634"/>
    <w:rsid w:val="00CF2476"/>
  </w:style>
  <w:style w:type="paragraph" w:customStyle="1" w:styleId="14FDE6A995784A5FA376CD8F2124892C">
    <w:name w:val="14FDE6A995784A5FA376CD8F2124892C"/>
    <w:rsid w:val="00CF2476"/>
  </w:style>
  <w:style w:type="paragraph" w:customStyle="1" w:styleId="31A04C8104114901AA4BE4411C531DB1">
    <w:name w:val="31A04C8104114901AA4BE4411C531DB1"/>
    <w:rsid w:val="00CF2476"/>
  </w:style>
  <w:style w:type="paragraph" w:customStyle="1" w:styleId="5D5A8294526C4BC8B1A6139D2DC16316">
    <w:name w:val="5D5A8294526C4BC8B1A6139D2DC16316"/>
    <w:rsid w:val="00CF2476"/>
  </w:style>
  <w:style w:type="paragraph" w:customStyle="1" w:styleId="D1A9102CFDF948068DC89EC878C6F919">
    <w:name w:val="D1A9102CFDF948068DC89EC878C6F919"/>
    <w:rsid w:val="00CF2476"/>
  </w:style>
  <w:style w:type="paragraph" w:customStyle="1" w:styleId="0D33E4AB244343E68683C98042B0987F">
    <w:name w:val="0D33E4AB244343E68683C98042B0987F"/>
    <w:rsid w:val="00250FDA"/>
  </w:style>
  <w:style w:type="paragraph" w:customStyle="1" w:styleId="DE3715D02A2B430996BD4DA81C5F6525">
    <w:name w:val="DE3715D02A2B430996BD4DA81C5F6525"/>
    <w:rsid w:val="00250FDA"/>
  </w:style>
  <w:style w:type="paragraph" w:customStyle="1" w:styleId="284CBD9347CF400983E32FCB226845EC">
    <w:name w:val="284CBD9347CF400983E32FCB226845EC"/>
    <w:rsid w:val="00250FDA"/>
  </w:style>
  <w:style w:type="paragraph" w:customStyle="1" w:styleId="E154A98BAA474894B3CD076CCF30C08E">
    <w:name w:val="E154A98BAA474894B3CD076CCF30C08E"/>
    <w:rsid w:val="00250FDA"/>
  </w:style>
  <w:style w:type="paragraph" w:customStyle="1" w:styleId="A1894B39FED04B90B1CEA8BD61FE7FD8">
    <w:name w:val="A1894B39FED04B90B1CEA8BD61FE7FD8"/>
    <w:rsid w:val="00250FDA"/>
  </w:style>
  <w:style w:type="paragraph" w:customStyle="1" w:styleId="EECD43061E4B490CA52C2D5F523CA9BA">
    <w:name w:val="EECD43061E4B490CA52C2D5F523CA9BA"/>
    <w:rsid w:val="00250FDA"/>
  </w:style>
  <w:style w:type="paragraph" w:customStyle="1" w:styleId="41D3405B659341D2B26D50AAC81084AE">
    <w:name w:val="41D3405B659341D2B26D50AAC81084AE"/>
    <w:rsid w:val="00250FDA"/>
  </w:style>
  <w:style w:type="paragraph" w:customStyle="1" w:styleId="8196BCC3718A4C1A90B031A4FBF210AE">
    <w:name w:val="8196BCC3718A4C1A90B031A4FBF210AE"/>
    <w:rsid w:val="00250FDA"/>
  </w:style>
  <w:style w:type="paragraph" w:customStyle="1" w:styleId="E2631D9BCDD74CAC94CACF19DD848B6C">
    <w:name w:val="E2631D9BCDD74CAC94CACF19DD848B6C"/>
    <w:rsid w:val="00250FDA"/>
  </w:style>
  <w:style w:type="paragraph" w:customStyle="1" w:styleId="7EDC78157DA64CB5887FD6304A70687B">
    <w:name w:val="7EDC78157DA64CB5887FD6304A70687B"/>
    <w:rsid w:val="00250FDA"/>
  </w:style>
  <w:style w:type="paragraph" w:customStyle="1" w:styleId="93F13F46000C4C63B1ADE00C42F5E6D9">
    <w:name w:val="93F13F46000C4C63B1ADE00C42F5E6D9"/>
    <w:rsid w:val="00250FDA"/>
  </w:style>
  <w:style w:type="paragraph" w:customStyle="1" w:styleId="171664695C074184B62BB2EFD4BB0818">
    <w:name w:val="171664695C074184B62BB2EFD4BB0818"/>
    <w:rsid w:val="00250FDA"/>
  </w:style>
  <w:style w:type="paragraph" w:customStyle="1" w:styleId="CE1F3CD01FDD4E80AE67473544ADF1B0">
    <w:name w:val="CE1F3CD01FDD4E80AE67473544ADF1B0"/>
    <w:rsid w:val="00250FDA"/>
  </w:style>
  <w:style w:type="paragraph" w:customStyle="1" w:styleId="7BDF1D6BAE9B438DAE82BA440CC0177B">
    <w:name w:val="7BDF1D6BAE9B438DAE82BA440CC0177B"/>
    <w:rsid w:val="00250FDA"/>
  </w:style>
  <w:style w:type="paragraph" w:customStyle="1" w:styleId="62AF0BA61AC847C8A3D5743E00F1ED12">
    <w:name w:val="62AF0BA61AC847C8A3D5743E00F1ED12"/>
    <w:rsid w:val="00250FDA"/>
  </w:style>
  <w:style w:type="paragraph" w:customStyle="1" w:styleId="C0F01796785B44DD9C8ABB66D076EC0E">
    <w:name w:val="C0F01796785B44DD9C8ABB66D076EC0E"/>
    <w:rsid w:val="00250FDA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  <w:style w:type="paragraph" w:customStyle="1" w:styleId="7923A3C4B49C400DA368976E56ABD11F">
    <w:name w:val="7923A3C4B49C400DA368976E56ABD11F"/>
    <w:rsid w:val="00250FDA"/>
  </w:style>
  <w:style w:type="paragraph" w:customStyle="1" w:styleId="BA187438C98A48E2AEED4289A214DD5C">
    <w:name w:val="BA187438C98A48E2AEED4289A214DD5C"/>
    <w:rsid w:val="00250FDA"/>
  </w:style>
  <w:style w:type="paragraph" w:customStyle="1" w:styleId="87311324A04B4CC3BCB5D7DA2C179226">
    <w:name w:val="87311324A04B4CC3BCB5D7DA2C179226"/>
    <w:rsid w:val="00250FDA"/>
  </w:style>
  <w:style w:type="paragraph" w:customStyle="1" w:styleId="5C75725451D5467FB4A003EB86A343FC">
    <w:name w:val="5C75725451D5467FB4A003EB86A343FC"/>
    <w:rsid w:val="00250FDA"/>
  </w:style>
  <w:style w:type="paragraph" w:customStyle="1" w:styleId="951CF5EE9DEC459E943A5DBD31B1467A">
    <w:name w:val="951CF5EE9DEC459E943A5DBD31B1467A"/>
    <w:rsid w:val="00C06E19"/>
  </w:style>
  <w:style w:type="paragraph" w:customStyle="1" w:styleId="09C0CBAEA7E443F084325C0753D19850">
    <w:name w:val="09C0CBAEA7E443F084325C0753D19850"/>
    <w:rsid w:val="00C06E19"/>
  </w:style>
  <w:style w:type="paragraph" w:customStyle="1" w:styleId="FE4E1923E46440C3BB5912DB08B4F85F">
    <w:name w:val="FE4E1923E46440C3BB5912DB08B4F85F"/>
    <w:rsid w:val="00C06E19"/>
  </w:style>
  <w:style w:type="paragraph" w:customStyle="1" w:styleId="7D78F26BA42840098E88F9A407262196">
    <w:name w:val="7D78F26BA42840098E88F9A407262196"/>
    <w:rsid w:val="00C06E19"/>
  </w:style>
  <w:style w:type="paragraph" w:customStyle="1" w:styleId="5AE76A6A510649F38152AF9381A64321">
    <w:name w:val="5AE76A6A510649F38152AF9381A64321"/>
    <w:rsid w:val="00C06E19"/>
  </w:style>
  <w:style w:type="paragraph" w:customStyle="1" w:styleId="49A0F6FA02B64EACAB362A4CE1D3CAC6">
    <w:name w:val="49A0F6FA02B64EACAB362A4CE1D3CAC6"/>
    <w:rsid w:val="00C06E19"/>
  </w:style>
  <w:style w:type="paragraph" w:customStyle="1" w:styleId="BA0FD28E1E3F4AB99FA9B9932EF8E5AC">
    <w:name w:val="BA0FD28E1E3F4AB99FA9B9932EF8E5AC"/>
    <w:rsid w:val="00C06E19"/>
  </w:style>
  <w:style w:type="paragraph" w:customStyle="1" w:styleId="80841791E30C4A7D90D05B77A79135C2">
    <w:name w:val="80841791E30C4A7D90D05B77A79135C2"/>
    <w:rsid w:val="00C06E19"/>
  </w:style>
  <w:style w:type="paragraph" w:customStyle="1" w:styleId="71A4D5B0DE454324A2ED8B32C9AD0E23">
    <w:name w:val="71A4D5B0DE454324A2ED8B32C9AD0E23"/>
    <w:rsid w:val="00C06E19"/>
  </w:style>
  <w:style w:type="paragraph" w:customStyle="1" w:styleId="ECA939F1C8554CE4A468E6E9521EA3C1">
    <w:name w:val="ECA939F1C8554CE4A468E6E9521EA3C1"/>
    <w:rsid w:val="00C06E19"/>
  </w:style>
  <w:style w:type="paragraph" w:customStyle="1" w:styleId="D5A09915D1B34F6A80DF0EECD2BAEF9B">
    <w:name w:val="D5A09915D1B34F6A80DF0EECD2BAEF9B"/>
    <w:rsid w:val="00C06E19"/>
  </w:style>
  <w:style w:type="paragraph" w:customStyle="1" w:styleId="2863A7A1EE6A4D9A8A51F4E95AEF2AEE">
    <w:name w:val="2863A7A1EE6A4D9A8A51F4E95AEF2AEE"/>
    <w:rsid w:val="00C06E19"/>
  </w:style>
  <w:style w:type="paragraph" w:customStyle="1" w:styleId="268256BFB46745BEB71E8C751B0CFF9B">
    <w:name w:val="268256BFB46745BEB71E8C751B0CFF9B"/>
    <w:rsid w:val="00C06E19"/>
  </w:style>
  <w:style w:type="paragraph" w:customStyle="1" w:styleId="FE69C6EEB00040A9A6F7211BD7C1B92A">
    <w:name w:val="FE69C6EEB00040A9A6F7211BD7C1B92A"/>
    <w:rsid w:val="00C06E19"/>
  </w:style>
  <w:style w:type="paragraph" w:customStyle="1" w:styleId="9B0A7BEEC85643E28469F1845FC78F5F">
    <w:name w:val="9B0A7BEEC85643E28469F1845FC78F5F"/>
    <w:rsid w:val="00C06E19"/>
  </w:style>
  <w:style w:type="paragraph" w:customStyle="1" w:styleId="2D432E4662C34AB2862E8C3913DCA965">
    <w:name w:val="2D432E4662C34AB2862E8C3913DCA965"/>
    <w:rsid w:val="00C06E19"/>
  </w:style>
  <w:style w:type="paragraph" w:customStyle="1" w:styleId="78E91F1492274875A1CBBAA764E48D43">
    <w:name w:val="78E91F1492274875A1CBBAA764E48D43"/>
    <w:rsid w:val="00C06E19"/>
  </w:style>
  <w:style w:type="paragraph" w:customStyle="1" w:styleId="4EA5B8D9D352499093ABCA6B89E14866">
    <w:name w:val="4EA5B8D9D352499093ABCA6B89E14866"/>
    <w:rsid w:val="00C06E19"/>
  </w:style>
  <w:style w:type="paragraph" w:customStyle="1" w:styleId="4441A2BF75F749408C5543C956A5AA58">
    <w:name w:val="4441A2BF75F749408C5543C956A5AA58"/>
    <w:rsid w:val="00C06E19"/>
  </w:style>
  <w:style w:type="paragraph" w:customStyle="1" w:styleId="663B99274BAF4319BE54AF815C7F193B">
    <w:name w:val="663B99274BAF4319BE54AF815C7F193B"/>
    <w:rsid w:val="00C06E19"/>
  </w:style>
  <w:style w:type="paragraph" w:customStyle="1" w:styleId="C86C1D9A3F1049F39E1356B627750BA2">
    <w:name w:val="C86C1D9A3F1049F39E1356B627750BA2"/>
    <w:rsid w:val="00C06E19"/>
  </w:style>
  <w:style w:type="paragraph" w:customStyle="1" w:styleId="67053F127F15475BB1CC0FA89AB797F2">
    <w:name w:val="67053F127F15475BB1CC0FA89AB797F2"/>
    <w:rsid w:val="00C06E19"/>
  </w:style>
  <w:style w:type="paragraph" w:customStyle="1" w:styleId="28D43C0EF564417BB7F7EE0174F9538F">
    <w:name w:val="28D43C0EF564417BB7F7EE0174F9538F"/>
    <w:rsid w:val="00C06E19"/>
  </w:style>
  <w:style w:type="paragraph" w:customStyle="1" w:styleId="BC8012F2B8D64F1DB52F1F9E1619F740">
    <w:name w:val="BC8012F2B8D64F1DB52F1F9E1619F740"/>
    <w:rsid w:val="00C06E19"/>
  </w:style>
  <w:style w:type="paragraph" w:customStyle="1" w:styleId="4AA663F9956D4488A30C9C6FFC17477D">
    <w:name w:val="4AA663F9956D4488A30C9C6FFC17477D"/>
    <w:rsid w:val="00C06E19"/>
  </w:style>
  <w:style w:type="paragraph" w:customStyle="1" w:styleId="66DD49F95B7C415BB731CAF40F754402">
    <w:name w:val="66DD49F95B7C415BB731CAF40F754402"/>
    <w:rsid w:val="00C06E19"/>
  </w:style>
  <w:style w:type="paragraph" w:customStyle="1" w:styleId="1886C2C1EDC9460D8BE5D93983CA124B">
    <w:name w:val="1886C2C1EDC9460D8BE5D93983CA124B"/>
    <w:rsid w:val="00C06E19"/>
  </w:style>
  <w:style w:type="paragraph" w:customStyle="1" w:styleId="DA7B9639BE1A4F8DA9871245AE312608">
    <w:name w:val="DA7B9639BE1A4F8DA9871245AE312608"/>
    <w:rsid w:val="00C06E19"/>
  </w:style>
  <w:style w:type="paragraph" w:customStyle="1" w:styleId="27BD9514D6F14E078857F0C22BC346E4">
    <w:name w:val="27BD9514D6F14E078857F0C22BC346E4"/>
    <w:rsid w:val="00C06E19"/>
  </w:style>
  <w:style w:type="paragraph" w:customStyle="1" w:styleId="0A6511F86A6C4FBA85135514AB112534">
    <w:name w:val="0A6511F86A6C4FBA85135514AB112534"/>
    <w:rsid w:val="00C06E19"/>
  </w:style>
  <w:style w:type="paragraph" w:customStyle="1" w:styleId="2B9A3B4C4A1D49E5973D2E1ACBFAD21E">
    <w:name w:val="2B9A3B4C4A1D49E5973D2E1ACBFAD21E"/>
    <w:rsid w:val="00C06E19"/>
  </w:style>
  <w:style w:type="paragraph" w:customStyle="1" w:styleId="DC2B720539A74233832B56F401225648">
    <w:name w:val="DC2B720539A74233832B56F401225648"/>
    <w:rsid w:val="00C06E19"/>
  </w:style>
  <w:style w:type="paragraph" w:customStyle="1" w:styleId="BB3C9372A7184183ACFAD3A6DB44DEA0">
    <w:name w:val="BB3C9372A7184183ACFAD3A6DB44DEA0"/>
    <w:rsid w:val="00DB7803"/>
  </w:style>
  <w:style w:type="paragraph" w:customStyle="1" w:styleId="D93C59E291584F499DE76BC798AA696C">
    <w:name w:val="D93C59E291584F499DE76BC798AA696C"/>
    <w:rsid w:val="00DB7803"/>
  </w:style>
  <w:style w:type="paragraph" w:customStyle="1" w:styleId="08A274446DF24416A5E1DA079BB51796">
    <w:name w:val="08A274446DF24416A5E1DA079BB51796"/>
    <w:rsid w:val="00DB7803"/>
  </w:style>
  <w:style w:type="paragraph" w:customStyle="1" w:styleId="C88F7CD864074EE088B14E660254E486">
    <w:name w:val="C88F7CD864074EE088B14E660254E486"/>
    <w:rsid w:val="00DB7803"/>
  </w:style>
  <w:style w:type="paragraph" w:customStyle="1" w:styleId="5DC81FA469B946669B4FA2A12220AA3F">
    <w:name w:val="5DC81FA469B946669B4FA2A12220AA3F"/>
    <w:rsid w:val="00DB7803"/>
  </w:style>
  <w:style w:type="paragraph" w:customStyle="1" w:styleId="31814B47B44C4D36ACD68F1E55772BCF">
    <w:name w:val="31814B47B44C4D36ACD68F1E55772BCF"/>
    <w:rsid w:val="00DB7803"/>
  </w:style>
  <w:style w:type="paragraph" w:customStyle="1" w:styleId="D3CA490505A64D959188C3F02B9014A0">
    <w:name w:val="D3CA490505A64D959188C3F02B9014A0"/>
    <w:rsid w:val="00DB7803"/>
  </w:style>
  <w:style w:type="paragraph" w:customStyle="1" w:styleId="4F3168D62F2B4DF5B365F18D8EBEE431">
    <w:name w:val="4F3168D62F2B4DF5B365F18D8EBEE431"/>
    <w:rsid w:val="00DB7803"/>
  </w:style>
  <w:style w:type="paragraph" w:customStyle="1" w:styleId="17F3DE3C7CDA412D8C1D5ACD93A33BDB">
    <w:name w:val="17F3DE3C7CDA412D8C1D5ACD93A33BDB"/>
    <w:rsid w:val="00DB7803"/>
  </w:style>
  <w:style w:type="paragraph" w:customStyle="1" w:styleId="F98363FDF1104084BCAEE87434A98579">
    <w:name w:val="F98363FDF1104084BCAEE87434A98579"/>
    <w:rsid w:val="00DB7803"/>
  </w:style>
  <w:style w:type="paragraph" w:customStyle="1" w:styleId="BAE33F1B0F994E5ABA889AA4BA550D82">
    <w:name w:val="BAE33F1B0F994E5ABA889AA4BA550D82"/>
    <w:rsid w:val="00DB7803"/>
  </w:style>
  <w:style w:type="paragraph" w:customStyle="1" w:styleId="D5CB208C6CBC488AB0369D4E7D21FB5B">
    <w:name w:val="D5CB208C6CBC488AB0369D4E7D21FB5B"/>
    <w:rsid w:val="00DB7803"/>
  </w:style>
  <w:style w:type="paragraph" w:customStyle="1" w:styleId="415694C1772049FFBB46C000EC9A0E63">
    <w:name w:val="415694C1772049FFBB46C000EC9A0E63"/>
    <w:rsid w:val="00DB7803"/>
  </w:style>
  <w:style w:type="paragraph" w:customStyle="1" w:styleId="2CC555F758EF4B759C9B78BA1364CABA">
    <w:name w:val="2CC555F758EF4B759C9B78BA1364CABA"/>
    <w:rsid w:val="00DB7803"/>
  </w:style>
  <w:style w:type="paragraph" w:customStyle="1" w:styleId="82AD76B33AA0488E8FC7DF7407FAC058">
    <w:name w:val="82AD76B33AA0488E8FC7DF7407FAC058"/>
    <w:rsid w:val="00DB7803"/>
  </w:style>
  <w:style w:type="paragraph" w:customStyle="1" w:styleId="BB7355F71F7B44DC8F5F8E13F9188534">
    <w:name w:val="BB7355F71F7B44DC8F5F8E13F9188534"/>
    <w:rsid w:val="00DB7803"/>
  </w:style>
  <w:style w:type="paragraph" w:customStyle="1" w:styleId="9BD20233A93740288A2123ACB3099F80">
    <w:name w:val="9BD20233A93740288A2123ACB3099F80"/>
    <w:rsid w:val="00DB7803"/>
  </w:style>
  <w:style w:type="paragraph" w:customStyle="1" w:styleId="B6CC9279E6F34294B19EEE33635C0E74">
    <w:name w:val="B6CC9279E6F34294B19EEE33635C0E74"/>
    <w:rsid w:val="00DB7803"/>
  </w:style>
  <w:style w:type="paragraph" w:customStyle="1" w:styleId="0DEA331298BE4D44AC3F36EA0A4A39A8">
    <w:name w:val="0DEA331298BE4D44AC3F36EA0A4A39A8"/>
    <w:rsid w:val="00DB7803"/>
  </w:style>
  <w:style w:type="paragraph" w:customStyle="1" w:styleId="F8149620367342B59E323064D164E953">
    <w:name w:val="F8149620367342B59E323064D164E953"/>
    <w:rsid w:val="00DB7803"/>
  </w:style>
  <w:style w:type="paragraph" w:customStyle="1" w:styleId="18309D2D9F334084A078C704F179D307">
    <w:name w:val="18309D2D9F334084A078C704F179D307"/>
    <w:rsid w:val="00DB7803"/>
  </w:style>
  <w:style w:type="paragraph" w:customStyle="1" w:styleId="2EBDB18F754F4B2CA3770BFB00CB82FF">
    <w:name w:val="2EBDB18F754F4B2CA3770BFB00CB82FF"/>
    <w:rsid w:val="00DB7803"/>
  </w:style>
  <w:style w:type="paragraph" w:customStyle="1" w:styleId="948576F4A9254FBFB4219CF1F5465CDE">
    <w:name w:val="948576F4A9254FBFB4219CF1F5465CDE"/>
    <w:rsid w:val="00DB7803"/>
  </w:style>
  <w:style w:type="paragraph" w:customStyle="1" w:styleId="0A47074FE70B4939B31EC56834FC6EC2">
    <w:name w:val="0A47074FE70B4939B31EC56834FC6EC2"/>
    <w:rsid w:val="00DB7803"/>
  </w:style>
  <w:style w:type="paragraph" w:customStyle="1" w:styleId="FF69902346EC4C90847433583739A452">
    <w:name w:val="FF69902346EC4C90847433583739A452"/>
    <w:rsid w:val="00DB7803"/>
  </w:style>
  <w:style w:type="paragraph" w:customStyle="1" w:styleId="1F0B6C044E0A4D9A8CE48FF7573BF4A3">
    <w:name w:val="1F0B6C044E0A4D9A8CE48FF7573BF4A3"/>
    <w:rsid w:val="00DB7803"/>
  </w:style>
  <w:style w:type="paragraph" w:customStyle="1" w:styleId="BF5E8E4F05484811A07D50A72BE57C31">
    <w:name w:val="BF5E8E4F05484811A07D50A72BE57C31"/>
    <w:rsid w:val="00DB7803"/>
  </w:style>
  <w:style w:type="paragraph" w:customStyle="1" w:styleId="B96FC450862941C396D4206677DD1130">
    <w:name w:val="B96FC450862941C396D4206677DD1130"/>
    <w:rsid w:val="00DB7803"/>
  </w:style>
  <w:style w:type="paragraph" w:customStyle="1" w:styleId="158EDEDECF964F5EB0B50CD10752054A">
    <w:name w:val="158EDEDECF964F5EB0B50CD10752054A"/>
    <w:rsid w:val="00DB7803"/>
  </w:style>
  <w:style w:type="paragraph" w:customStyle="1" w:styleId="D60FDC7B49B6452A954AEF328361311F">
    <w:name w:val="D60FDC7B49B6452A954AEF328361311F"/>
    <w:rsid w:val="00DB7803"/>
  </w:style>
  <w:style w:type="paragraph" w:customStyle="1" w:styleId="CC4E4305383A4C1F985041582C6154FB">
    <w:name w:val="CC4E4305383A4C1F985041582C6154FB"/>
    <w:rsid w:val="00DB7803"/>
  </w:style>
  <w:style w:type="paragraph" w:customStyle="1" w:styleId="B1B4D5C78135481EB0B101E6D8515A65">
    <w:name w:val="B1B4D5C78135481EB0B101E6D8515A65"/>
    <w:rsid w:val="00DB7803"/>
  </w:style>
  <w:style w:type="paragraph" w:customStyle="1" w:styleId="1B09EC99A5AA441BBCC175EC3275E124">
    <w:name w:val="1B09EC99A5AA441BBCC175EC3275E124"/>
    <w:rsid w:val="00D81AD3"/>
  </w:style>
  <w:style w:type="paragraph" w:customStyle="1" w:styleId="4AE6EC53B6BC4DED9D5FB8B9744492A9">
    <w:name w:val="4AE6EC53B6BC4DED9D5FB8B9744492A9"/>
    <w:rsid w:val="00D81AD3"/>
  </w:style>
  <w:style w:type="paragraph" w:customStyle="1" w:styleId="8BAF4B97C17A4964997C1EB04484A149">
    <w:name w:val="8BAF4B97C17A4964997C1EB04484A149"/>
    <w:rsid w:val="00D81AD3"/>
  </w:style>
  <w:style w:type="paragraph" w:customStyle="1" w:styleId="7C06C16168614329940C6C455A48D809">
    <w:name w:val="7C06C16168614329940C6C455A48D809"/>
    <w:rsid w:val="00D81AD3"/>
  </w:style>
  <w:style w:type="paragraph" w:customStyle="1" w:styleId="A70FECF2041747A5A3395688977BB5D1">
    <w:name w:val="A70FECF2041747A5A3395688977BB5D1"/>
    <w:rsid w:val="00D81AD3"/>
  </w:style>
  <w:style w:type="paragraph" w:customStyle="1" w:styleId="7BDD7E803317414DA890CD525F2D7A1B">
    <w:name w:val="7BDD7E803317414DA890CD525F2D7A1B"/>
    <w:rsid w:val="00D81AD3"/>
  </w:style>
  <w:style w:type="paragraph" w:customStyle="1" w:styleId="6795D6B7283B41A49BF732E734743481">
    <w:name w:val="6795D6B7283B41A49BF732E734743481"/>
    <w:rsid w:val="00D81AD3"/>
  </w:style>
  <w:style w:type="paragraph" w:customStyle="1" w:styleId="B1F1317B01FF456693FCC72D9A35A8A1">
    <w:name w:val="B1F1317B01FF456693FCC72D9A35A8A1"/>
    <w:rsid w:val="00D81AD3"/>
  </w:style>
  <w:style w:type="paragraph" w:customStyle="1" w:styleId="F6DBC7E500A54F5A9A579E92C3B35165">
    <w:name w:val="F6DBC7E500A54F5A9A579E92C3B35165"/>
    <w:rsid w:val="00D81AD3"/>
  </w:style>
  <w:style w:type="paragraph" w:customStyle="1" w:styleId="7C1494D0DCB34057A10AA9CE63BAB0BA">
    <w:name w:val="7C1494D0DCB34057A10AA9CE63BAB0BA"/>
    <w:rsid w:val="00D81AD3"/>
  </w:style>
  <w:style w:type="paragraph" w:customStyle="1" w:styleId="6512A17D2A6E4A8AA8CA1F5A29F5B90F">
    <w:name w:val="6512A17D2A6E4A8AA8CA1F5A29F5B90F"/>
    <w:rsid w:val="00D81AD3"/>
  </w:style>
  <w:style w:type="paragraph" w:customStyle="1" w:styleId="446A8949B6AD40F79B1892ADFD081C2B">
    <w:name w:val="446A8949B6AD40F79B1892ADFD081C2B"/>
    <w:rsid w:val="00D81AD3"/>
  </w:style>
  <w:style w:type="paragraph" w:customStyle="1" w:styleId="C69331323CDB467FB85BF68063BF9723">
    <w:name w:val="C69331323CDB467FB85BF68063BF9723"/>
    <w:rsid w:val="00D81AD3"/>
  </w:style>
  <w:style w:type="paragraph" w:customStyle="1" w:styleId="A13DA0C524EC45CFADB7E82679D15D8B">
    <w:name w:val="A13DA0C524EC45CFADB7E82679D15D8B"/>
    <w:rsid w:val="00D81AD3"/>
  </w:style>
  <w:style w:type="paragraph" w:customStyle="1" w:styleId="4EB74E595216424C99963C6F93761595">
    <w:name w:val="4EB74E595216424C99963C6F93761595"/>
    <w:rsid w:val="00D81AD3"/>
  </w:style>
  <w:style w:type="paragraph" w:customStyle="1" w:styleId="9698503438BE42A09E257DB23F37AC0E">
    <w:name w:val="9698503438BE42A09E257DB23F37AC0E"/>
    <w:rsid w:val="00D81AD3"/>
  </w:style>
  <w:style w:type="paragraph" w:customStyle="1" w:styleId="1BC199D20F6A42D68C339BCECB547A64">
    <w:name w:val="1BC199D20F6A42D68C339BCECB547A64"/>
    <w:rsid w:val="00D81AD3"/>
  </w:style>
  <w:style w:type="paragraph" w:customStyle="1" w:styleId="A65B66C5E8BE439BB37F9BDDD00F53D0">
    <w:name w:val="A65B66C5E8BE439BB37F9BDDD00F53D0"/>
    <w:rsid w:val="00D81AD3"/>
  </w:style>
  <w:style w:type="paragraph" w:customStyle="1" w:styleId="DEEF7A5C6A884C8F8E868D0C6316E8D7">
    <w:name w:val="DEEF7A5C6A884C8F8E868D0C6316E8D7"/>
    <w:rsid w:val="00D81AD3"/>
  </w:style>
  <w:style w:type="paragraph" w:customStyle="1" w:styleId="AA64AAA3275B4A40ADABE92F533306D6">
    <w:name w:val="AA64AAA3275B4A40ADABE92F533306D6"/>
    <w:rsid w:val="00D81AD3"/>
  </w:style>
  <w:style w:type="paragraph" w:customStyle="1" w:styleId="6637F7831C6B4C77B1AF2BD8532EA7BA">
    <w:name w:val="6637F7831C6B4C77B1AF2BD8532EA7BA"/>
    <w:rsid w:val="00D81AD3"/>
  </w:style>
  <w:style w:type="paragraph" w:customStyle="1" w:styleId="6446430D8B2B4B52B20D6691E2C247C9">
    <w:name w:val="6446430D8B2B4B52B20D6691E2C247C9"/>
    <w:rsid w:val="00D81AD3"/>
  </w:style>
  <w:style w:type="paragraph" w:customStyle="1" w:styleId="039844CA80B14C26BBD596B113BEC2C3">
    <w:name w:val="039844CA80B14C26BBD596B113BEC2C3"/>
    <w:rsid w:val="00D81AD3"/>
  </w:style>
  <w:style w:type="paragraph" w:customStyle="1" w:styleId="BCC61917ABCB44898CAE30414AAC4E1C">
    <w:name w:val="BCC61917ABCB44898CAE30414AAC4E1C"/>
    <w:rsid w:val="00D81AD3"/>
  </w:style>
  <w:style w:type="paragraph" w:customStyle="1" w:styleId="B2219F0BE36C4B4B80FD863A295BA2B5">
    <w:name w:val="B2219F0BE36C4B4B80FD863A295BA2B5"/>
    <w:rsid w:val="00D81AD3"/>
  </w:style>
  <w:style w:type="paragraph" w:customStyle="1" w:styleId="FE326B6A54F346BE86DEF374F4E0CB2E">
    <w:name w:val="FE326B6A54F346BE86DEF374F4E0CB2E"/>
    <w:rsid w:val="00D81AD3"/>
  </w:style>
  <w:style w:type="paragraph" w:customStyle="1" w:styleId="292AF150C4804D67B0BF01E6B0613F1F">
    <w:name w:val="292AF150C4804D67B0BF01E6B0613F1F"/>
    <w:rsid w:val="00D81AD3"/>
  </w:style>
  <w:style w:type="paragraph" w:customStyle="1" w:styleId="3BE7DC1C9FDE4C69AC8D48E707600175">
    <w:name w:val="3BE7DC1C9FDE4C69AC8D48E707600175"/>
    <w:rsid w:val="00D81AD3"/>
  </w:style>
  <w:style w:type="paragraph" w:customStyle="1" w:styleId="F885B3602FA64359BD20E8504D0A0E26">
    <w:name w:val="F885B3602FA64359BD20E8504D0A0E26"/>
    <w:rsid w:val="00D81AD3"/>
  </w:style>
  <w:style w:type="paragraph" w:customStyle="1" w:styleId="EC523A19A69F4AEA93BD7AF787079723">
    <w:name w:val="EC523A19A69F4AEA93BD7AF787079723"/>
    <w:rsid w:val="00D81AD3"/>
  </w:style>
  <w:style w:type="paragraph" w:customStyle="1" w:styleId="F94AFF939A804ECCBAFCED12C9F42703">
    <w:name w:val="F94AFF939A804ECCBAFCED12C9F42703"/>
    <w:rsid w:val="00D81AD3"/>
  </w:style>
  <w:style w:type="paragraph" w:customStyle="1" w:styleId="2451EED42ADC42ACA535717F18E8AC5A">
    <w:name w:val="2451EED42ADC42ACA535717F18E8AC5A"/>
    <w:rsid w:val="00D81AD3"/>
  </w:style>
  <w:style w:type="paragraph" w:customStyle="1" w:styleId="337C78408A7D4B158D3252A7C39D1B24">
    <w:name w:val="337C78408A7D4B158D3252A7C39D1B24"/>
    <w:rsid w:val="00443E5D"/>
  </w:style>
  <w:style w:type="paragraph" w:customStyle="1" w:styleId="D8EF29162B08488A8035EDDBAE9D491A">
    <w:name w:val="D8EF29162B08488A8035EDDBAE9D491A"/>
    <w:rsid w:val="00443E5D"/>
  </w:style>
  <w:style w:type="paragraph" w:customStyle="1" w:styleId="0E2D5FF6C4D24EB59493E248649C89DF">
    <w:name w:val="0E2D5FF6C4D24EB59493E248649C89DF"/>
    <w:rsid w:val="00443E5D"/>
  </w:style>
  <w:style w:type="paragraph" w:customStyle="1" w:styleId="33026BE825EE4405A7F6706FD3DE5B4A">
    <w:name w:val="33026BE825EE4405A7F6706FD3DE5B4A"/>
    <w:rsid w:val="00443E5D"/>
  </w:style>
  <w:style w:type="paragraph" w:customStyle="1" w:styleId="D6C54F4A46B64C01B2FD33CECCB41233">
    <w:name w:val="D6C54F4A46B64C01B2FD33CECCB41233"/>
    <w:rsid w:val="00443E5D"/>
  </w:style>
  <w:style w:type="paragraph" w:customStyle="1" w:styleId="58EDF50EEB55491097A3FF591EC6FE01">
    <w:name w:val="58EDF50EEB55491097A3FF591EC6FE01"/>
    <w:rsid w:val="00443E5D"/>
  </w:style>
  <w:style w:type="paragraph" w:customStyle="1" w:styleId="6E01A9D4E837419E9D040213D35E5F50">
    <w:name w:val="6E01A9D4E837419E9D040213D35E5F50"/>
    <w:rsid w:val="00443E5D"/>
  </w:style>
  <w:style w:type="paragraph" w:customStyle="1" w:styleId="898F5167F1264BDFA2F5C032F1A04DEC">
    <w:name w:val="898F5167F1264BDFA2F5C032F1A04DEC"/>
    <w:rsid w:val="00443E5D"/>
  </w:style>
  <w:style w:type="paragraph" w:customStyle="1" w:styleId="278150EFFB144A94BDC1E5373CAFDA0B">
    <w:name w:val="278150EFFB144A94BDC1E5373CAFDA0B"/>
    <w:rsid w:val="00443E5D"/>
  </w:style>
  <w:style w:type="paragraph" w:customStyle="1" w:styleId="F33CC4FE75974516A790565765C8D541">
    <w:name w:val="F33CC4FE75974516A790565765C8D541"/>
    <w:rsid w:val="00443E5D"/>
  </w:style>
  <w:style w:type="paragraph" w:customStyle="1" w:styleId="51DD96766697469F917E9EC9EA36FA13">
    <w:name w:val="51DD96766697469F917E9EC9EA36FA13"/>
    <w:rsid w:val="00443E5D"/>
  </w:style>
  <w:style w:type="paragraph" w:customStyle="1" w:styleId="10BAD950AAD646159C6096F6A6E7F828">
    <w:name w:val="10BAD950AAD646159C6096F6A6E7F828"/>
    <w:rsid w:val="00443E5D"/>
  </w:style>
  <w:style w:type="paragraph" w:customStyle="1" w:styleId="C5DD62259897468CBFC372694344E281">
    <w:name w:val="C5DD62259897468CBFC372694344E281"/>
    <w:rsid w:val="00443E5D"/>
  </w:style>
  <w:style w:type="paragraph" w:customStyle="1" w:styleId="49576C036D664FABB7A4C4A733E0D70D">
    <w:name w:val="49576C036D664FABB7A4C4A733E0D70D"/>
    <w:rsid w:val="00443E5D"/>
  </w:style>
  <w:style w:type="paragraph" w:customStyle="1" w:styleId="6E20B149D8284CEA9BDEF2A2D4D52C07">
    <w:name w:val="6E20B149D8284CEA9BDEF2A2D4D52C07"/>
    <w:rsid w:val="00443E5D"/>
  </w:style>
  <w:style w:type="paragraph" w:customStyle="1" w:styleId="CBB8D18C78694D18A558ABA4372A5FDC">
    <w:name w:val="CBB8D18C78694D18A558ABA4372A5FDC"/>
    <w:rsid w:val="00443E5D"/>
  </w:style>
  <w:style w:type="paragraph" w:customStyle="1" w:styleId="D25D4D658669418989D75905171EE204">
    <w:name w:val="D25D4D658669418989D75905171EE204"/>
    <w:rsid w:val="00443E5D"/>
  </w:style>
  <w:style w:type="paragraph" w:customStyle="1" w:styleId="701D273EC1124D35913CDA7F84B9F8CD">
    <w:name w:val="701D273EC1124D35913CDA7F84B9F8CD"/>
    <w:rsid w:val="00443E5D"/>
  </w:style>
  <w:style w:type="paragraph" w:customStyle="1" w:styleId="3A3F7D553BB64C32B8CBAA40B70D9B76">
    <w:name w:val="3A3F7D553BB64C32B8CBAA40B70D9B76"/>
    <w:rsid w:val="00443E5D"/>
  </w:style>
  <w:style w:type="paragraph" w:customStyle="1" w:styleId="702DA529B7394091847D3FA513394A6A">
    <w:name w:val="702DA529B7394091847D3FA513394A6A"/>
    <w:rsid w:val="00443E5D"/>
  </w:style>
  <w:style w:type="paragraph" w:customStyle="1" w:styleId="A25737FC430A4275AEDFE09FD5822ADC">
    <w:name w:val="A25737FC430A4275AEDFE09FD5822ADC"/>
    <w:rsid w:val="00443E5D"/>
  </w:style>
  <w:style w:type="paragraph" w:customStyle="1" w:styleId="79546AD1790D4376A0DF7750FE50DE12">
    <w:name w:val="79546AD1790D4376A0DF7750FE50DE12"/>
    <w:rsid w:val="00443E5D"/>
  </w:style>
  <w:style w:type="paragraph" w:customStyle="1" w:styleId="FA2DFB636DA5445197E15B34656B1F79">
    <w:name w:val="FA2DFB636DA5445197E15B34656B1F79"/>
    <w:rsid w:val="00443E5D"/>
  </w:style>
  <w:style w:type="paragraph" w:customStyle="1" w:styleId="6B5AD64CC37544D3BF1C3E415AED8A8D">
    <w:name w:val="6B5AD64CC37544D3BF1C3E415AED8A8D"/>
    <w:rsid w:val="00443E5D"/>
  </w:style>
  <w:style w:type="paragraph" w:customStyle="1" w:styleId="1FF45D93BD7D4F08AE07905B2E46AFAD">
    <w:name w:val="1FF45D93BD7D4F08AE07905B2E46AFAD"/>
    <w:rsid w:val="00443E5D"/>
  </w:style>
  <w:style w:type="paragraph" w:customStyle="1" w:styleId="0D7698575F744A96989CC9D1FD99A055">
    <w:name w:val="0D7698575F744A96989CC9D1FD99A055"/>
    <w:rsid w:val="00443E5D"/>
  </w:style>
  <w:style w:type="paragraph" w:customStyle="1" w:styleId="6F9011A029B04793BECB87C7CF5A42EE">
    <w:name w:val="6F9011A029B04793BECB87C7CF5A42EE"/>
    <w:rsid w:val="00443E5D"/>
  </w:style>
  <w:style w:type="paragraph" w:customStyle="1" w:styleId="DC623D5BE90E4B8F8E58F3E6D40D9859">
    <w:name w:val="DC623D5BE90E4B8F8E58F3E6D40D9859"/>
    <w:rsid w:val="00443E5D"/>
  </w:style>
  <w:style w:type="paragraph" w:customStyle="1" w:styleId="DF44E6E47CDC49AD95116261255A441A">
    <w:name w:val="DF44E6E47CDC49AD95116261255A441A"/>
    <w:rsid w:val="00443E5D"/>
  </w:style>
  <w:style w:type="paragraph" w:customStyle="1" w:styleId="4CC5BE4DBAD64BFC9C047EDE7B3F5297">
    <w:name w:val="4CC5BE4DBAD64BFC9C047EDE7B3F5297"/>
    <w:rsid w:val="00443E5D"/>
  </w:style>
  <w:style w:type="paragraph" w:customStyle="1" w:styleId="FD4F567F8F734A3E8E36122AEDE7E59E">
    <w:name w:val="FD4F567F8F734A3E8E36122AEDE7E59E"/>
    <w:rsid w:val="00443E5D"/>
  </w:style>
  <w:style w:type="paragraph" w:customStyle="1" w:styleId="25EA711DFE9148368F1A20A17305EE76">
    <w:name w:val="25EA711DFE9148368F1A20A17305EE76"/>
    <w:rsid w:val="00443E5D"/>
  </w:style>
  <w:style w:type="paragraph" w:customStyle="1" w:styleId="78710D399C41430F8F453FD1A5B8730F">
    <w:name w:val="78710D399C41430F8F453FD1A5B8730F"/>
    <w:rsid w:val="005506DA"/>
  </w:style>
  <w:style w:type="paragraph" w:customStyle="1" w:styleId="ECACAE6E2E0643DAA7A202BCA28F031F">
    <w:name w:val="ECACAE6E2E0643DAA7A202BCA28F031F"/>
    <w:rsid w:val="005506DA"/>
  </w:style>
  <w:style w:type="paragraph" w:customStyle="1" w:styleId="52B7EA68CC354560A7A53593ABA4980F">
    <w:name w:val="52B7EA68CC354560A7A53593ABA4980F"/>
    <w:rsid w:val="005506DA"/>
  </w:style>
  <w:style w:type="paragraph" w:customStyle="1" w:styleId="BE3B4CB2D0B04707B1397428DDC77A82">
    <w:name w:val="BE3B4CB2D0B04707B1397428DDC77A82"/>
    <w:rsid w:val="005506DA"/>
  </w:style>
  <w:style w:type="paragraph" w:customStyle="1" w:styleId="A1433C76DC714C109D5A6134DF4FFBD2">
    <w:name w:val="A1433C76DC714C109D5A6134DF4FFBD2"/>
    <w:rsid w:val="005506DA"/>
  </w:style>
  <w:style w:type="paragraph" w:customStyle="1" w:styleId="7980288B00994CBBB85E012B5553B847">
    <w:name w:val="7980288B00994CBBB85E012B5553B847"/>
    <w:rsid w:val="005506DA"/>
  </w:style>
  <w:style w:type="paragraph" w:customStyle="1" w:styleId="CA502EB59EEF486F89B1B2A92D492029">
    <w:name w:val="CA502EB59EEF486F89B1B2A92D492029"/>
    <w:rsid w:val="005506DA"/>
  </w:style>
  <w:style w:type="paragraph" w:customStyle="1" w:styleId="C757ECA7EBEC4313900A9127D7CD96CD">
    <w:name w:val="C757ECA7EBEC4313900A9127D7CD96CD"/>
    <w:rsid w:val="005506DA"/>
  </w:style>
  <w:style w:type="paragraph" w:customStyle="1" w:styleId="4BD75D1E0EAB4CA5B5E80BAA0C3CE12A">
    <w:name w:val="4BD75D1E0EAB4CA5B5E80BAA0C3CE12A"/>
    <w:rsid w:val="005506DA"/>
  </w:style>
  <w:style w:type="paragraph" w:customStyle="1" w:styleId="9B223603DEF74AD4AC5647D89A9E0CE7">
    <w:name w:val="9B223603DEF74AD4AC5647D89A9E0CE7"/>
    <w:rsid w:val="005506DA"/>
  </w:style>
  <w:style w:type="paragraph" w:customStyle="1" w:styleId="F5F2D051EC3942398CF3E37A0481DC02">
    <w:name w:val="F5F2D051EC3942398CF3E37A0481DC02"/>
    <w:rsid w:val="005506DA"/>
  </w:style>
  <w:style w:type="paragraph" w:customStyle="1" w:styleId="2B863805746D492D90CF06BB00665589">
    <w:name w:val="2B863805746D492D90CF06BB00665589"/>
    <w:rsid w:val="005506DA"/>
  </w:style>
  <w:style w:type="paragraph" w:customStyle="1" w:styleId="C0EEB84BB0ED4029AE727B9146A6F1B6">
    <w:name w:val="C0EEB84BB0ED4029AE727B9146A6F1B6"/>
    <w:rsid w:val="005506DA"/>
  </w:style>
  <w:style w:type="paragraph" w:customStyle="1" w:styleId="19EE6F5E18CE4D6CB76C02FAB3C9F528">
    <w:name w:val="19EE6F5E18CE4D6CB76C02FAB3C9F528"/>
    <w:rsid w:val="005506DA"/>
  </w:style>
  <w:style w:type="paragraph" w:customStyle="1" w:styleId="61F89179E1D2497B8B1A59B4214AAF84">
    <w:name w:val="61F89179E1D2497B8B1A59B4214AAF84"/>
    <w:rsid w:val="005506DA"/>
  </w:style>
  <w:style w:type="paragraph" w:customStyle="1" w:styleId="1FA366A9852544A0805A6B814347B925">
    <w:name w:val="1FA366A9852544A0805A6B814347B925"/>
    <w:rsid w:val="005506DA"/>
  </w:style>
  <w:style w:type="paragraph" w:customStyle="1" w:styleId="E92492D5C1904F2285BB2BF8B29923D2">
    <w:name w:val="E92492D5C1904F2285BB2BF8B29923D2"/>
    <w:rsid w:val="005506DA"/>
  </w:style>
  <w:style w:type="paragraph" w:customStyle="1" w:styleId="1EB9355147EC476CAC373B56575A5254">
    <w:name w:val="1EB9355147EC476CAC373B56575A5254"/>
    <w:rsid w:val="005506DA"/>
  </w:style>
  <w:style w:type="paragraph" w:customStyle="1" w:styleId="BCCFF411107240B3B3C7ACEC414F729C">
    <w:name w:val="BCCFF411107240B3B3C7ACEC414F729C"/>
    <w:rsid w:val="005506DA"/>
  </w:style>
  <w:style w:type="paragraph" w:customStyle="1" w:styleId="E4FDDFC172854E57ADCC29A4F1D679FC">
    <w:name w:val="E4FDDFC172854E57ADCC29A4F1D679FC"/>
    <w:rsid w:val="005506DA"/>
  </w:style>
  <w:style w:type="paragraph" w:customStyle="1" w:styleId="2E26538C4C614F8FA37B90109FB6D6A4">
    <w:name w:val="2E26538C4C614F8FA37B90109FB6D6A4"/>
    <w:rsid w:val="005506DA"/>
  </w:style>
  <w:style w:type="paragraph" w:customStyle="1" w:styleId="BA753673C0C24D259CAAE73462E032C4">
    <w:name w:val="BA753673C0C24D259CAAE73462E032C4"/>
    <w:rsid w:val="005506DA"/>
  </w:style>
  <w:style w:type="paragraph" w:customStyle="1" w:styleId="34780CE631084A6D8DBB02957211AA73">
    <w:name w:val="34780CE631084A6D8DBB02957211AA73"/>
    <w:rsid w:val="005506DA"/>
  </w:style>
  <w:style w:type="paragraph" w:customStyle="1" w:styleId="D608F2A18D6C4E1BB2707C2BCF69EB2F">
    <w:name w:val="D608F2A18D6C4E1BB2707C2BCF69EB2F"/>
    <w:rsid w:val="005506DA"/>
  </w:style>
  <w:style w:type="paragraph" w:customStyle="1" w:styleId="0F0174A361114A54ACCEF298BFFF3694">
    <w:name w:val="0F0174A361114A54ACCEF298BFFF3694"/>
    <w:rsid w:val="005506DA"/>
  </w:style>
  <w:style w:type="paragraph" w:customStyle="1" w:styleId="B092667DC01A4904B1792C9F91C063FB">
    <w:name w:val="B092667DC01A4904B1792C9F91C063FB"/>
    <w:rsid w:val="005506DA"/>
  </w:style>
  <w:style w:type="paragraph" w:customStyle="1" w:styleId="71D091A6B1FD46B2B850443F5A80CF02">
    <w:name w:val="71D091A6B1FD46B2B850443F5A80CF02"/>
    <w:rsid w:val="005506DA"/>
  </w:style>
  <w:style w:type="paragraph" w:customStyle="1" w:styleId="7267517F20654D818803FD76547C7197">
    <w:name w:val="7267517F20654D818803FD76547C7197"/>
    <w:rsid w:val="005506DA"/>
  </w:style>
  <w:style w:type="paragraph" w:customStyle="1" w:styleId="E0165E98B1C34336A3A5E921941E1AE6">
    <w:name w:val="E0165E98B1C34336A3A5E921941E1AE6"/>
    <w:rsid w:val="005506DA"/>
  </w:style>
  <w:style w:type="paragraph" w:customStyle="1" w:styleId="40D2DDE81D02438EB85FBCDAE6C509CC">
    <w:name w:val="40D2DDE81D02438EB85FBCDAE6C509CC"/>
    <w:rsid w:val="005506DA"/>
  </w:style>
  <w:style w:type="paragraph" w:customStyle="1" w:styleId="78E938FE66294DD796638998A5B19925">
    <w:name w:val="78E938FE66294DD796638998A5B19925"/>
    <w:rsid w:val="005506DA"/>
  </w:style>
  <w:style w:type="paragraph" w:customStyle="1" w:styleId="159DF3D2D8934A708D487DB06DDFA70E">
    <w:name w:val="159DF3D2D8934A708D487DB06DDFA70E"/>
    <w:rsid w:val="005506DA"/>
  </w:style>
  <w:style w:type="paragraph" w:customStyle="1" w:styleId="4A6C3EA0DE774B4994C5AE93768A8537">
    <w:name w:val="4A6C3EA0DE774B4994C5AE93768A8537"/>
    <w:rsid w:val="005506DA"/>
  </w:style>
  <w:style w:type="paragraph" w:customStyle="1" w:styleId="7669FB198C7E4686BB5FE49977744B4D">
    <w:name w:val="7669FB198C7E4686BB5FE49977744B4D"/>
    <w:rsid w:val="005506DA"/>
  </w:style>
  <w:style w:type="paragraph" w:customStyle="1" w:styleId="B44D0F9A8F1746D8822AFBEDBF668DC4">
    <w:name w:val="B44D0F9A8F1746D8822AFBEDBF668DC4"/>
    <w:rsid w:val="005506DA"/>
  </w:style>
  <w:style w:type="paragraph" w:customStyle="1" w:styleId="A55615AC29C94121B64F7ADD91BF9F9F">
    <w:name w:val="A55615AC29C94121B64F7ADD91BF9F9F"/>
    <w:rsid w:val="005506DA"/>
  </w:style>
  <w:style w:type="paragraph" w:customStyle="1" w:styleId="8FDDC8CE006F43E5A892EB6DC41396EC">
    <w:name w:val="8FDDC8CE006F43E5A892EB6DC41396EC"/>
    <w:rsid w:val="005506DA"/>
  </w:style>
  <w:style w:type="paragraph" w:customStyle="1" w:styleId="31E7B460959443BC8F3E9A06F86DA435">
    <w:name w:val="31E7B460959443BC8F3E9A06F86DA435"/>
    <w:rsid w:val="005506DA"/>
  </w:style>
  <w:style w:type="paragraph" w:customStyle="1" w:styleId="EEBF8C179B214D19BA75B1D67F5E769B">
    <w:name w:val="EEBF8C179B214D19BA75B1D67F5E769B"/>
    <w:rsid w:val="005506DA"/>
  </w:style>
  <w:style w:type="paragraph" w:customStyle="1" w:styleId="9E4089D5A82045E589B36C230D1A54C0">
    <w:name w:val="9E4089D5A82045E589B36C230D1A54C0"/>
    <w:rsid w:val="005506DA"/>
  </w:style>
  <w:style w:type="paragraph" w:customStyle="1" w:styleId="A2FBB1B0A0B64302B41591A46846AE35">
    <w:name w:val="A2FBB1B0A0B64302B41591A46846AE35"/>
    <w:rsid w:val="005506DA"/>
  </w:style>
  <w:style w:type="paragraph" w:customStyle="1" w:styleId="9401BB0602D449F19CBAAE415CDAF59C">
    <w:name w:val="9401BB0602D449F19CBAAE415CDAF59C"/>
    <w:rsid w:val="005506DA"/>
  </w:style>
  <w:style w:type="paragraph" w:customStyle="1" w:styleId="EDA4386B6844467C8F86898321554504">
    <w:name w:val="EDA4386B6844467C8F86898321554504"/>
    <w:rsid w:val="005506DA"/>
  </w:style>
  <w:style w:type="paragraph" w:customStyle="1" w:styleId="FDFB32C71BB9400785BA4351EC7864FC">
    <w:name w:val="FDFB32C71BB9400785BA4351EC7864FC"/>
    <w:rsid w:val="005506DA"/>
  </w:style>
  <w:style w:type="paragraph" w:customStyle="1" w:styleId="C1EC1D05ED0346FA8297FB3AAC54E909">
    <w:name w:val="C1EC1D05ED0346FA8297FB3AAC54E909"/>
    <w:rsid w:val="005506DA"/>
  </w:style>
  <w:style w:type="paragraph" w:customStyle="1" w:styleId="ED5D0F0D2CA64070B3215E50362930F2">
    <w:name w:val="ED5D0F0D2CA64070B3215E50362930F2"/>
    <w:rsid w:val="005506DA"/>
  </w:style>
  <w:style w:type="paragraph" w:customStyle="1" w:styleId="C4E6AF270576475AB06448D34A480ACF">
    <w:name w:val="C4E6AF270576475AB06448D34A480ACF"/>
    <w:rsid w:val="005506DA"/>
  </w:style>
  <w:style w:type="paragraph" w:customStyle="1" w:styleId="ECE419DF97D94DC1B0133B321AEA7E16">
    <w:name w:val="ECE419DF97D94DC1B0133B321AEA7E16"/>
    <w:rsid w:val="005506DA"/>
  </w:style>
  <w:style w:type="paragraph" w:customStyle="1" w:styleId="50A9AB1AE9A7402C91C218C774DE2705">
    <w:name w:val="50A9AB1AE9A7402C91C218C774DE2705"/>
    <w:rsid w:val="005506DA"/>
  </w:style>
  <w:style w:type="paragraph" w:customStyle="1" w:styleId="0E9D440FB924412090364C02D8440A12">
    <w:name w:val="0E9D440FB924412090364C02D8440A12"/>
    <w:rsid w:val="005506DA"/>
  </w:style>
  <w:style w:type="paragraph" w:customStyle="1" w:styleId="2121EB79DD964935A89905EB3C583063">
    <w:name w:val="2121EB79DD964935A89905EB3C583063"/>
    <w:rsid w:val="005506DA"/>
  </w:style>
  <w:style w:type="paragraph" w:customStyle="1" w:styleId="4B53CE2BFA964246AA480F904AEDBE68">
    <w:name w:val="4B53CE2BFA964246AA480F904AEDBE68"/>
    <w:rsid w:val="005506DA"/>
  </w:style>
  <w:style w:type="paragraph" w:customStyle="1" w:styleId="9346861820994AB987EA73EF81E14E99">
    <w:name w:val="9346861820994AB987EA73EF81E14E99"/>
    <w:rsid w:val="005506DA"/>
  </w:style>
  <w:style w:type="paragraph" w:customStyle="1" w:styleId="9C2F4CA8C58148A985847A25318F1388">
    <w:name w:val="9C2F4CA8C58148A985847A25318F1388"/>
    <w:rsid w:val="005506DA"/>
  </w:style>
  <w:style w:type="paragraph" w:customStyle="1" w:styleId="F9267B37C24F484A80D70966C740720B">
    <w:name w:val="F9267B37C24F484A80D70966C740720B"/>
    <w:rsid w:val="005506DA"/>
  </w:style>
  <w:style w:type="paragraph" w:customStyle="1" w:styleId="DCEB41DA16B54F5F9930BC53F2278BE4">
    <w:name w:val="DCEB41DA16B54F5F9930BC53F2278BE4"/>
    <w:rsid w:val="005506DA"/>
  </w:style>
  <w:style w:type="paragraph" w:customStyle="1" w:styleId="320E5F11517D4ABC93D22D3D62B2609D">
    <w:name w:val="320E5F11517D4ABC93D22D3D62B2609D"/>
    <w:rsid w:val="005506DA"/>
  </w:style>
  <w:style w:type="paragraph" w:customStyle="1" w:styleId="FFE879A3A58B4F80BA47066B5EFC61CC">
    <w:name w:val="FFE879A3A58B4F80BA47066B5EFC61CC"/>
    <w:rsid w:val="005506DA"/>
  </w:style>
  <w:style w:type="paragraph" w:customStyle="1" w:styleId="8C8D3BCB3719468385DEED896B0F3529">
    <w:name w:val="8C8D3BCB3719468385DEED896B0F3529"/>
    <w:rsid w:val="005506DA"/>
  </w:style>
  <w:style w:type="paragraph" w:customStyle="1" w:styleId="DE692C76574243EE8B84FDB31DD7FBA4">
    <w:name w:val="DE692C76574243EE8B84FDB31DD7FBA4"/>
    <w:rsid w:val="005506DA"/>
  </w:style>
  <w:style w:type="paragraph" w:customStyle="1" w:styleId="8DCCCD23A0BC442AB249BDB4CFB101BD">
    <w:name w:val="8DCCCD23A0BC442AB249BDB4CFB101BD"/>
    <w:rsid w:val="005506DA"/>
  </w:style>
  <w:style w:type="paragraph" w:customStyle="1" w:styleId="BD1C4C88A85443FBB8B986282130C592">
    <w:name w:val="BD1C4C88A85443FBB8B986282130C592"/>
    <w:rsid w:val="005506DA"/>
  </w:style>
  <w:style w:type="paragraph" w:customStyle="1" w:styleId="A05CBAC4BCED4BA1A8939D211FF0C2F7">
    <w:name w:val="A05CBAC4BCED4BA1A8939D211FF0C2F7"/>
    <w:rsid w:val="005506DA"/>
  </w:style>
  <w:style w:type="paragraph" w:customStyle="1" w:styleId="93CBF39227884C78957D624B33A4C55A">
    <w:name w:val="93CBF39227884C78957D624B33A4C55A"/>
    <w:rsid w:val="005506DA"/>
  </w:style>
  <w:style w:type="paragraph" w:customStyle="1" w:styleId="75C42418CB2B49DB85D7F2FF5E90E7E5">
    <w:name w:val="75C42418CB2B49DB85D7F2FF5E90E7E5"/>
    <w:rsid w:val="005506DA"/>
  </w:style>
  <w:style w:type="paragraph" w:customStyle="1" w:styleId="ACF9E5A9F4544740B74EE001B9B2A254">
    <w:name w:val="ACF9E5A9F4544740B74EE001B9B2A254"/>
    <w:rsid w:val="005506DA"/>
  </w:style>
  <w:style w:type="paragraph" w:customStyle="1" w:styleId="D61F3FF31D824DABA2A1DF1EEE6F408E">
    <w:name w:val="D61F3FF31D824DABA2A1DF1EEE6F408E"/>
    <w:rsid w:val="005506DA"/>
  </w:style>
  <w:style w:type="paragraph" w:customStyle="1" w:styleId="5BD8884346DC4A50B6E5F583E9AAEDEE">
    <w:name w:val="5BD8884346DC4A50B6E5F583E9AAEDEE"/>
    <w:rsid w:val="005506DA"/>
  </w:style>
  <w:style w:type="paragraph" w:customStyle="1" w:styleId="81E253A8E08E4F7393ECE14595E56DC7">
    <w:name w:val="81E253A8E08E4F7393ECE14595E56DC7"/>
    <w:rsid w:val="005506DA"/>
  </w:style>
  <w:style w:type="paragraph" w:customStyle="1" w:styleId="26ED433A8AE746A8ABF0973D1D05D8FF">
    <w:name w:val="26ED433A8AE746A8ABF0973D1D05D8FF"/>
    <w:rsid w:val="005506DA"/>
  </w:style>
  <w:style w:type="paragraph" w:customStyle="1" w:styleId="3455611D8EA94A2FAD22EDE432E90BC8">
    <w:name w:val="3455611D8EA94A2FAD22EDE432E90BC8"/>
    <w:rsid w:val="005506DA"/>
  </w:style>
  <w:style w:type="paragraph" w:customStyle="1" w:styleId="77FEDCD70BDF4FBBB53045F06507AE0B">
    <w:name w:val="77FEDCD70BDF4FBBB53045F06507AE0B"/>
    <w:rsid w:val="005506DA"/>
  </w:style>
  <w:style w:type="paragraph" w:customStyle="1" w:styleId="7919F9A9EB2E42FA94073D3CC24BDFBA">
    <w:name w:val="7919F9A9EB2E42FA94073D3CC24BDFBA"/>
    <w:rsid w:val="005506DA"/>
  </w:style>
  <w:style w:type="paragraph" w:customStyle="1" w:styleId="A0746F149DC549B580272ACD93BB0034">
    <w:name w:val="A0746F149DC549B580272ACD93BB0034"/>
    <w:rsid w:val="00D139D4"/>
  </w:style>
  <w:style w:type="paragraph" w:customStyle="1" w:styleId="D6FD7E032AFC48838FCC8EE6034593AF">
    <w:name w:val="D6FD7E032AFC48838FCC8EE6034593AF"/>
    <w:rsid w:val="00D139D4"/>
  </w:style>
  <w:style w:type="paragraph" w:customStyle="1" w:styleId="30DA03A01A604D0390E3B0354A7A3C23">
    <w:name w:val="30DA03A01A604D0390E3B0354A7A3C23"/>
    <w:rsid w:val="00D139D4"/>
  </w:style>
  <w:style w:type="paragraph" w:customStyle="1" w:styleId="6231A017D95740AB8B49C227E11CC8E5">
    <w:name w:val="6231A017D95740AB8B49C227E11CC8E5"/>
    <w:rsid w:val="00D139D4"/>
  </w:style>
  <w:style w:type="paragraph" w:customStyle="1" w:styleId="F7BE05E6EACD4ED28033235B647507A6">
    <w:name w:val="F7BE05E6EACD4ED28033235B647507A6"/>
    <w:rsid w:val="00D139D4"/>
  </w:style>
  <w:style w:type="paragraph" w:customStyle="1" w:styleId="38C02F880B814F2F87739EE8FA7CD338">
    <w:name w:val="38C02F880B814F2F87739EE8FA7CD338"/>
    <w:rsid w:val="00D139D4"/>
  </w:style>
  <w:style w:type="paragraph" w:customStyle="1" w:styleId="4264C65B409E4D4698EE176043E6845E">
    <w:name w:val="4264C65B409E4D4698EE176043E6845E"/>
    <w:rsid w:val="0030044F"/>
  </w:style>
  <w:style w:type="paragraph" w:customStyle="1" w:styleId="5034D6AA31094334A797113BD828AD39">
    <w:name w:val="5034D6AA31094334A797113BD828AD39"/>
    <w:rsid w:val="0030044F"/>
  </w:style>
  <w:style w:type="paragraph" w:customStyle="1" w:styleId="0806CB61B4704AAD8F2249502A894E5E">
    <w:name w:val="0806CB61B4704AAD8F2249502A894E5E"/>
    <w:rsid w:val="0030044F"/>
  </w:style>
  <w:style w:type="paragraph" w:customStyle="1" w:styleId="9FB0738D6B5A4EFC8C28069120DC887C">
    <w:name w:val="9FB0738D6B5A4EFC8C28069120DC887C"/>
    <w:rsid w:val="0030044F"/>
  </w:style>
  <w:style w:type="paragraph" w:customStyle="1" w:styleId="7F5DB3B183FA4874A3BCC4A17D23CC6D">
    <w:name w:val="7F5DB3B183FA4874A3BCC4A17D23CC6D"/>
    <w:rsid w:val="0030044F"/>
  </w:style>
  <w:style w:type="paragraph" w:customStyle="1" w:styleId="2227F1D49A594690984981CBAE542515">
    <w:name w:val="2227F1D49A594690984981CBAE542515"/>
    <w:rsid w:val="0030044F"/>
  </w:style>
  <w:style w:type="paragraph" w:customStyle="1" w:styleId="42E5A18DEB1A437F83C10CDA339CCFA9">
    <w:name w:val="42E5A18DEB1A437F83C10CDA339CCFA9"/>
    <w:rsid w:val="0030044F"/>
  </w:style>
  <w:style w:type="paragraph" w:customStyle="1" w:styleId="9C4EB2408BEA484B99B540E99867217E">
    <w:name w:val="9C4EB2408BEA484B99B540E99867217E"/>
    <w:rsid w:val="0030044F"/>
  </w:style>
  <w:style w:type="paragraph" w:customStyle="1" w:styleId="38D89E774F464F2D90DC74AC16DCEE9D">
    <w:name w:val="38D89E774F464F2D90DC74AC16DCEE9D"/>
    <w:rsid w:val="0030044F"/>
  </w:style>
  <w:style w:type="paragraph" w:customStyle="1" w:styleId="BF0EEA9C2A7048B0A172207CEF928F7C">
    <w:name w:val="BF0EEA9C2A7048B0A172207CEF928F7C"/>
    <w:rsid w:val="0030044F"/>
  </w:style>
  <w:style w:type="paragraph" w:customStyle="1" w:styleId="24E2032839524A8CBB8869CA323D993E">
    <w:name w:val="24E2032839524A8CBB8869CA323D993E"/>
    <w:rsid w:val="0030044F"/>
  </w:style>
  <w:style w:type="paragraph" w:customStyle="1" w:styleId="958634A683214DDC8FD9BD2E3D123D90">
    <w:name w:val="958634A683214DDC8FD9BD2E3D123D90"/>
    <w:rsid w:val="0030044F"/>
  </w:style>
  <w:style w:type="paragraph" w:customStyle="1" w:styleId="48D1CD3F59A24946B54CDAD6F15CB39B">
    <w:name w:val="48D1CD3F59A24946B54CDAD6F15CB39B"/>
    <w:rsid w:val="0030044F"/>
  </w:style>
  <w:style w:type="paragraph" w:customStyle="1" w:styleId="2DFE81A5D2CC431880ED0F89A91DBCDD">
    <w:name w:val="2DFE81A5D2CC431880ED0F89A91DBCDD"/>
    <w:rsid w:val="0030044F"/>
  </w:style>
  <w:style w:type="paragraph" w:customStyle="1" w:styleId="9928000A25A049F4BB9331DE9BC2D984">
    <w:name w:val="9928000A25A049F4BB9331DE9BC2D984"/>
    <w:rsid w:val="0030044F"/>
  </w:style>
  <w:style w:type="paragraph" w:customStyle="1" w:styleId="9E8C16F2013B4521B0D9B79364FDB642">
    <w:name w:val="9E8C16F2013B4521B0D9B79364FDB642"/>
    <w:rsid w:val="0030044F"/>
  </w:style>
  <w:style w:type="paragraph" w:customStyle="1" w:styleId="7255CA3D3FD64ED19211BE76EFA84C8F">
    <w:name w:val="7255CA3D3FD64ED19211BE76EFA84C8F"/>
    <w:rsid w:val="0030044F"/>
  </w:style>
  <w:style w:type="paragraph" w:customStyle="1" w:styleId="A46B991869BE4EED9E8BF0C9E1BB0C98">
    <w:name w:val="A46B991869BE4EED9E8BF0C9E1BB0C98"/>
    <w:rsid w:val="0030044F"/>
  </w:style>
  <w:style w:type="paragraph" w:customStyle="1" w:styleId="D8BBD40CD4134D2CAC9A879AB38D4AFF">
    <w:name w:val="D8BBD40CD4134D2CAC9A879AB38D4AFF"/>
    <w:rsid w:val="0030044F"/>
  </w:style>
  <w:style w:type="paragraph" w:customStyle="1" w:styleId="F4AC762144E64733A532DFC85F81A39E">
    <w:name w:val="F4AC762144E64733A532DFC85F81A39E"/>
    <w:rsid w:val="0030044F"/>
  </w:style>
  <w:style w:type="paragraph" w:customStyle="1" w:styleId="07A61FF9D69543F4ACE5A3EA10652BD7">
    <w:name w:val="07A61FF9D69543F4ACE5A3EA10652BD7"/>
    <w:rsid w:val="0030044F"/>
  </w:style>
  <w:style w:type="paragraph" w:customStyle="1" w:styleId="8105D549F67A4111B67CD58410801AAD">
    <w:name w:val="8105D549F67A4111B67CD58410801AAD"/>
    <w:rsid w:val="0030044F"/>
  </w:style>
  <w:style w:type="paragraph" w:customStyle="1" w:styleId="8516C92E260D4FCC955DA314F5F47AC7">
    <w:name w:val="8516C92E260D4FCC955DA314F5F47AC7"/>
    <w:rsid w:val="0030044F"/>
  </w:style>
  <w:style w:type="paragraph" w:customStyle="1" w:styleId="4528255BC8E34D6F9496EE83984B1E24">
    <w:name w:val="4528255BC8E34D6F9496EE83984B1E24"/>
    <w:rsid w:val="0030044F"/>
  </w:style>
  <w:style w:type="paragraph" w:customStyle="1" w:styleId="D1C43CFB2FF041E98101E002BD6FE0A3">
    <w:name w:val="D1C43CFB2FF041E98101E002BD6FE0A3"/>
    <w:rsid w:val="0030044F"/>
  </w:style>
  <w:style w:type="paragraph" w:customStyle="1" w:styleId="1BB04C0FEB0E4EA59DF1FF481A6594EB">
    <w:name w:val="1BB04C0FEB0E4EA59DF1FF481A6594EB"/>
    <w:rsid w:val="0030044F"/>
  </w:style>
  <w:style w:type="paragraph" w:customStyle="1" w:styleId="30D7E43CA08C4F06AE0113DAE12270ED">
    <w:name w:val="30D7E43CA08C4F06AE0113DAE12270ED"/>
    <w:rsid w:val="0030044F"/>
  </w:style>
  <w:style w:type="paragraph" w:customStyle="1" w:styleId="8ADF773D1B8C415694249E0F50E4B7F5">
    <w:name w:val="8ADF773D1B8C415694249E0F50E4B7F5"/>
    <w:rsid w:val="0030044F"/>
  </w:style>
  <w:style w:type="paragraph" w:customStyle="1" w:styleId="F60772559FCE495AB59441502D515861">
    <w:name w:val="F60772559FCE495AB59441502D515861"/>
    <w:rsid w:val="0030044F"/>
  </w:style>
  <w:style w:type="paragraph" w:customStyle="1" w:styleId="933283DE88ED404D937681EBB2D335DC">
    <w:name w:val="933283DE88ED404D937681EBB2D335DC"/>
    <w:rsid w:val="0030044F"/>
  </w:style>
  <w:style w:type="paragraph" w:customStyle="1" w:styleId="F4BBF314FF4542BCB863A0E4D57AA88F">
    <w:name w:val="F4BBF314FF4542BCB863A0E4D57AA88F"/>
    <w:rsid w:val="00E94E1D"/>
  </w:style>
  <w:style w:type="paragraph" w:customStyle="1" w:styleId="FA1EB9579F04441098CB5B1EACED1703">
    <w:name w:val="FA1EB9579F04441098CB5B1EACED1703"/>
    <w:rsid w:val="00E94E1D"/>
  </w:style>
  <w:style w:type="paragraph" w:customStyle="1" w:styleId="9C0D3ACFA0DA4169B86A8D5A7A75594E">
    <w:name w:val="9C0D3ACFA0DA4169B86A8D5A7A75594E"/>
    <w:rsid w:val="00E94E1D"/>
  </w:style>
  <w:style w:type="paragraph" w:customStyle="1" w:styleId="5E49EEFCDE424DEAB0806FB09449C16D">
    <w:name w:val="5E49EEFCDE424DEAB0806FB09449C16D"/>
    <w:rsid w:val="00E94E1D"/>
  </w:style>
  <w:style w:type="paragraph" w:customStyle="1" w:styleId="B5818EE96DF3487B94E0AF779F0EC62E">
    <w:name w:val="B5818EE96DF3487B94E0AF779F0EC62E"/>
    <w:rsid w:val="00E94E1D"/>
  </w:style>
  <w:style w:type="paragraph" w:customStyle="1" w:styleId="7C3FEC0E464943E59861B151C263F9E0">
    <w:name w:val="7C3FEC0E464943E59861B151C263F9E0"/>
    <w:rsid w:val="00BA5B1C"/>
  </w:style>
  <w:style w:type="paragraph" w:customStyle="1" w:styleId="6A4B07AB7D924D5DB457CDBDBAB7C1B6">
    <w:name w:val="6A4B07AB7D924D5DB457CDBDBAB7C1B6"/>
    <w:rsid w:val="00BA5B1C"/>
  </w:style>
  <w:style w:type="paragraph" w:customStyle="1" w:styleId="9F6384C5AA1448C9BA6B36345E08DF11">
    <w:name w:val="9F6384C5AA1448C9BA6B36345E08DF11"/>
    <w:rsid w:val="00BA5B1C"/>
  </w:style>
  <w:style w:type="paragraph" w:customStyle="1" w:styleId="32A0621D159144F7B6D0AF51C7806021">
    <w:name w:val="32A0621D159144F7B6D0AF51C7806021"/>
    <w:rsid w:val="00BA5B1C"/>
  </w:style>
  <w:style w:type="paragraph" w:customStyle="1" w:styleId="4CDC2DEDD04F4486AD63942EB4F39D3D">
    <w:name w:val="4CDC2DEDD04F4486AD63942EB4F39D3D"/>
    <w:rsid w:val="00BA5B1C"/>
  </w:style>
  <w:style w:type="paragraph" w:customStyle="1" w:styleId="042FDB2910E54F84B14F3D05F7634EAC">
    <w:name w:val="042FDB2910E54F84B14F3D05F7634EAC"/>
    <w:rsid w:val="00BA5B1C"/>
  </w:style>
  <w:style w:type="paragraph" w:customStyle="1" w:styleId="186E865D5472432DB8124762F27288B0">
    <w:name w:val="186E865D5472432DB8124762F27288B0"/>
    <w:rsid w:val="00BA5B1C"/>
  </w:style>
  <w:style w:type="paragraph" w:customStyle="1" w:styleId="E55809D855EF486ABF0FD24B94A0E39A">
    <w:name w:val="E55809D855EF486ABF0FD24B94A0E39A"/>
    <w:rsid w:val="00BA5B1C"/>
  </w:style>
  <w:style w:type="paragraph" w:customStyle="1" w:styleId="410B6D2749124E7B873FFCB4CFD2487C">
    <w:name w:val="410B6D2749124E7B873FFCB4CFD2487C"/>
    <w:rsid w:val="00BA5B1C"/>
  </w:style>
  <w:style w:type="paragraph" w:customStyle="1" w:styleId="123C1482235043AC8636F54AF7D245C9">
    <w:name w:val="123C1482235043AC8636F54AF7D245C9"/>
    <w:rsid w:val="00BA5B1C"/>
  </w:style>
  <w:style w:type="paragraph" w:customStyle="1" w:styleId="F636B24E2CE84032ACF349FAAEA56D14">
    <w:name w:val="F636B24E2CE84032ACF349FAAEA56D14"/>
    <w:rsid w:val="00BA5B1C"/>
  </w:style>
  <w:style w:type="paragraph" w:customStyle="1" w:styleId="D2B9AAFA354A4994902FF021044C3662">
    <w:name w:val="D2B9AAFA354A4994902FF021044C3662"/>
    <w:rsid w:val="00BA5B1C"/>
  </w:style>
  <w:style w:type="paragraph" w:customStyle="1" w:styleId="F817D3165B6A4F3E8EB3A13428A0E9A1">
    <w:name w:val="F817D3165B6A4F3E8EB3A13428A0E9A1"/>
    <w:rsid w:val="00BA5B1C"/>
  </w:style>
  <w:style w:type="paragraph" w:customStyle="1" w:styleId="9CF3DA8637FA4A4EA66F8A15530ABF35">
    <w:name w:val="9CF3DA8637FA4A4EA66F8A15530ABF35"/>
    <w:rsid w:val="00BA5B1C"/>
  </w:style>
  <w:style w:type="paragraph" w:customStyle="1" w:styleId="2B2F8D1650354CBE83301922F3B2E4CA">
    <w:name w:val="2B2F8D1650354CBE83301922F3B2E4CA"/>
    <w:rsid w:val="00BA5B1C"/>
  </w:style>
  <w:style w:type="paragraph" w:customStyle="1" w:styleId="C3669B547E3B43B78D2270DCF0CFF3A5">
    <w:name w:val="C3669B547E3B43B78D2270DCF0CFF3A5"/>
    <w:rsid w:val="00BA5B1C"/>
  </w:style>
  <w:style w:type="paragraph" w:customStyle="1" w:styleId="F3EB05E15A0345E595A7D2E19AD2E73D">
    <w:name w:val="F3EB05E15A0345E595A7D2E19AD2E73D"/>
    <w:rsid w:val="00BA5B1C"/>
  </w:style>
  <w:style w:type="paragraph" w:customStyle="1" w:styleId="24D2A4513EE44B479DFF43BF6448F66D">
    <w:name w:val="24D2A4513EE44B479DFF43BF6448F66D"/>
    <w:rsid w:val="00BA5B1C"/>
  </w:style>
  <w:style w:type="paragraph" w:customStyle="1" w:styleId="031631815B5D49468BBE82BEAB78C40C">
    <w:name w:val="031631815B5D49468BBE82BEAB78C40C"/>
    <w:rsid w:val="00BA5B1C"/>
  </w:style>
  <w:style w:type="paragraph" w:customStyle="1" w:styleId="F3D5AE3F3D3F4E16A7DDC28930D7CBB1">
    <w:name w:val="F3D5AE3F3D3F4E16A7DDC28930D7CBB1"/>
    <w:rsid w:val="00BA5B1C"/>
  </w:style>
  <w:style w:type="paragraph" w:customStyle="1" w:styleId="8A75B5C7EB984117ADEB6E136E448826">
    <w:name w:val="8A75B5C7EB984117ADEB6E136E448826"/>
    <w:rsid w:val="00BA5B1C"/>
  </w:style>
  <w:style w:type="paragraph" w:customStyle="1" w:styleId="96F4D6AE9B79473F9B17F201DB648A26">
    <w:name w:val="96F4D6AE9B79473F9B17F201DB648A26"/>
    <w:rsid w:val="00BA5B1C"/>
  </w:style>
  <w:style w:type="paragraph" w:customStyle="1" w:styleId="8698E61745574514BE84772A2606EDBB">
    <w:name w:val="8698E61745574514BE84772A2606EDBB"/>
    <w:rsid w:val="00BA5B1C"/>
  </w:style>
  <w:style w:type="paragraph" w:customStyle="1" w:styleId="F2CDFC3D8D8B462E82BCE87BEF52EB4A">
    <w:name w:val="F2CDFC3D8D8B462E82BCE87BEF52EB4A"/>
    <w:rsid w:val="00BA5B1C"/>
  </w:style>
  <w:style w:type="paragraph" w:customStyle="1" w:styleId="28B8817DF60942EFA70D749FE676E6C2">
    <w:name w:val="28B8817DF60942EFA70D749FE676E6C2"/>
    <w:rsid w:val="00BA5B1C"/>
  </w:style>
  <w:style w:type="paragraph" w:customStyle="1" w:styleId="E3E47CEFC8444617A0414865748538E4">
    <w:name w:val="E3E47CEFC8444617A0414865748538E4"/>
    <w:rsid w:val="00BA5B1C"/>
  </w:style>
  <w:style w:type="paragraph" w:customStyle="1" w:styleId="D6E90E4070B44E598AF128E4012D50C4">
    <w:name w:val="D6E90E4070B44E598AF128E4012D50C4"/>
    <w:rsid w:val="00BA5B1C"/>
  </w:style>
  <w:style w:type="paragraph" w:customStyle="1" w:styleId="C29F2681470D466088BF5B97F4BE2DC5">
    <w:name w:val="C29F2681470D466088BF5B97F4BE2DC5"/>
    <w:rsid w:val="00BA5B1C"/>
  </w:style>
  <w:style w:type="paragraph" w:customStyle="1" w:styleId="9F97D7704300475E825D3F4015C1A393">
    <w:name w:val="9F97D7704300475E825D3F4015C1A393"/>
    <w:rsid w:val="00BA5B1C"/>
  </w:style>
  <w:style w:type="paragraph" w:customStyle="1" w:styleId="B3BF1B8694C744F0B2EE74E7E4074BE1">
    <w:name w:val="B3BF1B8694C744F0B2EE74E7E4074BE1"/>
    <w:rsid w:val="00BA5B1C"/>
  </w:style>
  <w:style w:type="paragraph" w:customStyle="1" w:styleId="1F608D875D56409895FFD5EED9BB8140">
    <w:name w:val="1F608D875D56409895FFD5EED9BB8140"/>
    <w:rsid w:val="005465E9"/>
  </w:style>
  <w:style w:type="paragraph" w:customStyle="1" w:styleId="B5ECFBD36CC04C718E302F8138782E6A">
    <w:name w:val="B5ECFBD36CC04C718E302F8138782E6A"/>
    <w:rsid w:val="005465E9"/>
  </w:style>
  <w:style w:type="paragraph" w:customStyle="1" w:styleId="A3D9F7839B504FF0B5A29D9EF7CF0FCB">
    <w:name w:val="A3D9F7839B504FF0B5A29D9EF7CF0FCB"/>
    <w:rsid w:val="005465E9"/>
  </w:style>
  <w:style w:type="paragraph" w:customStyle="1" w:styleId="5106994BABB542D3A1F47F8CF3787C43">
    <w:name w:val="5106994BABB542D3A1F47F8CF3787C43"/>
    <w:rsid w:val="005465E9"/>
  </w:style>
  <w:style w:type="paragraph" w:customStyle="1" w:styleId="39F31CE91C62498AB57A17042A91B352">
    <w:name w:val="39F31CE91C62498AB57A17042A91B352"/>
    <w:rsid w:val="005465E9"/>
  </w:style>
  <w:style w:type="paragraph" w:customStyle="1" w:styleId="69EECCE3ADA746E18B85ABDBFC7C8E0D">
    <w:name w:val="69EECCE3ADA746E18B85ABDBFC7C8E0D"/>
    <w:rsid w:val="00FD2FC6"/>
  </w:style>
  <w:style w:type="paragraph" w:customStyle="1" w:styleId="B1A1F4B0E5B7475BBF46A1976A833E6C">
    <w:name w:val="B1A1F4B0E5B7475BBF46A1976A833E6C"/>
    <w:rsid w:val="00FD2FC6"/>
  </w:style>
  <w:style w:type="paragraph" w:customStyle="1" w:styleId="D7839B377D6A4A0581B50EDA341BC7B5">
    <w:name w:val="D7839B377D6A4A0581B50EDA341BC7B5"/>
    <w:rsid w:val="00FD2FC6"/>
  </w:style>
  <w:style w:type="paragraph" w:customStyle="1" w:styleId="437509C840A54FFBAF080417D2E20F78">
    <w:name w:val="437509C840A54FFBAF080417D2E20F78"/>
    <w:rsid w:val="00FD2FC6"/>
  </w:style>
  <w:style w:type="paragraph" w:customStyle="1" w:styleId="4DB7F2C22B274B73A161294D75B3D67D">
    <w:name w:val="4DB7F2C22B274B73A161294D75B3D67D"/>
    <w:rsid w:val="00FD2FC6"/>
  </w:style>
  <w:style w:type="paragraph" w:customStyle="1" w:styleId="C41469AD5F294A03949FDC09309331DD">
    <w:name w:val="C41469AD5F294A03949FDC09309331DD"/>
    <w:rsid w:val="00FD2FC6"/>
  </w:style>
  <w:style w:type="paragraph" w:customStyle="1" w:styleId="A233E6C2701E4F4ABDB74093D9B2C3D6">
    <w:name w:val="A233E6C2701E4F4ABDB74093D9B2C3D6"/>
    <w:rsid w:val="00FD2FC6"/>
  </w:style>
  <w:style w:type="paragraph" w:customStyle="1" w:styleId="D6FF770E0FFD4BC79935D8398339E1EB">
    <w:name w:val="D6FF770E0FFD4BC79935D8398339E1EB"/>
    <w:rsid w:val="00FD2FC6"/>
  </w:style>
  <w:style w:type="paragraph" w:customStyle="1" w:styleId="50DB5B897E7F46F88C4302F8E2AC1B63">
    <w:name w:val="50DB5B897E7F46F88C4302F8E2AC1B63"/>
    <w:rsid w:val="00FD2FC6"/>
  </w:style>
  <w:style w:type="paragraph" w:customStyle="1" w:styleId="7171991EC7D643A9B00D094BCC4DA78F">
    <w:name w:val="7171991EC7D643A9B00D094BCC4DA78F"/>
    <w:rsid w:val="00FD2FC6"/>
  </w:style>
  <w:style w:type="paragraph" w:customStyle="1" w:styleId="788D402C8FDA4F65A35C1D6AC350C08C">
    <w:name w:val="788D402C8FDA4F65A35C1D6AC350C08C"/>
    <w:rsid w:val="00FD2FC6"/>
  </w:style>
  <w:style w:type="paragraph" w:customStyle="1" w:styleId="824AFC8637EA4097A9147C04DA730E96">
    <w:name w:val="824AFC8637EA4097A9147C04DA730E96"/>
    <w:rsid w:val="00FD2FC6"/>
  </w:style>
  <w:style w:type="paragraph" w:customStyle="1" w:styleId="070FFBB5C94B43E6A98D9D47BA160E00">
    <w:name w:val="070FFBB5C94B43E6A98D9D47BA160E00"/>
    <w:rsid w:val="00FD2FC6"/>
  </w:style>
  <w:style w:type="paragraph" w:customStyle="1" w:styleId="37000B580A3745D49F0DA72E278AB8A4">
    <w:name w:val="37000B580A3745D49F0DA72E278AB8A4"/>
    <w:rsid w:val="00FD2FC6"/>
  </w:style>
  <w:style w:type="paragraph" w:customStyle="1" w:styleId="99065D77229D445EBA192D4E14888E82">
    <w:name w:val="99065D77229D445EBA192D4E14888E82"/>
    <w:rsid w:val="00FD2FC6"/>
  </w:style>
  <w:style w:type="paragraph" w:customStyle="1" w:styleId="6D8C053B2D904E1EB4C1746BE2112049">
    <w:name w:val="6D8C053B2D904E1EB4C1746BE2112049"/>
    <w:rsid w:val="00FD2FC6"/>
  </w:style>
  <w:style w:type="paragraph" w:customStyle="1" w:styleId="CCFC2FFF889C45CC9E5FC8CD8A2B4361">
    <w:name w:val="CCFC2FFF889C45CC9E5FC8CD8A2B4361"/>
    <w:rsid w:val="00FD2FC6"/>
  </w:style>
  <w:style w:type="paragraph" w:customStyle="1" w:styleId="61D8F497C7C44F3984843420D20554A5">
    <w:name w:val="61D8F497C7C44F3984843420D20554A5"/>
    <w:rsid w:val="00FD2FC6"/>
  </w:style>
  <w:style w:type="paragraph" w:customStyle="1" w:styleId="45DAC7D9720C478083672670EB0C394A">
    <w:name w:val="45DAC7D9720C478083672670EB0C394A"/>
    <w:rsid w:val="00FD2FC6"/>
  </w:style>
  <w:style w:type="paragraph" w:customStyle="1" w:styleId="42137D46D5024C44BDBD9C8976DDBDB6">
    <w:name w:val="42137D46D5024C44BDBD9C8976DDBDB6"/>
    <w:rsid w:val="00FD2FC6"/>
  </w:style>
  <w:style w:type="paragraph" w:customStyle="1" w:styleId="B3EDE00629C34AACB1D1C969104CA6F9">
    <w:name w:val="B3EDE00629C34AACB1D1C969104CA6F9"/>
    <w:rsid w:val="00FD2FC6"/>
  </w:style>
  <w:style w:type="paragraph" w:customStyle="1" w:styleId="391DD07BF66647459F617FC822E3432F">
    <w:name w:val="391DD07BF66647459F617FC822E3432F"/>
    <w:rsid w:val="00FD2FC6"/>
  </w:style>
  <w:style w:type="paragraph" w:customStyle="1" w:styleId="A5FBB4FFDEC042178481B819BA75872D">
    <w:name w:val="A5FBB4FFDEC042178481B819BA75872D"/>
    <w:rsid w:val="00FD2FC6"/>
  </w:style>
  <w:style w:type="paragraph" w:customStyle="1" w:styleId="9EEEC06E01814EF1AD1FF6C1FF47E3EB">
    <w:name w:val="9EEEC06E01814EF1AD1FF6C1FF47E3EB"/>
    <w:rsid w:val="00FD2FC6"/>
  </w:style>
  <w:style w:type="paragraph" w:customStyle="1" w:styleId="778272115BC94B9E901C72941A871FEF">
    <w:name w:val="778272115BC94B9E901C72941A871FEF"/>
    <w:rsid w:val="00FD2FC6"/>
  </w:style>
  <w:style w:type="paragraph" w:customStyle="1" w:styleId="14CCC1827131405A921F5101AA787A33">
    <w:name w:val="14CCC1827131405A921F5101AA787A33"/>
    <w:rsid w:val="00FD2FC6"/>
  </w:style>
  <w:style w:type="paragraph" w:customStyle="1" w:styleId="90AA9ACAACCB43599E5419101B51C728">
    <w:name w:val="90AA9ACAACCB43599E5419101B51C728"/>
    <w:rsid w:val="00FD2FC6"/>
  </w:style>
  <w:style w:type="paragraph" w:customStyle="1" w:styleId="D4B1B0B78D7B4F4E8F0A7DB0BFA5F5AF">
    <w:name w:val="D4B1B0B78D7B4F4E8F0A7DB0BFA5F5AF"/>
    <w:rsid w:val="00FD2FC6"/>
  </w:style>
  <w:style w:type="paragraph" w:customStyle="1" w:styleId="CF41AF84D748464DB6B2DAB449A8130D">
    <w:name w:val="CF41AF84D748464DB6B2DAB449A8130D"/>
    <w:rsid w:val="00FD2FC6"/>
  </w:style>
  <w:style w:type="paragraph" w:customStyle="1" w:styleId="E8564DD1BFEE4930ABA763612C1E0911">
    <w:name w:val="E8564DD1BFEE4930ABA763612C1E0911"/>
    <w:rsid w:val="00FD2FC6"/>
  </w:style>
  <w:style w:type="paragraph" w:customStyle="1" w:styleId="7EEBF912D99949989BF7D0F3FAD29B0E">
    <w:name w:val="7EEBF912D99949989BF7D0F3FAD29B0E"/>
    <w:rsid w:val="00DD755E"/>
  </w:style>
  <w:style w:type="paragraph" w:customStyle="1" w:styleId="30C2A8824F62445DA84ABBC6B1589D19">
    <w:name w:val="30C2A8824F62445DA84ABBC6B1589D19"/>
    <w:rsid w:val="00DD755E"/>
  </w:style>
  <w:style w:type="paragraph" w:customStyle="1" w:styleId="FB3CF4D4ADB24B279554CFD95B33BC7C">
    <w:name w:val="FB3CF4D4ADB24B279554CFD95B33BC7C"/>
    <w:rsid w:val="00DD755E"/>
  </w:style>
  <w:style w:type="paragraph" w:customStyle="1" w:styleId="1277FE2308EE4CD4ADDE20EE53F6AE7A">
    <w:name w:val="1277FE2308EE4CD4ADDE20EE53F6AE7A"/>
    <w:rsid w:val="00DD755E"/>
  </w:style>
  <w:style w:type="paragraph" w:customStyle="1" w:styleId="A6848D63220B488FAB71F2B1EB650B86">
    <w:name w:val="A6848D63220B488FAB71F2B1EB650B86"/>
    <w:rsid w:val="00DD755E"/>
  </w:style>
  <w:style w:type="paragraph" w:customStyle="1" w:styleId="43C8B27A536B4380A0860F36A5CB33D7">
    <w:name w:val="43C8B27A536B4380A0860F36A5CB33D7"/>
    <w:rsid w:val="00DD755E"/>
  </w:style>
  <w:style w:type="paragraph" w:customStyle="1" w:styleId="F78B0B176EAD480AAFB707D3BD6751F8">
    <w:name w:val="F78B0B176EAD480AAFB707D3BD6751F8"/>
    <w:rsid w:val="00DD755E"/>
  </w:style>
  <w:style w:type="paragraph" w:customStyle="1" w:styleId="50C10A5FAA0E4133A1573685FDDBD775">
    <w:name w:val="50C10A5FAA0E4133A1573685FDDBD775"/>
    <w:rsid w:val="00DD755E"/>
  </w:style>
  <w:style w:type="paragraph" w:customStyle="1" w:styleId="5DBB4686894A4C33B9FBC8A658015E51">
    <w:name w:val="5DBB4686894A4C33B9FBC8A658015E51"/>
    <w:rsid w:val="00DD755E"/>
  </w:style>
  <w:style w:type="paragraph" w:customStyle="1" w:styleId="34456F7D881A40E4AAFB8042C8239D44">
    <w:name w:val="34456F7D881A40E4AAFB8042C8239D44"/>
    <w:rsid w:val="00DD755E"/>
  </w:style>
  <w:style w:type="paragraph" w:customStyle="1" w:styleId="A68990AEF473455A891BE5F2AD0BEE99">
    <w:name w:val="A68990AEF473455A891BE5F2AD0BEE99"/>
    <w:rsid w:val="00DD755E"/>
  </w:style>
  <w:style w:type="paragraph" w:customStyle="1" w:styleId="89368979BE53437C830F51A1160B38BC">
    <w:name w:val="89368979BE53437C830F51A1160B38BC"/>
    <w:rsid w:val="00DD755E"/>
  </w:style>
  <w:style w:type="paragraph" w:customStyle="1" w:styleId="9B75E74EB85240EAA85C91F1360A6604">
    <w:name w:val="9B75E74EB85240EAA85C91F1360A6604"/>
    <w:rsid w:val="00DD755E"/>
  </w:style>
  <w:style w:type="paragraph" w:customStyle="1" w:styleId="BFE779EEED1F453AA8E50257912573B1">
    <w:name w:val="BFE779EEED1F453AA8E50257912573B1"/>
    <w:rsid w:val="00DD755E"/>
  </w:style>
  <w:style w:type="paragraph" w:customStyle="1" w:styleId="E47007BA0DCA4CB8BEEC80A604CA722D">
    <w:name w:val="E47007BA0DCA4CB8BEEC80A604CA722D"/>
    <w:rsid w:val="00DD755E"/>
  </w:style>
  <w:style w:type="paragraph" w:customStyle="1" w:styleId="4B95AEF17AB5411EA4ABD7808B2E41B2">
    <w:name w:val="4B95AEF17AB5411EA4ABD7808B2E41B2"/>
    <w:rsid w:val="00DD755E"/>
  </w:style>
  <w:style w:type="paragraph" w:customStyle="1" w:styleId="C16F8FD0B90E497DB48D94F059BBF0A1">
    <w:name w:val="C16F8FD0B90E497DB48D94F059BBF0A1"/>
    <w:rsid w:val="00DD755E"/>
  </w:style>
  <w:style w:type="paragraph" w:customStyle="1" w:styleId="0249E9A99775496B80DB6D9BF40EA294">
    <w:name w:val="0249E9A99775496B80DB6D9BF40EA294"/>
    <w:rsid w:val="00DD755E"/>
  </w:style>
  <w:style w:type="paragraph" w:customStyle="1" w:styleId="3FD42B222AD1468ABFD5BDE418A91A24">
    <w:name w:val="3FD42B222AD1468ABFD5BDE418A91A24"/>
    <w:rsid w:val="00DD755E"/>
  </w:style>
  <w:style w:type="paragraph" w:customStyle="1" w:styleId="D06C31391B9A4A23995B275D42DE4A57">
    <w:name w:val="D06C31391B9A4A23995B275D42DE4A57"/>
    <w:rsid w:val="00DD755E"/>
  </w:style>
  <w:style w:type="paragraph" w:customStyle="1" w:styleId="4DBB101DF9BD4A7387CB3CBB878CE04C">
    <w:name w:val="4DBB101DF9BD4A7387CB3CBB878CE04C"/>
    <w:rsid w:val="00F448E0"/>
  </w:style>
  <w:style w:type="paragraph" w:customStyle="1" w:styleId="DFC05861C63142A8A398533653F39606">
    <w:name w:val="DFC05861C63142A8A398533653F39606"/>
    <w:rsid w:val="00F448E0"/>
  </w:style>
  <w:style w:type="paragraph" w:customStyle="1" w:styleId="FF792EBA753540E39AEF7F89A7E77409">
    <w:name w:val="FF792EBA753540E39AEF7F89A7E77409"/>
    <w:rsid w:val="00F448E0"/>
  </w:style>
  <w:style w:type="paragraph" w:customStyle="1" w:styleId="AB90F5D38C724AD9AD4893D8E1E7C5D7">
    <w:name w:val="AB90F5D38C724AD9AD4893D8E1E7C5D7"/>
    <w:rsid w:val="00F448E0"/>
  </w:style>
  <w:style w:type="paragraph" w:customStyle="1" w:styleId="67262F8C579349438F4DE654C1134938">
    <w:name w:val="67262F8C579349438F4DE654C1134938"/>
    <w:rsid w:val="00F448E0"/>
  </w:style>
  <w:style w:type="paragraph" w:customStyle="1" w:styleId="74D76C580D1445808BC93E09933479BE">
    <w:name w:val="74D76C580D1445808BC93E09933479BE"/>
    <w:rsid w:val="00F448E0"/>
  </w:style>
  <w:style w:type="paragraph" w:customStyle="1" w:styleId="C3261DD8D0FD4AA49EBB7394EA0A8AED">
    <w:name w:val="C3261DD8D0FD4AA49EBB7394EA0A8AED"/>
    <w:rsid w:val="00F448E0"/>
  </w:style>
  <w:style w:type="paragraph" w:customStyle="1" w:styleId="55B757A821AE45CDA70FAAA5C378BDF1">
    <w:name w:val="55B757A821AE45CDA70FAAA5C378BDF1"/>
    <w:rsid w:val="00F448E0"/>
  </w:style>
  <w:style w:type="paragraph" w:customStyle="1" w:styleId="8F744DA9DBAF4054B9CBBDBE8E808D53">
    <w:name w:val="8F744DA9DBAF4054B9CBBDBE8E808D53"/>
    <w:rsid w:val="00F448E0"/>
  </w:style>
  <w:style w:type="paragraph" w:customStyle="1" w:styleId="5B460F012D1A41CFA8C8C3E8741D5F63">
    <w:name w:val="5B460F012D1A41CFA8C8C3E8741D5F63"/>
    <w:rsid w:val="00F448E0"/>
  </w:style>
  <w:style w:type="paragraph" w:customStyle="1" w:styleId="EAF83EAEF8CC490A8E2CA233578EC453">
    <w:name w:val="EAF83EAEF8CC490A8E2CA233578EC453"/>
    <w:rsid w:val="00F448E0"/>
  </w:style>
  <w:style w:type="paragraph" w:customStyle="1" w:styleId="DD960A08EA654BEAA1091BEF25633286">
    <w:name w:val="DD960A08EA654BEAA1091BEF25633286"/>
    <w:rsid w:val="00F448E0"/>
  </w:style>
  <w:style w:type="paragraph" w:customStyle="1" w:styleId="0CF2FB8F180946D284A11054B2FE6D40">
    <w:name w:val="0CF2FB8F180946D284A11054B2FE6D40"/>
    <w:rsid w:val="00F448E0"/>
  </w:style>
  <w:style w:type="paragraph" w:customStyle="1" w:styleId="9C09B469C460425692CEDDDB73AAF652">
    <w:name w:val="9C09B469C460425692CEDDDB73AAF652"/>
    <w:rsid w:val="00F448E0"/>
  </w:style>
  <w:style w:type="paragraph" w:customStyle="1" w:styleId="7084AC78693C48E2AEA2609BA756E1B1">
    <w:name w:val="7084AC78693C48E2AEA2609BA756E1B1"/>
    <w:rsid w:val="00F448E0"/>
  </w:style>
  <w:style w:type="paragraph" w:customStyle="1" w:styleId="E6FDF347B62D4586AC57FE1757F59F0F">
    <w:name w:val="E6FDF347B62D4586AC57FE1757F59F0F"/>
    <w:rsid w:val="00F448E0"/>
  </w:style>
  <w:style w:type="paragraph" w:customStyle="1" w:styleId="FBC138F422C74B46919A9B8F99F72E82">
    <w:name w:val="FBC138F422C74B46919A9B8F99F72E82"/>
    <w:rsid w:val="00F448E0"/>
  </w:style>
  <w:style w:type="paragraph" w:customStyle="1" w:styleId="7140EC98AA3B4E558945CEB7E04DD11E">
    <w:name w:val="7140EC98AA3B4E558945CEB7E04DD11E"/>
    <w:rsid w:val="00F448E0"/>
  </w:style>
  <w:style w:type="paragraph" w:customStyle="1" w:styleId="D180DDA91EF94551B7479CF774476958">
    <w:name w:val="D180DDA91EF94551B7479CF774476958"/>
    <w:rsid w:val="00F448E0"/>
  </w:style>
  <w:style w:type="paragraph" w:customStyle="1" w:styleId="C48662A113DD43548C000635A82E73AD">
    <w:name w:val="C48662A113DD43548C000635A82E73AD"/>
    <w:rsid w:val="00F448E0"/>
  </w:style>
  <w:style w:type="paragraph" w:customStyle="1" w:styleId="DAD5E65B9B364F528272D6C9D2D002F5">
    <w:name w:val="DAD5E65B9B364F528272D6C9D2D002F5"/>
    <w:rsid w:val="00F448E0"/>
  </w:style>
  <w:style w:type="paragraph" w:customStyle="1" w:styleId="0D5A8D2F72BA4E51B035463C52D4AB96">
    <w:name w:val="0D5A8D2F72BA4E51B035463C52D4AB96"/>
    <w:rsid w:val="00F448E0"/>
  </w:style>
  <w:style w:type="paragraph" w:customStyle="1" w:styleId="6D592BA87109480C87E69BE66C70D69C">
    <w:name w:val="6D592BA87109480C87E69BE66C70D69C"/>
    <w:rsid w:val="00F448E0"/>
  </w:style>
  <w:style w:type="paragraph" w:customStyle="1" w:styleId="36BC63216433409FBA8BEF15DBE7D564">
    <w:name w:val="36BC63216433409FBA8BEF15DBE7D564"/>
    <w:rsid w:val="00F448E0"/>
  </w:style>
  <w:style w:type="paragraph" w:customStyle="1" w:styleId="BD0D8948304149AAB9C35A0019CC014E">
    <w:name w:val="BD0D8948304149AAB9C35A0019CC014E"/>
    <w:rsid w:val="00F448E0"/>
  </w:style>
  <w:style w:type="paragraph" w:customStyle="1" w:styleId="E71AF4FEAB54449589BD5A58945430D1">
    <w:name w:val="E71AF4FEAB54449589BD5A58945430D1"/>
    <w:rsid w:val="00F448E0"/>
  </w:style>
  <w:style w:type="paragraph" w:customStyle="1" w:styleId="90EE0A04FC0E468C97CE6BE7B3AF0CE3">
    <w:name w:val="90EE0A04FC0E468C97CE6BE7B3AF0CE3"/>
    <w:rsid w:val="00F448E0"/>
  </w:style>
  <w:style w:type="paragraph" w:customStyle="1" w:styleId="C41652547CBA4032AB913487DE2D1C91">
    <w:name w:val="C41652547CBA4032AB913487DE2D1C91"/>
    <w:rsid w:val="00F448E0"/>
  </w:style>
  <w:style w:type="paragraph" w:customStyle="1" w:styleId="B410966107894925A6694D4C62B27F2D">
    <w:name w:val="B410966107894925A6694D4C62B27F2D"/>
    <w:rsid w:val="00F448E0"/>
  </w:style>
  <w:style w:type="paragraph" w:customStyle="1" w:styleId="9EA4B2D9AA754CD5BA5AED9FCDC66E65">
    <w:name w:val="9EA4B2D9AA754CD5BA5AED9FCDC66E65"/>
    <w:rsid w:val="00F448E0"/>
  </w:style>
  <w:style w:type="paragraph" w:customStyle="1" w:styleId="663D7CA2E9A44B98A34F478B21386A9C">
    <w:name w:val="663D7CA2E9A44B98A34F478B21386A9C"/>
    <w:rsid w:val="009E6258"/>
  </w:style>
  <w:style w:type="paragraph" w:customStyle="1" w:styleId="00AA55521E14441BA3157578CF17557B">
    <w:name w:val="00AA55521E14441BA3157578CF17557B"/>
    <w:rsid w:val="009E6258"/>
  </w:style>
  <w:style w:type="paragraph" w:customStyle="1" w:styleId="59BFE065069243F7994670A23CEA5A4E">
    <w:name w:val="59BFE065069243F7994670A23CEA5A4E"/>
    <w:rsid w:val="009E6258"/>
  </w:style>
  <w:style w:type="paragraph" w:customStyle="1" w:styleId="F41A146C1D824BDFB7CA715B2E6926D8">
    <w:name w:val="F41A146C1D824BDFB7CA715B2E6926D8"/>
    <w:rsid w:val="009E6258"/>
  </w:style>
  <w:style w:type="paragraph" w:customStyle="1" w:styleId="DB8C800580B44455988460A850B7DED7">
    <w:name w:val="DB8C800580B44455988460A850B7DED7"/>
    <w:rsid w:val="009E6258"/>
  </w:style>
  <w:style w:type="paragraph" w:customStyle="1" w:styleId="CAB3609848354FBA90B47CD45A6E7BCB">
    <w:name w:val="CAB3609848354FBA90B47CD45A6E7BCB"/>
    <w:rsid w:val="009E6258"/>
  </w:style>
  <w:style w:type="paragraph" w:customStyle="1" w:styleId="A3C4B0AD0C0A4423BA6FB31F5E47ABD4">
    <w:name w:val="A3C4B0AD0C0A4423BA6FB31F5E47ABD4"/>
    <w:rsid w:val="009E6258"/>
  </w:style>
  <w:style w:type="paragraph" w:customStyle="1" w:styleId="D5AFD131955248179BFAA16DEDBE9094">
    <w:name w:val="D5AFD131955248179BFAA16DEDBE9094"/>
    <w:rsid w:val="009E6258"/>
  </w:style>
  <w:style w:type="paragraph" w:customStyle="1" w:styleId="681A73B84EB64855AF60E58A7A5F01F8">
    <w:name w:val="681A73B84EB64855AF60E58A7A5F01F8"/>
    <w:rsid w:val="009E6258"/>
  </w:style>
  <w:style w:type="paragraph" w:customStyle="1" w:styleId="AD16D78E00C24E25AE497262BAE0000B">
    <w:name w:val="AD16D78E00C24E25AE497262BAE0000B"/>
    <w:rsid w:val="009E6258"/>
  </w:style>
  <w:style w:type="paragraph" w:customStyle="1" w:styleId="C61E1CB358E84323AF349FA1DE4898A0">
    <w:name w:val="C61E1CB358E84323AF349FA1DE4898A0"/>
    <w:rsid w:val="00927452"/>
  </w:style>
  <w:style w:type="paragraph" w:customStyle="1" w:styleId="B10C1C83639D4F7BA66502B90DAD2D46">
    <w:name w:val="B10C1C83639D4F7BA66502B90DAD2D46"/>
    <w:rsid w:val="00927452"/>
  </w:style>
  <w:style w:type="paragraph" w:customStyle="1" w:styleId="38F6217268DB4485ACBAD4F70874D475">
    <w:name w:val="38F6217268DB4485ACBAD4F70874D475"/>
    <w:rsid w:val="00927452"/>
  </w:style>
  <w:style w:type="paragraph" w:customStyle="1" w:styleId="2692AF7607284492B42E4D2143EA1FA4">
    <w:name w:val="2692AF7607284492B42E4D2143EA1FA4"/>
    <w:rsid w:val="00927452"/>
  </w:style>
  <w:style w:type="paragraph" w:customStyle="1" w:styleId="12753B4739D0485795271900B99D9479">
    <w:name w:val="12753B4739D0485795271900B99D9479"/>
    <w:rsid w:val="00927452"/>
  </w:style>
  <w:style w:type="paragraph" w:customStyle="1" w:styleId="CB1A20D99E8A4905A9AB436E3DB12AFB">
    <w:name w:val="CB1A20D99E8A4905A9AB436E3DB12AFB"/>
    <w:rsid w:val="00927452"/>
  </w:style>
  <w:style w:type="paragraph" w:customStyle="1" w:styleId="F3C866696C1740E995E5CBFB22865822">
    <w:name w:val="F3C866696C1740E995E5CBFB22865822"/>
    <w:rsid w:val="00927452"/>
  </w:style>
  <w:style w:type="paragraph" w:customStyle="1" w:styleId="4A488C2456A147DF8D66B9934075CAAB">
    <w:name w:val="4A488C2456A147DF8D66B9934075CAAB"/>
    <w:rsid w:val="00927452"/>
  </w:style>
  <w:style w:type="paragraph" w:customStyle="1" w:styleId="56575A09BC3C4991A28F6B87A6641D17">
    <w:name w:val="56575A09BC3C4991A28F6B87A6641D17"/>
    <w:rsid w:val="00927452"/>
  </w:style>
  <w:style w:type="paragraph" w:customStyle="1" w:styleId="6AD00DB8669847E58724B88840C4CC12">
    <w:name w:val="6AD00DB8669847E58724B88840C4CC12"/>
    <w:rsid w:val="00927452"/>
  </w:style>
  <w:style w:type="paragraph" w:customStyle="1" w:styleId="9B7AF0D1CD2B43EB831EAF13FF37A47A">
    <w:name w:val="9B7AF0D1CD2B43EB831EAF13FF37A47A"/>
    <w:rsid w:val="00927452"/>
  </w:style>
  <w:style w:type="paragraph" w:customStyle="1" w:styleId="04981E210E8D4AB8882F277DB662FBF3">
    <w:name w:val="04981E210E8D4AB8882F277DB662FBF3"/>
    <w:rsid w:val="00927452"/>
  </w:style>
  <w:style w:type="paragraph" w:customStyle="1" w:styleId="0340FC53845B44E68F5270ED8EB0136E">
    <w:name w:val="0340FC53845B44E68F5270ED8EB0136E"/>
    <w:rsid w:val="00927452"/>
  </w:style>
  <w:style w:type="paragraph" w:customStyle="1" w:styleId="E80EFF0556DF4D5EAC94848B979BF013">
    <w:name w:val="E80EFF0556DF4D5EAC94848B979BF013"/>
    <w:rsid w:val="00927452"/>
  </w:style>
  <w:style w:type="paragraph" w:customStyle="1" w:styleId="CFA6BC26E5C142D88346C9AFC98E158B">
    <w:name w:val="CFA6BC26E5C142D88346C9AFC98E158B"/>
    <w:rsid w:val="00927452"/>
  </w:style>
  <w:style w:type="paragraph" w:customStyle="1" w:styleId="2953C1E67EC44F3282AE2C8F0AD4BEE0">
    <w:name w:val="2953C1E67EC44F3282AE2C8F0AD4BEE0"/>
    <w:rsid w:val="00927452"/>
  </w:style>
  <w:style w:type="paragraph" w:customStyle="1" w:styleId="9698528DA23A427FBC5E5520FA565A48">
    <w:name w:val="9698528DA23A427FBC5E5520FA565A48"/>
    <w:rsid w:val="00927452"/>
  </w:style>
  <w:style w:type="paragraph" w:customStyle="1" w:styleId="630C091C31F54A61BFBDC5ECA2131218">
    <w:name w:val="630C091C31F54A61BFBDC5ECA2131218"/>
    <w:rsid w:val="00927452"/>
  </w:style>
  <w:style w:type="paragraph" w:customStyle="1" w:styleId="1B7432A3EBA54A8AAA57FDF9D6C925B4">
    <w:name w:val="1B7432A3EBA54A8AAA57FDF9D6C925B4"/>
    <w:rsid w:val="00927452"/>
  </w:style>
  <w:style w:type="paragraph" w:customStyle="1" w:styleId="E5DC1655334649AD999E4A0FB16ED793">
    <w:name w:val="E5DC1655334649AD999E4A0FB16ED793"/>
    <w:rsid w:val="00927452"/>
  </w:style>
  <w:style w:type="paragraph" w:customStyle="1" w:styleId="8C90CE109A444CE68ED7215CC56F2A44">
    <w:name w:val="8C90CE109A444CE68ED7215CC56F2A44"/>
    <w:rsid w:val="00927452"/>
  </w:style>
  <w:style w:type="paragraph" w:customStyle="1" w:styleId="06E6D76E116B4148A64D322DE023A214">
    <w:name w:val="06E6D76E116B4148A64D322DE023A214"/>
    <w:rsid w:val="00927452"/>
  </w:style>
  <w:style w:type="paragraph" w:customStyle="1" w:styleId="02AF414138DE4D1C90A622669566A35F">
    <w:name w:val="02AF414138DE4D1C90A622669566A35F"/>
    <w:rsid w:val="00927452"/>
  </w:style>
  <w:style w:type="paragraph" w:customStyle="1" w:styleId="8EB6360AC72544B698D214EF632A9490">
    <w:name w:val="8EB6360AC72544B698D214EF632A9490"/>
    <w:rsid w:val="00927452"/>
  </w:style>
  <w:style w:type="paragraph" w:customStyle="1" w:styleId="4EC9956D3690472684BAA9403E9E4AA3">
    <w:name w:val="4EC9956D3690472684BAA9403E9E4AA3"/>
    <w:rsid w:val="00927452"/>
  </w:style>
  <w:style w:type="paragraph" w:customStyle="1" w:styleId="E00C83089D3E493E84FA86686FA13BC0">
    <w:name w:val="E00C83089D3E493E84FA86686FA13BC0"/>
    <w:rsid w:val="00927452"/>
  </w:style>
  <w:style w:type="paragraph" w:customStyle="1" w:styleId="5581B611F7FD47E5AB7AA2F2E9D8A9F5">
    <w:name w:val="5581B611F7FD47E5AB7AA2F2E9D8A9F5"/>
    <w:rsid w:val="00927452"/>
  </w:style>
  <w:style w:type="paragraph" w:customStyle="1" w:styleId="678AFF3251034AA2AD5B8B24F882AB79">
    <w:name w:val="678AFF3251034AA2AD5B8B24F882AB79"/>
    <w:rsid w:val="00927452"/>
  </w:style>
  <w:style w:type="paragraph" w:customStyle="1" w:styleId="956C907F9A7B4968BD623F53FCDA28BF">
    <w:name w:val="956C907F9A7B4968BD623F53FCDA28BF"/>
    <w:rsid w:val="00927452"/>
  </w:style>
  <w:style w:type="paragraph" w:customStyle="1" w:styleId="8177BADFBAA044569425C8657F7F0A0E">
    <w:name w:val="8177BADFBAA044569425C8657F7F0A0E"/>
    <w:rsid w:val="00927452"/>
  </w:style>
  <w:style w:type="paragraph" w:customStyle="1" w:styleId="BBBD9B664B5B4C30BE130BA0FFB8BC97">
    <w:name w:val="BBBD9B664B5B4C30BE130BA0FFB8BC97"/>
    <w:rsid w:val="008B1F68"/>
  </w:style>
  <w:style w:type="paragraph" w:customStyle="1" w:styleId="EC85B7CC0655483F89C336F92DA5BFED">
    <w:name w:val="EC85B7CC0655483F89C336F92DA5BFED"/>
    <w:rsid w:val="008B1F68"/>
  </w:style>
  <w:style w:type="paragraph" w:customStyle="1" w:styleId="4FD49213D889466E88FA02E73E2829C2">
    <w:name w:val="4FD49213D889466E88FA02E73E2829C2"/>
    <w:rsid w:val="008B1F68"/>
  </w:style>
  <w:style w:type="paragraph" w:customStyle="1" w:styleId="686939D2CB4A409EA9E601BA06D5F983">
    <w:name w:val="686939D2CB4A409EA9E601BA06D5F983"/>
    <w:rsid w:val="008B1F68"/>
  </w:style>
  <w:style w:type="paragraph" w:customStyle="1" w:styleId="34265A5631A743E8A9529B6FE206E11D">
    <w:name w:val="34265A5631A743E8A9529B6FE206E11D"/>
    <w:rsid w:val="008B1F68"/>
  </w:style>
  <w:style w:type="paragraph" w:customStyle="1" w:styleId="B1E218FBC3264C5D876223D160B27621">
    <w:name w:val="B1E218FBC3264C5D876223D160B27621"/>
    <w:rsid w:val="003D1EAA"/>
  </w:style>
  <w:style w:type="paragraph" w:customStyle="1" w:styleId="34A59A76D42C4551ABC7397CF724171B">
    <w:name w:val="34A59A76D42C4551ABC7397CF724171B"/>
    <w:rsid w:val="003D1EAA"/>
  </w:style>
  <w:style w:type="paragraph" w:customStyle="1" w:styleId="19C137244ED142E794C191910614EE08">
    <w:name w:val="19C137244ED142E794C191910614EE08"/>
    <w:rsid w:val="003D1EAA"/>
  </w:style>
  <w:style w:type="paragraph" w:customStyle="1" w:styleId="CAA67131633C44AB8475262801D0A0A0">
    <w:name w:val="CAA67131633C44AB8475262801D0A0A0"/>
    <w:rsid w:val="003D1EAA"/>
  </w:style>
  <w:style w:type="paragraph" w:customStyle="1" w:styleId="AE1CEDDF12B74EA48C2DD0C63E4F52C8">
    <w:name w:val="AE1CEDDF12B74EA48C2DD0C63E4F52C8"/>
    <w:rsid w:val="003D1EAA"/>
  </w:style>
  <w:style w:type="paragraph" w:customStyle="1" w:styleId="88CBE60A4D5541E8AB93337DBA91CF15">
    <w:name w:val="88CBE60A4D5541E8AB93337DBA91CF15"/>
    <w:rsid w:val="003D1EAA"/>
  </w:style>
  <w:style w:type="paragraph" w:customStyle="1" w:styleId="54CC09D3294544B09EB2B4467D152C66">
    <w:name w:val="54CC09D3294544B09EB2B4467D152C66"/>
    <w:rsid w:val="003D1EAA"/>
  </w:style>
  <w:style w:type="paragraph" w:customStyle="1" w:styleId="E9D12E41E485467894072030342DCDE4">
    <w:name w:val="E9D12E41E485467894072030342DCDE4"/>
    <w:rsid w:val="003D1EAA"/>
  </w:style>
  <w:style w:type="paragraph" w:customStyle="1" w:styleId="8B6F015219E4450193495F96DF443A52">
    <w:name w:val="8B6F015219E4450193495F96DF443A52"/>
    <w:rsid w:val="003D1EAA"/>
  </w:style>
  <w:style w:type="paragraph" w:customStyle="1" w:styleId="5DCAE3335A3D494DA693B3E598B4AF17">
    <w:name w:val="5DCAE3335A3D494DA693B3E598B4AF17"/>
    <w:rsid w:val="003D1EAA"/>
  </w:style>
  <w:style w:type="paragraph" w:customStyle="1" w:styleId="08E74B215B184E5D9597B050C081C638">
    <w:name w:val="08E74B215B184E5D9597B050C081C638"/>
    <w:rsid w:val="003D1EAA"/>
  </w:style>
  <w:style w:type="paragraph" w:customStyle="1" w:styleId="A71DBC8E78834FCFB2F47A324F3434B9">
    <w:name w:val="A71DBC8E78834FCFB2F47A324F3434B9"/>
    <w:rsid w:val="003D1EAA"/>
  </w:style>
  <w:style w:type="paragraph" w:customStyle="1" w:styleId="9E05326D1F0F433C87DC473467CD59BD">
    <w:name w:val="9E05326D1F0F433C87DC473467CD59BD"/>
    <w:rsid w:val="003D1EAA"/>
  </w:style>
  <w:style w:type="paragraph" w:customStyle="1" w:styleId="4B327B68F97D4A89B72410D741DB69FB">
    <w:name w:val="4B327B68F97D4A89B72410D741DB69FB"/>
    <w:rsid w:val="003D1EAA"/>
  </w:style>
  <w:style w:type="paragraph" w:customStyle="1" w:styleId="67C83BAA85AE4C2B94F25F0534B29F75">
    <w:name w:val="67C83BAA85AE4C2B94F25F0534B29F75"/>
    <w:rsid w:val="003D1EAA"/>
  </w:style>
  <w:style w:type="paragraph" w:customStyle="1" w:styleId="F32987C32DE240ECA27DA9F62FA951C8">
    <w:name w:val="F32987C32DE240ECA27DA9F62FA951C8"/>
    <w:rsid w:val="003D1EAA"/>
  </w:style>
  <w:style w:type="paragraph" w:customStyle="1" w:styleId="FA8B8EC10E15415A8FE4758E8CD60A13">
    <w:name w:val="FA8B8EC10E15415A8FE4758E8CD60A13"/>
    <w:rsid w:val="003D1EAA"/>
  </w:style>
  <w:style w:type="paragraph" w:customStyle="1" w:styleId="9709818522864E1FA87C04526FEFAA14">
    <w:name w:val="9709818522864E1FA87C04526FEFAA14"/>
    <w:rsid w:val="003D1EAA"/>
  </w:style>
  <w:style w:type="paragraph" w:customStyle="1" w:styleId="87D0B2699D3C45E1BCCEF470AAF6247B">
    <w:name w:val="87D0B2699D3C45E1BCCEF470AAF6247B"/>
    <w:rsid w:val="003D1EAA"/>
  </w:style>
  <w:style w:type="paragraph" w:customStyle="1" w:styleId="17BDE1A1D4AE4D6995E8199DA13F7E4D">
    <w:name w:val="17BDE1A1D4AE4D6995E8199DA13F7E4D"/>
    <w:rsid w:val="003D1EAA"/>
  </w:style>
  <w:style w:type="paragraph" w:customStyle="1" w:styleId="421C4B52FF68403290252A973574FD87">
    <w:name w:val="421C4B52FF68403290252A973574FD87"/>
    <w:rsid w:val="003D1EAA"/>
  </w:style>
  <w:style w:type="paragraph" w:customStyle="1" w:styleId="D6911D8319B24D1BBB4EBBEAAA2D1793">
    <w:name w:val="D6911D8319B24D1BBB4EBBEAAA2D1793"/>
    <w:rsid w:val="003D1EAA"/>
  </w:style>
  <w:style w:type="paragraph" w:customStyle="1" w:styleId="BCB8CE4FBA184814B05693C15EC160DA">
    <w:name w:val="BCB8CE4FBA184814B05693C15EC160DA"/>
    <w:rsid w:val="003D1EAA"/>
  </w:style>
  <w:style w:type="paragraph" w:customStyle="1" w:styleId="879BA2F44DAB40589EC15FF9F5E97368">
    <w:name w:val="879BA2F44DAB40589EC15FF9F5E97368"/>
    <w:rsid w:val="003D1EAA"/>
  </w:style>
  <w:style w:type="paragraph" w:customStyle="1" w:styleId="30C94D0BAB00491296F616B21C0AECE0">
    <w:name w:val="30C94D0BAB00491296F616B21C0AECE0"/>
    <w:rsid w:val="003D1EAA"/>
  </w:style>
  <w:style w:type="paragraph" w:customStyle="1" w:styleId="4E5D2385FFC14E608B8E1302335FBEB7">
    <w:name w:val="4E5D2385FFC14E608B8E1302335FBEB7"/>
    <w:rsid w:val="00F07122"/>
  </w:style>
  <w:style w:type="paragraph" w:customStyle="1" w:styleId="1D8129FD192D462B921A809107C877F8">
    <w:name w:val="1D8129FD192D462B921A809107C877F8"/>
    <w:rsid w:val="00F07122"/>
  </w:style>
  <w:style w:type="paragraph" w:customStyle="1" w:styleId="83D6F929DF24489D900D753578AF614B">
    <w:name w:val="83D6F929DF24489D900D753578AF614B"/>
    <w:rsid w:val="00F07122"/>
  </w:style>
  <w:style w:type="paragraph" w:customStyle="1" w:styleId="4939005A56E64AF59309609AE4BD9EFF">
    <w:name w:val="4939005A56E64AF59309609AE4BD9EFF"/>
    <w:rsid w:val="00F07122"/>
  </w:style>
  <w:style w:type="paragraph" w:customStyle="1" w:styleId="A66E1AC2C1554647BEE83BEC321FCDF8">
    <w:name w:val="A66E1AC2C1554647BEE83BEC321FCDF8"/>
    <w:rsid w:val="00F07122"/>
  </w:style>
  <w:style w:type="paragraph" w:customStyle="1" w:styleId="13152DFF475B4B3C99D97605E433C5EF">
    <w:name w:val="13152DFF475B4B3C99D97605E433C5EF"/>
    <w:rsid w:val="00F07122"/>
  </w:style>
  <w:style w:type="paragraph" w:customStyle="1" w:styleId="C20DB2C7DF7B4128AB6E47954BE76E8E">
    <w:name w:val="C20DB2C7DF7B4128AB6E47954BE76E8E"/>
    <w:rsid w:val="00F07122"/>
  </w:style>
  <w:style w:type="paragraph" w:customStyle="1" w:styleId="113A99E4E1FA4C4EB2952D5F3878376A">
    <w:name w:val="113A99E4E1FA4C4EB2952D5F3878376A"/>
    <w:rsid w:val="00F07122"/>
  </w:style>
  <w:style w:type="paragraph" w:customStyle="1" w:styleId="42394571FFAB4CA18C0CA6C05BA224A5">
    <w:name w:val="42394571FFAB4CA18C0CA6C05BA224A5"/>
    <w:rsid w:val="00F07122"/>
  </w:style>
  <w:style w:type="paragraph" w:customStyle="1" w:styleId="7F9206F358D541D3883C93D44E5378E5">
    <w:name w:val="7F9206F358D541D3883C93D44E5378E5"/>
    <w:rsid w:val="00F07122"/>
  </w:style>
  <w:style w:type="paragraph" w:customStyle="1" w:styleId="C6FB5A81E5BD4331A1036E075D8C6EAC">
    <w:name w:val="C6FB5A81E5BD4331A1036E075D8C6EAC"/>
    <w:rsid w:val="00EA6827"/>
  </w:style>
  <w:style w:type="paragraph" w:customStyle="1" w:styleId="2EE25BA732E7461A96FD382AAC6E5A61">
    <w:name w:val="2EE25BA732E7461A96FD382AAC6E5A61"/>
    <w:rsid w:val="00EA6827"/>
  </w:style>
  <w:style w:type="paragraph" w:customStyle="1" w:styleId="544E2D02C9A645D3B125986E061918D1">
    <w:name w:val="544E2D02C9A645D3B125986E061918D1"/>
    <w:rsid w:val="00EA6827"/>
  </w:style>
  <w:style w:type="paragraph" w:customStyle="1" w:styleId="12B065BBBEA04541BB1AEB705DE90191">
    <w:name w:val="12B065BBBEA04541BB1AEB705DE90191"/>
    <w:rsid w:val="00EA6827"/>
  </w:style>
  <w:style w:type="paragraph" w:customStyle="1" w:styleId="EA45725A126349958E5D218879AD984E">
    <w:name w:val="EA45725A126349958E5D218879AD984E"/>
    <w:rsid w:val="00EA6827"/>
  </w:style>
  <w:style w:type="paragraph" w:customStyle="1" w:styleId="2373B04C0CF34ADABFA755B2015C4558">
    <w:name w:val="2373B04C0CF34ADABFA755B2015C4558"/>
    <w:rsid w:val="00EA6827"/>
  </w:style>
  <w:style w:type="paragraph" w:customStyle="1" w:styleId="A4AF8E6F70AE418BB0281B664317FE25">
    <w:name w:val="A4AF8E6F70AE418BB0281B664317FE25"/>
    <w:rsid w:val="00EA6827"/>
  </w:style>
  <w:style w:type="paragraph" w:customStyle="1" w:styleId="A0011D3C54E34C9786D98B797029D16D">
    <w:name w:val="A0011D3C54E34C9786D98B797029D16D"/>
    <w:rsid w:val="00EA6827"/>
  </w:style>
  <w:style w:type="paragraph" w:customStyle="1" w:styleId="B3ACCF66328E4553BA0AB0213ABF7AAA">
    <w:name w:val="B3ACCF66328E4553BA0AB0213ABF7AAA"/>
    <w:rsid w:val="00EA6827"/>
  </w:style>
  <w:style w:type="paragraph" w:customStyle="1" w:styleId="9DD895F3769247BD9ADCF6E5858D6E50">
    <w:name w:val="9DD895F3769247BD9ADCF6E5858D6E50"/>
    <w:rsid w:val="00EA6827"/>
  </w:style>
  <w:style w:type="paragraph" w:customStyle="1" w:styleId="955E0E9795E3410FAD86B7E9052037F3">
    <w:name w:val="955E0E9795E3410FAD86B7E9052037F3"/>
    <w:rsid w:val="00EA6827"/>
  </w:style>
  <w:style w:type="paragraph" w:customStyle="1" w:styleId="4E888A3C54114A06A375E346946A996E">
    <w:name w:val="4E888A3C54114A06A375E346946A996E"/>
    <w:rsid w:val="00EA6827"/>
  </w:style>
  <w:style w:type="paragraph" w:customStyle="1" w:styleId="05FFF32B23BA4978AF79BED51E40ED91">
    <w:name w:val="05FFF32B23BA4978AF79BED51E40ED91"/>
    <w:rsid w:val="00EA6827"/>
  </w:style>
  <w:style w:type="paragraph" w:customStyle="1" w:styleId="CA2335943745433D83FEB5975D9CAC25">
    <w:name w:val="CA2335943745433D83FEB5975D9CAC25"/>
    <w:rsid w:val="00EA6827"/>
  </w:style>
  <w:style w:type="paragraph" w:customStyle="1" w:styleId="E2578BC981474CFA8AE73C2CC6F905EC">
    <w:name w:val="E2578BC981474CFA8AE73C2CC6F905EC"/>
    <w:rsid w:val="00EA6827"/>
  </w:style>
  <w:style w:type="paragraph" w:customStyle="1" w:styleId="E73F4720C6014D599A7DB7861E2DFD85">
    <w:name w:val="E73F4720C6014D599A7DB7861E2DFD85"/>
    <w:rsid w:val="00EA6827"/>
  </w:style>
  <w:style w:type="paragraph" w:customStyle="1" w:styleId="97D193961A084C38ADA672E335C17D88">
    <w:name w:val="97D193961A084C38ADA672E335C17D88"/>
    <w:rsid w:val="00EA6827"/>
  </w:style>
  <w:style w:type="paragraph" w:customStyle="1" w:styleId="9E1D5F650D4D4588964E9CB07F3C33E4">
    <w:name w:val="9E1D5F650D4D4588964E9CB07F3C33E4"/>
    <w:rsid w:val="00EA6827"/>
  </w:style>
  <w:style w:type="paragraph" w:customStyle="1" w:styleId="ABE841573A96471B990ECE212E40C86D">
    <w:name w:val="ABE841573A96471B990ECE212E40C86D"/>
    <w:rsid w:val="00EA6827"/>
  </w:style>
  <w:style w:type="paragraph" w:customStyle="1" w:styleId="846F04A3E3674F4C8DF3F3F4ADBB51E9">
    <w:name w:val="846F04A3E3674F4C8DF3F3F4ADBB51E9"/>
    <w:rsid w:val="00EA6827"/>
  </w:style>
  <w:style w:type="paragraph" w:customStyle="1" w:styleId="078CADCCAB904C15B46C11DE24728828">
    <w:name w:val="078CADCCAB904C15B46C11DE24728828"/>
    <w:rsid w:val="00EA6827"/>
  </w:style>
  <w:style w:type="paragraph" w:customStyle="1" w:styleId="EBAF798BB45D472DB41E9BDB8E2B87F5">
    <w:name w:val="EBAF798BB45D472DB41E9BDB8E2B87F5"/>
    <w:rsid w:val="00EA6827"/>
  </w:style>
  <w:style w:type="paragraph" w:customStyle="1" w:styleId="6D5AC7BFD08B4DE1A1C20BFA9C275245">
    <w:name w:val="6D5AC7BFD08B4DE1A1C20BFA9C275245"/>
    <w:rsid w:val="00EA6827"/>
  </w:style>
  <w:style w:type="paragraph" w:customStyle="1" w:styleId="930B2903451D48128FD53051C497B3FE">
    <w:name w:val="930B2903451D48128FD53051C497B3FE"/>
    <w:rsid w:val="00EA6827"/>
  </w:style>
  <w:style w:type="paragraph" w:customStyle="1" w:styleId="4F923FA079FC44889A61D938F7224D1E">
    <w:name w:val="4F923FA079FC44889A61D938F7224D1E"/>
    <w:rsid w:val="00EA6827"/>
  </w:style>
  <w:style w:type="paragraph" w:customStyle="1" w:styleId="38AC6B1D704840EFBB933EA8179724FA">
    <w:name w:val="38AC6B1D704840EFBB933EA8179724FA"/>
    <w:rsid w:val="00EA6827"/>
  </w:style>
  <w:style w:type="paragraph" w:customStyle="1" w:styleId="0876587F4DB145CEBF357C8BBE1BD6AE">
    <w:name w:val="0876587F4DB145CEBF357C8BBE1BD6AE"/>
    <w:rsid w:val="00EA6827"/>
  </w:style>
  <w:style w:type="paragraph" w:customStyle="1" w:styleId="E44F3E5D5A144A138D57EB761903C5CA">
    <w:name w:val="E44F3E5D5A144A138D57EB761903C5CA"/>
    <w:rsid w:val="00EA6827"/>
  </w:style>
  <w:style w:type="paragraph" w:customStyle="1" w:styleId="461329E9D0D64E0CA0EB173A7D3C50D7">
    <w:name w:val="461329E9D0D64E0CA0EB173A7D3C50D7"/>
    <w:rsid w:val="00EA6827"/>
  </w:style>
  <w:style w:type="paragraph" w:customStyle="1" w:styleId="E6F663C0D98B48CE8A369E5E4EC49473">
    <w:name w:val="E6F663C0D98B48CE8A369E5E4EC49473"/>
    <w:rsid w:val="00EA6827"/>
  </w:style>
  <w:style w:type="paragraph" w:customStyle="1" w:styleId="BB165D96AE044DC5AE4F2E6D372A12E0">
    <w:name w:val="BB165D96AE044DC5AE4F2E6D372A12E0"/>
    <w:rsid w:val="006B055B"/>
  </w:style>
  <w:style w:type="paragraph" w:customStyle="1" w:styleId="987F4866CA74418CA1382EB326B51DBC">
    <w:name w:val="987F4866CA74418CA1382EB326B51DBC"/>
    <w:rsid w:val="006B055B"/>
  </w:style>
  <w:style w:type="paragraph" w:customStyle="1" w:styleId="7F4837ED189B4B6982A2C61F06A6F129">
    <w:name w:val="7F4837ED189B4B6982A2C61F06A6F129"/>
    <w:rsid w:val="006B055B"/>
  </w:style>
  <w:style w:type="paragraph" w:customStyle="1" w:styleId="6D2AFFF938BF48DBA5354DDD48B4C4E2">
    <w:name w:val="6D2AFFF938BF48DBA5354DDD48B4C4E2"/>
    <w:rsid w:val="006B055B"/>
  </w:style>
  <w:style w:type="paragraph" w:customStyle="1" w:styleId="878B57C0276540D1B0F872D3E91D81E5">
    <w:name w:val="878B57C0276540D1B0F872D3E91D81E5"/>
    <w:rsid w:val="006B055B"/>
  </w:style>
  <w:style w:type="paragraph" w:customStyle="1" w:styleId="29EE9D2DE6D64082BF97098FA6AD80EE">
    <w:name w:val="29EE9D2DE6D64082BF97098FA6AD80EE"/>
    <w:rsid w:val="006B055B"/>
  </w:style>
  <w:style w:type="paragraph" w:customStyle="1" w:styleId="77DBF948D06F4879948E40AE1B63244D">
    <w:name w:val="77DBF948D06F4879948E40AE1B63244D"/>
    <w:rsid w:val="006B055B"/>
  </w:style>
  <w:style w:type="paragraph" w:customStyle="1" w:styleId="CAC96E8245C54C938A80ED82D5AD60ED">
    <w:name w:val="CAC96E8245C54C938A80ED82D5AD60ED"/>
    <w:rsid w:val="006B055B"/>
  </w:style>
  <w:style w:type="paragraph" w:customStyle="1" w:styleId="63CC90092F8C432DB897792DAAA3B2D2">
    <w:name w:val="63CC90092F8C432DB897792DAAA3B2D2"/>
    <w:rsid w:val="006B055B"/>
  </w:style>
  <w:style w:type="paragraph" w:customStyle="1" w:styleId="E7C6181D74DA4C1181E4219885ABF02E">
    <w:name w:val="E7C6181D74DA4C1181E4219885ABF02E"/>
    <w:rsid w:val="006B055B"/>
  </w:style>
  <w:style w:type="paragraph" w:customStyle="1" w:styleId="3DD84B3B1BB94D359D0A8781358FCAB0">
    <w:name w:val="3DD84B3B1BB94D359D0A8781358FCAB0"/>
    <w:rsid w:val="006B055B"/>
  </w:style>
  <w:style w:type="paragraph" w:customStyle="1" w:styleId="F909096E88B044F19A6E5151697A163F">
    <w:name w:val="F909096E88B044F19A6E5151697A163F"/>
    <w:rsid w:val="006B055B"/>
  </w:style>
  <w:style w:type="paragraph" w:customStyle="1" w:styleId="84427FFBA84842AFA6230987E957641C">
    <w:name w:val="84427FFBA84842AFA6230987E957641C"/>
    <w:rsid w:val="006B055B"/>
  </w:style>
  <w:style w:type="paragraph" w:customStyle="1" w:styleId="973D25FA8A7746D4BD2190710EA9CEF6">
    <w:name w:val="973D25FA8A7746D4BD2190710EA9CEF6"/>
    <w:rsid w:val="006B055B"/>
  </w:style>
  <w:style w:type="paragraph" w:customStyle="1" w:styleId="45D6701DEC1E4C7E84CC8FBBF9A27CF6">
    <w:name w:val="45D6701DEC1E4C7E84CC8FBBF9A27CF6"/>
    <w:rsid w:val="006B055B"/>
  </w:style>
  <w:style w:type="paragraph" w:customStyle="1" w:styleId="0295647C95F04DF59BCB017AFFF7ED8E">
    <w:name w:val="0295647C95F04DF59BCB017AFFF7ED8E"/>
    <w:rsid w:val="006B055B"/>
  </w:style>
  <w:style w:type="paragraph" w:customStyle="1" w:styleId="11FD9B38707841B6BD551B67500DB7BB">
    <w:name w:val="11FD9B38707841B6BD551B67500DB7BB"/>
    <w:rsid w:val="006B055B"/>
  </w:style>
  <w:style w:type="paragraph" w:customStyle="1" w:styleId="397D3F1423EB4CBB89F77BAF15A83CCF">
    <w:name w:val="397D3F1423EB4CBB89F77BAF15A83CCF"/>
    <w:rsid w:val="006B055B"/>
  </w:style>
  <w:style w:type="paragraph" w:customStyle="1" w:styleId="579BBB0E810248788F18D4B139C2E7DB">
    <w:name w:val="579BBB0E810248788F18D4B139C2E7DB"/>
    <w:rsid w:val="006B055B"/>
  </w:style>
  <w:style w:type="paragraph" w:customStyle="1" w:styleId="2DB4AAD1FF444A2A84577D6A917F7C48">
    <w:name w:val="2DB4AAD1FF444A2A84577D6A917F7C48"/>
    <w:rsid w:val="00EA587F"/>
  </w:style>
  <w:style w:type="paragraph" w:customStyle="1" w:styleId="0ED9C1C929FE40A0A85B4D740807E9D7">
    <w:name w:val="0ED9C1C929FE40A0A85B4D740807E9D7"/>
    <w:rsid w:val="00EA587F"/>
  </w:style>
  <w:style w:type="paragraph" w:customStyle="1" w:styleId="F2C4B9B275FB4E16B6D80C5050DA5742">
    <w:name w:val="F2C4B9B275FB4E16B6D80C5050DA5742"/>
    <w:rsid w:val="00EA587F"/>
  </w:style>
  <w:style w:type="paragraph" w:customStyle="1" w:styleId="57709F44A09F4F498908FE6851A3BC11">
    <w:name w:val="57709F44A09F4F498908FE6851A3BC11"/>
    <w:rsid w:val="00EA587F"/>
  </w:style>
  <w:style w:type="paragraph" w:customStyle="1" w:styleId="ACD2D2BB003743C3A915A072EC445556">
    <w:name w:val="ACD2D2BB003743C3A915A072EC445556"/>
    <w:rsid w:val="00EA587F"/>
  </w:style>
  <w:style w:type="paragraph" w:customStyle="1" w:styleId="7150A61D4890407FB72D946C3A9F6D0A">
    <w:name w:val="7150A61D4890407FB72D946C3A9F6D0A"/>
    <w:rsid w:val="00EA587F"/>
  </w:style>
  <w:style w:type="paragraph" w:customStyle="1" w:styleId="933F770489F449E780E1F1EAB643530A">
    <w:name w:val="933F770489F449E780E1F1EAB643530A"/>
    <w:rsid w:val="00EA587F"/>
  </w:style>
  <w:style w:type="paragraph" w:customStyle="1" w:styleId="31E725DA371C46E3BEAE125FABD49835">
    <w:name w:val="31E725DA371C46E3BEAE125FABD49835"/>
    <w:rsid w:val="00EA587F"/>
  </w:style>
  <w:style w:type="paragraph" w:customStyle="1" w:styleId="87A60A86F2DA47C4AAF1E07D778835C4">
    <w:name w:val="87A60A86F2DA47C4AAF1E07D778835C4"/>
    <w:rsid w:val="00EA587F"/>
  </w:style>
  <w:style w:type="paragraph" w:customStyle="1" w:styleId="D5410251D24B422988DC886E988CF89D">
    <w:name w:val="D5410251D24B422988DC886E988CF89D"/>
    <w:rsid w:val="00EA587F"/>
  </w:style>
  <w:style w:type="paragraph" w:customStyle="1" w:styleId="8F93AA6F44F74D8698AC09E7C24F33F6">
    <w:name w:val="8F93AA6F44F74D8698AC09E7C24F33F6"/>
    <w:rsid w:val="00EA587F"/>
  </w:style>
  <w:style w:type="paragraph" w:customStyle="1" w:styleId="C8B5A00A9A454BCA8E55FEA46040C2E3">
    <w:name w:val="C8B5A00A9A454BCA8E55FEA46040C2E3"/>
    <w:rsid w:val="00EA587F"/>
  </w:style>
  <w:style w:type="paragraph" w:customStyle="1" w:styleId="70CBDD5D25854236912AB18079116AC6">
    <w:name w:val="70CBDD5D25854236912AB18079116AC6"/>
    <w:rsid w:val="00EA587F"/>
  </w:style>
  <w:style w:type="paragraph" w:customStyle="1" w:styleId="8E42A421C3AE4EA19C8ED153892E4108">
    <w:name w:val="8E42A421C3AE4EA19C8ED153892E4108"/>
    <w:rsid w:val="00EA587F"/>
  </w:style>
  <w:style w:type="paragraph" w:customStyle="1" w:styleId="4DD62D32229E4C9688819B8E82B61D1A">
    <w:name w:val="4DD62D32229E4C9688819B8E82B61D1A"/>
    <w:rsid w:val="00EA587F"/>
  </w:style>
  <w:style w:type="paragraph" w:customStyle="1" w:styleId="AA8DFBFA8E034D59A15804E372D41678">
    <w:name w:val="AA8DFBFA8E034D59A15804E372D41678"/>
    <w:rsid w:val="00EA587F"/>
  </w:style>
  <w:style w:type="paragraph" w:customStyle="1" w:styleId="C80116C14DAF40788290D11E261D9D2E">
    <w:name w:val="C80116C14DAF40788290D11E261D9D2E"/>
    <w:rsid w:val="00C129AC"/>
  </w:style>
  <w:style w:type="paragraph" w:customStyle="1" w:styleId="579205DFA1F14444B068D25F5076222C">
    <w:name w:val="579205DFA1F14444B068D25F5076222C"/>
    <w:rsid w:val="00C129AC"/>
  </w:style>
  <w:style w:type="paragraph" w:customStyle="1" w:styleId="D5DB630D8395469293ABFFAFA3266F93">
    <w:name w:val="D5DB630D8395469293ABFFAFA3266F93"/>
    <w:rsid w:val="00C129AC"/>
  </w:style>
  <w:style w:type="paragraph" w:customStyle="1" w:styleId="277E57023BEB45CC9CBE9E42CA25B672">
    <w:name w:val="277E57023BEB45CC9CBE9E42CA25B672"/>
    <w:rsid w:val="00C129AC"/>
  </w:style>
  <w:style w:type="paragraph" w:customStyle="1" w:styleId="4376BFE283F240C1A23FF3CF27DA304A">
    <w:name w:val="4376BFE283F240C1A23FF3CF27DA304A"/>
    <w:rsid w:val="00C129AC"/>
  </w:style>
  <w:style w:type="paragraph" w:customStyle="1" w:styleId="424E18BE68AD4D979CA22322B6D6591F">
    <w:name w:val="424E18BE68AD4D979CA22322B6D6591F"/>
    <w:rsid w:val="00C129AC"/>
  </w:style>
  <w:style w:type="paragraph" w:customStyle="1" w:styleId="D98BD49C9EBA40049AC35F3E06790C3D">
    <w:name w:val="D98BD49C9EBA40049AC35F3E06790C3D"/>
    <w:rsid w:val="00C129AC"/>
  </w:style>
  <w:style w:type="paragraph" w:customStyle="1" w:styleId="111F293678004E67A2562E12CA4768F9">
    <w:name w:val="111F293678004E67A2562E12CA4768F9"/>
    <w:rsid w:val="00C129AC"/>
  </w:style>
  <w:style w:type="paragraph" w:customStyle="1" w:styleId="D2ADEF40919A4AD192AE483F5AF7274F">
    <w:name w:val="D2ADEF40919A4AD192AE483F5AF7274F"/>
    <w:rsid w:val="00C129AC"/>
  </w:style>
  <w:style w:type="paragraph" w:customStyle="1" w:styleId="DD15D9A22CE9406BB2729EB48430303F">
    <w:name w:val="DD15D9A22CE9406BB2729EB48430303F"/>
    <w:rsid w:val="00C129AC"/>
  </w:style>
  <w:style w:type="paragraph" w:customStyle="1" w:styleId="0EACDB5D4787435D947743A0DAB327E7">
    <w:name w:val="0EACDB5D4787435D947743A0DAB327E7"/>
    <w:rsid w:val="00C129AC"/>
  </w:style>
  <w:style w:type="paragraph" w:customStyle="1" w:styleId="BA35FAE8EBA24158A23FB8760295C17D">
    <w:name w:val="BA35FAE8EBA24158A23FB8760295C17D"/>
    <w:rsid w:val="00C129AC"/>
  </w:style>
  <w:style w:type="paragraph" w:customStyle="1" w:styleId="1FBECF0EA28C489A9A8FB889CD101502">
    <w:name w:val="1FBECF0EA28C489A9A8FB889CD101502"/>
    <w:rsid w:val="00C129AC"/>
  </w:style>
  <w:style w:type="paragraph" w:customStyle="1" w:styleId="337756A766104BE785840A5162D98B32">
    <w:name w:val="337756A766104BE785840A5162D98B32"/>
    <w:rsid w:val="00C129AC"/>
  </w:style>
  <w:style w:type="paragraph" w:customStyle="1" w:styleId="76A3BD0A3A6A416B985AABC3129D935D">
    <w:name w:val="76A3BD0A3A6A416B985AABC3129D935D"/>
    <w:rsid w:val="00C129AC"/>
  </w:style>
  <w:style w:type="paragraph" w:customStyle="1" w:styleId="445177A960514A3B853CAAA11A8AAB21">
    <w:name w:val="445177A960514A3B853CAAA11A8AAB21"/>
    <w:rsid w:val="00C129AC"/>
  </w:style>
  <w:style w:type="paragraph" w:customStyle="1" w:styleId="328646D627424E38AE11025B70D890FA">
    <w:name w:val="328646D627424E38AE11025B70D890FA"/>
    <w:rsid w:val="00C129AC"/>
  </w:style>
  <w:style w:type="paragraph" w:customStyle="1" w:styleId="63198D19D28341F1BB9F737AB977189D">
    <w:name w:val="63198D19D28341F1BB9F737AB977189D"/>
    <w:rsid w:val="00C129AC"/>
  </w:style>
  <w:style w:type="paragraph" w:customStyle="1" w:styleId="419FF7E697544EB698129BE24419D5E8">
    <w:name w:val="419FF7E697544EB698129BE24419D5E8"/>
    <w:rsid w:val="00C129AC"/>
  </w:style>
  <w:style w:type="paragraph" w:customStyle="1" w:styleId="6C0A7B760FB9491288EA6ACC18EC8AAA">
    <w:name w:val="6C0A7B760FB9491288EA6ACC18EC8AAA"/>
    <w:rsid w:val="00C129AC"/>
  </w:style>
  <w:style w:type="paragraph" w:customStyle="1" w:styleId="6A215DBBA6EB47F29AAB37DCBBA34538">
    <w:name w:val="6A215DBBA6EB47F29AAB37DCBBA34538"/>
    <w:rsid w:val="00C129AC"/>
  </w:style>
  <w:style w:type="paragraph" w:customStyle="1" w:styleId="5CC8D6612ACC450F8266FEAB0BC3DFC7">
    <w:name w:val="5CC8D6612ACC450F8266FEAB0BC3DFC7"/>
    <w:rsid w:val="00C129AC"/>
  </w:style>
  <w:style w:type="paragraph" w:customStyle="1" w:styleId="686012251048496B8A09D24978F0E10B">
    <w:name w:val="686012251048496B8A09D24978F0E10B"/>
    <w:rsid w:val="00C129AC"/>
  </w:style>
  <w:style w:type="paragraph" w:customStyle="1" w:styleId="3E6F759F94FB496B837244AF12CA6DAD">
    <w:name w:val="3E6F759F94FB496B837244AF12CA6DAD"/>
    <w:rsid w:val="00C129AC"/>
  </w:style>
  <w:style w:type="paragraph" w:customStyle="1" w:styleId="B5CAE14DF06340408A60DCB6D9C7B59B">
    <w:name w:val="B5CAE14DF06340408A60DCB6D9C7B59B"/>
    <w:rsid w:val="00C129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435C8-628D-4971-8D56-A0E712CD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