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9854D3" w:rsidP="00362605">
      <w:pPr>
        <w:jc w:val="right"/>
        <w:rPr>
          <w:sz w:val="28"/>
          <w:szCs w:val="28"/>
        </w:rPr>
      </w:pPr>
      <w:r w:rsidRPr="009854D3">
        <w:rPr>
          <w:sz w:val="28"/>
          <w:szCs w:val="28"/>
        </w:rPr>
        <w:t>УИД 16</w:t>
      </w:r>
      <w:r w:rsidRPr="009854D3">
        <w:rPr>
          <w:sz w:val="28"/>
          <w:szCs w:val="28"/>
          <w:lang w:val="en-US"/>
        </w:rPr>
        <w:t>MS</w:t>
      </w:r>
      <w:r w:rsidRPr="009854D3">
        <w:rPr>
          <w:sz w:val="28"/>
          <w:szCs w:val="28"/>
        </w:rPr>
        <w:t>005</w:t>
      </w:r>
      <w:r w:rsidRPr="009854D3" w:rsidR="001F3BE6">
        <w:rPr>
          <w:sz w:val="28"/>
          <w:szCs w:val="28"/>
        </w:rPr>
        <w:t>0</w:t>
      </w:r>
      <w:r w:rsidRPr="009854D3">
        <w:rPr>
          <w:sz w:val="28"/>
          <w:szCs w:val="28"/>
        </w:rPr>
        <w:t>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9854D3" w:rsidR="00247FAD">
            <w:rPr>
              <w:sz w:val="28"/>
              <w:szCs w:val="28"/>
            </w:rPr>
            <w:t>001983</w:t>
          </w:r>
        </w:sdtContent>
      </w:sdt>
      <w:r w:rsidRPr="009854D3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9854D3" w:rsidR="00247FAD">
            <w:rPr>
              <w:sz w:val="28"/>
              <w:szCs w:val="28"/>
            </w:rPr>
            <w:t>97</w:t>
          </w:r>
        </w:sdtContent>
      </w:sdt>
    </w:p>
    <w:p w:rsidR="00362605" w:rsidRPr="009854D3" w:rsidP="00362605">
      <w:pPr>
        <w:jc w:val="right"/>
        <w:rPr>
          <w:sz w:val="28"/>
          <w:szCs w:val="28"/>
        </w:rPr>
      </w:pPr>
      <w:r w:rsidRPr="009854D3">
        <w:rPr>
          <w:sz w:val="28"/>
          <w:szCs w:val="28"/>
        </w:rPr>
        <w:t xml:space="preserve">дело № </w:t>
      </w:r>
      <w:r w:rsidRPr="009854D3" w:rsidR="00033EB1">
        <w:rPr>
          <w:sz w:val="28"/>
          <w:szCs w:val="28"/>
        </w:rPr>
        <w:t>5</w:t>
      </w:r>
      <w:r w:rsidRPr="009854D3">
        <w:rPr>
          <w:sz w:val="28"/>
          <w:szCs w:val="28"/>
        </w:rPr>
        <w:t>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9854D3" w:rsidR="00033EB1">
            <w:rPr>
              <w:sz w:val="28"/>
              <w:szCs w:val="28"/>
            </w:rPr>
            <w:t>38</w:t>
          </w:r>
          <w:r w:rsidRPr="009854D3" w:rsidR="00247FAD">
            <w:rPr>
              <w:sz w:val="28"/>
              <w:szCs w:val="28"/>
            </w:rPr>
            <w:t>4</w:t>
          </w:r>
        </w:sdtContent>
      </w:sdt>
      <w:r w:rsidRPr="009854D3">
        <w:rPr>
          <w:sz w:val="28"/>
          <w:szCs w:val="28"/>
        </w:rPr>
        <w:t>/2022</w:t>
      </w:r>
    </w:p>
    <w:p w:rsidR="00362605" w:rsidRPr="009854D3" w:rsidP="00362605">
      <w:pPr>
        <w:jc w:val="center"/>
        <w:rPr>
          <w:sz w:val="28"/>
          <w:szCs w:val="28"/>
        </w:rPr>
      </w:pPr>
      <w:r w:rsidRPr="009854D3">
        <w:rPr>
          <w:sz w:val="28"/>
          <w:szCs w:val="28"/>
        </w:rPr>
        <w:t>ПОСТАНОВЛЕНИЕ</w:t>
      </w:r>
    </w:p>
    <w:p w:rsidR="00362605" w:rsidRPr="009854D3" w:rsidP="00362605">
      <w:pPr>
        <w:jc w:val="center"/>
        <w:rPr>
          <w:sz w:val="28"/>
          <w:szCs w:val="28"/>
        </w:rPr>
      </w:pPr>
      <w:r w:rsidRPr="009854D3">
        <w:rPr>
          <w:sz w:val="28"/>
          <w:szCs w:val="28"/>
        </w:rPr>
        <w:t>по делу об административном правонарушении</w:t>
      </w:r>
    </w:p>
    <w:p w:rsidR="00362605" w:rsidRPr="009854D3" w:rsidP="00362605">
      <w:pPr>
        <w:jc w:val="center"/>
        <w:rPr>
          <w:sz w:val="28"/>
          <w:szCs w:val="28"/>
        </w:rPr>
      </w:pPr>
    </w:p>
    <w:p w:rsidR="00362605" w:rsidRPr="009854D3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7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854D3" w:rsidR="00033EB1">
            <w:rPr>
              <w:sz w:val="28"/>
              <w:szCs w:val="28"/>
            </w:rPr>
            <w:t>04 июля 2022</w:t>
          </w:r>
        </w:sdtContent>
      </w:sdt>
      <w:r w:rsidRPr="009854D3">
        <w:rPr>
          <w:sz w:val="28"/>
          <w:szCs w:val="28"/>
        </w:rPr>
        <w:t xml:space="preserve"> года </w:t>
      </w:r>
      <w:r w:rsidRPr="009854D3">
        <w:rPr>
          <w:sz w:val="28"/>
          <w:szCs w:val="28"/>
        </w:rPr>
        <w:tab/>
        <w:t xml:space="preserve"> </w:t>
      </w:r>
      <w:r w:rsidRPr="009854D3">
        <w:rPr>
          <w:sz w:val="28"/>
          <w:szCs w:val="28"/>
        </w:rPr>
        <w:tab/>
      </w:r>
      <w:r w:rsidRPr="009854D3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9854D3" w:rsidP="00362605">
      <w:pPr>
        <w:ind w:firstLine="708"/>
        <w:jc w:val="both"/>
        <w:rPr>
          <w:sz w:val="28"/>
          <w:szCs w:val="28"/>
        </w:rPr>
      </w:pPr>
    </w:p>
    <w:p w:rsidR="00362605" w:rsidRPr="009854D3" w:rsidP="00362605">
      <w:pPr>
        <w:ind w:firstLine="708"/>
        <w:jc w:val="both"/>
        <w:rPr>
          <w:sz w:val="28"/>
          <w:szCs w:val="28"/>
        </w:rPr>
      </w:pPr>
      <w:r w:rsidRPr="009854D3">
        <w:rPr>
          <w:sz w:val="28"/>
        </w:rPr>
        <w:t>Исполняющий обязанности мирового судьи судебного участка № 5 по С</w:t>
      </w:r>
      <w:r w:rsidRPr="009854D3">
        <w:rPr>
          <w:sz w:val="28"/>
        </w:rPr>
        <w:t>о</w:t>
      </w:r>
      <w:r w:rsidRPr="009854D3">
        <w:rPr>
          <w:sz w:val="28"/>
        </w:rPr>
        <w:t>ветскому судебному району г. Казани Республики Татарстан, мировой судья с</w:t>
      </w:r>
      <w:r w:rsidRPr="009854D3">
        <w:rPr>
          <w:sz w:val="28"/>
        </w:rPr>
        <w:t>у</w:t>
      </w:r>
      <w:r w:rsidRPr="009854D3">
        <w:rPr>
          <w:sz w:val="28"/>
        </w:rPr>
        <w:t xml:space="preserve">дебного участка </w:t>
      </w:r>
      <w:r w:rsidRPr="009854D3">
        <w:rPr>
          <w:sz w:val="28"/>
          <w:szCs w:val="28"/>
        </w:rPr>
        <w:t>№ 11</w:t>
      </w:r>
      <w:r w:rsidRPr="009854D3">
        <w:rPr>
          <w:sz w:val="28"/>
        </w:rPr>
        <w:t xml:space="preserve"> по Советскому судебному району г. Казани Республики Т</w:t>
      </w:r>
      <w:r w:rsidRPr="009854D3">
        <w:rPr>
          <w:sz w:val="28"/>
        </w:rPr>
        <w:t>а</w:t>
      </w:r>
      <w:r w:rsidRPr="009854D3">
        <w:rPr>
          <w:sz w:val="28"/>
        </w:rPr>
        <w:t xml:space="preserve">тарстан </w:t>
      </w:r>
      <w:r w:rsidRPr="009854D3">
        <w:rPr>
          <w:sz w:val="28"/>
          <w:szCs w:val="28"/>
        </w:rPr>
        <w:t>Сафин А.Ф., рассмотрев дело об административном правонарушении, предусмотренном стат</w:t>
      </w:r>
      <w:r w:rsidRPr="009854D3" w:rsidR="001B4948">
        <w:rPr>
          <w:sz w:val="28"/>
          <w:szCs w:val="28"/>
        </w:rPr>
        <w:t>ьей</w:t>
      </w:r>
      <w:r w:rsidRPr="009854D3">
        <w:rPr>
          <w:sz w:val="28"/>
          <w:szCs w:val="28"/>
        </w:rPr>
        <w:t xml:space="preserve"> </w:t>
      </w:r>
      <w:r w:rsidRPr="009854D3" w:rsidR="001B4948">
        <w:rPr>
          <w:sz w:val="28"/>
          <w:szCs w:val="28"/>
        </w:rPr>
        <w:t xml:space="preserve">20.21 </w:t>
      </w:r>
      <w:r w:rsidRPr="009854D3">
        <w:rPr>
          <w:sz w:val="28"/>
          <w:szCs w:val="28"/>
        </w:rPr>
        <w:t>Кодекса Российской Федерации об администр</w:t>
      </w:r>
      <w:r w:rsidRPr="009854D3">
        <w:rPr>
          <w:sz w:val="28"/>
          <w:szCs w:val="28"/>
        </w:rPr>
        <w:t>а</w:t>
      </w:r>
      <w:r w:rsidRPr="009854D3">
        <w:rPr>
          <w:sz w:val="28"/>
          <w:szCs w:val="28"/>
        </w:rPr>
        <w:t xml:space="preserve">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9854D3" w:rsidR="00247FAD">
            <w:rPr>
              <w:sz w:val="28"/>
              <w:szCs w:val="28"/>
            </w:rPr>
            <w:t>Полуничевой</w:t>
          </w:r>
          <w:r w:rsidRPr="009854D3" w:rsidR="00247FAD">
            <w:rPr>
              <w:sz w:val="28"/>
              <w:szCs w:val="28"/>
            </w:rPr>
            <w:t xml:space="preserve"> И</w:t>
          </w:r>
          <w:r w:rsidR="00B6659B">
            <w:rPr>
              <w:sz w:val="28"/>
              <w:szCs w:val="28"/>
            </w:rPr>
            <w:t>.</w:t>
          </w:r>
          <w:r w:rsidRPr="009854D3" w:rsidR="00247FAD">
            <w:rPr>
              <w:sz w:val="28"/>
              <w:szCs w:val="28"/>
            </w:rPr>
            <w:t xml:space="preserve"> А</w:t>
          </w:r>
          <w:r w:rsidR="00B6659B">
            <w:rPr>
              <w:sz w:val="28"/>
              <w:szCs w:val="28"/>
            </w:rPr>
            <w:t>.</w:t>
          </w:r>
        </w:sdtContent>
      </w:sdt>
      <w:r w:rsidRPr="009854D3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="00B6659B">
            <w:rPr>
              <w:sz w:val="28"/>
              <w:szCs w:val="28"/>
            </w:rPr>
            <w:t>…..</w:t>
          </w:r>
        </w:sdtContent>
      </w:sdt>
      <w:r w:rsidRPr="009854D3" w:rsidR="001F0FD3">
        <w:rPr>
          <w:sz w:val="28"/>
          <w:szCs w:val="28"/>
        </w:rPr>
        <w:t xml:space="preserve"> </w:t>
      </w:r>
      <w:r w:rsidRPr="009854D3">
        <w:rPr>
          <w:sz w:val="28"/>
          <w:szCs w:val="28"/>
        </w:rPr>
        <w:t xml:space="preserve">года рождения, </w:t>
      </w:r>
      <w:r w:rsidRPr="009854D3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="00B6659B">
            <w:rPr>
              <w:sz w:val="28"/>
              <w:szCs w:val="28"/>
            </w:rPr>
            <w:t>….</w:t>
          </w:r>
        </w:sdtContent>
      </w:sdt>
      <w:r w:rsidRPr="009854D3">
        <w:rPr>
          <w:sz w:val="28"/>
          <w:szCs w:val="28"/>
        </w:rPr>
        <w:t xml:space="preserve">, </w:t>
      </w:r>
      <w:r w:rsidRPr="009854D3" w:rsidR="00D40AFE">
        <w:rPr>
          <w:sz w:val="28"/>
          <w:szCs w:val="28"/>
        </w:rPr>
        <w:t>место жительства</w:t>
      </w:r>
      <w:r w:rsidRPr="009854D3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="00B6659B">
            <w:rPr>
              <w:sz w:val="28"/>
              <w:szCs w:val="28"/>
            </w:rPr>
            <w:t>….</w:t>
          </w:r>
        </w:sdtContent>
      </w:sdt>
      <w:r w:rsidRPr="009854D3" w:rsidR="001F0FD3">
        <w:rPr>
          <w:sz w:val="28"/>
          <w:szCs w:val="28"/>
        </w:rPr>
        <w:t>,</w:t>
      </w:r>
      <w:r w:rsidRPr="009854D3" w:rsidR="00D277A4">
        <w:rPr>
          <w:sz w:val="28"/>
          <w:szCs w:val="28"/>
        </w:rPr>
        <w:t xml:space="preserve"> </w:t>
      </w:r>
      <w:r w:rsidRPr="009854D3" w:rsidR="00BE15CC">
        <w:rPr>
          <w:sz w:val="28"/>
          <w:szCs w:val="28"/>
        </w:rPr>
        <w:t>регистра</w:t>
      </w:r>
      <w:r w:rsidRPr="009854D3" w:rsidR="00CA6487">
        <w:rPr>
          <w:sz w:val="28"/>
          <w:szCs w:val="28"/>
        </w:rPr>
        <w:t>ция</w:t>
      </w:r>
      <w:r w:rsidRPr="009854D3" w:rsidR="007252F3">
        <w:rPr>
          <w:sz w:val="28"/>
          <w:szCs w:val="28"/>
        </w:rPr>
        <w:t xml:space="preserve"> по месту жительства</w:t>
      </w:r>
      <w:r w:rsidRPr="009854D3" w:rsidR="00CA6487">
        <w:rPr>
          <w:sz w:val="28"/>
          <w:szCs w:val="28"/>
        </w:rPr>
        <w:t xml:space="preserve"> </w:t>
      </w:r>
      <w:r w:rsidRPr="009854D3" w:rsidR="00BE15CC">
        <w:rPr>
          <w:sz w:val="28"/>
          <w:szCs w:val="28"/>
        </w:rPr>
        <w:t xml:space="preserve">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="00B6659B">
            <w:rPr>
              <w:sz w:val="28"/>
              <w:szCs w:val="28"/>
            </w:rPr>
            <w:t>…..</w:t>
          </w:r>
        </w:sdtContent>
      </w:sdt>
      <w:r w:rsidRPr="009854D3" w:rsidR="00BE15CC">
        <w:rPr>
          <w:sz w:val="28"/>
          <w:szCs w:val="28"/>
        </w:rPr>
        <w:t xml:space="preserve">, </w:t>
      </w:r>
      <w:r w:rsidRPr="009854D3" w:rsidR="00D40AFE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9854D3">
            <w:rPr>
              <w:sz w:val="28"/>
              <w:szCs w:val="28"/>
            </w:rPr>
            <w:t xml:space="preserve">не </w:t>
          </w:r>
          <w:r w:rsidRPr="009854D3">
            <w:rPr>
              <w:sz w:val="28"/>
              <w:szCs w:val="28"/>
            </w:rPr>
            <w:t>работ</w:t>
          </w:r>
          <w:r w:rsidRPr="009854D3">
            <w:rPr>
              <w:sz w:val="28"/>
              <w:szCs w:val="28"/>
            </w:rPr>
            <w:t>а</w:t>
          </w:r>
          <w:r w:rsidRPr="009854D3">
            <w:rPr>
              <w:sz w:val="28"/>
              <w:szCs w:val="28"/>
            </w:rPr>
            <w:t>ющ</w:t>
          </w:r>
          <w:r w:rsidRPr="009854D3" w:rsidR="00247FAD">
            <w:rPr>
              <w:sz w:val="28"/>
              <w:szCs w:val="28"/>
            </w:rPr>
            <w:t>ая</w:t>
          </w:r>
        </w:sdtContent>
      </w:sdt>
      <w:r w:rsidRPr="009854D3" w:rsidR="001F0FD3">
        <w:rPr>
          <w:sz w:val="28"/>
          <w:szCs w:val="28"/>
        </w:rPr>
        <w:t>,</w:t>
      </w:r>
    </w:p>
    <w:p w:rsidR="00BE5C85" w:rsidRPr="009854D3" w:rsidP="002107E1">
      <w:pPr>
        <w:jc w:val="center"/>
        <w:rPr>
          <w:sz w:val="28"/>
          <w:szCs w:val="28"/>
        </w:rPr>
      </w:pPr>
      <w:r w:rsidRPr="009854D3">
        <w:rPr>
          <w:sz w:val="28"/>
          <w:szCs w:val="28"/>
        </w:rPr>
        <w:t>УСТАНОВИЛ:</w:t>
      </w:r>
    </w:p>
    <w:p w:rsidR="000E489D" w:rsidRPr="009854D3" w:rsidP="002107E1">
      <w:pPr>
        <w:jc w:val="center"/>
        <w:rPr>
          <w:sz w:val="28"/>
          <w:szCs w:val="28"/>
        </w:rPr>
      </w:pPr>
    </w:p>
    <w:p w:rsidR="001B4948" w:rsidRPr="009854D3" w:rsidP="001B4948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854D3" w:rsidR="00033EB1">
            <w:t>03 июля 2022</w:t>
          </w:r>
        </w:sdtContent>
      </w:sdt>
      <w:r w:rsidRPr="009854D3" w:rsidR="0050006A">
        <w:t xml:space="preserve"> </w:t>
      </w:r>
      <w:r w:rsidRPr="009854D3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9854D3" w:rsidR="00033EB1">
            <w:t>06</w:t>
          </w:r>
        </w:sdtContent>
      </w:sdt>
      <w:r w:rsidRPr="009854D3" w:rsidR="001F0FD3">
        <w:t xml:space="preserve"> </w:t>
      </w:r>
      <w:r w:rsidRPr="009854D3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9854D3" w:rsidR="00033EB1">
            <w:t>55</w:t>
          </w:r>
        </w:sdtContent>
      </w:sdt>
      <w:r w:rsidRPr="009854D3" w:rsidR="001F0FD3">
        <w:t xml:space="preserve"> </w:t>
      </w:r>
      <w:r w:rsidRPr="009854D3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9854D3" w:rsidR="00247FAD">
            <w:t>Полуничева</w:t>
          </w:r>
          <w:r w:rsidRPr="009854D3" w:rsidR="00247FAD">
            <w:t xml:space="preserve"> </w:t>
          </w:r>
          <w:r w:rsidRPr="009854D3" w:rsidR="00247FAD">
            <w:t>И.А</w:t>
          </w:r>
          <w:r w:rsidRPr="009854D3" w:rsidR="00247FAD">
            <w:t>.</w:t>
          </w:r>
        </w:sdtContent>
      </w:sdt>
      <w:r w:rsidRPr="009854D3" w:rsidR="0050006A">
        <w:t>,</w:t>
      </w:r>
      <w:r w:rsidRPr="009854D3" w:rsidR="00E076A9">
        <w:t xml:space="preserve"> </w:t>
      </w:r>
      <w:r w:rsidRPr="009854D3">
        <w:t>находил</w:t>
      </w:r>
      <w:r w:rsidRPr="009854D3" w:rsidR="00247FAD">
        <w:t>ась</w:t>
      </w:r>
      <w:r w:rsidRPr="009854D3" w:rsidR="00BD657D">
        <w:t xml:space="preserve"> </w:t>
      </w:r>
      <w:sdt>
        <w:sdt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9854D3" w:rsidR="00587D7A">
            <w:t xml:space="preserve">у дома </w:t>
          </w:r>
          <w:r w:rsidR="00B6659B">
            <w:t>…</w:t>
          </w:r>
          <w:r w:rsidRPr="009854D3" w:rsidR="00064C92">
            <w:t xml:space="preserve"> по ул. </w:t>
          </w:r>
          <w:r w:rsidR="00B6659B">
            <w:t>….</w:t>
          </w:r>
        </w:sdtContent>
      </w:sdt>
      <w:r w:rsidRPr="009854D3" w:rsidR="00BD657D">
        <w:t xml:space="preserve"> г. Казани Республики Татарстан</w:t>
      </w:r>
      <w:r w:rsidRPr="009854D3">
        <w:t>, в состоянии алкогольного опьянения, оскорбляющем человеческое достоинство и общественную нравстве</w:t>
      </w:r>
      <w:r w:rsidRPr="009854D3">
        <w:t>н</w:t>
      </w:r>
      <w:r w:rsidRPr="009854D3">
        <w:t>ность, имел</w:t>
      </w:r>
      <w:r w:rsidRPr="009854D3" w:rsidR="00746C3C">
        <w:t>а</w:t>
      </w:r>
      <w:r w:rsidRPr="009854D3">
        <w:t xml:space="preserve">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9854D3">
            <w:t xml:space="preserve">резкий запах алкоголя изо рта, </w:t>
          </w:r>
          <w:r w:rsidRPr="009854D3" w:rsidR="005B45AB">
            <w:t>неопрятный внешний вид, шатал</w:t>
          </w:r>
          <w:r w:rsidRPr="009854D3" w:rsidR="00247FAD">
            <w:t>ась</w:t>
          </w:r>
          <w:r w:rsidRPr="009854D3" w:rsidR="005B45AB">
            <w:t xml:space="preserve"> из стороны в сторону</w:t>
          </w:r>
        </w:sdtContent>
      </w:sdt>
      <w:r w:rsidRPr="009854D3">
        <w:t>.</w:t>
      </w:r>
    </w:p>
    <w:p w:rsidR="00C41B5A" w:rsidRPr="009854D3" w:rsidP="001B4948">
      <w:pPr>
        <w:pStyle w:val="ConsPlusNormal"/>
        <w:ind w:firstLine="709"/>
        <w:jc w:val="both"/>
      </w:pPr>
      <w:r w:rsidRPr="009854D3">
        <w:fldChar w:fldCharType="begin"/>
      </w:r>
      <w:r w:rsidRPr="009854D3">
        <w:instrText xml:space="preserve"> REF ФИО \h </w:instrText>
      </w:r>
      <w:r w:rsidRPr="009854D3" w:rsidR="00E9242E">
        <w:instrText xml:space="preserve"> \* MERGEFORMAT </w:instrText>
      </w:r>
      <w:r w:rsidRPr="009854D3">
        <w:fldChar w:fldCharType="separate"/>
      </w:r>
      <w:sdt>
        <w:sdtPr>
          <w:alias w:val="Фамилия И.О."/>
          <w:tag w:val="Фамилия И.О."/>
          <w:id w:val="-1383479179"/>
          <w:lock w:val="sdtLocked"/>
          <w:placeholder>
            <w:docPart w:val="B12F135E4D9B436E968F42589ABDA106"/>
          </w:placeholder>
          <w:text/>
        </w:sdtPr>
        <w:sdtContent>
          <w:r w:rsidRPr="009854D3" w:rsidR="00247FAD">
            <w:t>Полуничева</w:t>
          </w:r>
          <w:r w:rsidRPr="009854D3" w:rsidR="00247FAD">
            <w:t xml:space="preserve"> </w:t>
          </w:r>
          <w:r w:rsidRPr="009854D3" w:rsidR="00247FAD">
            <w:t>И.А</w:t>
          </w:r>
          <w:r w:rsidRPr="009854D3" w:rsidR="00247FAD">
            <w:t>.</w:t>
          </w:r>
        </w:sdtContent>
      </w:sdt>
      <w:r w:rsidRPr="009854D3">
        <w:fldChar w:fldCharType="end"/>
      </w:r>
      <w:r w:rsidRPr="009854D3" w:rsidR="00E076A9">
        <w:t xml:space="preserve">, </w:t>
      </w:r>
      <w:r w:rsidRPr="009854D3" w:rsidR="004677AD">
        <w:t>котор</w:t>
      </w:r>
      <w:r w:rsidRPr="009854D3" w:rsidR="00247FAD">
        <w:t>ая</w:t>
      </w:r>
      <w:r w:rsidRPr="009854D3" w:rsidR="004677AD">
        <w:t xml:space="preserve"> принимал</w:t>
      </w:r>
      <w:r w:rsidRPr="009854D3" w:rsidR="00247FAD">
        <w:t>а</w:t>
      </w:r>
      <w:r w:rsidRPr="009854D3" w:rsidR="004677AD">
        <w:t xml:space="preserve"> участие в судебном заседании в р</w:t>
      </w:r>
      <w:r w:rsidRPr="009854D3" w:rsidR="004677AD">
        <w:t>е</w:t>
      </w:r>
      <w:r w:rsidRPr="009854D3" w:rsidR="004677AD">
        <w:t xml:space="preserve">жиме видео-конференц-связи, </w:t>
      </w:r>
      <w:r w:rsidRPr="009854D3" w:rsidR="00E815E3">
        <w:t>пояснил</w:t>
      </w:r>
      <w:r w:rsidRPr="009854D3" w:rsidR="00247FAD">
        <w:t>а</w:t>
      </w:r>
      <w:r w:rsidRPr="009854D3" w:rsidR="00E815E3">
        <w:t xml:space="preserve">, что </w:t>
      </w:r>
      <w:sdt>
        <w:sdtPr>
          <w:id w:val="-1063016894"/>
          <w:lock w:val="sdtLocked"/>
          <w:placeholder>
            <w:docPart w:val="F32811F5F9DE4C819E9FE61DCF0B1B2D"/>
          </w:placeholder>
          <w:comboBox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 w:rsidRPr="009854D3" w:rsidR="0003524E">
            <w:t>действительно находил</w:t>
          </w:r>
          <w:r w:rsidRPr="009854D3" w:rsidR="00247FAD">
            <w:t>ась</w:t>
          </w:r>
          <w:r w:rsidRPr="009854D3" w:rsidR="0003524E">
            <w:t xml:space="preserve"> в состо</w:t>
          </w:r>
          <w:r w:rsidRPr="009854D3" w:rsidR="0003524E">
            <w:t>я</w:t>
          </w:r>
          <w:r w:rsidRPr="009854D3" w:rsidR="0003524E">
            <w:t>нии опьянения</w:t>
          </w:r>
        </w:sdtContent>
      </w:sdt>
      <w:r w:rsidRPr="009854D3" w:rsidR="00213BB3">
        <w:t>.</w:t>
      </w:r>
    </w:p>
    <w:p w:rsidR="00261914" w:rsidRPr="009854D3" w:rsidP="00261914">
      <w:pPr>
        <w:pStyle w:val="ConsPlusNormal"/>
        <w:ind w:firstLine="720"/>
        <w:jc w:val="both"/>
      </w:pPr>
      <w:r w:rsidRPr="009854D3">
        <w:t>Вышеуказанные обстоятельства правонарушения подтверждаются совоку</w:t>
      </w:r>
      <w:r w:rsidRPr="009854D3">
        <w:t>п</w:t>
      </w:r>
      <w:r w:rsidRPr="009854D3">
        <w:t>ностью следующих доказательств: протоколом об административном правонар</w:t>
      </w:r>
      <w:r w:rsidRPr="009854D3">
        <w:t>у</w:t>
      </w:r>
      <w:r w:rsidRPr="009854D3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="00B6659B">
            <w:t>…</w:t>
          </w:r>
        </w:sdtContent>
      </w:sdt>
      <w:r w:rsidRPr="009854D3" w:rsidR="0050006A">
        <w:t xml:space="preserve"> </w:t>
      </w:r>
      <w:r w:rsidRPr="009854D3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854D3" w:rsidR="00033EB1">
            <w:t>03 июля 2022</w:t>
          </w:r>
        </w:sdtContent>
      </w:sdt>
      <w:r w:rsidRPr="009854D3" w:rsidR="0050006A">
        <w:t xml:space="preserve"> </w:t>
      </w:r>
      <w:r w:rsidRPr="009854D3">
        <w:t>года;</w:t>
      </w:r>
      <w:r w:rsidRPr="009854D3" w:rsidR="00455269">
        <w:t xml:space="preserve"> протоколом о направлении на медицинское освидетельствование </w:t>
      </w:r>
      <w:r w:rsidRPr="009854D3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854D3" w:rsidR="00033EB1">
            <w:t>03 июля 2022</w:t>
          </w:r>
        </w:sdtContent>
      </w:sdt>
      <w:r w:rsidRPr="009854D3" w:rsidR="0050006A">
        <w:t xml:space="preserve"> </w:t>
      </w:r>
      <w:r w:rsidRPr="009854D3" w:rsidR="00455269">
        <w:t xml:space="preserve">года; </w:t>
      </w:r>
      <w:r w:rsidRPr="009854D3" w:rsidR="00555FC1">
        <w:t>а</w:t>
      </w:r>
      <w:r w:rsidRPr="009854D3">
        <w:t>ктом медицинского освидетельств</w:t>
      </w:r>
      <w:r w:rsidRPr="009854D3">
        <w:t>о</w:t>
      </w:r>
      <w:r w:rsidRPr="009854D3">
        <w:t>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9854D3" w:rsidR="00033EB1">
            <w:t>1</w:t>
          </w:r>
          <w:r w:rsidRPr="009854D3" w:rsidR="0038437F">
            <w:t>923</w:t>
          </w:r>
        </w:sdtContent>
      </w:sdt>
      <w:r w:rsidRPr="009854D3" w:rsidR="001F0FD3">
        <w:t xml:space="preserve"> </w:t>
      </w:r>
      <w:r w:rsidRPr="009854D3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854D3" w:rsidR="00033EB1">
            <w:t>03 июля 2022</w:t>
          </w:r>
        </w:sdtContent>
      </w:sdt>
      <w:r w:rsidRPr="009854D3" w:rsidR="0050006A">
        <w:t xml:space="preserve"> </w:t>
      </w:r>
      <w:r w:rsidRPr="009854D3" w:rsidR="00555FC1">
        <w:t>года</w:t>
      </w:r>
      <w:r w:rsidRPr="009854D3" w:rsidR="0050006A">
        <w:t>.</w:t>
      </w:r>
    </w:p>
    <w:p w:rsidR="00261914" w:rsidRPr="009854D3" w:rsidP="00261914">
      <w:pPr>
        <w:pStyle w:val="ConsPlusNormal"/>
        <w:ind w:firstLine="720"/>
        <w:jc w:val="both"/>
      </w:pPr>
      <w:r w:rsidRPr="009854D3">
        <w:t>Данные доказательства мировой судья признает достоверными, посколь</w:t>
      </w:r>
      <w:r w:rsidRPr="009854D3" w:rsidR="00C70A36">
        <w:t xml:space="preserve">ку они </w:t>
      </w:r>
      <w:r w:rsidRPr="009854D3">
        <w:t>согласуются друг с другом.</w:t>
      </w:r>
    </w:p>
    <w:p w:rsidR="001B4948" w:rsidRPr="009854D3" w:rsidP="001B4948">
      <w:pPr>
        <w:pStyle w:val="ConsPlusNormal"/>
        <w:ind w:firstLine="720"/>
        <w:jc w:val="both"/>
      </w:pPr>
      <w:r w:rsidRPr="009854D3">
        <w:t xml:space="preserve">С учетом изложенного мировой судья приходит к выводу о том, что </w:t>
      </w:r>
      <w:r w:rsidRPr="009854D3" w:rsidR="00D40AFE">
        <w:fldChar w:fldCharType="begin"/>
      </w:r>
      <w:r w:rsidRPr="009854D3" w:rsidR="00D40AFE">
        <w:instrText xml:space="preserve"> REF ФИО \h </w:instrText>
      </w:r>
      <w:r w:rsidRPr="009854D3" w:rsidR="00E9242E">
        <w:instrText xml:space="preserve"> \* MERGEFORMAT </w:instrText>
      </w:r>
      <w:r w:rsidRPr="009854D3" w:rsidR="00D40AFE">
        <w:fldChar w:fldCharType="separate"/>
      </w:r>
      <w:sdt>
        <w:sdtPr>
          <w:alias w:val="Фамилия И.О."/>
          <w:tag w:val="Фамилия И.О."/>
          <w:id w:val="517656215"/>
          <w:lock w:val="sdtLocked"/>
          <w:placeholder>
            <w:docPart w:val="6A0D40BBF6FB4CAFB042339BDB015ADE"/>
          </w:placeholder>
          <w:text/>
        </w:sdtPr>
        <w:sdtContent>
          <w:r w:rsidRPr="009854D3" w:rsidR="0038437F">
            <w:t>Пол</w:t>
          </w:r>
          <w:r w:rsidRPr="009854D3" w:rsidR="0038437F">
            <w:t>у</w:t>
          </w:r>
          <w:r w:rsidRPr="009854D3" w:rsidR="0038437F">
            <w:t>ничева</w:t>
          </w:r>
          <w:r w:rsidRPr="009854D3" w:rsidR="0038437F">
            <w:t xml:space="preserve"> </w:t>
          </w:r>
          <w:r w:rsidRPr="009854D3" w:rsidR="0038437F">
            <w:t>И.А</w:t>
          </w:r>
          <w:r w:rsidRPr="009854D3" w:rsidR="0038437F">
            <w:t>.</w:t>
          </w:r>
        </w:sdtContent>
      </w:sdt>
      <w:r w:rsidRPr="009854D3" w:rsidR="00D40AFE">
        <w:fldChar w:fldCharType="end"/>
      </w:r>
      <w:r w:rsidRPr="009854D3" w:rsidR="007C2CD5">
        <w:t xml:space="preserve"> </w:t>
      </w:r>
      <w:r w:rsidRPr="009854D3">
        <w:t>совершил</w:t>
      </w:r>
      <w:r w:rsidRPr="009854D3" w:rsidR="0038437F">
        <w:t>а</w:t>
      </w:r>
      <w:r w:rsidRPr="009854D3">
        <w:t xml:space="preserve"> </w:t>
      </w:r>
      <w:r w:rsidRPr="009854D3">
        <w:t>административное правонарушение, предусмотренное статьей 20.21 Кодекса Российской Федерации об административных правонар</w:t>
      </w:r>
      <w:r w:rsidRPr="009854D3">
        <w:t>у</w:t>
      </w:r>
      <w:r w:rsidRPr="009854D3">
        <w:t>шениях – появление в общественном месте в состоянии опьянения, оскорбля</w:t>
      </w:r>
      <w:r w:rsidRPr="009854D3">
        <w:t>ю</w:t>
      </w:r>
      <w:r w:rsidRPr="009854D3">
        <w:t>щем человеческое достоинство и общественную нравственность.</w:t>
      </w:r>
    </w:p>
    <w:p w:rsidR="00613027" w:rsidRPr="009854D3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54D3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9854D3">
        <w:rPr>
          <w:sz w:val="28"/>
          <w:szCs w:val="28"/>
        </w:rPr>
        <w:t>н</w:t>
      </w:r>
      <w:r w:rsidRPr="009854D3">
        <w:rPr>
          <w:sz w:val="28"/>
          <w:szCs w:val="28"/>
        </w:rPr>
        <w:t xml:space="preserve">ность. </w:t>
      </w:r>
    </w:p>
    <w:p w:rsidR="00F50361" w:rsidRPr="009854D3" w:rsidP="00F5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54D3">
        <w:rPr>
          <w:sz w:val="28"/>
          <w:szCs w:val="28"/>
        </w:rPr>
        <w:t>Обстоятельства, смягчающие административную ответственность:</w:t>
      </w:r>
      <w:r w:rsidRPr="009854D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9854D3" w:rsidR="00D277A4">
        <w:rPr>
          <w:sz w:val="28"/>
          <w:szCs w:val="28"/>
        </w:rPr>
        <w:t>.</w:t>
      </w:r>
    </w:p>
    <w:p w:rsidR="00613027" w:rsidRPr="009854D3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54D3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9854D3" w:rsidR="000F3B4B">
        <w:rPr>
          <w:sz w:val="28"/>
          <w:szCs w:val="28"/>
        </w:rPr>
        <w:t>.</w:t>
      </w:r>
    </w:p>
    <w:p w:rsidR="00110845" w:rsidRPr="009854D3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54D3">
        <w:rPr>
          <w:sz w:val="28"/>
          <w:szCs w:val="28"/>
        </w:rPr>
        <w:t xml:space="preserve">Учитывая наряду с указанным </w:t>
      </w:r>
      <w:r w:rsidRPr="009854D3" w:rsidR="001C6BC5">
        <w:rPr>
          <w:sz w:val="28"/>
          <w:szCs w:val="28"/>
        </w:rPr>
        <w:t>обстоятельства правонарушения, которое с</w:t>
      </w:r>
      <w:r w:rsidRPr="009854D3" w:rsidR="001C6BC5">
        <w:rPr>
          <w:sz w:val="28"/>
          <w:szCs w:val="28"/>
        </w:rPr>
        <w:t>о</w:t>
      </w:r>
      <w:r w:rsidRPr="009854D3" w:rsidR="001C6BC5">
        <w:rPr>
          <w:sz w:val="28"/>
          <w:szCs w:val="28"/>
        </w:rPr>
        <w:t>вершил</w:t>
      </w:r>
      <w:r w:rsidRPr="009854D3" w:rsidR="0038437F">
        <w:rPr>
          <w:sz w:val="28"/>
          <w:szCs w:val="28"/>
        </w:rPr>
        <w:t>а</w:t>
      </w:r>
      <w:r w:rsidRPr="009854D3" w:rsidR="00661878">
        <w:rPr>
          <w:sz w:val="28"/>
          <w:szCs w:val="28"/>
        </w:rPr>
        <w:fldChar w:fldCharType="begin"/>
      </w:r>
      <w:r w:rsidRPr="009854D3" w:rsidR="00661878">
        <w:rPr>
          <w:sz w:val="28"/>
          <w:szCs w:val="28"/>
        </w:rPr>
        <w:instrText xml:space="preserve"> REF Par2 \h </w:instrText>
      </w:r>
      <w:r w:rsidRPr="009854D3" w:rsidR="00E9242E">
        <w:rPr>
          <w:sz w:val="28"/>
          <w:szCs w:val="28"/>
        </w:rPr>
        <w:instrText xml:space="preserve"> \* MERGEFORMAT </w:instrText>
      </w:r>
      <w:r w:rsidRPr="009854D3" w:rsidR="00661878">
        <w:rPr>
          <w:sz w:val="28"/>
          <w:szCs w:val="28"/>
        </w:rPr>
        <w:fldChar w:fldCharType="separate"/>
      </w:r>
      <w:r w:rsidRPr="009854D3" w:rsidR="00661878">
        <w:rPr>
          <w:sz w:val="28"/>
          <w:szCs w:val="28"/>
        </w:rPr>
        <w:fldChar w:fldCharType="end"/>
      </w:r>
      <w:r w:rsidRPr="009854D3" w:rsidR="00213BB3">
        <w:rPr>
          <w:sz w:val="28"/>
          <w:szCs w:val="28"/>
        </w:rPr>
        <w:t xml:space="preserve"> </w:t>
      </w:r>
      <w:r w:rsidRPr="009854D3" w:rsidR="00213BB3">
        <w:rPr>
          <w:sz w:val="28"/>
          <w:szCs w:val="28"/>
        </w:rPr>
        <w:fldChar w:fldCharType="begin"/>
      </w:r>
      <w:r w:rsidRPr="009854D3" w:rsidR="00213BB3">
        <w:rPr>
          <w:sz w:val="28"/>
          <w:szCs w:val="28"/>
        </w:rPr>
        <w:instrText xml:space="preserve"> REF ФИО \h </w:instrText>
      </w:r>
      <w:r w:rsidRPr="009854D3" w:rsidR="001B4948">
        <w:rPr>
          <w:sz w:val="28"/>
          <w:szCs w:val="28"/>
        </w:rPr>
        <w:instrText xml:space="preserve"> \* MERGEFORMAT </w:instrText>
      </w:r>
      <w:r w:rsidRPr="009854D3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646059587"/>
          <w:lock w:val="sdtLocked"/>
          <w:placeholder>
            <w:docPart w:val="7A507848C8634629836B9B9BC5B0CD82"/>
          </w:placeholder>
          <w:text/>
        </w:sdtPr>
        <w:sdtContent>
          <w:r w:rsidRPr="009854D3" w:rsidR="0038437F">
            <w:rPr>
              <w:sz w:val="28"/>
              <w:szCs w:val="28"/>
            </w:rPr>
            <w:t>Полуничева</w:t>
          </w:r>
          <w:r w:rsidRPr="009854D3" w:rsidR="0038437F">
            <w:rPr>
              <w:sz w:val="28"/>
              <w:szCs w:val="28"/>
            </w:rPr>
            <w:t xml:space="preserve"> </w:t>
          </w:r>
          <w:r w:rsidRPr="009854D3" w:rsidR="0038437F">
            <w:rPr>
              <w:sz w:val="28"/>
              <w:szCs w:val="28"/>
            </w:rPr>
            <w:t>И.А</w:t>
          </w:r>
          <w:r w:rsidRPr="009854D3" w:rsidR="0038437F">
            <w:rPr>
              <w:sz w:val="28"/>
              <w:szCs w:val="28"/>
            </w:rPr>
            <w:t>.</w:t>
          </w:r>
        </w:sdtContent>
      </w:sdt>
      <w:r w:rsidRPr="009854D3" w:rsidR="00213BB3">
        <w:rPr>
          <w:sz w:val="28"/>
          <w:szCs w:val="28"/>
        </w:rPr>
        <w:fldChar w:fldCharType="end"/>
      </w:r>
      <w:r w:rsidRPr="009854D3" w:rsidR="00213BB3">
        <w:rPr>
          <w:sz w:val="28"/>
          <w:szCs w:val="28"/>
        </w:rPr>
        <w:t>,</w:t>
      </w:r>
      <w:r w:rsidRPr="009854D3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 w:rsidRPr="009854D3" w:rsidR="00064C92">
            <w:rPr>
              <w:sz w:val="28"/>
              <w:szCs w:val="28"/>
            </w:rPr>
            <w:t>что он</w:t>
          </w:r>
          <w:r w:rsidRPr="009854D3" w:rsidR="0038437F">
            <w:rPr>
              <w:sz w:val="28"/>
              <w:szCs w:val="28"/>
            </w:rPr>
            <w:t>а</w:t>
          </w:r>
          <w:r w:rsidRPr="009854D3" w:rsidR="00064C92">
            <w:rPr>
              <w:sz w:val="28"/>
              <w:szCs w:val="28"/>
            </w:rPr>
            <w:t xml:space="preserve"> ранее привлекал</w:t>
          </w:r>
          <w:r w:rsidRPr="009854D3" w:rsidR="0038437F">
            <w:rPr>
              <w:sz w:val="28"/>
              <w:szCs w:val="28"/>
            </w:rPr>
            <w:t>ась</w:t>
          </w:r>
          <w:r w:rsidRPr="009854D3" w:rsidR="00064C92">
            <w:rPr>
              <w:sz w:val="28"/>
              <w:szCs w:val="28"/>
            </w:rPr>
            <w:t xml:space="preserve"> к административной о</w:t>
          </w:r>
          <w:r w:rsidRPr="009854D3" w:rsidR="00064C92">
            <w:rPr>
              <w:sz w:val="28"/>
              <w:szCs w:val="28"/>
            </w:rPr>
            <w:t>т</w:t>
          </w:r>
          <w:r w:rsidRPr="009854D3" w:rsidR="00064C92">
            <w:rPr>
              <w:sz w:val="28"/>
              <w:szCs w:val="28"/>
            </w:rPr>
            <w:t>ветственности за противоправные деяния, однако должных выводов для себя не сделал</w:t>
          </w:r>
          <w:r w:rsidRPr="009854D3" w:rsidR="0038437F">
            <w:rPr>
              <w:sz w:val="28"/>
              <w:szCs w:val="28"/>
            </w:rPr>
            <w:t>а</w:t>
          </w:r>
          <w:r w:rsidRPr="009854D3" w:rsidR="00064C92">
            <w:rPr>
              <w:sz w:val="28"/>
              <w:szCs w:val="28"/>
            </w:rPr>
            <w:t xml:space="preserve"> и не сформировал</w:t>
          </w:r>
          <w:r w:rsidRPr="009854D3" w:rsidR="0038437F">
            <w:rPr>
              <w:sz w:val="28"/>
              <w:szCs w:val="28"/>
            </w:rPr>
            <w:t>а</w:t>
          </w:r>
          <w:r w:rsidRPr="009854D3" w:rsidR="00064C92">
            <w:rPr>
              <w:sz w:val="28"/>
              <w:szCs w:val="28"/>
            </w:rPr>
            <w:t xml:space="preserve"> негативного отношения к противоправной деятельн</w:t>
          </w:r>
          <w:r w:rsidRPr="009854D3" w:rsidR="00064C92">
            <w:rPr>
              <w:sz w:val="28"/>
              <w:szCs w:val="28"/>
            </w:rPr>
            <w:t>о</w:t>
          </w:r>
          <w:r w:rsidRPr="009854D3" w:rsidR="00064C92">
            <w:rPr>
              <w:sz w:val="28"/>
              <w:szCs w:val="28"/>
            </w:rPr>
            <w:t>сти,</w:t>
          </w:r>
        </w:sdtContent>
      </w:sdt>
      <w:r w:rsidRPr="009854D3" w:rsidR="00A22742">
        <w:rPr>
          <w:kern w:val="0"/>
          <w:sz w:val="28"/>
          <w:szCs w:val="28"/>
        </w:rPr>
        <w:t xml:space="preserve"> </w:t>
      </w:r>
      <w:r w:rsidRPr="009854D3">
        <w:rPr>
          <w:kern w:val="0"/>
          <w:sz w:val="28"/>
          <w:szCs w:val="28"/>
        </w:rPr>
        <w:t>м</w:t>
      </w:r>
      <w:r w:rsidRPr="009854D3">
        <w:rPr>
          <w:sz w:val="28"/>
          <w:szCs w:val="28"/>
        </w:rPr>
        <w:t xml:space="preserve">ировой судья полагает необходимым назначить </w:t>
      </w:r>
      <w:r w:rsidRPr="009854D3" w:rsidR="001C6BC5">
        <w:rPr>
          <w:sz w:val="28"/>
          <w:szCs w:val="28"/>
        </w:rPr>
        <w:t xml:space="preserve">ему </w:t>
      </w:r>
      <w:r w:rsidRPr="009854D3">
        <w:rPr>
          <w:sz w:val="28"/>
          <w:szCs w:val="28"/>
        </w:rPr>
        <w:t>наказание в виде адм</w:t>
      </w:r>
      <w:r w:rsidRPr="009854D3">
        <w:rPr>
          <w:sz w:val="28"/>
          <w:szCs w:val="28"/>
        </w:rPr>
        <w:t>и</w:t>
      </w:r>
      <w:r w:rsidRPr="009854D3">
        <w:rPr>
          <w:sz w:val="28"/>
          <w:szCs w:val="28"/>
        </w:rPr>
        <w:t>нистративного ареста, поскольку иной вид наказания не обеспечит достижения целей административного наказания.</w:t>
      </w:r>
    </w:p>
    <w:p w:rsidR="00E6366C" w:rsidRPr="009854D3">
      <w:pPr>
        <w:ind w:firstLine="720"/>
        <w:jc w:val="both"/>
        <w:rPr>
          <w:sz w:val="28"/>
          <w:szCs w:val="28"/>
        </w:rPr>
      </w:pPr>
      <w:r w:rsidRPr="009854D3">
        <w:rPr>
          <w:sz w:val="28"/>
          <w:szCs w:val="28"/>
        </w:rPr>
        <w:t>Н</w:t>
      </w:r>
      <w:r w:rsidRPr="009854D3">
        <w:rPr>
          <w:sz w:val="28"/>
          <w:szCs w:val="28"/>
        </w:rPr>
        <w:t>а основании изложенного и руководствуясь ст</w:t>
      </w:r>
      <w:r w:rsidRPr="009854D3" w:rsidR="00214607">
        <w:rPr>
          <w:sz w:val="28"/>
          <w:szCs w:val="28"/>
        </w:rPr>
        <w:t>атьями</w:t>
      </w:r>
      <w:r w:rsidRPr="009854D3">
        <w:rPr>
          <w:sz w:val="28"/>
          <w:szCs w:val="28"/>
        </w:rPr>
        <w:t xml:space="preserve"> </w:t>
      </w:r>
      <w:r w:rsidRPr="009854D3" w:rsidR="00F916C2">
        <w:rPr>
          <w:sz w:val="28"/>
          <w:szCs w:val="28"/>
        </w:rPr>
        <w:t>29.</w:t>
      </w:r>
      <w:r w:rsidRPr="009854D3" w:rsidR="004F7A35">
        <w:rPr>
          <w:sz w:val="28"/>
          <w:szCs w:val="28"/>
        </w:rPr>
        <w:t>9</w:t>
      </w:r>
      <w:r w:rsidRPr="009854D3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9854D3">
        <w:rPr>
          <w:sz w:val="28"/>
          <w:szCs w:val="28"/>
        </w:rPr>
        <w:t xml:space="preserve"> </w:t>
      </w:r>
    </w:p>
    <w:p w:rsidR="00C70A36" w:rsidRPr="009854D3">
      <w:pPr>
        <w:jc w:val="center"/>
        <w:rPr>
          <w:sz w:val="28"/>
          <w:szCs w:val="28"/>
        </w:rPr>
      </w:pPr>
    </w:p>
    <w:p w:rsidR="00E6366C" w:rsidRPr="009854D3">
      <w:pPr>
        <w:jc w:val="center"/>
        <w:rPr>
          <w:sz w:val="28"/>
          <w:szCs w:val="28"/>
        </w:rPr>
      </w:pPr>
      <w:r w:rsidRPr="009854D3">
        <w:rPr>
          <w:sz w:val="28"/>
          <w:szCs w:val="28"/>
        </w:rPr>
        <w:t>ПОСТАНОВИЛ</w:t>
      </w:r>
      <w:r w:rsidRPr="009854D3">
        <w:rPr>
          <w:sz w:val="28"/>
          <w:szCs w:val="28"/>
        </w:rPr>
        <w:t>:</w:t>
      </w:r>
    </w:p>
    <w:p w:rsidR="000E489D" w:rsidRPr="009854D3">
      <w:pPr>
        <w:jc w:val="center"/>
        <w:rPr>
          <w:sz w:val="28"/>
          <w:szCs w:val="28"/>
        </w:rPr>
      </w:pPr>
    </w:p>
    <w:p w:rsidR="00110845" w:rsidRPr="009854D3" w:rsidP="00110845">
      <w:pPr>
        <w:ind w:firstLine="720"/>
        <w:jc w:val="both"/>
        <w:rPr>
          <w:sz w:val="28"/>
          <w:szCs w:val="28"/>
        </w:rPr>
      </w:pPr>
      <w:r w:rsidRPr="009854D3">
        <w:rPr>
          <w:sz w:val="28"/>
          <w:szCs w:val="28"/>
        </w:rPr>
        <w:fldChar w:fldCharType="begin"/>
      </w:r>
      <w:r w:rsidRPr="009854D3">
        <w:rPr>
          <w:sz w:val="28"/>
          <w:szCs w:val="28"/>
        </w:rPr>
        <w:instrText xml:space="preserve"> REF ФИО_полностью \h </w:instrText>
      </w:r>
      <w:r w:rsidRPr="009854D3" w:rsidR="00E9242E">
        <w:rPr>
          <w:sz w:val="28"/>
          <w:szCs w:val="28"/>
        </w:rPr>
        <w:instrText xml:space="preserve"> \* MERGEFORMAT </w:instrText>
      </w:r>
      <w:r w:rsidRPr="009854D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88126818"/>
          <w:lock w:val="sdtLocked"/>
          <w:placeholder>
            <w:docPart w:val="73B1FD5E459F454788E1C90D650AFF02"/>
          </w:placeholder>
          <w:text/>
        </w:sdtPr>
        <w:sdtContent>
          <w:r w:rsidRPr="009854D3" w:rsidR="0038437F">
            <w:rPr>
              <w:sz w:val="28"/>
              <w:szCs w:val="28"/>
            </w:rPr>
            <w:t>Полуничеву</w:t>
          </w:r>
          <w:r w:rsidRPr="009854D3" w:rsidR="0038437F">
            <w:rPr>
              <w:sz w:val="28"/>
              <w:szCs w:val="28"/>
            </w:rPr>
            <w:t xml:space="preserve"> И</w:t>
          </w:r>
          <w:r w:rsidR="00B6659B">
            <w:rPr>
              <w:sz w:val="28"/>
              <w:szCs w:val="28"/>
            </w:rPr>
            <w:t>.</w:t>
          </w:r>
          <w:r w:rsidRPr="009854D3" w:rsidR="0038437F">
            <w:rPr>
              <w:sz w:val="28"/>
              <w:szCs w:val="28"/>
            </w:rPr>
            <w:t>А</w:t>
          </w:r>
          <w:r w:rsidR="00B6659B">
            <w:rPr>
              <w:sz w:val="28"/>
              <w:szCs w:val="28"/>
            </w:rPr>
            <w:t>.</w:t>
          </w:r>
          <w:r w:rsidRPr="009854D3" w:rsidR="0038437F">
            <w:rPr>
              <w:sz w:val="28"/>
              <w:szCs w:val="28"/>
            </w:rPr>
            <w:t xml:space="preserve"> </w:t>
          </w:r>
        </w:sdtContent>
      </w:sdt>
      <w:r w:rsidRPr="009854D3">
        <w:rPr>
          <w:sz w:val="28"/>
          <w:szCs w:val="28"/>
        </w:rPr>
        <w:fldChar w:fldCharType="end"/>
      </w:r>
      <w:r w:rsidRPr="009854D3">
        <w:rPr>
          <w:sz w:val="28"/>
          <w:szCs w:val="28"/>
        </w:rPr>
        <w:t xml:space="preserve"> </w:t>
      </w:r>
      <w:r w:rsidRPr="009854D3">
        <w:rPr>
          <w:sz w:val="28"/>
          <w:szCs w:val="28"/>
        </w:rPr>
        <w:t>признать виновн</w:t>
      </w:r>
      <w:r w:rsidRPr="009854D3" w:rsidR="0038437F">
        <w:rPr>
          <w:sz w:val="28"/>
          <w:szCs w:val="28"/>
        </w:rPr>
        <w:t>ой</w:t>
      </w:r>
      <w:r w:rsidRPr="009854D3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854D3" w:rsidR="001B4948">
        <w:rPr>
          <w:sz w:val="28"/>
          <w:szCs w:val="28"/>
        </w:rPr>
        <w:t>статьей</w:t>
      </w:r>
      <w:r w:rsidRPr="009854D3">
        <w:rPr>
          <w:sz w:val="28"/>
          <w:szCs w:val="28"/>
        </w:rPr>
        <w:t xml:space="preserve"> </w:t>
      </w:r>
      <w:r w:rsidRPr="009854D3" w:rsidR="001B4948">
        <w:rPr>
          <w:sz w:val="28"/>
          <w:szCs w:val="28"/>
        </w:rPr>
        <w:t xml:space="preserve">20.21 </w:t>
      </w:r>
      <w:r w:rsidRPr="009854D3">
        <w:rPr>
          <w:sz w:val="28"/>
          <w:szCs w:val="28"/>
        </w:rPr>
        <w:t>Кодекса Росси</w:t>
      </w:r>
      <w:r w:rsidRPr="009854D3">
        <w:rPr>
          <w:sz w:val="28"/>
          <w:szCs w:val="28"/>
        </w:rPr>
        <w:t>й</w:t>
      </w:r>
      <w:r w:rsidRPr="009854D3">
        <w:rPr>
          <w:sz w:val="28"/>
          <w:szCs w:val="28"/>
        </w:rPr>
        <w:t>ской Федерации об административных правонарушениях, и назначить е</w:t>
      </w:r>
      <w:r w:rsidRPr="009854D3" w:rsidR="0038437F">
        <w:rPr>
          <w:sz w:val="28"/>
          <w:szCs w:val="28"/>
        </w:rPr>
        <w:t>й</w:t>
      </w:r>
      <w:r w:rsidRPr="009854D3">
        <w:rPr>
          <w:sz w:val="28"/>
          <w:szCs w:val="28"/>
        </w:rPr>
        <w:t xml:space="preserve"> наказание в виде админ</w:t>
      </w:r>
      <w:r w:rsidRPr="009854D3">
        <w:rPr>
          <w:sz w:val="28"/>
          <w:szCs w:val="28"/>
        </w:rPr>
        <w:t>и</w:t>
      </w:r>
      <w:r w:rsidRPr="009854D3">
        <w:rPr>
          <w:sz w:val="28"/>
          <w:szCs w:val="28"/>
        </w:rPr>
        <w:t>стративного ареста сроком на</w:t>
      </w:r>
      <w:r w:rsidRPr="009854D3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9854D3" w:rsidR="00321DA4">
            <w:rPr>
              <w:sz w:val="28"/>
              <w:szCs w:val="28"/>
            </w:rPr>
            <w:t>3</w:t>
          </w:r>
          <w:r w:rsidRPr="009854D3" w:rsidR="001A25E1">
            <w:rPr>
              <w:sz w:val="28"/>
              <w:szCs w:val="28"/>
            </w:rPr>
            <w:t xml:space="preserve"> (</w:t>
          </w:r>
          <w:r w:rsidRPr="009854D3" w:rsidR="00321DA4">
            <w:rPr>
              <w:sz w:val="28"/>
              <w:szCs w:val="28"/>
            </w:rPr>
            <w:t>трое</w:t>
          </w:r>
          <w:r w:rsidRPr="009854D3" w:rsidR="001A25E1">
            <w:rPr>
              <w:sz w:val="28"/>
              <w:szCs w:val="28"/>
            </w:rPr>
            <w:t>)</w:t>
          </w:r>
        </w:sdtContent>
      </w:sdt>
      <w:r w:rsidRPr="009854D3">
        <w:rPr>
          <w:sz w:val="28"/>
          <w:szCs w:val="28"/>
        </w:rPr>
        <w:t xml:space="preserve"> суток.</w:t>
      </w:r>
    </w:p>
    <w:p w:rsidR="00110845" w:rsidRPr="009854D3" w:rsidP="00110845">
      <w:pPr>
        <w:ind w:firstLine="720"/>
        <w:jc w:val="both"/>
        <w:rPr>
          <w:sz w:val="28"/>
          <w:szCs w:val="28"/>
        </w:rPr>
      </w:pPr>
      <w:r w:rsidRPr="009854D3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9854D3" w:rsidR="0029328A">
            <w:rPr>
              <w:sz w:val="28"/>
              <w:szCs w:val="28"/>
            </w:rPr>
            <w:t>07</w:t>
          </w:r>
        </w:sdtContent>
      </w:sdt>
      <w:r w:rsidRPr="009854D3" w:rsidR="001F0FD3">
        <w:rPr>
          <w:sz w:val="28"/>
          <w:szCs w:val="28"/>
        </w:rPr>
        <w:t xml:space="preserve"> </w:t>
      </w:r>
      <w:r w:rsidRPr="009854D3" w:rsidR="00C52FCC">
        <w:rPr>
          <w:sz w:val="28"/>
          <w:szCs w:val="28"/>
        </w:rPr>
        <w:t>ч</w:t>
      </w:r>
      <w:r w:rsidRPr="009854D3" w:rsidR="00661878">
        <w:rPr>
          <w:sz w:val="28"/>
          <w:szCs w:val="28"/>
        </w:rPr>
        <w:t>.</w:t>
      </w:r>
      <w:r w:rsidRPr="009854D3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9854D3" w:rsidR="0038437F">
            <w:rPr>
              <w:sz w:val="28"/>
              <w:szCs w:val="28"/>
            </w:rPr>
            <w:t>35</w:t>
          </w:r>
        </w:sdtContent>
      </w:sdt>
      <w:r w:rsidRPr="009854D3" w:rsidR="001F0FD3">
        <w:rPr>
          <w:sz w:val="28"/>
          <w:szCs w:val="28"/>
        </w:rPr>
        <w:t xml:space="preserve"> </w:t>
      </w:r>
      <w:r w:rsidRPr="009854D3" w:rsidR="00C52FCC">
        <w:rPr>
          <w:sz w:val="28"/>
          <w:szCs w:val="28"/>
        </w:rPr>
        <w:t>мин</w:t>
      </w:r>
      <w:r w:rsidRPr="009854D3" w:rsidR="00661878">
        <w:rPr>
          <w:sz w:val="28"/>
          <w:szCs w:val="28"/>
        </w:rPr>
        <w:t>.</w:t>
      </w:r>
      <w:r w:rsidRPr="009854D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854D3" w:rsidR="0029328A">
            <w:rPr>
              <w:sz w:val="28"/>
              <w:szCs w:val="28"/>
            </w:rPr>
            <w:t>03 июля 2022</w:t>
          </w:r>
        </w:sdtContent>
      </w:sdt>
      <w:r w:rsidRPr="009854D3" w:rsidR="0050006A">
        <w:rPr>
          <w:sz w:val="28"/>
          <w:szCs w:val="28"/>
        </w:rPr>
        <w:t xml:space="preserve"> </w:t>
      </w:r>
      <w:r w:rsidRPr="009854D3">
        <w:rPr>
          <w:sz w:val="28"/>
          <w:szCs w:val="28"/>
        </w:rPr>
        <w:t>года.</w:t>
      </w:r>
    </w:p>
    <w:p w:rsidR="00110845" w:rsidRPr="009854D3" w:rsidP="00C70A36">
      <w:pPr>
        <w:ind w:firstLine="708"/>
        <w:jc w:val="both"/>
        <w:rPr>
          <w:sz w:val="28"/>
          <w:szCs w:val="28"/>
        </w:rPr>
      </w:pPr>
      <w:r w:rsidRPr="009854D3">
        <w:rPr>
          <w:sz w:val="28"/>
          <w:szCs w:val="28"/>
        </w:rPr>
        <w:t xml:space="preserve">Постановление </w:t>
      </w:r>
      <w:r w:rsidRPr="009854D3" w:rsidR="00FA0270">
        <w:rPr>
          <w:sz w:val="28"/>
          <w:szCs w:val="28"/>
        </w:rPr>
        <w:t xml:space="preserve">в части административного ареста </w:t>
      </w:r>
      <w:r w:rsidRPr="009854D3">
        <w:rPr>
          <w:sz w:val="28"/>
          <w:szCs w:val="28"/>
        </w:rPr>
        <w:t>подлежит немедленному исполнению.</w:t>
      </w:r>
    </w:p>
    <w:p w:rsidR="00110845" w:rsidRPr="009854D3" w:rsidP="00110845">
      <w:pPr>
        <w:ind w:firstLine="708"/>
        <w:jc w:val="both"/>
        <w:rPr>
          <w:sz w:val="28"/>
          <w:szCs w:val="28"/>
        </w:rPr>
      </w:pPr>
      <w:r w:rsidRPr="009854D3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9854D3" w:rsidR="00B67769">
        <w:rPr>
          <w:sz w:val="28"/>
          <w:szCs w:val="28"/>
        </w:rPr>
        <w:t>.</w:t>
      </w:r>
    </w:p>
    <w:p w:rsidR="000E489D" w:rsidRPr="009854D3" w:rsidP="002D2F47">
      <w:pPr>
        <w:ind w:firstLine="708"/>
        <w:jc w:val="both"/>
        <w:rPr>
          <w:sz w:val="28"/>
          <w:szCs w:val="28"/>
        </w:rPr>
      </w:pPr>
      <w:r w:rsidRPr="009854D3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9854D3" w:rsidR="00555FC1">
        <w:rPr>
          <w:sz w:val="28"/>
          <w:szCs w:val="28"/>
        </w:rPr>
        <w:t>Советский</w:t>
      </w:r>
      <w:r w:rsidRPr="009854D3">
        <w:rPr>
          <w:sz w:val="28"/>
          <w:szCs w:val="28"/>
        </w:rPr>
        <w:t xml:space="preserve"> районный суд </w:t>
      </w:r>
      <w:r w:rsidRPr="009854D3" w:rsidR="00555FC1">
        <w:rPr>
          <w:sz w:val="28"/>
          <w:szCs w:val="28"/>
        </w:rPr>
        <w:t xml:space="preserve">города Казани </w:t>
      </w:r>
      <w:r w:rsidRPr="009854D3">
        <w:rPr>
          <w:sz w:val="28"/>
          <w:szCs w:val="28"/>
        </w:rPr>
        <w:t>Республики Татарстан.</w:t>
      </w:r>
    </w:p>
    <w:p w:rsidR="002222ED" w:rsidRPr="009854D3" w:rsidP="002D2F47">
      <w:pPr>
        <w:ind w:firstLine="708"/>
        <w:jc w:val="both"/>
        <w:rPr>
          <w:sz w:val="28"/>
          <w:szCs w:val="28"/>
        </w:rPr>
      </w:pPr>
    </w:p>
    <w:p w:rsidR="00362605" w:rsidRPr="009854D3">
      <w:pPr>
        <w:jc w:val="both"/>
        <w:rPr>
          <w:sz w:val="28"/>
          <w:szCs w:val="28"/>
        </w:rPr>
      </w:pPr>
      <w:r w:rsidRPr="009854D3">
        <w:rPr>
          <w:sz w:val="28"/>
          <w:szCs w:val="28"/>
        </w:rPr>
        <w:t xml:space="preserve">Мировой судья  </w:t>
      </w:r>
      <w:r w:rsidRPr="009854D3">
        <w:rPr>
          <w:sz w:val="28"/>
          <w:szCs w:val="28"/>
        </w:rPr>
        <w:tab/>
      </w:r>
      <w:r w:rsidRPr="009854D3">
        <w:rPr>
          <w:sz w:val="28"/>
          <w:szCs w:val="28"/>
        </w:rPr>
        <w:tab/>
      </w:r>
      <w:r w:rsidRPr="009854D3" w:rsidR="003259FA">
        <w:rPr>
          <w:sz w:val="28"/>
          <w:szCs w:val="28"/>
        </w:rPr>
        <w:tab/>
        <w:t xml:space="preserve">  </w:t>
      </w:r>
      <w:r w:rsidRPr="009854D3" w:rsidR="003259FA">
        <w:rPr>
          <w:sz w:val="28"/>
          <w:szCs w:val="28"/>
        </w:rPr>
        <w:tab/>
      </w:r>
      <w:r w:rsidRPr="009854D3" w:rsidR="00555FC1">
        <w:rPr>
          <w:sz w:val="28"/>
          <w:szCs w:val="28"/>
        </w:rPr>
        <w:tab/>
      </w:r>
      <w:r w:rsidRPr="009854D3" w:rsidR="00555FC1">
        <w:rPr>
          <w:sz w:val="28"/>
          <w:szCs w:val="28"/>
        </w:rPr>
        <w:tab/>
      </w:r>
      <w:r w:rsidRPr="009854D3" w:rsidR="00B527AE">
        <w:rPr>
          <w:sz w:val="28"/>
          <w:szCs w:val="28"/>
        </w:rPr>
        <w:tab/>
      </w:r>
      <w:r w:rsidRPr="009854D3" w:rsidR="00B527AE">
        <w:rPr>
          <w:sz w:val="28"/>
          <w:szCs w:val="28"/>
        </w:rPr>
        <w:tab/>
      </w:r>
      <w:r w:rsidRPr="009854D3" w:rsidR="00B527AE">
        <w:rPr>
          <w:sz w:val="28"/>
          <w:szCs w:val="28"/>
        </w:rPr>
        <w:tab/>
      </w:r>
      <w:r w:rsidRPr="009854D3" w:rsidR="007E4E2F">
        <w:rPr>
          <w:sz w:val="28"/>
          <w:szCs w:val="28"/>
        </w:rPr>
        <w:t xml:space="preserve"> </w:t>
      </w:r>
      <w:r w:rsidRPr="009854D3" w:rsidR="00745FD5">
        <w:rPr>
          <w:sz w:val="28"/>
          <w:szCs w:val="28"/>
        </w:rPr>
        <w:t xml:space="preserve"> </w:t>
      </w:r>
      <w:r w:rsidRPr="009854D3" w:rsidR="00E9242E">
        <w:rPr>
          <w:sz w:val="28"/>
          <w:szCs w:val="28"/>
        </w:rPr>
        <w:t xml:space="preserve">  </w:t>
      </w:r>
      <w:r w:rsidRPr="009854D3" w:rsidR="001A25E1">
        <w:rPr>
          <w:sz w:val="28"/>
          <w:szCs w:val="28"/>
        </w:rPr>
        <w:t xml:space="preserve">    </w:t>
      </w:r>
      <w:r w:rsidRPr="009854D3" w:rsidR="007331B3">
        <w:rPr>
          <w:sz w:val="28"/>
          <w:szCs w:val="28"/>
        </w:rPr>
        <w:t>А.Ф</w:t>
      </w:r>
      <w:r w:rsidRPr="009854D3" w:rsidR="007331B3">
        <w:rPr>
          <w:sz w:val="28"/>
          <w:szCs w:val="28"/>
        </w:rPr>
        <w:t>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F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47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F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659B">
      <w:rPr>
        <w:rStyle w:val="PageNumber"/>
        <w:noProof/>
      </w:rPr>
      <w:t>2</w:t>
    </w:r>
    <w:r>
      <w:rPr>
        <w:rStyle w:val="PageNumber"/>
      </w:rPr>
      <w:fldChar w:fldCharType="end"/>
    </w:r>
  </w:p>
  <w:p w:rsidR="00247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3EB1"/>
    <w:rsid w:val="00034D5A"/>
    <w:rsid w:val="0003524E"/>
    <w:rsid w:val="00036037"/>
    <w:rsid w:val="0005039E"/>
    <w:rsid w:val="00050FBC"/>
    <w:rsid w:val="00052648"/>
    <w:rsid w:val="000535C7"/>
    <w:rsid w:val="000569AE"/>
    <w:rsid w:val="00064C92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3BE6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47FAD"/>
    <w:rsid w:val="002577EB"/>
    <w:rsid w:val="00261914"/>
    <w:rsid w:val="00261981"/>
    <w:rsid w:val="00263DE8"/>
    <w:rsid w:val="00265DEB"/>
    <w:rsid w:val="00266CDB"/>
    <w:rsid w:val="002679BA"/>
    <w:rsid w:val="0029328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437F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06FF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C56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DAE"/>
    <w:rsid w:val="006F025C"/>
    <w:rsid w:val="006F5FA4"/>
    <w:rsid w:val="00702522"/>
    <w:rsid w:val="0070502A"/>
    <w:rsid w:val="00711183"/>
    <w:rsid w:val="00711CC4"/>
    <w:rsid w:val="007159B5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46C3C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54D3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659B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B6488"/>
    <w:rsid w:val="00FC1C6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12F135E4D9B436E968F42589ABDA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128D57-3823-4821-91AF-EAF190C60234}"/>
      </w:docPartPr>
      <w:docPartBody>
        <w:p w:rsidR="005D7C56" w:rsidP="006F025C">
          <w:pPr>
            <w:pStyle w:val="B12F135E4D9B436E968F42589ABDA10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A0D40BBF6FB4CAFB042339BDB015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51B1F-E0E0-4C86-8942-AEDA6C95A24E}"/>
      </w:docPartPr>
      <w:docPartBody>
        <w:p w:rsidR="005D7C56" w:rsidP="006F025C">
          <w:pPr>
            <w:pStyle w:val="6A0D40BBF6FB4CAFB042339BDB015AD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A507848C8634629836B9B9BC5B0CD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DC204E-F4A2-42AD-9FC2-E3A93481E373}"/>
      </w:docPartPr>
      <w:docPartBody>
        <w:p w:rsidR="005D7C56" w:rsidP="006F025C">
          <w:pPr>
            <w:pStyle w:val="7A507848C8634629836B9B9BC5B0CD8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3B1FD5E459F454788E1C90D650AFF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C850F4-9C0B-423B-8DE9-C28CD94894A7}"/>
      </w:docPartPr>
      <w:docPartBody>
        <w:p w:rsidR="005D7C56" w:rsidP="006F025C">
          <w:pPr>
            <w:pStyle w:val="73B1FD5E459F454788E1C90D650AFF0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C118A"/>
    <w:rsid w:val="000F2527"/>
    <w:rsid w:val="00104317"/>
    <w:rsid w:val="00155646"/>
    <w:rsid w:val="00167303"/>
    <w:rsid w:val="00170DF8"/>
    <w:rsid w:val="001870D3"/>
    <w:rsid w:val="001A779C"/>
    <w:rsid w:val="001D42E8"/>
    <w:rsid w:val="001E23FA"/>
    <w:rsid w:val="00303B33"/>
    <w:rsid w:val="0034620C"/>
    <w:rsid w:val="003D7EF9"/>
    <w:rsid w:val="004E258F"/>
    <w:rsid w:val="00520083"/>
    <w:rsid w:val="00525B87"/>
    <w:rsid w:val="00557C3A"/>
    <w:rsid w:val="005D7C56"/>
    <w:rsid w:val="005E4085"/>
    <w:rsid w:val="006100C9"/>
    <w:rsid w:val="006259FA"/>
    <w:rsid w:val="006C17F4"/>
    <w:rsid w:val="006F025C"/>
    <w:rsid w:val="00724C98"/>
    <w:rsid w:val="007D787E"/>
    <w:rsid w:val="007E2C8F"/>
    <w:rsid w:val="007E7FB9"/>
    <w:rsid w:val="007F7A4D"/>
    <w:rsid w:val="00831589"/>
    <w:rsid w:val="00854515"/>
    <w:rsid w:val="00870688"/>
    <w:rsid w:val="009336E6"/>
    <w:rsid w:val="009610D9"/>
    <w:rsid w:val="009C0904"/>
    <w:rsid w:val="00A04CBE"/>
    <w:rsid w:val="00AB0EBC"/>
    <w:rsid w:val="00AC437C"/>
    <w:rsid w:val="00B75BB8"/>
    <w:rsid w:val="00C23778"/>
    <w:rsid w:val="00C839BF"/>
    <w:rsid w:val="00CD4F4A"/>
    <w:rsid w:val="00D407DE"/>
    <w:rsid w:val="00D45162"/>
    <w:rsid w:val="00E07F09"/>
    <w:rsid w:val="00E53845"/>
    <w:rsid w:val="00F124E8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025C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E296FE1860184E12AECC9B7DBC3DF0E5">
    <w:name w:val="E296FE1860184E12AECC9B7DBC3DF0E5"/>
    <w:rsid w:val="00AB0EBC"/>
  </w:style>
  <w:style w:type="paragraph" w:customStyle="1" w:styleId="D0BB7FD2945B421292406512D615A5CA">
    <w:name w:val="D0BB7FD2945B421292406512D615A5CA"/>
    <w:rsid w:val="00AB0EBC"/>
  </w:style>
  <w:style w:type="paragraph" w:customStyle="1" w:styleId="CC9E5EBE33A547EFBB4F247F6E2D0443">
    <w:name w:val="CC9E5EBE33A547EFBB4F247F6E2D0443"/>
    <w:rsid w:val="00AB0EBC"/>
  </w:style>
  <w:style w:type="paragraph" w:customStyle="1" w:styleId="FE5C9AA082094950A41C10C527D2B60E">
    <w:name w:val="FE5C9AA082094950A41C10C527D2B60E"/>
    <w:rsid w:val="00AB0EBC"/>
  </w:style>
  <w:style w:type="paragraph" w:customStyle="1" w:styleId="ACF7F0B2AA5342DF881FA7F68CDF314B">
    <w:name w:val="ACF7F0B2AA5342DF881FA7F68CDF314B"/>
    <w:rsid w:val="00AB0EBC"/>
  </w:style>
  <w:style w:type="paragraph" w:customStyle="1" w:styleId="77EBA1090A7B4427BC1170AC3FA008DD">
    <w:name w:val="77EBA1090A7B4427BC1170AC3FA008DD"/>
    <w:rsid w:val="00AB0EBC"/>
  </w:style>
  <w:style w:type="paragraph" w:customStyle="1" w:styleId="6358C15C7C62465880213707A1F61131">
    <w:name w:val="6358C15C7C62465880213707A1F61131"/>
    <w:rsid w:val="00AB0EBC"/>
  </w:style>
  <w:style w:type="paragraph" w:customStyle="1" w:styleId="081584866EEA4B4299233A901E5D5971">
    <w:name w:val="081584866EEA4B4299233A901E5D5971"/>
    <w:rsid w:val="00AB0EBC"/>
  </w:style>
  <w:style w:type="paragraph" w:customStyle="1" w:styleId="055A29FC7D254B108F606FB2FC3DABDA">
    <w:name w:val="055A29FC7D254B108F606FB2FC3DABDA"/>
    <w:rsid w:val="00AB0EBC"/>
  </w:style>
  <w:style w:type="paragraph" w:customStyle="1" w:styleId="425932E2212B4D8BB98EAD54022BC394">
    <w:name w:val="425932E2212B4D8BB98EAD54022BC394"/>
    <w:rsid w:val="00AB0EBC"/>
  </w:style>
  <w:style w:type="paragraph" w:customStyle="1" w:styleId="F99CA4D228DB4D7C8A4BB0C9C1E4C6C0">
    <w:name w:val="F99CA4D228DB4D7C8A4BB0C9C1E4C6C0"/>
    <w:rsid w:val="00AB0EBC"/>
  </w:style>
  <w:style w:type="paragraph" w:customStyle="1" w:styleId="B41BF69BC13D40A08E4DCACD8470E0D0">
    <w:name w:val="B41BF69BC13D40A08E4DCACD8470E0D0"/>
    <w:rsid w:val="00AB0EBC"/>
  </w:style>
  <w:style w:type="paragraph" w:customStyle="1" w:styleId="CA45C9A4034D463985274118B1734D2C">
    <w:name w:val="CA45C9A4034D463985274118B1734D2C"/>
    <w:rsid w:val="00AB0EBC"/>
  </w:style>
  <w:style w:type="paragraph" w:customStyle="1" w:styleId="76131596D0D44111864A25B6DD129B3A">
    <w:name w:val="76131596D0D44111864A25B6DD129B3A"/>
    <w:rsid w:val="00AB0EBC"/>
  </w:style>
  <w:style w:type="paragraph" w:customStyle="1" w:styleId="E1891D854A3A42078EA821D104EC1E52">
    <w:name w:val="E1891D854A3A42078EA821D104EC1E52"/>
    <w:rsid w:val="00AB0EBC"/>
  </w:style>
  <w:style w:type="paragraph" w:customStyle="1" w:styleId="A4AFA68498874F59A2E4AC0BAB084FB2">
    <w:name w:val="A4AFA68498874F59A2E4AC0BAB084FB2"/>
    <w:rsid w:val="00AB0EBC"/>
  </w:style>
  <w:style w:type="paragraph" w:customStyle="1" w:styleId="6B2D5C173FCC40ADAE9395DC9F192224">
    <w:name w:val="6B2D5C173FCC40ADAE9395DC9F192224"/>
    <w:rsid w:val="00AB0EBC"/>
  </w:style>
  <w:style w:type="paragraph" w:customStyle="1" w:styleId="AAE51D7E9BE04C6D9D5C9C857DF75759">
    <w:name w:val="AAE51D7E9BE04C6D9D5C9C857DF75759"/>
    <w:rsid w:val="00AB0EBC"/>
  </w:style>
  <w:style w:type="paragraph" w:customStyle="1" w:styleId="4D531079BCDC413EB9F81F07819EA408">
    <w:name w:val="4D531079BCDC413EB9F81F07819EA408"/>
    <w:rsid w:val="00AB0EBC"/>
  </w:style>
  <w:style w:type="paragraph" w:customStyle="1" w:styleId="DA9C39ECE8824A758B54C4EC1B5752E4">
    <w:name w:val="DA9C39ECE8824A758B54C4EC1B5752E4"/>
    <w:rsid w:val="00AB0EBC"/>
  </w:style>
  <w:style w:type="paragraph" w:customStyle="1" w:styleId="6AFAFCA404E84FFCA032956D7281F674">
    <w:name w:val="6AFAFCA404E84FFCA032956D7281F674"/>
    <w:rsid w:val="00CD4F4A"/>
  </w:style>
  <w:style w:type="paragraph" w:customStyle="1" w:styleId="7820D7DD81294958B75DF0AB54D06486">
    <w:name w:val="7820D7DD81294958B75DF0AB54D06486"/>
    <w:rsid w:val="00CD4F4A"/>
  </w:style>
  <w:style w:type="paragraph" w:customStyle="1" w:styleId="F1154CA0A5D1470599A82DF5171D7B85">
    <w:name w:val="F1154CA0A5D1470599A82DF5171D7B85"/>
    <w:rsid w:val="00CD4F4A"/>
  </w:style>
  <w:style w:type="paragraph" w:customStyle="1" w:styleId="BFC749F9A6824E17BA9E7232A88CE373">
    <w:name w:val="BFC749F9A6824E17BA9E7232A88CE373"/>
    <w:rsid w:val="00CD4F4A"/>
  </w:style>
  <w:style w:type="paragraph" w:customStyle="1" w:styleId="6AA843ADBA7749A9A07D443214B2995D">
    <w:name w:val="6AA843ADBA7749A9A07D443214B2995D"/>
    <w:rsid w:val="00303B33"/>
  </w:style>
  <w:style w:type="paragraph" w:customStyle="1" w:styleId="0158247594EC400CB5A637061BFB3470">
    <w:name w:val="0158247594EC400CB5A637061BFB3470"/>
    <w:rsid w:val="00303B33"/>
  </w:style>
  <w:style w:type="paragraph" w:customStyle="1" w:styleId="5F151B14533A40B3A41829B771D01DFF">
    <w:name w:val="5F151B14533A40B3A41829B771D01DFF"/>
    <w:rsid w:val="00303B33"/>
  </w:style>
  <w:style w:type="paragraph" w:customStyle="1" w:styleId="78EE73F503984BD48E9D8FDB01C38184">
    <w:name w:val="78EE73F503984BD48E9D8FDB01C38184"/>
    <w:rsid w:val="00303B33"/>
  </w:style>
  <w:style w:type="paragraph" w:customStyle="1" w:styleId="585A96A6A76F4745B659D9059DD84AE6">
    <w:name w:val="585A96A6A76F4745B659D9059DD84AE6"/>
    <w:rsid w:val="00303B33"/>
  </w:style>
  <w:style w:type="paragraph" w:customStyle="1" w:styleId="67AA760F0C984D2C9120575DC08E02DC">
    <w:name w:val="67AA760F0C984D2C9120575DC08E02DC"/>
    <w:rsid w:val="00303B33"/>
  </w:style>
  <w:style w:type="paragraph" w:customStyle="1" w:styleId="10FC480E961F4EC2B5F1123853EDC8E3">
    <w:name w:val="10FC480E961F4EC2B5F1123853EDC8E3"/>
    <w:rsid w:val="00303B33"/>
  </w:style>
  <w:style w:type="paragraph" w:customStyle="1" w:styleId="05D0791B91024BCD88E516D95C06491E">
    <w:name w:val="05D0791B91024BCD88E516D95C06491E"/>
    <w:rsid w:val="00303B33"/>
  </w:style>
  <w:style w:type="paragraph" w:customStyle="1" w:styleId="73DBA68C56ED4CA19F9ED6180E52D3DE">
    <w:name w:val="73DBA68C56ED4CA19F9ED6180E52D3DE"/>
    <w:rsid w:val="00303B33"/>
  </w:style>
  <w:style w:type="paragraph" w:customStyle="1" w:styleId="A5359F23599B4916AD379B16B9A14BEE">
    <w:name w:val="A5359F23599B4916AD379B16B9A14BEE"/>
    <w:rsid w:val="00303B33"/>
  </w:style>
  <w:style w:type="paragraph" w:customStyle="1" w:styleId="D84AE3A70F4046A98456C790B4CBA247">
    <w:name w:val="D84AE3A70F4046A98456C790B4CBA247"/>
    <w:rsid w:val="00303B33"/>
  </w:style>
  <w:style w:type="paragraph" w:customStyle="1" w:styleId="8E1180B0CB4845D090120B6336C99F2B">
    <w:name w:val="8E1180B0CB4845D090120B6336C99F2B"/>
    <w:rsid w:val="00303B33"/>
  </w:style>
  <w:style w:type="paragraph" w:customStyle="1" w:styleId="FD075640DDBF48D89050E96E6A0550B8">
    <w:name w:val="FD075640DDBF48D89050E96E6A0550B8"/>
    <w:rsid w:val="00303B33"/>
  </w:style>
  <w:style w:type="paragraph" w:customStyle="1" w:styleId="411E2B2BA202495EBB822EE6798090AD">
    <w:name w:val="411E2B2BA202495EBB822EE6798090AD"/>
    <w:rsid w:val="00303B33"/>
  </w:style>
  <w:style w:type="paragraph" w:customStyle="1" w:styleId="1FACBE0AF33C4A5488B87B0FE14A1758">
    <w:name w:val="1FACBE0AF33C4A5488B87B0FE14A1758"/>
    <w:rsid w:val="00303B33"/>
  </w:style>
  <w:style w:type="paragraph" w:customStyle="1" w:styleId="6C6CA7135C724E4DAE10BE83DF389310">
    <w:name w:val="6C6CA7135C724E4DAE10BE83DF389310"/>
    <w:rsid w:val="00303B33"/>
  </w:style>
  <w:style w:type="paragraph" w:customStyle="1" w:styleId="BB1087B05E2444A7885DCE33423B1502">
    <w:name w:val="BB1087B05E2444A7885DCE33423B1502"/>
    <w:rsid w:val="00170DF8"/>
  </w:style>
  <w:style w:type="paragraph" w:customStyle="1" w:styleId="25E30CF9041747CA85AC7D2521FA6BFE">
    <w:name w:val="25E30CF9041747CA85AC7D2521FA6BFE"/>
    <w:rsid w:val="00170DF8"/>
  </w:style>
  <w:style w:type="paragraph" w:customStyle="1" w:styleId="AC885CE558584B088AADEFABE03FB31E">
    <w:name w:val="AC885CE558584B088AADEFABE03FB31E"/>
    <w:rsid w:val="00170DF8"/>
  </w:style>
  <w:style w:type="paragraph" w:customStyle="1" w:styleId="8F8585F11AB04A2AA19EF87F09D2333A">
    <w:name w:val="8F8585F11AB04A2AA19EF87F09D2333A"/>
    <w:rsid w:val="00170DF8"/>
  </w:style>
  <w:style w:type="paragraph" w:customStyle="1" w:styleId="833FE50E0BD4414D8E8C37303BFE3BBA">
    <w:name w:val="833FE50E0BD4414D8E8C37303BFE3BBA"/>
    <w:rsid w:val="00170DF8"/>
  </w:style>
  <w:style w:type="paragraph" w:customStyle="1" w:styleId="3B04C3880E67478E8E963B20126C7F93">
    <w:name w:val="3B04C3880E67478E8E963B20126C7F93"/>
    <w:rsid w:val="00170DF8"/>
  </w:style>
  <w:style w:type="paragraph" w:customStyle="1" w:styleId="FF7A2E72389A4201ACEAA3A8A2F20957">
    <w:name w:val="FF7A2E72389A4201ACEAA3A8A2F20957"/>
    <w:rsid w:val="00170DF8"/>
  </w:style>
  <w:style w:type="paragraph" w:customStyle="1" w:styleId="D3B3CB18425C413B91986A83693D4410">
    <w:name w:val="D3B3CB18425C413B91986A83693D4410"/>
    <w:rsid w:val="00170DF8"/>
  </w:style>
  <w:style w:type="paragraph" w:customStyle="1" w:styleId="B7679A07CD0848138C946033645D2179">
    <w:name w:val="B7679A07CD0848138C946033645D2179"/>
    <w:rsid w:val="00170DF8"/>
  </w:style>
  <w:style w:type="paragraph" w:customStyle="1" w:styleId="3DF15A6AA5804BC28C92874628FBADBE">
    <w:name w:val="3DF15A6AA5804BC28C92874628FBADBE"/>
    <w:rsid w:val="00170DF8"/>
  </w:style>
  <w:style w:type="paragraph" w:customStyle="1" w:styleId="B977C2379A9F434F83B378C262672E51">
    <w:name w:val="B977C2379A9F434F83B378C262672E51"/>
    <w:rsid w:val="00170DF8"/>
  </w:style>
  <w:style w:type="paragraph" w:customStyle="1" w:styleId="B7E56F2F50724310B6542F092004624E">
    <w:name w:val="B7E56F2F50724310B6542F092004624E"/>
    <w:rsid w:val="00170DF8"/>
  </w:style>
  <w:style w:type="paragraph" w:customStyle="1" w:styleId="0016B88E85A343CE9473141F1CC265C1">
    <w:name w:val="0016B88E85A343CE9473141F1CC265C1"/>
    <w:rsid w:val="00170DF8"/>
  </w:style>
  <w:style w:type="paragraph" w:customStyle="1" w:styleId="8A06B869F66B49EC91AB0610BE59A13A">
    <w:name w:val="8A06B869F66B49EC91AB0610BE59A13A"/>
    <w:rsid w:val="00170DF8"/>
  </w:style>
  <w:style w:type="paragraph" w:customStyle="1" w:styleId="1E94DF41E6984D7586BCC63A8D3F1257">
    <w:name w:val="1E94DF41E6984D7586BCC63A8D3F1257"/>
    <w:rsid w:val="00170DF8"/>
  </w:style>
  <w:style w:type="paragraph" w:customStyle="1" w:styleId="EB00F68CB34743FFA11CC3407EFDFE36">
    <w:name w:val="EB00F68CB34743FFA11CC3407EFDFE36"/>
    <w:rsid w:val="00170DF8"/>
  </w:style>
  <w:style w:type="paragraph" w:customStyle="1" w:styleId="191E30170F1140E992DFFCFFA56C5705">
    <w:name w:val="191E30170F1140E992DFFCFFA56C5705"/>
    <w:rsid w:val="00170DF8"/>
  </w:style>
  <w:style w:type="paragraph" w:customStyle="1" w:styleId="E056D087C19F40BF828ACADB5C887164">
    <w:name w:val="E056D087C19F40BF828ACADB5C887164"/>
    <w:rsid w:val="00170DF8"/>
  </w:style>
  <w:style w:type="paragraph" w:customStyle="1" w:styleId="1115264660A044AF985C35CA3AF1981E">
    <w:name w:val="1115264660A044AF985C35CA3AF1981E"/>
    <w:rsid w:val="00170DF8"/>
  </w:style>
  <w:style w:type="paragraph" w:customStyle="1" w:styleId="802CFAF4E3FB439DABAAB55870ECA3B4">
    <w:name w:val="802CFAF4E3FB439DABAAB55870ECA3B4"/>
    <w:rsid w:val="00170DF8"/>
  </w:style>
  <w:style w:type="paragraph" w:customStyle="1" w:styleId="C249CD3F459E40DFA882D254CCA47A52">
    <w:name w:val="C249CD3F459E40DFA882D254CCA47A52"/>
    <w:rsid w:val="006F025C"/>
  </w:style>
  <w:style w:type="paragraph" w:customStyle="1" w:styleId="62797ACB9E454C5FAC30F274F063448E">
    <w:name w:val="62797ACB9E454C5FAC30F274F063448E"/>
    <w:rsid w:val="006F025C"/>
  </w:style>
  <w:style w:type="paragraph" w:customStyle="1" w:styleId="2BAC09B7814C448AAE793E6785FFD33C">
    <w:name w:val="2BAC09B7814C448AAE793E6785FFD33C"/>
    <w:rsid w:val="006F025C"/>
  </w:style>
  <w:style w:type="paragraph" w:customStyle="1" w:styleId="CEEEAB724BDC4BD1B4A21D6A1CAD8755">
    <w:name w:val="CEEEAB724BDC4BD1B4A21D6A1CAD8755"/>
    <w:rsid w:val="006F025C"/>
  </w:style>
  <w:style w:type="paragraph" w:customStyle="1" w:styleId="0B31A9C514694D268001C4E12B871CD5">
    <w:name w:val="0B31A9C514694D268001C4E12B871CD5"/>
    <w:rsid w:val="006F025C"/>
  </w:style>
  <w:style w:type="paragraph" w:customStyle="1" w:styleId="B2AB3D839AD149B6BABA96C36506C544">
    <w:name w:val="B2AB3D839AD149B6BABA96C36506C544"/>
    <w:rsid w:val="006F025C"/>
  </w:style>
  <w:style w:type="paragraph" w:customStyle="1" w:styleId="E19B9218372B4C31BA66538F446760BF">
    <w:name w:val="E19B9218372B4C31BA66538F446760BF"/>
    <w:rsid w:val="006F025C"/>
  </w:style>
  <w:style w:type="paragraph" w:customStyle="1" w:styleId="2192B95D4F8945558B83525E28206ED8">
    <w:name w:val="2192B95D4F8945558B83525E28206ED8"/>
    <w:rsid w:val="006F025C"/>
  </w:style>
  <w:style w:type="paragraph" w:customStyle="1" w:styleId="3CCBA4633F004C1E880B39F75B21F968">
    <w:name w:val="3CCBA4633F004C1E880B39F75B21F968"/>
    <w:rsid w:val="006F025C"/>
  </w:style>
  <w:style w:type="paragraph" w:customStyle="1" w:styleId="07A260332B054D0EB00E96861CB88057">
    <w:name w:val="07A260332B054D0EB00E96861CB88057"/>
    <w:rsid w:val="006F025C"/>
  </w:style>
  <w:style w:type="paragraph" w:customStyle="1" w:styleId="848513AD13E242CAABEB5FD3F03B6819">
    <w:name w:val="848513AD13E242CAABEB5FD3F03B6819"/>
    <w:rsid w:val="006F025C"/>
  </w:style>
  <w:style w:type="paragraph" w:customStyle="1" w:styleId="0F812242CFC34BEA9F077AA951DDC72A">
    <w:name w:val="0F812242CFC34BEA9F077AA951DDC72A"/>
    <w:rsid w:val="006F025C"/>
  </w:style>
  <w:style w:type="paragraph" w:customStyle="1" w:styleId="6D0ACA9845BD4C91A500A58E5555B9CF">
    <w:name w:val="6D0ACA9845BD4C91A500A58E5555B9CF"/>
    <w:rsid w:val="006F025C"/>
  </w:style>
  <w:style w:type="paragraph" w:customStyle="1" w:styleId="E24D348B1D2D4D4CAFE7E9FA77345DFE">
    <w:name w:val="E24D348B1D2D4D4CAFE7E9FA77345DFE"/>
    <w:rsid w:val="006F025C"/>
  </w:style>
  <w:style w:type="paragraph" w:customStyle="1" w:styleId="19672CF3D20044259E6F6724E1FEFBE2">
    <w:name w:val="19672CF3D20044259E6F6724E1FEFBE2"/>
    <w:rsid w:val="006F025C"/>
  </w:style>
  <w:style w:type="paragraph" w:customStyle="1" w:styleId="1CBFF6A9FB594C998DA4B322AC9B7372">
    <w:name w:val="1CBFF6A9FB594C998DA4B322AC9B7372"/>
    <w:rsid w:val="006F025C"/>
  </w:style>
  <w:style w:type="paragraph" w:customStyle="1" w:styleId="B12F135E4D9B436E968F42589ABDA106">
    <w:name w:val="B12F135E4D9B436E968F42589ABDA106"/>
    <w:rsid w:val="006F025C"/>
  </w:style>
  <w:style w:type="paragraph" w:customStyle="1" w:styleId="6A0D40BBF6FB4CAFB042339BDB015ADE">
    <w:name w:val="6A0D40BBF6FB4CAFB042339BDB015ADE"/>
    <w:rsid w:val="006F025C"/>
  </w:style>
  <w:style w:type="paragraph" w:customStyle="1" w:styleId="7A507848C8634629836B9B9BC5B0CD82">
    <w:name w:val="7A507848C8634629836B9B9BC5B0CD82"/>
    <w:rsid w:val="006F025C"/>
  </w:style>
  <w:style w:type="paragraph" w:customStyle="1" w:styleId="73B1FD5E459F454788E1C90D650AFF02">
    <w:name w:val="73B1FD5E459F454788E1C90D650AFF02"/>
    <w:rsid w:val="006F025C"/>
  </w:style>
  <w:style w:type="paragraph" w:customStyle="1" w:styleId="8AE9E0D9FDCF4784BBC9BF7C43CBF85F">
    <w:name w:val="8AE9E0D9FDCF4784BBC9BF7C43CBF85F"/>
    <w:rsid w:val="006F025C"/>
  </w:style>
  <w:style w:type="paragraph" w:customStyle="1" w:styleId="A1284D44AE3C4B35A05B39A339F400DD">
    <w:name w:val="A1284D44AE3C4B35A05B39A339F400DD"/>
    <w:rsid w:val="006F025C"/>
  </w:style>
  <w:style w:type="paragraph" w:customStyle="1" w:styleId="C2343C5588334A4697150174597373FE">
    <w:name w:val="C2343C5588334A4697150174597373FE"/>
    <w:rsid w:val="006F025C"/>
  </w:style>
  <w:style w:type="paragraph" w:customStyle="1" w:styleId="423B34DF298A49B1814E859A84B6AE62">
    <w:name w:val="423B34DF298A49B1814E859A84B6AE62"/>
    <w:rsid w:val="006F02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96F72-513E-4631-91D0-4EA52EFC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