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A1156F" w:rsidP="00B02235">
      <w:pPr>
        <w:tabs>
          <w:tab w:val="left" w:pos="3402"/>
        </w:tabs>
        <w:jc w:val="right"/>
        <w:rPr>
          <w:sz w:val="27"/>
          <w:szCs w:val="27"/>
        </w:rPr>
      </w:pPr>
      <w:r w:rsidRPr="00A1156F">
        <w:rPr>
          <w:sz w:val="27"/>
          <w:szCs w:val="27"/>
        </w:rPr>
        <w:t>УИД 16</w:t>
      </w:r>
      <w:r w:rsidRPr="00A1156F">
        <w:rPr>
          <w:sz w:val="27"/>
          <w:szCs w:val="27"/>
          <w:lang w:val="en-US"/>
        </w:rPr>
        <w:t>MS</w:t>
      </w:r>
      <w:r w:rsidRPr="00A1156F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A1156F" w:rsidR="001C6582">
            <w:rPr>
              <w:sz w:val="27"/>
              <w:szCs w:val="27"/>
            </w:rPr>
            <w:t>002857</w:t>
          </w:r>
        </w:sdtContent>
      </w:sdt>
      <w:r w:rsidRPr="00A1156F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A1156F" w:rsidR="001C6582">
            <w:rPr>
              <w:sz w:val="27"/>
              <w:szCs w:val="27"/>
            </w:rPr>
            <w:t>67</w:t>
          </w:r>
        </w:sdtContent>
      </w:sdt>
    </w:p>
    <w:p w:rsidR="00362605" w:rsidRPr="00A1156F" w:rsidP="00362605">
      <w:pPr>
        <w:jc w:val="right"/>
        <w:rPr>
          <w:sz w:val="27"/>
          <w:szCs w:val="27"/>
        </w:rPr>
      </w:pPr>
      <w:r w:rsidRPr="00A1156F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A1156F" w:rsidR="001C6582">
            <w:rPr>
              <w:sz w:val="27"/>
              <w:szCs w:val="27"/>
            </w:rPr>
            <w:t>910</w:t>
          </w:r>
        </w:sdtContent>
      </w:sdt>
      <w:r w:rsidRPr="00A1156F">
        <w:rPr>
          <w:sz w:val="27"/>
          <w:szCs w:val="27"/>
        </w:rPr>
        <w:t>/2022</w:t>
      </w:r>
    </w:p>
    <w:p w:rsidR="00362605" w:rsidRPr="00A1156F" w:rsidP="00362605">
      <w:pPr>
        <w:jc w:val="center"/>
        <w:rPr>
          <w:sz w:val="27"/>
          <w:szCs w:val="27"/>
        </w:rPr>
      </w:pPr>
      <w:r w:rsidRPr="00A1156F">
        <w:rPr>
          <w:sz w:val="27"/>
          <w:szCs w:val="27"/>
        </w:rPr>
        <w:t>ПОСТАНОВЛЕНИЕ</w:t>
      </w:r>
    </w:p>
    <w:p w:rsidR="00362605" w:rsidRPr="00A1156F" w:rsidP="00362605">
      <w:pPr>
        <w:jc w:val="center"/>
        <w:rPr>
          <w:sz w:val="27"/>
          <w:szCs w:val="27"/>
        </w:rPr>
      </w:pPr>
      <w:r w:rsidRPr="00A1156F">
        <w:rPr>
          <w:sz w:val="27"/>
          <w:szCs w:val="27"/>
        </w:rPr>
        <w:t>по делу об административном правонарушении</w:t>
      </w:r>
    </w:p>
    <w:p w:rsidR="00362605" w:rsidRPr="00A1156F" w:rsidP="00362605">
      <w:pPr>
        <w:jc w:val="center"/>
        <w:rPr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A1156F" w:rsidP="00BE05C4">
            <w:pPr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8-1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A1156F" w:rsidR="00BE05C4">
                  <w:rPr>
                    <w:sz w:val="27"/>
                    <w:szCs w:val="27"/>
                  </w:rPr>
                  <w:t>11 августа 2022</w:t>
                </w:r>
              </w:sdtContent>
            </w:sdt>
            <w:r w:rsidRPr="00A1156F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A1156F" w:rsidP="008356EB">
            <w:pPr>
              <w:jc w:val="right"/>
              <w:rPr>
                <w:sz w:val="27"/>
                <w:szCs w:val="27"/>
              </w:rPr>
            </w:pPr>
            <w:r w:rsidRPr="00A1156F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362605" w:rsidRPr="00A1156F" w:rsidP="00362605">
      <w:pPr>
        <w:ind w:firstLine="708"/>
        <w:jc w:val="both"/>
        <w:rPr>
          <w:sz w:val="27"/>
          <w:szCs w:val="27"/>
        </w:rPr>
      </w:pPr>
      <w:r w:rsidRPr="00A1156F">
        <w:rPr>
          <w:sz w:val="27"/>
          <w:szCs w:val="27"/>
        </w:rPr>
        <w:t>Мировой судья судебного участка №5 по Советскому судебному району гор</w:t>
      </w:r>
      <w:r w:rsidRPr="00A1156F">
        <w:rPr>
          <w:sz w:val="27"/>
          <w:szCs w:val="27"/>
        </w:rPr>
        <w:t>о</w:t>
      </w:r>
      <w:r w:rsidRPr="00A1156F">
        <w:rPr>
          <w:sz w:val="27"/>
          <w:szCs w:val="27"/>
        </w:rPr>
        <w:t xml:space="preserve">да Казани Республики Татарстан Ю.Р. </w:t>
      </w:r>
      <w:r w:rsidRPr="00A1156F">
        <w:rPr>
          <w:sz w:val="27"/>
          <w:szCs w:val="27"/>
        </w:rPr>
        <w:t>Гайзетдинова</w:t>
      </w:r>
      <w:r w:rsidRPr="00A1156F">
        <w:rPr>
          <w:sz w:val="27"/>
          <w:szCs w:val="27"/>
        </w:rPr>
        <w:t>, исполняющий обязанности м</w:t>
      </w:r>
      <w:r w:rsidRPr="00A1156F">
        <w:rPr>
          <w:sz w:val="27"/>
          <w:szCs w:val="27"/>
        </w:rPr>
        <w:t>и</w:t>
      </w:r>
      <w:r w:rsidRPr="00A1156F">
        <w:rPr>
          <w:sz w:val="27"/>
          <w:szCs w:val="27"/>
        </w:rPr>
        <w:t>рового судьи судебного участка №11 по Советскому судебному району города Каз</w:t>
      </w:r>
      <w:r w:rsidRPr="00A1156F">
        <w:rPr>
          <w:sz w:val="27"/>
          <w:szCs w:val="27"/>
        </w:rPr>
        <w:t>а</w:t>
      </w:r>
      <w:r w:rsidRPr="00A1156F">
        <w:rPr>
          <w:sz w:val="27"/>
          <w:szCs w:val="27"/>
        </w:rPr>
        <w:t xml:space="preserve">ни Республики </w:t>
      </w:r>
      <w:r w:rsidRPr="00A1156F">
        <w:rPr>
          <w:sz w:val="27"/>
          <w:szCs w:val="27"/>
        </w:rPr>
        <w:t xml:space="preserve">Татарстан </w:t>
      </w:r>
      <w:r w:rsidRPr="00A1156F">
        <w:rPr>
          <w:sz w:val="27"/>
          <w:szCs w:val="27"/>
        </w:rPr>
        <w:t xml:space="preserve">рассмотрев дело об административном правонарушении, предусмотренном </w:t>
      </w:r>
      <w:r w:rsidRPr="00A1156F" w:rsidR="00C67F3B">
        <w:rPr>
          <w:sz w:val="27"/>
          <w:szCs w:val="27"/>
        </w:rPr>
        <w:t>частью 3 статьи 19.24</w:t>
      </w:r>
      <w:r w:rsidRPr="00A1156F" w:rsidR="001B4948">
        <w:rPr>
          <w:sz w:val="27"/>
          <w:szCs w:val="27"/>
        </w:rPr>
        <w:t xml:space="preserve"> </w:t>
      </w:r>
      <w:r w:rsidRPr="00A1156F">
        <w:rPr>
          <w:sz w:val="27"/>
          <w:szCs w:val="27"/>
        </w:rPr>
        <w:t>Кодекса Российской Федерации об админ</w:t>
      </w:r>
      <w:r w:rsidRPr="00A1156F">
        <w:rPr>
          <w:sz w:val="27"/>
          <w:szCs w:val="27"/>
        </w:rPr>
        <w:t>и</w:t>
      </w:r>
      <w:r w:rsidRPr="00A1156F">
        <w:rPr>
          <w:sz w:val="27"/>
          <w:szCs w:val="27"/>
        </w:rPr>
        <w:t xml:space="preserve">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A1156F" w:rsidR="001C6582">
            <w:rPr>
              <w:sz w:val="27"/>
              <w:szCs w:val="27"/>
            </w:rPr>
            <w:t xml:space="preserve">Хабибуллина </w:t>
          </w:r>
          <w:r w:rsidRPr="00A1156F" w:rsidR="00C7505E">
            <w:rPr>
              <w:sz w:val="27"/>
              <w:szCs w:val="27"/>
            </w:rPr>
            <w:t>Р.Н.</w:t>
          </w:r>
        </w:sdtContent>
      </w:sdt>
      <w:r w:rsidRPr="00A1156F">
        <w:rPr>
          <w:sz w:val="27"/>
          <w:szCs w:val="27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A1156F" w:rsidR="00C7505E">
            <w:rPr>
              <w:sz w:val="25"/>
              <w:szCs w:val="25"/>
            </w:rPr>
            <w:t>«данные изъяты»</w:t>
          </w:r>
        </w:sdtContent>
      </w:sdt>
      <w:r w:rsidRPr="00A1156F" w:rsidR="001F0FD3">
        <w:rPr>
          <w:sz w:val="27"/>
          <w:szCs w:val="27"/>
        </w:rPr>
        <w:t xml:space="preserve"> </w:t>
      </w:r>
      <w:r w:rsidRPr="00A1156F">
        <w:rPr>
          <w:sz w:val="27"/>
          <w:szCs w:val="27"/>
        </w:rPr>
        <w:t xml:space="preserve">года рождения, </w:t>
      </w:r>
      <w:r w:rsidRPr="00A1156F" w:rsidR="00D40AFE">
        <w:rPr>
          <w:sz w:val="27"/>
          <w:szCs w:val="27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A1156F" w:rsidR="00C7505E">
            <w:rPr>
              <w:sz w:val="25"/>
              <w:szCs w:val="25"/>
            </w:rPr>
            <w:t>«данные изъяты</w:t>
          </w:r>
          <w:r w:rsidRPr="00A1156F" w:rsidR="00C7505E">
            <w:rPr>
              <w:sz w:val="25"/>
              <w:szCs w:val="25"/>
            </w:rPr>
            <w:t>»</w:t>
          </w:r>
        </w:sdtContent>
      </w:sdt>
      <w:r w:rsidRPr="00A1156F">
        <w:rPr>
          <w:sz w:val="27"/>
          <w:szCs w:val="27"/>
        </w:rPr>
        <w:t xml:space="preserve">, </w:t>
      </w:r>
      <w:r w:rsidRPr="00A1156F" w:rsidR="00D40AFE">
        <w:rPr>
          <w:sz w:val="27"/>
          <w:szCs w:val="27"/>
        </w:rPr>
        <w:t>место жительства</w:t>
      </w:r>
      <w:r w:rsidRPr="00A1156F">
        <w:rPr>
          <w:sz w:val="27"/>
          <w:szCs w:val="27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A1156F" w:rsidR="00C7505E">
            <w:rPr>
              <w:sz w:val="25"/>
              <w:szCs w:val="25"/>
            </w:rPr>
            <w:t>«данные изъяты»</w:t>
          </w:r>
        </w:sdtContent>
      </w:sdt>
      <w:r w:rsidRPr="00A1156F" w:rsidR="001F0FD3">
        <w:rPr>
          <w:sz w:val="27"/>
          <w:szCs w:val="27"/>
        </w:rPr>
        <w:t xml:space="preserve">, </w:t>
      </w:r>
      <w:r w:rsidRPr="00A1156F" w:rsidR="001C6582">
        <w:rPr>
          <w:sz w:val="27"/>
          <w:szCs w:val="27"/>
        </w:rPr>
        <w:t>а</w:t>
      </w:r>
      <w:r w:rsidRPr="00A1156F" w:rsidR="001C6582">
        <w:rPr>
          <w:sz w:val="27"/>
          <w:szCs w:val="27"/>
        </w:rPr>
        <w:t>д</w:t>
      </w:r>
      <w:r w:rsidRPr="00A1156F" w:rsidR="001C6582">
        <w:rPr>
          <w:sz w:val="27"/>
          <w:szCs w:val="27"/>
        </w:rPr>
        <w:t xml:space="preserve">рес </w:t>
      </w:r>
      <w:r w:rsidRPr="00A1156F" w:rsidR="00BE15CC">
        <w:rPr>
          <w:sz w:val="27"/>
          <w:szCs w:val="27"/>
        </w:rPr>
        <w:t>регистраци</w:t>
      </w:r>
      <w:r w:rsidRPr="00A1156F" w:rsidR="001C6582">
        <w:rPr>
          <w:sz w:val="27"/>
          <w:szCs w:val="27"/>
        </w:rPr>
        <w:t>и</w:t>
      </w:r>
      <w:r w:rsidRPr="00A1156F" w:rsidR="00BE15CC">
        <w:rPr>
          <w:sz w:val="27"/>
          <w:szCs w:val="27"/>
        </w:rPr>
        <w:t xml:space="preserve">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A1156F" w:rsidR="00C7505E">
            <w:rPr>
              <w:sz w:val="25"/>
              <w:szCs w:val="25"/>
            </w:rPr>
            <w:t>«данные изъяты»</w:t>
          </w:r>
        </w:sdtContent>
      </w:sdt>
      <w:r w:rsidRPr="00A1156F" w:rsidR="00BE15CC">
        <w:rPr>
          <w:sz w:val="27"/>
          <w:szCs w:val="27"/>
        </w:rPr>
        <w:t xml:space="preserve">, </w:t>
      </w:r>
      <w:r w:rsidRPr="00A1156F" w:rsidR="00D40AFE">
        <w:rPr>
          <w:sz w:val="27"/>
          <w:szCs w:val="27"/>
        </w:rPr>
        <w:t>место работы:</w:t>
      </w:r>
      <w:r w:rsidRPr="00A1156F" w:rsidR="00B31FEB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1328788752"/>
          <w:placeholder>
            <w:docPart w:val="BA3CE2F2D26E49DCB8C9E77DE4AD2A56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A1156F" w:rsidR="00C7505E">
            <w:rPr>
              <w:sz w:val="25"/>
              <w:szCs w:val="25"/>
            </w:rPr>
            <w:t>«данные изъяты»</w:t>
          </w:r>
        </w:sdtContent>
      </w:sdt>
      <w:r w:rsidRPr="00A1156F" w:rsidR="00C7505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A1156F">
            <w:rPr>
              <w:sz w:val="27"/>
              <w:szCs w:val="27"/>
            </w:rPr>
            <w:t xml:space="preserve">, </w:t>
          </w:r>
        </w:sdtContent>
      </w:sdt>
    </w:p>
    <w:p w:rsidR="00C7505E" w:rsidRPr="00A1156F" w:rsidP="002107E1">
      <w:pPr>
        <w:jc w:val="center"/>
        <w:rPr>
          <w:sz w:val="27"/>
          <w:szCs w:val="27"/>
        </w:rPr>
      </w:pPr>
    </w:p>
    <w:p w:rsidR="00BE5C85" w:rsidRPr="00A1156F" w:rsidP="002107E1">
      <w:pPr>
        <w:jc w:val="center"/>
        <w:rPr>
          <w:sz w:val="27"/>
          <w:szCs w:val="27"/>
        </w:rPr>
      </w:pPr>
      <w:r w:rsidRPr="00A1156F">
        <w:rPr>
          <w:sz w:val="27"/>
          <w:szCs w:val="27"/>
        </w:rPr>
        <w:t>УСТАНОВИЛ:</w:t>
      </w:r>
    </w:p>
    <w:p w:rsidR="000E489D" w:rsidRPr="00A1156F" w:rsidP="002107E1">
      <w:pPr>
        <w:jc w:val="center"/>
        <w:rPr>
          <w:sz w:val="27"/>
          <w:szCs w:val="27"/>
        </w:rPr>
      </w:pPr>
    </w:p>
    <w:p w:rsidR="00C67F3B" w:rsidRPr="00A1156F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1156F">
        <w:rPr>
          <w:sz w:val="27"/>
          <w:szCs w:val="27"/>
        </w:rPr>
        <w:t xml:space="preserve">Решением </w:t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249975765"/>
          <w:lock w:val="sdtLocked"/>
          <w:placeholder>
            <w:docPart w:val="DefaultPlaceholder_1082065158"/>
          </w:placeholder>
          <w:text/>
        </w:sdtPr>
        <w:sdtContent>
          <w:r w:rsidRPr="00A1156F" w:rsidR="001C6582">
            <w:rPr>
              <w:sz w:val="27"/>
              <w:szCs w:val="27"/>
            </w:rPr>
            <w:t>Советского</w:t>
          </w:r>
          <w:r w:rsidRPr="00A1156F" w:rsidR="00B02235">
            <w:rPr>
              <w:sz w:val="27"/>
              <w:szCs w:val="27"/>
            </w:rPr>
            <w:t xml:space="preserve"> районного суда г. Казани</w:t>
          </w:r>
        </w:sdtContent>
      </w:sdt>
      <w:r w:rsidRPr="00A1156F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46339671"/>
          <w:lock w:val="sdtLocked"/>
          <w:placeholder>
            <w:docPart w:val="D4151840F46A436E9BF3CBE7C82B995A"/>
          </w:placeholder>
          <w:date w:fullDate="2021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1156F" w:rsidR="001C6582">
            <w:rPr>
              <w:sz w:val="27"/>
              <w:szCs w:val="27"/>
            </w:rPr>
            <w:t>18 мая 2021</w:t>
          </w:r>
        </w:sdtContent>
      </w:sdt>
      <w:r w:rsidRPr="00A1156F">
        <w:rPr>
          <w:sz w:val="27"/>
          <w:szCs w:val="27"/>
        </w:rPr>
        <w:t xml:space="preserve"> года</w:t>
      </w:r>
      <w:r w:rsidRPr="00A1156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066834469"/>
          <w:lock w:val="sdtLocked"/>
          <w:placeholder>
            <w:docPart w:val="DefaultPlaceholder_1082065158"/>
          </w:placeholder>
          <w:text/>
        </w:sdtPr>
        <w:sdtContent>
          <w:r w:rsidRPr="00A1156F" w:rsidR="001C6582">
            <w:rPr>
              <w:sz w:val="27"/>
              <w:szCs w:val="27"/>
            </w:rPr>
            <w:t>Хабибу</w:t>
          </w:r>
          <w:r w:rsidRPr="00A1156F" w:rsidR="001C6582">
            <w:rPr>
              <w:sz w:val="27"/>
              <w:szCs w:val="27"/>
            </w:rPr>
            <w:t>л</w:t>
          </w:r>
          <w:r w:rsidRPr="00A1156F" w:rsidR="001C6582">
            <w:rPr>
              <w:sz w:val="27"/>
              <w:szCs w:val="27"/>
            </w:rPr>
            <w:t>лину Р.Н</w:t>
          </w:r>
          <w:r w:rsidRPr="00A1156F" w:rsidR="0000336F">
            <w:rPr>
              <w:sz w:val="27"/>
              <w:szCs w:val="27"/>
            </w:rPr>
            <w:t>.</w:t>
          </w:r>
        </w:sdtContent>
      </w:sdt>
      <w:r w:rsidRPr="00A1156F" w:rsidR="00A05D2E">
        <w:rPr>
          <w:sz w:val="27"/>
          <w:szCs w:val="27"/>
        </w:rPr>
        <w:t xml:space="preserve"> </w:t>
      </w:r>
      <w:r w:rsidRPr="00A1156F">
        <w:rPr>
          <w:sz w:val="27"/>
          <w:szCs w:val="27"/>
        </w:rPr>
        <w:t xml:space="preserve">установлен административный надзор сроком </w:t>
      </w:r>
      <w:sdt>
        <w:sdtPr>
          <w:rPr>
            <w:sz w:val="27"/>
            <w:szCs w:val="27"/>
          </w:rPr>
          <w:id w:val="-751350266"/>
          <w:lock w:val="sdtLocked"/>
          <w:placeholder>
            <w:docPart w:val="DefaultPlaceholder_1082065159"/>
          </w:placeholder>
          <w:comboBox>
            <w:listItem w:value="до погашения судимости по приговору" w:displayText="до погашения судимости по приговору"/>
          </w:comboBox>
        </w:sdtPr>
        <w:sdtContent>
          <w:r w:rsidRPr="00A1156F" w:rsidR="0000336F">
            <w:rPr>
              <w:sz w:val="27"/>
              <w:szCs w:val="27"/>
            </w:rPr>
            <w:t>на три года с постановки на учет</w:t>
          </w:r>
        </w:sdtContent>
      </w:sdt>
      <w:r w:rsidRPr="00A1156F">
        <w:rPr>
          <w:sz w:val="27"/>
          <w:szCs w:val="27"/>
        </w:rPr>
        <w:t xml:space="preserve"> с возложением на него административных ограничений, в том числе огранич</w:t>
      </w:r>
      <w:r w:rsidRPr="00A1156F">
        <w:rPr>
          <w:sz w:val="27"/>
          <w:szCs w:val="27"/>
        </w:rPr>
        <w:t>е</w:t>
      </w:r>
      <w:r w:rsidRPr="00A1156F">
        <w:rPr>
          <w:sz w:val="27"/>
          <w:szCs w:val="27"/>
        </w:rPr>
        <w:t>ния в виде запрета пребывать вне жилого или иного помещения, являющегося м</w:t>
      </w:r>
      <w:r w:rsidRPr="00A1156F">
        <w:rPr>
          <w:sz w:val="27"/>
          <w:szCs w:val="27"/>
        </w:rPr>
        <w:t>е</w:t>
      </w:r>
      <w:r w:rsidRPr="00A1156F">
        <w:rPr>
          <w:sz w:val="27"/>
          <w:szCs w:val="27"/>
        </w:rPr>
        <w:t xml:space="preserve">стом жительства либо пребывания, в период времени с </w:t>
      </w:r>
      <w:sdt>
        <w:sdtPr>
          <w:rPr>
            <w:sz w:val="27"/>
            <w:szCs w:val="27"/>
          </w:rPr>
          <w:id w:val="1492826942"/>
          <w:lock w:val="sdtLocked"/>
          <w:placeholder>
            <w:docPart w:val="DefaultPlaceholder_1082065158"/>
          </w:placeholder>
          <w:text/>
        </w:sdtPr>
        <w:sdtContent>
          <w:r w:rsidRPr="00A1156F" w:rsidR="0000336F">
            <w:rPr>
              <w:sz w:val="27"/>
              <w:szCs w:val="27"/>
            </w:rPr>
            <w:t>21</w:t>
          </w:r>
        </w:sdtContent>
      </w:sdt>
      <w:r w:rsidRPr="00A1156F">
        <w:rPr>
          <w:sz w:val="27"/>
          <w:szCs w:val="27"/>
        </w:rPr>
        <w:t xml:space="preserve"> ч</w:t>
      </w:r>
      <w:r w:rsidRPr="00A1156F" w:rsidR="00A05D2E">
        <w:rPr>
          <w:sz w:val="27"/>
          <w:szCs w:val="27"/>
        </w:rPr>
        <w:t>.</w:t>
      </w:r>
      <w:r w:rsidRPr="00A1156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81514822"/>
          <w:lock w:val="sdtLocked"/>
          <w:placeholder>
            <w:docPart w:val="DefaultPlaceholder_1082065158"/>
          </w:placeholder>
          <w:text/>
        </w:sdtPr>
        <w:sdtContent>
          <w:r w:rsidRPr="00A1156F" w:rsidR="001C6582">
            <w:rPr>
              <w:sz w:val="27"/>
              <w:szCs w:val="27"/>
            </w:rPr>
            <w:t>30</w:t>
          </w:r>
        </w:sdtContent>
      </w:sdt>
      <w:r w:rsidRPr="00A1156F">
        <w:rPr>
          <w:sz w:val="27"/>
          <w:szCs w:val="27"/>
        </w:rPr>
        <w:t xml:space="preserve"> мин</w:t>
      </w:r>
      <w:r w:rsidRPr="00A1156F" w:rsidR="00A05D2E">
        <w:rPr>
          <w:sz w:val="27"/>
          <w:szCs w:val="27"/>
        </w:rPr>
        <w:t>.</w:t>
      </w:r>
      <w:r w:rsidRPr="00A1156F">
        <w:rPr>
          <w:sz w:val="27"/>
          <w:szCs w:val="27"/>
        </w:rPr>
        <w:t xml:space="preserve"> до </w:t>
      </w:r>
      <w:sdt>
        <w:sdtPr>
          <w:rPr>
            <w:sz w:val="27"/>
            <w:szCs w:val="27"/>
          </w:rPr>
          <w:id w:val="-974751162"/>
          <w:lock w:val="sdtLocked"/>
          <w:placeholder>
            <w:docPart w:val="DefaultPlaceholder_1082065158"/>
          </w:placeholder>
          <w:text/>
        </w:sdtPr>
        <w:sdtContent>
          <w:r w:rsidRPr="00A1156F">
            <w:rPr>
              <w:sz w:val="27"/>
              <w:szCs w:val="27"/>
            </w:rPr>
            <w:t>06</w:t>
          </w:r>
        </w:sdtContent>
      </w:sdt>
      <w:r w:rsidRPr="00A1156F">
        <w:rPr>
          <w:sz w:val="27"/>
          <w:szCs w:val="27"/>
        </w:rPr>
        <w:t xml:space="preserve"> ч</w:t>
      </w:r>
      <w:r w:rsidRPr="00A1156F" w:rsidR="00A05D2E">
        <w:rPr>
          <w:sz w:val="27"/>
          <w:szCs w:val="27"/>
        </w:rPr>
        <w:t>.</w:t>
      </w:r>
      <w:r w:rsidRPr="00A1156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56304442"/>
          <w:lock w:val="sdtLocked"/>
          <w:placeholder>
            <w:docPart w:val="DefaultPlaceholder_1082065158"/>
          </w:placeholder>
          <w:text/>
        </w:sdtPr>
        <w:sdtContent>
          <w:r w:rsidRPr="00A1156F">
            <w:rPr>
              <w:sz w:val="27"/>
              <w:szCs w:val="27"/>
            </w:rPr>
            <w:t>00</w:t>
          </w:r>
        </w:sdtContent>
      </w:sdt>
      <w:r w:rsidRPr="00A1156F">
        <w:rPr>
          <w:sz w:val="27"/>
          <w:szCs w:val="27"/>
        </w:rPr>
        <w:t xml:space="preserve"> мин.</w:t>
      </w:r>
    </w:p>
    <w:p w:rsidR="00C67F3B" w:rsidRPr="00A1156F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754742029"/>
          <w:lock w:val="sdtLocked"/>
          <w:placeholder>
            <w:docPart w:val="DefaultPlaceholder_1082065158"/>
          </w:placeholder>
          <w:text/>
        </w:sdtPr>
        <w:sdtContent>
          <w:r w:rsidRPr="00A1156F" w:rsidR="00FB1BC6">
            <w:rPr>
              <w:sz w:val="27"/>
              <w:szCs w:val="27"/>
            </w:rPr>
            <w:t>Хабибуллин Р.Н..</w:t>
          </w:r>
        </w:sdtContent>
      </w:sdt>
      <w:r w:rsidRPr="00A1156F">
        <w:rPr>
          <w:sz w:val="27"/>
          <w:szCs w:val="27"/>
        </w:rPr>
        <w:t xml:space="preserve"> в нарушение установленных решением суда администрати</w:t>
      </w:r>
      <w:r w:rsidRPr="00A1156F">
        <w:rPr>
          <w:sz w:val="27"/>
          <w:szCs w:val="27"/>
        </w:rPr>
        <w:t>в</w:t>
      </w:r>
      <w:r w:rsidRPr="00A1156F">
        <w:rPr>
          <w:sz w:val="27"/>
          <w:szCs w:val="27"/>
        </w:rPr>
        <w:t xml:space="preserve">ных ограничений </w:t>
      </w:r>
      <w:sdt>
        <w:sdtPr>
          <w:rPr>
            <w:sz w:val="27"/>
            <w:szCs w:val="27"/>
          </w:rPr>
          <w:id w:val="-395591622"/>
          <w:lock w:val="sdtLocked"/>
          <w:placeholder>
            <w:docPart w:val="7F6C8F5C15EC4CF78567CB8D075C12B8"/>
          </w:placeholder>
          <w:date w:fullDate="2022-08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1156F" w:rsidR="00FB1BC6">
            <w:rPr>
              <w:sz w:val="27"/>
              <w:szCs w:val="27"/>
            </w:rPr>
            <w:t>06 августа 2022</w:t>
          </w:r>
        </w:sdtContent>
      </w:sdt>
      <w:r w:rsidRPr="00A1156F" w:rsidR="00A05D2E">
        <w:rPr>
          <w:sz w:val="27"/>
          <w:szCs w:val="27"/>
        </w:rPr>
        <w:t xml:space="preserve"> </w:t>
      </w:r>
      <w:r w:rsidRPr="00A1156F">
        <w:rPr>
          <w:sz w:val="27"/>
          <w:szCs w:val="27"/>
        </w:rPr>
        <w:t xml:space="preserve">года в </w:t>
      </w:r>
      <w:sdt>
        <w:sdtPr>
          <w:rPr>
            <w:sz w:val="27"/>
            <w:szCs w:val="27"/>
          </w:rPr>
          <w:id w:val="1695503933"/>
          <w:lock w:val="sdtLocked"/>
          <w:placeholder>
            <w:docPart w:val="DefaultPlaceholder_1082065158"/>
          </w:placeholder>
          <w:text/>
        </w:sdtPr>
        <w:sdtContent>
          <w:r w:rsidRPr="00A1156F" w:rsidR="00FB1BC6">
            <w:rPr>
              <w:sz w:val="27"/>
              <w:szCs w:val="27"/>
            </w:rPr>
            <w:t>22</w:t>
          </w:r>
        </w:sdtContent>
      </w:sdt>
      <w:r w:rsidRPr="00A1156F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-1558852441"/>
          <w:lock w:val="sdtLocked"/>
          <w:placeholder>
            <w:docPart w:val="DefaultPlaceholder_1082065158"/>
          </w:placeholder>
          <w:text/>
        </w:sdtPr>
        <w:sdtContent>
          <w:r w:rsidRPr="00A1156F" w:rsidR="00FB1BC6">
            <w:rPr>
              <w:sz w:val="27"/>
              <w:szCs w:val="27"/>
            </w:rPr>
            <w:t>50</w:t>
          </w:r>
        </w:sdtContent>
      </w:sdt>
      <w:r w:rsidRPr="00A1156F">
        <w:rPr>
          <w:sz w:val="27"/>
          <w:szCs w:val="27"/>
        </w:rPr>
        <w:t xml:space="preserve"> мин. находился вне жилого пом</w:t>
      </w:r>
      <w:r w:rsidRPr="00A1156F">
        <w:rPr>
          <w:sz w:val="27"/>
          <w:szCs w:val="27"/>
        </w:rPr>
        <w:t>е</w:t>
      </w:r>
      <w:r w:rsidRPr="00A1156F">
        <w:rPr>
          <w:sz w:val="27"/>
          <w:szCs w:val="27"/>
        </w:rPr>
        <w:t>щения, являющегося местом жительства, которое расположено по адресу:</w:t>
      </w:r>
      <w:r w:rsidRPr="00A1156F" w:rsidR="00B02235">
        <w:rPr>
          <w:sz w:val="27"/>
          <w:szCs w:val="27"/>
        </w:rPr>
        <w:t xml:space="preserve"> </w:t>
      </w:r>
      <w:r w:rsidRPr="00A1156F" w:rsidR="00B02235">
        <w:rPr>
          <w:sz w:val="27"/>
          <w:szCs w:val="27"/>
        </w:rPr>
        <w:fldChar w:fldCharType="begin"/>
      </w:r>
      <w:r w:rsidRPr="00A1156F" w:rsidR="00B02235">
        <w:rPr>
          <w:sz w:val="27"/>
          <w:szCs w:val="27"/>
        </w:rPr>
        <w:instrText xml:space="preserve"> REF место_жительства \h </w:instrText>
      </w:r>
      <w:r w:rsidRPr="00A1156F" w:rsidR="00B02235">
        <w:rPr>
          <w:sz w:val="27"/>
          <w:szCs w:val="27"/>
        </w:rPr>
        <w:fldChar w:fldCharType="separate"/>
      </w:r>
      <w:sdt>
        <w:sdtPr>
          <w:rPr>
            <w:sz w:val="25"/>
            <w:szCs w:val="25"/>
          </w:rPr>
          <w:id w:val="-315412402"/>
          <w:lock w:val="sdtLocked"/>
          <w:placeholder>
            <w:docPart w:val="9B5F737EFDB845079B1A9DA2BCD5F247"/>
          </w:placeholder>
          <w:text/>
        </w:sdtPr>
        <w:sdtContent>
          <w:r w:rsidRPr="00A1156F" w:rsidR="00C7505E">
            <w:rPr>
              <w:sz w:val="25"/>
              <w:szCs w:val="25"/>
            </w:rPr>
            <w:t>«данные изъяты»</w:t>
          </w:r>
        </w:sdtContent>
      </w:sdt>
      <w:r w:rsidRPr="00A1156F" w:rsidR="00B02235">
        <w:rPr>
          <w:sz w:val="27"/>
          <w:szCs w:val="27"/>
        </w:rPr>
        <w:fldChar w:fldCharType="end"/>
      </w:r>
      <w:r w:rsidRPr="00A1156F" w:rsidR="00B02235">
        <w:rPr>
          <w:sz w:val="27"/>
          <w:szCs w:val="27"/>
        </w:rPr>
        <w:t>.</w:t>
      </w:r>
    </w:p>
    <w:p w:rsidR="00C67F3B" w:rsidRPr="00A1156F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1156F">
        <w:rPr>
          <w:sz w:val="27"/>
          <w:szCs w:val="27"/>
        </w:rPr>
        <w:t>Данное деяние</w:t>
      </w:r>
      <w:r w:rsidRPr="00A1156F" w:rsidR="00A05D2E">
        <w:rPr>
          <w:sz w:val="27"/>
          <w:szCs w:val="27"/>
        </w:rPr>
        <w:t xml:space="preserve"> </w:t>
      </w:r>
      <w:r w:rsidRPr="00A1156F" w:rsidR="00A05D2E">
        <w:rPr>
          <w:sz w:val="27"/>
          <w:szCs w:val="27"/>
        </w:rPr>
        <w:fldChar w:fldCharType="begin"/>
      </w:r>
      <w:r w:rsidRPr="00A1156F" w:rsidR="00A05D2E">
        <w:rPr>
          <w:sz w:val="27"/>
          <w:szCs w:val="27"/>
        </w:rPr>
        <w:instrText xml:space="preserve"> REF Фамилия_bj \h </w:instrText>
      </w:r>
      <w:r w:rsidRPr="00A1156F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776562494"/>
          <w:lock w:val="sdtLocked"/>
          <w:placeholder>
            <w:docPart w:val="E8EAA23D4FE14671B842915D5BB228A0"/>
          </w:placeholder>
          <w:text/>
        </w:sdtPr>
        <w:sdtContent>
          <w:r w:rsidRPr="00A1156F" w:rsidR="00FB1BC6">
            <w:rPr>
              <w:sz w:val="27"/>
              <w:szCs w:val="27"/>
            </w:rPr>
            <w:t>Хабибуллин Р.Н.</w:t>
          </w:r>
        </w:sdtContent>
      </w:sdt>
      <w:r w:rsidRPr="00A1156F" w:rsidR="00A05D2E">
        <w:rPr>
          <w:sz w:val="27"/>
          <w:szCs w:val="27"/>
        </w:rPr>
        <w:fldChar w:fldCharType="end"/>
      </w:r>
      <w:r w:rsidRPr="00A1156F">
        <w:rPr>
          <w:sz w:val="27"/>
          <w:szCs w:val="27"/>
        </w:rPr>
        <w:t xml:space="preserve"> совершил повторно, будучи ранее привлече</w:t>
      </w:r>
      <w:r w:rsidRPr="00A1156F">
        <w:rPr>
          <w:sz w:val="27"/>
          <w:szCs w:val="27"/>
        </w:rPr>
        <w:t>н</w:t>
      </w:r>
      <w:r w:rsidRPr="00A1156F">
        <w:rPr>
          <w:sz w:val="27"/>
          <w:szCs w:val="27"/>
        </w:rPr>
        <w:t>ным к административной ответственности  по части 1 статьи 19.24 Кодекса Росси</w:t>
      </w:r>
      <w:r w:rsidRPr="00A1156F">
        <w:rPr>
          <w:sz w:val="27"/>
          <w:szCs w:val="27"/>
        </w:rPr>
        <w:t>й</w:t>
      </w:r>
      <w:r w:rsidRPr="00A1156F">
        <w:rPr>
          <w:sz w:val="27"/>
          <w:szCs w:val="27"/>
        </w:rPr>
        <w:t>ской Федерации об административных правонарушениях на основании постановл</w:t>
      </w:r>
      <w:r w:rsidRPr="00A1156F">
        <w:rPr>
          <w:sz w:val="27"/>
          <w:szCs w:val="27"/>
        </w:rPr>
        <w:t>е</w:t>
      </w:r>
      <w:r w:rsidRPr="00A1156F">
        <w:rPr>
          <w:sz w:val="27"/>
          <w:szCs w:val="27"/>
        </w:rPr>
        <w:t xml:space="preserve">ния по делу об административном правонарушении от </w:t>
      </w:r>
      <w:sdt>
        <w:sdtPr>
          <w:rPr>
            <w:sz w:val="27"/>
            <w:szCs w:val="27"/>
          </w:rPr>
          <w:id w:val="184261759"/>
          <w:lock w:val="sdtLocked"/>
          <w:placeholder>
            <w:docPart w:val="C8352A3B19A54BAC81F6E741F5D32BCF"/>
          </w:placeholder>
          <w:date w:fullDate="2022-03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1156F" w:rsidR="00BE05C4">
            <w:rPr>
              <w:sz w:val="27"/>
              <w:szCs w:val="27"/>
            </w:rPr>
            <w:t>10 марта 2022</w:t>
          </w:r>
        </w:sdtContent>
      </w:sdt>
      <w:r w:rsidRPr="00A1156F" w:rsidR="00A05D2E">
        <w:rPr>
          <w:sz w:val="27"/>
          <w:szCs w:val="27"/>
        </w:rPr>
        <w:t xml:space="preserve"> </w:t>
      </w:r>
      <w:r w:rsidRPr="00A1156F">
        <w:rPr>
          <w:sz w:val="27"/>
          <w:szCs w:val="27"/>
        </w:rPr>
        <w:t xml:space="preserve"> года.</w:t>
      </w:r>
    </w:p>
    <w:p w:rsidR="00C41B5A" w:rsidRPr="00A1156F" w:rsidP="001B4948">
      <w:pPr>
        <w:pStyle w:val="ConsPlusNormal"/>
        <w:ind w:firstLine="709"/>
        <w:jc w:val="both"/>
        <w:rPr>
          <w:sz w:val="27"/>
          <w:szCs w:val="27"/>
        </w:rPr>
      </w:pPr>
      <w:r w:rsidRPr="00A1156F">
        <w:rPr>
          <w:sz w:val="27"/>
          <w:szCs w:val="27"/>
        </w:rPr>
        <w:fldChar w:fldCharType="begin"/>
      </w:r>
      <w:r w:rsidRPr="00A1156F">
        <w:rPr>
          <w:sz w:val="27"/>
          <w:szCs w:val="27"/>
        </w:rPr>
        <w:instrText xml:space="preserve"> REF Фамилия_bj \h </w:instrText>
      </w:r>
      <w:r w:rsidRPr="00A1156F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92705264"/>
          <w:lock w:val="sdtLocked"/>
          <w:placeholder>
            <w:docPart w:val="55755681935A4117899B231BE5EE38CD"/>
          </w:placeholder>
          <w:text/>
        </w:sdtPr>
        <w:sdtContent>
          <w:r w:rsidRPr="00A1156F" w:rsidR="00B31FEB">
            <w:rPr>
              <w:sz w:val="27"/>
              <w:szCs w:val="27"/>
            </w:rPr>
            <w:t>Хабибуллин</w:t>
          </w:r>
          <w:r w:rsidRPr="00A1156F" w:rsidR="00FB1BC6">
            <w:rPr>
              <w:sz w:val="27"/>
              <w:szCs w:val="27"/>
            </w:rPr>
            <w:t xml:space="preserve"> Р.Н.</w:t>
          </w:r>
        </w:sdtContent>
      </w:sdt>
      <w:r w:rsidRPr="00A1156F">
        <w:rPr>
          <w:sz w:val="27"/>
          <w:szCs w:val="27"/>
        </w:rPr>
        <w:fldChar w:fldCharType="end"/>
      </w:r>
      <w:r w:rsidRPr="00A1156F" w:rsidR="00E076A9">
        <w:rPr>
          <w:sz w:val="27"/>
          <w:szCs w:val="27"/>
        </w:rPr>
        <w:t xml:space="preserve">, </w:t>
      </w:r>
      <w:r w:rsidRPr="00A1156F" w:rsidR="004677AD">
        <w:rPr>
          <w:sz w:val="27"/>
          <w:szCs w:val="27"/>
        </w:rPr>
        <w:t xml:space="preserve">который принимал участие в судебном заседании в режиме видео-конференц-связи, </w:t>
      </w:r>
      <w:r w:rsidRPr="00A1156F" w:rsidR="00E815E3">
        <w:rPr>
          <w:sz w:val="27"/>
          <w:szCs w:val="27"/>
        </w:rPr>
        <w:t xml:space="preserve">пояснил, что </w:t>
      </w:r>
      <w:sdt>
        <w:sdtPr>
          <w:rPr>
            <w:sz w:val="27"/>
            <w:szCs w:val="27"/>
          </w:rPr>
          <w:id w:val="-1063016894"/>
          <w:lock w:val="sdtLocked"/>
          <w:placeholder>
            <w:docPart w:val="F32811F5F9DE4C819E9FE61DCF0B1B2D"/>
          </w:placeholder>
          <w:comboBox>
            <w:listItem w:value="действительно отсутствовал по месту жительства" w:displayText="действительно отсутствовал по месту жительства"/>
          </w:comboBox>
        </w:sdtPr>
        <w:sdtContent>
          <w:r w:rsidRPr="00A1156F">
            <w:rPr>
              <w:sz w:val="27"/>
              <w:szCs w:val="27"/>
            </w:rPr>
            <w:t>действительно отсутствовал по месту жител</w:t>
          </w:r>
          <w:r w:rsidRPr="00A1156F">
            <w:rPr>
              <w:sz w:val="27"/>
              <w:szCs w:val="27"/>
            </w:rPr>
            <w:t>ь</w:t>
          </w:r>
          <w:r w:rsidRPr="00A1156F">
            <w:rPr>
              <w:sz w:val="27"/>
              <w:szCs w:val="27"/>
            </w:rPr>
            <w:t>ства</w:t>
          </w:r>
          <w:r w:rsidRPr="00A1156F" w:rsidR="00B31FEB">
            <w:rPr>
              <w:sz w:val="27"/>
              <w:szCs w:val="27"/>
            </w:rPr>
            <w:t>, поскольку в указанный период работал, однако он работает неофициально, в связи с этим трудовой договор не имеет</w:t>
          </w:r>
        </w:sdtContent>
      </w:sdt>
      <w:r w:rsidRPr="00A1156F" w:rsidR="00213BB3">
        <w:rPr>
          <w:sz w:val="27"/>
          <w:szCs w:val="27"/>
        </w:rPr>
        <w:t>.</w:t>
      </w:r>
      <w:r w:rsidRPr="00A1156F" w:rsidR="00BE05C4">
        <w:rPr>
          <w:sz w:val="27"/>
          <w:szCs w:val="27"/>
        </w:rPr>
        <w:t xml:space="preserve"> </w:t>
      </w:r>
    </w:p>
    <w:p w:rsidR="00C67F3B" w:rsidRPr="00A1156F" w:rsidP="00261914">
      <w:pPr>
        <w:pStyle w:val="ConsPlusNormal"/>
        <w:ind w:firstLine="720"/>
        <w:jc w:val="both"/>
        <w:rPr>
          <w:sz w:val="27"/>
          <w:szCs w:val="27"/>
        </w:rPr>
      </w:pPr>
      <w:r w:rsidRPr="00A1156F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A1156F">
        <w:rPr>
          <w:sz w:val="27"/>
          <w:szCs w:val="27"/>
        </w:rPr>
        <w:t>о</w:t>
      </w:r>
      <w:r w:rsidRPr="00A1156F">
        <w:rPr>
          <w:sz w:val="27"/>
          <w:szCs w:val="27"/>
        </w:rPr>
        <w:t xml:space="preserve">стью следующих доказательств: протоколом об административном правонарушении № 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A1156F" w:rsidR="00FB1BC6">
            <w:rPr>
              <w:sz w:val="27"/>
              <w:szCs w:val="27"/>
            </w:rPr>
            <w:t>9202420</w:t>
          </w:r>
        </w:sdtContent>
      </w:sdt>
      <w:r w:rsidRPr="00A1156F" w:rsidR="0050006A">
        <w:rPr>
          <w:sz w:val="27"/>
          <w:szCs w:val="27"/>
        </w:rPr>
        <w:t xml:space="preserve"> </w:t>
      </w:r>
      <w:r w:rsidRPr="00A1156F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8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1156F" w:rsidR="00FB1BC6">
            <w:rPr>
              <w:sz w:val="27"/>
              <w:szCs w:val="27"/>
            </w:rPr>
            <w:t>10 августа 2022</w:t>
          </w:r>
        </w:sdtContent>
      </w:sdt>
      <w:r w:rsidRPr="00A1156F" w:rsidR="0050006A">
        <w:rPr>
          <w:sz w:val="27"/>
          <w:szCs w:val="27"/>
        </w:rPr>
        <w:t xml:space="preserve"> </w:t>
      </w:r>
      <w:r w:rsidRPr="00A1156F">
        <w:rPr>
          <w:sz w:val="27"/>
          <w:szCs w:val="27"/>
        </w:rPr>
        <w:t>года;</w:t>
      </w:r>
      <w:r w:rsidRPr="00A1156F" w:rsidR="00455269">
        <w:rPr>
          <w:sz w:val="27"/>
          <w:szCs w:val="27"/>
        </w:rPr>
        <w:t xml:space="preserve"> </w:t>
      </w:r>
      <w:r w:rsidRPr="00A1156F">
        <w:rPr>
          <w:sz w:val="27"/>
          <w:szCs w:val="27"/>
        </w:rPr>
        <w:t xml:space="preserve"> решением </w:t>
      </w:r>
      <w:r w:rsidRPr="00A1156F" w:rsidR="00A05D2E">
        <w:rPr>
          <w:sz w:val="27"/>
          <w:szCs w:val="27"/>
        </w:rPr>
        <w:fldChar w:fldCharType="begin"/>
      </w:r>
      <w:r w:rsidRPr="00A1156F" w:rsidR="00A05D2E">
        <w:rPr>
          <w:sz w:val="27"/>
          <w:szCs w:val="27"/>
        </w:rPr>
        <w:instrText xml:space="preserve"> REF решение_суда \h </w:instrText>
      </w:r>
      <w:r w:rsidRPr="00A1156F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170449150"/>
          <w:lock w:val="sdtLocked"/>
          <w:placeholder>
            <w:docPart w:val="6986D1815DCE4DEFA8A05010FD8DEE44"/>
          </w:placeholder>
          <w:text/>
        </w:sdtPr>
        <w:sdtContent>
          <w:r w:rsidRPr="00A1156F" w:rsidR="00FB1BC6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A1156F" w:rsidR="00C4354E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36203184"/>
          <w:lock w:val="sdtLocked"/>
          <w:placeholder>
            <w:docPart w:val="94F71257BAC041EFBB2F654376BCB2A6"/>
          </w:placeholder>
          <w:date w:fullDate="2021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1156F" w:rsidR="00FB1BC6">
            <w:rPr>
              <w:sz w:val="27"/>
              <w:szCs w:val="27"/>
            </w:rPr>
            <w:t>18 мая 2021</w:t>
          </w:r>
        </w:sdtContent>
      </w:sdt>
      <w:r w:rsidRPr="00A1156F" w:rsidR="00C4354E">
        <w:rPr>
          <w:sz w:val="27"/>
          <w:szCs w:val="27"/>
        </w:rPr>
        <w:t xml:space="preserve"> года</w:t>
      </w:r>
      <w:r w:rsidRPr="00A1156F" w:rsidR="00A05D2E">
        <w:rPr>
          <w:sz w:val="27"/>
          <w:szCs w:val="27"/>
        </w:rPr>
        <w:fldChar w:fldCharType="end"/>
      </w:r>
      <w:r w:rsidRPr="00A1156F">
        <w:rPr>
          <w:sz w:val="27"/>
          <w:szCs w:val="27"/>
        </w:rPr>
        <w:t xml:space="preserve">; </w:t>
      </w:r>
      <w:sdt>
        <w:sdtPr>
          <w:rPr>
            <w:sz w:val="27"/>
            <w:szCs w:val="27"/>
          </w:rPr>
          <w:id w:val="1848507948"/>
          <w:lock w:val="sdtLocked"/>
          <w:placeholder>
            <w:docPart w:val="DefaultPlaceholder_1082065158"/>
          </w:placeholder>
          <w:text/>
        </w:sdtPr>
        <w:sdtContent>
          <w:r w:rsidRPr="00A1156F" w:rsidR="00CF456C">
            <w:rPr>
              <w:sz w:val="27"/>
              <w:szCs w:val="27"/>
            </w:rPr>
            <w:t>рапортом</w:t>
          </w:r>
        </w:sdtContent>
      </w:sdt>
      <w:r w:rsidRPr="00A1156F" w:rsidR="00CF456C">
        <w:rPr>
          <w:sz w:val="27"/>
          <w:szCs w:val="27"/>
        </w:rPr>
        <w:t xml:space="preserve"> </w:t>
      </w:r>
      <w:r w:rsidRPr="00A1156F" w:rsidR="00543EED">
        <w:rPr>
          <w:sz w:val="27"/>
          <w:szCs w:val="27"/>
        </w:rPr>
        <w:t xml:space="preserve">от </w:t>
      </w:r>
      <w:r w:rsidRPr="00A1156F" w:rsidR="00543EED">
        <w:rPr>
          <w:sz w:val="27"/>
          <w:szCs w:val="27"/>
        </w:rPr>
        <w:fldChar w:fldCharType="begin"/>
      </w:r>
      <w:r w:rsidRPr="00A1156F" w:rsidR="00543EED">
        <w:rPr>
          <w:sz w:val="27"/>
          <w:szCs w:val="27"/>
        </w:rPr>
        <w:instrText xml:space="preserve"> REF дата_правонарушения \h </w:instrText>
      </w:r>
      <w:r w:rsidRPr="00A1156F" w:rsidR="00543EE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083365338"/>
          <w:lock w:val="sdtLocked"/>
          <w:placeholder>
            <w:docPart w:val="8DC40D1F8E8F45D2B5335414C9E6471A"/>
          </w:placeholder>
          <w:date w:fullDate="2022-08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1156F" w:rsidR="00FB1BC6">
            <w:rPr>
              <w:sz w:val="27"/>
              <w:szCs w:val="27"/>
            </w:rPr>
            <w:t>06 августа 2022</w:t>
          </w:r>
        </w:sdtContent>
      </w:sdt>
      <w:r w:rsidRPr="00A1156F" w:rsidR="00543EED">
        <w:rPr>
          <w:sz w:val="27"/>
          <w:szCs w:val="27"/>
        </w:rPr>
        <w:fldChar w:fldCharType="end"/>
      </w:r>
      <w:r w:rsidRPr="00A1156F" w:rsidR="00543EED">
        <w:rPr>
          <w:sz w:val="27"/>
          <w:szCs w:val="27"/>
        </w:rPr>
        <w:t xml:space="preserve"> года, </w:t>
      </w:r>
      <w:r w:rsidRPr="00A1156F">
        <w:rPr>
          <w:sz w:val="27"/>
          <w:szCs w:val="27"/>
        </w:rPr>
        <w:t xml:space="preserve">постановлением по делу об административном правонарушении от </w:t>
      </w:r>
      <w:r w:rsidRPr="00A1156F" w:rsidR="00A05D2E">
        <w:rPr>
          <w:sz w:val="27"/>
          <w:szCs w:val="27"/>
        </w:rPr>
        <w:fldChar w:fldCharType="begin"/>
      </w:r>
      <w:r w:rsidRPr="00A1156F" w:rsidR="00A05D2E">
        <w:rPr>
          <w:sz w:val="27"/>
          <w:szCs w:val="27"/>
        </w:rPr>
        <w:instrText xml:space="preserve"> REF дата_постановления_по_части1 \h </w:instrText>
      </w:r>
      <w:r w:rsidRPr="00A1156F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326092091"/>
          <w:lock w:val="sdtLocked"/>
          <w:placeholder>
            <w:docPart w:val="CE9D65661C444F6BAC259A432B840336"/>
          </w:placeholder>
          <w:date w:fullDate="2022-03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1156F" w:rsidR="00FB1BC6">
            <w:rPr>
              <w:sz w:val="27"/>
              <w:szCs w:val="27"/>
            </w:rPr>
            <w:t>10 марта 2022</w:t>
          </w:r>
        </w:sdtContent>
      </w:sdt>
      <w:r w:rsidRPr="00A1156F" w:rsidR="00A05D2E">
        <w:rPr>
          <w:sz w:val="27"/>
          <w:szCs w:val="27"/>
        </w:rPr>
        <w:fldChar w:fldCharType="end"/>
      </w:r>
      <w:r w:rsidRPr="00A1156F" w:rsidR="00A05D2E">
        <w:rPr>
          <w:sz w:val="27"/>
          <w:szCs w:val="27"/>
        </w:rPr>
        <w:t xml:space="preserve"> года </w:t>
      </w:r>
      <w:r w:rsidRPr="00A1156F">
        <w:rPr>
          <w:sz w:val="27"/>
          <w:szCs w:val="27"/>
        </w:rPr>
        <w:t>по части 1 статьи 19.24 Кодекса Российской Федерации об административных правонарушениях.</w:t>
      </w:r>
    </w:p>
    <w:p w:rsidR="00261914" w:rsidRPr="00A1156F" w:rsidP="00261914">
      <w:pPr>
        <w:pStyle w:val="ConsPlusNormal"/>
        <w:ind w:firstLine="720"/>
        <w:jc w:val="both"/>
        <w:rPr>
          <w:sz w:val="27"/>
          <w:szCs w:val="27"/>
        </w:rPr>
      </w:pPr>
      <w:r w:rsidRPr="00A1156F">
        <w:rPr>
          <w:sz w:val="27"/>
          <w:szCs w:val="27"/>
        </w:rPr>
        <w:t>Данные доказательства мировой судья признает достоверными, посколь</w:t>
      </w:r>
      <w:r w:rsidRPr="00A1156F" w:rsidR="00C70A36">
        <w:rPr>
          <w:sz w:val="27"/>
          <w:szCs w:val="27"/>
        </w:rPr>
        <w:t xml:space="preserve">ку они </w:t>
      </w:r>
      <w:r w:rsidRPr="00A1156F">
        <w:rPr>
          <w:sz w:val="27"/>
          <w:szCs w:val="27"/>
        </w:rPr>
        <w:t>согласуются друг с другом.</w:t>
      </w:r>
    </w:p>
    <w:p w:rsidR="00C67F3B" w:rsidRPr="00A1156F" w:rsidP="00C67F3B">
      <w:pPr>
        <w:pStyle w:val="ConsPlusNormal"/>
        <w:ind w:firstLine="720"/>
        <w:jc w:val="both"/>
        <w:rPr>
          <w:sz w:val="27"/>
          <w:szCs w:val="27"/>
        </w:rPr>
      </w:pPr>
      <w:r w:rsidRPr="00A1156F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A1156F" w:rsidR="00A05D2E">
        <w:rPr>
          <w:sz w:val="27"/>
          <w:szCs w:val="27"/>
        </w:rPr>
        <w:fldChar w:fldCharType="begin"/>
      </w:r>
      <w:r w:rsidRPr="00A1156F" w:rsidR="00A05D2E">
        <w:rPr>
          <w:sz w:val="27"/>
          <w:szCs w:val="27"/>
        </w:rPr>
        <w:instrText xml:space="preserve"> REF Фамилия_bj \h </w:instrText>
      </w:r>
      <w:r w:rsidRPr="00A1156F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697057183"/>
          <w:lock w:val="sdtLocked"/>
          <w:placeholder>
            <w:docPart w:val="327D79F7157F40DEA0F3EA53107A6453"/>
          </w:placeholder>
          <w:text/>
        </w:sdtPr>
        <w:sdtContent>
          <w:r w:rsidRPr="00A1156F" w:rsidR="00FB1BC6">
            <w:rPr>
              <w:sz w:val="27"/>
              <w:szCs w:val="27"/>
            </w:rPr>
            <w:t>Хабибу</w:t>
          </w:r>
          <w:r w:rsidRPr="00A1156F" w:rsidR="00FB1BC6">
            <w:rPr>
              <w:sz w:val="27"/>
              <w:szCs w:val="27"/>
            </w:rPr>
            <w:t>л</w:t>
          </w:r>
          <w:r w:rsidRPr="00A1156F" w:rsidR="00FB1BC6">
            <w:rPr>
              <w:sz w:val="27"/>
              <w:szCs w:val="27"/>
            </w:rPr>
            <w:t>лин Р.Н.</w:t>
          </w:r>
        </w:sdtContent>
      </w:sdt>
      <w:r w:rsidRPr="00A1156F" w:rsidR="00A05D2E">
        <w:rPr>
          <w:sz w:val="27"/>
          <w:szCs w:val="27"/>
        </w:rPr>
        <w:fldChar w:fldCharType="end"/>
      </w:r>
      <w:r w:rsidRPr="00A1156F" w:rsidR="007C2CD5">
        <w:rPr>
          <w:sz w:val="27"/>
          <w:szCs w:val="27"/>
        </w:rPr>
        <w:t xml:space="preserve"> </w:t>
      </w:r>
      <w:r w:rsidRPr="00A1156F">
        <w:rPr>
          <w:sz w:val="27"/>
          <w:szCs w:val="27"/>
        </w:rPr>
        <w:t xml:space="preserve">совершил </w:t>
      </w:r>
      <w:r w:rsidRPr="00A1156F" w:rsidR="001B4948">
        <w:rPr>
          <w:sz w:val="27"/>
          <w:szCs w:val="27"/>
        </w:rPr>
        <w:t xml:space="preserve">административное правонарушение, предусмотренное </w:t>
      </w:r>
      <w:r w:rsidRPr="00A1156F">
        <w:rPr>
          <w:sz w:val="27"/>
          <w:szCs w:val="27"/>
        </w:rPr>
        <w:t>частью 3 статьи 19.24 Кодекса Российской Федерации об административных правонарушен</w:t>
      </w:r>
      <w:r w:rsidRPr="00A1156F">
        <w:rPr>
          <w:sz w:val="27"/>
          <w:szCs w:val="27"/>
        </w:rPr>
        <w:t>и</w:t>
      </w:r>
      <w:r w:rsidRPr="00A1156F">
        <w:rPr>
          <w:sz w:val="27"/>
          <w:szCs w:val="27"/>
        </w:rPr>
        <w:t>ях – повторное в течение одного года совершение административного правонаруш</w:t>
      </w:r>
      <w:r w:rsidRPr="00A1156F">
        <w:rPr>
          <w:sz w:val="27"/>
          <w:szCs w:val="27"/>
        </w:rPr>
        <w:t>е</w:t>
      </w:r>
      <w:r w:rsidRPr="00A1156F">
        <w:rPr>
          <w:sz w:val="27"/>
          <w:szCs w:val="27"/>
        </w:rPr>
        <w:t xml:space="preserve">ния, предусмотренного </w:t>
      </w:r>
      <w:hyperlink r:id="rId5" w:history="1">
        <w:r w:rsidRPr="00A1156F">
          <w:rPr>
            <w:sz w:val="27"/>
            <w:szCs w:val="27"/>
          </w:rPr>
          <w:t>частью 1</w:t>
        </w:r>
      </w:hyperlink>
      <w:r w:rsidRPr="00A1156F">
        <w:rPr>
          <w:sz w:val="27"/>
          <w:szCs w:val="27"/>
        </w:rPr>
        <w:t xml:space="preserve"> статьи 19.24 Кодекса Российской Федерации об а</w:t>
      </w:r>
      <w:r w:rsidRPr="00A1156F">
        <w:rPr>
          <w:sz w:val="27"/>
          <w:szCs w:val="27"/>
        </w:rPr>
        <w:t>д</w:t>
      </w:r>
      <w:r w:rsidRPr="00A1156F">
        <w:rPr>
          <w:sz w:val="27"/>
          <w:szCs w:val="27"/>
        </w:rPr>
        <w:t>министративных правонарушениях (несоблюдение лицом, в отношении которого установлен административный надзор, административных ограничения или огран</w:t>
      </w:r>
      <w:r w:rsidRPr="00A1156F">
        <w:rPr>
          <w:sz w:val="27"/>
          <w:szCs w:val="27"/>
        </w:rPr>
        <w:t>и</w:t>
      </w:r>
      <w:r w:rsidRPr="00A1156F">
        <w:rPr>
          <w:sz w:val="27"/>
          <w:szCs w:val="27"/>
        </w:rPr>
        <w:t>чений, установленных</w:t>
      </w:r>
      <w:r w:rsidRPr="00A1156F">
        <w:rPr>
          <w:sz w:val="27"/>
          <w:szCs w:val="27"/>
        </w:rPr>
        <w:t xml:space="preserve"> ему судом в соответствии с федеральным </w:t>
      </w:r>
      <w:hyperlink r:id="rId6" w:history="1">
        <w:r w:rsidRPr="00A1156F">
          <w:rPr>
            <w:sz w:val="27"/>
            <w:szCs w:val="27"/>
          </w:rPr>
          <w:t>законом</w:t>
        </w:r>
      </w:hyperlink>
      <w:r w:rsidRPr="00A1156F">
        <w:rPr>
          <w:sz w:val="27"/>
          <w:szCs w:val="27"/>
        </w:rPr>
        <w:t>, если эти действия (бездействие) не содержат уголовно наказуемого деяния), если эти де</w:t>
      </w:r>
      <w:r w:rsidRPr="00A1156F">
        <w:rPr>
          <w:sz w:val="27"/>
          <w:szCs w:val="27"/>
        </w:rPr>
        <w:t>й</w:t>
      </w:r>
      <w:r w:rsidRPr="00A1156F">
        <w:rPr>
          <w:sz w:val="27"/>
          <w:szCs w:val="27"/>
        </w:rPr>
        <w:t>ствия (бездействие) не содержат уголовно наказуемого деяния.</w:t>
      </w:r>
    </w:p>
    <w:p w:rsidR="00613027" w:rsidRPr="00A1156F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1156F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A1156F">
        <w:rPr>
          <w:sz w:val="27"/>
          <w:szCs w:val="27"/>
        </w:rPr>
        <w:t>т</w:t>
      </w:r>
      <w:r w:rsidRPr="00A1156F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F50361" w:rsidRPr="00A1156F" w:rsidP="00F5036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1156F">
        <w:rPr>
          <w:sz w:val="27"/>
          <w:szCs w:val="27"/>
        </w:rPr>
        <w:t>Обстоятельства, смягчающие административную ответственность:</w:t>
      </w:r>
      <w:r w:rsidRPr="00A1156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A1156F" w:rsidR="00CF456C">
            <w:rPr>
              <w:sz w:val="27"/>
              <w:szCs w:val="27"/>
            </w:rPr>
            <w:t>признание вины</w:t>
          </w:r>
          <w:r w:rsidRPr="00A1156F" w:rsidR="0000336F">
            <w:rPr>
              <w:sz w:val="27"/>
              <w:szCs w:val="27"/>
            </w:rPr>
            <w:t>, наличие несовершеннолетних детей</w:t>
          </w:r>
        </w:sdtContent>
      </w:sdt>
      <w:r w:rsidRPr="00A1156F">
        <w:rPr>
          <w:sz w:val="27"/>
          <w:szCs w:val="27"/>
        </w:rPr>
        <w:t>.</w:t>
      </w:r>
    </w:p>
    <w:p w:rsidR="00613027" w:rsidRPr="00A1156F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1156F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A1156F" w:rsidR="000F3B4B">
        <w:rPr>
          <w:sz w:val="27"/>
          <w:szCs w:val="27"/>
        </w:rPr>
        <w:t>.</w:t>
      </w:r>
    </w:p>
    <w:p w:rsidR="00110845" w:rsidRPr="00A1156F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1156F">
        <w:rPr>
          <w:sz w:val="27"/>
          <w:szCs w:val="27"/>
        </w:rPr>
        <w:t xml:space="preserve">Учитывая наряду с указанным </w:t>
      </w:r>
      <w:r w:rsidRPr="00A1156F" w:rsidR="001C6BC5">
        <w:rPr>
          <w:sz w:val="27"/>
          <w:szCs w:val="27"/>
        </w:rPr>
        <w:t>обстоятельства правонарушения, которое с</w:t>
      </w:r>
      <w:r w:rsidRPr="00A1156F" w:rsidR="001C6BC5">
        <w:rPr>
          <w:sz w:val="27"/>
          <w:szCs w:val="27"/>
        </w:rPr>
        <w:t>о</w:t>
      </w:r>
      <w:r w:rsidRPr="00A1156F" w:rsidR="001C6BC5">
        <w:rPr>
          <w:sz w:val="27"/>
          <w:szCs w:val="27"/>
        </w:rPr>
        <w:t>вершил</w:t>
      </w:r>
      <w:r w:rsidRPr="00A1156F" w:rsidR="00661878">
        <w:rPr>
          <w:sz w:val="27"/>
          <w:szCs w:val="27"/>
        </w:rPr>
        <w:fldChar w:fldCharType="begin"/>
      </w:r>
      <w:r w:rsidRPr="00A1156F" w:rsidR="00661878">
        <w:rPr>
          <w:sz w:val="27"/>
          <w:szCs w:val="27"/>
        </w:rPr>
        <w:instrText xml:space="preserve"> REF Par2 \h </w:instrText>
      </w:r>
      <w:r w:rsidRPr="00A1156F" w:rsidR="00E9242E">
        <w:rPr>
          <w:sz w:val="27"/>
          <w:szCs w:val="27"/>
        </w:rPr>
        <w:instrText xml:space="preserve"> \* MERGEFORMAT </w:instrText>
      </w:r>
      <w:r w:rsidRPr="00A1156F" w:rsidR="00661878">
        <w:rPr>
          <w:sz w:val="27"/>
          <w:szCs w:val="27"/>
        </w:rPr>
        <w:fldChar w:fldCharType="separate"/>
      </w:r>
      <w:r w:rsidRPr="00A1156F" w:rsidR="00661878">
        <w:rPr>
          <w:sz w:val="27"/>
          <w:szCs w:val="27"/>
        </w:rPr>
        <w:fldChar w:fldCharType="end"/>
      </w:r>
      <w:r w:rsidRPr="00A1156F" w:rsidR="00A05D2E">
        <w:rPr>
          <w:sz w:val="27"/>
          <w:szCs w:val="27"/>
        </w:rPr>
        <w:t xml:space="preserve"> </w:t>
      </w:r>
      <w:r w:rsidRPr="00A1156F" w:rsidR="00A05D2E">
        <w:rPr>
          <w:sz w:val="27"/>
          <w:szCs w:val="27"/>
        </w:rPr>
        <w:fldChar w:fldCharType="begin"/>
      </w:r>
      <w:r w:rsidRPr="00A1156F" w:rsidR="00A05D2E">
        <w:rPr>
          <w:sz w:val="27"/>
          <w:szCs w:val="27"/>
        </w:rPr>
        <w:instrText xml:space="preserve"> REF Фамилия_bj \h </w:instrText>
      </w:r>
      <w:r w:rsidRPr="00A1156F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058865474"/>
          <w:lock w:val="sdtLocked"/>
          <w:placeholder>
            <w:docPart w:val="C865C957E7D549E0BAA749484113522D"/>
          </w:placeholder>
          <w:text/>
        </w:sdtPr>
        <w:sdtContent>
          <w:r w:rsidRPr="00A1156F" w:rsidR="00FB1BC6">
            <w:rPr>
              <w:sz w:val="27"/>
              <w:szCs w:val="27"/>
            </w:rPr>
            <w:t>Хабибуллин Р.Н.</w:t>
          </w:r>
        </w:sdtContent>
      </w:sdt>
      <w:r w:rsidRPr="00A1156F" w:rsidR="00A05D2E">
        <w:rPr>
          <w:sz w:val="27"/>
          <w:szCs w:val="27"/>
        </w:rPr>
        <w:fldChar w:fldCharType="end"/>
      </w:r>
      <w:r w:rsidRPr="00A1156F" w:rsidR="00213BB3">
        <w:rPr>
          <w:sz w:val="27"/>
          <w:szCs w:val="27"/>
        </w:rPr>
        <w:t>,</w:t>
      </w:r>
      <w:r w:rsidRPr="00A1156F" w:rsidR="001C6BC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 w:rsidRPr="00A1156F" w:rsidR="00B31FEB">
            <w:rPr>
              <w:sz w:val="27"/>
              <w:szCs w:val="27"/>
            </w:rPr>
            <w:t xml:space="preserve">который </w:t>
          </w:r>
          <w:r w:rsidRPr="00A1156F" w:rsidR="00213BB3">
            <w:rPr>
              <w:sz w:val="27"/>
              <w:szCs w:val="27"/>
            </w:rPr>
            <w:t>ранее привлекался к административной отве</w:t>
          </w:r>
          <w:r w:rsidRPr="00A1156F" w:rsidR="00213BB3">
            <w:rPr>
              <w:sz w:val="27"/>
              <w:szCs w:val="27"/>
            </w:rPr>
            <w:t>т</w:t>
          </w:r>
          <w:r w:rsidRPr="00A1156F" w:rsidR="00213BB3">
            <w:rPr>
              <w:sz w:val="27"/>
              <w:szCs w:val="27"/>
            </w:rPr>
            <w:t>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  <w:r w:rsidRPr="00A1156F" w:rsidR="00B31FEB">
            <w:rPr>
              <w:sz w:val="27"/>
              <w:szCs w:val="27"/>
            </w:rPr>
            <w:t xml:space="preserve"> при этом трудовой договор у Хабибуллина Р.Н., подтверждающий его доводы о работе не имеется, </w:t>
          </w:r>
        </w:sdtContent>
      </w:sdt>
      <w:r w:rsidRPr="00A1156F" w:rsidR="00A22742">
        <w:rPr>
          <w:kern w:val="0"/>
          <w:sz w:val="27"/>
          <w:szCs w:val="27"/>
        </w:rPr>
        <w:t xml:space="preserve"> </w:t>
      </w:r>
      <w:r w:rsidRPr="00A1156F">
        <w:rPr>
          <w:kern w:val="0"/>
          <w:sz w:val="27"/>
          <w:szCs w:val="27"/>
        </w:rPr>
        <w:t>м</w:t>
      </w:r>
      <w:r w:rsidRPr="00A1156F">
        <w:rPr>
          <w:sz w:val="27"/>
          <w:szCs w:val="27"/>
        </w:rPr>
        <w:t xml:space="preserve">ировой судья полагает необходимым назначить </w:t>
      </w:r>
      <w:r w:rsidRPr="00A1156F" w:rsidR="001C6BC5">
        <w:rPr>
          <w:sz w:val="27"/>
          <w:szCs w:val="27"/>
        </w:rPr>
        <w:t xml:space="preserve">ему </w:t>
      </w:r>
      <w:r w:rsidRPr="00A1156F">
        <w:rPr>
          <w:sz w:val="27"/>
          <w:szCs w:val="27"/>
        </w:rPr>
        <w:t>наказание в виде а</w:t>
      </w:r>
      <w:r w:rsidRPr="00A1156F">
        <w:rPr>
          <w:sz w:val="27"/>
          <w:szCs w:val="27"/>
        </w:rPr>
        <w:t>д</w:t>
      </w:r>
      <w:r w:rsidRPr="00A1156F">
        <w:rPr>
          <w:sz w:val="27"/>
          <w:szCs w:val="27"/>
        </w:rPr>
        <w:t>министративного</w:t>
      </w:r>
      <w:r w:rsidRPr="00A1156F">
        <w:rPr>
          <w:sz w:val="27"/>
          <w:szCs w:val="27"/>
        </w:rPr>
        <w:t xml:space="preserve"> ареста, поскольку иной вид наказания не обеспечит достижения целей административного наказания.</w:t>
      </w:r>
    </w:p>
    <w:p w:rsidR="00E6366C" w:rsidRPr="00A1156F">
      <w:pPr>
        <w:ind w:firstLine="720"/>
        <w:jc w:val="both"/>
        <w:rPr>
          <w:sz w:val="27"/>
          <w:szCs w:val="27"/>
        </w:rPr>
      </w:pPr>
      <w:r w:rsidRPr="00A1156F">
        <w:rPr>
          <w:sz w:val="27"/>
          <w:szCs w:val="27"/>
        </w:rPr>
        <w:t>Н</w:t>
      </w:r>
      <w:r w:rsidRPr="00A1156F">
        <w:rPr>
          <w:sz w:val="27"/>
          <w:szCs w:val="27"/>
        </w:rPr>
        <w:t>а основании изложенного и руководствуясь ст</w:t>
      </w:r>
      <w:r w:rsidRPr="00A1156F" w:rsidR="00214607">
        <w:rPr>
          <w:sz w:val="27"/>
          <w:szCs w:val="27"/>
        </w:rPr>
        <w:t>атьями</w:t>
      </w:r>
      <w:r w:rsidRPr="00A1156F">
        <w:rPr>
          <w:sz w:val="27"/>
          <w:szCs w:val="27"/>
        </w:rPr>
        <w:t xml:space="preserve"> </w:t>
      </w:r>
      <w:r w:rsidRPr="00A1156F" w:rsidR="00F916C2">
        <w:rPr>
          <w:sz w:val="27"/>
          <w:szCs w:val="27"/>
        </w:rPr>
        <w:t>29.</w:t>
      </w:r>
      <w:r w:rsidRPr="00A1156F" w:rsidR="004F7A35">
        <w:rPr>
          <w:sz w:val="27"/>
          <w:szCs w:val="27"/>
        </w:rPr>
        <w:t>9</w:t>
      </w:r>
      <w:r w:rsidRPr="00A1156F" w:rsidR="00F916C2">
        <w:rPr>
          <w:sz w:val="27"/>
          <w:szCs w:val="27"/>
        </w:rPr>
        <w:t>-29.11 Кодекса Ро</w:t>
      </w:r>
      <w:r w:rsidRPr="00A1156F" w:rsidR="00F916C2">
        <w:rPr>
          <w:sz w:val="27"/>
          <w:szCs w:val="27"/>
        </w:rPr>
        <w:t>с</w:t>
      </w:r>
      <w:r w:rsidRPr="00A1156F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A1156F">
        <w:rPr>
          <w:sz w:val="27"/>
          <w:szCs w:val="27"/>
        </w:rPr>
        <w:t xml:space="preserve"> </w:t>
      </w:r>
    </w:p>
    <w:p w:rsidR="00C70A36" w:rsidRPr="00A1156F">
      <w:pPr>
        <w:jc w:val="center"/>
        <w:rPr>
          <w:sz w:val="27"/>
          <w:szCs w:val="27"/>
        </w:rPr>
      </w:pPr>
    </w:p>
    <w:p w:rsidR="00E6366C" w:rsidRPr="00A1156F">
      <w:pPr>
        <w:jc w:val="center"/>
        <w:rPr>
          <w:sz w:val="27"/>
          <w:szCs w:val="27"/>
        </w:rPr>
      </w:pPr>
      <w:r w:rsidRPr="00A1156F">
        <w:rPr>
          <w:sz w:val="27"/>
          <w:szCs w:val="27"/>
        </w:rPr>
        <w:t>ПОСТАНОВИЛ</w:t>
      </w:r>
      <w:r w:rsidRPr="00A1156F">
        <w:rPr>
          <w:sz w:val="27"/>
          <w:szCs w:val="27"/>
        </w:rPr>
        <w:t>:</w:t>
      </w:r>
    </w:p>
    <w:p w:rsidR="000E489D" w:rsidRPr="00A1156F">
      <w:pPr>
        <w:jc w:val="center"/>
        <w:rPr>
          <w:sz w:val="27"/>
          <w:szCs w:val="27"/>
        </w:rPr>
      </w:pPr>
    </w:p>
    <w:p w:rsidR="00110845" w:rsidRPr="00A1156F" w:rsidP="00110845">
      <w:pPr>
        <w:ind w:firstLine="720"/>
        <w:jc w:val="both"/>
        <w:rPr>
          <w:sz w:val="27"/>
          <w:szCs w:val="27"/>
        </w:rPr>
      </w:pPr>
      <w:r w:rsidRPr="00A1156F">
        <w:rPr>
          <w:sz w:val="27"/>
          <w:szCs w:val="27"/>
        </w:rPr>
        <w:fldChar w:fldCharType="begin"/>
      </w:r>
      <w:r w:rsidRPr="00A1156F">
        <w:rPr>
          <w:sz w:val="27"/>
          <w:szCs w:val="27"/>
        </w:rPr>
        <w:instrText xml:space="preserve"> REF ФИО_полностью \h </w:instrText>
      </w:r>
      <w:r w:rsidRPr="00A1156F" w:rsidR="00E9242E">
        <w:rPr>
          <w:sz w:val="27"/>
          <w:szCs w:val="27"/>
        </w:rPr>
        <w:instrText xml:space="preserve"> \* MERGEFORMAT </w:instrText>
      </w:r>
      <w:r w:rsidRPr="00A1156F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ИО"/>
          <w:tag w:val="ФИО"/>
          <w:id w:val="-1442370247"/>
          <w:lock w:val="sdtLocked"/>
          <w:placeholder>
            <w:docPart w:val="77B2DB690A474B7A8B1DD4BDE201D50D"/>
          </w:placeholder>
          <w:text/>
        </w:sdtPr>
        <w:sdtContent>
          <w:r w:rsidRPr="00A1156F" w:rsidR="00FB1BC6">
            <w:rPr>
              <w:sz w:val="27"/>
              <w:szCs w:val="27"/>
            </w:rPr>
            <w:t xml:space="preserve">Хабибуллина </w:t>
          </w:r>
          <w:r w:rsidRPr="00A1156F" w:rsidR="00C7505E">
            <w:rPr>
              <w:sz w:val="27"/>
              <w:szCs w:val="27"/>
            </w:rPr>
            <w:t>Р.Н.</w:t>
          </w:r>
        </w:sdtContent>
      </w:sdt>
      <w:r w:rsidRPr="00A1156F">
        <w:rPr>
          <w:sz w:val="27"/>
          <w:szCs w:val="27"/>
        </w:rPr>
        <w:fldChar w:fldCharType="end"/>
      </w:r>
      <w:r w:rsidRPr="00A1156F">
        <w:rPr>
          <w:sz w:val="27"/>
          <w:szCs w:val="27"/>
        </w:rPr>
        <w:t xml:space="preserve"> </w:t>
      </w:r>
      <w:r w:rsidRPr="00A1156F">
        <w:rPr>
          <w:sz w:val="27"/>
          <w:szCs w:val="27"/>
        </w:rPr>
        <w:t>признать виновным в совершении административного пр</w:t>
      </w:r>
      <w:r w:rsidRPr="00A1156F">
        <w:rPr>
          <w:sz w:val="27"/>
          <w:szCs w:val="27"/>
        </w:rPr>
        <w:t>а</w:t>
      </w:r>
      <w:r w:rsidRPr="00A1156F">
        <w:rPr>
          <w:sz w:val="27"/>
          <w:szCs w:val="27"/>
        </w:rPr>
        <w:t xml:space="preserve">вонарушения, предусмотренного </w:t>
      </w:r>
      <w:r w:rsidRPr="00A1156F" w:rsidR="00C67F3B">
        <w:rPr>
          <w:sz w:val="27"/>
          <w:szCs w:val="27"/>
        </w:rPr>
        <w:t>частью 3 статьи 19.24</w:t>
      </w:r>
      <w:r w:rsidRPr="00A1156F" w:rsidR="001B4948">
        <w:rPr>
          <w:sz w:val="27"/>
          <w:szCs w:val="27"/>
        </w:rPr>
        <w:t xml:space="preserve"> </w:t>
      </w:r>
      <w:r w:rsidRPr="00A1156F">
        <w:rPr>
          <w:sz w:val="27"/>
          <w:szCs w:val="27"/>
        </w:rPr>
        <w:t>Кодекса Российской Федер</w:t>
      </w:r>
      <w:r w:rsidRPr="00A1156F">
        <w:rPr>
          <w:sz w:val="27"/>
          <w:szCs w:val="27"/>
        </w:rPr>
        <w:t>а</w:t>
      </w:r>
      <w:r w:rsidRPr="00A1156F">
        <w:rPr>
          <w:sz w:val="27"/>
          <w:szCs w:val="27"/>
        </w:rPr>
        <w:t>ции об административных правонарушениях, и назначить ему наказание в виде а</w:t>
      </w:r>
      <w:r w:rsidRPr="00A1156F">
        <w:rPr>
          <w:sz w:val="27"/>
          <w:szCs w:val="27"/>
        </w:rPr>
        <w:t>д</w:t>
      </w:r>
      <w:r w:rsidRPr="00A1156F">
        <w:rPr>
          <w:sz w:val="27"/>
          <w:szCs w:val="27"/>
        </w:rPr>
        <w:t>министративного ареста сроком на</w:t>
      </w:r>
      <w:r w:rsidRPr="00A1156F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A1156F" w:rsidR="00CF456C">
            <w:rPr>
              <w:sz w:val="27"/>
              <w:szCs w:val="27"/>
            </w:rPr>
            <w:t>10 (десять)</w:t>
          </w:r>
        </w:sdtContent>
      </w:sdt>
      <w:r w:rsidRPr="00A1156F">
        <w:rPr>
          <w:sz w:val="27"/>
          <w:szCs w:val="27"/>
        </w:rPr>
        <w:t xml:space="preserve"> суток.</w:t>
      </w:r>
    </w:p>
    <w:p w:rsidR="00110845" w:rsidRPr="00A1156F" w:rsidP="00110845">
      <w:pPr>
        <w:ind w:firstLine="720"/>
        <w:jc w:val="both"/>
        <w:rPr>
          <w:sz w:val="27"/>
          <w:szCs w:val="27"/>
        </w:rPr>
      </w:pPr>
      <w:r w:rsidRPr="00A1156F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A1156F" w:rsidR="00FB1BC6">
            <w:rPr>
              <w:sz w:val="27"/>
              <w:szCs w:val="27"/>
            </w:rPr>
            <w:t>09</w:t>
          </w:r>
        </w:sdtContent>
      </w:sdt>
      <w:r w:rsidRPr="00A1156F" w:rsidR="001F0FD3">
        <w:rPr>
          <w:sz w:val="27"/>
          <w:szCs w:val="27"/>
        </w:rPr>
        <w:t xml:space="preserve"> </w:t>
      </w:r>
      <w:r w:rsidRPr="00A1156F" w:rsidR="00C52FCC">
        <w:rPr>
          <w:sz w:val="27"/>
          <w:szCs w:val="27"/>
        </w:rPr>
        <w:t>ч</w:t>
      </w:r>
      <w:r w:rsidRPr="00A1156F" w:rsidR="00661878">
        <w:rPr>
          <w:sz w:val="27"/>
          <w:szCs w:val="27"/>
        </w:rPr>
        <w:t>.</w:t>
      </w:r>
      <w:r w:rsidRPr="00A1156F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A1156F" w:rsidR="00FB1BC6">
            <w:rPr>
              <w:sz w:val="27"/>
              <w:szCs w:val="27"/>
            </w:rPr>
            <w:t>50</w:t>
          </w:r>
        </w:sdtContent>
      </w:sdt>
      <w:r w:rsidRPr="00A1156F" w:rsidR="001F0FD3">
        <w:rPr>
          <w:sz w:val="27"/>
          <w:szCs w:val="27"/>
        </w:rPr>
        <w:t xml:space="preserve"> </w:t>
      </w:r>
      <w:r w:rsidRPr="00A1156F" w:rsidR="00C52FCC">
        <w:rPr>
          <w:sz w:val="27"/>
          <w:szCs w:val="27"/>
        </w:rPr>
        <w:t>мин</w:t>
      </w:r>
      <w:r w:rsidRPr="00A1156F" w:rsidR="00661878">
        <w:rPr>
          <w:sz w:val="27"/>
          <w:szCs w:val="27"/>
        </w:rPr>
        <w:t>.</w:t>
      </w:r>
      <w:r w:rsidRPr="00A1156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8-1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A1156F" w:rsidR="00FB1BC6">
            <w:rPr>
              <w:sz w:val="27"/>
              <w:szCs w:val="27"/>
            </w:rPr>
            <w:t>10 августа 2022</w:t>
          </w:r>
        </w:sdtContent>
      </w:sdt>
      <w:r w:rsidRPr="00A1156F" w:rsidR="0050006A">
        <w:rPr>
          <w:sz w:val="27"/>
          <w:szCs w:val="27"/>
        </w:rPr>
        <w:t xml:space="preserve"> </w:t>
      </w:r>
      <w:r w:rsidRPr="00A1156F">
        <w:rPr>
          <w:sz w:val="27"/>
          <w:szCs w:val="27"/>
        </w:rPr>
        <w:t>года.</w:t>
      </w:r>
      <w:r w:rsidRPr="00A1156F" w:rsidR="00CF456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627913299"/>
          <w:lock w:val="sdtLocked"/>
          <w:placeholder>
            <w:docPart w:val="DefaultPlaceholder_1082065159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110845" w:rsidRPr="00A1156F" w:rsidP="00C70A36">
      <w:pPr>
        <w:ind w:firstLine="708"/>
        <w:jc w:val="both"/>
        <w:rPr>
          <w:sz w:val="27"/>
          <w:szCs w:val="27"/>
        </w:rPr>
      </w:pPr>
      <w:r w:rsidRPr="00A1156F">
        <w:rPr>
          <w:sz w:val="27"/>
          <w:szCs w:val="27"/>
        </w:rPr>
        <w:t xml:space="preserve">Постановление </w:t>
      </w:r>
      <w:r w:rsidRPr="00A1156F" w:rsidR="00FA0270">
        <w:rPr>
          <w:sz w:val="27"/>
          <w:szCs w:val="27"/>
        </w:rPr>
        <w:t xml:space="preserve">в части административного ареста </w:t>
      </w:r>
      <w:r w:rsidRPr="00A1156F">
        <w:rPr>
          <w:sz w:val="27"/>
          <w:szCs w:val="27"/>
        </w:rPr>
        <w:t>подлежит немедленному и</w:t>
      </w:r>
      <w:r w:rsidRPr="00A1156F">
        <w:rPr>
          <w:sz w:val="27"/>
          <w:szCs w:val="27"/>
        </w:rPr>
        <w:t>с</w:t>
      </w:r>
      <w:r w:rsidRPr="00A1156F">
        <w:rPr>
          <w:sz w:val="27"/>
          <w:szCs w:val="27"/>
        </w:rPr>
        <w:t>полнению.</w:t>
      </w:r>
    </w:p>
    <w:p w:rsidR="00110845" w:rsidRPr="00A1156F" w:rsidP="00110845">
      <w:pPr>
        <w:ind w:firstLine="708"/>
        <w:jc w:val="both"/>
        <w:rPr>
          <w:sz w:val="27"/>
          <w:szCs w:val="27"/>
        </w:rPr>
      </w:pPr>
      <w:r w:rsidRPr="00A1156F">
        <w:rPr>
          <w:sz w:val="27"/>
          <w:szCs w:val="27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7"/>
              <w:szCs w:val="27"/>
            </w:rPr>
            <w:t>ОП № 12 «Гвардейский» УМВД России по г. Казани</w:t>
          </w:r>
        </w:sdtContent>
      </w:sdt>
      <w:r w:rsidRPr="00A1156F" w:rsidR="00B67769">
        <w:rPr>
          <w:sz w:val="27"/>
          <w:szCs w:val="27"/>
        </w:rPr>
        <w:t>.</w:t>
      </w:r>
    </w:p>
    <w:p w:rsidR="000E489D" w:rsidRPr="00A1156F" w:rsidP="002D2F47">
      <w:pPr>
        <w:ind w:firstLine="708"/>
        <w:jc w:val="both"/>
        <w:rPr>
          <w:sz w:val="27"/>
          <w:szCs w:val="27"/>
        </w:rPr>
      </w:pPr>
      <w:r w:rsidRPr="00A1156F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A1156F" w:rsidR="00555FC1">
        <w:rPr>
          <w:sz w:val="27"/>
          <w:szCs w:val="27"/>
        </w:rPr>
        <w:t>Советский</w:t>
      </w:r>
      <w:r w:rsidRPr="00A1156F">
        <w:rPr>
          <w:sz w:val="27"/>
          <w:szCs w:val="27"/>
        </w:rPr>
        <w:t xml:space="preserve"> районный суд </w:t>
      </w:r>
      <w:r w:rsidRPr="00A1156F" w:rsidR="00555FC1">
        <w:rPr>
          <w:sz w:val="27"/>
          <w:szCs w:val="27"/>
        </w:rPr>
        <w:t xml:space="preserve">города Казани </w:t>
      </w:r>
      <w:r w:rsidRPr="00A1156F">
        <w:rPr>
          <w:sz w:val="27"/>
          <w:szCs w:val="27"/>
        </w:rPr>
        <w:t>Ре</w:t>
      </w:r>
      <w:r w:rsidRPr="00A1156F">
        <w:rPr>
          <w:sz w:val="27"/>
          <w:szCs w:val="27"/>
        </w:rPr>
        <w:t>с</w:t>
      </w:r>
      <w:r w:rsidRPr="00A1156F">
        <w:rPr>
          <w:sz w:val="27"/>
          <w:szCs w:val="27"/>
        </w:rPr>
        <w:t>публики Татарстан.</w:t>
      </w:r>
    </w:p>
    <w:p w:rsidR="002222ED" w:rsidRPr="00A1156F" w:rsidP="002D2F47">
      <w:pPr>
        <w:ind w:firstLine="708"/>
        <w:jc w:val="both"/>
        <w:rPr>
          <w:sz w:val="27"/>
          <w:szCs w:val="27"/>
        </w:rPr>
      </w:pPr>
    </w:p>
    <w:p w:rsidR="00362605" w:rsidRPr="00A1156F">
      <w:pPr>
        <w:jc w:val="both"/>
        <w:rPr>
          <w:sz w:val="27"/>
          <w:szCs w:val="27"/>
        </w:rPr>
      </w:pPr>
      <w:r w:rsidRPr="00A1156F">
        <w:rPr>
          <w:sz w:val="27"/>
          <w:szCs w:val="27"/>
        </w:rPr>
        <w:t>Мировой судья</w:t>
      </w:r>
      <w:r w:rsidRPr="00A1156F" w:rsidR="00F916C2">
        <w:rPr>
          <w:sz w:val="27"/>
          <w:szCs w:val="27"/>
        </w:rPr>
        <w:tab/>
      </w:r>
      <w:r w:rsidRPr="00A1156F" w:rsidR="003259FA">
        <w:rPr>
          <w:sz w:val="27"/>
          <w:szCs w:val="27"/>
        </w:rPr>
        <w:tab/>
        <w:t xml:space="preserve">  </w:t>
      </w:r>
      <w:r w:rsidRPr="00A1156F" w:rsidR="003259FA">
        <w:rPr>
          <w:sz w:val="27"/>
          <w:szCs w:val="27"/>
        </w:rPr>
        <w:tab/>
        <w:t xml:space="preserve">    </w:t>
      </w:r>
      <w:r w:rsidRPr="00A1156F" w:rsidR="00555FC1">
        <w:rPr>
          <w:sz w:val="27"/>
          <w:szCs w:val="27"/>
        </w:rPr>
        <w:tab/>
      </w:r>
      <w:r w:rsidRPr="00A1156F" w:rsidR="00555FC1">
        <w:rPr>
          <w:sz w:val="27"/>
          <w:szCs w:val="27"/>
        </w:rPr>
        <w:tab/>
      </w:r>
      <w:r w:rsidRPr="00A1156F" w:rsidR="00BE05C4">
        <w:rPr>
          <w:sz w:val="27"/>
          <w:szCs w:val="27"/>
        </w:rPr>
        <w:tab/>
        <w:t xml:space="preserve">            </w:t>
      </w:r>
      <w:r w:rsidRPr="00A1156F" w:rsidR="00E9242E">
        <w:rPr>
          <w:sz w:val="27"/>
          <w:szCs w:val="27"/>
        </w:rPr>
        <w:t xml:space="preserve"> </w:t>
      </w:r>
      <w:r w:rsidRPr="00A1156F" w:rsidR="00BE05C4">
        <w:rPr>
          <w:sz w:val="28"/>
          <w:szCs w:val="28"/>
        </w:rPr>
        <w:t xml:space="preserve">Ю.Р. </w:t>
      </w:r>
      <w:r w:rsidRPr="00A1156F" w:rsidR="00BE05C4">
        <w:rPr>
          <w:sz w:val="28"/>
          <w:szCs w:val="28"/>
        </w:rPr>
        <w:t>Гайзетдинова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F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1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F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156F">
      <w:rPr>
        <w:rStyle w:val="PageNumber"/>
        <w:noProof/>
      </w:rPr>
      <w:t>2</w:t>
    </w:r>
    <w:r>
      <w:rPr>
        <w:rStyle w:val="PageNumber"/>
      </w:rPr>
      <w:fldChar w:fldCharType="end"/>
    </w:r>
  </w:p>
  <w:p w:rsidR="00B31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336F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4948"/>
    <w:rsid w:val="001B501A"/>
    <w:rsid w:val="001B608B"/>
    <w:rsid w:val="001C09F7"/>
    <w:rsid w:val="001C2AB6"/>
    <w:rsid w:val="001C6582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01C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3EED"/>
    <w:rsid w:val="00544F48"/>
    <w:rsid w:val="00554579"/>
    <w:rsid w:val="00555FC1"/>
    <w:rsid w:val="005571C3"/>
    <w:rsid w:val="00560C8C"/>
    <w:rsid w:val="0056251F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3BE7"/>
    <w:rsid w:val="00615530"/>
    <w:rsid w:val="00623929"/>
    <w:rsid w:val="00630642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0617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156F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1FEB"/>
    <w:rsid w:val="00B33EED"/>
    <w:rsid w:val="00B3516C"/>
    <w:rsid w:val="00B4297F"/>
    <w:rsid w:val="00B42D57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2E0C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05C4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354E"/>
    <w:rsid w:val="00C44F46"/>
    <w:rsid w:val="00C52FCC"/>
    <w:rsid w:val="00C532ED"/>
    <w:rsid w:val="00C53AAB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7505E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F2A2C"/>
    <w:rsid w:val="00CF456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361"/>
    <w:rsid w:val="00D964CA"/>
    <w:rsid w:val="00D97F03"/>
    <w:rsid w:val="00DB0E94"/>
    <w:rsid w:val="00DB12C4"/>
    <w:rsid w:val="00DB3BB1"/>
    <w:rsid w:val="00DC284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45C6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1BC6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DF4B8280C306A3EF00257E74C48283BADE5B3FBD08207D4AC93CC4C4B28B233821773F153FRC59H" TargetMode="External" /><Relationship Id="rId6" Type="http://schemas.openxmlformats.org/officeDocument/2006/relationships/hyperlink" Target="consultantplus://offline/ref=EB75F62A717BBB8190E16482929FB269ED77073DEEBD99D065B002534C1F8A81D61E444EBB3AAA066COE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667C7F">
          <w:pPr>
            <w:pStyle w:val="05F30BD1FB0A45BFA9DA259A01EF60767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151840F46A436E9BF3CBE7C82B9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2E5F-B7F8-4089-996F-F8A431BD3333}"/>
      </w:docPartPr>
      <w:docPartBody>
        <w:p w:rsidR="00F145C6" w:rsidP="00667C7F">
          <w:pPr>
            <w:pStyle w:val="D4151840F46A436E9BF3CBE7C82B995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F6C8F5C15EC4CF78567CB8D075C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A4DA5-7564-44DB-806F-D28077A18A5C}"/>
      </w:docPartPr>
      <w:docPartBody>
        <w:p w:rsidR="00F145C6" w:rsidP="00667C7F">
          <w:pPr>
            <w:pStyle w:val="7F6C8F5C15EC4CF78567CB8D075C12B8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8352A3B19A54BAC81F6E741F5D32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8DF73-8423-42E2-BA2A-79C818A473AE}"/>
      </w:docPartPr>
      <w:docPartBody>
        <w:p w:rsidR="00F145C6" w:rsidP="00667C7F">
          <w:pPr>
            <w:pStyle w:val="C8352A3B19A54BAC81F6E741F5D32BCF2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F145C6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9B5F737EFDB845079B1A9DA2BCD5F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26E197-8174-40F6-B958-310F4A424374}"/>
      </w:docPartPr>
      <w:docPartBody>
        <w:p w:rsidR="0070617A" w:rsidP="00F145C6">
          <w:pPr>
            <w:pStyle w:val="9B5F737EFDB845079B1A9DA2BCD5F247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8EAA23D4FE14671B842915D5BB22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D12D9-3501-419F-B2C4-2AFCFCCC4907}"/>
      </w:docPartPr>
      <w:docPartBody>
        <w:p w:rsidR="0070617A" w:rsidP="00F145C6">
          <w:pPr>
            <w:pStyle w:val="E8EAA23D4FE14671B842915D5BB228A0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5755681935A4117899B231BE5EE3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12ABE-7D37-4188-B800-0194703ADC61}"/>
      </w:docPartPr>
      <w:docPartBody>
        <w:p w:rsidR="0070617A" w:rsidP="00F145C6">
          <w:pPr>
            <w:pStyle w:val="55755681935A4117899B231BE5EE38CD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986D1815DCE4DEFA8A05010FD8DE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82834-103D-4C8E-8321-9867501D163C}"/>
      </w:docPartPr>
      <w:docPartBody>
        <w:p w:rsidR="0070617A" w:rsidP="00F145C6">
          <w:pPr>
            <w:pStyle w:val="6986D1815DCE4DEFA8A05010FD8DEE44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F71257BAC041EFBB2F654376BCB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FB75A-EE92-48D1-B233-97FBCF4945CA}"/>
      </w:docPartPr>
      <w:docPartBody>
        <w:p w:rsidR="0070617A" w:rsidP="00F145C6">
          <w:pPr>
            <w:pStyle w:val="94F71257BAC041EFBB2F654376BCB2A6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8DC40D1F8E8F45D2B5335414C9E647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FF27C3-398D-42CC-9C11-1DDD00FE24CE}"/>
      </w:docPartPr>
      <w:docPartBody>
        <w:p w:rsidR="0070617A" w:rsidP="00F145C6">
          <w:pPr>
            <w:pStyle w:val="8DC40D1F8E8F45D2B5335414C9E6471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E9D65661C444F6BAC259A432B840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5E86A-3FDE-4822-A613-6D691153A743}"/>
      </w:docPartPr>
      <w:docPartBody>
        <w:p w:rsidR="0070617A" w:rsidP="00F145C6">
          <w:pPr>
            <w:pStyle w:val="CE9D65661C444F6BAC259A432B840336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327D79F7157F40DEA0F3EA53107A64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456909-9F57-448D-8050-7BDFF628D5FA}"/>
      </w:docPartPr>
      <w:docPartBody>
        <w:p w:rsidR="0070617A" w:rsidP="00F145C6">
          <w:pPr>
            <w:pStyle w:val="327D79F7157F40DEA0F3EA53107A6453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865C957E7D549E0BAA74948411352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2E8882-38CA-4FC1-B437-93046BE80D99}"/>
      </w:docPartPr>
      <w:docPartBody>
        <w:p w:rsidR="0070617A" w:rsidP="00F145C6">
          <w:pPr>
            <w:pStyle w:val="C865C957E7D549E0BAA749484113522D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B2DB690A474B7A8B1DD4BDE201D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5BB18-3BB6-4514-991F-2ED92ECA68FE}"/>
      </w:docPartPr>
      <w:docPartBody>
        <w:p w:rsidR="0070617A" w:rsidP="00F145C6">
          <w:pPr>
            <w:pStyle w:val="77B2DB690A474B7A8B1DD4BDE201D50D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BA3CE2F2D26E49DCB8C9E77DE4AD2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75FFC-0A93-4850-A9D7-1133EB2DA694}"/>
      </w:docPartPr>
      <w:docPartBody>
        <w:p w:rsidR="0031701C" w:rsidP="00B42D57">
          <w:pPr>
            <w:pStyle w:val="BA3CE2F2D26E49DCB8C9E77DE4AD2A56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550CD"/>
    <w:rsid w:val="000F2527"/>
    <w:rsid w:val="00104317"/>
    <w:rsid w:val="00155646"/>
    <w:rsid w:val="00167303"/>
    <w:rsid w:val="001D42E8"/>
    <w:rsid w:val="001E23FA"/>
    <w:rsid w:val="0031701C"/>
    <w:rsid w:val="0034620C"/>
    <w:rsid w:val="003D7EF9"/>
    <w:rsid w:val="00525B87"/>
    <w:rsid w:val="00557C3A"/>
    <w:rsid w:val="0056251F"/>
    <w:rsid w:val="005E4085"/>
    <w:rsid w:val="006100C9"/>
    <w:rsid w:val="006259FA"/>
    <w:rsid w:val="00667C7F"/>
    <w:rsid w:val="006D0A8C"/>
    <w:rsid w:val="0070617A"/>
    <w:rsid w:val="00724C98"/>
    <w:rsid w:val="007E2C8F"/>
    <w:rsid w:val="007E7FB9"/>
    <w:rsid w:val="00831589"/>
    <w:rsid w:val="00854515"/>
    <w:rsid w:val="00870286"/>
    <w:rsid w:val="00870688"/>
    <w:rsid w:val="009336E6"/>
    <w:rsid w:val="00A04CBE"/>
    <w:rsid w:val="00A31C76"/>
    <w:rsid w:val="00B42D57"/>
    <w:rsid w:val="00D45162"/>
    <w:rsid w:val="00E07F09"/>
    <w:rsid w:val="00E53845"/>
    <w:rsid w:val="00F145C6"/>
    <w:rsid w:val="00F50998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D57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A779C5A2F74742B1A1E947267C16B4D97">
    <w:name w:val="A779C5A2F74742B1A1E947267C16B4D9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3">
    <w:name w:val="71953C1943E246719E3A9ACBC9C2B94A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1">
    <w:name w:val="E0912596F692434293AC3BC9D1E7A1C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1">
    <w:name w:val="ED2B4E822D544A789D0A1F385F77341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3">
    <w:name w:val="0C5453DAB00F47DFA8FC7EACCFAFD8D4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1">
    <w:name w:val="E189F8B8CDA5475FAB71EE985B3B8B5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1">
    <w:name w:val="2D84DAAD4A1E4DAB91B39A0C8889DC0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4">
    <w:name w:val="71953C1943E246719E3A9ACBC9C2B94A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2">
    <w:name w:val="E0912596F692434293AC3BC9D1E7A1C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2">
    <w:name w:val="ED2B4E822D544A789D0A1F385F77341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4">
    <w:name w:val="0C5453DAB00F47DFA8FC7EACCFAFD8D4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2">
    <w:name w:val="E189F8B8CDA5475FAB71EE985B3B8B51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2">
    <w:name w:val="2D84DAAD4A1E4DAB91B39A0C8889DC08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9">
    <w:name w:val="A779C5A2F74742B1A1E947267C16B4D9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3">
    <w:name w:val="E0912596F692434293AC3BC9D1E7A1C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3">
    <w:name w:val="ED2B4E822D544A789D0A1F385F77341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5">
    <w:name w:val="0C5453DAB00F47DFA8FC7EACCFAFD8D4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3">
    <w:name w:val="E189F8B8CDA5475FAB71EE985B3B8B51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3">
    <w:name w:val="2D84DAAD4A1E4DAB91B39A0C8889DC08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">
    <w:name w:val="06EA6F63FFAA42859A276F913CEAFF88"/>
    <w:rsid w:val="00667C7F"/>
  </w:style>
  <w:style w:type="paragraph" w:customStyle="1" w:styleId="D4151840F46A436E9BF3CBE7C82B995A">
    <w:name w:val="D4151840F46A436E9BF3CBE7C82B995A"/>
    <w:rsid w:val="00667C7F"/>
  </w:style>
  <w:style w:type="paragraph" w:customStyle="1" w:styleId="7F6C8F5C15EC4CF78567CB8D075C12B8">
    <w:name w:val="7F6C8F5C15EC4CF78567CB8D075C12B8"/>
    <w:rsid w:val="00667C7F"/>
  </w:style>
  <w:style w:type="paragraph" w:customStyle="1" w:styleId="833DCE5BC67B4190A7771C0AECD0D2D3">
    <w:name w:val="833DCE5BC67B4190A7771C0AECD0D2D3"/>
    <w:rsid w:val="00667C7F"/>
  </w:style>
  <w:style w:type="paragraph" w:customStyle="1" w:styleId="FB4F59BA84A74D1CA3EA1F54C05A9FCB">
    <w:name w:val="FB4F59BA84A74D1CA3EA1F54C05A9FCB"/>
    <w:rsid w:val="00667C7F"/>
  </w:style>
  <w:style w:type="paragraph" w:customStyle="1" w:styleId="DFBBA9F143184840B8D19ED22130B819">
    <w:name w:val="DFBBA9F143184840B8D19ED22130B819"/>
    <w:rsid w:val="00667C7F"/>
  </w:style>
  <w:style w:type="paragraph" w:customStyle="1" w:styleId="2A62DA6ECD9E4C6A840CE69FFFFFE3E9">
    <w:name w:val="2A62DA6ECD9E4C6A840CE69FFFFFE3E9"/>
    <w:rsid w:val="00667C7F"/>
  </w:style>
  <w:style w:type="paragraph" w:customStyle="1" w:styleId="C8352A3B19A54BAC81F6E741F5D32BCF">
    <w:name w:val="C8352A3B19A54BAC81F6E741F5D32BCF"/>
    <w:rsid w:val="00667C7F"/>
  </w:style>
  <w:style w:type="paragraph" w:customStyle="1" w:styleId="C7191CCBBF76451C8BBB40FBC7F9178A">
    <w:name w:val="C7191CCBBF76451C8BBB40FBC7F9178A"/>
    <w:rsid w:val="00667C7F"/>
  </w:style>
  <w:style w:type="paragraph" w:customStyle="1" w:styleId="246C90AF3B134E31B9B6B5947603C8EB">
    <w:name w:val="246C90AF3B134E31B9B6B5947603C8EB"/>
    <w:rsid w:val="00667C7F"/>
  </w:style>
  <w:style w:type="paragraph" w:customStyle="1" w:styleId="C621E37EE3854E4CA5AF61F96F49665E">
    <w:name w:val="C621E37EE3854E4CA5AF61F96F49665E"/>
    <w:rsid w:val="00667C7F"/>
  </w:style>
  <w:style w:type="paragraph" w:customStyle="1" w:styleId="FB653F10E5D34AC7BD6716A7312A227C">
    <w:name w:val="FB653F10E5D34AC7BD6716A7312A227C"/>
    <w:rsid w:val="00667C7F"/>
  </w:style>
  <w:style w:type="paragraph" w:customStyle="1" w:styleId="E8F353B4846D4F1597C4A27E035DA5DF">
    <w:name w:val="E8F353B4846D4F1597C4A27E035DA5DF"/>
    <w:rsid w:val="00667C7F"/>
  </w:style>
  <w:style w:type="paragraph" w:customStyle="1" w:styleId="833DCE5BC67B4190A7771C0AECD0D2D31">
    <w:name w:val="833DCE5BC67B4190A7771C0AECD0D2D3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8352A3B19A54BAC81F6E741F5D32BCF1">
    <w:name w:val="C8352A3B19A54BAC81F6E741F5D32BCF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B4F59BA84A74D1CA3EA1F54C05A9FCB1">
    <w:name w:val="FB4F59BA84A74D1CA3EA1F54C05A9FC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79C5A2F74742B1A1E947267C16B4D910">
    <w:name w:val="A779C5A2F74742B1A1E947267C16B4D9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0">
    <w:name w:val="EEB55410254145D890F8DB37B39D3E08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7191CCBBF76451C8BBB40FBC7F9178A1">
    <w:name w:val="C7191CCBBF76451C8BBB40FBC7F9178A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6C90AF3B134E31B9B6B5947603C8EB1">
    <w:name w:val="246C90AF3B134E31B9B6B5947603C8E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B653F10E5D34AC7BD6716A7312A227C1">
    <w:name w:val="FB653F10E5D34AC7BD6716A7312A227C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21E37EE3854E4CA5AF61F96F49665E1">
    <w:name w:val="C621E37EE3854E4CA5AF61F96F49665E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BBA9F143184840B8D19ED22130B8191">
    <w:name w:val="DFBBA9F143184840B8D19ED22130B819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6">
    <w:name w:val="0C5453DAB00F47DFA8FC7EACCFAFD8D4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A62DA6ECD9E4C6A840CE69FFFFFE3E91">
    <w:name w:val="2A62DA6ECD9E4C6A840CE69FFFFFE3E9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1">
    <w:name w:val="06EA6F63FFAA42859A276F913CEAFF8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148B44B93F5449EA4AE8209DC0E31CB">
    <w:name w:val="5148B44B93F5449EA4AE8209DC0E31CB"/>
    <w:rsid w:val="00667C7F"/>
  </w:style>
  <w:style w:type="paragraph" w:customStyle="1" w:styleId="89AA662DA5F147EF81D12D81C9CBCAB2">
    <w:name w:val="89AA662DA5F147EF81D12D81C9CBCAB2"/>
    <w:rsid w:val="00667C7F"/>
  </w:style>
  <w:style w:type="paragraph" w:customStyle="1" w:styleId="664DC1EF361C4494A99F8D78DA96EA5C">
    <w:name w:val="664DC1EF361C4494A99F8D78DA96EA5C"/>
    <w:rsid w:val="00667C7F"/>
  </w:style>
  <w:style w:type="paragraph" w:customStyle="1" w:styleId="5930128373334B20A8DD0C90102C1A00">
    <w:name w:val="5930128373334B20A8DD0C90102C1A00"/>
    <w:rsid w:val="00667C7F"/>
  </w:style>
  <w:style w:type="paragraph" w:customStyle="1" w:styleId="20735DEED0DE48A0AB4F2F7C60D75B17">
    <w:name w:val="20735DEED0DE48A0AB4F2F7C60D75B17"/>
    <w:rsid w:val="00667C7F"/>
  </w:style>
  <w:style w:type="paragraph" w:customStyle="1" w:styleId="61689E58497947FB8CFD6A711B694933">
    <w:name w:val="61689E58497947FB8CFD6A711B694933"/>
    <w:rsid w:val="00667C7F"/>
  </w:style>
  <w:style w:type="paragraph" w:customStyle="1" w:styleId="443EA62173CF45D7B5574FDD2E3C9F34">
    <w:name w:val="443EA62173CF45D7B5574FDD2E3C9F34"/>
    <w:rsid w:val="00667C7F"/>
  </w:style>
  <w:style w:type="paragraph" w:customStyle="1" w:styleId="66C8AF965936485185234FF073FF5CDE">
    <w:name w:val="66C8AF965936485185234FF073FF5CDE"/>
    <w:rsid w:val="00667C7F"/>
  </w:style>
  <w:style w:type="paragraph" w:customStyle="1" w:styleId="77C54F91F06245C39FCF5734EB1534D2">
    <w:name w:val="77C54F91F06245C39FCF5734EB1534D2"/>
    <w:rsid w:val="00667C7F"/>
  </w:style>
  <w:style w:type="paragraph" w:customStyle="1" w:styleId="02F8464712D34BD6B52F4CCB4D1ADDC9">
    <w:name w:val="02F8464712D34BD6B52F4CCB4D1ADDC9"/>
    <w:rsid w:val="00667C7F"/>
  </w:style>
  <w:style w:type="paragraph" w:customStyle="1" w:styleId="C8352A3B19A54BAC81F6E741F5D32BCF2">
    <w:name w:val="C8352A3B19A54BAC81F6E741F5D32BCF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3EA62173CF45D7B5574FDD2E3C9F341">
    <w:name w:val="443EA62173CF45D7B5574FDD2E3C9F34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ED7191F56024409B316E800794643D0">
    <w:name w:val="4ED7191F56024409B316E800794643D0"/>
    <w:rsid w:val="00667C7F"/>
  </w:style>
  <w:style w:type="paragraph" w:customStyle="1" w:styleId="CDF1E7350AD14E0EA6FEA63BB399C4C8">
    <w:name w:val="CDF1E7350AD14E0EA6FEA63BB399C4C8"/>
    <w:rsid w:val="00667C7F"/>
  </w:style>
  <w:style w:type="paragraph" w:customStyle="1" w:styleId="D43C21D13BEA45BE8447617F7F59B9B5">
    <w:name w:val="D43C21D13BEA45BE8447617F7F59B9B5"/>
    <w:rsid w:val="00667C7F"/>
  </w:style>
  <w:style w:type="paragraph" w:customStyle="1" w:styleId="A356542894F3468FB81D63F853FB62A9">
    <w:name w:val="A356542894F3468FB81D63F853FB62A9"/>
    <w:rsid w:val="00667C7F"/>
  </w:style>
  <w:style w:type="paragraph" w:customStyle="1" w:styleId="46833F27017944D8BC038E80271773AD">
    <w:name w:val="46833F27017944D8BC038E80271773AD"/>
    <w:rsid w:val="00667C7F"/>
  </w:style>
  <w:style w:type="paragraph" w:customStyle="1" w:styleId="0B96096902DB42BDA212DAE642C84BFB">
    <w:name w:val="0B96096902DB42BDA212DAE642C84BFB"/>
    <w:rsid w:val="00667C7F"/>
  </w:style>
  <w:style w:type="paragraph" w:customStyle="1" w:styleId="6297558D02C1473D9B3FD7936FFDB9A4">
    <w:name w:val="6297558D02C1473D9B3FD7936FFDB9A4"/>
    <w:rsid w:val="00667C7F"/>
  </w:style>
  <w:style w:type="paragraph" w:customStyle="1" w:styleId="8990FDC39F3046CFA6943F3E90499986">
    <w:name w:val="8990FDC39F3046CFA6943F3E90499986"/>
    <w:rsid w:val="00667C7F"/>
  </w:style>
  <w:style w:type="paragraph" w:customStyle="1" w:styleId="2999EE7AA0C64D4087B24B32DCB0803C">
    <w:name w:val="2999EE7AA0C64D4087B24B32DCB0803C"/>
    <w:rsid w:val="00667C7F"/>
  </w:style>
  <w:style w:type="paragraph" w:customStyle="1" w:styleId="F171F9046D1E48EC8E7A602AFF3311A2">
    <w:name w:val="F171F9046D1E48EC8E7A602AFF3311A2"/>
    <w:rsid w:val="00667C7F"/>
  </w:style>
  <w:style w:type="paragraph" w:customStyle="1" w:styleId="6EF731DAEA304D87B2C8F819B3A2E8F5">
    <w:name w:val="6EF731DAEA304D87B2C8F819B3A2E8F5"/>
    <w:rsid w:val="00667C7F"/>
  </w:style>
  <w:style w:type="paragraph" w:customStyle="1" w:styleId="C41FC9A731F44E6092F045109EBB53D9">
    <w:name w:val="C41FC9A731F44E6092F045109EBB53D9"/>
    <w:rsid w:val="00667C7F"/>
  </w:style>
  <w:style w:type="paragraph" w:customStyle="1" w:styleId="71C8DDF91B5942EFAF11CEE12918F49D">
    <w:name w:val="71C8DDF91B5942EFAF11CEE12918F49D"/>
    <w:rsid w:val="00667C7F"/>
  </w:style>
  <w:style w:type="paragraph" w:customStyle="1" w:styleId="02CF647102E54D4E872627DF8E48DFAB">
    <w:name w:val="02CF647102E54D4E872627DF8E48DFAB"/>
    <w:rsid w:val="00667C7F"/>
  </w:style>
  <w:style w:type="paragraph" w:customStyle="1" w:styleId="5AD6BDC6A2E540A2978910F5C124B3D6">
    <w:name w:val="5AD6BDC6A2E540A2978910F5C124B3D6"/>
    <w:rsid w:val="00667C7F"/>
  </w:style>
  <w:style w:type="paragraph" w:customStyle="1" w:styleId="DAC78628E80C4E219D2FA434268D7F0D">
    <w:name w:val="DAC78628E80C4E219D2FA434268D7F0D"/>
    <w:rsid w:val="00667C7F"/>
  </w:style>
  <w:style w:type="paragraph" w:customStyle="1" w:styleId="C8D4BD1AD30243A49F36EC5D3070913A">
    <w:name w:val="C8D4BD1AD30243A49F36EC5D3070913A"/>
    <w:rsid w:val="00667C7F"/>
  </w:style>
  <w:style w:type="paragraph" w:customStyle="1" w:styleId="D0E7C4370D3E415E87A742DA4BF907F6">
    <w:name w:val="D0E7C4370D3E415E87A742DA4BF907F6"/>
    <w:rsid w:val="00667C7F"/>
  </w:style>
  <w:style w:type="paragraph" w:customStyle="1" w:styleId="2DE67794B8A1466F9DA891E85E716CD3">
    <w:name w:val="2DE67794B8A1466F9DA891E85E716CD3"/>
    <w:rsid w:val="00667C7F"/>
  </w:style>
  <w:style w:type="paragraph" w:customStyle="1" w:styleId="2733C6416E5D41729A926E2B38D9D737">
    <w:name w:val="2733C6416E5D41729A926E2B38D9D737"/>
    <w:rsid w:val="00667C7F"/>
  </w:style>
  <w:style w:type="paragraph" w:customStyle="1" w:styleId="1727478674914DFCAC67EB54F29B5CF6">
    <w:name w:val="1727478674914DFCAC67EB54F29B5CF6"/>
    <w:rsid w:val="00667C7F"/>
  </w:style>
  <w:style w:type="paragraph" w:customStyle="1" w:styleId="BFE8D921D2DD434185C6B11EA95C3949">
    <w:name w:val="BFE8D921D2DD434185C6B11EA95C3949"/>
    <w:rsid w:val="00667C7F"/>
  </w:style>
  <w:style w:type="paragraph" w:customStyle="1" w:styleId="A6866BE8661047C7868A062CFF99A5D3">
    <w:name w:val="A6866BE8661047C7868A062CFF99A5D3"/>
    <w:rsid w:val="00667C7F"/>
  </w:style>
  <w:style w:type="paragraph" w:customStyle="1" w:styleId="AC53164072304DE19515DBB5BCE487EE">
    <w:name w:val="AC53164072304DE19515DBB5BCE487EE"/>
    <w:rsid w:val="00667C7F"/>
  </w:style>
  <w:style w:type="paragraph" w:customStyle="1" w:styleId="ECBB1EF6D13F4014BBCA93B142BEC36C">
    <w:name w:val="ECBB1EF6D13F4014BBCA93B142BEC36C"/>
    <w:rsid w:val="00667C7F"/>
  </w:style>
  <w:style w:type="paragraph" w:customStyle="1" w:styleId="79FB73F6A7784DC48800BA69FECEFF33">
    <w:name w:val="79FB73F6A7784DC48800BA69FECEFF33"/>
    <w:rsid w:val="00667C7F"/>
  </w:style>
  <w:style w:type="paragraph" w:customStyle="1" w:styleId="5D249A70CBF24BA7B4ABB0F8A0761CA8">
    <w:name w:val="5D249A70CBF24BA7B4ABB0F8A0761CA8"/>
    <w:rsid w:val="00667C7F"/>
  </w:style>
  <w:style w:type="paragraph" w:customStyle="1" w:styleId="BF7DD9E69C1640B3B108D16DE3433009">
    <w:name w:val="BF7DD9E69C1640B3B108D16DE3433009"/>
    <w:rsid w:val="00667C7F"/>
  </w:style>
  <w:style w:type="paragraph" w:customStyle="1" w:styleId="E147F31064634750ADE6C5F9D681A2F4">
    <w:name w:val="E147F31064634750ADE6C5F9D681A2F4"/>
    <w:rsid w:val="00667C7F"/>
  </w:style>
  <w:style w:type="paragraph" w:customStyle="1" w:styleId="3C8F9D27110A45F08EBA28D21B44E12E">
    <w:name w:val="3C8F9D27110A45F08EBA28D21B44E12E"/>
    <w:rsid w:val="00667C7F"/>
  </w:style>
  <w:style w:type="paragraph" w:customStyle="1" w:styleId="0169238B1EEB4C28AE93D4F1DC7692E5">
    <w:name w:val="0169238B1EEB4C28AE93D4F1DC7692E5"/>
    <w:rsid w:val="00667C7F"/>
  </w:style>
  <w:style w:type="paragraph" w:customStyle="1" w:styleId="E73E2F196F984AC0BAE3D41240A39D9C">
    <w:name w:val="E73E2F196F984AC0BAE3D41240A39D9C"/>
    <w:rsid w:val="00667C7F"/>
  </w:style>
  <w:style w:type="paragraph" w:customStyle="1" w:styleId="F014971BE04F4C2B94DB8691FA647053">
    <w:name w:val="F014971BE04F4C2B94DB8691FA647053"/>
    <w:rsid w:val="00667C7F"/>
  </w:style>
  <w:style w:type="paragraph" w:customStyle="1" w:styleId="1A2E74FEA2E04FE3847D71AC7E99FB2B">
    <w:name w:val="1A2E74FEA2E04FE3847D71AC7E99FB2B"/>
    <w:rsid w:val="00667C7F"/>
  </w:style>
  <w:style w:type="paragraph" w:customStyle="1" w:styleId="6AE6949B52D44EF48F8FFF8D2AA04166">
    <w:name w:val="6AE6949B52D44EF48F8FFF8D2AA04166"/>
    <w:rsid w:val="00667C7F"/>
  </w:style>
  <w:style w:type="paragraph" w:customStyle="1" w:styleId="80A2F90A874245C196B04935C7C47F7F">
    <w:name w:val="80A2F90A874245C196B04935C7C47F7F"/>
    <w:rsid w:val="00667C7F"/>
  </w:style>
  <w:style w:type="paragraph" w:customStyle="1" w:styleId="281B7C9D239743D9A6E8ED00CC15A738">
    <w:name w:val="281B7C9D239743D9A6E8ED00CC15A738"/>
    <w:rsid w:val="00667C7F"/>
  </w:style>
  <w:style w:type="paragraph" w:customStyle="1" w:styleId="B38BF930B7AF4DF893A37934856F34D6">
    <w:name w:val="B38BF930B7AF4DF893A37934856F34D6"/>
    <w:rsid w:val="00667C7F"/>
  </w:style>
  <w:style w:type="paragraph" w:customStyle="1" w:styleId="665D98EBBAB04E59AFAD022938760819">
    <w:name w:val="665D98EBBAB04E59AFAD022938760819"/>
    <w:rsid w:val="00667C7F"/>
  </w:style>
  <w:style w:type="paragraph" w:customStyle="1" w:styleId="863758C11C2046B791B58D1BDF8D1183">
    <w:name w:val="863758C11C2046B791B58D1BDF8D1183"/>
    <w:rsid w:val="00667C7F"/>
  </w:style>
  <w:style w:type="paragraph" w:customStyle="1" w:styleId="F76396FE57DB4F4DBC784DDC0EB69C20">
    <w:name w:val="F76396FE57DB4F4DBC784DDC0EB69C20"/>
    <w:rsid w:val="00667C7F"/>
  </w:style>
  <w:style w:type="paragraph" w:customStyle="1" w:styleId="CA6DC3E910E7447BBBDF51C41C80C1BE">
    <w:name w:val="CA6DC3E910E7447BBBDF51C41C80C1BE"/>
    <w:rsid w:val="00667C7F"/>
  </w:style>
  <w:style w:type="paragraph" w:customStyle="1" w:styleId="62E347B284FB44BE8789C3746439D55C">
    <w:name w:val="62E347B284FB44BE8789C3746439D55C"/>
    <w:rsid w:val="00667C7F"/>
  </w:style>
  <w:style w:type="paragraph" w:customStyle="1" w:styleId="425C7B5159E9429FA2F170344A0DEAEA">
    <w:name w:val="425C7B5159E9429FA2F170344A0DEAEA"/>
    <w:rsid w:val="00667C7F"/>
  </w:style>
  <w:style w:type="paragraph" w:customStyle="1" w:styleId="6D928FA2067D4D2ABA22DD2B0322AF7C">
    <w:name w:val="6D928FA2067D4D2ABA22DD2B0322AF7C"/>
    <w:rsid w:val="00667C7F"/>
  </w:style>
  <w:style w:type="paragraph" w:customStyle="1" w:styleId="FCA37FCB9098495185E2FB0AAF7238C2">
    <w:name w:val="FCA37FCB9098495185E2FB0AAF7238C2"/>
    <w:rsid w:val="00667C7F"/>
  </w:style>
  <w:style w:type="paragraph" w:customStyle="1" w:styleId="EE9B4115A28F48D29AA84692CE022DE2">
    <w:name w:val="EE9B4115A28F48D29AA84692CE022DE2"/>
    <w:rsid w:val="00667C7F"/>
  </w:style>
  <w:style w:type="paragraph" w:customStyle="1" w:styleId="01A75FBA23E8477D99FD0B08B2664FCA">
    <w:name w:val="01A75FBA23E8477D99FD0B08B2664FCA"/>
    <w:rsid w:val="00667C7F"/>
  </w:style>
  <w:style w:type="paragraph" w:customStyle="1" w:styleId="210791AD46084CA6A01A756CB1C391ED">
    <w:name w:val="210791AD46084CA6A01A756CB1C391ED"/>
    <w:rsid w:val="00667C7F"/>
  </w:style>
  <w:style w:type="paragraph" w:customStyle="1" w:styleId="79F4972C2DFF4F97BD3082BF0B32C9F4">
    <w:name w:val="79F4972C2DFF4F97BD3082BF0B32C9F4"/>
    <w:rsid w:val="00667C7F"/>
  </w:style>
  <w:style w:type="paragraph" w:customStyle="1" w:styleId="25303D65D5C946ADB70743E97C8D6F1B">
    <w:name w:val="25303D65D5C946ADB70743E97C8D6F1B"/>
    <w:rsid w:val="00667C7F"/>
  </w:style>
  <w:style w:type="paragraph" w:customStyle="1" w:styleId="2AE245F88D854DB2A9B97F68B2590942">
    <w:name w:val="2AE245F88D854DB2A9B97F68B2590942"/>
    <w:rsid w:val="00F145C6"/>
  </w:style>
  <w:style w:type="paragraph" w:customStyle="1" w:styleId="EF5BFF2D4A8F4074B8F45F305FDCBC44">
    <w:name w:val="EF5BFF2D4A8F4074B8F45F305FDCBC44"/>
    <w:rsid w:val="00F145C6"/>
  </w:style>
  <w:style w:type="paragraph" w:customStyle="1" w:styleId="70D1A11C460D476DB6A46145906441A9">
    <w:name w:val="70D1A11C460D476DB6A46145906441A9"/>
    <w:rsid w:val="00F145C6"/>
  </w:style>
  <w:style w:type="paragraph" w:customStyle="1" w:styleId="536794D30C25417282639F7A9C78EB99">
    <w:name w:val="536794D30C25417282639F7A9C78EB99"/>
    <w:rsid w:val="00F145C6"/>
  </w:style>
  <w:style w:type="paragraph" w:customStyle="1" w:styleId="84569C389B4E4B05BBEF43441B94BC58">
    <w:name w:val="84569C389B4E4B05BBEF43441B94BC58"/>
    <w:rsid w:val="00F145C6"/>
  </w:style>
  <w:style w:type="paragraph" w:customStyle="1" w:styleId="41D99D5AC49A443EBF1DFF943C341C2C">
    <w:name w:val="41D99D5AC49A443EBF1DFF943C341C2C"/>
    <w:rsid w:val="00F145C6"/>
  </w:style>
  <w:style w:type="paragraph" w:customStyle="1" w:styleId="44D2637BDB944BDABA582F6255C86799">
    <w:name w:val="44D2637BDB944BDABA582F6255C86799"/>
    <w:rsid w:val="00F145C6"/>
  </w:style>
  <w:style w:type="paragraph" w:customStyle="1" w:styleId="238B8765E837449284404723AD1E2E8D">
    <w:name w:val="238B8765E837449284404723AD1E2E8D"/>
    <w:rsid w:val="00F145C6"/>
  </w:style>
  <w:style w:type="paragraph" w:customStyle="1" w:styleId="B7F0DE9A3BF449679BB409D2CA95000D">
    <w:name w:val="B7F0DE9A3BF449679BB409D2CA95000D"/>
    <w:rsid w:val="00F145C6"/>
  </w:style>
  <w:style w:type="paragraph" w:customStyle="1" w:styleId="538FB302F19B4635BE920B160C260A25">
    <w:name w:val="538FB302F19B4635BE920B160C260A25"/>
    <w:rsid w:val="00F145C6"/>
  </w:style>
  <w:style w:type="paragraph" w:customStyle="1" w:styleId="17F918F83D9F4FDEB5D25008A3F1DEE0">
    <w:name w:val="17F918F83D9F4FDEB5D25008A3F1DEE0"/>
    <w:rsid w:val="00F145C6"/>
  </w:style>
  <w:style w:type="paragraph" w:customStyle="1" w:styleId="735A7EFEFC954B358B85D8256E5B956E">
    <w:name w:val="735A7EFEFC954B358B85D8256E5B956E"/>
    <w:rsid w:val="00F145C6"/>
  </w:style>
  <w:style w:type="paragraph" w:customStyle="1" w:styleId="7ADAD2488D8344AE977497C975923B3C">
    <w:name w:val="7ADAD2488D8344AE977497C975923B3C"/>
    <w:rsid w:val="00F145C6"/>
  </w:style>
  <w:style w:type="paragraph" w:customStyle="1" w:styleId="5F13DE50FF5446A7AE104991B14B55A6">
    <w:name w:val="5F13DE50FF5446A7AE104991B14B55A6"/>
    <w:rsid w:val="00F145C6"/>
  </w:style>
  <w:style w:type="paragraph" w:customStyle="1" w:styleId="6C5D783B304948E484B749E23C375E7A">
    <w:name w:val="6C5D783B304948E484B749E23C375E7A"/>
    <w:rsid w:val="00F145C6"/>
  </w:style>
  <w:style w:type="paragraph" w:customStyle="1" w:styleId="5A121B72E22D4448B412FE4C8CA100C7">
    <w:name w:val="5A121B72E22D4448B412FE4C8CA100C7"/>
    <w:rsid w:val="00F145C6"/>
  </w:style>
  <w:style w:type="paragraph" w:customStyle="1" w:styleId="BB677459893C41FA95B806E4DF601AFB">
    <w:name w:val="BB677459893C41FA95B806E4DF601AFB"/>
    <w:rsid w:val="00F145C6"/>
  </w:style>
  <w:style w:type="paragraph" w:customStyle="1" w:styleId="8687CE81E1304FDDB1E1B01C0FA622C4">
    <w:name w:val="8687CE81E1304FDDB1E1B01C0FA622C4"/>
    <w:rsid w:val="00F145C6"/>
  </w:style>
  <w:style w:type="paragraph" w:customStyle="1" w:styleId="1600044768B446AE96B82F8CD9352666">
    <w:name w:val="1600044768B446AE96B82F8CD9352666"/>
    <w:rsid w:val="00F145C6"/>
  </w:style>
  <w:style w:type="paragraph" w:customStyle="1" w:styleId="E25050B82CEC4EB8AE217B8F0E81C6AC">
    <w:name w:val="E25050B82CEC4EB8AE217B8F0E81C6AC"/>
    <w:rsid w:val="00F145C6"/>
  </w:style>
  <w:style w:type="paragraph" w:customStyle="1" w:styleId="FEE755CA81EC4C16989165F888A5EEAD">
    <w:name w:val="FEE755CA81EC4C16989165F888A5EEAD"/>
    <w:rsid w:val="00F145C6"/>
  </w:style>
  <w:style w:type="paragraph" w:customStyle="1" w:styleId="72A1AC542CC94368914D3B9C14E44072">
    <w:name w:val="72A1AC542CC94368914D3B9C14E44072"/>
    <w:rsid w:val="00F145C6"/>
  </w:style>
  <w:style w:type="paragraph" w:customStyle="1" w:styleId="0AFEDCCE49C648EF88D50809416C5C8F">
    <w:name w:val="0AFEDCCE49C648EF88D50809416C5C8F"/>
    <w:rsid w:val="00F145C6"/>
  </w:style>
  <w:style w:type="paragraph" w:customStyle="1" w:styleId="27D764E39B1F48D783E1888EF18A6800">
    <w:name w:val="27D764E39B1F48D783E1888EF18A6800"/>
    <w:rsid w:val="00F145C6"/>
  </w:style>
  <w:style w:type="paragraph" w:customStyle="1" w:styleId="E8149D98113248639718C0EA37E7E0DA">
    <w:name w:val="E8149D98113248639718C0EA37E7E0DA"/>
    <w:rsid w:val="00F145C6"/>
  </w:style>
  <w:style w:type="paragraph" w:customStyle="1" w:styleId="97645A1B3AEA462185BDB5A9BBB08999">
    <w:name w:val="97645A1B3AEA462185BDB5A9BBB08999"/>
    <w:rsid w:val="00F145C6"/>
  </w:style>
  <w:style w:type="paragraph" w:customStyle="1" w:styleId="36176934FF8840F88BEF74E40D45F159">
    <w:name w:val="36176934FF8840F88BEF74E40D45F159"/>
    <w:rsid w:val="00F145C6"/>
  </w:style>
  <w:style w:type="paragraph" w:customStyle="1" w:styleId="F25A8D02761C43DA9778742F88FB77C0">
    <w:name w:val="F25A8D02761C43DA9778742F88FB77C0"/>
    <w:rsid w:val="00F145C6"/>
  </w:style>
  <w:style w:type="paragraph" w:customStyle="1" w:styleId="B4D8F59A23594F85ABC1EDFE4CE7A18F">
    <w:name w:val="B4D8F59A23594F85ABC1EDFE4CE7A18F"/>
    <w:rsid w:val="00F145C6"/>
  </w:style>
  <w:style w:type="paragraph" w:customStyle="1" w:styleId="A2B8D2E7F8AB4C829F0B4F8AA2658B2B">
    <w:name w:val="A2B8D2E7F8AB4C829F0B4F8AA2658B2B"/>
    <w:rsid w:val="00F145C6"/>
  </w:style>
  <w:style w:type="paragraph" w:customStyle="1" w:styleId="F5EF1D26EC4F46A18C9CAEC3DD8F3659">
    <w:name w:val="F5EF1D26EC4F46A18C9CAEC3DD8F3659"/>
    <w:rsid w:val="00F145C6"/>
  </w:style>
  <w:style w:type="paragraph" w:customStyle="1" w:styleId="D891900434444E5BA62AC2030E292F3F">
    <w:name w:val="D891900434444E5BA62AC2030E292F3F"/>
    <w:rsid w:val="00F145C6"/>
  </w:style>
  <w:style w:type="paragraph" w:customStyle="1" w:styleId="C9F9B3174C8946EF82ED77D361F987B7">
    <w:name w:val="C9F9B3174C8946EF82ED77D361F987B7"/>
    <w:rsid w:val="00F145C6"/>
  </w:style>
  <w:style w:type="paragraph" w:customStyle="1" w:styleId="015ABDAABA454D36B0D49D6DBBD19CA1">
    <w:name w:val="015ABDAABA454D36B0D49D6DBBD19CA1"/>
    <w:rsid w:val="00F145C6"/>
  </w:style>
  <w:style w:type="paragraph" w:customStyle="1" w:styleId="6414430A3C2B48458664E7F47BBA9249">
    <w:name w:val="6414430A3C2B48458664E7F47BBA9249"/>
    <w:rsid w:val="00F145C6"/>
  </w:style>
  <w:style w:type="paragraph" w:customStyle="1" w:styleId="E3BB1D21EB0A450A93A7797E3EC8BC6D">
    <w:name w:val="E3BB1D21EB0A450A93A7797E3EC8BC6D"/>
    <w:rsid w:val="00F145C6"/>
  </w:style>
  <w:style w:type="paragraph" w:customStyle="1" w:styleId="CF91C66B32F34DE2A10D5C6F3C7E66B6">
    <w:name w:val="CF91C66B32F34DE2A10D5C6F3C7E66B6"/>
    <w:rsid w:val="00F145C6"/>
  </w:style>
  <w:style w:type="paragraph" w:customStyle="1" w:styleId="3776F7973D3B4090A546F6735B6EAEB7">
    <w:name w:val="3776F7973D3B4090A546F6735B6EAEB7"/>
    <w:rsid w:val="00F145C6"/>
  </w:style>
  <w:style w:type="paragraph" w:customStyle="1" w:styleId="BD122380FEAF40A285C4D153853DA1A4">
    <w:name w:val="BD122380FEAF40A285C4D153853DA1A4"/>
    <w:rsid w:val="00F145C6"/>
  </w:style>
  <w:style w:type="paragraph" w:customStyle="1" w:styleId="54758A5336E446F89D30657D291BDA6B">
    <w:name w:val="54758A5336E446F89D30657D291BDA6B"/>
    <w:rsid w:val="00F145C6"/>
  </w:style>
  <w:style w:type="paragraph" w:customStyle="1" w:styleId="ACA1DEBFBA8647D0812B7429E3316CC6">
    <w:name w:val="ACA1DEBFBA8647D0812B7429E3316CC6"/>
    <w:rsid w:val="00F145C6"/>
  </w:style>
  <w:style w:type="paragraph" w:customStyle="1" w:styleId="2A4887DE61FA4F5588EF63481B211942">
    <w:name w:val="2A4887DE61FA4F5588EF63481B211942"/>
    <w:rsid w:val="00F145C6"/>
  </w:style>
  <w:style w:type="paragraph" w:customStyle="1" w:styleId="BEA86816BE434EF7969B7884C7CB3EB7">
    <w:name w:val="BEA86816BE434EF7969B7884C7CB3EB7"/>
    <w:rsid w:val="00F145C6"/>
  </w:style>
  <w:style w:type="paragraph" w:customStyle="1" w:styleId="E335C4DE71DA4893AC6B082555EF6374">
    <w:name w:val="E335C4DE71DA4893AC6B082555EF6374"/>
    <w:rsid w:val="00F145C6"/>
  </w:style>
  <w:style w:type="paragraph" w:customStyle="1" w:styleId="EDD83EFC572F4C4CA1C0DC81A8A9B00F">
    <w:name w:val="EDD83EFC572F4C4CA1C0DC81A8A9B00F"/>
    <w:rsid w:val="00F145C6"/>
  </w:style>
  <w:style w:type="paragraph" w:customStyle="1" w:styleId="B2DDEE4B25424C79A1ABECF60A82047C">
    <w:name w:val="B2DDEE4B25424C79A1ABECF60A82047C"/>
    <w:rsid w:val="00F145C6"/>
  </w:style>
  <w:style w:type="paragraph" w:customStyle="1" w:styleId="9B5F737EFDB845079B1A9DA2BCD5F247">
    <w:name w:val="9B5F737EFDB845079B1A9DA2BCD5F247"/>
    <w:rsid w:val="00F145C6"/>
  </w:style>
  <w:style w:type="paragraph" w:customStyle="1" w:styleId="E8EAA23D4FE14671B842915D5BB228A0">
    <w:name w:val="E8EAA23D4FE14671B842915D5BB228A0"/>
    <w:rsid w:val="00F145C6"/>
  </w:style>
  <w:style w:type="paragraph" w:customStyle="1" w:styleId="55755681935A4117899B231BE5EE38CD">
    <w:name w:val="55755681935A4117899B231BE5EE38CD"/>
    <w:rsid w:val="00F145C6"/>
  </w:style>
  <w:style w:type="paragraph" w:customStyle="1" w:styleId="6986D1815DCE4DEFA8A05010FD8DEE44">
    <w:name w:val="6986D1815DCE4DEFA8A05010FD8DEE44"/>
    <w:rsid w:val="00F145C6"/>
  </w:style>
  <w:style w:type="paragraph" w:customStyle="1" w:styleId="94F71257BAC041EFBB2F654376BCB2A6">
    <w:name w:val="94F71257BAC041EFBB2F654376BCB2A6"/>
    <w:rsid w:val="00F145C6"/>
  </w:style>
  <w:style w:type="paragraph" w:customStyle="1" w:styleId="8DC40D1F8E8F45D2B5335414C9E6471A">
    <w:name w:val="8DC40D1F8E8F45D2B5335414C9E6471A"/>
    <w:rsid w:val="00F145C6"/>
  </w:style>
  <w:style w:type="paragraph" w:customStyle="1" w:styleId="CE9D65661C444F6BAC259A432B840336">
    <w:name w:val="CE9D65661C444F6BAC259A432B840336"/>
    <w:rsid w:val="00F145C6"/>
  </w:style>
  <w:style w:type="paragraph" w:customStyle="1" w:styleId="327D79F7157F40DEA0F3EA53107A6453">
    <w:name w:val="327D79F7157F40DEA0F3EA53107A6453"/>
    <w:rsid w:val="00F145C6"/>
  </w:style>
  <w:style w:type="paragraph" w:customStyle="1" w:styleId="C865C957E7D549E0BAA749484113522D">
    <w:name w:val="C865C957E7D549E0BAA749484113522D"/>
    <w:rsid w:val="00F145C6"/>
  </w:style>
  <w:style w:type="paragraph" w:customStyle="1" w:styleId="77B2DB690A474B7A8B1DD4BDE201D50D">
    <w:name w:val="77B2DB690A474B7A8B1DD4BDE201D50D"/>
    <w:rsid w:val="00F145C6"/>
  </w:style>
  <w:style w:type="paragraph" w:customStyle="1" w:styleId="14AAAB14EF3E4FA2B2360E6D5A3097BF">
    <w:name w:val="14AAAB14EF3E4FA2B2360E6D5A3097BF"/>
    <w:rsid w:val="00F145C6"/>
  </w:style>
  <w:style w:type="paragraph" w:customStyle="1" w:styleId="90694A818F3441FE82F732AE79733342">
    <w:name w:val="90694A818F3441FE82F732AE79733342"/>
    <w:rsid w:val="00F145C6"/>
  </w:style>
  <w:style w:type="paragraph" w:customStyle="1" w:styleId="BFFCA7371AE5469EBFC2B33FD3D17CCD">
    <w:name w:val="BFFCA7371AE5469EBFC2B33FD3D17CCD"/>
    <w:rsid w:val="00F145C6"/>
  </w:style>
  <w:style w:type="paragraph" w:customStyle="1" w:styleId="021EA2FF67AD4128B1E2402304ED0CB8">
    <w:name w:val="021EA2FF67AD4128B1E2402304ED0CB8"/>
    <w:rsid w:val="00F145C6"/>
  </w:style>
  <w:style w:type="paragraph" w:customStyle="1" w:styleId="C255122D07B0469EAAA3C0468BD5BD90">
    <w:name w:val="C255122D07B0469EAAA3C0468BD5BD90"/>
    <w:rsid w:val="00F145C6"/>
  </w:style>
  <w:style w:type="paragraph" w:customStyle="1" w:styleId="9F0A75FCE408452082FD922C14D16565">
    <w:name w:val="9F0A75FCE408452082FD922C14D16565"/>
    <w:rsid w:val="00F145C6"/>
  </w:style>
  <w:style w:type="paragraph" w:customStyle="1" w:styleId="B5A005A9344C41ECAEBB235F66BB126E">
    <w:name w:val="B5A005A9344C41ECAEBB235F66BB126E"/>
    <w:rsid w:val="00F145C6"/>
  </w:style>
  <w:style w:type="paragraph" w:customStyle="1" w:styleId="A936050463DD47CAB2ACD3B87CFE200D">
    <w:name w:val="A936050463DD47CAB2ACD3B87CFE200D"/>
    <w:rsid w:val="00F145C6"/>
  </w:style>
  <w:style w:type="paragraph" w:customStyle="1" w:styleId="D3B8AC8F0CE14AE297EBFE1E62A525DA">
    <w:name w:val="D3B8AC8F0CE14AE297EBFE1E62A525DA"/>
    <w:rsid w:val="00F145C6"/>
  </w:style>
  <w:style w:type="paragraph" w:customStyle="1" w:styleId="E0503B84B5824FF5B28E3ED93CA7A060">
    <w:name w:val="E0503B84B5824FF5B28E3ED93CA7A060"/>
    <w:rsid w:val="00F145C6"/>
  </w:style>
  <w:style w:type="paragraph" w:customStyle="1" w:styleId="BA3CE2F2D26E49DCB8C9E77DE4AD2A56">
    <w:name w:val="BA3CE2F2D26E49DCB8C9E77DE4AD2A56"/>
    <w:rsid w:val="00B42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A88B-5BD5-46CD-9EE5-83C4F295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