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62605" w:rsidRPr="003C0F6A" w:rsidP="000C24E7">
      <w:pPr>
        <w:jc w:val="right"/>
        <w:rPr>
          <w:sz w:val="26"/>
          <w:szCs w:val="26"/>
        </w:rPr>
      </w:pPr>
      <w:r w:rsidRPr="003C0F6A">
        <w:rPr>
          <w:sz w:val="26"/>
          <w:szCs w:val="26"/>
        </w:rPr>
        <w:t xml:space="preserve">                                                                                 </w:t>
      </w:r>
      <w:r w:rsidRPr="003C0F6A">
        <w:rPr>
          <w:sz w:val="26"/>
          <w:szCs w:val="26"/>
        </w:rPr>
        <w:t>УИД 16</w:t>
      </w:r>
      <w:r w:rsidRPr="003C0F6A">
        <w:rPr>
          <w:sz w:val="26"/>
          <w:szCs w:val="26"/>
          <w:lang w:val="en-US"/>
        </w:rPr>
        <w:t>MS</w:t>
      </w:r>
      <w:r w:rsidRPr="003C0F6A">
        <w:rPr>
          <w:sz w:val="26"/>
          <w:szCs w:val="26"/>
        </w:rPr>
        <w:t>0056-01-2022-</w:t>
      </w:r>
      <w:sdt>
        <w:sdtPr>
          <w:rPr>
            <w:sz w:val="26"/>
            <w:szCs w:val="26"/>
          </w:rPr>
          <w:id w:val="1310983949"/>
          <w:lock w:val="sdtLocked"/>
          <w:placeholder>
            <w:docPart w:val="A779C5A2F74742B1A1E947267C16B4D9"/>
          </w:placeholder>
          <w:text/>
        </w:sdtPr>
        <w:sdtContent>
          <w:r w:rsidRPr="003C0F6A" w:rsidR="00B8267C">
            <w:rPr>
              <w:sz w:val="26"/>
              <w:szCs w:val="26"/>
            </w:rPr>
            <w:t>2815</w:t>
          </w:r>
        </w:sdtContent>
      </w:sdt>
      <w:r w:rsidRPr="003C0F6A">
        <w:rPr>
          <w:sz w:val="26"/>
          <w:szCs w:val="26"/>
        </w:rPr>
        <w:t>-</w:t>
      </w:r>
      <w:sdt>
        <w:sdtPr>
          <w:rPr>
            <w:sz w:val="26"/>
            <w:szCs w:val="26"/>
          </w:rPr>
          <w:id w:val="-1701309338"/>
          <w:lock w:val="sdtLocked"/>
          <w:placeholder>
            <w:docPart w:val="A779C5A2F74742B1A1E947267C16B4D9"/>
          </w:placeholder>
          <w:text/>
        </w:sdtPr>
        <w:sdtContent>
          <w:r w:rsidRPr="003C0F6A" w:rsidR="00B8267C">
            <w:rPr>
              <w:sz w:val="26"/>
              <w:szCs w:val="26"/>
            </w:rPr>
            <w:t>96</w:t>
          </w:r>
        </w:sdtContent>
      </w:sdt>
    </w:p>
    <w:p w:rsidR="00362605" w:rsidRPr="003C0F6A" w:rsidP="00362605">
      <w:pPr>
        <w:jc w:val="right"/>
        <w:rPr>
          <w:sz w:val="26"/>
          <w:szCs w:val="26"/>
        </w:rPr>
      </w:pPr>
      <w:r w:rsidRPr="003C0F6A">
        <w:rPr>
          <w:sz w:val="26"/>
          <w:szCs w:val="26"/>
        </w:rPr>
        <w:t>дело № 11-5-</w:t>
      </w:r>
      <w:sdt>
        <w:sdtPr>
          <w:rPr>
            <w:sz w:val="26"/>
            <w:szCs w:val="26"/>
          </w:rPr>
          <w:id w:val="-608052054"/>
          <w:lock w:val="sdtLocked"/>
          <w:placeholder>
            <w:docPart w:val="A779C5A2F74742B1A1E947267C16B4D9"/>
          </w:placeholder>
          <w:text/>
        </w:sdtPr>
        <w:sdtContent>
          <w:r w:rsidRPr="003C0F6A" w:rsidR="00B8267C">
            <w:rPr>
              <w:sz w:val="26"/>
              <w:szCs w:val="26"/>
            </w:rPr>
            <w:t>902</w:t>
          </w:r>
        </w:sdtContent>
      </w:sdt>
      <w:r w:rsidRPr="003C0F6A">
        <w:rPr>
          <w:sz w:val="26"/>
          <w:szCs w:val="26"/>
        </w:rPr>
        <w:t>/2022</w:t>
      </w:r>
    </w:p>
    <w:p w:rsidR="00362605" w:rsidRPr="003C0F6A" w:rsidP="00362605">
      <w:pPr>
        <w:jc w:val="center"/>
        <w:rPr>
          <w:sz w:val="26"/>
          <w:szCs w:val="26"/>
        </w:rPr>
      </w:pPr>
      <w:r w:rsidRPr="003C0F6A">
        <w:rPr>
          <w:sz w:val="26"/>
          <w:szCs w:val="26"/>
        </w:rPr>
        <w:t>ПОСТАНОВЛЕНИЕ</w:t>
      </w:r>
    </w:p>
    <w:p w:rsidR="00362605" w:rsidRPr="003C0F6A" w:rsidP="00362605">
      <w:pPr>
        <w:jc w:val="center"/>
        <w:rPr>
          <w:sz w:val="26"/>
          <w:szCs w:val="26"/>
        </w:rPr>
      </w:pPr>
      <w:r w:rsidRPr="003C0F6A">
        <w:rPr>
          <w:sz w:val="26"/>
          <w:szCs w:val="26"/>
        </w:rPr>
        <w:t>по делу об административном правонарушении</w:t>
      </w:r>
    </w:p>
    <w:p w:rsidR="00362605" w:rsidRPr="003C0F6A" w:rsidP="00362605">
      <w:pPr>
        <w:jc w:val="center"/>
        <w:rPr>
          <w:sz w:val="26"/>
          <w:szCs w:val="26"/>
        </w:rPr>
      </w:pPr>
    </w:p>
    <w:p w:rsidR="00362605" w:rsidRPr="003C0F6A" w:rsidP="00362605">
      <w:pPr>
        <w:pStyle w:val="BodyText"/>
        <w:rPr>
          <w:sz w:val="26"/>
          <w:szCs w:val="26"/>
        </w:rPr>
      </w:pPr>
      <w:sdt>
        <w:sdtPr>
          <w:rPr>
            <w:sz w:val="26"/>
            <w:szCs w:val="26"/>
          </w:rPr>
          <w:id w:val="1144775659"/>
          <w:lock w:val="sdtLocked"/>
          <w:placeholder>
            <w:docPart w:val="EEB55410254145D890F8DB37B39D3E08"/>
          </w:placeholder>
          <w:date w:fullDate="2022-08-09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3C0F6A" w:rsidR="00B8267C">
            <w:rPr>
              <w:sz w:val="26"/>
              <w:szCs w:val="26"/>
            </w:rPr>
            <w:t>09 августа 2022</w:t>
          </w:r>
        </w:sdtContent>
      </w:sdt>
      <w:r w:rsidRPr="003C0F6A">
        <w:rPr>
          <w:sz w:val="26"/>
          <w:szCs w:val="26"/>
        </w:rPr>
        <w:t xml:space="preserve"> года </w:t>
      </w:r>
      <w:r w:rsidRPr="003C0F6A">
        <w:rPr>
          <w:sz w:val="26"/>
          <w:szCs w:val="26"/>
        </w:rPr>
        <w:tab/>
        <w:t xml:space="preserve"> </w:t>
      </w:r>
      <w:r w:rsidRPr="003C0F6A">
        <w:rPr>
          <w:sz w:val="26"/>
          <w:szCs w:val="26"/>
        </w:rPr>
        <w:tab/>
      </w:r>
      <w:r w:rsidRPr="003C0F6A">
        <w:rPr>
          <w:sz w:val="26"/>
          <w:szCs w:val="26"/>
        </w:rPr>
        <w:tab/>
        <w:t xml:space="preserve">           </w:t>
      </w:r>
      <w:r w:rsidRPr="003C0F6A" w:rsidR="005A4397">
        <w:rPr>
          <w:sz w:val="26"/>
          <w:szCs w:val="26"/>
        </w:rPr>
        <w:t xml:space="preserve"> </w:t>
      </w:r>
      <w:r w:rsidRPr="003C0F6A">
        <w:rPr>
          <w:sz w:val="26"/>
          <w:szCs w:val="26"/>
        </w:rPr>
        <w:t xml:space="preserve">    </w:t>
      </w:r>
      <w:r w:rsidRPr="003C0F6A" w:rsidR="00B76160">
        <w:rPr>
          <w:sz w:val="26"/>
          <w:szCs w:val="26"/>
        </w:rPr>
        <w:t xml:space="preserve"> </w:t>
      </w:r>
      <w:r w:rsidRPr="003C0F6A" w:rsidR="009022D3">
        <w:rPr>
          <w:sz w:val="26"/>
          <w:szCs w:val="26"/>
        </w:rPr>
        <w:t xml:space="preserve">     </w:t>
      </w:r>
      <w:r w:rsidRPr="003C0F6A" w:rsidR="001C7189">
        <w:rPr>
          <w:sz w:val="26"/>
          <w:szCs w:val="26"/>
        </w:rPr>
        <w:t xml:space="preserve">        </w:t>
      </w:r>
      <w:r w:rsidRPr="003C0F6A">
        <w:rPr>
          <w:sz w:val="26"/>
          <w:szCs w:val="26"/>
        </w:rPr>
        <w:t>г. Казань, ул. Космонавтов, д. 59</w:t>
      </w:r>
    </w:p>
    <w:p w:rsidR="004806DA" w:rsidRPr="003C0F6A" w:rsidP="00362605">
      <w:pPr>
        <w:ind w:firstLine="708"/>
        <w:jc w:val="both"/>
        <w:rPr>
          <w:sz w:val="26"/>
          <w:szCs w:val="26"/>
        </w:rPr>
      </w:pPr>
    </w:p>
    <w:p w:rsidR="001C7189" w:rsidRPr="003C0F6A" w:rsidP="00497599">
      <w:pPr>
        <w:ind w:firstLine="708"/>
        <w:jc w:val="both"/>
        <w:rPr>
          <w:sz w:val="26"/>
          <w:szCs w:val="26"/>
        </w:rPr>
      </w:pPr>
      <w:r w:rsidRPr="003C0F6A">
        <w:rPr>
          <w:sz w:val="26"/>
          <w:szCs w:val="26"/>
        </w:rPr>
        <w:t>Мировой судья судебного участка №5 по Советскому судебному району города К</w:t>
      </w:r>
      <w:r w:rsidRPr="003C0F6A">
        <w:rPr>
          <w:sz w:val="26"/>
          <w:szCs w:val="26"/>
        </w:rPr>
        <w:t>а</w:t>
      </w:r>
      <w:r w:rsidRPr="003C0F6A">
        <w:rPr>
          <w:sz w:val="26"/>
          <w:szCs w:val="26"/>
        </w:rPr>
        <w:t xml:space="preserve">зани Республики Татарстан Ю.Р. </w:t>
      </w:r>
      <w:r w:rsidRPr="003C0F6A">
        <w:rPr>
          <w:sz w:val="26"/>
          <w:szCs w:val="26"/>
        </w:rPr>
        <w:t>Гайзетдинова</w:t>
      </w:r>
      <w:r w:rsidRPr="003C0F6A">
        <w:rPr>
          <w:sz w:val="26"/>
          <w:szCs w:val="26"/>
        </w:rPr>
        <w:t>, исполняющий обязанности мирового судьи судебного участка №11 по Советскому судебному району города Казани Республ</w:t>
      </w:r>
      <w:r w:rsidRPr="003C0F6A">
        <w:rPr>
          <w:sz w:val="26"/>
          <w:szCs w:val="26"/>
        </w:rPr>
        <w:t>и</w:t>
      </w:r>
      <w:r w:rsidRPr="003C0F6A">
        <w:rPr>
          <w:sz w:val="26"/>
          <w:szCs w:val="26"/>
        </w:rPr>
        <w:t xml:space="preserve">ки </w:t>
      </w:r>
      <w:r w:rsidRPr="003C0F6A">
        <w:rPr>
          <w:sz w:val="26"/>
          <w:szCs w:val="26"/>
        </w:rPr>
        <w:t>Татарстан</w:t>
      </w:r>
      <w:r w:rsidRPr="003C0F6A" w:rsidR="00362605">
        <w:rPr>
          <w:sz w:val="26"/>
          <w:szCs w:val="26"/>
        </w:rPr>
        <w:t>рассмотрев</w:t>
      </w:r>
      <w:r w:rsidRPr="003C0F6A" w:rsidR="00362605">
        <w:rPr>
          <w:sz w:val="26"/>
          <w:szCs w:val="26"/>
        </w:rPr>
        <w:t xml:space="preserve"> дело об административном правонарушении, предусмотренном частью 1 статьи 6.9 Кодекса Российской Федерации об административных правонаруш</w:t>
      </w:r>
      <w:r w:rsidRPr="003C0F6A" w:rsidR="00362605">
        <w:rPr>
          <w:sz w:val="26"/>
          <w:szCs w:val="26"/>
        </w:rPr>
        <w:t>е</w:t>
      </w:r>
      <w:r w:rsidRPr="003C0F6A" w:rsidR="00362605">
        <w:rPr>
          <w:sz w:val="26"/>
          <w:szCs w:val="26"/>
        </w:rPr>
        <w:t xml:space="preserve">ниях, в отношении </w:t>
      </w:r>
      <w:sdt>
        <w:sdtPr>
          <w:rPr>
            <w:sz w:val="26"/>
            <w:szCs w:val="26"/>
          </w:rPr>
          <w:alias w:val="ФИО"/>
          <w:tag w:val="ФИО"/>
          <w:id w:val="-429506255"/>
          <w:lock w:val="sdtLocked"/>
          <w:placeholder>
            <w:docPart w:val="A779C5A2F74742B1A1E947267C16B4D9"/>
          </w:placeholder>
          <w:text/>
        </w:sdtPr>
        <w:sdtContent>
          <w:r w:rsidRPr="003C0F6A" w:rsidR="00B8267C">
            <w:rPr>
              <w:sz w:val="26"/>
              <w:szCs w:val="26"/>
            </w:rPr>
            <w:t xml:space="preserve">Волкова </w:t>
          </w:r>
          <w:r w:rsidRPr="003C0F6A" w:rsidR="00A311E6">
            <w:rPr>
              <w:sz w:val="26"/>
              <w:szCs w:val="26"/>
            </w:rPr>
            <w:t>И.Н.</w:t>
          </w:r>
        </w:sdtContent>
      </w:sdt>
      <w:r w:rsidRPr="003C0F6A" w:rsidR="00362605">
        <w:rPr>
          <w:sz w:val="26"/>
          <w:szCs w:val="26"/>
        </w:rPr>
        <w:t xml:space="preserve">, </w:t>
      </w:r>
      <w:sdt>
        <w:sdtPr>
          <w:rPr>
            <w:sz w:val="25"/>
            <w:szCs w:val="25"/>
          </w:rPr>
          <w:id w:val="1892229974"/>
          <w:lock w:val="sdtLocked"/>
          <w:placeholder>
            <w:docPart w:val="BFD7FF96661A4A65BA08E0C5A3CF3BAD"/>
          </w:placeholder>
          <w:date>
            <w:dateFormat w:val="dd MMMM yyyy"/>
            <w:lid w:val="ru-RU"/>
            <w:storeMappedDataAs w:val="dateTime"/>
            <w:calendar w:val="gregorian"/>
          </w:date>
        </w:sdtPr>
        <w:sdtContent>
          <w:r w:rsidRPr="003C0F6A" w:rsidR="00A311E6">
            <w:rPr>
              <w:sz w:val="25"/>
              <w:szCs w:val="25"/>
            </w:rPr>
            <w:t>«данные изъяты»</w:t>
          </w:r>
        </w:sdtContent>
      </w:sdt>
      <w:r w:rsidRPr="003C0F6A" w:rsidR="001F0FD3">
        <w:rPr>
          <w:sz w:val="26"/>
          <w:szCs w:val="26"/>
        </w:rPr>
        <w:t xml:space="preserve"> </w:t>
      </w:r>
      <w:r w:rsidRPr="003C0F6A" w:rsidR="00362605">
        <w:rPr>
          <w:sz w:val="26"/>
          <w:szCs w:val="26"/>
        </w:rPr>
        <w:t xml:space="preserve">года рождения, </w:t>
      </w:r>
      <w:r w:rsidRPr="003C0F6A" w:rsidR="00D40AFE">
        <w:rPr>
          <w:sz w:val="26"/>
          <w:szCs w:val="26"/>
        </w:rPr>
        <w:t xml:space="preserve">место рождения: </w:t>
      </w:r>
      <w:sdt>
        <w:sdtPr>
          <w:rPr>
            <w:sz w:val="25"/>
            <w:szCs w:val="25"/>
          </w:rPr>
          <w:id w:val="634757645"/>
          <w:lock w:val="sdtLocked"/>
          <w:placeholder>
            <w:docPart w:val="A779C5A2F74742B1A1E947267C16B4D9"/>
          </w:placeholder>
          <w:text/>
        </w:sdtPr>
        <w:sdtContent>
          <w:r w:rsidRPr="003C0F6A" w:rsidR="00A311E6">
            <w:rPr>
              <w:sz w:val="25"/>
              <w:szCs w:val="25"/>
            </w:rPr>
            <w:t>«да</w:t>
          </w:r>
          <w:r w:rsidRPr="003C0F6A" w:rsidR="00A311E6">
            <w:rPr>
              <w:sz w:val="25"/>
              <w:szCs w:val="25"/>
            </w:rPr>
            <w:t>н</w:t>
          </w:r>
          <w:r w:rsidRPr="003C0F6A" w:rsidR="00A311E6">
            <w:rPr>
              <w:sz w:val="25"/>
              <w:szCs w:val="25"/>
            </w:rPr>
            <w:t>ные изъяты»</w:t>
          </w:r>
        </w:sdtContent>
      </w:sdt>
      <w:r w:rsidRPr="003C0F6A" w:rsidR="00362605">
        <w:rPr>
          <w:sz w:val="26"/>
          <w:szCs w:val="26"/>
        </w:rPr>
        <w:t xml:space="preserve">, </w:t>
      </w:r>
      <w:r w:rsidRPr="003C0F6A" w:rsidR="00D40AFE">
        <w:rPr>
          <w:sz w:val="26"/>
          <w:szCs w:val="26"/>
        </w:rPr>
        <w:t>место</w:t>
      </w:r>
      <w:r w:rsidRPr="003C0F6A" w:rsidR="00D40AFE">
        <w:rPr>
          <w:sz w:val="26"/>
          <w:szCs w:val="26"/>
        </w:rPr>
        <w:t xml:space="preserve"> жительства</w:t>
      </w:r>
      <w:r w:rsidRPr="003C0F6A" w:rsidR="00362605">
        <w:rPr>
          <w:sz w:val="26"/>
          <w:szCs w:val="26"/>
        </w:rPr>
        <w:t xml:space="preserve">: </w:t>
      </w:r>
      <w:sdt>
        <w:sdtPr>
          <w:rPr>
            <w:sz w:val="25"/>
            <w:szCs w:val="25"/>
          </w:rPr>
          <w:id w:val="1147009098"/>
          <w:lock w:val="sdtLocked"/>
          <w:placeholder>
            <w:docPart w:val="A779C5A2F74742B1A1E947267C16B4D9"/>
          </w:placeholder>
          <w:text/>
        </w:sdtPr>
        <w:sdtContent>
          <w:r w:rsidRPr="003C0F6A" w:rsidR="00A311E6">
            <w:rPr>
              <w:sz w:val="25"/>
              <w:szCs w:val="25"/>
            </w:rPr>
            <w:t>«данные изъяты»</w:t>
          </w:r>
        </w:sdtContent>
      </w:sdt>
      <w:r w:rsidRPr="003C0F6A" w:rsidR="001F0FD3">
        <w:rPr>
          <w:sz w:val="26"/>
          <w:szCs w:val="26"/>
        </w:rPr>
        <w:t xml:space="preserve">, </w:t>
      </w:r>
      <w:r w:rsidRPr="003C0F6A" w:rsidR="00BE15CC">
        <w:rPr>
          <w:sz w:val="26"/>
          <w:szCs w:val="26"/>
        </w:rPr>
        <w:t xml:space="preserve">регистрация по месту жительства по адресу: </w:t>
      </w:r>
      <w:sdt>
        <w:sdtPr>
          <w:rPr>
            <w:sz w:val="25"/>
            <w:szCs w:val="25"/>
          </w:rPr>
          <w:id w:val="1843895316"/>
          <w:placeholder>
            <w:docPart w:val="71953C1943E246719E3A9ACBC9C2B94A"/>
          </w:placeholder>
          <w:comboBox/>
        </w:sdtPr>
        <w:sdtContent>
          <w:r w:rsidRPr="003C0F6A" w:rsidR="00A311E6">
            <w:rPr>
              <w:sz w:val="25"/>
              <w:szCs w:val="25"/>
            </w:rPr>
            <w:t>«данные изъяты»</w:t>
          </w:r>
        </w:sdtContent>
      </w:sdt>
      <w:r w:rsidRPr="003C0F6A" w:rsidR="00BE15CC">
        <w:rPr>
          <w:sz w:val="26"/>
          <w:szCs w:val="26"/>
        </w:rPr>
        <w:t xml:space="preserve">, </w:t>
      </w:r>
      <w:r w:rsidRPr="003C0F6A" w:rsidR="00D40AFE">
        <w:rPr>
          <w:sz w:val="26"/>
          <w:szCs w:val="26"/>
        </w:rPr>
        <w:t xml:space="preserve">место работы: </w:t>
      </w:r>
      <w:sdt>
        <w:sdtPr>
          <w:rPr>
            <w:sz w:val="25"/>
            <w:szCs w:val="25"/>
          </w:rPr>
          <w:id w:val="-1067565720"/>
          <w:lock w:val="sdtLocked"/>
          <w:placeholder>
            <w:docPart w:val="A779C5A2F74742B1A1E947267C16B4D9"/>
          </w:placeholder>
          <w:text/>
        </w:sdtPr>
        <w:sdtContent>
          <w:r w:rsidRPr="003C0F6A" w:rsidR="00A311E6">
            <w:rPr>
              <w:sz w:val="25"/>
              <w:szCs w:val="25"/>
            </w:rPr>
            <w:t>«данные изъяты»</w:t>
          </w:r>
        </w:sdtContent>
      </w:sdt>
      <w:r w:rsidRPr="003C0F6A" w:rsidR="001F0FD3">
        <w:rPr>
          <w:sz w:val="26"/>
          <w:szCs w:val="26"/>
        </w:rPr>
        <w:t>,</w:t>
      </w:r>
      <w:r w:rsidRPr="003C0F6A" w:rsidR="000C24E7">
        <w:rPr>
          <w:sz w:val="26"/>
          <w:szCs w:val="26"/>
        </w:rPr>
        <w:t xml:space="preserve"> </w:t>
      </w:r>
    </w:p>
    <w:p w:rsidR="000E489D" w:rsidRPr="003C0F6A" w:rsidP="0062739E">
      <w:pPr>
        <w:jc w:val="center"/>
        <w:rPr>
          <w:sz w:val="26"/>
          <w:szCs w:val="26"/>
        </w:rPr>
      </w:pPr>
      <w:r w:rsidRPr="003C0F6A">
        <w:rPr>
          <w:sz w:val="26"/>
          <w:szCs w:val="26"/>
        </w:rPr>
        <w:t>УСТАНОВИЛ:</w:t>
      </w:r>
      <w:r w:rsidRPr="003C0F6A" w:rsidR="00A311E6">
        <w:rPr>
          <w:sz w:val="26"/>
          <w:szCs w:val="26"/>
        </w:rPr>
        <w:t xml:space="preserve"> </w:t>
      </w:r>
    </w:p>
    <w:p w:rsidR="00E03A12" w:rsidRPr="003C0F6A" w:rsidP="0062739E">
      <w:pPr>
        <w:jc w:val="center"/>
        <w:rPr>
          <w:sz w:val="26"/>
          <w:szCs w:val="26"/>
        </w:rPr>
      </w:pPr>
    </w:p>
    <w:p w:rsidR="00E076A9" w:rsidRPr="003C0F6A" w:rsidP="00455269">
      <w:pPr>
        <w:pStyle w:val="ConsPlusNormal"/>
        <w:ind w:firstLine="709"/>
        <w:jc w:val="both"/>
        <w:rPr>
          <w:sz w:val="26"/>
          <w:szCs w:val="26"/>
        </w:rPr>
      </w:pPr>
      <w:sdt>
        <w:sdtPr>
          <w:rPr>
            <w:sz w:val="26"/>
            <w:szCs w:val="26"/>
          </w:rPr>
          <w:alias w:val="дата правонарушения"/>
          <w:tag w:val="дата правонарушения"/>
          <w:id w:val="2104760669"/>
          <w:lock w:val="sdtLocked"/>
          <w:placeholder>
            <w:docPart w:val="EEB55410254145D890F8DB37B39D3E08"/>
          </w:placeholder>
          <w:date w:fullDate="2022-08-06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3C0F6A" w:rsidR="009022D3">
            <w:rPr>
              <w:sz w:val="26"/>
              <w:szCs w:val="26"/>
            </w:rPr>
            <w:t>06 августа 2022</w:t>
          </w:r>
        </w:sdtContent>
      </w:sdt>
      <w:r w:rsidRPr="003C0F6A" w:rsidR="0050006A">
        <w:rPr>
          <w:sz w:val="26"/>
          <w:szCs w:val="26"/>
        </w:rPr>
        <w:t xml:space="preserve"> </w:t>
      </w:r>
      <w:r w:rsidRPr="003C0F6A" w:rsidR="00FA0270">
        <w:rPr>
          <w:sz w:val="26"/>
          <w:szCs w:val="26"/>
        </w:rPr>
        <w:t xml:space="preserve">года в </w:t>
      </w:r>
      <w:sdt>
        <w:sdtPr>
          <w:rPr>
            <w:sz w:val="26"/>
            <w:szCs w:val="26"/>
          </w:rPr>
          <w:alias w:val="время правонарушения"/>
          <w:tag w:val="время правонарушения"/>
          <w:id w:val="-128701952"/>
          <w:lock w:val="sdtLocked"/>
          <w:placeholder>
            <w:docPart w:val="A779C5A2F74742B1A1E947267C16B4D9"/>
          </w:placeholder>
          <w:text/>
        </w:sdtPr>
        <w:sdtContent>
          <w:r w:rsidRPr="003C0F6A" w:rsidR="00B8267C">
            <w:rPr>
              <w:sz w:val="26"/>
              <w:szCs w:val="26"/>
            </w:rPr>
            <w:t>23</w:t>
          </w:r>
        </w:sdtContent>
      </w:sdt>
      <w:r w:rsidRPr="003C0F6A" w:rsidR="001F0FD3">
        <w:rPr>
          <w:sz w:val="26"/>
          <w:szCs w:val="26"/>
        </w:rPr>
        <w:t xml:space="preserve"> </w:t>
      </w:r>
      <w:r w:rsidRPr="003C0F6A" w:rsidR="00362605">
        <w:rPr>
          <w:sz w:val="26"/>
          <w:szCs w:val="26"/>
        </w:rPr>
        <w:t xml:space="preserve">ч. </w:t>
      </w:r>
      <w:sdt>
        <w:sdtPr>
          <w:rPr>
            <w:sz w:val="26"/>
            <w:szCs w:val="26"/>
          </w:rPr>
          <w:id w:val="1660802146"/>
          <w:lock w:val="sdtLocked"/>
          <w:placeholder>
            <w:docPart w:val="A779C5A2F74742B1A1E947267C16B4D9"/>
          </w:placeholder>
          <w:text/>
        </w:sdtPr>
        <w:sdtContent>
          <w:r w:rsidRPr="003C0F6A" w:rsidR="009022D3">
            <w:rPr>
              <w:sz w:val="26"/>
              <w:szCs w:val="26"/>
            </w:rPr>
            <w:t>30</w:t>
          </w:r>
        </w:sdtContent>
      </w:sdt>
      <w:r w:rsidRPr="003C0F6A" w:rsidR="001F0FD3">
        <w:rPr>
          <w:sz w:val="26"/>
          <w:szCs w:val="26"/>
        </w:rPr>
        <w:t xml:space="preserve"> </w:t>
      </w:r>
      <w:r w:rsidRPr="003C0F6A" w:rsidR="00362605">
        <w:rPr>
          <w:sz w:val="26"/>
          <w:szCs w:val="26"/>
        </w:rPr>
        <w:t xml:space="preserve">мин. </w:t>
      </w:r>
      <w:sdt>
        <w:sdtPr>
          <w:rPr>
            <w:sz w:val="26"/>
            <w:szCs w:val="26"/>
          </w:rPr>
          <w:alias w:val="Фамилия И.О."/>
          <w:tag w:val="Фамилия И.О."/>
          <w:id w:val="-302858613"/>
          <w:lock w:val="sdtLocked"/>
          <w:placeholder>
            <w:docPart w:val="A779C5A2F74742B1A1E947267C16B4D9"/>
          </w:placeholder>
          <w:text/>
        </w:sdtPr>
        <w:sdtContent>
          <w:r w:rsidRPr="003C0F6A" w:rsidR="00B8267C">
            <w:rPr>
              <w:sz w:val="26"/>
              <w:szCs w:val="26"/>
            </w:rPr>
            <w:t>Волков И.Н</w:t>
          </w:r>
          <w:r w:rsidRPr="003C0F6A" w:rsidR="001C7189">
            <w:rPr>
              <w:sz w:val="26"/>
              <w:szCs w:val="26"/>
            </w:rPr>
            <w:t>.</w:t>
          </w:r>
        </w:sdtContent>
      </w:sdt>
      <w:r w:rsidRPr="003C0F6A" w:rsidR="0050006A">
        <w:rPr>
          <w:sz w:val="26"/>
          <w:szCs w:val="26"/>
        </w:rPr>
        <w:t>,</w:t>
      </w:r>
      <w:r w:rsidRPr="003C0F6A">
        <w:rPr>
          <w:sz w:val="26"/>
          <w:szCs w:val="26"/>
        </w:rPr>
        <w:t xml:space="preserve"> который был направлен на мед</w:t>
      </w:r>
      <w:r w:rsidRPr="003C0F6A">
        <w:rPr>
          <w:sz w:val="26"/>
          <w:szCs w:val="26"/>
        </w:rPr>
        <w:t>и</w:t>
      </w:r>
      <w:r w:rsidRPr="003C0F6A">
        <w:rPr>
          <w:sz w:val="26"/>
          <w:szCs w:val="26"/>
        </w:rPr>
        <w:t xml:space="preserve">цинское </w:t>
      </w:r>
      <w:r w:rsidRPr="003C0F6A">
        <w:rPr>
          <w:sz w:val="26"/>
          <w:szCs w:val="26"/>
        </w:rPr>
        <w:t>освидетельствование</w:t>
      </w:r>
      <w:r w:rsidRPr="003C0F6A">
        <w:rPr>
          <w:sz w:val="26"/>
          <w:szCs w:val="26"/>
        </w:rPr>
        <w:t xml:space="preserve"> на состояние опьянения в связи с наличием признаков п</w:t>
      </w:r>
      <w:r w:rsidRPr="003C0F6A">
        <w:rPr>
          <w:sz w:val="26"/>
          <w:szCs w:val="26"/>
        </w:rPr>
        <w:t>о</w:t>
      </w:r>
      <w:r w:rsidRPr="003C0F6A">
        <w:rPr>
          <w:sz w:val="26"/>
          <w:szCs w:val="26"/>
        </w:rPr>
        <w:t>требления наркотических средств, находясь в ГАУЗ «Республиканский наркологический диспансер Министерства здравоохранения  Республики Татарстан» по адресу: Республ</w:t>
      </w:r>
      <w:r w:rsidRPr="003C0F6A">
        <w:rPr>
          <w:sz w:val="26"/>
          <w:szCs w:val="26"/>
        </w:rPr>
        <w:t>и</w:t>
      </w:r>
      <w:r w:rsidRPr="003C0F6A">
        <w:rPr>
          <w:sz w:val="26"/>
          <w:szCs w:val="26"/>
        </w:rPr>
        <w:t>ка Татарстан, г. Казань, ул. Сеченова, д. 6, от выполнения</w:t>
      </w:r>
      <w:r w:rsidRPr="003C0F6A">
        <w:rPr>
          <w:sz w:val="26"/>
          <w:szCs w:val="26"/>
        </w:rPr>
        <w:t xml:space="preserve"> законного требования уполн</w:t>
      </w:r>
      <w:r w:rsidRPr="003C0F6A">
        <w:rPr>
          <w:sz w:val="26"/>
          <w:szCs w:val="26"/>
        </w:rPr>
        <w:t>о</w:t>
      </w:r>
      <w:r w:rsidRPr="003C0F6A">
        <w:rPr>
          <w:sz w:val="26"/>
          <w:szCs w:val="26"/>
        </w:rPr>
        <w:t>моченного должностного лица о прохождении медицинского освидетельствования на с</w:t>
      </w:r>
      <w:r w:rsidRPr="003C0F6A">
        <w:rPr>
          <w:sz w:val="26"/>
          <w:szCs w:val="26"/>
        </w:rPr>
        <w:t>о</w:t>
      </w:r>
      <w:r w:rsidRPr="003C0F6A">
        <w:rPr>
          <w:sz w:val="26"/>
          <w:szCs w:val="26"/>
        </w:rPr>
        <w:t>стояние опьянения отказался.</w:t>
      </w:r>
    </w:p>
    <w:p w:rsidR="00C41B5A" w:rsidRPr="003C0F6A" w:rsidP="00261914">
      <w:pPr>
        <w:ind w:firstLine="720"/>
        <w:jc w:val="both"/>
        <w:rPr>
          <w:sz w:val="26"/>
          <w:szCs w:val="26"/>
        </w:rPr>
      </w:pPr>
      <w:r w:rsidRPr="003C0F6A">
        <w:rPr>
          <w:sz w:val="26"/>
          <w:szCs w:val="26"/>
        </w:rPr>
        <w:fldChar w:fldCharType="begin"/>
      </w:r>
      <w:r w:rsidRPr="003C0F6A">
        <w:rPr>
          <w:kern w:val="0"/>
          <w:sz w:val="26"/>
          <w:szCs w:val="26"/>
        </w:rPr>
        <w:instrText xml:space="preserve"> REF ФИО \h </w:instrText>
      </w:r>
      <w:r w:rsidRPr="003C0F6A" w:rsidR="00E9242E">
        <w:rPr>
          <w:sz w:val="26"/>
          <w:szCs w:val="26"/>
        </w:rPr>
        <w:instrText xml:space="preserve"> \* MERGEFORMAT </w:instrText>
      </w:r>
      <w:r w:rsidRPr="003C0F6A">
        <w:rPr>
          <w:sz w:val="26"/>
          <w:szCs w:val="26"/>
        </w:rPr>
        <w:fldChar w:fldCharType="separate"/>
      </w:r>
      <w:sdt>
        <w:sdtPr>
          <w:rPr>
            <w:sz w:val="26"/>
            <w:szCs w:val="26"/>
          </w:rPr>
          <w:alias w:val="Фамилия И.О."/>
          <w:tag w:val="Фамилия И.О."/>
          <w:id w:val="683875688"/>
          <w:lock w:val="sdtLocked"/>
          <w:placeholder>
            <w:docPart w:val="9F8DF355B22E4A62B13920E4C6C7C49A"/>
          </w:placeholder>
          <w:text/>
        </w:sdtPr>
        <w:sdtContent>
          <w:r w:rsidRPr="003C0F6A" w:rsidR="00B8267C">
            <w:rPr>
              <w:sz w:val="26"/>
              <w:szCs w:val="26"/>
            </w:rPr>
            <w:t>Волков И.Н.</w:t>
          </w:r>
        </w:sdtContent>
      </w:sdt>
      <w:r w:rsidRPr="003C0F6A">
        <w:rPr>
          <w:sz w:val="26"/>
          <w:szCs w:val="26"/>
        </w:rPr>
        <w:fldChar w:fldCharType="end"/>
      </w:r>
      <w:r w:rsidRPr="003C0F6A" w:rsidR="00E076A9">
        <w:rPr>
          <w:kern w:val="0"/>
          <w:sz w:val="26"/>
          <w:szCs w:val="26"/>
        </w:rPr>
        <w:t xml:space="preserve">, </w:t>
      </w:r>
      <w:r w:rsidRPr="003C0F6A" w:rsidR="004677AD">
        <w:rPr>
          <w:sz w:val="26"/>
          <w:szCs w:val="26"/>
        </w:rPr>
        <w:t xml:space="preserve">который принимал участие в судебном заседании в режиме видео-конференц-связи, </w:t>
      </w:r>
      <w:r w:rsidRPr="003C0F6A" w:rsidR="00E815E3">
        <w:rPr>
          <w:sz w:val="26"/>
          <w:szCs w:val="26"/>
        </w:rPr>
        <w:t xml:space="preserve">пояснил, что </w:t>
      </w:r>
      <w:sdt>
        <w:sdtPr>
          <w:rPr>
            <w:sz w:val="26"/>
            <w:szCs w:val="26"/>
          </w:rPr>
          <w:id w:val="-1063016894"/>
          <w:lock w:val="sdtLocked"/>
          <w:placeholder>
            <w:docPart w:val="F32811F5F9DE4C819E9FE61DCF0B1B2D"/>
          </w:placeholder>
          <w:comboBox w:lastValue="отказался от медицинского освидетельствования на состояние опьянения">
            <w:listItem w:value="отказался от медицинского освидетельствования на состояние опьянения" w:displayText="отказался от медицинского освидетельствования на состояние опьянения"/>
          </w:comboBox>
        </w:sdtPr>
        <w:sdtContent>
          <w:r>
            <w:rPr>
              <w:sz w:val="26"/>
              <w:szCs w:val="26"/>
            </w:rPr>
            <w:t>отказался от медицинского освидетельствования на состояние опьянения</w:t>
          </w:r>
        </w:sdtContent>
      </w:sdt>
      <w:r w:rsidRPr="003C0F6A" w:rsidR="00213BB3">
        <w:rPr>
          <w:sz w:val="26"/>
          <w:szCs w:val="26"/>
        </w:rPr>
        <w:t>.</w:t>
      </w:r>
    </w:p>
    <w:p w:rsidR="00B9576C" w:rsidRPr="003C0F6A" w:rsidP="00261914">
      <w:pPr>
        <w:pStyle w:val="ConsPlusNormal"/>
        <w:ind w:firstLine="720"/>
        <w:jc w:val="both"/>
        <w:rPr>
          <w:sz w:val="26"/>
          <w:szCs w:val="26"/>
        </w:rPr>
      </w:pPr>
      <w:r w:rsidRPr="003C0F6A">
        <w:rPr>
          <w:sz w:val="26"/>
          <w:szCs w:val="26"/>
        </w:rPr>
        <w:t>Вышеуказанные обстоятельства правонарушения подтверждаются совокупностью следующих доказательств: протоколом об административном правонарушении №</w:t>
      </w:r>
      <w:sdt>
        <w:sdtPr>
          <w:rPr>
            <w:sz w:val="26"/>
            <w:szCs w:val="26"/>
          </w:rPr>
          <w:id w:val="1746062901"/>
          <w:lock w:val="sdtLocked"/>
          <w:placeholder>
            <w:docPart w:val="A779C5A2F74742B1A1E947267C16B4D9"/>
          </w:placeholder>
          <w:text/>
        </w:sdtPr>
        <w:sdtContent>
          <w:r w:rsidRPr="003C0F6A" w:rsidR="00B8267C">
            <w:rPr>
              <w:sz w:val="26"/>
              <w:szCs w:val="26"/>
            </w:rPr>
            <w:t>9302056</w:t>
          </w:r>
        </w:sdtContent>
      </w:sdt>
      <w:r w:rsidRPr="003C0F6A" w:rsidR="0050006A">
        <w:rPr>
          <w:sz w:val="26"/>
          <w:szCs w:val="26"/>
        </w:rPr>
        <w:t xml:space="preserve"> </w:t>
      </w:r>
      <w:r w:rsidRPr="003C0F6A" w:rsidR="00555FC1">
        <w:rPr>
          <w:sz w:val="26"/>
          <w:szCs w:val="26"/>
        </w:rPr>
        <w:t xml:space="preserve">от </w:t>
      </w:r>
      <w:sdt>
        <w:sdtPr>
          <w:rPr>
            <w:sz w:val="26"/>
            <w:szCs w:val="26"/>
          </w:rPr>
          <w:id w:val="1156803527"/>
          <w:lock w:val="sdtLocked"/>
          <w:placeholder>
            <w:docPart w:val="EEB55410254145D890F8DB37B39D3E08"/>
          </w:placeholder>
          <w:date w:fullDate="2022-08-07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3C0F6A" w:rsidR="00B8267C">
            <w:rPr>
              <w:sz w:val="26"/>
              <w:szCs w:val="26"/>
            </w:rPr>
            <w:t>07 августа 2022</w:t>
          </w:r>
        </w:sdtContent>
      </w:sdt>
      <w:r w:rsidRPr="003C0F6A" w:rsidR="0050006A">
        <w:rPr>
          <w:sz w:val="26"/>
          <w:szCs w:val="26"/>
        </w:rPr>
        <w:t xml:space="preserve"> </w:t>
      </w:r>
      <w:r w:rsidRPr="003C0F6A">
        <w:rPr>
          <w:sz w:val="26"/>
          <w:szCs w:val="26"/>
        </w:rPr>
        <w:t>года;</w:t>
      </w:r>
      <w:r w:rsidRPr="003C0F6A" w:rsidR="00455269">
        <w:rPr>
          <w:sz w:val="26"/>
          <w:szCs w:val="26"/>
        </w:rPr>
        <w:t xml:space="preserve"> протоколом о направлении на медицинское освидетельствование </w:t>
      </w:r>
      <w:r w:rsidRPr="003C0F6A" w:rsidR="007D4C5E">
        <w:rPr>
          <w:sz w:val="26"/>
          <w:szCs w:val="26"/>
        </w:rPr>
        <w:t xml:space="preserve">от </w:t>
      </w:r>
      <w:sdt>
        <w:sdtPr>
          <w:rPr>
            <w:sz w:val="26"/>
            <w:szCs w:val="26"/>
          </w:rPr>
          <w:id w:val="-1093462300"/>
          <w:lock w:val="sdtLocked"/>
          <w:placeholder>
            <w:docPart w:val="EEB55410254145D890F8DB37B39D3E08"/>
          </w:placeholder>
          <w:date w:fullDate="2022-08-07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3C0F6A" w:rsidR="00B8267C">
            <w:rPr>
              <w:sz w:val="26"/>
              <w:szCs w:val="26"/>
            </w:rPr>
            <w:t>07 августа 2022</w:t>
          </w:r>
        </w:sdtContent>
      </w:sdt>
      <w:r w:rsidRPr="003C0F6A" w:rsidR="0050006A">
        <w:rPr>
          <w:sz w:val="26"/>
          <w:szCs w:val="26"/>
        </w:rPr>
        <w:t xml:space="preserve"> </w:t>
      </w:r>
      <w:r w:rsidRPr="003C0F6A" w:rsidR="00455269">
        <w:rPr>
          <w:sz w:val="26"/>
          <w:szCs w:val="26"/>
        </w:rPr>
        <w:t xml:space="preserve">года; </w:t>
      </w:r>
      <w:r w:rsidRPr="003C0F6A" w:rsidR="00555FC1">
        <w:rPr>
          <w:sz w:val="26"/>
          <w:szCs w:val="26"/>
        </w:rPr>
        <w:t>а</w:t>
      </w:r>
      <w:r w:rsidRPr="003C0F6A">
        <w:rPr>
          <w:sz w:val="26"/>
          <w:szCs w:val="26"/>
        </w:rPr>
        <w:t>ктом медицинского освидетельствования на состояние опьян</w:t>
      </w:r>
      <w:r w:rsidRPr="003C0F6A">
        <w:rPr>
          <w:sz w:val="26"/>
          <w:szCs w:val="26"/>
        </w:rPr>
        <w:t>е</w:t>
      </w:r>
      <w:r w:rsidRPr="003C0F6A">
        <w:rPr>
          <w:sz w:val="26"/>
          <w:szCs w:val="26"/>
        </w:rPr>
        <w:t>ния №</w:t>
      </w:r>
      <w:sdt>
        <w:sdtPr>
          <w:rPr>
            <w:sz w:val="26"/>
            <w:szCs w:val="26"/>
          </w:rPr>
          <w:id w:val="594215542"/>
          <w:lock w:val="sdtLocked"/>
          <w:placeholder>
            <w:docPart w:val="A779C5A2F74742B1A1E947267C16B4D9"/>
          </w:placeholder>
          <w:text/>
        </w:sdtPr>
        <w:sdtContent>
          <w:r w:rsidRPr="003C0F6A" w:rsidR="00B8267C">
            <w:rPr>
              <w:sz w:val="26"/>
              <w:szCs w:val="26"/>
            </w:rPr>
            <w:t>2309</w:t>
          </w:r>
        </w:sdtContent>
      </w:sdt>
      <w:r w:rsidRPr="003C0F6A" w:rsidR="001F0FD3">
        <w:rPr>
          <w:sz w:val="26"/>
          <w:szCs w:val="26"/>
        </w:rPr>
        <w:t xml:space="preserve"> </w:t>
      </w:r>
      <w:r w:rsidRPr="003C0F6A" w:rsidR="00555FC1">
        <w:rPr>
          <w:sz w:val="26"/>
          <w:szCs w:val="26"/>
        </w:rPr>
        <w:t xml:space="preserve">от </w:t>
      </w:r>
      <w:sdt>
        <w:sdtPr>
          <w:rPr>
            <w:sz w:val="26"/>
            <w:szCs w:val="26"/>
          </w:rPr>
          <w:id w:val="-1047533242"/>
          <w:lock w:val="sdtLocked"/>
          <w:placeholder>
            <w:docPart w:val="EEB55410254145D890F8DB37B39D3E08"/>
          </w:placeholder>
          <w:date w:fullDate="2022-08-07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3C0F6A" w:rsidR="00B8267C">
            <w:rPr>
              <w:sz w:val="26"/>
              <w:szCs w:val="26"/>
            </w:rPr>
            <w:t>07 августа 2022</w:t>
          </w:r>
        </w:sdtContent>
      </w:sdt>
      <w:r w:rsidRPr="003C0F6A" w:rsidR="0050006A">
        <w:rPr>
          <w:sz w:val="26"/>
          <w:szCs w:val="26"/>
        </w:rPr>
        <w:t xml:space="preserve"> </w:t>
      </w:r>
      <w:r w:rsidRPr="003C0F6A" w:rsidR="009022D3">
        <w:rPr>
          <w:sz w:val="26"/>
          <w:szCs w:val="26"/>
        </w:rPr>
        <w:t>года</w:t>
      </w:r>
      <w:r w:rsidRPr="003C0F6A" w:rsidR="000C24E7">
        <w:rPr>
          <w:sz w:val="26"/>
          <w:szCs w:val="26"/>
        </w:rPr>
        <w:t>.</w:t>
      </w:r>
      <w:r w:rsidRPr="003C0F6A">
        <w:rPr>
          <w:sz w:val="26"/>
          <w:szCs w:val="26"/>
        </w:rPr>
        <w:t xml:space="preserve"> </w:t>
      </w:r>
    </w:p>
    <w:p w:rsidR="00261914" w:rsidRPr="003C0F6A" w:rsidP="00261914">
      <w:pPr>
        <w:pStyle w:val="ConsPlusNormal"/>
        <w:ind w:firstLine="720"/>
        <w:jc w:val="both"/>
        <w:rPr>
          <w:sz w:val="26"/>
          <w:szCs w:val="26"/>
        </w:rPr>
      </w:pPr>
      <w:r w:rsidRPr="003C0F6A">
        <w:rPr>
          <w:sz w:val="26"/>
          <w:szCs w:val="26"/>
        </w:rPr>
        <w:t>Данные доказательства мировой судья признает достоверными, посколь</w:t>
      </w:r>
      <w:r w:rsidRPr="003C0F6A" w:rsidR="00C70A36">
        <w:rPr>
          <w:sz w:val="26"/>
          <w:szCs w:val="26"/>
        </w:rPr>
        <w:t xml:space="preserve">ку они </w:t>
      </w:r>
      <w:r w:rsidRPr="003C0F6A">
        <w:rPr>
          <w:sz w:val="26"/>
          <w:szCs w:val="26"/>
        </w:rPr>
        <w:t>с</w:t>
      </w:r>
      <w:r w:rsidRPr="003C0F6A">
        <w:rPr>
          <w:sz w:val="26"/>
          <w:szCs w:val="26"/>
        </w:rPr>
        <w:t>о</w:t>
      </w:r>
      <w:r w:rsidRPr="003C0F6A">
        <w:rPr>
          <w:sz w:val="26"/>
          <w:szCs w:val="26"/>
        </w:rPr>
        <w:t>гласуются друг с другом.</w:t>
      </w:r>
    </w:p>
    <w:p w:rsidR="00B9576C" w:rsidRPr="003C0F6A" w:rsidP="00B9576C">
      <w:pPr>
        <w:pStyle w:val="ConsPlusNormal"/>
        <w:ind w:firstLine="720"/>
        <w:jc w:val="both"/>
        <w:rPr>
          <w:sz w:val="26"/>
          <w:szCs w:val="26"/>
        </w:rPr>
      </w:pPr>
      <w:r w:rsidRPr="003C0F6A">
        <w:rPr>
          <w:sz w:val="26"/>
          <w:szCs w:val="26"/>
        </w:rPr>
        <w:t>Согласно пункту 1 статьи 44 Федерального закона от 08 января 1998 года № 3-ФЗ «О наркотических средствах и психотропных веществах» лицо, в отношении которого имеются достаточные основания полагать, что оно больно наркоманией, находится в с</w:t>
      </w:r>
      <w:r w:rsidRPr="003C0F6A">
        <w:rPr>
          <w:sz w:val="26"/>
          <w:szCs w:val="26"/>
        </w:rPr>
        <w:t>о</w:t>
      </w:r>
      <w:r w:rsidRPr="003C0F6A">
        <w:rPr>
          <w:sz w:val="26"/>
          <w:szCs w:val="26"/>
        </w:rPr>
        <w:t>стоянии наркотического опьянения либо потребило наркотическое средство или псих</w:t>
      </w:r>
      <w:r w:rsidRPr="003C0F6A">
        <w:rPr>
          <w:sz w:val="26"/>
          <w:szCs w:val="26"/>
        </w:rPr>
        <w:t>о</w:t>
      </w:r>
      <w:r w:rsidRPr="003C0F6A">
        <w:rPr>
          <w:sz w:val="26"/>
          <w:szCs w:val="26"/>
        </w:rPr>
        <w:t xml:space="preserve">тропное вещество без назначения врача либо новое потенциально опасное </w:t>
      </w:r>
      <w:r w:rsidRPr="003C0F6A">
        <w:rPr>
          <w:sz w:val="26"/>
          <w:szCs w:val="26"/>
        </w:rPr>
        <w:t>психоактивное</w:t>
      </w:r>
      <w:r w:rsidRPr="003C0F6A">
        <w:rPr>
          <w:sz w:val="26"/>
          <w:szCs w:val="26"/>
        </w:rPr>
        <w:t xml:space="preserve"> вещество, может быть направлено на медицинское освидетельствование.</w:t>
      </w:r>
    </w:p>
    <w:p w:rsidR="00FA0270" w:rsidRPr="003C0F6A" w:rsidP="00FA0270">
      <w:pPr>
        <w:pStyle w:val="ConsPlusNormal"/>
        <w:ind w:firstLine="720"/>
        <w:jc w:val="both"/>
        <w:rPr>
          <w:sz w:val="26"/>
          <w:szCs w:val="26"/>
        </w:rPr>
      </w:pPr>
      <w:r w:rsidRPr="003C0F6A">
        <w:rPr>
          <w:sz w:val="26"/>
          <w:szCs w:val="26"/>
        </w:rPr>
        <w:t xml:space="preserve">С учетом изложенного мировой судья приходит к выводу о том, что </w:t>
      </w:r>
      <w:r w:rsidRPr="003C0F6A" w:rsidR="00D40AFE">
        <w:rPr>
          <w:sz w:val="26"/>
          <w:szCs w:val="26"/>
        </w:rPr>
        <w:fldChar w:fldCharType="begin"/>
      </w:r>
      <w:r w:rsidRPr="003C0F6A" w:rsidR="00D40AFE">
        <w:rPr>
          <w:sz w:val="26"/>
          <w:szCs w:val="26"/>
        </w:rPr>
        <w:instrText xml:space="preserve"> REF ФИО \h </w:instrText>
      </w:r>
      <w:r w:rsidRPr="003C0F6A" w:rsidR="00E9242E">
        <w:rPr>
          <w:sz w:val="26"/>
          <w:szCs w:val="26"/>
        </w:rPr>
        <w:instrText xml:space="preserve"> \* MERGEFORMAT </w:instrText>
      </w:r>
      <w:r w:rsidRPr="003C0F6A" w:rsidR="00D40AFE">
        <w:rPr>
          <w:sz w:val="26"/>
          <w:szCs w:val="26"/>
        </w:rPr>
        <w:fldChar w:fldCharType="separate"/>
      </w:r>
      <w:sdt>
        <w:sdtPr>
          <w:rPr>
            <w:sz w:val="26"/>
            <w:szCs w:val="26"/>
          </w:rPr>
          <w:alias w:val="Фамилия И.О."/>
          <w:tag w:val="Фамилия И.О."/>
          <w:id w:val="-1914154614"/>
          <w:lock w:val="sdtLocked"/>
          <w:placeholder>
            <w:docPart w:val="BBAC83437B904593B8D38D488F2D00EC"/>
          </w:placeholder>
          <w:text/>
        </w:sdtPr>
        <w:sdtContent>
          <w:r w:rsidRPr="003C0F6A" w:rsidR="00B8267C">
            <w:rPr>
              <w:sz w:val="26"/>
              <w:szCs w:val="26"/>
            </w:rPr>
            <w:t>Волков И.Н.</w:t>
          </w:r>
        </w:sdtContent>
      </w:sdt>
      <w:r w:rsidRPr="003C0F6A" w:rsidR="00D40AFE">
        <w:rPr>
          <w:sz w:val="26"/>
          <w:szCs w:val="26"/>
        </w:rPr>
        <w:fldChar w:fldCharType="end"/>
      </w:r>
      <w:r w:rsidRPr="003C0F6A" w:rsidR="007C2CD5">
        <w:rPr>
          <w:sz w:val="26"/>
          <w:szCs w:val="26"/>
        </w:rPr>
        <w:t xml:space="preserve"> </w:t>
      </w:r>
      <w:r w:rsidRPr="003C0F6A">
        <w:rPr>
          <w:sz w:val="26"/>
          <w:szCs w:val="26"/>
        </w:rPr>
        <w:t>совершил административное правонарушение, предусмотренное частью 1 статьи 6.9 К</w:t>
      </w:r>
      <w:r w:rsidRPr="003C0F6A">
        <w:rPr>
          <w:sz w:val="26"/>
          <w:szCs w:val="26"/>
        </w:rPr>
        <w:t>о</w:t>
      </w:r>
      <w:r w:rsidRPr="003C0F6A">
        <w:rPr>
          <w:sz w:val="26"/>
          <w:szCs w:val="26"/>
        </w:rPr>
        <w:t xml:space="preserve">декса Российской Федерации об административных правонарушениях – </w:t>
      </w:r>
      <w:r w:rsidRPr="003C0F6A" w:rsidR="00C70A36">
        <w:rPr>
          <w:sz w:val="26"/>
          <w:szCs w:val="26"/>
        </w:rPr>
        <w:t>невыполнение законного требования уполномоченного должностного лица о прохождении медицинск</w:t>
      </w:r>
      <w:r w:rsidRPr="003C0F6A" w:rsidR="00C70A36">
        <w:rPr>
          <w:sz w:val="26"/>
          <w:szCs w:val="26"/>
        </w:rPr>
        <w:t>о</w:t>
      </w:r>
      <w:r w:rsidRPr="003C0F6A" w:rsidR="00C70A36">
        <w:rPr>
          <w:sz w:val="26"/>
          <w:szCs w:val="26"/>
        </w:rPr>
        <w:t>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</w:t>
      </w:r>
      <w:r w:rsidRPr="003C0F6A" w:rsidR="00C70A36">
        <w:rPr>
          <w:sz w:val="26"/>
          <w:szCs w:val="26"/>
        </w:rPr>
        <w:t xml:space="preserve"> либо новые потенциально опасные </w:t>
      </w:r>
      <w:r w:rsidRPr="003C0F6A" w:rsidR="00C70A36">
        <w:rPr>
          <w:sz w:val="26"/>
          <w:szCs w:val="26"/>
        </w:rPr>
        <w:t>псих</w:t>
      </w:r>
      <w:r w:rsidRPr="003C0F6A" w:rsidR="00C70A36">
        <w:rPr>
          <w:sz w:val="26"/>
          <w:szCs w:val="26"/>
        </w:rPr>
        <w:t>о</w:t>
      </w:r>
      <w:r w:rsidRPr="003C0F6A" w:rsidR="00C70A36">
        <w:rPr>
          <w:sz w:val="26"/>
          <w:szCs w:val="26"/>
        </w:rPr>
        <w:t>активные</w:t>
      </w:r>
      <w:r w:rsidRPr="003C0F6A" w:rsidR="00C70A36">
        <w:rPr>
          <w:sz w:val="26"/>
          <w:szCs w:val="26"/>
        </w:rPr>
        <w:t xml:space="preserve"> вещества</w:t>
      </w:r>
      <w:r w:rsidRPr="003C0F6A">
        <w:rPr>
          <w:sz w:val="26"/>
          <w:szCs w:val="26"/>
        </w:rPr>
        <w:t>.</w:t>
      </w:r>
    </w:p>
    <w:p w:rsidR="00613027" w:rsidRPr="003C0F6A" w:rsidP="00613027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3C0F6A">
        <w:rPr>
          <w:sz w:val="26"/>
          <w:szCs w:val="26"/>
        </w:rPr>
        <w:t>При назначении наказания мировой судья принимает во внимание характер сове</w:t>
      </w:r>
      <w:r w:rsidRPr="003C0F6A">
        <w:rPr>
          <w:sz w:val="26"/>
          <w:szCs w:val="26"/>
        </w:rPr>
        <w:t>р</w:t>
      </w:r>
      <w:r w:rsidRPr="003C0F6A">
        <w:rPr>
          <w:sz w:val="26"/>
          <w:szCs w:val="26"/>
        </w:rPr>
        <w:t xml:space="preserve">шенного правонарушения, имеющиеся в материалах дела данные о личности виновного лица, его имущественном положении, состоянии здоровья, а также иные обстоятельства, </w:t>
      </w:r>
      <w:r w:rsidRPr="003C0F6A">
        <w:rPr>
          <w:sz w:val="26"/>
          <w:szCs w:val="26"/>
        </w:rPr>
        <w:t>учитывает обстоятельства, смягчающие а</w:t>
      </w:r>
      <w:r w:rsidRPr="003C0F6A">
        <w:rPr>
          <w:sz w:val="26"/>
          <w:szCs w:val="26"/>
        </w:rPr>
        <w:t>д</w:t>
      </w:r>
      <w:r w:rsidRPr="003C0F6A">
        <w:rPr>
          <w:sz w:val="26"/>
          <w:szCs w:val="26"/>
        </w:rPr>
        <w:t>министративную ответственность, и обсто</w:t>
      </w:r>
      <w:r w:rsidRPr="003C0F6A">
        <w:rPr>
          <w:sz w:val="26"/>
          <w:szCs w:val="26"/>
        </w:rPr>
        <w:t>я</w:t>
      </w:r>
      <w:r w:rsidRPr="003C0F6A">
        <w:rPr>
          <w:sz w:val="26"/>
          <w:szCs w:val="26"/>
        </w:rPr>
        <w:t xml:space="preserve">тельства, отягчающие административную ответственность. </w:t>
      </w:r>
    </w:p>
    <w:p w:rsidR="00613027" w:rsidRPr="003C0F6A" w:rsidP="00613027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3C0F6A">
        <w:rPr>
          <w:sz w:val="26"/>
          <w:szCs w:val="26"/>
        </w:rPr>
        <w:t>Обстоятельства, смягчающие административную ответственность:</w:t>
      </w:r>
      <w:r w:rsidRPr="003C0F6A" w:rsidR="00F50361">
        <w:rPr>
          <w:sz w:val="26"/>
          <w:szCs w:val="26"/>
        </w:rPr>
        <w:t xml:space="preserve"> </w:t>
      </w:r>
      <w:sdt>
        <w:sdtPr>
          <w:rPr>
            <w:sz w:val="26"/>
            <w:szCs w:val="26"/>
          </w:rPr>
          <w:id w:val="-1453778832"/>
          <w:lock w:val="sdtLocked"/>
          <w:placeholder>
            <w:docPart w:val="0C5453DAB00F47DFA8FC7EACCFAFD8D4"/>
          </w:placeholder>
          <w:comboBox w:lastValue="признание вины">
            <w:listItem w:value="признание вины" w:displayText="признание вины"/>
            <w:listItem w:value="не имеется" w:displayText="не имеется"/>
          </w:comboBox>
        </w:sdtPr>
        <w:sdtContent>
          <w:r>
            <w:rPr>
              <w:sz w:val="26"/>
              <w:szCs w:val="26"/>
            </w:rPr>
            <w:t>признание вины</w:t>
          </w:r>
        </w:sdtContent>
      </w:sdt>
      <w:r w:rsidRPr="003C0F6A" w:rsidR="00497599">
        <w:rPr>
          <w:sz w:val="26"/>
          <w:szCs w:val="26"/>
        </w:rPr>
        <w:t xml:space="preserve">, </w:t>
      </w:r>
      <w:sdt>
        <w:sdtPr>
          <w:rPr>
            <w:sz w:val="25"/>
            <w:szCs w:val="25"/>
          </w:rPr>
          <w:id w:val="-1610352898"/>
          <w:placeholder>
            <w:docPart w:val="7FF541922EAD4ADFB05F86131DB21EFF"/>
          </w:placeholder>
          <w:date>
            <w:dateFormat w:val="dd MMMM yyyy"/>
            <w:lid w:val="ru-RU"/>
            <w:storeMappedDataAs w:val="dateTime"/>
            <w:calendar w:val="gregorian"/>
          </w:date>
        </w:sdtPr>
        <w:sdtContent>
          <w:r w:rsidRPr="003C0F6A" w:rsidR="00A311E6">
            <w:rPr>
              <w:sz w:val="25"/>
              <w:szCs w:val="25"/>
            </w:rPr>
            <w:t>«данные изъяты»</w:t>
          </w:r>
        </w:sdtContent>
      </w:sdt>
      <w:r w:rsidRPr="003C0F6A" w:rsidR="00497599">
        <w:rPr>
          <w:sz w:val="26"/>
          <w:szCs w:val="26"/>
        </w:rPr>
        <w:t xml:space="preserve">. </w:t>
      </w:r>
      <w:r w:rsidRPr="003C0F6A">
        <w:rPr>
          <w:sz w:val="26"/>
          <w:szCs w:val="26"/>
        </w:rPr>
        <w:t xml:space="preserve">Обстоятельства, отягчающие административную ответственность: </w:t>
      </w:r>
      <w:sdt>
        <w:sdtPr>
          <w:rPr>
            <w:sz w:val="26"/>
            <w:szCs w:val="26"/>
          </w:rPr>
          <w:id w:val="1181166066"/>
          <w:lock w:val="sdtLocked"/>
          <w:placeholder>
            <w:docPart w:val="6BB4E99407704D04887BB60EE986FEF4"/>
          </w:placeholder>
          <w:dropDownList w:lastValue="повторное совершение однородного административного правонарушения">
            <w:listItem w:value="повторное совершение однородного административного правонарушения" w:displayText="повторное совершение однородного административного правонарушения"/>
            <w:listItem w:value="не имеется" w:displayText="не имеется"/>
          </w:dropDownList>
        </w:sdtPr>
        <w:sdtContent>
          <w:r>
            <w:rPr>
              <w:sz w:val="26"/>
              <w:szCs w:val="26"/>
            </w:rPr>
            <w:t>повторное совершение однородного административного правонарушения</w:t>
          </w:r>
        </w:sdtContent>
      </w:sdt>
      <w:r w:rsidRPr="003C0F6A" w:rsidR="00B8267C">
        <w:rPr>
          <w:sz w:val="26"/>
          <w:szCs w:val="26"/>
        </w:rPr>
        <w:t>,.</w:t>
      </w:r>
    </w:p>
    <w:p w:rsidR="008A3D8F" w:rsidRPr="003C0F6A" w:rsidP="00110845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3C0F6A">
        <w:rPr>
          <w:sz w:val="26"/>
          <w:szCs w:val="26"/>
        </w:rPr>
        <w:t xml:space="preserve">Учитывая </w:t>
      </w:r>
      <w:r w:rsidRPr="003C0F6A" w:rsidR="000C24E7">
        <w:rPr>
          <w:sz w:val="26"/>
          <w:szCs w:val="26"/>
        </w:rPr>
        <w:t xml:space="preserve">характер и </w:t>
      </w:r>
      <w:r w:rsidRPr="003C0F6A" w:rsidR="001C6BC5">
        <w:rPr>
          <w:sz w:val="26"/>
          <w:szCs w:val="26"/>
        </w:rPr>
        <w:t>обстоятельства правонарушения, которое совершил</w:t>
      </w:r>
      <w:r w:rsidRPr="003C0F6A" w:rsidR="00661878">
        <w:rPr>
          <w:sz w:val="26"/>
          <w:szCs w:val="26"/>
        </w:rPr>
        <w:fldChar w:fldCharType="begin"/>
      </w:r>
      <w:r w:rsidRPr="003C0F6A" w:rsidR="00661878">
        <w:rPr>
          <w:sz w:val="26"/>
          <w:szCs w:val="26"/>
        </w:rPr>
        <w:instrText xml:space="preserve"> REF Par2 \h </w:instrText>
      </w:r>
      <w:r w:rsidRPr="003C0F6A" w:rsidR="00E9242E">
        <w:rPr>
          <w:sz w:val="26"/>
          <w:szCs w:val="26"/>
        </w:rPr>
        <w:instrText xml:space="preserve"> \* MERGEFORMAT </w:instrText>
      </w:r>
      <w:r w:rsidRPr="003C0F6A" w:rsidR="00661878">
        <w:rPr>
          <w:sz w:val="26"/>
          <w:szCs w:val="26"/>
        </w:rPr>
        <w:fldChar w:fldCharType="separate"/>
      </w:r>
      <w:r w:rsidRPr="003C0F6A" w:rsidR="00661878">
        <w:rPr>
          <w:sz w:val="26"/>
          <w:szCs w:val="26"/>
        </w:rPr>
        <w:fldChar w:fldCharType="end"/>
      </w:r>
      <w:r w:rsidRPr="003C0F6A" w:rsidR="00213BB3">
        <w:rPr>
          <w:sz w:val="26"/>
          <w:szCs w:val="26"/>
        </w:rPr>
        <w:t xml:space="preserve"> </w:t>
      </w:r>
      <w:r w:rsidRPr="003C0F6A" w:rsidR="00213BB3">
        <w:rPr>
          <w:sz w:val="26"/>
          <w:szCs w:val="26"/>
        </w:rPr>
        <w:fldChar w:fldCharType="begin"/>
      </w:r>
      <w:r w:rsidRPr="003C0F6A" w:rsidR="00213BB3">
        <w:rPr>
          <w:sz w:val="26"/>
          <w:szCs w:val="26"/>
        </w:rPr>
        <w:instrText xml:space="preserve"> REF ФИО \h </w:instrText>
      </w:r>
      <w:r w:rsidRPr="003C0F6A" w:rsidR="00213BB3">
        <w:rPr>
          <w:sz w:val="26"/>
          <w:szCs w:val="26"/>
        </w:rPr>
        <w:fldChar w:fldCharType="separate"/>
      </w:r>
      <w:sdt>
        <w:sdtPr>
          <w:rPr>
            <w:sz w:val="26"/>
            <w:szCs w:val="26"/>
          </w:rPr>
          <w:alias w:val="Фамилия И.О."/>
          <w:tag w:val="Фамилия И.О."/>
          <w:id w:val="13515158"/>
          <w:lock w:val="sdtLocked"/>
          <w:placeholder>
            <w:docPart w:val="CD9DC446397E4CC2A01423DDA151563F"/>
          </w:placeholder>
          <w:text/>
        </w:sdtPr>
        <w:sdtContent>
          <w:r w:rsidRPr="003C0F6A" w:rsidR="00B8267C">
            <w:rPr>
              <w:sz w:val="26"/>
              <w:szCs w:val="26"/>
            </w:rPr>
            <w:t>Волков И.Н.</w:t>
          </w:r>
        </w:sdtContent>
      </w:sdt>
      <w:r w:rsidRPr="003C0F6A" w:rsidR="00213BB3">
        <w:rPr>
          <w:sz w:val="26"/>
          <w:szCs w:val="26"/>
        </w:rPr>
        <w:fldChar w:fldCharType="end"/>
      </w:r>
      <w:r w:rsidRPr="003C0F6A" w:rsidR="00213BB3">
        <w:rPr>
          <w:sz w:val="26"/>
          <w:szCs w:val="26"/>
        </w:rPr>
        <w:t>,</w:t>
      </w:r>
      <w:sdt>
        <w:sdtPr>
          <w:rPr>
            <w:sz w:val="26"/>
            <w:szCs w:val="26"/>
          </w:rPr>
          <w:id w:val="-648280006"/>
          <w:lock w:val="sdtLocked"/>
          <w:placeholder>
            <w:docPart w:val="DefaultPlaceholder_1082065159"/>
          </w:placeholder>
          <w:comboBox w:lastValue=" ">
            <w:listItem w:value="что он ранее привлекался к административной ответственности за противоправные деяния, однако должных выводов для себя не сделал и не сформировал негативного отношения к противоправной деятельности," w:displayText="что он ранее привлекался к административной ответственности за противоправные деяния, однако должных выводов для себя не сделал и не сформировал негативного отношения к противоправной деятельности,"/>
            <w:listItem w:value="что он не трудоустроен и не имеет постоянного источника дохода," w:displayText="что он не трудоустроен и не имеет постоянного источника дохода,"/>
            <w:listItem w:value=" " w:displayText=" "/>
          </w:comboBox>
        </w:sdtPr>
        <w:sdtContent>
          <w:r>
            <w:rPr>
              <w:sz w:val="26"/>
              <w:szCs w:val="26"/>
            </w:rPr>
            <w:t xml:space="preserve"> </w:t>
          </w:r>
        </w:sdtContent>
      </w:sdt>
      <w:r w:rsidRPr="003C0F6A" w:rsidR="00BD46D6">
        <w:rPr>
          <w:sz w:val="26"/>
          <w:szCs w:val="26"/>
        </w:rPr>
        <w:t xml:space="preserve"> </w:t>
      </w:r>
      <w:r w:rsidRPr="003C0F6A" w:rsidR="00497599">
        <w:rPr>
          <w:sz w:val="26"/>
          <w:szCs w:val="26"/>
        </w:rPr>
        <w:t xml:space="preserve">принимая во внимание, что он имеет  </w:t>
      </w:r>
      <w:sdt>
        <w:sdtPr>
          <w:rPr>
            <w:sz w:val="25"/>
            <w:szCs w:val="25"/>
          </w:rPr>
          <w:id w:val="-700864994"/>
          <w:placeholder>
            <w:docPart w:val="55A00D626E03413395E16C5120D8F6E4"/>
          </w:placeholder>
          <w:date>
            <w:dateFormat w:val="dd MMMM yyyy"/>
            <w:lid w:val="ru-RU"/>
            <w:storeMappedDataAs w:val="dateTime"/>
            <w:calendar w:val="gregorian"/>
          </w:date>
        </w:sdtPr>
        <w:sdtContent>
          <w:r w:rsidRPr="003C0F6A" w:rsidR="00A311E6">
            <w:rPr>
              <w:sz w:val="25"/>
              <w:szCs w:val="25"/>
            </w:rPr>
            <w:t>«данные изъяты»</w:t>
          </w:r>
        </w:sdtContent>
      </w:sdt>
      <w:r w:rsidRPr="003C0F6A" w:rsidR="00497599">
        <w:rPr>
          <w:sz w:val="26"/>
          <w:szCs w:val="26"/>
        </w:rPr>
        <w:t xml:space="preserve">, </w:t>
      </w:r>
      <w:r w:rsidRPr="003C0F6A">
        <w:rPr>
          <w:kern w:val="0"/>
          <w:sz w:val="26"/>
          <w:szCs w:val="26"/>
        </w:rPr>
        <w:t>м</w:t>
      </w:r>
      <w:r w:rsidRPr="003C0F6A">
        <w:rPr>
          <w:sz w:val="26"/>
          <w:szCs w:val="26"/>
        </w:rPr>
        <w:t>ировой судья полагает н</w:t>
      </w:r>
      <w:r w:rsidRPr="003C0F6A">
        <w:rPr>
          <w:sz w:val="26"/>
          <w:szCs w:val="26"/>
        </w:rPr>
        <w:t>е</w:t>
      </w:r>
      <w:r w:rsidRPr="003C0F6A">
        <w:rPr>
          <w:sz w:val="26"/>
          <w:szCs w:val="26"/>
        </w:rPr>
        <w:t xml:space="preserve">обходимым назначить </w:t>
      </w:r>
      <w:r w:rsidRPr="003C0F6A" w:rsidR="001C6BC5">
        <w:rPr>
          <w:sz w:val="26"/>
          <w:szCs w:val="26"/>
        </w:rPr>
        <w:t xml:space="preserve">ему </w:t>
      </w:r>
      <w:r w:rsidRPr="003C0F6A">
        <w:rPr>
          <w:sz w:val="26"/>
          <w:szCs w:val="26"/>
        </w:rPr>
        <w:t xml:space="preserve">наказание в виде административного </w:t>
      </w:r>
      <w:r w:rsidRPr="003C0F6A">
        <w:rPr>
          <w:sz w:val="26"/>
          <w:szCs w:val="26"/>
        </w:rPr>
        <w:t>штрафа.</w:t>
      </w:r>
    </w:p>
    <w:p w:rsidR="0050006A" w:rsidRPr="003C0F6A" w:rsidP="0050006A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3C0F6A">
        <w:rPr>
          <w:sz w:val="26"/>
          <w:szCs w:val="26"/>
        </w:rPr>
        <w:t>Также на него в соответствии с частью 2.1 статьи 4.1 Кодекса Российской Федер</w:t>
      </w:r>
      <w:r w:rsidRPr="003C0F6A">
        <w:rPr>
          <w:sz w:val="26"/>
          <w:szCs w:val="26"/>
        </w:rPr>
        <w:t>а</w:t>
      </w:r>
      <w:r w:rsidRPr="003C0F6A">
        <w:rPr>
          <w:sz w:val="26"/>
          <w:szCs w:val="26"/>
        </w:rPr>
        <w:t>ции об административных правонарушениях с учетом обстоятель</w:t>
      </w:r>
      <w:r w:rsidRPr="003C0F6A">
        <w:rPr>
          <w:sz w:val="26"/>
          <w:szCs w:val="26"/>
        </w:rPr>
        <w:t>ств</w:t>
      </w:r>
      <w:r w:rsidRPr="003C0F6A" w:rsidR="003B3CE2">
        <w:rPr>
          <w:sz w:val="26"/>
          <w:szCs w:val="26"/>
        </w:rPr>
        <w:t xml:space="preserve"> пр</w:t>
      </w:r>
      <w:r w:rsidRPr="003C0F6A" w:rsidR="003B3CE2">
        <w:rPr>
          <w:sz w:val="26"/>
          <w:szCs w:val="26"/>
        </w:rPr>
        <w:t xml:space="preserve">авонарушения </w:t>
      </w:r>
      <w:r w:rsidRPr="003C0F6A">
        <w:rPr>
          <w:sz w:val="26"/>
          <w:szCs w:val="26"/>
        </w:rPr>
        <w:t>следует возложить обязанность пройти диагностику, а при необходимости по назначению врача-нарколога профилактические мероприятия в медицинском учреждении по месту жительства.</w:t>
      </w:r>
    </w:p>
    <w:p w:rsidR="00E6366C" w:rsidRPr="003C0F6A">
      <w:pPr>
        <w:ind w:firstLine="720"/>
        <w:jc w:val="both"/>
        <w:rPr>
          <w:sz w:val="26"/>
          <w:szCs w:val="26"/>
        </w:rPr>
      </w:pPr>
      <w:r w:rsidRPr="003C0F6A">
        <w:rPr>
          <w:sz w:val="26"/>
          <w:szCs w:val="26"/>
        </w:rPr>
        <w:t>Н</w:t>
      </w:r>
      <w:r w:rsidRPr="003C0F6A">
        <w:rPr>
          <w:sz w:val="26"/>
          <w:szCs w:val="26"/>
        </w:rPr>
        <w:t>а основании изложенного и руководствуясь ст</w:t>
      </w:r>
      <w:r w:rsidRPr="003C0F6A" w:rsidR="00214607">
        <w:rPr>
          <w:sz w:val="26"/>
          <w:szCs w:val="26"/>
        </w:rPr>
        <w:t>атьями</w:t>
      </w:r>
      <w:r w:rsidRPr="003C0F6A">
        <w:rPr>
          <w:sz w:val="26"/>
          <w:szCs w:val="26"/>
        </w:rPr>
        <w:t xml:space="preserve"> </w:t>
      </w:r>
      <w:r w:rsidRPr="003C0F6A" w:rsidR="00F916C2">
        <w:rPr>
          <w:sz w:val="26"/>
          <w:szCs w:val="26"/>
        </w:rPr>
        <w:t>29.</w:t>
      </w:r>
      <w:r w:rsidRPr="003C0F6A" w:rsidR="004F7A35">
        <w:rPr>
          <w:sz w:val="26"/>
          <w:szCs w:val="26"/>
        </w:rPr>
        <w:t>9</w:t>
      </w:r>
      <w:r w:rsidRPr="003C0F6A" w:rsidR="00F916C2">
        <w:rPr>
          <w:sz w:val="26"/>
          <w:szCs w:val="26"/>
        </w:rPr>
        <w:t>-29.11 Кодекса Росси</w:t>
      </w:r>
      <w:r w:rsidRPr="003C0F6A" w:rsidR="00F916C2">
        <w:rPr>
          <w:sz w:val="26"/>
          <w:szCs w:val="26"/>
        </w:rPr>
        <w:t>й</w:t>
      </w:r>
      <w:r w:rsidRPr="003C0F6A" w:rsidR="00F916C2">
        <w:rPr>
          <w:sz w:val="26"/>
          <w:szCs w:val="26"/>
        </w:rPr>
        <w:t>ской Федерации об административных правонарушениях, мировой судья</w:t>
      </w:r>
      <w:r w:rsidRPr="003C0F6A">
        <w:rPr>
          <w:sz w:val="26"/>
          <w:szCs w:val="26"/>
        </w:rPr>
        <w:t xml:space="preserve"> </w:t>
      </w:r>
    </w:p>
    <w:p w:rsidR="00C70A36" w:rsidRPr="003C0F6A">
      <w:pPr>
        <w:jc w:val="center"/>
        <w:rPr>
          <w:sz w:val="26"/>
          <w:szCs w:val="26"/>
        </w:rPr>
      </w:pPr>
    </w:p>
    <w:p w:rsidR="0002449A" w:rsidRPr="003C0F6A" w:rsidP="0062739E">
      <w:pPr>
        <w:jc w:val="center"/>
        <w:rPr>
          <w:sz w:val="26"/>
          <w:szCs w:val="26"/>
        </w:rPr>
      </w:pPr>
      <w:r w:rsidRPr="003C0F6A">
        <w:rPr>
          <w:sz w:val="26"/>
          <w:szCs w:val="26"/>
        </w:rPr>
        <w:t>ПОСТАНОВИЛ</w:t>
      </w:r>
      <w:r w:rsidRPr="003C0F6A" w:rsidR="00E6366C">
        <w:rPr>
          <w:sz w:val="26"/>
          <w:szCs w:val="26"/>
        </w:rPr>
        <w:t>:</w:t>
      </w:r>
    </w:p>
    <w:p w:rsidR="00E03A12" w:rsidRPr="003C0F6A" w:rsidP="0062739E">
      <w:pPr>
        <w:jc w:val="center"/>
        <w:rPr>
          <w:sz w:val="26"/>
          <w:szCs w:val="26"/>
        </w:rPr>
      </w:pPr>
    </w:p>
    <w:p w:rsidR="00E03A12" w:rsidRPr="003C0F6A" w:rsidP="00E03A12">
      <w:pPr>
        <w:ind w:firstLine="720"/>
        <w:jc w:val="both"/>
        <w:rPr>
          <w:sz w:val="26"/>
          <w:szCs w:val="26"/>
        </w:rPr>
      </w:pPr>
      <w:sdt>
        <w:sdtPr>
          <w:rPr>
            <w:sz w:val="26"/>
            <w:szCs w:val="26"/>
          </w:rPr>
          <w:id w:val="-1714875506"/>
          <w:lock w:val="sdtLocked"/>
          <w:placeholder>
            <w:docPart w:val="DefaultPlaceholder_1082065158"/>
          </w:placeholder>
          <w:text/>
        </w:sdtPr>
        <w:sdtContent>
          <w:r w:rsidRPr="003C0F6A" w:rsidR="00B8267C">
            <w:rPr>
              <w:sz w:val="26"/>
              <w:szCs w:val="26"/>
            </w:rPr>
            <w:t xml:space="preserve">Волкова </w:t>
          </w:r>
          <w:r w:rsidRPr="003C0F6A" w:rsidR="00A311E6">
            <w:rPr>
              <w:sz w:val="26"/>
              <w:szCs w:val="26"/>
            </w:rPr>
            <w:t>И.Н.</w:t>
          </w:r>
        </w:sdtContent>
      </w:sdt>
      <w:r w:rsidRPr="003C0F6A">
        <w:rPr>
          <w:sz w:val="26"/>
          <w:szCs w:val="26"/>
        </w:rPr>
        <w:t xml:space="preserve"> признать виновным в совершении административного правонаруш</w:t>
      </w:r>
      <w:r w:rsidRPr="003C0F6A">
        <w:rPr>
          <w:sz w:val="26"/>
          <w:szCs w:val="26"/>
        </w:rPr>
        <w:t>е</w:t>
      </w:r>
      <w:r w:rsidRPr="003C0F6A">
        <w:rPr>
          <w:sz w:val="26"/>
          <w:szCs w:val="26"/>
        </w:rPr>
        <w:t>ния, предусмотренного частью 1 статьи 6.9 Кодекса Российской Федерации об админ</w:t>
      </w:r>
      <w:r w:rsidRPr="003C0F6A">
        <w:rPr>
          <w:sz w:val="26"/>
          <w:szCs w:val="26"/>
        </w:rPr>
        <w:t>и</w:t>
      </w:r>
      <w:r w:rsidRPr="003C0F6A">
        <w:rPr>
          <w:sz w:val="26"/>
          <w:szCs w:val="26"/>
        </w:rPr>
        <w:t>стративных правонарушениях, и назначить наказание в виде административного штрафа в размере 4000 (Четыре тысячи) рублей.</w:t>
      </w:r>
    </w:p>
    <w:p w:rsidR="00E03A12" w:rsidRPr="003C0F6A" w:rsidP="00E03A12">
      <w:pPr>
        <w:ind w:firstLine="720"/>
        <w:jc w:val="both"/>
        <w:outlineLvl w:val="1"/>
        <w:rPr>
          <w:bCs/>
          <w:kern w:val="36"/>
          <w:sz w:val="26"/>
          <w:szCs w:val="26"/>
        </w:rPr>
      </w:pPr>
      <w:r w:rsidRPr="003C0F6A">
        <w:rPr>
          <w:bCs/>
          <w:kern w:val="36"/>
          <w:sz w:val="26"/>
          <w:szCs w:val="26"/>
        </w:rPr>
        <w:t>Штраф подлежит уплате не позднее шестидесяти дней со дня вступления пост</w:t>
      </w:r>
      <w:r w:rsidRPr="003C0F6A">
        <w:rPr>
          <w:bCs/>
          <w:kern w:val="36"/>
          <w:sz w:val="26"/>
          <w:szCs w:val="26"/>
        </w:rPr>
        <w:t>а</w:t>
      </w:r>
      <w:r w:rsidRPr="003C0F6A">
        <w:rPr>
          <w:bCs/>
          <w:kern w:val="36"/>
          <w:sz w:val="26"/>
          <w:szCs w:val="26"/>
        </w:rPr>
        <w:t>новления в законную силу по нижеуказанным реквизитам:</w:t>
      </w:r>
    </w:p>
    <w:p w:rsidR="00E03A12" w:rsidRPr="003C0F6A" w:rsidP="00E03A12">
      <w:pPr>
        <w:ind w:firstLine="720"/>
        <w:jc w:val="both"/>
        <w:outlineLvl w:val="1"/>
        <w:rPr>
          <w:sz w:val="26"/>
          <w:szCs w:val="26"/>
        </w:rPr>
      </w:pPr>
      <w:r w:rsidRPr="003C0F6A">
        <w:rPr>
          <w:kern w:val="36"/>
          <w:sz w:val="26"/>
          <w:szCs w:val="26"/>
        </w:rPr>
        <w:t>счет получателя 03100643000000011100 в Отделении – НБ Республики Татарстан Банка России//УФК по Республике Татарстан г. Казань, БИК 019205400, счет банка пол</w:t>
      </w:r>
      <w:r w:rsidRPr="003C0F6A">
        <w:rPr>
          <w:kern w:val="36"/>
          <w:sz w:val="26"/>
          <w:szCs w:val="26"/>
        </w:rPr>
        <w:t>у</w:t>
      </w:r>
      <w:r w:rsidRPr="003C0F6A">
        <w:rPr>
          <w:kern w:val="36"/>
          <w:sz w:val="26"/>
          <w:szCs w:val="26"/>
        </w:rPr>
        <w:t xml:space="preserve">чателя 40102810445370000079, получатель: Управление Федерального казначейства по Республике Татарстан (Министерство юстиции Республики Татарстан), ИНН 1654003139, КПП 165501001, КБК 73111601073010027140, ОКТМО 92701000, </w:t>
      </w:r>
      <w:r w:rsidRPr="003C0F6A">
        <w:rPr>
          <w:sz w:val="26"/>
          <w:szCs w:val="26"/>
        </w:rPr>
        <w:t>Идентификатор</w:t>
      </w:r>
      <w:r w:rsidRPr="003C0F6A" w:rsidR="001F0D42">
        <w:rPr>
          <w:sz w:val="26"/>
          <w:szCs w:val="26"/>
        </w:rPr>
        <w:t xml:space="preserve"> (УИН) </w:t>
      </w:r>
      <w:sdt>
        <w:sdtPr>
          <w:rPr>
            <w:sz w:val="25"/>
            <w:szCs w:val="25"/>
          </w:rPr>
          <w:id w:val="2135521712"/>
          <w:placeholder>
            <w:docPart w:val="D3B7502AF43C4F29BD45B511324E1FB1"/>
          </w:placeholder>
          <w:date>
            <w:dateFormat w:val="dd MMMM yyyy"/>
            <w:lid w:val="ru-RU"/>
            <w:storeMappedDataAs w:val="dateTime"/>
            <w:calendar w:val="gregorian"/>
          </w:date>
        </w:sdtPr>
        <w:sdtContent>
          <w:r w:rsidRPr="003C0F6A" w:rsidR="00A311E6">
            <w:rPr>
              <w:sz w:val="25"/>
              <w:szCs w:val="25"/>
            </w:rPr>
            <w:t>«данные изъяты»</w:t>
          </w:r>
        </w:sdtContent>
      </w:sdt>
      <w:r w:rsidRPr="003C0F6A">
        <w:rPr>
          <w:sz w:val="26"/>
          <w:szCs w:val="26"/>
        </w:rPr>
        <w:t>.</w:t>
      </w:r>
    </w:p>
    <w:p w:rsidR="00A71298" w:rsidRPr="003C0F6A" w:rsidP="00E03A12">
      <w:pPr>
        <w:ind w:firstLine="708"/>
        <w:jc w:val="both"/>
        <w:rPr>
          <w:sz w:val="26"/>
          <w:szCs w:val="26"/>
        </w:rPr>
      </w:pPr>
      <w:r w:rsidRPr="003C0F6A">
        <w:rPr>
          <w:sz w:val="26"/>
          <w:szCs w:val="26"/>
        </w:rPr>
        <w:t xml:space="preserve">Квитанцию об уплате административного штрафа представить в судебный участок № 11 по Советскому судебному району города Казани по адресу: Республика Татарстан, г. Казань, ул. Космонавтов, д. 59, </w:t>
      </w:r>
      <w:sdt>
        <w:sdtPr>
          <w:rPr>
            <w:sz w:val="26"/>
            <w:szCs w:val="26"/>
          </w:rPr>
          <w:id w:val="1569231950"/>
          <w:lock w:val="sdtLocked"/>
          <w:placeholder>
            <w:docPart w:val="A779C5A2F74742B1A1E947267C16B4D9"/>
          </w:placeholder>
          <w:text/>
        </w:sdtPr>
        <w:sdtContent>
          <w:r w:rsidRPr="003C0F6A">
            <w:rPr>
              <w:sz w:val="26"/>
              <w:szCs w:val="26"/>
            </w:rPr>
            <w:t>каб</w:t>
          </w:r>
        </w:sdtContent>
      </w:sdt>
      <w:r w:rsidRPr="003C0F6A" w:rsidR="00110845">
        <w:rPr>
          <w:sz w:val="26"/>
          <w:szCs w:val="26"/>
        </w:rPr>
        <w:t xml:space="preserve"> </w:t>
      </w:r>
      <w:sdt>
        <w:sdtPr>
          <w:rPr>
            <w:sz w:val="26"/>
            <w:szCs w:val="26"/>
          </w:rPr>
          <w:id w:val="1816611794"/>
          <w:lock w:val="sdtLocked"/>
          <w:placeholder>
            <w:docPart w:val="A779C5A2F74742B1A1E947267C16B4D9"/>
          </w:placeholder>
          <w:text/>
        </w:sdtPr>
        <w:sdtContent>
          <w:r w:rsidRPr="003C0F6A">
            <w:rPr>
              <w:sz w:val="26"/>
              <w:szCs w:val="26"/>
            </w:rPr>
            <w:t>.</w:t>
          </w:r>
        </w:sdtContent>
      </w:sdt>
      <w:r w:rsidRPr="003C0F6A" w:rsidR="00C52FCC">
        <w:rPr>
          <w:sz w:val="26"/>
          <w:szCs w:val="26"/>
        </w:rPr>
        <w:t xml:space="preserve"> </w:t>
      </w:r>
      <w:sdt>
        <w:sdtPr>
          <w:rPr>
            <w:sz w:val="26"/>
            <w:szCs w:val="26"/>
          </w:rPr>
          <w:id w:val="1265271278"/>
          <w:lock w:val="sdtLocked"/>
          <w:placeholder>
            <w:docPart w:val="A779C5A2F74742B1A1E947267C16B4D9"/>
          </w:placeholder>
          <w:text/>
        </w:sdtPr>
        <w:sdtContent>
          <w:r w:rsidRPr="003C0F6A">
            <w:rPr>
              <w:sz w:val="26"/>
              <w:szCs w:val="26"/>
            </w:rPr>
            <w:t>206</w:t>
          </w:r>
        </w:sdtContent>
      </w:sdt>
      <w:r w:rsidRPr="003C0F6A" w:rsidR="00110845">
        <w:rPr>
          <w:sz w:val="26"/>
          <w:szCs w:val="26"/>
        </w:rPr>
        <w:t xml:space="preserve"> </w:t>
      </w:r>
      <w:sdt>
        <w:sdtPr>
          <w:rPr>
            <w:sz w:val="26"/>
            <w:szCs w:val="26"/>
          </w:rPr>
          <w:id w:val="-30335403"/>
          <w:lock w:val="sdtLocked"/>
          <w:placeholder>
            <w:docPart w:val="EEB55410254145D890F8DB37B39D3E08"/>
          </w:placeholder>
          <w:date>
            <w:dateFormat w:val="dd MMMM yyyy"/>
            <w:lid w:val="ru-RU"/>
            <w:storeMappedDataAs w:val="dateTime"/>
            <w:calendar w:val="gregorian"/>
          </w:date>
        </w:sdtPr>
        <w:sdtContent>
          <w:r w:rsidRPr="003C0F6A">
            <w:rPr>
              <w:sz w:val="26"/>
              <w:szCs w:val="26"/>
            </w:rPr>
            <w:t>.</w:t>
          </w:r>
        </w:sdtContent>
      </w:sdt>
      <w:r w:rsidRPr="003C0F6A" w:rsidR="00904D9A">
        <w:rPr>
          <w:sz w:val="26"/>
          <w:szCs w:val="26"/>
        </w:rPr>
        <w:t xml:space="preserve"> </w:t>
      </w:r>
    </w:p>
    <w:p w:rsidR="00376440" w:rsidRPr="003C0F6A" w:rsidP="00376440">
      <w:pPr>
        <w:ind w:firstLine="720"/>
        <w:jc w:val="both"/>
        <w:outlineLvl w:val="1"/>
        <w:rPr>
          <w:sz w:val="26"/>
          <w:szCs w:val="26"/>
          <w:shd w:val="clear" w:color="auto" w:fill="FFFFFF"/>
        </w:rPr>
      </w:pPr>
      <w:r w:rsidRPr="003C0F6A">
        <w:rPr>
          <w:sz w:val="26"/>
          <w:szCs w:val="26"/>
          <w:shd w:val="clear" w:color="auto" w:fill="FFFFFF"/>
        </w:rPr>
        <w:t>Лицу, которое подвергнуто наказанию, разъясняется, что неуплата администрати</w:t>
      </w:r>
      <w:r w:rsidRPr="003C0F6A">
        <w:rPr>
          <w:sz w:val="26"/>
          <w:szCs w:val="26"/>
          <w:shd w:val="clear" w:color="auto" w:fill="FFFFFF"/>
        </w:rPr>
        <w:t>в</w:t>
      </w:r>
      <w:r w:rsidRPr="003C0F6A">
        <w:rPr>
          <w:sz w:val="26"/>
          <w:szCs w:val="26"/>
          <w:shd w:val="clear" w:color="auto" w:fill="FFFFFF"/>
        </w:rPr>
        <w:t>ного штрафа в установленный срок влечет административную ответственность в соотве</w:t>
      </w:r>
      <w:r w:rsidRPr="003C0F6A">
        <w:rPr>
          <w:sz w:val="26"/>
          <w:szCs w:val="26"/>
          <w:shd w:val="clear" w:color="auto" w:fill="FFFFFF"/>
        </w:rPr>
        <w:t>т</w:t>
      </w:r>
      <w:r w:rsidRPr="003C0F6A">
        <w:rPr>
          <w:sz w:val="26"/>
          <w:szCs w:val="26"/>
          <w:shd w:val="clear" w:color="auto" w:fill="FFFFFF"/>
        </w:rPr>
        <w:t>ствии с частью 1 статьи 20.25 Кодекса Российской Федерации об административных пр</w:t>
      </w:r>
      <w:r w:rsidRPr="003C0F6A">
        <w:rPr>
          <w:sz w:val="26"/>
          <w:szCs w:val="26"/>
          <w:shd w:val="clear" w:color="auto" w:fill="FFFFFF"/>
        </w:rPr>
        <w:t>а</w:t>
      </w:r>
      <w:r w:rsidRPr="003C0F6A">
        <w:rPr>
          <w:sz w:val="26"/>
          <w:szCs w:val="26"/>
          <w:shd w:val="clear" w:color="auto" w:fill="FFFFFF"/>
        </w:rPr>
        <w:t>вонарушениях.</w:t>
      </w:r>
    </w:p>
    <w:p w:rsidR="00A71298" w:rsidRPr="003C0F6A" w:rsidP="00E03A12">
      <w:pPr>
        <w:ind w:firstLine="708"/>
        <w:jc w:val="both"/>
        <w:rPr>
          <w:sz w:val="26"/>
          <w:szCs w:val="26"/>
        </w:rPr>
      </w:pPr>
      <w:sdt>
        <w:sdtPr>
          <w:rPr>
            <w:kern w:val="36"/>
            <w:sz w:val="26"/>
            <w:szCs w:val="26"/>
          </w:rPr>
          <w:id w:val="1190027730"/>
          <w:lock w:val="sdtLocked"/>
          <w:placeholder>
            <w:docPart w:val="05F30BD1FB0A45BFA9DA259A01EF6076"/>
          </w:placeholder>
          <w:comboBox>
            <w:listItem w:value="ОП № 12 «Гвардейский» УМВД России по г. Казани" w:displayText="ОП № 12 «Гвардейский» УМВД России по г. Казани"/>
            <w:listItem w:value="ОП №13 &quot;Азино-2&quot; УМВД России по г. Казани" w:displayText="ОП №13 &quot;Азино-2&quot; УМВД России по г. Казани"/>
            <w:listItem w:value="ОП №2 &quot;Вишневский&quot; УМВД России по г. Казани" w:displayText="ОП №2 &quot;Вишневский&quot; УМВД России по г. Казани"/>
          </w:comboBox>
        </w:sdtPr>
        <w:sdtContent>
          <w:r w:rsidRPr="003C0F6A" w:rsidR="00E03A12">
            <w:rPr>
              <w:kern w:val="36"/>
              <w:sz w:val="26"/>
              <w:szCs w:val="26"/>
            </w:rPr>
            <w:t>Возложить</w:t>
          </w:r>
        </w:sdtContent>
      </w:sdt>
      <w:r w:rsidRPr="003C0F6A" w:rsidR="001C7189">
        <w:rPr>
          <w:kern w:val="36"/>
          <w:sz w:val="26"/>
          <w:szCs w:val="26"/>
        </w:rPr>
        <w:t xml:space="preserve"> на</w:t>
      </w:r>
      <w:r w:rsidRPr="003C0F6A" w:rsidR="00FA0270">
        <w:rPr>
          <w:kern w:val="36"/>
          <w:sz w:val="26"/>
          <w:szCs w:val="26"/>
        </w:rPr>
        <w:t xml:space="preserve"> </w:t>
      </w:r>
      <w:r w:rsidRPr="003C0F6A" w:rsidR="00012C42">
        <w:rPr>
          <w:kern w:val="36"/>
          <w:sz w:val="26"/>
          <w:szCs w:val="26"/>
        </w:rPr>
        <w:fldChar w:fldCharType="begin"/>
      </w:r>
      <w:r w:rsidRPr="003C0F6A" w:rsidR="00012C42">
        <w:rPr>
          <w:kern w:val="36"/>
          <w:sz w:val="26"/>
          <w:szCs w:val="26"/>
        </w:rPr>
        <w:instrText xml:space="preserve"> REF ФИО_полностью \h </w:instrText>
      </w:r>
      <w:r w:rsidRPr="003C0F6A" w:rsidR="00E03A12">
        <w:rPr>
          <w:kern w:val="36"/>
          <w:sz w:val="26"/>
          <w:szCs w:val="26"/>
        </w:rPr>
        <w:instrText xml:space="preserve"> \* MERGEFORMAT </w:instrText>
      </w:r>
      <w:r w:rsidRPr="003C0F6A" w:rsidR="00012C42">
        <w:rPr>
          <w:kern w:val="36"/>
          <w:sz w:val="26"/>
          <w:szCs w:val="26"/>
        </w:rPr>
        <w:fldChar w:fldCharType="separate"/>
      </w:r>
      <w:sdt>
        <w:sdtPr>
          <w:rPr>
            <w:sz w:val="26"/>
            <w:szCs w:val="26"/>
          </w:rPr>
          <w:id w:val="-895819033"/>
          <w:lock w:val="sdtLocked"/>
          <w:placeholder>
            <w:docPart w:val="E332F7F432EB425DA8C58CE432992EEE"/>
          </w:placeholder>
          <w:text/>
        </w:sdtPr>
        <w:sdtContent>
          <w:r w:rsidRPr="003C0F6A" w:rsidR="00B8267C">
            <w:rPr>
              <w:sz w:val="26"/>
              <w:szCs w:val="26"/>
            </w:rPr>
            <w:t xml:space="preserve">Волкова </w:t>
          </w:r>
          <w:r w:rsidRPr="003C0F6A" w:rsidR="00A311E6">
            <w:rPr>
              <w:sz w:val="26"/>
              <w:szCs w:val="26"/>
            </w:rPr>
            <w:t>И.Н.</w:t>
          </w:r>
        </w:sdtContent>
      </w:sdt>
      <w:r w:rsidRPr="003C0F6A" w:rsidR="00012C42">
        <w:rPr>
          <w:kern w:val="36"/>
          <w:sz w:val="26"/>
          <w:szCs w:val="26"/>
        </w:rPr>
        <w:fldChar w:fldCharType="end"/>
      </w:r>
      <w:r w:rsidRPr="003C0F6A" w:rsidR="00012C42">
        <w:rPr>
          <w:kern w:val="36"/>
          <w:sz w:val="26"/>
          <w:szCs w:val="26"/>
        </w:rPr>
        <w:t xml:space="preserve"> </w:t>
      </w:r>
      <w:r w:rsidRPr="003C0F6A" w:rsidR="0050006A">
        <w:rPr>
          <w:sz w:val="26"/>
          <w:szCs w:val="26"/>
        </w:rPr>
        <w:t>обязанность пройти диагностику, а при необходимос</w:t>
      </w:r>
      <w:r w:rsidRPr="003C0F6A" w:rsidR="003B3CE2">
        <w:rPr>
          <w:sz w:val="26"/>
          <w:szCs w:val="26"/>
        </w:rPr>
        <w:t>ти профилактические</w:t>
      </w:r>
      <w:r w:rsidRPr="003C0F6A" w:rsidR="000C24E7">
        <w:rPr>
          <w:sz w:val="26"/>
          <w:szCs w:val="26"/>
        </w:rPr>
        <w:t xml:space="preserve"> </w:t>
      </w:r>
      <w:r w:rsidRPr="003C0F6A" w:rsidR="003B3CE2">
        <w:rPr>
          <w:sz w:val="26"/>
          <w:szCs w:val="26"/>
        </w:rPr>
        <w:t>мероприятия</w:t>
      </w:r>
      <w:r w:rsidRPr="003C0F6A" w:rsidR="008A3D8F">
        <w:rPr>
          <w:sz w:val="26"/>
          <w:szCs w:val="26"/>
        </w:rPr>
        <w:t xml:space="preserve"> и лечение</w:t>
      </w:r>
      <w:r w:rsidRPr="003C0F6A" w:rsidR="003B3CE2">
        <w:rPr>
          <w:sz w:val="26"/>
          <w:szCs w:val="26"/>
        </w:rPr>
        <w:t xml:space="preserve"> </w:t>
      </w:r>
      <w:r w:rsidRPr="003C0F6A" w:rsidR="0050006A">
        <w:rPr>
          <w:sz w:val="26"/>
          <w:szCs w:val="26"/>
        </w:rPr>
        <w:t xml:space="preserve">в наркологическом диспансере по месту </w:t>
      </w:r>
      <w:r w:rsidRPr="003C0F6A" w:rsidR="000C24E7">
        <w:rPr>
          <w:sz w:val="26"/>
          <w:szCs w:val="26"/>
        </w:rPr>
        <w:t>рег</w:t>
      </w:r>
      <w:r w:rsidRPr="003C0F6A" w:rsidR="000C24E7">
        <w:rPr>
          <w:sz w:val="26"/>
          <w:szCs w:val="26"/>
        </w:rPr>
        <w:t>и</w:t>
      </w:r>
      <w:r w:rsidRPr="003C0F6A" w:rsidR="000C24E7">
        <w:rPr>
          <w:sz w:val="26"/>
          <w:szCs w:val="26"/>
        </w:rPr>
        <w:t>страции</w:t>
      </w:r>
      <w:r w:rsidRPr="003C0F6A" w:rsidR="0050006A">
        <w:rPr>
          <w:sz w:val="26"/>
          <w:szCs w:val="26"/>
        </w:rPr>
        <w:t xml:space="preserve">, куда обязать его явиться в течение </w:t>
      </w:r>
      <w:r w:rsidRPr="003C0F6A" w:rsidR="000C24E7">
        <w:rPr>
          <w:sz w:val="26"/>
          <w:szCs w:val="26"/>
        </w:rPr>
        <w:t xml:space="preserve">30 календарных </w:t>
      </w:r>
      <w:r w:rsidRPr="003C0F6A" w:rsidR="0050006A">
        <w:rPr>
          <w:sz w:val="26"/>
          <w:szCs w:val="26"/>
        </w:rPr>
        <w:t>дней после вступления да</w:t>
      </w:r>
      <w:r w:rsidRPr="003C0F6A" w:rsidR="0050006A">
        <w:rPr>
          <w:sz w:val="26"/>
          <w:szCs w:val="26"/>
        </w:rPr>
        <w:t>н</w:t>
      </w:r>
      <w:r w:rsidRPr="003C0F6A" w:rsidR="0050006A">
        <w:rPr>
          <w:sz w:val="26"/>
          <w:szCs w:val="26"/>
        </w:rPr>
        <w:t>ного постановления в законную силу.</w:t>
      </w:r>
      <w:r w:rsidRPr="003C0F6A" w:rsidR="00B9576C">
        <w:rPr>
          <w:sz w:val="26"/>
          <w:szCs w:val="26"/>
        </w:rPr>
        <w:t xml:space="preserve"> </w:t>
      </w:r>
      <w:r w:rsidRPr="003C0F6A" w:rsidR="00376440">
        <w:rPr>
          <w:sz w:val="26"/>
          <w:szCs w:val="26"/>
        </w:rPr>
        <w:t xml:space="preserve"> </w:t>
      </w:r>
    </w:p>
    <w:p w:rsidR="00FA0270" w:rsidRPr="003C0F6A" w:rsidP="00FA0270">
      <w:pPr>
        <w:ind w:firstLine="708"/>
        <w:jc w:val="both"/>
        <w:rPr>
          <w:kern w:val="36"/>
          <w:sz w:val="26"/>
          <w:szCs w:val="26"/>
        </w:rPr>
      </w:pPr>
      <w:r w:rsidRPr="003C0F6A">
        <w:rPr>
          <w:kern w:val="36"/>
          <w:sz w:val="26"/>
          <w:szCs w:val="26"/>
        </w:rPr>
        <w:t>Контроль за</w:t>
      </w:r>
      <w:r w:rsidRPr="003C0F6A">
        <w:rPr>
          <w:kern w:val="36"/>
          <w:sz w:val="26"/>
          <w:szCs w:val="26"/>
        </w:rPr>
        <w:t xml:space="preserve"> исполнением постановления в данной части возложить на органы по контролю за оборотом наркотических средств и психотропных веществ</w:t>
      </w:r>
      <w:r w:rsidRPr="003C0F6A" w:rsidR="00C31D36">
        <w:rPr>
          <w:kern w:val="36"/>
          <w:sz w:val="26"/>
          <w:szCs w:val="26"/>
        </w:rPr>
        <w:t xml:space="preserve"> </w:t>
      </w:r>
      <w:r w:rsidRPr="003C0F6A">
        <w:rPr>
          <w:kern w:val="36"/>
          <w:sz w:val="26"/>
          <w:szCs w:val="26"/>
        </w:rPr>
        <w:t>–</w:t>
      </w:r>
      <w:r w:rsidRPr="003C0F6A" w:rsidR="001F0FD3">
        <w:rPr>
          <w:kern w:val="36"/>
          <w:sz w:val="26"/>
          <w:szCs w:val="26"/>
        </w:rPr>
        <w:t xml:space="preserve"> </w:t>
      </w:r>
      <w:sdt>
        <w:sdtPr>
          <w:rPr>
            <w:kern w:val="36"/>
            <w:sz w:val="26"/>
            <w:szCs w:val="26"/>
          </w:rPr>
          <w:id w:val="795489652"/>
          <w:lock w:val="sdtLocked"/>
          <w:placeholder>
            <w:docPart w:val="F9ED6871DF434B53AD6D3B1B15A683D0"/>
          </w:placeholder>
          <w:comboBox w:lastValue="УНК УМВД России по г. Казани">
            <w:listItem w:value="УНК УМВД России по г. Казани" w:displayText="УНК УМВД России по г. Казани"/>
            <w:listItem w:value="ОМВД России по __________ району" w:displayText="ОМВД России по __________ району"/>
          </w:comboBox>
        </w:sdtPr>
        <w:sdtContent>
          <w:r>
            <w:rPr>
              <w:kern w:val="36"/>
              <w:sz w:val="26"/>
              <w:szCs w:val="26"/>
            </w:rPr>
            <w:t>УНК УМВД России по г. Казани</w:t>
          </w:r>
        </w:sdtContent>
      </w:sdt>
      <w:r w:rsidRPr="003C0F6A" w:rsidR="001F0FD3">
        <w:rPr>
          <w:sz w:val="26"/>
          <w:szCs w:val="26"/>
        </w:rPr>
        <w:t>.</w:t>
      </w:r>
    </w:p>
    <w:p w:rsidR="0050006A" w:rsidRPr="003C0F6A" w:rsidP="0050006A">
      <w:pPr>
        <w:ind w:firstLine="708"/>
        <w:jc w:val="both"/>
        <w:rPr>
          <w:kern w:val="36"/>
          <w:sz w:val="26"/>
          <w:szCs w:val="26"/>
        </w:rPr>
      </w:pPr>
      <w:r w:rsidRPr="003C0F6A">
        <w:rPr>
          <w:kern w:val="36"/>
          <w:sz w:val="26"/>
          <w:szCs w:val="26"/>
        </w:rPr>
        <w:t>Разъяснить, что уклонение от прохождения диагностики, профилактических мер</w:t>
      </w:r>
      <w:r w:rsidRPr="003C0F6A">
        <w:rPr>
          <w:kern w:val="36"/>
          <w:sz w:val="26"/>
          <w:szCs w:val="26"/>
        </w:rPr>
        <w:t>о</w:t>
      </w:r>
      <w:r w:rsidRPr="003C0F6A">
        <w:rPr>
          <w:kern w:val="36"/>
          <w:sz w:val="26"/>
          <w:szCs w:val="26"/>
        </w:rPr>
        <w:t>приятий, лечения от наркомании и (или) медицинской и (или) социальной реабилитации лицом, на которое судьей возложена соответствующая обязанность, влечет администр</w:t>
      </w:r>
      <w:r w:rsidRPr="003C0F6A">
        <w:rPr>
          <w:kern w:val="36"/>
          <w:sz w:val="26"/>
          <w:szCs w:val="26"/>
        </w:rPr>
        <w:t>а</w:t>
      </w:r>
      <w:r w:rsidRPr="003C0F6A">
        <w:rPr>
          <w:kern w:val="36"/>
          <w:sz w:val="26"/>
          <w:szCs w:val="26"/>
        </w:rPr>
        <w:t>тивную ответственность по статье 6.9.1 Кодекса Российской Федерации об администр</w:t>
      </w:r>
      <w:r w:rsidRPr="003C0F6A">
        <w:rPr>
          <w:kern w:val="36"/>
          <w:sz w:val="26"/>
          <w:szCs w:val="26"/>
        </w:rPr>
        <w:t>а</w:t>
      </w:r>
      <w:r w:rsidRPr="003C0F6A">
        <w:rPr>
          <w:kern w:val="36"/>
          <w:sz w:val="26"/>
          <w:szCs w:val="26"/>
        </w:rPr>
        <w:t>тивных правонарушениях.</w:t>
      </w:r>
    </w:p>
    <w:p w:rsidR="001C7189" w:rsidRPr="003C0F6A" w:rsidP="0062739E">
      <w:pPr>
        <w:ind w:firstLine="708"/>
        <w:jc w:val="both"/>
        <w:rPr>
          <w:sz w:val="26"/>
          <w:szCs w:val="26"/>
        </w:rPr>
      </w:pPr>
      <w:r w:rsidRPr="003C0F6A">
        <w:rPr>
          <w:sz w:val="26"/>
          <w:szCs w:val="26"/>
        </w:rPr>
        <w:t xml:space="preserve">Постановление может быть обжаловано в течение 10 суток со дня вручения или получения копии постановления в </w:t>
      </w:r>
      <w:r w:rsidRPr="003C0F6A" w:rsidR="00555FC1">
        <w:rPr>
          <w:sz w:val="26"/>
          <w:szCs w:val="26"/>
        </w:rPr>
        <w:t>Советский</w:t>
      </w:r>
      <w:r w:rsidRPr="003C0F6A">
        <w:rPr>
          <w:sz w:val="26"/>
          <w:szCs w:val="26"/>
        </w:rPr>
        <w:t xml:space="preserve"> районный суд </w:t>
      </w:r>
      <w:r w:rsidRPr="003C0F6A" w:rsidR="00555FC1">
        <w:rPr>
          <w:sz w:val="26"/>
          <w:szCs w:val="26"/>
        </w:rPr>
        <w:t xml:space="preserve">города Казани </w:t>
      </w:r>
      <w:r w:rsidRPr="003C0F6A">
        <w:rPr>
          <w:sz w:val="26"/>
          <w:szCs w:val="26"/>
        </w:rPr>
        <w:t>Республики Татарстан.</w:t>
      </w:r>
    </w:p>
    <w:p w:rsidR="0062739E" w:rsidRPr="003C0F6A" w:rsidP="00F916C2">
      <w:pPr>
        <w:jc w:val="both"/>
        <w:rPr>
          <w:sz w:val="26"/>
          <w:szCs w:val="26"/>
        </w:rPr>
      </w:pPr>
    </w:p>
    <w:p w:rsidR="00362605" w:rsidRPr="003C0F6A" w:rsidP="00B8267C">
      <w:pPr>
        <w:jc w:val="both"/>
        <w:rPr>
          <w:sz w:val="26"/>
          <w:szCs w:val="26"/>
        </w:rPr>
      </w:pPr>
      <w:r w:rsidRPr="003C0F6A">
        <w:rPr>
          <w:sz w:val="26"/>
          <w:szCs w:val="26"/>
        </w:rPr>
        <w:t>Мировой судья</w:t>
      </w:r>
      <w:r w:rsidRPr="003C0F6A" w:rsidR="00555FC1">
        <w:rPr>
          <w:sz w:val="26"/>
          <w:szCs w:val="26"/>
        </w:rPr>
        <w:tab/>
      </w:r>
      <w:r w:rsidRPr="003C0F6A" w:rsidR="0062739E">
        <w:rPr>
          <w:sz w:val="26"/>
          <w:szCs w:val="26"/>
        </w:rPr>
        <w:tab/>
        <w:t xml:space="preserve">                </w:t>
      </w:r>
      <w:r w:rsidRPr="003C0F6A" w:rsidR="00E7611D">
        <w:rPr>
          <w:sz w:val="26"/>
          <w:szCs w:val="26"/>
        </w:rPr>
        <w:t xml:space="preserve">                                  </w:t>
      </w:r>
      <w:r w:rsidRPr="003C0F6A" w:rsidR="0062739E">
        <w:rPr>
          <w:sz w:val="26"/>
          <w:szCs w:val="26"/>
        </w:rPr>
        <w:t xml:space="preserve">  </w:t>
      </w:r>
      <w:r w:rsidRPr="003C0F6A" w:rsidR="0062739E">
        <w:rPr>
          <w:sz w:val="27"/>
          <w:szCs w:val="27"/>
        </w:rPr>
        <w:t xml:space="preserve">Ю.Р. </w:t>
      </w:r>
      <w:r w:rsidRPr="003C0F6A" w:rsidR="0062739E">
        <w:rPr>
          <w:sz w:val="27"/>
          <w:szCs w:val="27"/>
        </w:rPr>
        <w:t>Гайзетдинова</w:t>
      </w:r>
    </w:p>
    <w:sectPr w:rsidSect="00B8267C">
      <w:headerReference w:type="even" r:id="rId5"/>
      <w:headerReference w:type="default" r:id="rId6"/>
      <w:pgSz w:w="11907" w:h="16840" w:code="9"/>
      <w:pgMar w:top="567" w:right="708" w:bottom="851" w:left="1134" w:header="567" w:footer="720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22D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9022D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22D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C0F6A">
      <w:rPr>
        <w:rStyle w:val="PageNumber"/>
        <w:noProof/>
      </w:rPr>
      <w:t>2</w:t>
    </w:r>
    <w:r>
      <w:rPr>
        <w:rStyle w:val="PageNumber"/>
      </w:rPr>
      <w:fldChar w:fldCharType="end"/>
    </w:r>
  </w:p>
  <w:p w:rsidR="009022D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CF21BB4"/>
    <w:multiLevelType w:val="hybridMultilevel"/>
    <w:tmpl w:val="90129E0A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616E1274"/>
    <w:multiLevelType w:val="hybridMultilevel"/>
    <w:tmpl w:val="80E0855C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isplayBackgroundShape/>
  <w:mirrorMargins/>
  <w:proofState w:spelling="clean" w:grammar="clean"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autoHyphenation/>
  <w:hyphenationZone w:val="357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D59"/>
    <w:rsid w:val="00001AC5"/>
    <w:rsid w:val="0001286B"/>
    <w:rsid w:val="00012C42"/>
    <w:rsid w:val="00015AC3"/>
    <w:rsid w:val="00017C54"/>
    <w:rsid w:val="00023FBD"/>
    <w:rsid w:val="0002449A"/>
    <w:rsid w:val="00024DA8"/>
    <w:rsid w:val="00026BC1"/>
    <w:rsid w:val="00027638"/>
    <w:rsid w:val="00036037"/>
    <w:rsid w:val="0005039E"/>
    <w:rsid w:val="00050FBC"/>
    <w:rsid w:val="00052648"/>
    <w:rsid w:val="000535C7"/>
    <w:rsid w:val="000569AE"/>
    <w:rsid w:val="00067C28"/>
    <w:rsid w:val="00074BEF"/>
    <w:rsid w:val="00080E57"/>
    <w:rsid w:val="00087239"/>
    <w:rsid w:val="000878D2"/>
    <w:rsid w:val="00091833"/>
    <w:rsid w:val="00092A41"/>
    <w:rsid w:val="000965AB"/>
    <w:rsid w:val="00097671"/>
    <w:rsid w:val="000A36F9"/>
    <w:rsid w:val="000A3D1B"/>
    <w:rsid w:val="000A3D59"/>
    <w:rsid w:val="000A76AA"/>
    <w:rsid w:val="000C0C94"/>
    <w:rsid w:val="000C1786"/>
    <w:rsid w:val="000C24E7"/>
    <w:rsid w:val="000C2A0F"/>
    <w:rsid w:val="000D0CB6"/>
    <w:rsid w:val="000D103D"/>
    <w:rsid w:val="000D1495"/>
    <w:rsid w:val="000D671D"/>
    <w:rsid w:val="000E0987"/>
    <w:rsid w:val="000E2517"/>
    <w:rsid w:val="000E410C"/>
    <w:rsid w:val="000E489D"/>
    <w:rsid w:val="000E61D2"/>
    <w:rsid w:val="000E7806"/>
    <w:rsid w:val="000F1E9F"/>
    <w:rsid w:val="000F3B4B"/>
    <w:rsid w:val="000F4D46"/>
    <w:rsid w:val="00110845"/>
    <w:rsid w:val="001121FD"/>
    <w:rsid w:val="00112AAF"/>
    <w:rsid w:val="00113654"/>
    <w:rsid w:val="00115092"/>
    <w:rsid w:val="001176E8"/>
    <w:rsid w:val="00121F2D"/>
    <w:rsid w:val="001408A3"/>
    <w:rsid w:val="001416A0"/>
    <w:rsid w:val="00142EC6"/>
    <w:rsid w:val="00155646"/>
    <w:rsid w:val="00157F2B"/>
    <w:rsid w:val="00163ABD"/>
    <w:rsid w:val="00164676"/>
    <w:rsid w:val="00164AB0"/>
    <w:rsid w:val="0017408A"/>
    <w:rsid w:val="0018464D"/>
    <w:rsid w:val="00184C72"/>
    <w:rsid w:val="00185447"/>
    <w:rsid w:val="001914D9"/>
    <w:rsid w:val="0019466F"/>
    <w:rsid w:val="0019468F"/>
    <w:rsid w:val="00195FD0"/>
    <w:rsid w:val="00197745"/>
    <w:rsid w:val="001A1076"/>
    <w:rsid w:val="001A1B50"/>
    <w:rsid w:val="001A5447"/>
    <w:rsid w:val="001B501A"/>
    <w:rsid w:val="001B608B"/>
    <w:rsid w:val="001C09F7"/>
    <w:rsid w:val="001C2AB6"/>
    <w:rsid w:val="001C6BC5"/>
    <w:rsid w:val="001C6F81"/>
    <w:rsid w:val="001C7189"/>
    <w:rsid w:val="001D2085"/>
    <w:rsid w:val="001D2BC4"/>
    <w:rsid w:val="001D4760"/>
    <w:rsid w:val="001D49C4"/>
    <w:rsid w:val="001E1A73"/>
    <w:rsid w:val="001E38A5"/>
    <w:rsid w:val="001F0D42"/>
    <w:rsid w:val="001F0FD3"/>
    <w:rsid w:val="001F1A89"/>
    <w:rsid w:val="001F4CA9"/>
    <w:rsid w:val="001F5D29"/>
    <w:rsid w:val="002034E3"/>
    <w:rsid w:val="00207B2C"/>
    <w:rsid w:val="002107E1"/>
    <w:rsid w:val="00213BB3"/>
    <w:rsid w:val="00214607"/>
    <w:rsid w:val="00221792"/>
    <w:rsid w:val="002222ED"/>
    <w:rsid w:val="0022464B"/>
    <w:rsid w:val="00224C69"/>
    <w:rsid w:val="002252CC"/>
    <w:rsid w:val="002324EB"/>
    <w:rsid w:val="00236E23"/>
    <w:rsid w:val="00241755"/>
    <w:rsid w:val="00242686"/>
    <w:rsid w:val="002453E2"/>
    <w:rsid w:val="00247304"/>
    <w:rsid w:val="002577EB"/>
    <w:rsid w:val="00261914"/>
    <w:rsid w:val="00261981"/>
    <w:rsid w:val="00263DE8"/>
    <w:rsid w:val="00265DEB"/>
    <w:rsid w:val="00266CDB"/>
    <w:rsid w:val="002679BA"/>
    <w:rsid w:val="00293379"/>
    <w:rsid w:val="002943BB"/>
    <w:rsid w:val="0029685F"/>
    <w:rsid w:val="002A1575"/>
    <w:rsid w:val="002A2A3D"/>
    <w:rsid w:val="002A5224"/>
    <w:rsid w:val="002B53EA"/>
    <w:rsid w:val="002D267E"/>
    <w:rsid w:val="002D2D81"/>
    <w:rsid w:val="002D2F47"/>
    <w:rsid w:val="002D3497"/>
    <w:rsid w:val="002E4AE2"/>
    <w:rsid w:val="002E567D"/>
    <w:rsid w:val="002E60F3"/>
    <w:rsid w:val="002F1834"/>
    <w:rsid w:val="002F398B"/>
    <w:rsid w:val="002F40D0"/>
    <w:rsid w:val="002F4CB3"/>
    <w:rsid w:val="002F6834"/>
    <w:rsid w:val="00306A29"/>
    <w:rsid w:val="00315851"/>
    <w:rsid w:val="00317C7C"/>
    <w:rsid w:val="00324C56"/>
    <w:rsid w:val="00325429"/>
    <w:rsid w:val="003259FA"/>
    <w:rsid w:val="003300B1"/>
    <w:rsid w:val="00330AFC"/>
    <w:rsid w:val="00333EA3"/>
    <w:rsid w:val="0033480A"/>
    <w:rsid w:val="00335749"/>
    <w:rsid w:val="00341D15"/>
    <w:rsid w:val="0034620C"/>
    <w:rsid w:val="003511BE"/>
    <w:rsid w:val="003519C5"/>
    <w:rsid w:val="0035402C"/>
    <w:rsid w:val="0035768F"/>
    <w:rsid w:val="003625DA"/>
    <w:rsid w:val="00362605"/>
    <w:rsid w:val="00363522"/>
    <w:rsid w:val="003644F5"/>
    <w:rsid w:val="0036666A"/>
    <w:rsid w:val="00375FF5"/>
    <w:rsid w:val="00376440"/>
    <w:rsid w:val="003767FF"/>
    <w:rsid w:val="00380126"/>
    <w:rsid w:val="00385020"/>
    <w:rsid w:val="00385B22"/>
    <w:rsid w:val="00392BD6"/>
    <w:rsid w:val="00392C8F"/>
    <w:rsid w:val="00393918"/>
    <w:rsid w:val="003968BB"/>
    <w:rsid w:val="00397EE3"/>
    <w:rsid w:val="003A4055"/>
    <w:rsid w:val="003A7586"/>
    <w:rsid w:val="003B0430"/>
    <w:rsid w:val="003B11B4"/>
    <w:rsid w:val="003B27A6"/>
    <w:rsid w:val="003B3CE2"/>
    <w:rsid w:val="003C0F6A"/>
    <w:rsid w:val="003D7EF9"/>
    <w:rsid w:val="003E10FD"/>
    <w:rsid w:val="003E3164"/>
    <w:rsid w:val="003E5815"/>
    <w:rsid w:val="003E7664"/>
    <w:rsid w:val="003F1F39"/>
    <w:rsid w:val="003F5D9C"/>
    <w:rsid w:val="003F6932"/>
    <w:rsid w:val="003F792F"/>
    <w:rsid w:val="003F7E34"/>
    <w:rsid w:val="00403187"/>
    <w:rsid w:val="00404D9F"/>
    <w:rsid w:val="004154C2"/>
    <w:rsid w:val="00424E8A"/>
    <w:rsid w:val="00425C94"/>
    <w:rsid w:val="004262F8"/>
    <w:rsid w:val="0042674C"/>
    <w:rsid w:val="00426DCB"/>
    <w:rsid w:val="00433814"/>
    <w:rsid w:val="00446E93"/>
    <w:rsid w:val="00450D93"/>
    <w:rsid w:val="00452F7B"/>
    <w:rsid w:val="0045460B"/>
    <w:rsid w:val="00455269"/>
    <w:rsid w:val="004565F2"/>
    <w:rsid w:val="004677AD"/>
    <w:rsid w:val="0048053F"/>
    <w:rsid w:val="004806DA"/>
    <w:rsid w:val="00484D4B"/>
    <w:rsid w:val="004910F6"/>
    <w:rsid w:val="00493ACB"/>
    <w:rsid w:val="004949C8"/>
    <w:rsid w:val="00497599"/>
    <w:rsid w:val="004B2D98"/>
    <w:rsid w:val="004C6064"/>
    <w:rsid w:val="004D4D63"/>
    <w:rsid w:val="004E31BB"/>
    <w:rsid w:val="004E523A"/>
    <w:rsid w:val="004E6FD6"/>
    <w:rsid w:val="004E74ED"/>
    <w:rsid w:val="004F368A"/>
    <w:rsid w:val="004F3D0F"/>
    <w:rsid w:val="004F5EEB"/>
    <w:rsid w:val="004F7A35"/>
    <w:rsid w:val="0050006A"/>
    <w:rsid w:val="00506A63"/>
    <w:rsid w:val="00523E8B"/>
    <w:rsid w:val="00524DAE"/>
    <w:rsid w:val="00524FC5"/>
    <w:rsid w:val="005259D4"/>
    <w:rsid w:val="00525B87"/>
    <w:rsid w:val="00544F48"/>
    <w:rsid w:val="00554579"/>
    <w:rsid w:val="00555FC1"/>
    <w:rsid w:val="005571C3"/>
    <w:rsid w:val="00560C8C"/>
    <w:rsid w:val="00565177"/>
    <w:rsid w:val="005800A0"/>
    <w:rsid w:val="00580724"/>
    <w:rsid w:val="00587B04"/>
    <w:rsid w:val="005920F2"/>
    <w:rsid w:val="00594583"/>
    <w:rsid w:val="005A09BC"/>
    <w:rsid w:val="005A4397"/>
    <w:rsid w:val="005B0F22"/>
    <w:rsid w:val="005B1BA6"/>
    <w:rsid w:val="005B2041"/>
    <w:rsid w:val="005B2218"/>
    <w:rsid w:val="005B245A"/>
    <w:rsid w:val="005C0AA1"/>
    <w:rsid w:val="005C0BA4"/>
    <w:rsid w:val="005C163A"/>
    <w:rsid w:val="005C2BDA"/>
    <w:rsid w:val="005C5EB9"/>
    <w:rsid w:val="005C615D"/>
    <w:rsid w:val="005D0D25"/>
    <w:rsid w:val="005D2074"/>
    <w:rsid w:val="005D2294"/>
    <w:rsid w:val="005D4E7A"/>
    <w:rsid w:val="005D626E"/>
    <w:rsid w:val="005D62F6"/>
    <w:rsid w:val="005D71C0"/>
    <w:rsid w:val="005D7ECE"/>
    <w:rsid w:val="005E0634"/>
    <w:rsid w:val="005E24B9"/>
    <w:rsid w:val="005E5998"/>
    <w:rsid w:val="005F05AC"/>
    <w:rsid w:val="005F5D70"/>
    <w:rsid w:val="005F6665"/>
    <w:rsid w:val="005F733F"/>
    <w:rsid w:val="00607C67"/>
    <w:rsid w:val="00610D43"/>
    <w:rsid w:val="00613027"/>
    <w:rsid w:val="00615530"/>
    <w:rsid w:val="00623929"/>
    <w:rsid w:val="0062739E"/>
    <w:rsid w:val="00630642"/>
    <w:rsid w:val="00635165"/>
    <w:rsid w:val="00640216"/>
    <w:rsid w:val="00650BB9"/>
    <w:rsid w:val="00656E7C"/>
    <w:rsid w:val="00661878"/>
    <w:rsid w:val="00663A49"/>
    <w:rsid w:val="00671C4E"/>
    <w:rsid w:val="0067348E"/>
    <w:rsid w:val="00675ECA"/>
    <w:rsid w:val="00682C86"/>
    <w:rsid w:val="00682DEB"/>
    <w:rsid w:val="006870C7"/>
    <w:rsid w:val="00691FC3"/>
    <w:rsid w:val="00695355"/>
    <w:rsid w:val="006966ED"/>
    <w:rsid w:val="006A1D3D"/>
    <w:rsid w:val="006A38B4"/>
    <w:rsid w:val="006A4AC5"/>
    <w:rsid w:val="006A5810"/>
    <w:rsid w:val="006C1577"/>
    <w:rsid w:val="006C64F2"/>
    <w:rsid w:val="006D0618"/>
    <w:rsid w:val="006D3457"/>
    <w:rsid w:val="006D41F2"/>
    <w:rsid w:val="006D5F65"/>
    <w:rsid w:val="006E0355"/>
    <w:rsid w:val="006E151F"/>
    <w:rsid w:val="006E2FE0"/>
    <w:rsid w:val="006E6031"/>
    <w:rsid w:val="006E6A1D"/>
    <w:rsid w:val="006F5FA4"/>
    <w:rsid w:val="00702522"/>
    <w:rsid w:val="0070502A"/>
    <w:rsid w:val="00711183"/>
    <w:rsid w:val="00711CC4"/>
    <w:rsid w:val="007159B5"/>
    <w:rsid w:val="00717CE0"/>
    <w:rsid w:val="00724B69"/>
    <w:rsid w:val="00724C98"/>
    <w:rsid w:val="00726F93"/>
    <w:rsid w:val="007328F8"/>
    <w:rsid w:val="007331B3"/>
    <w:rsid w:val="007348CD"/>
    <w:rsid w:val="00741595"/>
    <w:rsid w:val="00745FD5"/>
    <w:rsid w:val="00757F75"/>
    <w:rsid w:val="007706E9"/>
    <w:rsid w:val="00771B94"/>
    <w:rsid w:val="00777255"/>
    <w:rsid w:val="0078045F"/>
    <w:rsid w:val="00783C58"/>
    <w:rsid w:val="007851DC"/>
    <w:rsid w:val="007948F0"/>
    <w:rsid w:val="007974A2"/>
    <w:rsid w:val="007A2392"/>
    <w:rsid w:val="007C276D"/>
    <w:rsid w:val="007C2CD5"/>
    <w:rsid w:val="007C7C1B"/>
    <w:rsid w:val="007D3CFF"/>
    <w:rsid w:val="007D4C5E"/>
    <w:rsid w:val="007D62A4"/>
    <w:rsid w:val="007E2BDB"/>
    <w:rsid w:val="007E4623"/>
    <w:rsid w:val="007E4E2F"/>
    <w:rsid w:val="007E5A57"/>
    <w:rsid w:val="007F0ED2"/>
    <w:rsid w:val="007F3A89"/>
    <w:rsid w:val="008002FE"/>
    <w:rsid w:val="00801457"/>
    <w:rsid w:val="008019BA"/>
    <w:rsid w:val="0080305F"/>
    <w:rsid w:val="008038EE"/>
    <w:rsid w:val="00804DA5"/>
    <w:rsid w:val="00807258"/>
    <w:rsid w:val="00811965"/>
    <w:rsid w:val="00811E7F"/>
    <w:rsid w:val="00823762"/>
    <w:rsid w:val="00824308"/>
    <w:rsid w:val="00826444"/>
    <w:rsid w:val="00827E70"/>
    <w:rsid w:val="008300C2"/>
    <w:rsid w:val="00830529"/>
    <w:rsid w:val="00830D04"/>
    <w:rsid w:val="0083495E"/>
    <w:rsid w:val="00842CC1"/>
    <w:rsid w:val="00844B46"/>
    <w:rsid w:val="00845D52"/>
    <w:rsid w:val="00854515"/>
    <w:rsid w:val="008562D4"/>
    <w:rsid w:val="00861990"/>
    <w:rsid w:val="00871138"/>
    <w:rsid w:val="008733AF"/>
    <w:rsid w:val="008768A1"/>
    <w:rsid w:val="00877B7E"/>
    <w:rsid w:val="00882CB7"/>
    <w:rsid w:val="00884D72"/>
    <w:rsid w:val="00896ACF"/>
    <w:rsid w:val="008A00D1"/>
    <w:rsid w:val="008A0102"/>
    <w:rsid w:val="008A0E7C"/>
    <w:rsid w:val="008A2035"/>
    <w:rsid w:val="008A3D8F"/>
    <w:rsid w:val="008A57AE"/>
    <w:rsid w:val="008A720E"/>
    <w:rsid w:val="008B075A"/>
    <w:rsid w:val="008B0D8F"/>
    <w:rsid w:val="008B53C7"/>
    <w:rsid w:val="008C3553"/>
    <w:rsid w:val="008C3587"/>
    <w:rsid w:val="008C5F93"/>
    <w:rsid w:val="008C63E7"/>
    <w:rsid w:val="008D101B"/>
    <w:rsid w:val="008D2211"/>
    <w:rsid w:val="008E6CBA"/>
    <w:rsid w:val="008F2C01"/>
    <w:rsid w:val="008F421D"/>
    <w:rsid w:val="008F65B7"/>
    <w:rsid w:val="009020F3"/>
    <w:rsid w:val="0090216F"/>
    <w:rsid w:val="009022D3"/>
    <w:rsid w:val="00904D9A"/>
    <w:rsid w:val="009131D3"/>
    <w:rsid w:val="00913603"/>
    <w:rsid w:val="0091376E"/>
    <w:rsid w:val="00915341"/>
    <w:rsid w:val="00920F16"/>
    <w:rsid w:val="00924D44"/>
    <w:rsid w:val="0092504F"/>
    <w:rsid w:val="00930B37"/>
    <w:rsid w:val="009336E6"/>
    <w:rsid w:val="0093474E"/>
    <w:rsid w:val="00941B51"/>
    <w:rsid w:val="00942B54"/>
    <w:rsid w:val="009473CD"/>
    <w:rsid w:val="00950E74"/>
    <w:rsid w:val="00962AFD"/>
    <w:rsid w:val="0096563C"/>
    <w:rsid w:val="00965926"/>
    <w:rsid w:val="00970E9B"/>
    <w:rsid w:val="009732AB"/>
    <w:rsid w:val="009804AA"/>
    <w:rsid w:val="00986D91"/>
    <w:rsid w:val="00991C5E"/>
    <w:rsid w:val="009937D4"/>
    <w:rsid w:val="009B1D33"/>
    <w:rsid w:val="009B4FBB"/>
    <w:rsid w:val="009C414B"/>
    <w:rsid w:val="009C6429"/>
    <w:rsid w:val="009D28CB"/>
    <w:rsid w:val="009E1B15"/>
    <w:rsid w:val="00A01A99"/>
    <w:rsid w:val="00A02A20"/>
    <w:rsid w:val="00A02CAD"/>
    <w:rsid w:val="00A05F5A"/>
    <w:rsid w:val="00A06ACD"/>
    <w:rsid w:val="00A2148E"/>
    <w:rsid w:val="00A21EEC"/>
    <w:rsid w:val="00A2256F"/>
    <w:rsid w:val="00A22742"/>
    <w:rsid w:val="00A3075F"/>
    <w:rsid w:val="00A311E6"/>
    <w:rsid w:val="00A317ED"/>
    <w:rsid w:val="00A45B7F"/>
    <w:rsid w:val="00A45E32"/>
    <w:rsid w:val="00A46EB5"/>
    <w:rsid w:val="00A46ECF"/>
    <w:rsid w:val="00A50388"/>
    <w:rsid w:val="00A50729"/>
    <w:rsid w:val="00A51503"/>
    <w:rsid w:val="00A545A0"/>
    <w:rsid w:val="00A611ED"/>
    <w:rsid w:val="00A62AAD"/>
    <w:rsid w:val="00A6432E"/>
    <w:rsid w:val="00A66236"/>
    <w:rsid w:val="00A71298"/>
    <w:rsid w:val="00A715E2"/>
    <w:rsid w:val="00A73E78"/>
    <w:rsid w:val="00A74F29"/>
    <w:rsid w:val="00A75116"/>
    <w:rsid w:val="00A754BA"/>
    <w:rsid w:val="00A75A21"/>
    <w:rsid w:val="00A80ED3"/>
    <w:rsid w:val="00A94E0A"/>
    <w:rsid w:val="00A9736B"/>
    <w:rsid w:val="00AA1C65"/>
    <w:rsid w:val="00AA2868"/>
    <w:rsid w:val="00AA5A0A"/>
    <w:rsid w:val="00AA6C70"/>
    <w:rsid w:val="00AB3182"/>
    <w:rsid w:val="00AB6A8C"/>
    <w:rsid w:val="00AB735F"/>
    <w:rsid w:val="00AB7F80"/>
    <w:rsid w:val="00AC12FA"/>
    <w:rsid w:val="00AC55E4"/>
    <w:rsid w:val="00AD6DE1"/>
    <w:rsid w:val="00AD73FE"/>
    <w:rsid w:val="00AF45FD"/>
    <w:rsid w:val="00B01008"/>
    <w:rsid w:val="00B05255"/>
    <w:rsid w:val="00B07C1C"/>
    <w:rsid w:val="00B12FAD"/>
    <w:rsid w:val="00B1558D"/>
    <w:rsid w:val="00B15BFE"/>
    <w:rsid w:val="00B17074"/>
    <w:rsid w:val="00B17630"/>
    <w:rsid w:val="00B2517F"/>
    <w:rsid w:val="00B2567D"/>
    <w:rsid w:val="00B33EED"/>
    <w:rsid w:val="00B3516C"/>
    <w:rsid w:val="00B42382"/>
    <w:rsid w:val="00B4297F"/>
    <w:rsid w:val="00B50CD8"/>
    <w:rsid w:val="00B513CA"/>
    <w:rsid w:val="00B527AE"/>
    <w:rsid w:val="00B54474"/>
    <w:rsid w:val="00B602C2"/>
    <w:rsid w:val="00B6057E"/>
    <w:rsid w:val="00B640F9"/>
    <w:rsid w:val="00B67769"/>
    <w:rsid w:val="00B7201E"/>
    <w:rsid w:val="00B733CB"/>
    <w:rsid w:val="00B73B22"/>
    <w:rsid w:val="00B76160"/>
    <w:rsid w:val="00B82442"/>
    <w:rsid w:val="00B8267C"/>
    <w:rsid w:val="00B84C29"/>
    <w:rsid w:val="00B94D13"/>
    <w:rsid w:val="00B9576C"/>
    <w:rsid w:val="00BA26A7"/>
    <w:rsid w:val="00BA574C"/>
    <w:rsid w:val="00BA580D"/>
    <w:rsid w:val="00BA5BAC"/>
    <w:rsid w:val="00BA6F3E"/>
    <w:rsid w:val="00BA7F34"/>
    <w:rsid w:val="00BB1211"/>
    <w:rsid w:val="00BB1C04"/>
    <w:rsid w:val="00BB273B"/>
    <w:rsid w:val="00BC3287"/>
    <w:rsid w:val="00BD15F3"/>
    <w:rsid w:val="00BD427F"/>
    <w:rsid w:val="00BD46D6"/>
    <w:rsid w:val="00BD6583"/>
    <w:rsid w:val="00BE15CC"/>
    <w:rsid w:val="00BE237F"/>
    <w:rsid w:val="00BE2A37"/>
    <w:rsid w:val="00BE5C85"/>
    <w:rsid w:val="00BE7F40"/>
    <w:rsid w:val="00BF0BCC"/>
    <w:rsid w:val="00BF3035"/>
    <w:rsid w:val="00BF3821"/>
    <w:rsid w:val="00BF500F"/>
    <w:rsid w:val="00BF55CE"/>
    <w:rsid w:val="00C0173B"/>
    <w:rsid w:val="00C03F1C"/>
    <w:rsid w:val="00C06A18"/>
    <w:rsid w:val="00C07FA7"/>
    <w:rsid w:val="00C20FE3"/>
    <w:rsid w:val="00C244E8"/>
    <w:rsid w:val="00C24A49"/>
    <w:rsid w:val="00C31B9F"/>
    <w:rsid w:val="00C31D36"/>
    <w:rsid w:val="00C37140"/>
    <w:rsid w:val="00C41B5A"/>
    <w:rsid w:val="00C42E88"/>
    <w:rsid w:val="00C44F46"/>
    <w:rsid w:val="00C52FCC"/>
    <w:rsid w:val="00C532ED"/>
    <w:rsid w:val="00C53AAB"/>
    <w:rsid w:val="00C564B9"/>
    <w:rsid w:val="00C57897"/>
    <w:rsid w:val="00C658B4"/>
    <w:rsid w:val="00C6747A"/>
    <w:rsid w:val="00C70A36"/>
    <w:rsid w:val="00C74D76"/>
    <w:rsid w:val="00C8103D"/>
    <w:rsid w:val="00C8514C"/>
    <w:rsid w:val="00C879FD"/>
    <w:rsid w:val="00C963D5"/>
    <w:rsid w:val="00CA041A"/>
    <w:rsid w:val="00CA1B1B"/>
    <w:rsid w:val="00CB04E9"/>
    <w:rsid w:val="00CB08F0"/>
    <w:rsid w:val="00CB37E4"/>
    <w:rsid w:val="00CB6589"/>
    <w:rsid w:val="00CB7A87"/>
    <w:rsid w:val="00CD1EFA"/>
    <w:rsid w:val="00CF2A2C"/>
    <w:rsid w:val="00D02AC9"/>
    <w:rsid w:val="00D03240"/>
    <w:rsid w:val="00D03741"/>
    <w:rsid w:val="00D05345"/>
    <w:rsid w:val="00D07C67"/>
    <w:rsid w:val="00D117DD"/>
    <w:rsid w:val="00D15BB6"/>
    <w:rsid w:val="00D17E7D"/>
    <w:rsid w:val="00D25056"/>
    <w:rsid w:val="00D2553B"/>
    <w:rsid w:val="00D32F65"/>
    <w:rsid w:val="00D3319C"/>
    <w:rsid w:val="00D373C2"/>
    <w:rsid w:val="00D40AFE"/>
    <w:rsid w:val="00D4270D"/>
    <w:rsid w:val="00D43DBB"/>
    <w:rsid w:val="00D45E35"/>
    <w:rsid w:val="00D472A1"/>
    <w:rsid w:val="00D55FC9"/>
    <w:rsid w:val="00D606FD"/>
    <w:rsid w:val="00D618FC"/>
    <w:rsid w:val="00D61A1A"/>
    <w:rsid w:val="00D63B31"/>
    <w:rsid w:val="00D67778"/>
    <w:rsid w:val="00D67A1A"/>
    <w:rsid w:val="00D74BF8"/>
    <w:rsid w:val="00D86124"/>
    <w:rsid w:val="00D91F56"/>
    <w:rsid w:val="00D92170"/>
    <w:rsid w:val="00D964CA"/>
    <w:rsid w:val="00D97F03"/>
    <w:rsid w:val="00DB0E94"/>
    <w:rsid w:val="00DB12C4"/>
    <w:rsid w:val="00DB3BB1"/>
    <w:rsid w:val="00DC65AC"/>
    <w:rsid w:val="00DD26E5"/>
    <w:rsid w:val="00DD2A2D"/>
    <w:rsid w:val="00DD371A"/>
    <w:rsid w:val="00DD7881"/>
    <w:rsid w:val="00DD7B2A"/>
    <w:rsid w:val="00DF2372"/>
    <w:rsid w:val="00DF3954"/>
    <w:rsid w:val="00E03A12"/>
    <w:rsid w:val="00E03A18"/>
    <w:rsid w:val="00E0479B"/>
    <w:rsid w:val="00E076A9"/>
    <w:rsid w:val="00E10839"/>
    <w:rsid w:val="00E11B55"/>
    <w:rsid w:val="00E13A98"/>
    <w:rsid w:val="00E15421"/>
    <w:rsid w:val="00E2126B"/>
    <w:rsid w:val="00E258B8"/>
    <w:rsid w:val="00E3534C"/>
    <w:rsid w:val="00E51786"/>
    <w:rsid w:val="00E571D7"/>
    <w:rsid w:val="00E6366C"/>
    <w:rsid w:val="00E63839"/>
    <w:rsid w:val="00E63D73"/>
    <w:rsid w:val="00E65513"/>
    <w:rsid w:val="00E73832"/>
    <w:rsid w:val="00E7611D"/>
    <w:rsid w:val="00E815E3"/>
    <w:rsid w:val="00E82202"/>
    <w:rsid w:val="00E83C3C"/>
    <w:rsid w:val="00E86B45"/>
    <w:rsid w:val="00E91E10"/>
    <w:rsid w:val="00E9242E"/>
    <w:rsid w:val="00E92A60"/>
    <w:rsid w:val="00E96783"/>
    <w:rsid w:val="00E97CEE"/>
    <w:rsid w:val="00EA45DE"/>
    <w:rsid w:val="00EA6E5E"/>
    <w:rsid w:val="00EB46AC"/>
    <w:rsid w:val="00EC04E5"/>
    <w:rsid w:val="00EC5637"/>
    <w:rsid w:val="00EC644E"/>
    <w:rsid w:val="00ED5E8F"/>
    <w:rsid w:val="00EE7F44"/>
    <w:rsid w:val="00EF0FE1"/>
    <w:rsid w:val="00F0071C"/>
    <w:rsid w:val="00F11968"/>
    <w:rsid w:val="00F11AFC"/>
    <w:rsid w:val="00F22C25"/>
    <w:rsid w:val="00F26718"/>
    <w:rsid w:val="00F268DC"/>
    <w:rsid w:val="00F27DA3"/>
    <w:rsid w:val="00F32F74"/>
    <w:rsid w:val="00F33EBC"/>
    <w:rsid w:val="00F458F4"/>
    <w:rsid w:val="00F50361"/>
    <w:rsid w:val="00F5271A"/>
    <w:rsid w:val="00F5567E"/>
    <w:rsid w:val="00F61D97"/>
    <w:rsid w:val="00F62597"/>
    <w:rsid w:val="00F6602B"/>
    <w:rsid w:val="00F87C82"/>
    <w:rsid w:val="00F916C2"/>
    <w:rsid w:val="00F9230E"/>
    <w:rsid w:val="00F937EF"/>
    <w:rsid w:val="00F96378"/>
    <w:rsid w:val="00FA0270"/>
    <w:rsid w:val="00FC2CF4"/>
    <w:rsid w:val="00FC3DA1"/>
    <w:rsid w:val="00FD2F14"/>
    <w:rsid w:val="00FD3D42"/>
    <w:rsid w:val="00FD53C3"/>
    <w:rsid w:val="00FE2296"/>
    <w:rsid w:val="00FE6D94"/>
    <w:rsid w:val="00FF2AE0"/>
    <w:rsid w:val="00FF46F7"/>
    <w:rsid w:val="00FF766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kern w:val="28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1"/>
    <w:pPr>
      <w:jc w:val="both"/>
    </w:pPr>
  </w:style>
  <w:style w:type="paragraph" w:styleId="BodyTextIndent">
    <w:name w:val="Body Text Indent"/>
    <w:basedOn w:val="Normal"/>
    <w:pPr>
      <w:autoSpaceDE w:val="0"/>
      <w:autoSpaceDN w:val="0"/>
      <w:adjustRightInd w:val="0"/>
      <w:ind w:firstLine="720"/>
      <w:jc w:val="both"/>
    </w:pPr>
  </w:style>
  <w:style w:type="paragraph" w:styleId="Header">
    <w:name w:val="header"/>
    <w:basedOn w:val="Normal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</w:style>
  <w:style w:type="paragraph" w:styleId="BodyTextIndent2">
    <w:name w:val="Body Text Indent 2"/>
    <w:basedOn w:val="Normal"/>
    <w:pPr>
      <w:ind w:firstLine="720"/>
      <w:jc w:val="both"/>
    </w:pPr>
    <w:rPr>
      <w:i/>
      <w:iCs/>
    </w:rPr>
  </w:style>
  <w:style w:type="paragraph" w:styleId="PlainText">
    <w:name w:val="Plain Text"/>
    <w:basedOn w:val="Normal"/>
    <w:rsid w:val="00E82202"/>
    <w:rPr>
      <w:rFonts w:ascii="Courier New" w:hAnsi="Courier New"/>
      <w:kern w:val="0"/>
      <w:sz w:val="20"/>
    </w:rPr>
  </w:style>
  <w:style w:type="paragraph" w:customStyle="1" w:styleId="ConsNormal">
    <w:name w:val="ConsNormal"/>
    <w:rsid w:val="0009183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BalloonText">
    <w:name w:val="Balloon Text"/>
    <w:basedOn w:val="Normal"/>
    <w:link w:val="a"/>
    <w:rsid w:val="00C42E88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link w:val="BalloonText"/>
    <w:rsid w:val="00C42E88"/>
    <w:rPr>
      <w:rFonts w:ascii="Tahoma" w:hAnsi="Tahoma" w:cs="Tahoma"/>
      <w:kern w:val="28"/>
      <w:sz w:val="16"/>
      <w:szCs w:val="16"/>
    </w:rPr>
  </w:style>
  <w:style w:type="character" w:customStyle="1" w:styleId="FontStyle11">
    <w:name w:val="Font Style11"/>
    <w:rsid w:val="007A2392"/>
    <w:rPr>
      <w:rFonts w:ascii="Times New Roman" w:hAnsi="Times New Roman" w:cs="Times New Roman"/>
      <w:sz w:val="26"/>
      <w:szCs w:val="26"/>
    </w:rPr>
  </w:style>
  <w:style w:type="paragraph" w:styleId="Footer">
    <w:name w:val="footer"/>
    <w:basedOn w:val="Normal"/>
    <w:link w:val="a0"/>
    <w:rsid w:val="00EC644E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link w:val="Footer"/>
    <w:rsid w:val="00EC644E"/>
    <w:rPr>
      <w:kern w:val="28"/>
      <w:sz w:val="24"/>
    </w:rPr>
  </w:style>
  <w:style w:type="character" w:customStyle="1" w:styleId="apple-converted-space">
    <w:name w:val="apple-converted-space"/>
    <w:basedOn w:val="DefaultParagraphFont"/>
    <w:rsid w:val="00197745"/>
  </w:style>
  <w:style w:type="paragraph" w:customStyle="1" w:styleId="ConsPlusNormal">
    <w:name w:val="ConsPlusNormal"/>
    <w:rsid w:val="00B602C2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ad">
    <w:name w:val="ad"/>
    <w:basedOn w:val="Normal"/>
    <w:rsid w:val="00261914"/>
    <w:pPr>
      <w:spacing w:before="100" w:beforeAutospacing="1" w:after="100" w:afterAutospacing="1"/>
    </w:pPr>
    <w:rPr>
      <w:rFonts w:ascii="Tahoma" w:hAnsi="Tahoma" w:cs="Tahoma"/>
      <w:kern w:val="0"/>
      <w:sz w:val="20"/>
      <w:lang w:val="en-US" w:eastAsia="en-US"/>
    </w:rPr>
  </w:style>
  <w:style w:type="paragraph" w:customStyle="1" w:styleId="1">
    <w:name w:val="Знак Знак Знак Знак1 Знак Знак Знак Знак Знак Знак"/>
    <w:basedOn w:val="Normal"/>
    <w:rsid w:val="00FA0270"/>
    <w:pPr>
      <w:spacing w:before="100" w:beforeAutospacing="1" w:after="100" w:afterAutospacing="1"/>
    </w:pPr>
    <w:rPr>
      <w:rFonts w:ascii="Tahoma" w:hAnsi="Tahoma" w:cs="Tahoma"/>
      <w:kern w:val="0"/>
      <w:sz w:val="20"/>
      <w:lang w:val="en-US" w:eastAsia="en-US"/>
    </w:rPr>
  </w:style>
  <w:style w:type="character" w:customStyle="1" w:styleId="a1">
    <w:name w:val="Основной текст Знак"/>
    <w:link w:val="BodyText"/>
    <w:rsid w:val="00362605"/>
    <w:rPr>
      <w:kern w:val="28"/>
      <w:sz w:val="24"/>
    </w:rPr>
  </w:style>
  <w:style w:type="character" w:styleId="PlaceholderText">
    <w:name w:val="Placeholder Text"/>
    <w:basedOn w:val="DefaultParagraphFont"/>
    <w:uiPriority w:val="99"/>
    <w:semiHidden/>
    <w:rsid w:val="00D40AF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glossaryDocument" Target="glossary/document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Working%20files\&#1040;&#1044;&#1052;&#1048;&#1053;&#1048;&#1057;&#1058;&#1056;&#1040;&#1058;&#1048;&#1042;&#1053;&#1067;&#1045;\&#1055;&#1054;&#1057;&#1058;&#1040;&#1053;&#1054;&#1042;&#1051;&#1045;&#1053;&#1048;&#1071;%20&#1055;&#1054;%20&#1057;&#1059;&#1065;&#1045;&#1057;&#1058;&#1042;&#1059;\&#1095;.%201%20&#1089;&#1090;.%206.9%20-%205-__-2022%20-%20_____%20(&#1074;&#1082;&#1089;)%20-%20&#1072;&#1088;&#1077;&#1089;&#1090;%20&#1089;%20&#1076;&#1080;&#1072;&#1075;&#1085;&#1086;&#1089;&#1090;&#1080;&#1082;&#1086;&#1081;.dotm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779C5A2F74742B1A1E947267C16B4D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2E6D694-693D-44D9-8234-F7B818F84F02}"/>
      </w:docPartPr>
      <w:docPartBody>
        <w:p w:rsidR="00525B87" w:rsidP="003D7EF9">
          <w:pPr>
            <w:pStyle w:val="A779C5A2F74742B1A1E947267C16B4D95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текста.</w:t>
          </w:r>
        </w:p>
      </w:docPartBody>
    </w:docPart>
    <w:docPart>
      <w:docPartPr>
        <w:name w:val="EEB55410254145D890F8DB37B39D3E0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E3CABF9-BBC0-4453-9C94-EF484CEF234B}"/>
      </w:docPartPr>
      <w:docPartBody>
        <w:p w:rsidR="00525B87" w:rsidP="003D7EF9">
          <w:pPr>
            <w:pStyle w:val="EEB55410254145D890F8DB37B39D3E085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даты.</w:t>
          </w:r>
        </w:p>
      </w:docPartBody>
    </w:docPart>
    <w:docPart>
      <w:docPartPr>
        <w:name w:val="6BB4E99407704D04887BB60EE986FEF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B4C13E8-E377-4523-A332-DB79F68D195C}"/>
      </w:docPartPr>
      <w:docPartBody>
        <w:p w:rsidR="00525B87" w:rsidP="003D7EF9">
          <w:pPr>
            <w:pStyle w:val="6BB4E99407704D04887BB60EE986FEF45"/>
          </w:pPr>
          <w:r w:rsidRPr="00213BB3">
            <w:rPr>
              <w:rStyle w:val="PlaceholderText"/>
              <w:color w:val="0000FF"/>
              <w:sz w:val="26"/>
              <w:szCs w:val="26"/>
            </w:rPr>
            <w:t>Выберите элемент.</w:t>
          </w:r>
        </w:p>
      </w:docPartBody>
    </w:docPart>
    <w:docPart>
      <w:docPartPr>
        <w:name w:val="DefaultPlaceholder_108206515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D9AA9E6-C966-4DDC-B620-FE6461DAB315}"/>
      </w:docPartPr>
      <w:docPartBody>
        <w:p w:rsidR="00854515">
          <w:r w:rsidRPr="007159B5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F32811F5F9DE4C819E9FE61DCF0B1B2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B1CCF22-A554-491B-870A-08840B7EE030}"/>
      </w:docPartPr>
      <w:docPartBody>
        <w:p w:rsidR="00854515" w:rsidP="0034620C">
          <w:pPr>
            <w:pStyle w:val="F32811F5F9DE4C819E9FE61DCF0B1B2D"/>
          </w:pPr>
          <w:r w:rsidRPr="007159B5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F9ED6871DF434B53AD6D3B1B15A683D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409783D-DDC9-4943-A8ED-C0854EFB9408}"/>
      </w:docPartPr>
      <w:docPartBody>
        <w:p w:rsidR="00854515" w:rsidP="003D7EF9">
          <w:pPr>
            <w:pStyle w:val="F9ED6871DF434B53AD6D3B1B15A683D03"/>
          </w:pPr>
          <w:r w:rsidRPr="00A22742">
            <w:rPr>
              <w:rStyle w:val="PlaceholderText"/>
              <w:color w:val="0000FF"/>
            </w:rPr>
            <w:t>Выберите элемент.</w:t>
          </w:r>
        </w:p>
      </w:docPartBody>
    </w:docPart>
    <w:docPart>
      <w:docPartPr>
        <w:name w:val="BFD7FF96661A4A65BA08E0C5A3CF3BA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97632B6-5CD4-4CDE-A948-0A72DC4BB997}"/>
      </w:docPartPr>
      <w:docPartBody>
        <w:p w:rsidR="00724C98" w:rsidP="003D7EF9">
          <w:pPr>
            <w:pStyle w:val="BFD7FF96661A4A65BA08E0C5A3CF3BAD1"/>
          </w:pPr>
          <w:r w:rsidRPr="00BE15CC">
            <w:rPr>
              <w:rStyle w:val="PlaceholderText"/>
              <w:color w:val="0000FF"/>
              <w:sz w:val="26"/>
              <w:szCs w:val="26"/>
            </w:rPr>
            <w:t>Место для ввода даты.</w:t>
          </w:r>
        </w:p>
      </w:docPartBody>
    </w:docPart>
    <w:docPart>
      <w:docPartPr>
        <w:name w:val="05F30BD1FB0A45BFA9DA259A01EF607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10A0B9D-C5B5-46FF-82B1-FEEF74F9C6B3}"/>
      </w:docPartPr>
      <w:docPartBody>
        <w:p w:rsidR="00724C98" w:rsidP="003D7EF9">
          <w:pPr>
            <w:pStyle w:val="05F30BD1FB0A45BFA9DA259A01EF60761"/>
          </w:pPr>
          <w:r w:rsidRPr="00A51503">
            <w:rPr>
              <w:rStyle w:val="PlaceholderText"/>
              <w:color w:val="0000FF"/>
            </w:rPr>
            <w:t>Выберите элемент.</w:t>
          </w:r>
        </w:p>
      </w:docPartBody>
    </w:docPart>
    <w:docPart>
      <w:docPartPr>
        <w:name w:val="71953C1943E246719E3A9ACBC9C2B94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C2A8FDF-B881-4977-B650-6C82538788CB}"/>
      </w:docPartPr>
      <w:docPartBody>
        <w:p w:rsidR="009336E6" w:rsidP="003D7EF9">
          <w:pPr>
            <w:pStyle w:val="71953C1943E246719E3A9ACBC9C2B94A1"/>
          </w:pPr>
          <w:r w:rsidRPr="00BE15CC">
            <w:rPr>
              <w:rStyle w:val="PlaceholderText"/>
              <w:color w:val="0000FF"/>
              <w:sz w:val="26"/>
              <w:szCs w:val="26"/>
            </w:rPr>
            <w:t>Выберите элемент.</w:t>
          </w:r>
        </w:p>
      </w:docPartBody>
    </w:docPart>
    <w:docPart>
      <w:docPartPr>
        <w:name w:val="0C5453DAB00F47DFA8FC7EACCFAFD8D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0486D92-1B81-448D-8E42-DD619F1681D6}"/>
      </w:docPartPr>
      <w:docPartBody>
        <w:p w:rsidR="00155646" w:rsidP="003D7EF9">
          <w:pPr>
            <w:pStyle w:val="0C5453DAB00F47DFA8FC7EACCFAFD8D41"/>
          </w:pPr>
          <w:r w:rsidRPr="00F50361">
            <w:rPr>
              <w:color w:val="0000FF"/>
              <w:sz w:val="26"/>
              <w:szCs w:val="26"/>
            </w:rPr>
            <w:t>Выберите элемент.</w:t>
          </w:r>
        </w:p>
      </w:docPartBody>
    </w:docPart>
    <w:docPart>
      <w:docPartPr>
        <w:name w:val="DefaultPlaceholder_10820651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81C6846-BE83-4C03-8728-74742B02D9C9}"/>
      </w:docPartPr>
      <w:docPartBody>
        <w:p w:rsidR="00B84C29">
          <w:r w:rsidRPr="00675ECA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9F8DF355B22E4A62B13920E4C6C7C49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C11A6FC-653B-4C52-9F23-C38E1739AFC6}"/>
      </w:docPartPr>
      <w:docPartBody>
        <w:p w:rsidR="00B84C29" w:rsidP="00771B94">
          <w:pPr>
            <w:pStyle w:val="9F8DF355B22E4A62B13920E4C6C7C49A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текста.</w:t>
          </w:r>
        </w:p>
      </w:docPartBody>
    </w:docPart>
    <w:docPart>
      <w:docPartPr>
        <w:name w:val="BBAC83437B904593B8D38D488F2D00E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1084B92-0D99-46CB-B186-8762BA4A498E}"/>
      </w:docPartPr>
      <w:docPartBody>
        <w:p w:rsidR="00B84C29" w:rsidP="00771B94">
          <w:pPr>
            <w:pStyle w:val="BBAC83437B904593B8D38D488F2D00EC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текста.</w:t>
          </w:r>
        </w:p>
      </w:docPartBody>
    </w:docPart>
    <w:docPart>
      <w:docPartPr>
        <w:name w:val="CD9DC446397E4CC2A01423DDA151563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4040A58-2ADD-45E5-912B-C03674488040}"/>
      </w:docPartPr>
      <w:docPartBody>
        <w:p w:rsidR="00B84C29" w:rsidP="00771B94">
          <w:pPr>
            <w:pStyle w:val="CD9DC446397E4CC2A01423DDA151563F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текста.</w:t>
          </w:r>
        </w:p>
      </w:docPartBody>
    </w:docPart>
    <w:docPart>
      <w:docPartPr>
        <w:name w:val="E332F7F432EB425DA8C58CE432992EE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BE0A917-7A3B-440E-92FF-FE590779C556}"/>
      </w:docPartPr>
      <w:docPartBody>
        <w:p w:rsidR="00B84C29" w:rsidP="00771B94">
          <w:pPr>
            <w:pStyle w:val="E332F7F432EB425DA8C58CE432992EEE"/>
          </w:pPr>
          <w:r w:rsidRPr="00675ECA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7FF541922EAD4ADFB05F86131DB21EF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6269527-8ACB-483D-B3E8-6A9AD6BF43DF}"/>
      </w:docPartPr>
      <w:docPartBody>
        <w:p w:rsidR="003300B1" w:rsidP="00C8103D">
          <w:pPr>
            <w:pStyle w:val="7FF541922EAD4ADFB05F86131DB21EFF"/>
          </w:pPr>
          <w:r w:rsidRPr="00BE15CC">
            <w:rPr>
              <w:rStyle w:val="PlaceholderText"/>
              <w:color w:val="0000FF"/>
              <w:sz w:val="26"/>
              <w:szCs w:val="26"/>
            </w:rPr>
            <w:t>Место для ввода даты.</w:t>
          </w:r>
        </w:p>
      </w:docPartBody>
    </w:docPart>
    <w:docPart>
      <w:docPartPr>
        <w:name w:val="55A00D626E03413395E16C5120D8F6E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49B11A2-7075-4FB5-A523-0AF7A460FEEA}"/>
      </w:docPartPr>
      <w:docPartBody>
        <w:p w:rsidR="003300B1" w:rsidP="00C8103D">
          <w:pPr>
            <w:pStyle w:val="55A00D626E03413395E16C5120D8F6E4"/>
          </w:pPr>
          <w:r w:rsidRPr="00BE15CC">
            <w:rPr>
              <w:rStyle w:val="PlaceholderText"/>
              <w:color w:val="0000FF"/>
              <w:sz w:val="26"/>
              <w:szCs w:val="26"/>
            </w:rPr>
            <w:t>Место для ввода даты.</w:t>
          </w:r>
        </w:p>
      </w:docPartBody>
    </w:docPart>
    <w:docPart>
      <w:docPartPr>
        <w:name w:val="D3B7502AF43C4F29BD45B511324E1FB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D388ACC-D195-48BE-A7BF-1570EEF0C5D1}"/>
      </w:docPartPr>
      <w:docPartBody>
        <w:p w:rsidR="003300B1" w:rsidP="00C8103D">
          <w:pPr>
            <w:pStyle w:val="D3B7502AF43C4F29BD45B511324E1FB1"/>
          </w:pPr>
          <w:r w:rsidRPr="00BE15CC">
            <w:rPr>
              <w:rStyle w:val="PlaceholderText"/>
              <w:color w:val="0000FF"/>
              <w:sz w:val="26"/>
              <w:szCs w:val="26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C3A"/>
    <w:rsid w:val="000447FA"/>
    <w:rsid w:val="000B033B"/>
    <w:rsid w:val="000F2527"/>
    <w:rsid w:val="000F2B33"/>
    <w:rsid w:val="00104317"/>
    <w:rsid w:val="00155646"/>
    <w:rsid w:val="00161616"/>
    <w:rsid w:val="00167303"/>
    <w:rsid w:val="001E23FA"/>
    <w:rsid w:val="003300B1"/>
    <w:rsid w:val="0034620C"/>
    <w:rsid w:val="00355D1F"/>
    <w:rsid w:val="00386241"/>
    <w:rsid w:val="00393FE0"/>
    <w:rsid w:val="003D7EF9"/>
    <w:rsid w:val="003E25B0"/>
    <w:rsid w:val="003F3425"/>
    <w:rsid w:val="004517AD"/>
    <w:rsid w:val="00465E1C"/>
    <w:rsid w:val="004A7A92"/>
    <w:rsid w:val="004D35AC"/>
    <w:rsid w:val="00525B87"/>
    <w:rsid w:val="00557C3A"/>
    <w:rsid w:val="00565B22"/>
    <w:rsid w:val="005E4085"/>
    <w:rsid w:val="006100C9"/>
    <w:rsid w:val="006259FA"/>
    <w:rsid w:val="0064457E"/>
    <w:rsid w:val="006A39BA"/>
    <w:rsid w:val="006A7E01"/>
    <w:rsid w:val="006C16F6"/>
    <w:rsid w:val="006C480E"/>
    <w:rsid w:val="00724C98"/>
    <w:rsid w:val="00771B94"/>
    <w:rsid w:val="007E2C8F"/>
    <w:rsid w:val="007E7FB9"/>
    <w:rsid w:val="007F1FE6"/>
    <w:rsid w:val="00831589"/>
    <w:rsid w:val="00854515"/>
    <w:rsid w:val="00870688"/>
    <w:rsid w:val="00887F9B"/>
    <w:rsid w:val="009336E6"/>
    <w:rsid w:val="009A7BB0"/>
    <w:rsid w:val="00A04CBE"/>
    <w:rsid w:val="00B379BB"/>
    <w:rsid w:val="00B84C29"/>
    <w:rsid w:val="00C566D1"/>
    <w:rsid w:val="00C8103D"/>
    <w:rsid w:val="00C93E95"/>
    <w:rsid w:val="00CA6D63"/>
    <w:rsid w:val="00CC1A60"/>
    <w:rsid w:val="00CC733A"/>
    <w:rsid w:val="00D45162"/>
    <w:rsid w:val="00E0688E"/>
    <w:rsid w:val="00E07F09"/>
    <w:rsid w:val="00E12839"/>
    <w:rsid w:val="00E53845"/>
    <w:rsid w:val="00FC170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8103D"/>
    <w:rPr>
      <w:color w:val="808080"/>
    </w:rPr>
  </w:style>
  <w:style w:type="paragraph" w:customStyle="1" w:styleId="A779C5A2F74742B1A1E947267C16B4D9">
    <w:name w:val="A779C5A2F74742B1A1E947267C16B4D9"/>
  </w:style>
  <w:style w:type="paragraph" w:customStyle="1" w:styleId="EEB55410254145D890F8DB37B39D3E08">
    <w:name w:val="EEB55410254145D890F8DB37B39D3E08"/>
  </w:style>
  <w:style w:type="paragraph" w:customStyle="1" w:styleId="A7E151AE3CA543F585D33D940020C3CA">
    <w:name w:val="A7E151AE3CA543F585D33D940020C3CA"/>
  </w:style>
  <w:style w:type="paragraph" w:customStyle="1" w:styleId="66EFD0BF67494AF18A3AE0FEBA10CE0A">
    <w:name w:val="66EFD0BF67494AF18A3AE0FEBA10CE0A"/>
  </w:style>
  <w:style w:type="paragraph" w:customStyle="1" w:styleId="60609C850455462397ED415E643B4B46">
    <w:name w:val="60609C850455462397ED415E643B4B46"/>
  </w:style>
  <w:style w:type="paragraph" w:customStyle="1" w:styleId="6BB4E99407704D04887BB60EE986FEF4">
    <w:name w:val="6BB4E99407704D04887BB60EE986FEF4"/>
  </w:style>
  <w:style w:type="paragraph" w:customStyle="1" w:styleId="30E93C0534DA437098B184EEB6FE8882">
    <w:name w:val="30E93C0534DA437098B184EEB6FE8882"/>
  </w:style>
  <w:style w:type="paragraph" w:customStyle="1" w:styleId="7F012A5638B140D7832F98E1C6D478FE">
    <w:name w:val="7F012A5638B140D7832F98E1C6D478FE"/>
  </w:style>
  <w:style w:type="paragraph" w:customStyle="1" w:styleId="C67FA42729CA408A8E33C7819362CEC7">
    <w:name w:val="C67FA42729CA408A8E33C7819362CEC7"/>
    <w:rsid w:val="00557C3A"/>
  </w:style>
  <w:style w:type="paragraph" w:customStyle="1" w:styleId="D99922D315B4494086E52B7BB7363D5C">
    <w:name w:val="D99922D315B4494086E52B7BB7363D5C"/>
    <w:rsid w:val="00557C3A"/>
  </w:style>
  <w:style w:type="paragraph" w:customStyle="1" w:styleId="EF31DA2D303040069797139A890C5537">
    <w:name w:val="EF31DA2D303040069797139A890C5537"/>
    <w:rsid w:val="00557C3A"/>
  </w:style>
  <w:style w:type="paragraph" w:customStyle="1" w:styleId="2DD2F94E329745E9AA62438058992225">
    <w:name w:val="2DD2F94E329745E9AA62438058992225"/>
    <w:rsid w:val="00557C3A"/>
  </w:style>
  <w:style w:type="paragraph" w:customStyle="1" w:styleId="A779C5A2F74742B1A1E947267C16B4D91">
    <w:name w:val="A779C5A2F74742B1A1E947267C16B4D91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1">
    <w:name w:val="EEB55410254145D890F8DB37B39D3E081"/>
    <w:rsid w:val="0034620C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67FA42729CA408A8E33C7819362CEC71">
    <w:name w:val="C67FA42729CA408A8E33C7819362CEC71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99922D315B4494086E52B7BB7363D5C1">
    <w:name w:val="D99922D315B4494086E52B7BB7363D5C1"/>
    <w:rsid w:val="0034620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609C850455462397ED415E643B4B461">
    <w:name w:val="60609C850455462397ED415E643B4B461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1">
    <w:name w:val="6BB4E99407704D04887BB60EE986FEF41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F31DA2D303040069797139A890C55371">
    <w:name w:val="EF31DA2D303040069797139A890C55371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DD2F94E329745E9AA624380589922251">
    <w:name w:val="2DD2F94E329745E9AA624380589922251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A779C5A2F74742B1A1E947267C16B4D92">
    <w:name w:val="A779C5A2F74742B1A1E947267C16B4D92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2">
    <w:name w:val="EEB55410254145D890F8DB37B39D3E082"/>
    <w:rsid w:val="0034620C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67FA42729CA408A8E33C7819362CEC72">
    <w:name w:val="C67FA42729CA408A8E33C7819362CEC72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32811F5F9DE4C819E9FE61DCF0B1B2D">
    <w:name w:val="F32811F5F9DE4C819E9FE61DCF0B1B2D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99922D315B4494086E52B7BB7363D5C2">
    <w:name w:val="D99922D315B4494086E52B7BB7363D5C2"/>
    <w:rsid w:val="0034620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609C850455462397ED415E643B4B462">
    <w:name w:val="60609C850455462397ED415E643B4B462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2">
    <w:name w:val="6BB4E99407704D04887BB60EE986FEF42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F31DA2D303040069797139A890C55372">
    <w:name w:val="EF31DA2D303040069797139A890C55372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DD2F94E329745E9AA624380589922252">
    <w:name w:val="2DD2F94E329745E9AA624380589922252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9ED6871DF434B53AD6D3B1B15A683D0">
    <w:name w:val="F9ED6871DF434B53AD6D3B1B15A683D0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EBE3D88E7384C0599000F1EE4454E73">
    <w:name w:val="7EBE3D88E7384C0599000F1EE4454E73"/>
    <w:rsid w:val="0034620C"/>
  </w:style>
  <w:style w:type="paragraph" w:customStyle="1" w:styleId="A779C5A2F74742B1A1E947267C16B4D93">
    <w:name w:val="A779C5A2F74742B1A1E947267C16B4D93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3">
    <w:name w:val="EEB55410254145D890F8DB37B39D3E083"/>
    <w:rsid w:val="00854515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67FA42729CA408A8E33C7819362CEC73">
    <w:name w:val="C67FA42729CA408A8E33C7819362CEC73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99922D315B4494086E52B7BB7363D5C3">
    <w:name w:val="D99922D315B4494086E52B7BB7363D5C3"/>
    <w:rsid w:val="0085451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609C850455462397ED415E643B4B463">
    <w:name w:val="60609C850455462397ED415E643B4B463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3">
    <w:name w:val="6BB4E99407704D04887BB60EE986FEF43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EBE3D88E7384C0599000F1EE4454E731">
    <w:name w:val="7EBE3D88E7384C0599000F1EE4454E731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F31DA2D303040069797139A890C55373">
    <w:name w:val="EF31DA2D303040069797139A890C55373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DD2F94E329745E9AA624380589922253">
    <w:name w:val="2DD2F94E329745E9AA624380589922253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9ED6871DF434B53AD6D3B1B15A683D01">
    <w:name w:val="F9ED6871DF434B53AD6D3B1B15A683D01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A779C5A2F74742B1A1E947267C16B4D94">
    <w:name w:val="A779C5A2F74742B1A1E947267C16B4D94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4">
    <w:name w:val="EEB55410254145D890F8DB37B39D3E084"/>
    <w:rsid w:val="00E53845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BFD7FF96661A4A65BA08E0C5A3CF3BAD">
    <w:name w:val="BFD7FF96661A4A65BA08E0C5A3CF3BAD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67FA42729CA408A8E33C7819362CEC74">
    <w:name w:val="C67FA42729CA408A8E33C7819362CEC74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99922D315B4494086E52B7BB7363D5C4">
    <w:name w:val="D99922D315B4494086E52B7BB7363D5C4"/>
    <w:rsid w:val="00E5384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609C850455462397ED415E643B4B464">
    <w:name w:val="60609C850455462397ED415E643B4B464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4">
    <w:name w:val="6BB4E99407704D04887BB60EE986FEF44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EBE3D88E7384C0599000F1EE4454E732">
    <w:name w:val="7EBE3D88E7384C0599000F1EE4454E732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F31DA2D303040069797139A890C55374">
    <w:name w:val="EF31DA2D303040069797139A890C55374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05F30BD1FB0A45BFA9DA259A01EF6076">
    <w:name w:val="05F30BD1FB0A45BFA9DA259A01EF6076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DD2F94E329745E9AA624380589922254">
    <w:name w:val="2DD2F94E329745E9AA624380589922254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9ED6871DF434B53AD6D3B1B15A683D02">
    <w:name w:val="F9ED6871DF434B53AD6D3B1B15A683D02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1953C1943E246719E3A9ACBC9C2B94A">
    <w:name w:val="71953C1943E246719E3A9ACBC9C2B94A"/>
    <w:rsid w:val="00D45162"/>
  </w:style>
  <w:style w:type="paragraph" w:customStyle="1" w:styleId="EC3ED48754294222B22C13599932C427">
    <w:name w:val="EC3ED48754294222B22C13599932C427"/>
    <w:rsid w:val="003D7EF9"/>
  </w:style>
  <w:style w:type="paragraph" w:customStyle="1" w:styleId="0C5453DAB00F47DFA8FC7EACCFAFD8D4">
    <w:name w:val="0C5453DAB00F47DFA8FC7EACCFAFD8D4"/>
    <w:rsid w:val="003D7EF9"/>
  </w:style>
  <w:style w:type="paragraph" w:customStyle="1" w:styleId="A779C5A2F74742B1A1E947267C16B4D95">
    <w:name w:val="A779C5A2F74742B1A1E947267C16B4D95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5">
    <w:name w:val="EEB55410254145D890F8DB37B39D3E085"/>
    <w:rsid w:val="003D7EF9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BFD7FF96661A4A65BA08E0C5A3CF3BAD1">
    <w:name w:val="BFD7FF96661A4A65BA08E0C5A3CF3BAD1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1953C1943E246719E3A9ACBC9C2B94A1">
    <w:name w:val="71953C1943E246719E3A9ACBC9C2B94A1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67FA42729CA408A8E33C7819362CEC75">
    <w:name w:val="C67FA42729CA408A8E33C7819362CEC75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99922D315B4494086E52B7BB7363D5C5">
    <w:name w:val="D99922D315B4494086E52B7BB7363D5C5"/>
    <w:rsid w:val="003D7E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0C5453DAB00F47DFA8FC7EACCFAFD8D41">
    <w:name w:val="0C5453DAB00F47DFA8FC7EACCFAFD8D41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5">
    <w:name w:val="6BB4E99407704D04887BB60EE986FEF45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EBE3D88E7384C0599000F1EE4454E733">
    <w:name w:val="7EBE3D88E7384C0599000F1EE4454E733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F31DA2D303040069797139A890C55375">
    <w:name w:val="EF31DA2D303040069797139A890C55375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05F30BD1FB0A45BFA9DA259A01EF60761">
    <w:name w:val="05F30BD1FB0A45BFA9DA259A01EF60761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DD2F94E329745E9AA624380589922255">
    <w:name w:val="2DD2F94E329745E9AA624380589922255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9ED6871DF434B53AD6D3B1B15A683D03">
    <w:name w:val="F9ED6871DF434B53AD6D3B1B15A683D03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5DD39E110B640ADAE9AEE44009A1EF9">
    <w:name w:val="D5DD39E110B640ADAE9AEE44009A1EF9"/>
    <w:rsid w:val="006259FA"/>
  </w:style>
  <w:style w:type="paragraph" w:customStyle="1" w:styleId="45250B928E324FDEA59F64CCB3E8F65B">
    <w:name w:val="45250B928E324FDEA59F64CCB3E8F65B"/>
    <w:rsid w:val="006259FA"/>
  </w:style>
  <w:style w:type="paragraph" w:customStyle="1" w:styleId="4BEBDC76ED9541C9BF0B889FC7BC4600">
    <w:name w:val="4BEBDC76ED9541C9BF0B889FC7BC4600"/>
    <w:rsid w:val="006259FA"/>
  </w:style>
  <w:style w:type="paragraph" w:customStyle="1" w:styleId="36096E0FCA4D42F087DE696E22118100">
    <w:name w:val="36096E0FCA4D42F087DE696E22118100"/>
    <w:rsid w:val="006259FA"/>
  </w:style>
  <w:style w:type="paragraph" w:customStyle="1" w:styleId="1F24E8CF928A4B9C8C983C38C78807F4">
    <w:name w:val="1F24E8CF928A4B9C8C983C38C78807F4"/>
    <w:rsid w:val="006259FA"/>
  </w:style>
  <w:style w:type="paragraph" w:customStyle="1" w:styleId="3C8A95430B424523839B4BFBA14AB9FD">
    <w:name w:val="3C8A95430B424523839B4BFBA14AB9FD"/>
    <w:rsid w:val="003E25B0"/>
  </w:style>
  <w:style w:type="paragraph" w:customStyle="1" w:styleId="3D7DA806C5684469BF836CC35BEFFED6">
    <w:name w:val="3D7DA806C5684469BF836CC35BEFFED6"/>
    <w:rsid w:val="003E25B0"/>
  </w:style>
  <w:style w:type="paragraph" w:customStyle="1" w:styleId="E6C8F862CEB24A7A9F1CD743540221BB">
    <w:name w:val="E6C8F862CEB24A7A9F1CD743540221BB"/>
    <w:rsid w:val="003E25B0"/>
  </w:style>
  <w:style w:type="paragraph" w:customStyle="1" w:styleId="035875EC0FB04956A495E0F9457D18A1">
    <w:name w:val="035875EC0FB04956A495E0F9457D18A1"/>
    <w:rsid w:val="003E25B0"/>
  </w:style>
  <w:style w:type="paragraph" w:customStyle="1" w:styleId="BFA0729344F9451F9E8FBD8FCA23986C">
    <w:name w:val="BFA0729344F9451F9E8FBD8FCA23986C"/>
    <w:rsid w:val="003E25B0"/>
  </w:style>
  <w:style w:type="paragraph" w:customStyle="1" w:styleId="15C02C8CF8F54DDBA4DDE7BB742429A3">
    <w:name w:val="15C02C8CF8F54DDBA4DDE7BB742429A3"/>
    <w:rsid w:val="003E25B0"/>
  </w:style>
  <w:style w:type="paragraph" w:customStyle="1" w:styleId="3D230BEB51A447B897FBAE366D792511">
    <w:name w:val="3D230BEB51A447B897FBAE366D792511"/>
    <w:rsid w:val="003E25B0"/>
  </w:style>
  <w:style w:type="paragraph" w:customStyle="1" w:styleId="8352FA6E1D2148C5A9B01EBB6E056499">
    <w:name w:val="8352FA6E1D2148C5A9B01EBB6E056499"/>
    <w:rsid w:val="003E25B0"/>
  </w:style>
  <w:style w:type="paragraph" w:customStyle="1" w:styleId="A5FB528862304B858BBCB24B4DBD4060">
    <w:name w:val="A5FB528862304B858BBCB24B4DBD4060"/>
    <w:rsid w:val="000F2B33"/>
  </w:style>
  <w:style w:type="paragraph" w:customStyle="1" w:styleId="DF449A99506B4C38A2787EF116A487E9">
    <w:name w:val="DF449A99506B4C38A2787EF116A487E9"/>
    <w:rsid w:val="000F2B33"/>
  </w:style>
  <w:style w:type="paragraph" w:customStyle="1" w:styleId="B75EF603BE894D648C58F62C1434B0A4">
    <w:name w:val="B75EF603BE894D648C58F62C1434B0A4"/>
    <w:rsid w:val="000F2B33"/>
  </w:style>
  <w:style w:type="paragraph" w:customStyle="1" w:styleId="92C2998B27F14C6BA04DB6D598C9721D">
    <w:name w:val="92C2998B27F14C6BA04DB6D598C9721D"/>
    <w:rsid w:val="000F2B33"/>
  </w:style>
  <w:style w:type="paragraph" w:customStyle="1" w:styleId="742173A35A8A4BA4B4B3AF92AD364965">
    <w:name w:val="742173A35A8A4BA4B4B3AF92AD364965"/>
    <w:rsid w:val="000F2B33"/>
  </w:style>
  <w:style w:type="paragraph" w:customStyle="1" w:styleId="D774E95B776A4749A68AD11EFC1EA927">
    <w:name w:val="D774E95B776A4749A68AD11EFC1EA927"/>
    <w:rsid w:val="000F2B33"/>
  </w:style>
  <w:style w:type="paragraph" w:customStyle="1" w:styleId="45B1BA3147774176925F599C456F106D">
    <w:name w:val="45B1BA3147774176925F599C456F106D"/>
    <w:rsid w:val="000F2B33"/>
  </w:style>
  <w:style w:type="paragraph" w:customStyle="1" w:styleId="D6BE1D87134349ACAFD5BF756FDB9E0D">
    <w:name w:val="D6BE1D87134349ACAFD5BF756FDB9E0D"/>
    <w:rsid w:val="000F2B33"/>
  </w:style>
  <w:style w:type="paragraph" w:customStyle="1" w:styleId="529A8F09B4D649A59176587FB427D441">
    <w:name w:val="529A8F09B4D649A59176587FB427D441"/>
    <w:rsid w:val="000F2B33"/>
  </w:style>
  <w:style w:type="paragraph" w:customStyle="1" w:styleId="ACD122B147684B58ACEF784E921600D1">
    <w:name w:val="ACD122B147684B58ACEF784E921600D1"/>
    <w:rsid w:val="000F2B33"/>
  </w:style>
  <w:style w:type="paragraph" w:customStyle="1" w:styleId="85C92C4DBEF64980B408E0712184FE13">
    <w:name w:val="85C92C4DBEF64980B408E0712184FE13"/>
    <w:rsid w:val="000F2B33"/>
  </w:style>
  <w:style w:type="paragraph" w:customStyle="1" w:styleId="E66FE81F7DB44571B8186D0762411587">
    <w:name w:val="E66FE81F7DB44571B8186D0762411587"/>
    <w:rsid w:val="000F2B33"/>
  </w:style>
  <w:style w:type="paragraph" w:customStyle="1" w:styleId="92F84D62241D43428719B139BFF6B473">
    <w:name w:val="92F84D62241D43428719B139BFF6B473"/>
    <w:rsid w:val="000F2B33"/>
  </w:style>
  <w:style w:type="paragraph" w:customStyle="1" w:styleId="E5F6A24E7D6349289C2A82887ED6C98B">
    <w:name w:val="E5F6A24E7D6349289C2A82887ED6C98B"/>
    <w:rsid w:val="000F2B33"/>
  </w:style>
  <w:style w:type="paragraph" w:customStyle="1" w:styleId="771DB089EA7F4EB0B813EE500AD91D10">
    <w:name w:val="771DB089EA7F4EB0B813EE500AD91D10"/>
    <w:rsid w:val="000F2B33"/>
  </w:style>
  <w:style w:type="paragraph" w:customStyle="1" w:styleId="3CF85E9938C84A609F96A68D563B1112">
    <w:name w:val="3CF85E9938C84A609F96A68D563B1112"/>
    <w:rsid w:val="000F2B33"/>
  </w:style>
  <w:style w:type="paragraph" w:customStyle="1" w:styleId="F2C4EB77B77A4483A92C9B100D4E099F">
    <w:name w:val="F2C4EB77B77A4483A92C9B100D4E099F"/>
    <w:rsid w:val="000F2B33"/>
  </w:style>
  <w:style w:type="paragraph" w:customStyle="1" w:styleId="68DE8719165D4CAAAFC42890497B26D0">
    <w:name w:val="68DE8719165D4CAAAFC42890497B26D0"/>
    <w:rsid w:val="000F2B33"/>
  </w:style>
  <w:style w:type="paragraph" w:customStyle="1" w:styleId="355DCADB1A2A4ED595A4B6D2FF808C4B">
    <w:name w:val="355DCADB1A2A4ED595A4B6D2FF808C4B"/>
    <w:rsid w:val="000F2B33"/>
  </w:style>
  <w:style w:type="paragraph" w:customStyle="1" w:styleId="6F6A2C9824FE42EEB57FA1FA4A628DE4">
    <w:name w:val="6F6A2C9824FE42EEB57FA1FA4A628DE4"/>
    <w:rsid w:val="000F2B33"/>
  </w:style>
  <w:style w:type="paragraph" w:customStyle="1" w:styleId="5F81AC3A4C2F4531B121C5778621BF46">
    <w:name w:val="5F81AC3A4C2F4531B121C5778621BF46"/>
    <w:rsid w:val="000F2B33"/>
  </w:style>
  <w:style w:type="paragraph" w:customStyle="1" w:styleId="9FFD6640A67B4133A6169078CE96AB4D">
    <w:name w:val="9FFD6640A67B4133A6169078CE96AB4D"/>
    <w:rsid w:val="000F2B33"/>
  </w:style>
  <w:style w:type="paragraph" w:customStyle="1" w:styleId="27475C271D9F48358A9E2F38E49D639D">
    <w:name w:val="27475C271D9F48358A9E2F38E49D639D"/>
    <w:rsid w:val="000F2B33"/>
  </w:style>
  <w:style w:type="paragraph" w:customStyle="1" w:styleId="8AA866714ADB475A965413575A0EDEBB">
    <w:name w:val="8AA866714ADB475A965413575A0EDEBB"/>
    <w:rsid w:val="000F2B33"/>
  </w:style>
  <w:style w:type="paragraph" w:customStyle="1" w:styleId="236713700E554FB1BCB76C8EB3E0D804">
    <w:name w:val="236713700E554FB1BCB76C8EB3E0D804"/>
    <w:rsid w:val="000F2B33"/>
  </w:style>
  <w:style w:type="paragraph" w:customStyle="1" w:styleId="51819E0419124827849EEAC0DE8F6599">
    <w:name w:val="51819E0419124827849EEAC0DE8F6599"/>
    <w:rsid w:val="000F2B33"/>
  </w:style>
  <w:style w:type="paragraph" w:customStyle="1" w:styleId="798B01C13E044054A3CDF74B1CB74F90">
    <w:name w:val="798B01C13E044054A3CDF74B1CB74F90"/>
    <w:rsid w:val="000F2B33"/>
  </w:style>
  <w:style w:type="paragraph" w:customStyle="1" w:styleId="B8CB781B785A49DD97A43F78AD7D2DC8">
    <w:name w:val="B8CB781B785A49DD97A43F78AD7D2DC8"/>
    <w:rsid w:val="000F2B33"/>
  </w:style>
  <w:style w:type="paragraph" w:customStyle="1" w:styleId="97E0E286401542CEA14694068C97408B">
    <w:name w:val="97E0E286401542CEA14694068C97408B"/>
    <w:rsid w:val="000F2B33"/>
  </w:style>
  <w:style w:type="paragraph" w:customStyle="1" w:styleId="8D5639D8561D4374BECB852C39AB16A2">
    <w:name w:val="8D5639D8561D4374BECB852C39AB16A2"/>
    <w:rsid w:val="000F2B33"/>
  </w:style>
  <w:style w:type="paragraph" w:customStyle="1" w:styleId="6419B158898240C2A39345C72F4421B0">
    <w:name w:val="6419B158898240C2A39345C72F4421B0"/>
    <w:rsid w:val="000F2B33"/>
  </w:style>
  <w:style w:type="paragraph" w:customStyle="1" w:styleId="9FD6423CAF604D0F832D9F68D63B7E88">
    <w:name w:val="9FD6423CAF604D0F832D9F68D63B7E88"/>
    <w:rsid w:val="000F2B33"/>
  </w:style>
  <w:style w:type="paragraph" w:customStyle="1" w:styleId="D256AF2F8E4B46A3B1EE0944CAB41DAF">
    <w:name w:val="D256AF2F8E4B46A3B1EE0944CAB41DAF"/>
    <w:rsid w:val="000F2B33"/>
  </w:style>
  <w:style w:type="paragraph" w:customStyle="1" w:styleId="1BF781F8A3214E7BB23F3A6154F59B17">
    <w:name w:val="1BF781F8A3214E7BB23F3A6154F59B17"/>
    <w:rsid w:val="000F2B33"/>
  </w:style>
  <w:style w:type="paragraph" w:customStyle="1" w:styleId="696776AA74B846719EE98DF0F2D80E23">
    <w:name w:val="696776AA74B846719EE98DF0F2D80E23"/>
    <w:rsid w:val="000F2B33"/>
  </w:style>
  <w:style w:type="paragraph" w:customStyle="1" w:styleId="3EEA8132D2BB4458BABAF2FED308EBAD">
    <w:name w:val="3EEA8132D2BB4458BABAF2FED308EBAD"/>
    <w:rsid w:val="00CC1A60"/>
  </w:style>
  <w:style w:type="paragraph" w:customStyle="1" w:styleId="12AFF5CC8BFE406A9A5A3673D3394CBB">
    <w:name w:val="12AFF5CC8BFE406A9A5A3673D3394CBB"/>
    <w:rsid w:val="00CC1A60"/>
  </w:style>
  <w:style w:type="paragraph" w:customStyle="1" w:styleId="7B95BEF1836A48B198EC955536A38472">
    <w:name w:val="7B95BEF1836A48B198EC955536A38472"/>
    <w:rsid w:val="00CC1A60"/>
  </w:style>
  <w:style w:type="paragraph" w:customStyle="1" w:styleId="FC169D8593A74981A5EE4F6DD08A9C2E">
    <w:name w:val="FC169D8593A74981A5EE4F6DD08A9C2E"/>
    <w:rsid w:val="00CC1A60"/>
  </w:style>
  <w:style w:type="paragraph" w:customStyle="1" w:styleId="D17C93CD84D249289FC83FB178E5151A">
    <w:name w:val="D17C93CD84D249289FC83FB178E5151A"/>
    <w:rsid w:val="00CC1A60"/>
  </w:style>
  <w:style w:type="paragraph" w:customStyle="1" w:styleId="B0B7E0FA79044C3CABC4C9D9B10A47E2">
    <w:name w:val="B0B7E0FA79044C3CABC4C9D9B10A47E2"/>
    <w:rsid w:val="00CC1A60"/>
  </w:style>
  <w:style w:type="paragraph" w:customStyle="1" w:styleId="9BABCAB1478F42DD9BAE763EFCCB7934">
    <w:name w:val="9BABCAB1478F42DD9BAE763EFCCB7934"/>
    <w:rsid w:val="00CC1A60"/>
  </w:style>
  <w:style w:type="paragraph" w:customStyle="1" w:styleId="1FE3CBC1810E435BB83B75D377E6BEE2">
    <w:name w:val="1FE3CBC1810E435BB83B75D377E6BEE2"/>
    <w:rsid w:val="00CC1A60"/>
  </w:style>
  <w:style w:type="paragraph" w:customStyle="1" w:styleId="8AD9D8DDB4A24237B9DB4778A22C14B5">
    <w:name w:val="8AD9D8DDB4A24237B9DB4778A22C14B5"/>
    <w:rsid w:val="00CC1A60"/>
  </w:style>
  <w:style w:type="paragraph" w:customStyle="1" w:styleId="EF8DD8497D7E4B4D9191BB5E8000AFED">
    <w:name w:val="EF8DD8497D7E4B4D9191BB5E8000AFED"/>
    <w:rsid w:val="00CC1A60"/>
  </w:style>
  <w:style w:type="paragraph" w:customStyle="1" w:styleId="C34504B13C0F42BD8F51F72494DB3FA4">
    <w:name w:val="C34504B13C0F42BD8F51F72494DB3FA4"/>
    <w:rsid w:val="00CC1A60"/>
  </w:style>
  <w:style w:type="paragraph" w:customStyle="1" w:styleId="DB4530C60F544C7D8369914CDFAE9686">
    <w:name w:val="DB4530C60F544C7D8369914CDFAE9686"/>
    <w:rsid w:val="00CC1A60"/>
  </w:style>
  <w:style w:type="paragraph" w:customStyle="1" w:styleId="DDE358000B66478F8C9FE2FDFF55220C">
    <w:name w:val="DDE358000B66478F8C9FE2FDFF55220C"/>
    <w:rsid w:val="00CC1A60"/>
  </w:style>
  <w:style w:type="paragraph" w:customStyle="1" w:styleId="5818179C0DB24F68A7EA279923DCA153">
    <w:name w:val="5818179C0DB24F68A7EA279923DCA153"/>
    <w:rsid w:val="00CC1A60"/>
  </w:style>
  <w:style w:type="paragraph" w:customStyle="1" w:styleId="C4CB3AFF355148348A9BAE515F4BF440">
    <w:name w:val="C4CB3AFF355148348A9BAE515F4BF440"/>
    <w:rsid w:val="00CC1A60"/>
  </w:style>
  <w:style w:type="paragraph" w:customStyle="1" w:styleId="B9A457865269435D875D64BBEC074A0C">
    <w:name w:val="B9A457865269435D875D64BBEC074A0C"/>
    <w:rsid w:val="00CC1A60"/>
  </w:style>
  <w:style w:type="paragraph" w:customStyle="1" w:styleId="7D61201E0D214E49B4FBABFDA06F5293">
    <w:name w:val="7D61201E0D214E49B4FBABFDA06F5293"/>
    <w:rsid w:val="00CC1A60"/>
  </w:style>
  <w:style w:type="paragraph" w:customStyle="1" w:styleId="00D7F63B60064095A9CA2133B05B475F">
    <w:name w:val="00D7F63B60064095A9CA2133B05B475F"/>
    <w:rsid w:val="00CC1A60"/>
  </w:style>
  <w:style w:type="paragraph" w:customStyle="1" w:styleId="99F084042C214129838A36EA52D199A1">
    <w:name w:val="99F084042C214129838A36EA52D199A1"/>
    <w:rsid w:val="00CC1A60"/>
  </w:style>
  <w:style w:type="paragraph" w:customStyle="1" w:styleId="618C10E4630542D58A703C2EA46ADE77">
    <w:name w:val="618C10E4630542D58A703C2EA46ADE77"/>
    <w:rsid w:val="00CC1A60"/>
  </w:style>
  <w:style w:type="paragraph" w:customStyle="1" w:styleId="F8E6B71866A3442EA9A959345847B0A9">
    <w:name w:val="F8E6B71866A3442EA9A959345847B0A9"/>
    <w:rsid w:val="00CC1A60"/>
  </w:style>
  <w:style w:type="paragraph" w:customStyle="1" w:styleId="D3AED70AEF5745918D5CE7D56958E7A3">
    <w:name w:val="D3AED70AEF5745918D5CE7D56958E7A3"/>
    <w:rsid w:val="00CC1A60"/>
  </w:style>
  <w:style w:type="paragraph" w:customStyle="1" w:styleId="4C32AF47A4574AB1AE8D0EFE124F7E13">
    <w:name w:val="4C32AF47A4574AB1AE8D0EFE124F7E13"/>
    <w:rsid w:val="00CC1A60"/>
  </w:style>
  <w:style w:type="paragraph" w:customStyle="1" w:styleId="D91DCF57517242DE94B77B1F0DCCA88D">
    <w:name w:val="D91DCF57517242DE94B77B1F0DCCA88D"/>
    <w:rsid w:val="00CC1A60"/>
  </w:style>
  <w:style w:type="paragraph" w:customStyle="1" w:styleId="8CB2FA8AA54E4AAFAEEC1D961C63974F">
    <w:name w:val="8CB2FA8AA54E4AAFAEEC1D961C63974F"/>
    <w:rsid w:val="00CC1A60"/>
  </w:style>
  <w:style w:type="paragraph" w:customStyle="1" w:styleId="AB99B7136CB844CD83C59D51656D6756">
    <w:name w:val="AB99B7136CB844CD83C59D51656D6756"/>
    <w:rsid w:val="00CC1A60"/>
  </w:style>
  <w:style w:type="paragraph" w:customStyle="1" w:styleId="45098A27B5CF41EE81D9A9415BAAC0EF">
    <w:name w:val="45098A27B5CF41EE81D9A9415BAAC0EF"/>
    <w:rsid w:val="00CC1A60"/>
  </w:style>
  <w:style w:type="paragraph" w:customStyle="1" w:styleId="00C5FA7336A64176BADC480CC1841F81">
    <w:name w:val="00C5FA7336A64176BADC480CC1841F81"/>
    <w:rsid w:val="00CC1A60"/>
  </w:style>
  <w:style w:type="paragraph" w:customStyle="1" w:styleId="60C29F77664A47939711270E1740D2E5">
    <w:name w:val="60C29F77664A47939711270E1740D2E5"/>
    <w:rsid w:val="00CC1A60"/>
  </w:style>
  <w:style w:type="paragraph" w:customStyle="1" w:styleId="B5D85600D66640A6A815B6E994DD81ED">
    <w:name w:val="B5D85600D66640A6A815B6E994DD81ED"/>
    <w:rsid w:val="00CC1A60"/>
  </w:style>
  <w:style w:type="paragraph" w:customStyle="1" w:styleId="CFC93BFA7C564421A5E06EF7931DB47E">
    <w:name w:val="CFC93BFA7C564421A5E06EF7931DB47E"/>
    <w:rsid w:val="00CC1A60"/>
  </w:style>
  <w:style w:type="paragraph" w:customStyle="1" w:styleId="FB49C7994A1142F7B689B8B28E25BD1B">
    <w:name w:val="FB49C7994A1142F7B689B8B28E25BD1B"/>
    <w:rsid w:val="00CC1A60"/>
  </w:style>
  <w:style w:type="paragraph" w:customStyle="1" w:styleId="8A7C4A36332A479CB3A7EA5FBA6EF019">
    <w:name w:val="8A7C4A36332A479CB3A7EA5FBA6EF019"/>
    <w:rsid w:val="00CC1A60"/>
  </w:style>
  <w:style w:type="paragraph" w:customStyle="1" w:styleId="80E2B4D78D604F42896385C953FC0D7D">
    <w:name w:val="80E2B4D78D604F42896385C953FC0D7D"/>
    <w:rsid w:val="00CC1A60"/>
  </w:style>
  <w:style w:type="paragraph" w:customStyle="1" w:styleId="01EC505A06C8489883A61495BE99B39A">
    <w:name w:val="01EC505A06C8489883A61495BE99B39A"/>
    <w:rsid w:val="00CC1A60"/>
  </w:style>
  <w:style w:type="paragraph" w:customStyle="1" w:styleId="3D5AFA0BB40D4D0283AC7765EBCA1D71">
    <w:name w:val="3D5AFA0BB40D4D0283AC7765EBCA1D71"/>
    <w:rsid w:val="00CC1A60"/>
  </w:style>
  <w:style w:type="paragraph" w:customStyle="1" w:styleId="1B342140E05A42EB86F68BD89AA599A4">
    <w:name w:val="1B342140E05A42EB86F68BD89AA599A4"/>
    <w:rsid w:val="00CC1A60"/>
  </w:style>
  <w:style w:type="paragraph" w:customStyle="1" w:styleId="EA700922A0F440AB9AAD9C0DDAC0CF50">
    <w:name w:val="EA700922A0F440AB9AAD9C0DDAC0CF50"/>
    <w:rsid w:val="00CC1A60"/>
  </w:style>
  <w:style w:type="paragraph" w:customStyle="1" w:styleId="856AEACDD68649D7A68FAD4FD2BF01D4">
    <w:name w:val="856AEACDD68649D7A68FAD4FD2BF01D4"/>
    <w:rsid w:val="00CC1A60"/>
  </w:style>
  <w:style w:type="paragraph" w:customStyle="1" w:styleId="7D4187A8E2B94E3B96AB38E81B446E83">
    <w:name w:val="7D4187A8E2B94E3B96AB38E81B446E83"/>
    <w:rsid w:val="00CC1A60"/>
  </w:style>
  <w:style w:type="paragraph" w:customStyle="1" w:styleId="A006FA97EAC348AF9DABC96EA63C793B">
    <w:name w:val="A006FA97EAC348AF9DABC96EA63C793B"/>
    <w:rsid w:val="004D35AC"/>
  </w:style>
  <w:style w:type="paragraph" w:customStyle="1" w:styleId="E202EBA816A64B74A8AF3EAFD1E99B23">
    <w:name w:val="E202EBA816A64B74A8AF3EAFD1E99B23"/>
    <w:rsid w:val="004D35AC"/>
  </w:style>
  <w:style w:type="paragraph" w:customStyle="1" w:styleId="1A67D638E2434EF181D829B9BD05BD94">
    <w:name w:val="1A67D638E2434EF181D829B9BD05BD94"/>
    <w:rsid w:val="004D35AC"/>
  </w:style>
  <w:style w:type="paragraph" w:customStyle="1" w:styleId="404CE914693647F59C97941C30017F0A">
    <w:name w:val="404CE914693647F59C97941C30017F0A"/>
    <w:rsid w:val="004D35AC"/>
  </w:style>
  <w:style w:type="paragraph" w:customStyle="1" w:styleId="53A5B41DAD824DCCA5C523749FC11233">
    <w:name w:val="53A5B41DAD824DCCA5C523749FC11233"/>
    <w:rsid w:val="004D35AC"/>
  </w:style>
  <w:style w:type="paragraph" w:customStyle="1" w:styleId="A7A239FACFB8480B8B0C44E988B9D740">
    <w:name w:val="A7A239FACFB8480B8B0C44E988B9D740"/>
    <w:rsid w:val="004D35AC"/>
  </w:style>
  <w:style w:type="paragraph" w:customStyle="1" w:styleId="73DBF8BE1DF04B2DBC595F6714659EEF">
    <w:name w:val="73DBF8BE1DF04B2DBC595F6714659EEF"/>
    <w:rsid w:val="004D35AC"/>
  </w:style>
  <w:style w:type="paragraph" w:customStyle="1" w:styleId="7D8CA29277914EBF941CDBE4B6D8D832">
    <w:name w:val="7D8CA29277914EBF941CDBE4B6D8D832"/>
    <w:rsid w:val="004D35AC"/>
  </w:style>
  <w:style w:type="paragraph" w:customStyle="1" w:styleId="EECA9729A2E94FB2B162ACA455AA8D74">
    <w:name w:val="EECA9729A2E94FB2B162ACA455AA8D74"/>
    <w:rsid w:val="004D35AC"/>
  </w:style>
  <w:style w:type="paragraph" w:customStyle="1" w:styleId="DEF9B05929144B8390054E7E0E23EEB7">
    <w:name w:val="DEF9B05929144B8390054E7E0E23EEB7"/>
    <w:rsid w:val="004D35AC"/>
  </w:style>
  <w:style w:type="paragraph" w:customStyle="1" w:styleId="CA9999FAF3E1457BA291E8D02C7D680F">
    <w:name w:val="CA9999FAF3E1457BA291E8D02C7D680F"/>
    <w:rsid w:val="004D35AC"/>
  </w:style>
  <w:style w:type="paragraph" w:customStyle="1" w:styleId="67DC8A392FB1417F8659A7B8EECC320C">
    <w:name w:val="67DC8A392FB1417F8659A7B8EECC320C"/>
    <w:rsid w:val="004D35AC"/>
  </w:style>
  <w:style w:type="paragraph" w:customStyle="1" w:styleId="347562256B5246B7BC85EA3FB736D1FB">
    <w:name w:val="347562256B5246B7BC85EA3FB736D1FB"/>
    <w:rsid w:val="004D35AC"/>
  </w:style>
  <w:style w:type="paragraph" w:customStyle="1" w:styleId="8EDCCA6E0DD1441386BBDD87260E4E55">
    <w:name w:val="8EDCCA6E0DD1441386BBDD87260E4E55"/>
    <w:rsid w:val="004D35AC"/>
  </w:style>
  <w:style w:type="paragraph" w:customStyle="1" w:styleId="F21BDFDA9B8541DFAF5214E622A4C2CA">
    <w:name w:val="F21BDFDA9B8541DFAF5214E622A4C2CA"/>
    <w:rsid w:val="004D35AC"/>
  </w:style>
  <w:style w:type="paragraph" w:customStyle="1" w:styleId="B33596A5681949398E84E0BC9CD00E74">
    <w:name w:val="B33596A5681949398E84E0BC9CD00E74"/>
    <w:rsid w:val="004D35AC"/>
  </w:style>
  <w:style w:type="paragraph" w:customStyle="1" w:styleId="F877E18F90B140508B4E54DE07B68556">
    <w:name w:val="F877E18F90B140508B4E54DE07B68556"/>
    <w:rsid w:val="004D35AC"/>
  </w:style>
  <w:style w:type="paragraph" w:customStyle="1" w:styleId="40D78AEFA8BB47A893B450F2919B0D60">
    <w:name w:val="40D78AEFA8BB47A893B450F2919B0D60"/>
    <w:rsid w:val="004D35AC"/>
  </w:style>
  <w:style w:type="paragraph" w:customStyle="1" w:styleId="BCDA5484DD964C9C8F74C632FA4C53B8">
    <w:name w:val="BCDA5484DD964C9C8F74C632FA4C53B8"/>
    <w:rsid w:val="004D35AC"/>
  </w:style>
  <w:style w:type="paragraph" w:customStyle="1" w:styleId="43A04622037F44399568059A1E42150D">
    <w:name w:val="43A04622037F44399568059A1E42150D"/>
    <w:rsid w:val="004D35AC"/>
  </w:style>
  <w:style w:type="paragraph" w:customStyle="1" w:styleId="C934212830E24529A35DA765372B532D">
    <w:name w:val="C934212830E24529A35DA765372B532D"/>
    <w:rsid w:val="004D35AC"/>
  </w:style>
  <w:style w:type="paragraph" w:customStyle="1" w:styleId="DE06ED138F474913AF51A1C68CBA4EE9">
    <w:name w:val="DE06ED138F474913AF51A1C68CBA4EE9"/>
    <w:rsid w:val="004D35AC"/>
  </w:style>
  <w:style w:type="paragraph" w:customStyle="1" w:styleId="62BDD52AFF5F42628BB954560DAA0C81">
    <w:name w:val="62BDD52AFF5F42628BB954560DAA0C81"/>
    <w:rsid w:val="004D35AC"/>
  </w:style>
  <w:style w:type="paragraph" w:customStyle="1" w:styleId="3DF39CD7BDD748F8BB4F4A34F5891058">
    <w:name w:val="3DF39CD7BDD748F8BB4F4A34F5891058"/>
    <w:rsid w:val="004D35AC"/>
  </w:style>
  <w:style w:type="paragraph" w:customStyle="1" w:styleId="4D70EC3FBAE14187B41693B352468062">
    <w:name w:val="4D70EC3FBAE14187B41693B352468062"/>
    <w:rsid w:val="004D35AC"/>
  </w:style>
  <w:style w:type="paragraph" w:customStyle="1" w:styleId="67A04F4E4F0540A68487FCFF13962CBF">
    <w:name w:val="67A04F4E4F0540A68487FCFF13962CBF"/>
    <w:rsid w:val="004D35AC"/>
  </w:style>
  <w:style w:type="paragraph" w:customStyle="1" w:styleId="4B36B6FA398C4607A5E884E5954EE1C4">
    <w:name w:val="4B36B6FA398C4607A5E884E5954EE1C4"/>
    <w:rsid w:val="004D35AC"/>
  </w:style>
  <w:style w:type="paragraph" w:customStyle="1" w:styleId="9907A833AFC041CE8500EF9582173697">
    <w:name w:val="9907A833AFC041CE8500EF9582173697"/>
    <w:rsid w:val="004D35AC"/>
  </w:style>
  <w:style w:type="paragraph" w:customStyle="1" w:styleId="E9AC81CF8B784DA1A0F7BDB51803AAD1">
    <w:name w:val="E9AC81CF8B784DA1A0F7BDB51803AAD1"/>
    <w:rsid w:val="004D35AC"/>
  </w:style>
  <w:style w:type="paragraph" w:customStyle="1" w:styleId="32D3950B55F346A3B24199CDA4802618">
    <w:name w:val="32D3950B55F346A3B24199CDA4802618"/>
    <w:rsid w:val="004D35AC"/>
  </w:style>
  <w:style w:type="paragraph" w:customStyle="1" w:styleId="2BE718EF1D3A4466B117FC2D82FC70D6">
    <w:name w:val="2BE718EF1D3A4466B117FC2D82FC70D6"/>
    <w:rsid w:val="004D35AC"/>
  </w:style>
  <w:style w:type="paragraph" w:customStyle="1" w:styleId="21DF8A6E73B44275B3ACFB8A15C0FA9D">
    <w:name w:val="21DF8A6E73B44275B3ACFB8A15C0FA9D"/>
    <w:rsid w:val="004D35AC"/>
  </w:style>
  <w:style w:type="paragraph" w:customStyle="1" w:styleId="6895611F67F54BAB99133E6AFB5D789A">
    <w:name w:val="6895611F67F54BAB99133E6AFB5D789A"/>
    <w:rsid w:val="004D35AC"/>
  </w:style>
  <w:style w:type="paragraph" w:customStyle="1" w:styleId="D4C74C8270934567963638227BF9C552">
    <w:name w:val="D4C74C8270934567963638227BF9C552"/>
    <w:rsid w:val="004D35AC"/>
  </w:style>
  <w:style w:type="paragraph" w:customStyle="1" w:styleId="39757740546E4972A1C2B60F325FD42E">
    <w:name w:val="39757740546E4972A1C2B60F325FD42E"/>
    <w:rsid w:val="004D35AC"/>
  </w:style>
  <w:style w:type="paragraph" w:customStyle="1" w:styleId="02AB522AB00B46C5A55C7A3DC639E9A4">
    <w:name w:val="02AB522AB00B46C5A55C7A3DC639E9A4"/>
    <w:rsid w:val="009A7BB0"/>
  </w:style>
  <w:style w:type="paragraph" w:customStyle="1" w:styleId="B7008227CF5E4358971D37BD15DEFD4C">
    <w:name w:val="B7008227CF5E4358971D37BD15DEFD4C"/>
    <w:rsid w:val="009A7BB0"/>
  </w:style>
  <w:style w:type="paragraph" w:customStyle="1" w:styleId="DE1454028A3E4B86A04859C781C01307">
    <w:name w:val="DE1454028A3E4B86A04859C781C01307"/>
    <w:rsid w:val="009A7BB0"/>
  </w:style>
  <w:style w:type="paragraph" w:customStyle="1" w:styleId="EA2C2D4FCDD54F41A37E34A8D7B6FA36">
    <w:name w:val="EA2C2D4FCDD54F41A37E34A8D7B6FA36"/>
    <w:rsid w:val="009A7BB0"/>
  </w:style>
  <w:style w:type="paragraph" w:customStyle="1" w:styleId="69DC83706E194B6AB251B7122F7B541D">
    <w:name w:val="69DC83706E194B6AB251B7122F7B541D"/>
    <w:rsid w:val="009A7BB0"/>
  </w:style>
  <w:style w:type="paragraph" w:customStyle="1" w:styleId="C516ACBCDD434F49B8AC5665FFAB8874">
    <w:name w:val="C516ACBCDD434F49B8AC5665FFAB8874"/>
    <w:rsid w:val="009A7BB0"/>
  </w:style>
  <w:style w:type="paragraph" w:customStyle="1" w:styleId="58970E2BE0A24DE0B710674EB41F25B3">
    <w:name w:val="58970E2BE0A24DE0B710674EB41F25B3"/>
    <w:rsid w:val="009A7BB0"/>
  </w:style>
  <w:style w:type="paragraph" w:customStyle="1" w:styleId="5F11E186D878462B8584B3A9C3524B9D">
    <w:name w:val="5F11E186D878462B8584B3A9C3524B9D"/>
    <w:rsid w:val="009A7BB0"/>
  </w:style>
  <w:style w:type="paragraph" w:customStyle="1" w:styleId="E4FF6A962024415883DF4794FF99C35E">
    <w:name w:val="E4FF6A962024415883DF4794FF99C35E"/>
    <w:rsid w:val="009A7BB0"/>
  </w:style>
  <w:style w:type="paragraph" w:customStyle="1" w:styleId="343DE0AFB7E84005B8A3F4A36F7DEBF6">
    <w:name w:val="343DE0AFB7E84005B8A3F4A36F7DEBF6"/>
    <w:rsid w:val="009A7BB0"/>
  </w:style>
  <w:style w:type="paragraph" w:customStyle="1" w:styleId="6481B61CE813451CA2BB03584DB097AA">
    <w:name w:val="6481B61CE813451CA2BB03584DB097AA"/>
    <w:rsid w:val="009A7BB0"/>
  </w:style>
  <w:style w:type="paragraph" w:customStyle="1" w:styleId="60B5B1D2BD574961973B2A7E236A9FB3">
    <w:name w:val="60B5B1D2BD574961973B2A7E236A9FB3"/>
    <w:rsid w:val="009A7BB0"/>
  </w:style>
  <w:style w:type="paragraph" w:customStyle="1" w:styleId="615196A3CC8B4313B2F4CEA76419509B">
    <w:name w:val="615196A3CC8B4313B2F4CEA76419509B"/>
    <w:rsid w:val="009A7BB0"/>
  </w:style>
  <w:style w:type="paragraph" w:customStyle="1" w:styleId="9A18D3EC2C214A4F90859686341B0DCE">
    <w:name w:val="9A18D3EC2C214A4F90859686341B0DCE"/>
    <w:rsid w:val="009A7BB0"/>
  </w:style>
  <w:style w:type="paragraph" w:customStyle="1" w:styleId="7B9156B617494EA0931380FA2ACBEF52">
    <w:name w:val="7B9156B617494EA0931380FA2ACBEF52"/>
    <w:rsid w:val="009A7BB0"/>
  </w:style>
  <w:style w:type="paragraph" w:customStyle="1" w:styleId="FB621499A6A64E79925C4C36BCB2333A">
    <w:name w:val="FB621499A6A64E79925C4C36BCB2333A"/>
    <w:rsid w:val="009A7BB0"/>
  </w:style>
  <w:style w:type="paragraph" w:customStyle="1" w:styleId="506A814CBA11458BA01C31A92C4BB551">
    <w:name w:val="506A814CBA11458BA01C31A92C4BB551"/>
    <w:rsid w:val="009A7BB0"/>
  </w:style>
  <w:style w:type="paragraph" w:customStyle="1" w:styleId="00D8AF62CC0E4F6A882D0278CDB3C702">
    <w:name w:val="00D8AF62CC0E4F6A882D0278CDB3C702"/>
    <w:rsid w:val="009A7BB0"/>
  </w:style>
  <w:style w:type="paragraph" w:customStyle="1" w:styleId="BB81E238F781429798E8CE0A201AAA55">
    <w:name w:val="BB81E238F781429798E8CE0A201AAA55"/>
    <w:rsid w:val="009A7BB0"/>
  </w:style>
  <w:style w:type="paragraph" w:customStyle="1" w:styleId="CD20A672553644F2A54EC377A17F6944">
    <w:name w:val="CD20A672553644F2A54EC377A17F6944"/>
    <w:rsid w:val="009A7BB0"/>
  </w:style>
  <w:style w:type="paragraph" w:customStyle="1" w:styleId="4206CCFA8E324D739AB787AFA712E9A4">
    <w:name w:val="4206CCFA8E324D739AB787AFA712E9A4"/>
    <w:rsid w:val="009A7BB0"/>
  </w:style>
  <w:style w:type="paragraph" w:customStyle="1" w:styleId="08E023AACC3C41A1BD9BD6262FEAB525">
    <w:name w:val="08E023AACC3C41A1BD9BD6262FEAB525"/>
    <w:rsid w:val="009A7BB0"/>
  </w:style>
  <w:style w:type="paragraph" w:customStyle="1" w:styleId="517B04DD807643D3BD038933A884705D">
    <w:name w:val="517B04DD807643D3BD038933A884705D"/>
    <w:rsid w:val="009A7BB0"/>
  </w:style>
  <w:style w:type="paragraph" w:customStyle="1" w:styleId="700061B528A74BEC82F0FF55ADFDF4A8">
    <w:name w:val="700061B528A74BEC82F0FF55ADFDF4A8"/>
    <w:rsid w:val="009A7BB0"/>
  </w:style>
  <w:style w:type="paragraph" w:customStyle="1" w:styleId="3301379BDDFD4632B96483CC69BD67DE">
    <w:name w:val="3301379BDDFD4632B96483CC69BD67DE"/>
    <w:rsid w:val="009A7BB0"/>
  </w:style>
  <w:style w:type="paragraph" w:customStyle="1" w:styleId="A43DE8829FAB44949EE3BC51DCDE4A0A">
    <w:name w:val="A43DE8829FAB44949EE3BC51DCDE4A0A"/>
    <w:rsid w:val="009A7BB0"/>
  </w:style>
  <w:style w:type="paragraph" w:customStyle="1" w:styleId="F7355D0657E04E9AB3A89B3972C129AF">
    <w:name w:val="F7355D0657E04E9AB3A89B3972C129AF"/>
    <w:rsid w:val="009A7BB0"/>
  </w:style>
  <w:style w:type="paragraph" w:customStyle="1" w:styleId="A8EB25CF36924BC182EB8DD33E0CE293">
    <w:name w:val="A8EB25CF36924BC182EB8DD33E0CE293"/>
    <w:rsid w:val="009A7BB0"/>
  </w:style>
  <w:style w:type="paragraph" w:customStyle="1" w:styleId="4E8ECCCFDBCD40EBB4E109E439C264C7">
    <w:name w:val="4E8ECCCFDBCD40EBB4E109E439C264C7"/>
    <w:rsid w:val="009A7BB0"/>
  </w:style>
  <w:style w:type="paragraph" w:customStyle="1" w:styleId="F8C7CD53FA794F2296A6795C2686FBCB">
    <w:name w:val="F8C7CD53FA794F2296A6795C2686FBCB"/>
    <w:rsid w:val="009A7BB0"/>
  </w:style>
  <w:style w:type="paragraph" w:customStyle="1" w:styleId="22BAF998756B4969900C66524D6F0757">
    <w:name w:val="22BAF998756B4969900C66524D6F0757"/>
    <w:rsid w:val="009A7BB0"/>
  </w:style>
  <w:style w:type="paragraph" w:customStyle="1" w:styleId="FBC98B2E7EE34A1689F86FE28DD1AF9A">
    <w:name w:val="FBC98B2E7EE34A1689F86FE28DD1AF9A"/>
    <w:rsid w:val="009A7BB0"/>
  </w:style>
  <w:style w:type="paragraph" w:customStyle="1" w:styleId="2E617F139CE047BF92F6DAA38FA8464D">
    <w:name w:val="2E617F139CE047BF92F6DAA38FA8464D"/>
    <w:rsid w:val="009A7BB0"/>
  </w:style>
  <w:style w:type="paragraph" w:customStyle="1" w:styleId="FFDACB9C01C448ED99A702E028B30155">
    <w:name w:val="FFDACB9C01C448ED99A702E028B30155"/>
    <w:rsid w:val="009A7BB0"/>
  </w:style>
  <w:style w:type="paragraph" w:customStyle="1" w:styleId="4735C3477F1E476C9DDDB0E6C6F8C574">
    <w:name w:val="4735C3477F1E476C9DDDB0E6C6F8C574"/>
    <w:rsid w:val="009A7BB0"/>
  </w:style>
  <w:style w:type="paragraph" w:customStyle="1" w:styleId="73EA27BA3B8C4752A62E71D8E3A1BDC9">
    <w:name w:val="73EA27BA3B8C4752A62E71D8E3A1BDC9"/>
    <w:rsid w:val="009A7BB0"/>
  </w:style>
  <w:style w:type="paragraph" w:customStyle="1" w:styleId="772AEDFDDDBA40A3A272331C6D36AB64">
    <w:name w:val="772AEDFDDDBA40A3A272331C6D36AB64"/>
    <w:rsid w:val="009A7BB0"/>
  </w:style>
  <w:style w:type="paragraph" w:customStyle="1" w:styleId="2D8F8E137769488786FD3F0ACF6F0BC7">
    <w:name w:val="2D8F8E137769488786FD3F0ACF6F0BC7"/>
    <w:rsid w:val="009A7BB0"/>
  </w:style>
  <w:style w:type="paragraph" w:customStyle="1" w:styleId="094A9AB632A74C83BB92057239DCC8C0">
    <w:name w:val="094A9AB632A74C83BB92057239DCC8C0"/>
    <w:rsid w:val="009A7BB0"/>
  </w:style>
  <w:style w:type="paragraph" w:customStyle="1" w:styleId="9CA65D2811DC4713A669E6CA60B93479">
    <w:name w:val="9CA65D2811DC4713A669E6CA60B93479"/>
    <w:rsid w:val="009A7BB0"/>
  </w:style>
  <w:style w:type="paragraph" w:customStyle="1" w:styleId="251DE29D4AD743D983BBF45B8070E006">
    <w:name w:val="251DE29D4AD743D983BBF45B8070E006"/>
    <w:rsid w:val="009A7BB0"/>
  </w:style>
  <w:style w:type="paragraph" w:customStyle="1" w:styleId="95B7A9CC83AC40C2A94161A7FE29D5D9">
    <w:name w:val="95B7A9CC83AC40C2A94161A7FE29D5D9"/>
    <w:rsid w:val="0064457E"/>
  </w:style>
  <w:style w:type="paragraph" w:customStyle="1" w:styleId="31AE40768FEA48FFAE6D118689ABB93A">
    <w:name w:val="31AE40768FEA48FFAE6D118689ABB93A"/>
    <w:rsid w:val="0064457E"/>
  </w:style>
  <w:style w:type="paragraph" w:customStyle="1" w:styleId="4E49643B806E4010A42F6F930274AA46">
    <w:name w:val="4E49643B806E4010A42F6F930274AA46"/>
    <w:rsid w:val="0064457E"/>
  </w:style>
  <w:style w:type="paragraph" w:customStyle="1" w:styleId="0D772EBE0D644EE88784320AB90F9C6E">
    <w:name w:val="0D772EBE0D644EE88784320AB90F9C6E"/>
    <w:rsid w:val="0064457E"/>
  </w:style>
  <w:style w:type="paragraph" w:customStyle="1" w:styleId="E419D893985F44529C64E044A8143621">
    <w:name w:val="E419D893985F44529C64E044A8143621"/>
    <w:rsid w:val="0064457E"/>
  </w:style>
  <w:style w:type="paragraph" w:customStyle="1" w:styleId="F7D8390601854D72B023F0F960314FF7">
    <w:name w:val="F7D8390601854D72B023F0F960314FF7"/>
    <w:rsid w:val="0064457E"/>
  </w:style>
  <w:style w:type="paragraph" w:customStyle="1" w:styleId="0C29AA17E6274C04B03B79F9B68A6AA7">
    <w:name w:val="0C29AA17E6274C04B03B79F9B68A6AA7"/>
    <w:rsid w:val="0064457E"/>
  </w:style>
  <w:style w:type="paragraph" w:customStyle="1" w:styleId="2BC4468B76294460A0C10A82BBCFBB8A">
    <w:name w:val="2BC4468B76294460A0C10A82BBCFBB8A"/>
    <w:rsid w:val="0064457E"/>
  </w:style>
  <w:style w:type="paragraph" w:customStyle="1" w:styleId="241F9B5EF20E447BAF50AA0FC817D099">
    <w:name w:val="241F9B5EF20E447BAF50AA0FC817D099"/>
    <w:rsid w:val="0064457E"/>
  </w:style>
  <w:style w:type="paragraph" w:customStyle="1" w:styleId="FA4F3A113B1C4C4E9D6AB1F0ADB9D2C0">
    <w:name w:val="FA4F3A113B1C4C4E9D6AB1F0ADB9D2C0"/>
    <w:rsid w:val="0064457E"/>
  </w:style>
  <w:style w:type="paragraph" w:customStyle="1" w:styleId="5635E8BEBE66407C9AC3908D504D5CB4">
    <w:name w:val="5635E8BEBE66407C9AC3908D504D5CB4"/>
    <w:rsid w:val="0064457E"/>
  </w:style>
  <w:style w:type="paragraph" w:customStyle="1" w:styleId="14476B4F38DA4328A8E9FF04559D82E3">
    <w:name w:val="14476B4F38DA4328A8E9FF04559D82E3"/>
    <w:rsid w:val="0064457E"/>
  </w:style>
  <w:style w:type="paragraph" w:customStyle="1" w:styleId="C342BFA74B3F4A8C90CBC983DEBEED40">
    <w:name w:val="C342BFA74B3F4A8C90CBC983DEBEED40"/>
    <w:rsid w:val="0064457E"/>
  </w:style>
  <w:style w:type="paragraph" w:customStyle="1" w:styleId="780CE8625A6B4ED78BDAFA6D2C174284">
    <w:name w:val="780CE8625A6B4ED78BDAFA6D2C174284"/>
    <w:rsid w:val="0064457E"/>
  </w:style>
  <w:style w:type="paragraph" w:customStyle="1" w:styleId="6578FC11F3F346479EC81D8ABC71DA6E">
    <w:name w:val="6578FC11F3F346479EC81D8ABC71DA6E"/>
    <w:rsid w:val="0064457E"/>
  </w:style>
  <w:style w:type="paragraph" w:customStyle="1" w:styleId="EF1FAD8CD065428483A067411638EEE0">
    <w:name w:val="EF1FAD8CD065428483A067411638EEE0"/>
    <w:rsid w:val="0064457E"/>
  </w:style>
  <w:style w:type="paragraph" w:customStyle="1" w:styleId="4DE12C91F3A0404F83A7A42F9D443932">
    <w:name w:val="4DE12C91F3A0404F83A7A42F9D443932"/>
    <w:rsid w:val="0064457E"/>
  </w:style>
  <w:style w:type="paragraph" w:customStyle="1" w:styleId="065B1935FEB84E16BE093C51EB2D9A36">
    <w:name w:val="065B1935FEB84E16BE093C51EB2D9A36"/>
    <w:rsid w:val="0064457E"/>
  </w:style>
  <w:style w:type="paragraph" w:customStyle="1" w:styleId="941ED8214CED485FB16529F6851E2F55">
    <w:name w:val="941ED8214CED485FB16529F6851E2F55"/>
    <w:rsid w:val="0064457E"/>
  </w:style>
  <w:style w:type="paragraph" w:customStyle="1" w:styleId="F7B49CB49836401DB0CA7D6872F6EA39">
    <w:name w:val="F7B49CB49836401DB0CA7D6872F6EA39"/>
    <w:rsid w:val="0064457E"/>
  </w:style>
  <w:style w:type="paragraph" w:customStyle="1" w:styleId="901C76F4E70C4577BD5D2FF0911B34FD">
    <w:name w:val="901C76F4E70C4577BD5D2FF0911B34FD"/>
    <w:rsid w:val="0064457E"/>
  </w:style>
  <w:style w:type="paragraph" w:customStyle="1" w:styleId="3DB9097EC5824C0691DBD4FD5FD34620">
    <w:name w:val="3DB9097EC5824C0691DBD4FD5FD34620"/>
    <w:rsid w:val="0064457E"/>
  </w:style>
  <w:style w:type="paragraph" w:customStyle="1" w:styleId="00B603B0F0144FE39B4F6E3D355A8B4D">
    <w:name w:val="00B603B0F0144FE39B4F6E3D355A8B4D"/>
    <w:rsid w:val="0064457E"/>
  </w:style>
  <w:style w:type="paragraph" w:customStyle="1" w:styleId="7D879F8B70CC4E3684C9BE8599E82754">
    <w:name w:val="7D879F8B70CC4E3684C9BE8599E82754"/>
    <w:rsid w:val="0064457E"/>
  </w:style>
  <w:style w:type="paragraph" w:customStyle="1" w:styleId="C341A6E976C24AED97004B7C0AFC27D9">
    <w:name w:val="C341A6E976C24AED97004B7C0AFC27D9"/>
    <w:rsid w:val="0064457E"/>
  </w:style>
  <w:style w:type="paragraph" w:customStyle="1" w:styleId="359E669A19F747978B936920747B4D31">
    <w:name w:val="359E669A19F747978B936920747B4D31"/>
    <w:rsid w:val="0064457E"/>
  </w:style>
  <w:style w:type="paragraph" w:customStyle="1" w:styleId="D441657088CD48B3A657535F877769D8">
    <w:name w:val="D441657088CD48B3A657535F877769D8"/>
    <w:rsid w:val="0064457E"/>
  </w:style>
  <w:style w:type="paragraph" w:customStyle="1" w:styleId="5AEA9098B84B4CE1BF1116507F31E074">
    <w:name w:val="5AEA9098B84B4CE1BF1116507F31E074"/>
    <w:rsid w:val="0064457E"/>
  </w:style>
  <w:style w:type="paragraph" w:customStyle="1" w:styleId="84EC3F569F9F4B96B0F061A96B703DFF">
    <w:name w:val="84EC3F569F9F4B96B0F061A96B703DFF"/>
    <w:rsid w:val="0064457E"/>
  </w:style>
  <w:style w:type="paragraph" w:customStyle="1" w:styleId="19CEC0874DA64450B04F07C27BF207C8">
    <w:name w:val="19CEC0874DA64450B04F07C27BF207C8"/>
    <w:rsid w:val="0064457E"/>
  </w:style>
  <w:style w:type="paragraph" w:customStyle="1" w:styleId="95395DC712D64E9E96466CD17F2DC86D">
    <w:name w:val="95395DC712D64E9E96466CD17F2DC86D"/>
    <w:rsid w:val="0064457E"/>
  </w:style>
  <w:style w:type="paragraph" w:customStyle="1" w:styleId="1E3A94B5D57C45C2A1068B725FBFA67C">
    <w:name w:val="1E3A94B5D57C45C2A1068B725FBFA67C"/>
    <w:rsid w:val="0064457E"/>
  </w:style>
  <w:style w:type="paragraph" w:customStyle="1" w:styleId="DDA52AEEE3264998B72184DDB75712E7">
    <w:name w:val="DDA52AEEE3264998B72184DDB75712E7"/>
    <w:rsid w:val="0064457E"/>
  </w:style>
  <w:style w:type="paragraph" w:customStyle="1" w:styleId="692C0AFA0ACB4969A49ECDA945246178">
    <w:name w:val="692C0AFA0ACB4969A49ECDA945246178"/>
    <w:rsid w:val="0064457E"/>
  </w:style>
  <w:style w:type="paragraph" w:customStyle="1" w:styleId="DDB096B66948436D88C2E19B9E2B4FF0">
    <w:name w:val="DDB096B66948436D88C2E19B9E2B4FF0"/>
    <w:rsid w:val="0064457E"/>
  </w:style>
  <w:style w:type="paragraph" w:customStyle="1" w:styleId="B9693A9218EB4E52B29B75824A50122B">
    <w:name w:val="B9693A9218EB4E52B29B75824A50122B"/>
    <w:rsid w:val="0064457E"/>
  </w:style>
  <w:style w:type="paragraph" w:customStyle="1" w:styleId="2084F957C59A40049235D63B4FBD35B8">
    <w:name w:val="2084F957C59A40049235D63B4FBD35B8"/>
    <w:rsid w:val="0064457E"/>
  </w:style>
  <w:style w:type="paragraph" w:customStyle="1" w:styleId="C2F80135E24B435B93B51997631C3040">
    <w:name w:val="C2F80135E24B435B93B51997631C3040"/>
    <w:rsid w:val="0064457E"/>
  </w:style>
  <w:style w:type="paragraph" w:customStyle="1" w:styleId="D3F5736ACF364D29AE9EC0E80D5C2B28">
    <w:name w:val="D3F5736ACF364D29AE9EC0E80D5C2B28"/>
    <w:rsid w:val="0064457E"/>
  </w:style>
  <w:style w:type="paragraph" w:customStyle="1" w:styleId="F32DE7AB74A446D68C6F3522C58A63AF">
    <w:name w:val="F32DE7AB74A446D68C6F3522C58A63AF"/>
    <w:rsid w:val="0064457E"/>
  </w:style>
  <w:style w:type="paragraph" w:customStyle="1" w:styleId="2F58EEC7BA9B4B4D9228C1EBB23CF3D5">
    <w:name w:val="2F58EEC7BA9B4B4D9228C1EBB23CF3D5"/>
    <w:rsid w:val="00355D1F"/>
  </w:style>
  <w:style w:type="paragraph" w:customStyle="1" w:styleId="474D9E611C164A3F8D037CD660DF9FDE">
    <w:name w:val="474D9E611C164A3F8D037CD660DF9FDE"/>
    <w:rsid w:val="00355D1F"/>
  </w:style>
  <w:style w:type="paragraph" w:customStyle="1" w:styleId="8316AC1CDD1E498C94C233D0DA90FAC5">
    <w:name w:val="8316AC1CDD1E498C94C233D0DA90FAC5"/>
    <w:rsid w:val="00355D1F"/>
  </w:style>
  <w:style w:type="paragraph" w:customStyle="1" w:styleId="EDF220F1823E401B87203D5E93CDF543">
    <w:name w:val="EDF220F1823E401B87203D5E93CDF543"/>
    <w:rsid w:val="00355D1F"/>
  </w:style>
  <w:style w:type="paragraph" w:customStyle="1" w:styleId="8D7D5C2FB2E64079B1B4E5FC8DC649C5">
    <w:name w:val="8D7D5C2FB2E64079B1B4E5FC8DC649C5"/>
    <w:rsid w:val="00355D1F"/>
  </w:style>
  <w:style w:type="paragraph" w:customStyle="1" w:styleId="D6CE55E6B4BB4BBC9B742EE0B8A88586">
    <w:name w:val="D6CE55E6B4BB4BBC9B742EE0B8A88586"/>
    <w:rsid w:val="00355D1F"/>
  </w:style>
  <w:style w:type="paragraph" w:customStyle="1" w:styleId="342B369C781C42C1B0FBD858DE513DE4">
    <w:name w:val="342B369C781C42C1B0FBD858DE513DE4"/>
    <w:rsid w:val="00355D1F"/>
  </w:style>
  <w:style w:type="paragraph" w:customStyle="1" w:styleId="7A42EFC778D3426E8F728E6F01E500BB">
    <w:name w:val="7A42EFC778D3426E8F728E6F01E500BB"/>
    <w:rsid w:val="00355D1F"/>
  </w:style>
  <w:style w:type="paragraph" w:customStyle="1" w:styleId="EAEA0231A2F4441594C1856DFEE9DCBC">
    <w:name w:val="EAEA0231A2F4441594C1856DFEE9DCBC"/>
    <w:rsid w:val="00355D1F"/>
  </w:style>
  <w:style w:type="paragraph" w:customStyle="1" w:styleId="B0863B7CDD9549C0A1A9D63CF9E753C1">
    <w:name w:val="B0863B7CDD9549C0A1A9D63CF9E753C1"/>
    <w:rsid w:val="00355D1F"/>
  </w:style>
  <w:style w:type="paragraph" w:customStyle="1" w:styleId="4DB0890AAE404EF994CEB081505EBFB1">
    <w:name w:val="4DB0890AAE404EF994CEB081505EBFB1"/>
    <w:rsid w:val="00355D1F"/>
  </w:style>
  <w:style w:type="paragraph" w:customStyle="1" w:styleId="E118FBF5CC2E4D54872086277CFEBFC4">
    <w:name w:val="E118FBF5CC2E4D54872086277CFEBFC4"/>
    <w:rsid w:val="00355D1F"/>
  </w:style>
  <w:style w:type="paragraph" w:customStyle="1" w:styleId="9FC9698087FC4D70A63D8EBA377ECE94">
    <w:name w:val="9FC9698087FC4D70A63D8EBA377ECE94"/>
    <w:rsid w:val="00355D1F"/>
  </w:style>
  <w:style w:type="paragraph" w:customStyle="1" w:styleId="CC4C0D2BEB4D4659A14A19F80B8EE99B">
    <w:name w:val="CC4C0D2BEB4D4659A14A19F80B8EE99B"/>
    <w:rsid w:val="00355D1F"/>
  </w:style>
  <w:style w:type="paragraph" w:customStyle="1" w:styleId="16430F77263246FE917A35999DB9A263">
    <w:name w:val="16430F77263246FE917A35999DB9A263"/>
    <w:rsid w:val="00355D1F"/>
  </w:style>
  <w:style w:type="paragraph" w:customStyle="1" w:styleId="DB405B9D1ED740F3BA0F0B65581F0534">
    <w:name w:val="DB405B9D1ED740F3BA0F0B65581F0534"/>
    <w:rsid w:val="00355D1F"/>
  </w:style>
  <w:style w:type="paragraph" w:customStyle="1" w:styleId="3C14E0101C9342E0BF9B01A60897FE6D">
    <w:name w:val="3C14E0101C9342E0BF9B01A60897FE6D"/>
    <w:rsid w:val="00355D1F"/>
  </w:style>
  <w:style w:type="paragraph" w:customStyle="1" w:styleId="9280C6AEDC5D4A8989248B849A89C485">
    <w:name w:val="9280C6AEDC5D4A8989248B849A89C485"/>
    <w:rsid w:val="00355D1F"/>
  </w:style>
  <w:style w:type="paragraph" w:customStyle="1" w:styleId="69C4C37609784D17B7812AEBD13C1D0F">
    <w:name w:val="69C4C37609784D17B7812AEBD13C1D0F"/>
    <w:rsid w:val="00355D1F"/>
  </w:style>
  <w:style w:type="paragraph" w:customStyle="1" w:styleId="F790F9107A60424B842A57BBB358BC4C">
    <w:name w:val="F790F9107A60424B842A57BBB358BC4C"/>
    <w:rsid w:val="00355D1F"/>
  </w:style>
  <w:style w:type="paragraph" w:customStyle="1" w:styleId="25FA3CDB8B184276A7F45977BB7455ED">
    <w:name w:val="25FA3CDB8B184276A7F45977BB7455ED"/>
    <w:rsid w:val="00355D1F"/>
  </w:style>
  <w:style w:type="paragraph" w:customStyle="1" w:styleId="B61722B0FBF34C088ECCD9E5CC724990">
    <w:name w:val="B61722B0FBF34C088ECCD9E5CC724990"/>
    <w:rsid w:val="00355D1F"/>
  </w:style>
  <w:style w:type="paragraph" w:customStyle="1" w:styleId="54B65755C2BE4E95A0FB7C64E955FC51">
    <w:name w:val="54B65755C2BE4E95A0FB7C64E955FC51"/>
    <w:rsid w:val="00355D1F"/>
  </w:style>
  <w:style w:type="paragraph" w:customStyle="1" w:styleId="DCB2DB5AC5434B1E899ACCA986133ABC">
    <w:name w:val="DCB2DB5AC5434B1E899ACCA986133ABC"/>
    <w:rsid w:val="00355D1F"/>
  </w:style>
  <w:style w:type="paragraph" w:customStyle="1" w:styleId="0E18A112086B4FC9A3D5271D37E82499">
    <w:name w:val="0E18A112086B4FC9A3D5271D37E82499"/>
    <w:rsid w:val="00355D1F"/>
  </w:style>
  <w:style w:type="paragraph" w:customStyle="1" w:styleId="26354E688A4A4794A29C4D72BA7BB145">
    <w:name w:val="26354E688A4A4794A29C4D72BA7BB145"/>
    <w:rsid w:val="00355D1F"/>
  </w:style>
  <w:style w:type="paragraph" w:customStyle="1" w:styleId="0F14F07752E1437ABB0B5BA87EF2BB9E">
    <w:name w:val="0F14F07752E1437ABB0B5BA87EF2BB9E"/>
    <w:rsid w:val="00355D1F"/>
  </w:style>
  <w:style w:type="paragraph" w:customStyle="1" w:styleId="674C26BE708040DFA00852EF07B3A5AE">
    <w:name w:val="674C26BE708040DFA00852EF07B3A5AE"/>
    <w:rsid w:val="00355D1F"/>
  </w:style>
  <w:style w:type="paragraph" w:customStyle="1" w:styleId="2E8B688CBBA748AD82CEE943BFF24DDD">
    <w:name w:val="2E8B688CBBA748AD82CEE943BFF24DDD"/>
    <w:rsid w:val="00355D1F"/>
  </w:style>
  <w:style w:type="paragraph" w:customStyle="1" w:styleId="7E70D3870C274E6CA515E1E54E15754E">
    <w:name w:val="7E70D3870C274E6CA515E1E54E15754E"/>
    <w:rsid w:val="00355D1F"/>
  </w:style>
  <w:style w:type="paragraph" w:customStyle="1" w:styleId="5B281549CBCB4EDD9CF831F9630E1546">
    <w:name w:val="5B281549CBCB4EDD9CF831F9630E1546"/>
    <w:rsid w:val="000447FA"/>
  </w:style>
  <w:style w:type="paragraph" w:customStyle="1" w:styleId="DB79697D7D3949718D430EE706E928C5">
    <w:name w:val="DB79697D7D3949718D430EE706E928C5"/>
    <w:rsid w:val="000447FA"/>
  </w:style>
  <w:style w:type="paragraph" w:customStyle="1" w:styleId="1034E21E518C45CE860AAD0A05543195">
    <w:name w:val="1034E21E518C45CE860AAD0A05543195"/>
    <w:rsid w:val="000447FA"/>
  </w:style>
  <w:style w:type="paragraph" w:customStyle="1" w:styleId="D3D6006DF6C04A1E93F32DE9F787CCBD">
    <w:name w:val="D3D6006DF6C04A1E93F32DE9F787CCBD"/>
    <w:rsid w:val="000447FA"/>
  </w:style>
  <w:style w:type="paragraph" w:customStyle="1" w:styleId="373AA89875A641559AAD71536566EC62">
    <w:name w:val="373AA89875A641559AAD71536566EC62"/>
    <w:rsid w:val="000447FA"/>
  </w:style>
  <w:style w:type="paragraph" w:customStyle="1" w:styleId="544B33D25FD7421FBE5E1B422DFAC5BF">
    <w:name w:val="544B33D25FD7421FBE5E1B422DFAC5BF"/>
    <w:rsid w:val="00887F9B"/>
  </w:style>
  <w:style w:type="paragraph" w:customStyle="1" w:styleId="1217D9D3DD7D44CFA6E8D685A76BB7AF">
    <w:name w:val="1217D9D3DD7D44CFA6E8D685A76BB7AF"/>
    <w:rsid w:val="00887F9B"/>
  </w:style>
  <w:style w:type="paragraph" w:customStyle="1" w:styleId="FA7D9B0F1B3A40C6BAA67FFF7569B4DA">
    <w:name w:val="FA7D9B0F1B3A40C6BAA67FFF7569B4DA"/>
    <w:rsid w:val="00887F9B"/>
  </w:style>
  <w:style w:type="paragraph" w:customStyle="1" w:styleId="28E1D68AA9804FFAA60E999D0452B750">
    <w:name w:val="28E1D68AA9804FFAA60E999D0452B750"/>
    <w:rsid w:val="00887F9B"/>
  </w:style>
  <w:style w:type="paragraph" w:customStyle="1" w:styleId="D47E68F8FA0E42288D5C9313AD18B63B">
    <w:name w:val="D47E68F8FA0E42288D5C9313AD18B63B"/>
    <w:rsid w:val="00887F9B"/>
  </w:style>
  <w:style w:type="paragraph" w:customStyle="1" w:styleId="81542711692646A0B0F02C3ABBD2127F">
    <w:name w:val="81542711692646A0B0F02C3ABBD2127F"/>
    <w:rsid w:val="00887F9B"/>
  </w:style>
  <w:style w:type="paragraph" w:customStyle="1" w:styleId="F8D5D4AD65EB414FAF6A10CE0BDA98F2">
    <w:name w:val="F8D5D4AD65EB414FAF6A10CE0BDA98F2"/>
    <w:rsid w:val="00887F9B"/>
  </w:style>
  <w:style w:type="paragraph" w:customStyle="1" w:styleId="107252E76A6B4190A09265EC79296BCF">
    <w:name w:val="107252E76A6B4190A09265EC79296BCF"/>
    <w:rsid w:val="00887F9B"/>
  </w:style>
  <w:style w:type="paragraph" w:customStyle="1" w:styleId="200D6290A4754E6898D299CC945238E9">
    <w:name w:val="200D6290A4754E6898D299CC945238E9"/>
    <w:rsid w:val="00887F9B"/>
  </w:style>
  <w:style w:type="paragraph" w:customStyle="1" w:styleId="10BC3D3B91254FEE8C1B9D9DCB9D21B6">
    <w:name w:val="10BC3D3B91254FEE8C1B9D9DCB9D21B6"/>
    <w:rsid w:val="00887F9B"/>
  </w:style>
  <w:style w:type="paragraph" w:customStyle="1" w:styleId="0D29E0DF4AF745B69E85E37C3E64947F">
    <w:name w:val="0D29E0DF4AF745B69E85E37C3E64947F"/>
    <w:rsid w:val="00887F9B"/>
  </w:style>
  <w:style w:type="paragraph" w:customStyle="1" w:styleId="394FF34976184BB1AA8355E196F002EE">
    <w:name w:val="394FF34976184BB1AA8355E196F002EE"/>
    <w:rsid w:val="00887F9B"/>
  </w:style>
  <w:style w:type="paragraph" w:customStyle="1" w:styleId="DA83C1D093964F87A8C464D447F1FCFE">
    <w:name w:val="DA83C1D093964F87A8C464D447F1FCFE"/>
    <w:rsid w:val="00887F9B"/>
  </w:style>
  <w:style w:type="paragraph" w:customStyle="1" w:styleId="E371624246554C0986B008864B1C353B">
    <w:name w:val="E371624246554C0986B008864B1C353B"/>
    <w:rsid w:val="00887F9B"/>
  </w:style>
  <w:style w:type="paragraph" w:customStyle="1" w:styleId="0B272246553E43419BEC5175DEBAE00B">
    <w:name w:val="0B272246553E43419BEC5175DEBAE00B"/>
    <w:rsid w:val="00887F9B"/>
  </w:style>
  <w:style w:type="paragraph" w:customStyle="1" w:styleId="DC62D67BC4174790BBB5A452A54CA53E">
    <w:name w:val="DC62D67BC4174790BBB5A452A54CA53E"/>
    <w:rsid w:val="00887F9B"/>
  </w:style>
  <w:style w:type="paragraph" w:customStyle="1" w:styleId="FF67CCF53492481680F3BC992657B450">
    <w:name w:val="FF67CCF53492481680F3BC992657B450"/>
    <w:rsid w:val="00887F9B"/>
  </w:style>
  <w:style w:type="paragraph" w:customStyle="1" w:styleId="FBCEB4034A934EF7A14D530C5CA6CEC5">
    <w:name w:val="FBCEB4034A934EF7A14D530C5CA6CEC5"/>
    <w:rsid w:val="00887F9B"/>
  </w:style>
  <w:style w:type="paragraph" w:customStyle="1" w:styleId="6F811413452C472CB133530BBF11758B">
    <w:name w:val="6F811413452C472CB133530BBF11758B"/>
    <w:rsid w:val="00887F9B"/>
  </w:style>
  <w:style w:type="paragraph" w:customStyle="1" w:styleId="1023550577E14D61B7D31DE4441AC9DC">
    <w:name w:val="1023550577E14D61B7D31DE4441AC9DC"/>
    <w:rsid w:val="00887F9B"/>
  </w:style>
  <w:style w:type="paragraph" w:customStyle="1" w:styleId="A13E4E0B7DF747E2A3531AAC2BF5FE31">
    <w:name w:val="A13E4E0B7DF747E2A3531AAC2BF5FE31"/>
    <w:rsid w:val="00887F9B"/>
  </w:style>
  <w:style w:type="paragraph" w:customStyle="1" w:styleId="469BB97805D0474D9B6D748AF1204438">
    <w:name w:val="469BB97805D0474D9B6D748AF1204438"/>
    <w:rsid w:val="00887F9B"/>
  </w:style>
  <w:style w:type="paragraph" w:customStyle="1" w:styleId="FEF668086FD54044A85932AE46ED0E11">
    <w:name w:val="FEF668086FD54044A85932AE46ED0E11"/>
    <w:rsid w:val="00887F9B"/>
  </w:style>
  <w:style w:type="paragraph" w:customStyle="1" w:styleId="778AFCA28A0C427FBDEB28ADBE083797">
    <w:name w:val="778AFCA28A0C427FBDEB28ADBE083797"/>
    <w:rsid w:val="00887F9B"/>
  </w:style>
  <w:style w:type="paragraph" w:customStyle="1" w:styleId="29A1BD220CC344979A46051EB9EC83FE">
    <w:name w:val="29A1BD220CC344979A46051EB9EC83FE"/>
    <w:rsid w:val="00887F9B"/>
  </w:style>
  <w:style w:type="paragraph" w:customStyle="1" w:styleId="B8E5C867314C40FB836B7E8B0E2B1EBE">
    <w:name w:val="B8E5C867314C40FB836B7E8B0E2B1EBE"/>
    <w:rsid w:val="00887F9B"/>
  </w:style>
  <w:style w:type="paragraph" w:customStyle="1" w:styleId="FF71EC6CD1EF495180F01019B6E809D3">
    <w:name w:val="FF71EC6CD1EF495180F01019B6E809D3"/>
    <w:rsid w:val="00887F9B"/>
  </w:style>
  <w:style w:type="paragraph" w:customStyle="1" w:styleId="A34F7E2E7FC7489480F84CF49AD8A8F0">
    <w:name w:val="A34F7E2E7FC7489480F84CF49AD8A8F0"/>
    <w:rsid w:val="00887F9B"/>
  </w:style>
  <w:style w:type="paragraph" w:customStyle="1" w:styleId="DD6C8B552CF74CC093A7581D40072C10">
    <w:name w:val="DD6C8B552CF74CC093A7581D40072C10"/>
    <w:rsid w:val="00887F9B"/>
  </w:style>
  <w:style w:type="paragraph" w:customStyle="1" w:styleId="EF80779D53CC4251A5E5550DB42EE789">
    <w:name w:val="EF80779D53CC4251A5E5550DB42EE789"/>
    <w:rsid w:val="00887F9B"/>
  </w:style>
  <w:style w:type="paragraph" w:customStyle="1" w:styleId="1DF3FBED07EC451890F17C43D58F9501">
    <w:name w:val="1DF3FBED07EC451890F17C43D58F9501"/>
    <w:rsid w:val="00771B94"/>
  </w:style>
  <w:style w:type="paragraph" w:customStyle="1" w:styleId="4C8DD1D89BE64130B5CB718C5F51A678">
    <w:name w:val="4C8DD1D89BE64130B5CB718C5F51A678"/>
    <w:rsid w:val="00771B94"/>
  </w:style>
  <w:style w:type="paragraph" w:customStyle="1" w:styleId="62225B3FE47E4A2FB839E51175F7DD77">
    <w:name w:val="62225B3FE47E4A2FB839E51175F7DD77"/>
    <w:rsid w:val="00771B94"/>
  </w:style>
  <w:style w:type="paragraph" w:customStyle="1" w:styleId="917A6EB6888C40DDB919B26E77002DBE">
    <w:name w:val="917A6EB6888C40DDB919B26E77002DBE"/>
    <w:rsid w:val="00771B94"/>
  </w:style>
  <w:style w:type="paragraph" w:customStyle="1" w:styleId="713C046407154619A7F50D79B1D144AD">
    <w:name w:val="713C046407154619A7F50D79B1D144AD"/>
    <w:rsid w:val="00771B94"/>
  </w:style>
  <w:style w:type="paragraph" w:customStyle="1" w:styleId="AF3DBFB278674546987733267B0E9706">
    <w:name w:val="AF3DBFB278674546987733267B0E9706"/>
    <w:rsid w:val="00771B94"/>
  </w:style>
  <w:style w:type="paragraph" w:customStyle="1" w:styleId="B3B5BD9B8BCE4CBEAA5C9B4336B5F484">
    <w:name w:val="B3B5BD9B8BCE4CBEAA5C9B4336B5F484"/>
    <w:rsid w:val="00771B94"/>
  </w:style>
  <w:style w:type="paragraph" w:customStyle="1" w:styleId="79F90C561DB34718A90C2B24C65A56B5">
    <w:name w:val="79F90C561DB34718A90C2B24C65A56B5"/>
    <w:rsid w:val="00771B94"/>
  </w:style>
  <w:style w:type="paragraph" w:customStyle="1" w:styleId="2BA6299EE3964C768C433C348B2852DA">
    <w:name w:val="2BA6299EE3964C768C433C348B2852DA"/>
    <w:rsid w:val="00771B94"/>
  </w:style>
  <w:style w:type="paragraph" w:customStyle="1" w:styleId="C567508538144E8D910528459056D811">
    <w:name w:val="C567508538144E8D910528459056D811"/>
    <w:rsid w:val="00771B94"/>
  </w:style>
  <w:style w:type="paragraph" w:customStyle="1" w:styleId="8CD4958762B847848BE7729E1A14E1F5">
    <w:name w:val="8CD4958762B847848BE7729E1A14E1F5"/>
    <w:rsid w:val="00771B94"/>
  </w:style>
  <w:style w:type="paragraph" w:customStyle="1" w:styleId="D2BC9B18A9724220B106843C92B99808">
    <w:name w:val="D2BC9B18A9724220B106843C92B99808"/>
    <w:rsid w:val="00771B94"/>
  </w:style>
  <w:style w:type="paragraph" w:customStyle="1" w:styleId="0DC66768078F43F1AA94831E6D4640D8">
    <w:name w:val="0DC66768078F43F1AA94831E6D4640D8"/>
    <w:rsid w:val="00771B94"/>
  </w:style>
  <w:style w:type="paragraph" w:customStyle="1" w:styleId="624ACC3E3645441585BDCE803E40D24F">
    <w:name w:val="624ACC3E3645441585BDCE803E40D24F"/>
    <w:rsid w:val="00771B94"/>
  </w:style>
  <w:style w:type="paragraph" w:customStyle="1" w:styleId="B740A778B20C4A88BB2C2088CE26DBC8">
    <w:name w:val="B740A778B20C4A88BB2C2088CE26DBC8"/>
    <w:rsid w:val="00771B94"/>
  </w:style>
  <w:style w:type="paragraph" w:customStyle="1" w:styleId="B6C1E9C6407E469A90856699A6F8D66C">
    <w:name w:val="B6C1E9C6407E469A90856699A6F8D66C"/>
    <w:rsid w:val="00771B94"/>
  </w:style>
  <w:style w:type="paragraph" w:customStyle="1" w:styleId="3F7276596CC74F1DB249ECB8CED4FC06">
    <w:name w:val="3F7276596CC74F1DB249ECB8CED4FC06"/>
    <w:rsid w:val="00771B94"/>
  </w:style>
  <w:style w:type="paragraph" w:customStyle="1" w:styleId="FBC855D3F34B43248201EDC579D045FC">
    <w:name w:val="FBC855D3F34B43248201EDC579D045FC"/>
    <w:rsid w:val="00771B94"/>
  </w:style>
  <w:style w:type="paragraph" w:customStyle="1" w:styleId="F5BA8F595D00494F8325E38BEF00FE15">
    <w:name w:val="F5BA8F595D00494F8325E38BEF00FE15"/>
    <w:rsid w:val="00771B94"/>
  </w:style>
  <w:style w:type="paragraph" w:customStyle="1" w:styleId="E3F1B13324EA4857A632ED203F48477E">
    <w:name w:val="E3F1B13324EA4857A632ED203F48477E"/>
    <w:rsid w:val="00771B94"/>
  </w:style>
  <w:style w:type="paragraph" w:customStyle="1" w:styleId="AC2CB603320B46C6A5C508A02AD6D559">
    <w:name w:val="AC2CB603320B46C6A5C508A02AD6D559"/>
    <w:rsid w:val="00771B94"/>
  </w:style>
  <w:style w:type="paragraph" w:customStyle="1" w:styleId="DBD941C0D6094B3FA2E28105156438E9">
    <w:name w:val="DBD941C0D6094B3FA2E28105156438E9"/>
    <w:rsid w:val="00771B94"/>
  </w:style>
  <w:style w:type="paragraph" w:customStyle="1" w:styleId="3CE7E5E5AFD04474BE32BAC1B5BDE61B">
    <w:name w:val="3CE7E5E5AFD04474BE32BAC1B5BDE61B"/>
    <w:rsid w:val="00771B94"/>
  </w:style>
  <w:style w:type="paragraph" w:customStyle="1" w:styleId="1E7E9CEC42044E84BD25A0AD2A35AC22">
    <w:name w:val="1E7E9CEC42044E84BD25A0AD2A35AC22"/>
    <w:rsid w:val="00771B94"/>
  </w:style>
  <w:style w:type="paragraph" w:customStyle="1" w:styleId="126D153BBE1549BE89A64D8D3E5EBC0D">
    <w:name w:val="126D153BBE1549BE89A64D8D3E5EBC0D"/>
    <w:rsid w:val="00771B94"/>
  </w:style>
  <w:style w:type="paragraph" w:customStyle="1" w:styleId="2E938CCE96D74BD5A7A55CF554EE97DF">
    <w:name w:val="2E938CCE96D74BD5A7A55CF554EE97DF"/>
    <w:rsid w:val="00771B94"/>
  </w:style>
  <w:style w:type="paragraph" w:customStyle="1" w:styleId="994AF5CB48D84874AFC6D0B57BD351F0">
    <w:name w:val="994AF5CB48D84874AFC6D0B57BD351F0"/>
    <w:rsid w:val="00771B94"/>
  </w:style>
  <w:style w:type="paragraph" w:customStyle="1" w:styleId="3566E5DA3A264E99A3568553513CC559">
    <w:name w:val="3566E5DA3A264E99A3568553513CC559"/>
    <w:rsid w:val="00771B94"/>
  </w:style>
  <w:style w:type="paragraph" w:customStyle="1" w:styleId="777813FB147D4F828CCC32D00D128BC1">
    <w:name w:val="777813FB147D4F828CCC32D00D128BC1"/>
    <w:rsid w:val="00771B94"/>
  </w:style>
  <w:style w:type="paragraph" w:customStyle="1" w:styleId="09F36B0353DA4165B38B4075CC1AAA45">
    <w:name w:val="09F36B0353DA4165B38B4075CC1AAA45"/>
    <w:rsid w:val="00771B94"/>
  </w:style>
  <w:style w:type="paragraph" w:customStyle="1" w:styleId="01290557C10A494AB7BB013318A0D5A2">
    <w:name w:val="01290557C10A494AB7BB013318A0D5A2"/>
    <w:rsid w:val="00771B94"/>
  </w:style>
  <w:style w:type="paragraph" w:customStyle="1" w:styleId="194D27003FF04B148EE117F3D63B34FE">
    <w:name w:val="194D27003FF04B148EE117F3D63B34FE"/>
    <w:rsid w:val="00771B94"/>
  </w:style>
  <w:style w:type="paragraph" w:customStyle="1" w:styleId="53EB0E8DE2974B8C8497BD12E947025E">
    <w:name w:val="53EB0E8DE2974B8C8497BD12E947025E"/>
    <w:rsid w:val="00771B94"/>
  </w:style>
  <w:style w:type="paragraph" w:customStyle="1" w:styleId="3141E55871F24B65937C9F05185C5C19">
    <w:name w:val="3141E55871F24B65937C9F05185C5C19"/>
    <w:rsid w:val="00771B94"/>
  </w:style>
  <w:style w:type="paragraph" w:customStyle="1" w:styleId="C3C275577C834410867FA1C126C669B2">
    <w:name w:val="C3C275577C834410867FA1C126C669B2"/>
    <w:rsid w:val="00771B94"/>
  </w:style>
  <w:style w:type="paragraph" w:customStyle="1" w:styleId="68A81B9EAA72407EAE29DFF9DA5575B1">
    <w:name w:val="68A81B9EAA72407EAE29DFF9DA5575B1"/>
    <w:rsid w:val="00771B94"/>
  </w:style>
  <w:style w:type="paragraph" w:customStyle="1" w:styleId="FAC221C208444F40A96BA70E2E508F40">
    <w:name w:val="FAC221C208444F40A96BA70E2E508F40"/>
    <w:rsid w:val="00771B94"/>
  </w:style>
  <w:style w:type="paragraph" w:customStyle="1" w:styleId="CBCDBE2F737E4E25A451FCF7B9612C6E">
    <w:name w:val="CBCDBE2F737E4E25A451FCF7B9612C6E"/>
    <w:rsid w:val="00771B94"/>
  </w:style>
  <w:style w:type="paragraph" w:customStyle="1" w:styleId="606DCFDB8BFE43C2924F2586FABF1737">
    <w:name w:val="606DCFDB8BFE43C2924F2586FABF1737"/>
    <w:rsid w:val="00771B94"/>
  </w:style>
  <w:style w:type="paragraph" w:customStyle="1" w:styleId="9F8DF355B22E4A62B13920E4C6C7C49A">
    <w:name w:val="9F8DF355B22E4A62B13920E4C6C7C49A"/>
    <w:rsid w:val="00771B94"/>
  </w:style>
  <w:style w:type="paragraph" w:customStyle="1" w:styleId="BBAC83437B904593B8D38D488F2D00EC">
    <w:name w:val="BBAC83437B904593B8D38D488F2D00EC"/>
    <w:rsid w:val="00771B94"/>
  </w:style>
  <w:style w:type="paragraph" w:customStyle="1" w:styleId="CD9DC446397E4CC2A01423DDA151563F">
    <w:name w:val="CD9DC446397E4CC2A01423DDA151563F"/>
    <w:rsid w:val="00771B94"/>
  </w:style>
  <w:style w:type="paragraph" w:customStyle="1" w:styleId="E332F7F432EB425DA8C58CE432992EEE">
    <w:name w:val="E332F7F432EB425DA8C58CE432992EEE"/>
    <w:rsid w:val="00771B94"/>
  </w:style>
  <w:style w:type="paragraph" w:customStyle="1" w:styleId="656B4BB1BC8A43B59E5159C7ECFE4E1E">
    <w:name w:val="656B4BB1BC8A43B59E5159C7ECFE4E1E"/>
    <w:rsid w:val="00771B94"/>
  </w:style>
  <w:style w:type="paragraph" w:customStyle="1" w:styleId="FD64D14A31A54D11B81A821A9BAABC39">
    <w:name w:val="FD64D14A31A54D11B81A821A9BAABC39"/>
    <w:rsid w:val="00771B94"/>
  </w:style>
  <w:style w:type="paragraph" w:customStyle="1" w:styleId="409431652FE24D018BAC4B3537B1E688">
    <w:name w:val="409431652FE24D018BAC4B3537B1E688"/>
    <w:rsid w:val="00771B94"/>
  </w:style>
  <w:style w:type="paragraph" w:customStyle="1" w:styleId="4DCC5F0A98CD449A8012D48EE09831D9">
    <w:name w:val="4DCC5F0A98CD449A8012D48EE09831D9"/>
    <w:rsid w:val="00771B94"/>
  </w:style>
  <w:style w:type="paragraph" w:customStyle="1" w:styleId="7FF541922EAD4ADFB05F86131DB21EFF">
    <w:name w:val="7FF541922EAD4ADFB05F86131DB21EFF"/>
    <w:rsid w:val="00C8103D"/>
  </w:style>
  <w:style w:type="paragraph" w:customStyle="1" w:styleId="55A00D626E03413395E16C5120D8F6E4">
    <w:name w:val="55A00D626E03413395E16C5120D8F6E4"/>
    <w:rsid w:val="00C8103D"/>
  </w:style>
  <w:style w:type="paragraph" w:customStyle="1" w:styleId="D3B7502AF43C4F29BD45B511324E1FB1">
    <w:name w:val="D3B7502AF43C4F29BD45B511324E1FB1"/>
    <w:rsid w:val="00C8103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AA4D36-289C-4DB1-A646-8F03DF0F44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