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C95B42" w:rsidP="00362605">
      <w:pPr>
        <w:jc w:val="right"/>
        <w:rPr>
          <w:sz w:val="26"/>
          <w:szCs w:val="26"/>
        </w:rPr>
      </w:pPr>
      <w:r w:rsidRPr="00C95B42">
        <w:rPr>
          <w:sz w:val="26"/>
          <w:szCs w:val="26"/>
        </w:rPr>
        <w:t>УИД 16</w:t>
      </w:r>
      <w:r w:rsidRPr="00C95B42">
        <w:rPr>
          <w:sz w:val="26"/>
          <w:szCs w:val="26"/>
          <w:lang w:val="en-US"/>
        </w:rPr>
        <w:t>MS</w:t>
      </w:r>
      <w:r w:rsidRPr="00C95B42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1777201000"/>
          <w:placeholder>
            <w:docPart w:val="DefaultPlaceholder_1082065158"/>
          </w:placeholder>
          <w:text/>
        </w:sdtPr>
        <w:sdtContent>
          <w:r w:rsidRPr="00C95B42" w:rsidR="00C95B42">
            <w:rPr>
              <w:sz w:val="26"/>
              <w:szCs w:val="26"/>
            </w:rPr>
            <w:t>2022</w:t>
          </w:r>
        </w:sdtContent>
      </w:sdt>
      <w:r w:rsidRPr="00C95B42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C95B42" w:rsidR="00C95B42">
            <w:rPr>
              <w:sz w:val="26"/>
              <w:szCs w:val="26"/>
            </w:rPr>
            <w:t>002683</w:t>
          </w:r>
        </w:sdtContent>
      </w:sdt>
      <w:r w:rsidRPr="00C95B42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C95B42" w:rsidR="00C95B42">
            <w:rPr>
              <w:sz w:val="26"/>
              <w:szCs w:val="26"/>
            </w:rPr>
            <w:t>07</w:t>
          </w:r>
        </w:sdtContent>
      </w:sdt>
    </w:p>
    <w:p w:rsidR="00362605" w:rsidRPr="00C95B42" w:rsidP="00362605">
      <w:pPr>
        <w:jc w:val="right"/>
        <w:rPr>
          <w:sz w:val="26"/>
          <w:szCs w:val="26"/>
        </w:rPr>
      </w:pPr>
      <w:r w:rsidRPr="00C95B42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C95B42" w:rsidR="00C95B42">
            <w:rPr>
              <w:sz w:val="26"/>
              <w:szCs w:val="26"/>
            </w:rPr>
            <w:t>841</w:t>
          </w:r>
        </w:sdtContent>
      </w:sdt>
      <w:r w:rsidRPr="00C95B42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2080817787"/>
          <w:placeholder>
            <w:docPart w:val="DefaultPlaceholder_1082065158"/>
          </w:placeholder>
          <w:text/>
        </w:sdtPr>
        <w:sdtContent>
          <w:r w:rsidRPr="00C95B42" w:rsidR="00C95B42">
            <w:rPr>
              <w:sz w:val="26"/>
              <w:szCs w:val="26"/>
            </w:rPr>
            <w:t>2022</w:t>
          </w:r>
        </w:sdtContent>
      </w:sdt>
    </w:p>
    <w:p w:rsidR="00362605" w:rsidRPr="00C95B42" w:rsidP="00362605">
      <w:pPr>
        <w:jc w:val="center"/>
        <w:rPr>
          <w:sz w:val="26"/>
          <w:szCs w:val="26"/>
        </w:rPr>
      </w:pPr>
      <w:r w:rsidRPr="00C95B42">
        <w:rPr>
          <w:sz w:val="26"/>
          <w:szCs w:val="26"/>
        </w:rPr>
        <w:t>ПОСТАНОВЛЕНИЕ</w:t>
      </w:r>
    </w:p>
    <w:p w:rsidR="00362605" w:rsidRPr="00C95B42" w:rsidP="00362605">
      <w:pPr>
        <w:jc w:val="center"/>
        <w:rPr>
          <w:sz w:val="26"/>
          <w:szCs w:val="26"/>
        </w:rPr>
      </w:pPr>
      <w:r w:rsidRPr="00C95B42">
        <w:rPr>
          <w:sz w:val="26"/>
          <w:szCs w:val="26"/>
        </w:rPr>
        <w:t>по делу об административном правонарушении</w:t>
      </w:r>
    </w:p>
    <w:p w:rsidR="00362605" w:rsidRPr="00C95B42" w:rsidP="00362605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C03C2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C03C21" w:rsidRPr="00C95B42" w:rsidP="00C03C21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411922016"/>
                <w:placeholder>
                  <w:docPart w:val="51118AB1C3FB40EEAA810DE0110BB53B"/>
                </w:placeholder>
                <w:date w:fullDate="2022-08-01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C95B42">
                  <w:rPr>
                    <w:sz w:val="26"/>
                    <w:szCs w:val="26"/>
                  </w:rPr>
                  <w:t>01 августа 2022</w:t>
                </w:r>
              </w:sdtContent>
            </w:sdt>
            <w:r w:rsidRPr="00C95B42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5069" w:type="dxa"/>
          </w:tcPr>
          <w:p w:rsidR="00C03C21" w:rsidRPr="00C95B42" w:rsidP="00C03C21">
            <w:pPr>
              <w:pStyle w:val="BodyText"/>
              <w:jc w:val="right"/>
              <w:rPr>
                <w:sz w:val="26"/>
                <w:szCs w:val="26"/>
              </w:rPr>
            </w:pPr>
            <w:r w:rsidRPr="00C95B42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362605" w:rsidRPr="00C95B42" w:rsidP="00362605">
      <w:pPr>
        <w:pStyle w:val="BodyText"/>
        <w:rPr>
          <w:sz w:val="26"/>
          <w:szCs w:val="26"/>
        </w:rPr>
      </w:pPr>
      <w:r w:rsidRPr="00C95B42">
        <w:rPr>
          <w:sz w:val="26"/>
          <w:szCs w:val="26"/>
        </w:rPr>
        <w:tab/>
        <w:t xml:space="preserve"> </w:t>
      </w:r>
      <w:r w:rsidRPr="00C95B42">
        <w:rPr>
          <w:sz w:val="26"/>
          <w:szCs w:val="26"/>
        </w:rPr>
        <w:tab/>
      </w:r>
      <w:r w:rsidRPr="00C95B42">
        <w:rPr>
          <w:sz w:val="26"/>
          <w:szCs w:val="26"/>
        </w:rPr>
        <w:tab/>
      </w:r>
    </w:p>
    <w:p w:rsidR="004806DA" w:rsidRPr="00C95B42" w:rsidP="00362605">
      <w:pPr>
        <w:ind w:firstLine="708"/>
        <w:jc w:val="both"/>
        <w:rPr>
          <w:sz w:val="26"/>
          <w:szCs w:val="26"/>
        </w:rPr>
      </w:pPr>
    </w:p>
    <w:p w:rsidR="00C2517E" w:rsidRPr="00C95B42" w:rsidP="00C2517E">
      <w:pPr>
        <w:ind w:firstLine="708"/>
        <w:jc w:val="both"/>
        <w:rPr>
          <w:sz w:val="26"/>
          <w:szCs w:val="26"/>
        </w:rPr>
      </w:pPr>
      <w:r w:rsidRPr="00C95B42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C95B42">
        <w:rPr>
          <w:sz w:val="26"/>
          <w:szCs w:val="26"/>
        </w:rPr>
        <w:t>а</w:t>
      </w:r>
      <w:r w:rsidRPr="00C95B42">
        <w:rPr>
          <w:sz w:val="26"/>
          <w:szCs w:val="26"/>
        </w:rPr>
        <w:t xml:space="preserve">вонарушении, предусмотренном </w:t>
      </w:r>
      <w:r w:rsidRPr="00C95B42" w:rsidR="00687433">
        <w:rPr>
          <w:sz w:val="26"/>
          <w:szCs w:val="26"/>
        </w:rPr>
        <w:t xml:space="preserve">частью 1 статьи 20.25 </w:t>
      </w:r>
      <w:r w:rsidRPr="00C95B42">
        <w:rPr>
          <w:sz w:val="26"/>
          <w:szCs w:val="26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C95B42" w:rsidR="00C95B42">
            <w:rPr>
              <w:sz w:val="26"/>
              <w:szCs w:val="26"/>
            </w:rPr>
            <w:t>Глюмова</w:t>
          </w:r>
          <w:r w:rsidRPr="00C95B42" w:rsidR="00C95B42">
            <w:rPr>
              <w:sz w:val="26"/>
              <w:szCs w:val="26"/>
            </w:rPr>
            <w:t xml:space="preserve"> Р.Д.</w:t>
          </w:r>
        </w:sdtContent>
      </w:sdt>
      <w:r w:rsidRPr="00C95B42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892229974"/>
          <w:placeholder>
            <w:docPart w:val="F370E735A54A4E7D820E3AC228EF2E5B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C95B42" w:rsidR="00C95B42">
            <w:rPr>
              <w:sz w:val="25"/>
              <w:szCs w:val="25"/>
            </w:rPr>
            <w:t>«данные изъяты»</w:t>
          </w:r>
        </w:sdtContent>
      </w:sdt>
      <w:r w:rsidRPr="00C95B42">
        <w:rPr>
          <w:sz w:val="26"/>
          <w:szCs w:val="26"/>
        </w:rPr>
        <w:t xml:space="preserve"> года рождения, место рождения: </w:t>
      </w:r>
      <w:sdt>
        <w:sdtPr>
          <w:rPr>
            <w:sz w:val="25"/>
            <w:szCs w:val="25"/>
          </w:rPr>
          <w:id w:val="634757645"/>
          <w:placeholder>
            <w:docPart w:val="950823AA46F548A88976DB909197CAD4"/>
          </w:placeholder>
          <w:text/>
        </w:sdtPr>
        <w:sdtContent>
          <w:r w:rsidRPr="00C95B42" w:rsidR="00C95B42">
            <w:rPr>
              <w:sz w:val="25"/>
              <w:szCs w:val="25"/>
            </w:rPr>
            <w:t>«данные изъяты»</w:t>
          </w:r>
        </w:sdtContent>
      </w:sdt>
      <w:r w:rsidRPr="00C95B42">
        <w:rPr>
          <w:sz w:val="26"/>
          <w:szCs w:val="26"/>
        </w:rPr>
        <w:t xml:space="preserve">, место жительства: </w:t>
      </w:r>
      <w:sdt>
        <w:sdtPr>
          <w:rPr>
            <w:sz w:val="25"/>
            <w:szCs w:val="25"/>
          </w:rPr>
          <w:id w:val="1147009098"/>
          <w:placeholder>
            <w:docPart w:val="950823AA46F548A88976DB909197CAD4"/>
          </w:placeholder>
          <w:text/>
        </w:sdtPr>
        <w:sdtContent>
          <w:r w:rsidRPr="00C95B42" w:rsidR="00C95B42">
            <w:rPr>
              <w:sz w:val="25"/>
              <w:szCs w:val="25"/>
            </w:rPr>
            <w:t>«данные изъяты»</w:t>
          </w:r>
        </w:sdtContent>
      </w:sdt>
      <w:r w:rsidRPr="00C95B42">
        <w:rPr>
          <w:sz w:val="26"/>
          <w:szCs w:val="26"/>
        </w:rPr>
        <w:t xml:space="preserve">, регистрация по месту жительства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F364314E408245518109B31F69F062AC"/>
          </w:placeholder>
          <w:comboBox/>
        </w:sdtPr>
        <w:sdtContent>
          <w:r w:rsidRPr="00C95B42" w:rsidR="00C95B42">
            <w:rPr>
              <w:sz w:val="25"/>
              <w:szCs w:val="25"/>
            </w:rPr>
            <w:t>«данные изъяты»</w:t>
          </w:r>
        </w:sdtContent>
      </w:sdt>
      <w:r w:rsidRPr="00C95B42">
        <w:rPr>
          <w:sz w:val="26"/>
          <w:szCs w:val="26"/>
        </w:rPr>
        <w:t xml:space="preserve">, место работы: </w:t>
      </w:r>
      <w:sdt>
        <w:sdtPr>
          <w:rPr>
            <w:sz w:val="25"/>
            <w:szCs w:val="25"/>
          </w:rPr>
          <w:id w:val="-1067565720"/>
          <w:placeholder>
            <w:docPart w:val="950823AA46F548A88976DB909197CAD4"/>
          </w:placeholder>
          <w:text/>
        </w:sdtPr>
        <w:sdtContent>
          <w:r w:rsidRPr="00C95B42" w:rsidR="00C95B42">
            <w:rPr>
              <w:sz w:val="25"/>
              <w:szCs w:val="25"/>
            </w:rPr>
            <w:t>«данные</w:t>
          </w:r>
          <w:r w:rsidRPr="00C95B42" w:rsidR="00C95B42">
            <w:rPr>
              <w:sz w:val="25"/>
              <w:szCs w:val="25"/>
            </w:rPr>
            <w:t xml:space="preserve"> изъяты»</w:t>
          </w:r>
        </w:sdtContent>
      </w:sdt>
      <w:r w:rsidRPr="00C95B42">
        <w:rPr>
          <w:sz w:val="26"/>
          <w:szCs w:val="26"/>
        </w:rPr>
        <w:t>,</w:t>
      </w:r>
    </w:p>
    <w:p w:rsidR="00C31B9F" w:rsidRPr="00C95B42" w:rsidP="00C31B9F">
      <w:pPr>
        <w:ind w:firstLine="708"/>
        <w:jc w:val="both"/>
        <w:rPr>
          <w:sz w:val="26"/>
          <w:szCs w:val="26"/>
        </w:rPr>
      </w:pPr>
    </w:p>
    <w:p w:rsidR="00BE5C85" w:rsidRPr="00C95B42" w:rsidP="002107E1">
      <w:pPr>
        <w:jc w:val="center"/>
        <w:rPr>
          <w:sz w:val="26"/>
          <w:szCs w:val="26"/>
        </w:rPr>
      </w:pPr>
      <w:r w:rsidRPr="00C95B42">
        <w:rPr>
          <w:sz w:val="26"/>
          <w:szCs w:val="26"/>
        </w:rPr>
        <w:t>УСТАНОВИЛ:</w:t>
      </w:r>
    </w:p>
    <w:p w:rsidR="000E489D" w:rsidRPr="00C95B42" w:rsidP="002107E1">
      <w:pPr>
        <w:jc w:val="center"/>
        <w:rPr>
          <w:sz w:val="26"/>
          <w:szCs w:val="26"/>
        </w:rPr>
      </w:pPr>
    </w:p>
    <w:p w:rsidR="00687433" w:rsidRPr="00C95B42" w:rsidP="00687433">
      <w:pPr>
        <w:ind w:firstLine="708"/>
        <w:jc w:val="both"/>
        <w:rPr>
          <w:sz w:val="26"/>
          <w:szCs w:val="26"/>
        </w:rPr>
      </w:pPr>
      <w:r w:rsidRPr="00C95B42">
        <w:rPr>
          <w:sz w:val="26"/>
          <w:szCs w:val="26"/>
        </w:rPr>
        <w:t xml:space="preserve">Постановлением по делу об административном правонарушении </w:t>
      </w:r>
      <w:r w:rsidRPr="00C95B42">
        <w:rPr>
          <w:sz w:val="26"/>
          <w:szCs w:val="26"/>
        </w:rPr>
        <w:t>№</w:t>
      </w:r>
      <w:sdt>
        <w:sdtPr>
          <w:rPr>
            <w:sz w:val="26"/>
            <w:szCs w:val="26"/>
          </w:rPr>
          <w:id w:val="1226100060"/>
          <w:placeholder>
            <w:docPart w:val="19F996EA249D420EA16EABCD8FE2D008"/>
          </w:placeholder>
          <w:text/>
        </w:sdtPr>
        <w:sdtContent>
          <w:r w:rsidRPr="00C95B42" w:rsidR="00C95B42">
            <w:rPr>
              <w:sz w:val="26"/>
              <w:szCs w:val="26"/>
            </w:rPr>
            <w:t>8601173</w:t>
          </w:r>
        </w:sdtContent>
      </w:sdt>
      <w:r w:rsidRPr="00C95B42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-1170864806"/>
          <w:placeholder>
            <w:docPart w:val="B968F96F1A6E4EFEBC55B381747AA18E"/>
          </w:placeholder>
          <w:date w:fullDate="2022-05-0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C95B42" w:rsidR="00C95B42">
            <w:rPr>
              <w:sz w:val="26"/>
              <w:szCs w:val="26"/>
            </w:rPr>
            <w:t>9 мая 2022</w:t>
          </w:r>
        </w:sdtContent>
      </w:sdt>
      <w:r w:rsidRPr="00C95B42">
        <w:rPr>
          <w:sz w:val="26"/>
          <w:szCs w:val="26"/>
        </w:rPr>
        <w:t xml:space="preserve"> года </w:t>
      </w:r>
      <w:sdt>
        <w:sdtPr>
          <w:rPr>
            <w:sz w:val="26"/>
            <w:szCs w:val="26"/>
          </w:rPr>
          <w:alias w:val="Фамилия И.О."/>
          <w:tag w:val="Фамилия И.О."/>
          <w:id w:val="-2086833204"/>
          <w:placeholder>
            <w:docPart w:val="5644D425728841BF8EA7763C8BE703A9"/>
          </w:placeholder>
          <w:text/>
        </w:sdtPr>
        <w:sdtContent>
          <w:r w:rsidRPr="00C95B42" w:rsidR="00C95B42">
            <w:rPr>
              <w:sz w:val="26"/>
              <w:szCs w:val="26"/>
            </w:rPr>
            <w:t>Глюмов</w:t>
          </w:r>
          <w:r w:rsidRPr="00C95B42" w:rsidR="00C95B42">
            <w:rPr>
              <w:sz w:val="26"/>
              <w:szCs w:val="26"/>
            </w:rPr>
            <w:t xml:space="preserve"> Р.Д.</w:t>
          </w:r>
        </w:sdtContent>
      </w:sdt>
      <w:r w:rsidRPr="00C95B42">
        <w:rPr>
          <w:sz w:val="26"/>
          <w:szCs w:val="26"/>
        </w:rPr>
        <w:t xml:space="preserve"> был привлечен к административной ответственности по </w:t>
      </w:r>
      <w:sdt>
        <w:sdtPr>
          <w:rPr>
            <w:sz w:val="26"/>
            <w:szCs w:val="26"/>
          </w:rPr>
          <w:alias w:val="часть и статья"/>
          <w:tag w:val="часть и статья"/>
          <w:id w:val="1989735790"/>
          <w:placeholder>
            <w:docPart w:val="9832BDAB71D341358511970DB730E41C"/>
          </w:placeholder>
          <w:text/>
        </w:sdtPr>
        <w:sdtContent>
          <w:r w:rsidRPr="00C95B42" w:rsidR="00C95B42">
            <w:rPr>
              <w:sz w:val="26"/>
              <w:szCs w:val="26"/>
            </w:rPr>
            <w:t>ч</w:t>
          </w:r>
          <w:r w:rsidRPr="00C95B42" w:rsidR="00C95B42">
            <w:rPr>
              <w:sz w:val="26"/>
              <w:szCs w:val="26"/>
            </w:rPr>
            <w:t>а</w:t>
          </w:r>
          <w:r w:rsidRPr="00C95B42" w:rsidR="00C95B42">
            <w:rPr>
              <w:sz w:val="26"/>
              <w:szCs w:val="26"/>
            </w:rPr>
            <w:t>сти 1 статьи 20.1</w:t>
          </w:r>
        </w:sdtContent>
      </w:sdt>
      <w:r w:rsidRPr="00C95B42">
        <w:rPr>
          <w:sz w:val="26"/>
          <w:szCs w:val="26"/>
        </w:rPr>
        <w:t xml:space="preserve"> Кодекса Российской Федерации об административных правонаруш</w:t>
      </w:r>
      <w:r w:rsidRPr="00C95B42">
        <w:rPr>
          <w:sz w:val="26"/>
          <w:szCs w:val="26"/>
        </w:rPr>
        <w:t>е</w:t>
      </w:r>
      <w:r w:rsidRPr="00C95B42">
        <w:rPr>
          <w:sz w:val="26"/>
          <w:szCs w:val="26"/>
        </w:rPr>
        <w:t xml:space="preserve">ниях, в </w:t>
      </w:r>
      <w:r w:rsidRPr="00C95B42">
        <w:rPr>
          <w:sz w:val="26"/>
          <w:szCs w:val="26"/>
        </w:rPr>
        <w:t>связи</w:t>
      </w:r>
      <w:r w:rsidRPr="00C95B42">
        <w:rPr>
          <w:sz w:val="26"/>
          <w:szCs w:val="26"/>
        </w:rPr>
        <w:t xml:space="preserve"> с чем ему назначено наказание в виде админ</w:t>
      </w:r>
      <w:r w:rsidRPr="00C95B42">
        <w:rPr>
          <w:sz w:val="26"/>
          <w:szCs w:val="26"/>
        </w:rPr>
        <w:t>истративного штрафа в разм</w:t>
      </w:r>
      <w:r w:rsidRPr="00C95B42">
        <w:rPr>
          <w:sz w:val="26"/>
          <w:szCs w:val="26"/>
        </w:rPr>
        <w:t>е</w:t>
      </w:r>
      <w:r w:rsidRPr="00C95B42">
        <w:rPr>
          <w:sz w:val="26"/>
          <w:szCs w:val="26"/>
        </w:rPr>
        <w:t xml:space="preserve">ре </w:t>
      </w:r>
      <w:sdt>
        <w:sdtPr>
          <w:rPr>
            <w:sz w:val="26"/>
            <w:szCs w:val="26"/>
          </w:rPr>
          <w:id w:val="-1626540645"/>
          <w:placeholder>
            <w:docPart w:val="653F0A375DD74278B4E2F8BE29E67DCE"/>
          </w:placeholder>
          <w:text/>
        </w:sdtPr>
        <w:sdtContent>
          <w:r w:rsidRPr="00C95B42" w:rsidR="00C95B42">
            <w:rPr>
              <w:sz w:val="26"/>
              <w:szCs w:val="26"/>
            </w:rPr>
            <w:t>500</w:t>
          </w:r>
        </w:sdtContent>
      </w:sdt>
      <w:r w:rsidRPr="00C95B42">
        <w:rPr>
          <w:sz w:val="26"/>
          <w:szCs w:val="26"/>
        </w:rPr>
        <w:t xml:space="preserve"> рублей. </w:t>
      </w:r>
      <w:r w:rsidRPr="00C95B42">
        <w:rPr>
          <w:sz w:val="26"/>
          <w:szCs w:val="26"/>
        </w:rPr>
        <w:t xml:space="preserve">Однако </w:t>
      </w:r>
      <w:r w:rsidRPr="00C95B42">
        <w:rPr>
          <w:sz w:val="26"/>
          <w:szCs w:val="26"/>
        </w:rPr>
        <w:fldChar w:fldCharType="begin"/>
      </w:r>
      <w:r w:rsidRPr="00C95B42">
        <w:rPr>
          <w:sz w:val="26"/>
          <w:szCs w:val="26"/>
        </w:rPr>
        <w:instrText xml:space="preserve"> REF ФИО \h  \* MERGEFORMAT </w:instrText>
      </w:r>
      <w:r w:rsidRPr="00C95B4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746233073"/>
          <w:placeholder>
            <w:docPart w:val="FE88FF7BC1794BCE8C9204FC35AD9C61"/>
          </w:placeholder>
          <w:text/>
        </w:sdtPr>
        <w:sdtContent>
          <w:r w:rsidRPr="00C95B42" w:rsidR="00C95B42">
            <w:rPr>
              <w:sz w:val="26"/>
              <w:szCs w:val="26"/>
            </w:rPr>
            <w:t>Глюмов</w:t>
          </w:r>
          <w:r w:rsidRPr="00C95B42" w:rsidR="00C95B42">
            <w:rPr>
              <w:sz w:val="26"/>
              <w:szCs w:val="26"/>
            </w:rPr>
            <w:t xml:space="preserve"> Р.Д.</w:t>
          </w:r>
        </w:sdtContent>
      </w:sdt>
      <w:r w:rsidRPr="00C95B42">
        <w:rPr>
          <w:sz w:val="26"/>
          <w:szCs w:val="26"/>
        </w:rPr>
        <w:fldChar w:fldCharType="end"/>
      </w:r>
      <w:r w:rsidRPr="00C95B42">
        <w:rPr>
          <w:sz w:val="26"/>
          <w:szCs w:val="26"/>
        </w:rPr>
        <w:t xml:space="preserve"> в нарушение требований части 1 статьи 32.2 Коде</w:t>
      </w:r>
      <w:r w:rsidRPr="00C95B42">
        <w:rPr>
          <w:sz w:val="26"/>
          <w:szCs w:val="26"/>
        </w:rPr>
        <w:t>к</w:t>
      </w:r>
      <w:r w:rsidRPr="00C95B42">
        <w:rPr>
          <w:sz w:val="26"/>
          <w:szCs w:val="26"/>
        </w:rPr>
        <w:t xml:space="preserve">са Российской Федерации об административной правонарушениях в течение 60 дней со дня вступления вышеуказанного постановления в законную силу в срок </w:t>
      </w:r>
      <w:r w:rsidRPr="00C95B42" w:rsidR="00C2517E">
        <w:rPr>
          <w:sz w:val="26"/>
          <w:szCs w:val="26"/>
        </w:rPr>
        <w:t>до</w:t>
      </w:r>
      <w:r w:rsidRPr="00C95B4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03899088"/>
          <w:placeholder>
            <w:docPart w:val="FECDDBC442AA4D159D828DD49959AE98"/>
          </w:placeholder>
          <w:date w:fullDate="2022-07-19T00:00:00Z">
            <w:dateFormat w:val="dd  MMMM yyyy"/>
            <w:lid w:val="ru-RU"/>
            <w:storeMappedDataAs w:val="dateTime"/>
            <w:calendar w:val="gregorian"/>
          </w:date>
        </w:sdtPr>
        <w:sdtContent>
          <w:r w:rsidRPr="00C95B42" w:rsidR="00C95B42">
            <w:rPr>
              <w:sz w:val="26"/>
              <w:szCs w:val="26"/>
            </w:rPr>
            <w:t>19  июля 2022</w:t>
          </w:r>
        </w:sdtContent>
      </w:sdt>
      <w:r w:rsidRPr="00C95B42">
        <w:rPr>
          <w:sz w:val="26"/>
          <w:szCs w:val="26"/>
        </w:rPr>
        <w:t xml:space="preserve"> года назначенный постановлением административный штраф не уплатил.</w:t>
      </w:r>
    </w:p>
    <w:p w:rsidR="00C41B5A" w:rsidRPr="00C95B42" w:rsidP="001B4948">
      <w:pPr>
        <w:pStyle w:val="ConsPlusNormal"/>
        <w:ind w:firstLine="709"/>
        <w:jc w:val="both"/>
        <w:rPr>
          <w:sz w:val="26"/>
          <w:szCs w:val="26"/>
        </w:rPr>
      </w:pPr>
      <w:r w:rsidRPr="00C95B42">
        <w:rPr>
          <w:sz w:val="26"/>
          <w:szCs w:val="26"/>
        </w:rPr>
        <w:fldChar w:fldCharType="begin"/>
      </w:r>
      <w:r w:rsidRPr="00C95B42">
        <w:rPr>
          <w:sz w:val="26"/>
          <w:szCs w:val="26"/>
        </w:rPr>
        <w:instrText xml:space="preserve"> REF ФИО \h </w:instrText>
      </w:r>
      <w:r w:rsidRPr="00C95B42" w:rsidR="00E9242E">
        <w:rPr>
          <w:sz w:val="26"/>
          <w:szCs w:val="26"/>
        </w:rPr>
        <w:instrText xml:space="preserve"> \* MERGEFORMAT </w:instrText>
      </w:r>
      <w:r w:rsidRPr="00C95B4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449251456"/>
          <w:placeholder>
            <w:docPart w:val="43C9F86EE4994E2DB28135EC29ED312B"/>
          </w:placeholder>
          <w:text/>
        </w:sdtPr>
        <w:sdtContent>
          <w:r w:rsidRPr="00C95B42" w:rsidR="00C95B42">
            <w:rPr>
              <w:sz w:val="26"/>
              <w:szCs w:val="26"/>
            </w:rPr>
            <w:t>Глюмов</w:t>
          </w:r>
          <w:r w:rsidRPr="00C95B42" w:rsidR="00C95B42">
            <w:rPr>
              <w:sz w:val="26"/>
              <w:szCs w:val="26"/>
            </w:rPr>
            <w:t xml:space="preserve"> Р.Д.</w:t>
          </w:r>
        </w:sdtContent>
      </w:sdt>
      <w:r w:rsidRPr="00C95B42">
        <w:rPr>
          <w:sz w:val="26"/>
          <w:szCs w:val="26"/>
        </w:rPr>
        <w:fldChar w:fldCharType="end"/>
      </w:r>
      <w:r w:rsidRPr="00C95B42" w:rsidR="00B47886">
        <w:rPr>
          <w:sz w:val="26"/>
          <w:szCs w:val="26"/>
        </w:rPr>
        <w:t xml:space="preserve">, </w:t>
      </w:r>
      <w:r w:rsidRPr="00C95B42" w:rsidR="00B47886">
        <w:rPr>
          <w:sz w:val="26"/>
          <w:szCs w:val="26"/>
        </w:rPr>
        <w:t>который</w:t>
      </w:r>
      <w:r w:rsidRPr="00C95B42" w:rsidR="00B47886">
        <w:rPr>
          <w:sz w:val="26"/>
          <w:szCs w:val="26"/>
        </w:rPr>
        <w:t xml:space="preserve"> принимал участие в судебном заседании в режиме видео-конференц-связи, 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действительно просрочил уплату штрафа">
            <w:listItem w:value="действительно просрочил уплату штрафа" w:displayText="действительно просрочил уплату штрафа"/>
          </w:comboBox>
        </w:sdtPr>
        <w:sdtContent>
          <w:r>
            <w:rPr>
              <w:sz w:val="26"/>
              <w:szCs w:val="26"/>
            </w:rPr>
            <w:t>действительно просрочил уплату штрафа</w:t>
          </w:r>
        </w:sdtContent>
      </w:sdt>
      <w:r w:rsidRPr="00C95B42" w:rsidR="00213BB3">
        <w:rPr>
          <w:sz w:val="26"/>
          <w:szCs w:val="26"/>
        </w:rPr>
        <w:t>.</w:t>
      </w:r>
    </w:p>
    <w:p w:rsidR="00687433" w:rsidRPr="00C95B42" w:rsidP="00261914">
      <w:pPr>
        <w:pStyle w:val="ConsPlusNormal"/>
        <w:ind w:firstLine="720"/>
        <w:jc w:val="both"/>
        <w:rPr>
          <w:sz w:val="26"/>
          <w:szCs w:val="26"/>
        </w:rPr>
      </w:pPr>
      <w:r w:rsidRPr="00C95B42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</w:t>
      </w:r>
      <w:r w:rsidRPr="00C95B42">
        <w:rPr>
          <w:sz w:val="26"/>
          <w:szCs w:val="26"/>
        </w:rPr>
        <w:t>копией постановления по делу об административном прав</w:t>
      </w:r>
      <w:r w:rsidRPr="00C95B42">
        <w:rPr>
          <w:sz w:val="26"/>
          <w:szCs w:val="26"/>
        </w:rPr>
        <w:t>о</w:t>
      </w:r>
      <w:r w:rsidRPr="00C95B42">
        <w:rPr>
          <w:sz w:val="26"/>
          <w:szCs w:val="26"/>
        </w:rPr>
        <w:t xml:space="preserve">нарушении </w:t>
      </w:r>
      <w:r w:rsidRPr="00C95B42">
        <w:rPr>
          <w:sz w:val="26"/>
          <w:szCs w:val="26"/>
        </w:rPr>
        <w:fldChar w:fldCharType="begin"/>
      </w:r>
      <w:r w:rsidRPr="00C95B42">
        <w:rPr>
          <w:sz w:val="26"/>
          <w:szCs w:val="26"/>
        </w:rPr>
        <w:instrText xml:space="preserve"> REF просроч_постан \h </w:instrText>
      </w:r>
      <w:r w:rsidRPr="00C95B42" w:rsidR="00CB4C4B">
        <w:rPr>
          <w:sz w:val="26"/>
          <w:szCs w:val="26"/>
        </w:rPr>
        <w:instrText xml:space="preserve"> \* MERGEFORMAT </w:instrText>
      </w:r>
      <w:r w:rsidRPr="00C95B42">
        <w:rPr>
          <w:sz w:val="26"/>
          <w:szCs w:val="26"/>
        </w:rPr>
        <w:fldChar w:fldCharType="separate"/>
      </w:r>
      <w:r w:rsidRPr="00C95B42" w:rsidR="0079756B">
        <w:rPr>
          <w:sz w:val="26"/>
          <w:szCs w:val="26"/>
        </w:rPr>
        <w:t>№</w:t>
      </w:r>
      <w:sdt>
        <w:sdtPr>
          <w:rPr>
            <w:sz w:val="26"/>
            <w:szCs w:val="26"/>
          </w:rPr>
          <w:id w:val="-233157005"/>
          <w:placeholder>
            <w:docPart w:val="931A8BAE8BC1475AA22A2F54A94D40AF"/>
          </w:placeholder>
          <w:text/>
        </w:sdtPr>
        <w:sdtContent>
          <w:r w:rsidRPr="00C95B42" w:rsidR="00C95B42">
            <w:rPr>
              <w:sz w:val="26"/>
              <w:szCs w:val="26"/>
            </w:rPr>
            <w:t>8601173</w:t>
          </w:r>
        </w:sdtContent>
      </w:sdt>
      <w:r w:rsidRPr="00C95B42" w:rsidR="0079756B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-643423709"/>
          <w:placeholder>
            <w:docPart w:val="5C5D1050898E483B82906BE1FBD1A66F"/>
          </w:placeholder>
          <w:date w:fullDate="2022-05-0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C95B42" w:rsidR="00C95B42">
            <w:rPr>
              <w:sz w:val="26"/>
              <w:szCs w:val="26"/>
            </w:rPr>
            <w:t>9 мая 2022</w:t>
          </w:r>
        </w:sdtContent>
      </w:sdt>
      <w:r w:rsidRPr="00C95B42">
        <w:rPr>
          <w:sz w:val="26"/>
          <w:szCs w:val="26"/>
        </w:rPr>
        <w:fldChar w:fldCharType="end"/>
      </w:r>
      <w:r w:rsidRPr="00C95B42">
        <w:rPr>
          <w:sz w:val="26"/>
          <w:szCs w:val="26"/>
        </w:rPr>
        <w:t xml:space="preserve"> года; протоколом об административном правон</w:t>
      </w:r>
      <w:r w:rsidRPr="00C95B42">
        <w:rPr>
          <w:sz w:val="26"/>
          <w:szCs w:val="26"/>
        </w:rPr>
        <w:t>а</w:t>
      </w:r>
      <w:r w:rsidRPr="00C95B42">
        <w:rPr>
          <w:sz w:val="26"/>
          <w:szCs w:val="26"/>
        </w:rPr>
        <w:t xml:space="preserve">рушении </w:t>
      </w:r>
      <w:sdt>
        <w:sdtPr>
          <w:rPr>
            <w:sz w:val="26"/>
            <w:szCs w:val="26"/>
          </w:rPr>
          <w:id w:val="-145740955"/>
          <w:placeholder>
            <w:docPart w:val="DefaultPlaceholder_1082065158"/>
          </w:placeholder>
          <w:text/>
        </w:sdtPr>
        <w:sdtContent>
          <w:r w:rsidRPr="00C95B42" w:rsidR="00C95B42">
            <w:rPr>
              <w:sz w:val="26"/>
              <w:szCs w:val="26"/>
            </w:rPr>
            <w:t>б/н</w:t>
          </w:r>
        </w:sdtContent>
      </w:sdt>
      <w:r w:rsidRPr="00C95B42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715739355"/>
          <w:placeholder>
            <w:docPart w:val="888614159736497F93B4D0BA4F441265"/>
          </w:placeholder>
          <w:text/>
        </w:sdtPr>
        <w:sdtContent>
          <w:r w:rsidRPr="00C95B42" w:rsidR="00C95B42">
            <w:rPr>
              <w:sz w:val="26"/>
              <w:szCs w:val="26"/>
            </w:rPr>
            <w:t>8601738</w:t>
          </w:r>
        </w:sdtContent>
      </w:sdt>
      <w:r w:rsidRPr="00C95B42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-1947835258"/>
          <w:placeholder>
            <w:docPart w:val="FDE146F4F3054F2A9CE4AC712FAC795B"/>
          </w:placeholder>
          <w:date w:fullDate="2022-08-01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C95B42" w:rsidR="00C95B42">
            <w:rPr>
              <w:sz w:val="26"/>
              <w:szCs w:val="26"/>
            </w:rPr>
            <w:t>1 августа 2022</w:t>
          </w:r>
        </w:sdtContent>
      </w:sdt>
      <w:r w:rsidRPr="00C95B42">
        <w:rPr>
          <w:sz w:val="26"/>
          <w:szCs w:val="26"/>
        </w:rPr>
        <w:t xml:space="preserve"> года.</w:t>
      </w:r>
    </w:p>
    <w:p w:rsidR="00261914" w:rsidRPr="00C95B42" w:rsidP="00261914">
      <w:pPr>
        <w:pStyle w:val="ConsPlusNormal"/>
        <w:ind w:firstLine="720"/>
        <w:jc w:val="both"/>
        <w:rPr>
          <w:sz w:val="26"/>
          <w:szCs w:val="26"/>
        </w:rPr>
      </w:pPr>
      <w:r w:rsidRPr="00C95B42">
        <w:rPr>
          <w:sz w:val="26"/>
          <w:szCs w:val="26"/>
        </w:rPr>
        <w:t>Данные доказательства мировой судья признает достоверными, посколь</w:t>
      </w:r>
      <w:r w:rsidRPr="00C95B42" w:rsidR="00C70A36">
        <w:rPr>
          <w:sz w:val="26"/>
          <w:szCs w:val="26"/>
        </w:rPr>
        <w:t xml:space="preserve">ку они </w:t>
      </w:r>
      <w:r w:rsidRPr="00C95B42">
        <w:rPr>
          <w:sz w:val="26"/>
          <w:szCs w:val="26"/>
        </w:rPr>
        <w:t>с</w:t>
      </w:r>
      <w:r w:rsidRPr="00C95B42">
        <w:rPr>
          <w:sz w:val="26"/>
          <w:szCs w:val="26"/>
        </w:rPr>
        <w:t>о</w:t>
      </w:r>
      <w:r w:rsidRPr="00C95B42">
        <w:rPr>
          <w:sz w:val="26"/>
          <w:szCs w:val="26"/>
        </w:rPr>
        <w:t>гласуются друг с другом.</w:t>
      </w:r>
    </w:p>
    <w:p w:rsidR="00687433" w:rsidRPr="00C95B42" w:rsidP="00687433">
      <w:pPr>
        <w:autoSpaceDE w:val="0"/>
        <w:autoSpaceDN w:val="0"/>
        <w:adjustRightInd w:val="0"/>
        <w:ind w:firstLine="720"/>
        <w:jc w:val="both"/>
        <w:rPr>
          <w:kern w:val="0"/>
          <w:sz w:val="26"/>
          <w:szCs w:val="26"/>
        </w:rPr>
      </w:pPr>
      <w:r w:rsidRPr="00C95B42">
        <w:rPr>
          <w:sz w:val="26"/>
          <w:szCs w:val="26"/>
        </w:rPr>
        <w:t>Согласно части 1 статьи 32.2 Кодекса Российской Федерации об администрати</w:t>
      </w:r>
      <w:r w:rsidRPr="00C95B42">
        <w:rPr>
          <w:sz w:val="26"/>
          <w:szCs w:val="26"/>
        </w:rPr>
        <w:t>в</w:t>
      </w:r>
      <w:r w:rsidRPr="00C95B42">
        <w:rPr>
          <w:sz w:val="26"/>
          <w:szCs w:val="26"/>
        </w:rPr>
        <w:t>ной правонарушениях а</w:t>
      </w:r>
      <w:r w:rsidRPr="00C95B42">
        <w:rPr>
          <w:kern w:val="0"/>
          <w:sz w:val="26"/>
          <w:szCs w:val="26"/>
        </w:rPr>
        <w:t>дминистративный штраф должен быть уплачен в полном разм</w:t>
      </w:r>
      <w:r w:rsidRPr="00C95B42">
        <w:rPr>
          <w:kern w:val="0"/>
          <w:sz w:val="26"/>
          <w:szCs w:val="26"/>
        </w:rPr>
        <w:t>е</w:t>
      </w:r>
      <w:r w:rsidRPr="00C95B42">
        <w:rPr>
          <w:kern w:val="0"/>
          <w:sz w:val="26"/>
          <w:szCs w:val="26"/>
        </w:rPr>
        <w:t>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C95B42">
        <w:rPr>
          <w:kern w:val="0"/>
          <w:sz w:val="26"/>
          <w:szCs w:val="26"/>
        </w:rPr>
        <w:t>а</w:t>
      </w:r>
      <w:r w:rsidRPr="00C95B42">
        <w:rPr>
          <w:kern w:val="0"/>
          <w:sz w:val="26"/>
          <w:szCs w:val="26"/>
        </w:rPr>
        <w:t xml:space="preserve">конную силу, за исключением случаев, предусмотренных </w:t>
      </w:r>
      <w:hyperlink r:id="rId5" w:history="1">
        <w:r w:rsidRPr="00C95B42">
          <w:rPr>
            <w:kern w:val="0"/>
            <w:sz w:val="26"/>
            <w:szCs w:val="26"/>
          </w:rPr>
          <w:t>частями 1.1</w:t>
        </w:r>
      </w:hyperlink>
      <w:r w:rsidRPr="00C95B42">
        <w:rPr>
          <w:kern w:val="0"/>
          <w:sz w:val="26"/>
          <w:szCs w:val="26"/>
        </w:rPr>
        <w:t xml:space="preserve">, </w:t>
      </w:r>
      <w:hyperlink r:id="rId6" w:history="1">
        <w:r w:rsidRPr="00C95B42">
          <w:rPr>
            <w:kern w:val="0"/>
            <w:sz w:val="26"/>
            <w:szCs w:val="26"/>
          </w:rPr>
          <w:t>1.3</w:t>
        </w:r>
      </w:hyperlink>
      <w:r w:rsidRPr="00C95B42">
        <w:rPr>
          <w:kern w:val="0"/>
          <w:sz w:val="26"/>
          <w:szCs w:val="26"/>
        </w:rPr>
        <w:t xml:space="preserve">, </w:t>
      </w:r>
      <w:hyperlink r:id="rId7" w:history="1">
        <w:r w:rsidRPr="00C95B42">
          <w:rPr>
            <w:kern w:val="0"/>
            <w:sz w:val="26"/>
            <w:szCs w:val="26"/>
          </w:rPr>
          <w:t>1.3-1</w:t>
        </w:r>
      </w:hyperlink>
      <w:r w:rsidRPr="00C95B42">
        <w:rPr>
          <w:kern w:val="0"/>
          <w:sz w:val="26"/>
          <w:szCs w:val="26"/>
        </w:rPr>
        <w:t xml:space="preserve"> и </w:t>
      </w:r>
      <w:hyperlink r:id="rId8" w:history="1">
        <w:r w:rsidRPr="00C95B42">
          <w:rPr>
            <w:kern w:val="0"/>
            <w:sz w:val="26"/>
            <w:szCs w:val="26"/>
          </w:rPr>
          <w:t>1.4</w:t>
        </w:r>
      </w:hyperlink>
      <w:r w:rsidRPr="00C95B42">
        <w:rPr>
          <w:kern w:val="0"/>
          <w:sz w:val="26"/>
          <w:szCs w:val="26"/>
        </w:rPr>
        <w:t xml:space="preserve"> настоящей статьи, либо со дня истечения срока отсрочки или срока</w:t>
      </w:r>
      <w:r w:rsidRPr="00C95B42">
        <w:rPr>
          <w:kern w:val="0"/>
          <w:sz w:val="26"/>
          <w:szCs w:val="26"/>
        </w:rPr>
        <w:t xml:space="preserve"> </w:t>
      </w:r>
      <w:r w:rsidRPr="00C95B42">
        <w:rPr>
          <w:kern w:val="0"/>
          <w:sz w:val="26"/>
          <w:szCs w:val="26"/>
        </w:rPr>
        <w:t>рассрочки, пред</w:t>
      </w:r>
      <w:r w:rsidRPr="00C95B42">
        <w:rPr>
          <w:kern w:val="0"/>
          <w:sz w:val="26"/>
          <w:szCs w:val="26"/>
        </w:rPr>
        <w:t>у</w:t>
      </w:r>
      <w:r w:rsidRPr="00C95B42">
        <w:rPr>
          <w:kern w:val="0"/>
          <w:sz w:val="26"/>
          <w:szCs w:val="26"/>
        </w:rPr>
        <w:t xml:space="preserve">смотренных </w:t>
      </w:r>
      <w:hyperlink r:id="rId9" w:history="1">
        <w:r w:rsidRPr="00C95B42">
          <w:rPr>
            <w:kern w:val="0"/>
            <w:sz w:val="26"/>
            <w:szCs w:val="26"/>
          </w:rPr>
          <w:t>статьей 31.5</w:t>
        </w:r>
      </w:hyperlink>
      <w:r w:rsidRPr="00C95B42">
        <w:rPr>
          <w:kern w:val="0"/>
          <w:sz w:val="26"/>
          <w:szCs w:val="26"/>
        </w:rPr>
        <w:t xml:space="preserve"> </w:t>
      </w:r>
      <w:r w:rsidRPr="00C95B42">
        <w:rPr>
          <w:sz w:val="26"/>
          <w:szCs w:val="26"/>
        </w:rPr>
        <w:t>Кодекса Российской Федерации об административной прав</w:t>
      </w:r>
      <w:r w:rsidRPr="00C95B42">
        <w:rPr>
          <w:sz w:val="26"/>
          <w:szCs w:val="26"/>
        </w:rPr>
        <w:t>о</w:t>
      </w:r>
      <w:r w:rsidRPr="00C95B42">
        <w:rPr>
          <w:sz w:val="26"/>
          <w:szCs w:val="26"/>
        </w:rPr>
        <w:t>нарушениях</w:t>
      </w:r>
      <w:r w:rsidRPr="00C95B42">
        <w:rPr>
          <w:kern w:val="0"/>
          <w:sz w:val="26"/>
          <w:szCs w:val="26"/>
        </w:rPr>
        <w:t>.</w:t>
      </w:r>
    </w:p>
    <w:p w:rsidR="00687433" w:rsidRPr="00C95B42" w:rsidP="001B4948">
      <w:pPr>
        <w:pStyle w:val="ConsPlusNormal"/>
        <w:ind w:firstLine="720"/>
        <w:jc w:val="both"/>
        <w:rPr>
          <w:sz w:val="26"/>
          <w:szCs w:val="26"/>
        </w:rPr>
      </w:pPr>
      <w:r w:rsidRPr="00C95B42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C95B42" w:rsidR="00D40AFE">
        <w:rPr>
          <w:sz w:val="26"/>
          <w:szCs w:val="26"/>
        </w:rPr>
        <w:fldChar w:fldCharType="begin"/>
      </w:r>
      <w:r w:rsidRPr="00C95B42" w:rsidR="00D40AFE">
        <w:rPr>
          <w:sz w:val="26"/>
          <w:szCs w:val="26"/>
        </w:rPr>
        <w:instrText xml:space="preserve"> REF ФИО \h </w:instrText>
      </w:r>
      <w:r w:rsidRPr="00C95B42" w:rsidR="00E9242E">
        <w:rPr>
          <w:sz w:val="26"/>
          <w:szCs w:val="26"/>
        </w:rPr>
        <w:instrText xml:space="preserve"> \* MERGEFORMAT </w:instrText>
      </w:r>
      <w:r w:rsidRPr="00C95B42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199208627"/>
          <w:placeholder>
            <w:docPart w:val="BE4D23F5D7FC491F91F019E1183CEF58"/>
          </w:placeholder>
          <w:text/>
        </w:sdtPr>
        <w:sdtContent>
          <w:r w:rsidRPr="00C95B42" w:rsidR="00C95B42">
            <w:rPr>
              <w:sz w:val="26"/>
              <w:szCs w:val="26"/>
            </w:rPr>
            <w:t>Глюмов</w:t>
          </w:r>
          <w:r w:rsidRPr="00C95B42" w:rsidR="00C95B42">
            <w:rPr>
              <w:sz w:val="26"/>
              <w:szCs w:val="26"/>
            </w:rPr>
            <w:t xml:space="preserve"> Р.Д.</w:t>
          </w:r>
        </w:sdtContent>
      </w:sdt>
      <w:r w:rsidRPr="00C95B42" w:rsidR="00D40AFE">
        <w:rPr>
          <w:sz w:val="26"/>
          <w:szCs w:val="26"/>
        </w:rPr>
        <w:fldChar w:fldCharType="end"/>
      </w:r>
      <w:r w:rsidRPr="00C95B42" w:rsidR="007C2CD5">
        <w:rPr>
          <w:sz w:val="26"/>
          <w:szCs w:val="26"/>
        </w:rPr>
        <w:t xml:space="preserve"> </w:t>
      </w:r>
      <w:r w:rsidRPr="00C95B42">
        <w:rPr>
          <w:sz w:val="26"/>
          <w:szCs w:val="26"/>
        </w:rPr>
        <w:t xml:space="preserve">совершил </w:t>
      </w:r>
      <w:r w:rsidRPr="00C95B42" w:rsidR="001B4948">
        <w:rPr>
          <w:sz w:val="26"/>
          <w:szCs w:val="26"/>
        </w:rPr>
        <w:t xml:space="preserve">административное правонарушение, предусмотренное </w:t>
      </w:r>
      <w:r w:rsidRPr="00C95B42">
        <w:rPr>
          <w:sz w:val="26"/>
          <w:szCs w:val="26"/>
        </w:rPr>
        <w:t xml:space="preserve">частью 1 статьи 20.25 </w:t>
      </w:r>
      <w:r w:rsidRPr="00C95B42" w:rsidR="001B4948">
        <w:rPr>
          <w:sz w:val="26"/>
          <w:szCs w:val="26"/>
        </w:rPr>
        <w:t xml:space="preserve">Кодекса Российской Федерации об административных правонарушениях – </w:t>
      </w:r>
      <w:r w:rsidRPr="00C95B42">
        <w:rPr>
          <w:sz w:val="26"/>
          <w:szCs w:val="26"/>
        </w:rPr>
        <w:t>неуплата а</w:t>
      </w:r>
      <w:r w:rsidRPr="00C95B42">
        <w:rPr>
          <w:sz w:val="26"/>
          <w:szCs w:val="26"/>
        </w:rPr>
        <w:t>д</w:t>
      </w:r>
      <w:r w:rsidRPr="00C95B42">
        <w:rPr>
          <w:sz w:val="26"/>
          <w:szCs w:val="26"/>
        </w:rPr>
        <w:t xml:space="preserve">министративного штрафа в срок, предусмотренный </w:t>
      </w:r>
      <w:hyperlink w:anchor="Par2" w:history="1">
        <w:r w:rsidRPr="00C95B42">
          <w:rPr>
            <w:sz w:val="26"/>
            <w:szCs w:val="26"/>
          </w:rPr>
          <w:t>Кодексом</w:t>
        </w:r>
      </w:hyperlink>
      <w:r w:rsidRPr="00C95B42">
        <w:rPr>
          <w:sz w:val="26"/>
          <w:szCs w:val="26"/>
        </w:rPr>
        <w:t xml:space="preserve"> Российской Федерации об административных правонарушениях.</w:t>
      </w:r>
    </w:p>
    <w:p w:rsidR="00613027" w:rsidRPr="00C95B42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95B42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C95B42">
        <w:rPr>
          <w:sz w:val="26"/>
          <w:szCs w:val="26"/>
        </w:rPr>
        <w:t>о</w:t>
      </w:r>
      <w:r w:rsidRPr="00C95B42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C95B42">
        <w:rPr>
          <w:sz w:val="26"/>
          <w:szCs w:val="26"/>
        </w:rPr>
        <w:t>в</w:t>
      </w:r>
      <w:r w:rsidRPr="00C95B42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C95B42">
        <w:rPr>
          <w:sz w:val="26"/>
          <w:szCs w:val="26"/>
        </w:rPr>
        <w:t>я</w:t>
      </w:r>
      <w:r w:rsidRPr="00C95B42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C95B42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95B42">
        <w:rPr>
          <w:sz w:val="26"/>
          <w:szCs w:val="26"/>
        </w:rPr>
        <w:t>Обстоятельства, смягчающие административную ответственность:</w:t>
      </w:r>
      <w:r w:rsidRPr="00C95B42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C95B42" w:rsidR="00D277A4">
        <w:rPr>
          <w:sz w:val="26"/>
          <w:szCs w:val="26"/>
        </w:rPr>
        <w:t>.</w:t>
      </w:r>
      <w:r w:rsidRPr="00C95B42" w:rsidR="00FB5E4B">
        <w:rPr>
          <w:sz w:val="26"/>
          <w:szCs w:val="26"/>
        </w:rPr>
        <w:t xml:space="preserve"> </w:t>
      </w:r>
      <w:r w:rsidRPr="00C95B42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C95B42" w:rsidR="000F3B4B">
        <w:rPr>
          <w:sz w:val="26"/>
          <w:szCs w:val="26"/>
        </w:rPr>
        <w:t>.</w:t>
      </w:r>
    </w:p>
    <w:p w:rsidR="00110845" w:rsidRPr="00C95B42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95B42">
        <w:rPr>
          <w:sz w:val="26"/>
          <w:szCs w:val="26"/>
        </w:rPr>
        <w:t xml:space="preserve">Учитывая наряду с указанным </w:t>
      </w:r>
      <w:r w:rsidRPr="00C95B42" w:rsidR="001C6BC5">
        <w:rPr>
          <w:sz w:val="26"/>
          <w:szCs w:val="26"/>
        </w:rPr>
        <w:t>обстоятельства правонарушения, которое сове</w:t>
      </w:r>
      <w:r w:rsidRPr="00C95B42" w:rsidR="001C6BC5">
        <w:rPr>
          <w:sz w:val="26"/>
          <w:szCs w:val="26"/>
        </w:rPr>
        <w:t>р</w:t>
      </w:r>
      <w:r w:rsidRPr="00C95B42" w:rsidR="001C6BC5">
        <w:rPr>
          <w:sz w:val="26"/>
          <w:szCs w:val="26"/>
        </w:rPr>
        <w:t>шил</w:t>
      </w:r>
      <w:r w:rsidRPr="00C95B42" w:rsidR="00661878">
        <w:rPr>
          <w:sz w:val="26"/>
          <w:szCs w:val="26"/>
        </w:rPr>
        <w:fldChar w:fldCharType="begin"/>
      </w:r>
      <w:r w:rsidRPr="00C95B42" w:rsidR="00661878">
        <w:rPr>
          <w:sz w:val="26"/>
          <w:szCs w:val="26"/>
        </w:rPr>
        <w:instrText xml:space="preserve"> REF Par2 \h </w:instrText>
      </w:r>
      <w:r w:rsidRPr="00C95B42" w:rsidR="00E9242E">
        <w:rPr>
          <w:sz w:val="26"/>
          <w:szCs w:val="26"/>
        </w:rPr>
        <w:instrText xml:space="preserve"> \* MERGEFORMAT </w:instrText>
      </w:r>
      <w:r w:rsidRPr="00C95B42" w:rsidR="00661878">
        <w:rPr>
          <w:sz w:val="26"/>
          <w:szCs w:val="26"/>
        </w:rPr>
        <w:fldChar w:fldCharType="separate"/>
      </w:r>
      <w:r w:rsidRPr="00C95B42" w:rsidR="00661878">
        <w:rPr>
          <w:sz w:val="26"/>
          <w:szCs w:val="26"/>
        </w:rPr>
        <w:fldChar w:fldCharType="end"/>
      </w:r>
      <w:r w:rsidRPr="00C95B42" w:rsidR="00213BB3">
        <w:rPr>
          <w:sz w:val="26"/>
          <w:szCs w:val="26"/>
        </w:rPr>
        <w:t xml:space="preserve"> </w:t>
      </w:r>
      <w:r w:rsidRPr="00C95B42" w:rsidR="00213BB3">
        <w:rPr>
          <w:sz w:val="26"/>
          <w:szCs w:val="26"/>
        </w:rPr>
        <w:fldChar w:fldCharType="begin"/>
      </w:r>
      <w:r w:rsidRPr="00C95B42" w:rsidR="00213BB3">
        <w:rPr>
          <w:sz w:val="26"/>
          <w:szCs w:val="26"/>
        </w:rPr>
        <w:instrText xml:space="preserve"> REF ФИО \h </w:instrText>
      </w:r>
      <w:r w:rsidRPr="00C95B42" w:rsidR="001B4948">
        <w:rPr>
          <w:sz w:val="26"/>
          <w:szCs w:val="26"/>
        </w:rPr>
        <w:instrText xml:space="preserve"> \* MERGEFORMAT </w:instrText>
      </w:r>
      <w:r w:rsidRPr="00C95B42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038748961"/>
          <w:placeholder>
            <w:docPart w:val="6A7F1EB73BD54A2AB8A4F2811A32B56E"/>
          </w:placeholder>
          <w:text/>
        </w:sdtPr>
        <w:sdtContent>
          <w:r w:rsidRPr="00C95B42" w:rsidR="00C95B42">
            <w:rPr>
              <w:sz w:val="26"/>
              <w:szCs w:val="26"/>
            </w:rPr>
            <w:t>Глюмов</w:t>
          </w:r>
          <w:r w:rsidRPr="00C95B42" w:rsidR="00C95B42">
            <w:rPr>
              <w:sz w:val="26"/>
              <w:szCs w:val="26"/>
            </w:rPr>
            <w:t xml:space="preserve"> Р.Д.</w:t>
          </w:r>
        </w:sdtContent>
      </w:sdt>
      <w:r w:rsidRPr="00C95B42" w:rsidR="00213BB3">
        <w:rPr>
          <w:sz w:val="26"/>
          <w:szCs w:val="26"/>
        </w:rPr>
        <w:fldChar w:fldCharType="end"/>
      </w:r>
      <w:r w:rsidRPr="00C95B42" w:rsidR="00213BB3">
        <w:rPr>
          <w:sz w:val="26"/>
          <w:szCs w:val="26"/>
        </w:rPr>
        <w:t>,</w:t>
      </w:r>
      <w:r w:rsidRPr="00C95B42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6"/>
              <w:szCs w:val="26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C95B42" w:rsidR="00A22742">
        <w:rPr>
          <w:kern w:val="0"/>
          <w:sz w:val="26"/>
          <w:szCs w:val="26"/>
        </w:rPr>
        <w:t xml:space="preserve"> </w:t>
      </w:r>
      <w:r w:rsidRPr="00C95B42">
        <w:rPr>
          <w:kern w:val="0"/>
          <w:sz w:val="26"/>
          <w:szCs w:val="26"/>
        </w:rPr>
        <w:t>м</w:t>
      </w:r>
      <w:r w:rsidRPr="00C95B42">
        <w:rPr>
          <w:sz w:val="26"/>
          <w:szCs w:val="26"/>
        </w:rPr>
        <w:t>ировой судья полагает необходимым назн</w:t>
      </w:r>
      <w:r w:rsidRPr="00C95B42">
        <w:rPr>
          <w:sz w:val="26"/>
          <w:szCs w:val="26"/>
        </w:rPr>
        <w:t>а</w:t>
      </w:r>
      <w:r w:rsidRPr="00C95B42">
        <w:rPr>
          <w:sz w:val="26"/>
          <w:szCs w:val="26"/>
        </w:rPr>
        <w:t xml:space="preserve">чить </w:t>
      </w:r>
      <w:r w:rsidRPr="00C95B42" w:rsidR="001C6BC5">
        <w:rPr>
          <w:sz w:val="26"/>
          <w:szCs w:val="26"/>
        </w:rPr>
        <w:t xml:space="preserve">ему </w:t>
      </w:r>
      <w:r w:rsidRPr="00C95B42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C95B42">
      <w:pPr>
        <w:ind w:firstLine="720"/>
        <w:jc w:val="both"/>
        <w:rPr>
          <w:sz w:val="26"/>
          <w:szCs w:val="26"/>
        </w:rPr>
      </w:pPr>
      <w:r w:rsidRPr="00C95B42">
        <w:rPr>
          <w:sz w:val="26"/>
          <w:szCs w:val="26"/>
        </w:rPr>
        <w:t>Н</w:t>
      </w:r>
      <w:r w:rsidRPr="00C95B42">
        <w:rPr>
          <w:sz w:val="26"/>
          <w:szCs w:val="26"/>
        </w:rPr>
        <w:t>а основании изложенного и руководствуясь ст</w:t>
      </w:r>
      <w:r w:rsidRPr="00C95B42" w:rsidR="00214607">
        <w:rPr>
          <w:sz w:val="26"/>
          <w:szCs w:val="26"/>
        </w:rPr>
        <w:t>атьями</w:t>
      </w:r>
      <w:r w:rsidRPr="00C95B42">
        <w:rPr>
          <w:sz w:val="26"/>
          <w:szCs w:val="26"/>
        </w:rPr>
        <w:t xml:space="preserve"> </w:t>
      </w:r>
      <w:r w:rsidRPr="00C95B42" w:rsidR="00F916C2">
        <w:rPr>
          <w:sz w:val="26"/>
          <w:szCs w:val="26"/>
        </w:rPr>
        <w:t>29.</w:t>
      </w:r>
      <w:r w:rsidRPr="00C95B42" w:rsidR="004F7A35">
        <w:rPr>
          <w:sz w:val="26"/>
          <w:szCs w:val="26"/>
        </w:rPr>
        <w:t>9</w:t>
      </w:r>
      <w:r w:rsidRPr="00C95B42" w:rsidR="00F916C2">
        <w:rPr>
          <w:sz w:val="26"/>
          <w:szCs w:val="26"/>
        </w:rPr>
        <w:t>-29.11 Кодекса Ро</w:t>
      </w:r>
      <w:r w:rsidRPr="00C95B42" w:rsidR="00F916C2">
        <w:rPr>
          <w:sz w:val="26"/>
          <w:szCs w:val="26"/>
        </w:rPr>
        <w:t>с</w:t>
      </w:r>
      <w:r w:rsidRPr="00C95B42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C95B42">
        <w:rPr>
          <w:sz w:val="26"/>
          <w:szCs w:val="26"/>
        </w:rPr>
        <w:t xml:space="preserve"> </w:t>
      </w:r>
    </w:p>
    <w:p w:rsidR="00C70A36" w:rsidRPr="00C95B42">
      <w:pPr>
        <w:jc w:val="center"/>
        <w:rPr>
          <w:sz w:val="26"/>
          <w:szCs w:val="26"/>
        </w:rPr>
      </w:pPr>
    </w:p>
    <w:p w:rsidR="00E6366C" w:rsidRPr="00C95B42">
      <w:pPr>
        <w:jc w:val="center"/>
        <w:rPr>
          <w:sz w:val="26"/>
          <w:szCs w:val="26"/>
        </w:rPr>
      </w:pPr>
      <w:r w:rsidRPr="00C95B42">
        <w:rPr>
          <w:sz w:val="26"/>
          <w:szCs w:val="26"/>
        </w:rPr>
        <w:t>ПОСТАНОВИЛ</w:t>
      </w:r>
      <w:r w:rsidRPr="00C95B42">
        <w:rPr>
          <w:sz w:val="26"/>
          <w:szCs w:val="26"/>
        </w:rPr>
        <w:t>:</w:t>
      </w:r>
    </w:p>
    <w:p w:rsidR="000E489D" w:rsidRPr="00C95B42">
      <w:pPr>
        <w:jc w:val="center"/>
        <w:rPr>
          <w:sz w:val="26"/>
          <w:szCs w:val="26"/>
        </w:rPr>
      </w:pPr>
    </w:p>
    <w:p w:rsidR="00110845" w:rsidRPr="00C95B42" w:rsidP="00110845">
      <w:pPr>
        <w:ind w:firstLine="720"/>
        <w:jc w:val="both"/>
        <w:rPr>
          <w:sz w:val="26"/>
          <w:szCs w:val="26"/>
        </w:rPr>
      </w:pPr>
      <w:r w:rsidRPr="00C95B42">
        <w:rPr>
          <w:sz w:val="26"/>
          <w:szCs w:val="26"/>
        </w:rPr>
        <w:fldChar w:fldCharType="begin"/>
      </w:r>
      <w:r w:rsidRPr="00C95B42">
        <w:rPr>
          <w:sz w:val="26"/>
          <w:szCs w:val="26"/>
        </w:rPr>
        <w:instrText xml:space="preserve"> REF ФИО_полностью \h </w:instrText>
      </w:r>
      <w:r w:rsidRPr="00C95B42" w:rsidR="00CB4C4B">
        <w:rPr>
          <w:sz w:val="26"/>
          <w:szCs w:val="26"/>
        </w:rPr>
        <w:instrText xml:space="preserve"> \* MERGEFORMAT </w:instrText>
      </w:r>
      <w:r w:rsidRPr="00C95B4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448966906"/>
          <w:placeholder>
            <w:docPart w:val="5AA4711603E84F4D9D133359ECA0C19D"/>
          </w:placeholder>
          <w:text/>
        </w:sdtPr>
        <w:sdtContent>
          <w:r w:rsidRPr="00C95B42" w:rsidR="00C95B42">
            <w:rPr>
              <w:sz w:val="26"/>
              <w:szCs w:val="26"/>
            </w:rPr>
            <w:t>Глюмова</w:t>
          </w:r>
          <w:r w:rsidRPr="00C95B42" w:rsidR="00C95B42">
            <w:rPr>
              <w:sz w:val="26"/>
              <w:szCs w:val="26"/>
            </w:rPr>
            <w:t xml:space="preserve"> Р.Д.</w:t>
          </w:r>
        </w:sdtContent>
      </w:sdt>
      <w:r w:rsidRPr="00C95B42">
        <w:rPr>
          <w:sz w:val="26"/>
          <w:szCs w:val="26"/>
        </w:rPr>
        <w:fldChar w:fldCharType="end"/>
      </w:r>
      <w:r w:rsidRPr="00C95B42">
        <w:rPr>
          <w:sz w:val="26"/>
          <w:szCs w:val="26"/>
        </w:rPr>
        <w:t xml:space="preserve"> </w:t>
      </w:r>
      <w:r w:rsidRPr="00C95B42">
        <w:rPr>
          <w:sz w:val="26"/>
          <w:szCs w:val="26"/>
        </w:rPr>
        <w:t>признать виновным в совершении административного правонар</w:t>
      </w:r>
      <w:r w:rsidRPr="00C95B42">
        <w:rPr>
          <w:sz w:val="26"/>
          <w:szCs w:val="26"/>
        </w:rPr>
        <w:t>у</w:t>
      </w:r>
      <w:r w:rsidRPr="00C95B42">
        <w:rPr>
          <w:sz w:val="26"/>
          <w:szCs w:val="26"/>
        </w:rPr>
        <w:t xml:space="preserve">шения, предусмотренного </w:t>
      </w:r>
      <w:r w:rsidRPr="00C95B42" w:rsidR="00687433">
        <w:rPr>
          <w:sz w:val="26"/>
          <w:szCs w:val="26"/>
        </w:rPr>
        <w:t>частью 1 статьи 20.25</w:t>
      </w:r>
      <w:r w:rsidRPr="00C95B42" w:rsidR="001B4948">
        <w:rPr>
          <w:sz w:val="26"/>
          <w:szCs w:val="26"/>
        </w:rPr>
        <w:t xml:space="preserve"> </w:t>
      </w:r>
      <w:r w:rsidRPr="00C95B42">
        <w:rPr>
          <w:sz w:val="26"/>
          <w:szCs w:val="26"/>
        </w:rPr>
        <w:t>Кодекса Российской Федерации об а</w:t>
      </w:r>
      <w:r w:rsidRPr="00C95B42">
        <w:rPr>
          <w:sz w:val="26"/>
          <w:szCs w:val="26"/>
        </w:rPr>
        <w:t>д</w:t>
      </w:r>
      <w:r w:rsidRPr="00C95B42">
        <w:rPr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C95B42">
        <w:rPr>
          <w:sz w:val="26"/>
          <w:szCs w:val="26"/>
        </w:rPr>
        <w:t>о</w:t>
      </w:r>
      <w:r w:rsidRPr="00C95B42">
        <w:rPr>
          <w:sz w:val="26"/>
          <w:szCs w:val="26"/>
        </w:rPr>
        <w:t>го ареста сроком на</w:t>
      </w:r>
      <w:r w:rsidRPr="00C95B42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C95B42" w:rsidR="00C95B42">
            <w:rPr>
              <w:sz w:val="26"/>
              <w:szCs w:val="26"/>
            </w:rPr>
            <w:t>3 (трое)</w:t>
          </w:r>
        </w:sdtContent>
      </w:sdt>
      <w:r w:rsidRPr="00C95B42">
        <w:rPr>
          <w:sz w:val="26"/>
          <w:szCs w:val="26"/>
        </w:rPr>
        <w:t xml:space="preserve"> суток.</w:t>
      </w:r>
    </w:p>
    <w:p w:rsidR="00110845" w:rsidRPr="00C95B42" w:rsidP="00110845">
      <w:pPr>
        <w:ind w:firstLine="720"/>
        <w:jc w:val="both"/>
        <w:rPr>
          <w:sz w:val="26"/>
          <w:szCs w:val="26"/>
        </w:rPr>
      </w:pPr>
      <w:r w:rsidRPr="00C95B42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C95B42" w:rsidR="00C95B42">
            <w:rPr>
              <w:sz w:val="26"/>
              <w:szCs w:val="26"/>
            </w:rPr>
            <w:t>07</w:t>
          </w:r>
        </w:sdtContent>
      </w:sdt>
      <w:r w:rsidRPr="00C95B42" w:rsidR="001F0FD3">
        <w:rPr>
          <w:sz w:val="26"/>
          <w:szCs w:val="26"/>
        </w:rPr>
        <w:t xml:space="preserve"> </w:t>
      </w:r>
      <w:r w:rsidRPr="00C95B42" w:rsidR="00C52FCC">
        <w:rPr>
          <w:sz w:val="26"/>
          <w:szCs w:val="26"/>
        </w:rPr>
        <w:t>ч</w:t>
      </w:r>
      <w:r w:rsidRPr="00C95B42" w:rsidR="00661878">
        <w:rPr>
          <w:sz w:val="26"/>
          <w:szCs w:val="26"/>
        </w:rPr>
        <w:t>.</w:t>
      </w:r>
      <w:r w:rsidRPr="00C95B42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C95B42" w:rsidR="00C95B42">
            <w:rPr>
              <w:sz w:val="26"/>
              <w:szCs w:val="26"/>
            </w:rPr>
            <w:t>00</w:t>
          </w:r>
        </w:sdtContent>
      </w:sdt>
      <w:r w:rsidRPr="00C95B42" w:rsidR="001F0FD3">
        <w:rPr>
          <w:sz w:val="26"/>
          <w:szCs w:val="26"/>
        </w:rPr>
        <w:t xml:space="preserve"> </w:t>
      </w:r>
      <w:r w:rsidRPr="00C95B42" w:rsidR="00C52FCC">
        <w:rPr>
          <w:sz w:val="26"/>
          <w:szCs w:val="26"/>
        </w:rPr>
        <w:t>мин</w:t>
      </w:r>
      <w:r w:rsidRPr="00C95B42" w:rsidR="00661878">
        <w:rPr>
          <w:sz w:val="26"/>
          <w:szCs w:val="26"/>
        </w:rPr>
        <w:t>.</w:t>
      </w:r>
      <w:r w:rsidRPr="00C95B4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8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95B42" w:rsidR="00C95B42">
            <w:rPr>
              <w:sz w:val="26"/>
              <w:szCs w:val="26"/>
            </w:rPr>
            <w:t>01 августа 2022</w:t>
          </w:r>
        </w:sdtContent>
      </w:sdt>
      <w:r w:rsidRPr="00C95B42" w:rsidR="0050006A">
        <w:rPr>
          <w:sz w:val="26"/>
          <w:szCs w:val="26"/>
        </w:rPr>
        <w:t xml:space="preserve"> </w:t>
      </w:r>
      <w:r w:rsidRPr="00C95B42">
        <w:rPr>
          <w:sz w:val="26"/>
          <w:szCs w:val="26"/>
        </w:rPr>
        <w:t>года.</w:t>
      </w:r>
    </w:p>
    <w:p w:rsidR="00110845" w:rsidRPr="00C95B42" w:rsidP="00110845">
      <w:pPr>
        <w:ind w:firstLine="708"/>
        <w:jc w:val="both"/>
        <w:rPr>
          <w:sz w:val="26"/>
          <w:szCs w:val="26"/>
        </w:rPr>
      </w:pPr>
      <w:r w:rsidRPr="00C95B42">
        <w:rPr>
          <w:sz w:val="26"/>
          <w:szCs w:val="26"/>
        </w:rPr>
        <w:t xml:space="preserve">Постановление </w:t>
      </w:r>
      <w:r w:rsidRPr="00C95B42" w:rsidR="00FA0270">
        <w:rPr>
          <w:sz w:val="26"/>
          <w:szCs w:val="26"/>
        </w:rPr>
        <w:t xml:space="preserve">в части административного ареста </w:t>
      </w:r>
      <w:r w:rsidRPr="00C95B42">
        <w:rPr>
          <w:sz w:val="26"/>
          <w:szCs w:val="26"/>
        </w:rPr>
        <w:t>подлежит немедленному и</w:t>
      </w:r>
      <w:r w:rsidRPr="00C95B42">
        <w:rPr>
          <w:sz w:val="26"/>
          <w:szCs w:val="26"/>
        </w:rPr>
        <w:t>с</w:t>
      </w:r>
      <w:r w:rsidRPr="00C95B42">
        <w:rPr>
          <w:sz w:val="26"/>
          <w:szCs w:val="26"/>
        </w:rPr>
        <w:t>полнению.</w:t>
      </w:r>
      <w:r w:rsidRPr="00C95B42" w:rsidR="00C03C21">
        <w:rPr>
          <w:sz w:val="26"/>
          <w:szCs w:val="26"/>
        </w:rPr>
        <w:t xml:space="preserve"> </w:t>
      </w:r>
      <w:r w:rsidRPr="00C95B42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 w:rsidRPr="00C95B42" w:rsidR="00C95B42">
            <w:rPr>
              <w:sz w:val="26"/>
              <w:szCs w:val="26"/>
            </w:rPr>
            <w:t>ОП № 6 «</w:t>
          </w:r>
          <w:r w:rsidRPr="00C95B42" w:rsidR="00C95B42">
            <w:rPr>
              <w:sz w:val="26"/>
              <w:szCs w:val="26"/>
            </w:rPr>
            <w:t>Савиново</w:t>
          </w:r>
          <w:r w:rsidRPr="00C95B42" w:rsidR="00C95B42">
            <w:rPr>
              <w:sz w:val="26"/>
              <w:szCs w:val="26"/>
            </w:rPr>
            <w:t>» УМВД России по г. Казани</w:t>
          </w:r>
        </w:sdtContent>
      </w:sdt>
      <w:r w:rsidRPr="00C95B42" w:rsidR="00B67769">
        <w:rPr>
          <w:sz w:val="26"/>
          <w:szCs w:val="26"/>
        </w:rPr>
        <w:t>.</w:t>
      </w:r>
    </w:p>
    <w:p w:rsidR="000E489D" w:rsidRPr="00C95B42" w:rsidP="002D2F47">
      <w:pPr>
        <w:ind w:firstLine="708"/>
        <w:jc w:val="both"/>
        <w:rPr>
          <w:sz w:val="26"/>
          <w:szCs w:val="26"/>
        </w:rPr>
      </w:pPr>
      <w:r w:rsidRPr="00C95B42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C95B42" w:rsidR="00555FC1">
        <w:rPr>
          <w:sz w:val="26"/>
          <w:szCs w:val="26"/>
        </w:rPr>
        <w:t>Советский</w:t>
      </w:r>
      <w:r w:rsidRPr="00C95B42">
        <w:rPr>
          <w:sz w:val="26"/>
          <w:szCs w:val="26"/>
        </w:rPr>
        <w:t xml:space="preserve"> районный суд </w:t>
      </w:r>
      <w:r w:rsidRPr="00C95B42" w:rsidR="00555FC1">
        <w:rPr>
          <w:sz w:val="26"/>
          <w:szCs w:val="26"/>
        </w:rPr>
        <w:t xml:space="preserve">города Казани </w:t>
      </w:r>
      <w:r w:rsidRPr="00C95B42">
        <w:rPr>
          <w:sz w:val="26"/>
          <w:szCs w:val="26"/>
        </w:rPr>
        <w:t>Республики Татарстан.</w:t>
      </w:r>
    </w:p>
    <w:p w:rsidR="002222ED" w:rsidRPr="00C95B42" w:rsidP="002D2F47">
      <w:pPr>
        <w:ind w:firstLine="708"/>
        <w:jc w:val="both"/>
        <w:rPr>
          <w:sz w:val="26"/>
          <w:szCs w:val="26"/>
        </w:rPr>
      </w:pPr>
    </w:p>
    <w:p w:rsidR="00F916C2" w:rsidRPr="00C95B42" w:rsidP="00F916C2">
      <w:pPr>
        <w:jc w:val="both"/>
        <w:rPr>
          <w:sz w:val="26"/>
          <w:szCs w:val="26"/>
        </w:rPr>
      </w:pPr>
      <w:r w:rsidRPr="00C95B42">
        <w:rPr>
          <w:sz w:val="26"/>
          <w:szCs w:val="26"/>
        </w:rPr>
        <w:t>Мировой судья: подпись</w:t>
      </w:r>
    </w:p>
    <w:p w:rsidR="00B527AE" w:rsidRPr="00C95B42" w:rsidP="00F916C2">
      <w:pPr>
        <w:jc w:val="both"/>
        <w:rPr>
          <w:sz w:val="26"/>
          <w:szCs w:val="26"/>
        </w:rPr>
      </w:pPr>
      <w:r w:rsidRPr="00C95B42">
        <w:rPr>
          <w:sz w:val="26"/>
          <w:szCs w:val="26"/>
        </w:rPr>
        <w:t>Копия верна.</w:t>
      </w:r>
      <w:r w:rsidRPr="00C95B42" w:rsidR="00AA1C65">
        <w:rPr>
          <w:sz w:val="26"/>
          <w:szCs w:val="26"/>
        </w:rPr>
        <w:t xml:space="preserve">  </w:t>
      </w:r>
      <w:r w:rsidRPr="00C95B42" w:rsidR="007E4E2F">
        <w:rPr>
          <w:sz w:val="26"/>
          <w:szCs w:val="26"/>
        </w:rPr>
        <w:t xml:space="preserve"> </w:t>
      </w:r>
    </w:p>
    <w:p w:rsidR="00362605" w:rsidRPr="00C95B42">
      <w:pPr>
        <w:jc w:val="both"/>
        <w:rPr>
          <w:sz w:val="26"/>
          <w:szCs w:val="26"/>
        </w:rPr>
      </w:pPr>
      <w:r w:rsidRPr="00C95B42">
        <w:rPr>
          <w:sz w:val="26"/>
          <w:szCs w:val="26"/>
        </w:rPr>
        <w:t xml:space="preserve">Мировой судья  </w:t>
      </w:r>
      <w:r w:rsidRPr="00C95B42">
        <w:rPr>
          <w:sz w:val="26"/>
          <w:szCs w:val="26"/>
        </w:rPr>
        <w:tab/>
      </w:r>
      <w:r w:rsidRPr="00C95B42">
        <w:rPr>
          <w:sz w:val="26"/>
          <w:szCs w:val="26"/>
        </w:rPr>
        <w:tab/>
      </w:r>
      <w:r w:rsidRPr="00C95B42" w:rsidR="003259FA">
        <w:rPr>
          <w:sz w:val="26"/>
          <w:szCs w:val="26"/>
        </w:rPr>
        <w:tab/>
        <w:t xml:space="preserve">  </w:t>
      </w:r>
      <w:r w:rsidRPr="00C95B42" w:rsidR="003259FA">
        <w:rPr>
          <w:sz w:val="26"/>
          <w:szCs w:val="26"/>
        </w:rPr>
        <w:tab/>
      </w:r>
      <w:r w:rsidRPr="00C95B42" w:rsidR="00555FC1">
        <w:rPr>
          <w:sz w:val="26"/>
          <w:szCs w:val="26"/>
        </w:rPr>
        <w:tab/>
      </w:r>
      <w:r w:rsidRPr="00C95B42" w:rsidR="00555FC1">
        <w:rPr>
          <w:sz w:val="26"/>
          <w:szCs w:val="26"/>
        </w:rPr>
        <w:tab/>
      </w:r>
      <w:r w:rsidRPr="00C95B42" w:rsidR="00B527AE">
        <w:rPr>
          <w:sz w:val="26"/>
          <w:szCs w:val="26"/>
        </w:rPr>
        <w:tab/>
      </w:r>
      <w:r w:rsidRPr="00C95B42" w:rsidR="00B527AE">
        <w:rPr>
          <w:sz w:val="26"/>
          <w:szCs w:val="26"/>
        </w:rPr>
        <w:tab/>
      </w:r>
      <w:r w:rsidRPr="00C95B42" w:rsidR="00B527AE">
        <w:rPr>
          <w:sz w:val="26"/>
          <w:szCs w:val="26"/>
        </w:rPr>
        <w:tab/>
      </w:r>
      <w:r w:rsidRPr="00C95B42" w:rsidR="007E4E2F">
        <w:rPr>
          <w:sz w:val="26"/>
          <w:szCs w:val="26"/>
        </w:rPr>
        <w:t xml:space="preserve"> </w:t>
      </w:r>
      <w:r w:rsidRPr="00C95B42" w:rsidR="00745FD5">
        <w:rPr>
          <w:sz w:val="26"/>
          <w:szCs w:val="26"/>
        </w:rPr>
        <w:t xml:space="preserve"> </w:t>
      </w:r>
      <w:r w:rsidRPr="00C95B42" w:rsidR="00E9242E">
        <w:rPr>
          <w:sz w:val="26"/>
          <w:szCs w:val="26"/>
        </w:rPr>
        <w:t xml:space="preserve">  </w:t>
      </w:r>
      <w:r w:rsidRPr="00C95B42" w:rsidR="001A25E1">
        <w:rPr>
          <w:sz w:val="26"/>
          <w:szCs w:val="26"/>
        </w:rPr>
        <w:t xml:space="preserve">    </w:t>
      </w:r>
      <w:r w:rsidRPr="00C95B42" w:rsidR="007331B3">
        <w:rPr>
          <w:sz w:val="26"/>
          <w:szCs w:val="26"/>
        </w:rPr>
        <w:t>А.Ф. Сафин</w:t>
      </w:r>
    </w:p>
    <w:sectPr w:rsidSect="001A25E1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5B42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142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936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1793B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620F"/>
    <w:rsid w:val="00197745"/>
    <w:rsid w:val="00197998"/>
    <w:rsid w:val="001A1076"/>
    <w:rsid w:val="001A1B50"/>
    <w:rsid w:val="001A25E1"/>
    <w:rsid w:val="001A5447"/>
    <w:rsid w:val="001B4948"/>
    <w:rsid w:val="001B501A"/>
    <w:rsid w:val="001B608B"/>
    <w:rsid w:val="001C09F7"/>
    <w:rsid w:val="001C1067"/>
    <w:rsid w:val="001C2AB6"/>
    <w:rsid w:val="001C6BC5"/>
    <w:rsid w:val="001D2085"/>
    <w:rsid w:val="001D2BC4"/>
    <w:rsid w:val="001D42E8"/>
    <w:rsid w:val="001D4760"/>
    <w:rsid w:val="001D6DC3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D619F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85036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575AB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87433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DAE"/>
    <w:rsid w:val="006F5FA4"/>
    <w:rsid w:val="00702522"/>
    <w:rsid w:val="0070502A"/>
    <w:rsid w:val="00711183"/>
    <w:rsid w:val="00711CC4"/>
    <w:rsid w:val="00712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C7D"/>
    <w:rsid w:val="00757F75"/>
    <w:rsid w:val="00763489"/>
    <w:rsid w:val="007706E9"/>
    <w:rsid w:val="0078045F"/>
    <w:rsid w:val="007851DC"/>
    <w:rsid w:val="007948F0"/>
    <w:rsid w:val="007974A2"/>
    <w:rsid w:val="0079756B"/>
    <w:rsid w:val="007A2392"/>
    <w:rsid w:val="007C276D"/>
    <w:rsid w:val="007C2CD5"/>
    <w:rsid w:val="007C7C1B"/>
    <w:rsid w:val="007D3CFF"/>
    <w:rsid w:val="007D4C5E"/>
    <w:rsid w:val="007D62A4"/>
    <w:rsid w:val="007E2BDB"/>
    <w:rsid w:val="007E2C52"/>
    <w:rsid w:val="007E4E2F"/>
    <w:rsid w:val="007E5A57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6AF8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933"/>
    <w:rsid w:val="00877B7E"/>
    <w:rsid w:val="00882CB7"/>
    <w:rsid w:val="00884D72"/>
    <w:rsid w:val="00894D6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264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958F9"/>
    <w:rsid w:val="009B4FBB"/>
    <w:rsid w:val="009B6A52"/>
    <w:rsid w:val="009C414B"/>
    <w:rsid w:val="009C6429"/>
    <w:rsid w:val="009D28CB"/>
    <w:rsid w:val="009D57B1"/>
    <w:rsid w:val="009E1B15"/>
    <w:rsid w:val="00A018E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164D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358F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47886"/>
    <w:rsid w:val="00B50CD8"/>
    <w:rsid w:val="00B513CA"/>
    <w:rsid w:val="00B527AE"/>
    <w:rsid w:val="00B54474"/>
    <w:rsid w:val="00B55209"/>
    <w:rsid w:val="00B602C2"/>
    <w:rsid w:val="00B6057E"/>
    <w:rsid w:val="00B67769"/>
    <w:rsid w:val="00B7201E"/>
    <w:rsid w:val="00B733CB"/>
    <w:rsid w:val="00B73B22"/>
    <w:rsid w:val="00B82442"/>
    <w:rsid w:val="00B86260"/>
    <w:rsid w:val="00B94D13"/>
    <w:rsid w:val="00BA26A7"/>
    <w:rsid w:val="00BA574C"/>
    <w:rsid w:val="00BA580D"/>
    <w:rsid w:val="00BA5BAC"/>
    <w:rsid w:val="00BA5FF1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C21"/>
    <w:rsid w:val="00C03F1C"/>
    <w:rsid w:val="00C07FA7"/>
    <w:rsid w:val="00C20FE3"/>
    <w:rsid w:val="00C244E8"/>
    <w:rsid w:val="00C24A49"/>
    <w:rsid w:val="00C2517E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00D7"/>
    <w:rsid w:val="00C658B4"/>
    <w:rsid w:val="00C6747A"/>
    <w:rsid w:val="00C70A36"/>
    <w:rsid w:val="00C74D76"/>
    <w:rsid w:val="00C75110"/>
    <w:rsid w:val="00C8514C"/>
    <w:rsid w:val="00C879FD"/>
    <w:rsid w:val="00C95B42"/>
    <w:rsid w:val="00C963D5"/>
    <w:rsid w:val="00CA041A"/>
    <w:rsid w:val="00CA1B1B"/>
    <w:rsid w:val="00CA6487"/>
    <w:rsid w:val="00CB04E9"/>
    <w:rsid w:val="00CB08F0"/>
    <w:rsid w:val="00CB37E4"/>
    <w:rsid w:val="00CB4C4B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79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C6818"/>
    <w:rsid w:val="00ED5E8F"/>
    <w:rsid w:val="00EE7F44"/>
    <w:rsid w:val="00EF0FE1"/>
    <w:rsid w:val="00EF6923"/>
    <w:rsid w:val="00F0071C"/>
    <w:rsid w:val="00F11968"/>
    <w:rsid w:val="00F11AFC"/>
    <w:rsid w:val="00F22C25"/>
    <w:rsid w:val="00F2310B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B5E4B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C0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9F996EA249D420EA16EABCD8FE2D0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A3EA81-6C65-4014-964F-F8B5A48B9E14}"/>
      </w:docPartPr>
      <w:docPartBody>
        <w:p w:rsidR="00922646" w:rsidP="00F2310B">
          <w:pPr>
            <w:pStyle w:val="19F996EA249D420EA16EABCD8FE2D008"/>
          </w:pPr>
          <w:r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968F96F1A6E4EFEBC55B381747AA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793CA7-8A85-45B8-940C-40AD558796FA}"/>
      </w:docPartPr>
      <w:docPartBody>
        <w:p w:rsidR="00922646" w:rsidP="00F2310B">
          <w:pPr>
            <w:pStyle w:val="B968F96F1A6E4EFEBC55B381747AA18E"/>
          </w:pPr>
          <w:r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5644D425728841BF8EA7763C8BE70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596D36-4861-4221-B6B8-2EF175B117FB}"/>
      </w:docPartPr>
      <w:docPartBody>
        <w:p w:rsidR="00922646" w:rsidP="00F2310B">
          <w:pPr>
            <w:pStyle w:val="5644D425728841BF8EA7763C8BE703A9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832BDAB71D341358511970DB730E4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35208B-8AAC-4FA1-9398-74BE6B0E1558}"/>
      </w:docPartPr>
      <w:docPartBody>
        <w:p w:rsidR="00922646" w:rsidP="00F2310B">
          <w:pPr>
            <w:pStyle w:val="9832BDAB71D341358511970DB730E41C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53F0A375DD74278B4E2F8BE29E67D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70EA3D-56EC-431C-833B-25128595FE0C}"/>
      </w:docPartPr>
      <w:docPartBody>
        <w:p w:rsidR="00922646" w:rsidP="00F2310B">
          <w:pPr>
            <w:pStyle w:val="653F0A375DD74278B4E2F8BE29E67DCE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ECDDBC442AA4D159D828DD49959AE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F1202B-4BDE-4403-8873-ED17476EA7B3}"/>
      </w:docPartPr>
      <w:docPartBody>
        <w:p w:rsidR="00922646" w:rsidP="00F2310B">
          <w:pPr>
            <w:pStyle w:val="FECDDBC442AA4D159D828DD49959AE98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888614159736497F93B4D0BA4F4412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A2BDE8-5CCD-49A4-AFF3-327EE850639F}"/>
      </w:docPartPr>
      <w:docPartBody>
        <w:p w:rsidR="00922646" w:rsidP="00F2310B">
          <w:pPr>
            <w:pStyle w:val="888614159736497F93B4D0BA4F441265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DE146F4F3054F2A9CE4AC712FAC79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78AA7-A8D1-45C7-BDF8-C69B77A102DB}"/>
      </w:docPartPr>
      <w:docPartBody>
        <w:p w:rsidR="00922646" w:rsidP="00F2310B">
          <w:pPr>
            <w:pStyle w:val="FDE146F4F3054F2A9CE4AC712FAC795B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F370E735A54A4E7D820E3AC228EF2E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34C893-F0A7-4CF3-B4CD-CDA3A1BF9BBE}"/>
      </w:docPartPr>
      <w:docPartBody>
        <w:p w:rsidR="00894D62" w:rsidP="009B6A52">
          <w:pPr>
            <w:pStyle w:val="F370E735A54A4E7D820E3AC228EF2E5B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950823AA46F548A88976DB909197CA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7359E9-DB80-4336-81EE-3D683F317AA7}"/>
      </w:docPartPr>
      <w:docPartBody>
        <w:p w:rsidR="00894D62" w:rsidP="009B6A52">
          <w:pPr>
            <w:pStyle w:val="950823AA46F548A88976DB909197CAD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364314E408245518109B31F69F062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14CC02-03E7-44C7-90F5-1DF8E838CE9D}"/>
      </w:docPartPr>
      <w:docPartBody>
        <w:p w:rsidR="00894D62" w:rsidP="009B6A52">
          <w:pPr>
            <w:pStyle w:val="F364314E408245518109B31F69F062AC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51118AB1C3FB40EEAA810DE0110BB5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87FD09-A6CF-47B8-AD62-85319198D1A2}"/>
      </w:docPartPr>
      <w:docPartBody>
        <w:p w:rsidR="00A9164D" w:rsidP="00067142">
          <w:pPr>
            <w:pStyle w:val="51118AB1C3FB40EEAA810DE0110BB53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FE88FF7BC1794BCE8C9204FC35AD9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1D33A2-DEAD-4AA5-BD03-BB172A249F03}"/>
      </w:docPartPr>
      <w:docPartBody>
        <w:p w:rsidR="00A9164D" w:rsidP="00067142">
          <w:pPr>
            <w:pStyle w:val="FE88FF7BC1794BCE8C9204FC35AD9C61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43C9F86EE4994E2DB28135EC29ED3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F7A589-B5BC-4611-B393-132C0DFAE8AF}"/>
      </w:docPartPr>
      <w:docPartBody>
        <w:p w:rsidR="00A9164D" w:rsidP="00067142">
          <w:pPr>
            <w:pStyle w:val="43C9F86EE4994E2DB28135EC29ED312B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31A8BAE8BC1475AA22A2F54A94D40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265B73-69A6-47D7-A09B-BAC07DBD242F}"/>
      </w:docPartPr>
      <w:docPartBody>
        <w:p w:rsidR="00A9164D" w:rsidP="00067142">
          <w:pPr>
            <w:pStyle w:val="931A8BAE8BC1475AA22A2F54A94D40AF"/>
          </w:pPr>
          <w:r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5D1050898E483B82906BE1FBD1A6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24E09B-1273-433A-914F-1180666748DB}"/>
      </w:docPartPr>
      <w:docPartBody>
        <w:p w:rsidR="00A9164D" w:rsidP="00067142">
          <w:pPr>
            <w:pStyle w:val="5C5D1050898E483B82906BE1FBD1A66F"/>
          </w:pPr>
          <w:r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BE4D23F5D7FC491F91F019E1183CEF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7848D-8D2D-469E-BFE1-807A6D3E3C1B}"/>
      </w:docPartPr>
      <w:docPartBody>
        <w:p w:rsidR="00A9164D" w:rsidP="00067142">
          <w:pPr>
            <w:pStyle w:val="BE4D23F5D7FC491F91F019E1183CEF58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A7F1EB73BD54A2AB8A4F2811A32B5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44F93A-C488-4706-8D9C-982CF9DED863}"/>
      </w:docPartPr>
      <w:docPartBody>
        <w:p w:rsidR="00A9164D" w:rsidP="00067142">
          <w:pPr>
            <w:pStyle w:val="6A7F1EB73BD54A2AB8A4F2811A32B56E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AA4711603E84F4D9D133359ECA0C1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05DEAE-055C-45B9-BA32-654F62F41312}"/>
      </w:docPartPr>
      <w:docPartBody>
        <w:p w:rsidR="00A9164D" w:rsidP="00067142">
          <w:pPr>
            <w:pStyle w:val="5AA4711603E84F4D9D133359ECA0C19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67142"/>
    <w:rsid w:val="000C118A"/>
    <w:rsid w:val="000F2527"/>
    <w:rsid w:val="00104317"/>
    <w:rsid w:val="00155646"/>
    <w:rsid w:val="00167303"/>
    <w:rsid w:val="00170DF8"/>
    <w:rsid w:val="00174343"/>
    <w:rsid w:val="001870D3"/>
    <w:rsid w:val="001A779C"/>
    <w:rsid w:val="001C2C9C"/>
    <w:rsid w:val="001D3076"/>
    <w:rsid w:val="001D42E8"/>
    <w:rsid w:val="001E23FA"/>
    <w:rsid w:val="002B254A"/>
    <w:rsid w:val="00303B33"/>
    <w:rsid w:val="0034620C"/>
    <w:rsid w:val="003A654E"/>
    <w:rsid w:val="003C6BAE"/>
    <w:rsid w:val="003D7EF9"/>
    <w:rsid w:val="00520083"/>
    <w:rsid w:val="00525B87"/>
    <w:rsid w:val="005267DB"/>
    <w:rsid w:val="005304DC"/>
    <w:rsid w:val="00557C3A"/>
    <w:rsid w:val="005E4085"/>
    <w:rsid w:val="006100C9"/>
    <w:rsid w:val="006259FA"/>
    <w:rsid w:val="0068612B"/>
    <w:rsid w:val="006C17F4"/>
    <w:rsid w:val="006F025C"/>
    <w:rsid w:val="006F5A5D"/>
    <w:rsid w:val="00724C98"/>
    <w:rsid w:val="00725AA3"/>
    <w:rsid w:val="00755999"/>
    <w:rsid w:val="007A6990"/>
    <w:rsid w:val="007D787E"/>
    <w:rsid w:val="007E2C8F"/>
    <w:rsid w:val="007E7FB9"/>
    <w:rsid w:val="007F249B"/>
    <w:rsid w:val="007F7A4D"/>
    <w:rsid w:val="00831589"/>
    <w:rsid w:val="00854515"/>
    <w:rsid w:val="00870688"/>
    <w:rsid w:val="00894D62"/>
    <w:rsid w:val="00922646"/>
    <w:rsid w:val="009336E6"/>
    <w:rsid w:val="009610D9"/>
    <w:rsid w:val="009B6A52"/>
    <w:rsid w:val="009C0904"/>
    <w:rsid w:val="009E35C6"/>
    <w:rsid w:val="00A04CBE"/>
    <w:rsid w:val="00A2003D"/>
    <w:rsid w:val="00A9164D"/>
    <w:rsid w:val="00AB0EBC"/>
    <w:rsid w:val="00AC437C"/>
    <w:rsid w:val="00B66D11"/>
    <w:rsid w:val="00B75BB8"/>
    <w:rsid w:val="00BA21D5"/>
    <w:rsid w:val="00BC499C"/>
    <w:rsid w:val="00C23778"/>
    <w:rsid w:val="00C37C62"/>
    <w:rsid w:val="00C4563B"/>
    <w:rsid w:val="00C839BF"/>
    <w:rsid w:val="00CD4F4A"/>
    <w:rsid w:val="00D34A8E"/>
    <w:rsid w:val="00D407DE"/>
    <w:rsid w:val="00D45162"/>
    <w:rsid w:val="00DC4DBC"/>
    <w:rsid w:val="00DD14F5"/>
    <w:rsid w:val="00E07F09"/>
    <w:rsid w:val="00E40556"/>
    <w:rsid w:val="00E53845"/>
    <w:rsid w:val="00EC5EB8"/>
    <w:rsid w:val="00F2310B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164D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C249CD3F459E40DFA882D254CCA47A52">
    <w:name w:val="C249CD3F459E40DFA882D254CCA47A52"/>
    <w:rsid w:val="006F025C"/>
  </w:style>
  <w:style w:type="paragraph" w:customStyle="1" w:styleId="62797ACB9E454C5FAC30F274F063448E">
    <w:name w:val="62797ACB9E454C5FAC30F274F063448E"/>
    <w:rsid w:val="006F025C"/>
  </w:style>
  <w:style w:type="paragraph" w:customStyle="1" w:styleId="2BAC09B7814C448AAE793E6785FFD33C">
    <w:name w:val="2BAC09B7814C448AAE793E6785FFD33C"/>
    <w:rsid w:val="006F025C"/>
  </w:style>
  <w:style w:type="paragraph" w:customStyle="1" w:styleId="CEEEAB724BDC4BD1B4A21D6A1CAD8755">
    <w:name w:val="CEEEAB724BDC4BD1B4A21D6A1CAD8755"/>
    <w:rsid w:val="006F025C"/>
  </w:style>
  <w:style w:type="paragraph" w:customStyle="1" w:styleId="0B31A9C514694D268001C4E12B871CD5">
    <w:name w:val="0B31A9C514694D268001C4E12B871CD5"/>
    <w:rsid w:val="006F025C"/>
  </w:style>
  <w:style w:type="paragraph" w:customStyle="1" w:styleId="B2AB3D839AD149B6BABA96C36506C544">
    <w:name w:val="B2AB3D839AD149B6BABA96C36506C544"/>
    <w:rsid w:val="006F025C"/>
  </w:style>
  <w:style w:type="paragraph" w:customStyle="1" w:styleId="E19B9218372B4C31BA66538F446760BF">
    <w:name w:val="E19B9218372B4C31BA66538F446760BF"/>
    <w:rsid w:val="006F025C"/>
  </w:style>
  <w:style w:type="paragraph" w:customStyle="1" w:styleId="2192B95D4F8945558B83525E28206ED8">
    <w:name w:val="2192B95D4F8945558B83525E28206ED8"/>
    <w:rsid w:val="006F025C"/>
  </w:style>
  <w:style w:type="paragraph" w:customStyle="1" w:styleId="3CCBA4633F004C1E880B39F75B21F968">
    <w:name w:val="3CCBA4633F004C1E880B39F75B21F968"/>
    <w:rsid w:val="006F025C"/>
  </w:style>
  <w:style w:type="paragraph" w:customStyle="1" w:styleId="07A260332B054D0EB00E96861CB88057">
    <w:name w:val="07A260332B054D0EB00E96861CB88057"/>
    <w:rsid w:val="006F025C"/>
  </w:style>
  <w:style w:type="paragraph" w:customStyle="1" w:styleId="848513AD13E242CAABEB5FD3F03B6819">
    <w:name w:val="848513AD13E242CAABEB5FD3F03B6819"/>
    <w:rsid w:val="006F025C"/>
  </w:style>
  <w:style w:type="paragraph" w:customStyle="1" w:styleId="0F812242CFC34BEA9F077AA951DDC72A">
    <w:name w:val="0F812242CFC34BEA9F077AA951DDC72A"/>
    <w:rsid w:val="006F025C"/>
  </w:style>
  <w:style w:type="paragraph" w:customStyle="1" w:styleId="6D0ACA9845BD4C91A500A58E5555B9CF">
    <w:name w:val="6D0ACA9845BD4C91A500A58E5555B9CF"/>
    <w:rsid w:val="006F025C"/>
  </w:style>
  <w:style w:type="paragraph" w:customStyle="1" w:styleId="E24D348B1D2D4D4CAFE7E9FA77345DFE">
    <w:name w:val="E24D348B1D2D4D4CAFE7E9FA77345DFE"/>
    <w:rsid w:val="006F025C"/>
  </w:style>
  <w:style w:type="paragraph" w:customStyle="1" w:styleId="19672CF3D20044259E6F6724E1FEFBE2">
    <w:name w:val="19672CF3D20044259E6F6724E1FEFBE2"/>
    <w:rsid w:val="006F025C"/>
  </w:style>
  <w:style w:type="paragraph" w:customStyle="1" w:styleId="1CBFF6A9FB594C998DA4B322AC9B7372">
    <w:name w:val="1CBFF6A9FB594C998DA4B322AC9B7372"/>
    <w:rsid w:val="006F025C"/>
  </w:style>
  <w:style w:type="paragraph" w:customStyle="1" w:styleId="B12F135E4D9B436E968F42589ABDA106">
    <w:name w:val="B12F135E4D9B436E968F42589ABDA106"/>
    <w:rsid w:val="006F025C"/>
  </w:style>
  <w:style w:type="paragraph" w:customStyle="1" w:styleId="6A0D40BBF6FB4CAFB042339BDB015ADE">
    <w:name w:val="6A0D40BBF6FB4CAFB042339BDB015ADE"/>
    <w:rsid w:val="006F025C"/>
  </w:style>
  <w:style w:type="paragraph" w:customStyle="1" w:styleId="7A507848C8634629836B9B9BC5B0CD82">
    <w:name w:val="7A507848C8634629836B9B9BC5B0CD82"/>
    <w:rsid w:val="006F025C"/>
  </w:style>
  <w:style w:type="paragraph" w:customStyle="1" w:styleId="73B1FD5E459F454788E1C90D650AFF02">
    <w:name w:val="73B1FD5E459F454788E1C90D650AFF02"/>
    <w:rsid w:val="006F025C"/>
  </w:style>
  <w:style w:type="paragraph" w:customStyle="1" w:styleId="8AE9E0D9FDCF4784BBC9BF7C43CBF85F">
    <w:name w:val="8AE9E0D9FDCF4784BBC9BF7C43CBF85F"/>
    <w:rsid w:val="006F025C"/>
  </w:style>
  <w:style w:type="paragraph" w:customStyle="1" w:styleId="A1284D44AE3C4B35A05B39A339F400DD">
    <w:name w:val="A1284D44AE3C4B35A05B39A339F400DD"/>
    <w:rsid w:val="006F025C"/>
  </w:style>
  <w:style w:type="paragraph" w:customStyle="1" w:styleId="C2343C5588334A4697150174597373FE">
    <w:name w:val="C2343C5588334A4697150174597373FE"/>
    <w:rsid w:val="006F025C"/>
  </w:style>
  <w:style w:type="paragraph" w:customStyle="1" w:styleId="423B34DF298A49B1814E859A84B6AE62">
    <w:name w:val="423B34DF298A49B1814E859A84B6AE62"/>
    <w:rsid w:val="006F025C"/>
  </w:style>
  <w:style w:type="paragraph" w:customStyle="1" w:styleId="BDE8C4A1EE264AE7B1D8573E94C440D1">
    <w:name w:val="BDE8C4A1EE264AE7B1D8573E94C440D1"/>
    <w:rsid w:val="009E35C6"/>
  </w:style>
  <w:style w:type="paragraph" w:customStyle="1" w:styleId="B624D51F75814997AA4F1EF48FB88FB2">
    <w:name w:val="B624D51F75814997AA4F1EF48FB88FB2"/>
    <w:rsid w:val="009E35C6"/>
  </w:style>
  <w:style w:type="paragraph" w:customStyle="1" w:styleId="A51D8D72A3CC4A2EB2A649E615CA5ECF">
    <w:name w:val="A51D8D72A3CC4A2EB2A649E615CA5ECF"/>
    <w:rsid w:val="009E35C6"/>
  </w:style>
  <w:style w:type="paragraph" w:customStyle="1" w:styleId="ADF04DC308114969880DE3A5166DF7BF">
    <w:name w:val="ADF04DC308114969880DE3A5166DF7BF"/>
    <w:rsid w:val="009E35C6"/>
  </w:style>
  <w:style w:type="paragraph" w:customStyle="1" w:styleId="2CE38DDD3C794E2CB31600AF3C2FECB3">
    <w:name w:val="2CE38DDD3C794E2CB31600AF3C2FECB3"/>
    <w:rsid w:val="009E35C6"/>
  </w:style>
  <w:style w:type="paragraph" w:customStyle="1" w:styleId="F775E4B6CE1845819644428FB21793E5">
    <w:name w:val="F775E4B6CE1845819644428FB21793E5"/>
    <w:rsid w:val="009E35C6"/>
  </w:style>
  <w:style w:type="paragraph" w:customStyle="1" w:styleId="2DD82DAFC5094AF589518312F8C63776">
    <w:name w:val="2DD82DAFC5094AF589518312F8C63776"/>
    <w:rsid w:val="009E35C6"/>
  </w:style>
  <w:style w:type="paragraph" w:customStyle="1" w:styleId="B7CDA5F7C6044AD984D2DC856AC2D958">
    <w:name w:val="B7CDA5F7C6044AD984D2DC856AC2D958"/>
    <w:rsid w:val="009E35C6"/>
  </w:style>
  <w:style w:type="paragraph" w:customStyle="1" w:styleId="0F949CF1B6D74D2C85BC36F652D04801">
    <w:name w:val="0F949CF1B6D74D2C85BC36F652D04801"/>
    <w:rsid w:val="009E35C6"/>
  </w:style>
  <w:style w:type="paragraph" w:customStyle="1" w:styleId="6BDB406B55EB4119A09C8139218FD01F">
    <w:name w:val="6BDB406B55EB4119A09C8139218FD01F"/>
    <w:rsid w:val="009E35C6"/>
  </w:style>
  <w:style w:type="paragraph" w:customStyle="1" w:styleId="5FC529A11508458DB686805CCC09E5FC">
    <w:name w:val="5FC529A11508458DB686805CCC09E5FC"/>
    <w:rsid w:val="009E35C6"/>
  </w:style>
  <w:style w:type="paragraph" w:customStyle="1" w:styleId="B487A54FE2324F45843431CC6FE413A7">
    <w:name w:val="B487A54FE2324F45843431CC6FE413A7"/>
    <w:rsid w:val="00BC499C"/>
  </w:style>
  <w:style w:type="paragraph" w:customStyle="1" w:styleId="F2ABF87C4DD041BFA807FC56ED9F0198">
    <w:name w:val="F2ABF87C4DD041BFA807FC56ED9F0198"/>
    <w:rsid w:val="00BC499C"/>
  </w:style>
  <w:style w:type="paragraph" w:customStyle="1" w:styleId="3C4F9B0ECA1945A99E120C67F8504307">
    <w:name w:val="3C4F9B0ECA1945A99E120C67F8504307"/>
    <w:rsid w:val="00BC499C"/>
  </w:style>
  <w:style w:type="paragraph" w:customStyle="1" w:styleId="05F6A525B7F945DAA48952703AB0BAF4">
    <w:name w:val="05F6A525B7F945DAA48952703AB0BAF4"/>
    <w:rsid w:val="00BC499C"/>
  </w:style>
  <w:style w:type="paragraph" w:customStyle="1" w:styleId="DA4C1DF782EA465680ED35A82F3B4D3F">
    <w:name w:val="DA4C1DF782EA465680ED35A82F3B4D3F"/>
    <w:rsid w:val="00BC499C"/>
  </w:style>
  <w:style w:type="paragraph" w:customStyle="1" w:styleId="A1188DD9F76043AB8C54898D0E08F993">
    <w:name w:val="A1188DD9F76043AB8C54898D0E08F993"/>
    <w:rsid w:val="00BC499C"/>
  </w:style>
  <w:style w:type="paragraph" w:customStyle="1" w:styleId="DBB0A4FE78574E5BB667496F97CBC276">
    <w:name w:val="DBB0A4FE78574E5BB667496F97CBC276"/>
    <w:rsid w:val="00BC499C"/>
  </w:style>
  <w:style w:type="paragraph" w:customStyle="1" w:styleId="EA16794AC2F54D66BEF5D080C5F628B5">
    <w:name w:val="EA16794AC2F54D66BEF5D080C5F628B5"/>
    <w:rsid w:val="00BC499C"/>
  </w:style>
  <w:style w:type="paragraph" w:customStyle="1" w:styleId="8C85C956D38E4581B007E97C9BF19CAA">
    <w:name w:val="8C85C956D38E4581B007E97C9BF19CAA"/>
    <w:rsid w:val="00BC499C"/>
  </w:style>
  <w:style w:type="paragraph" w:customStyle="1" w:styleId="4758CD736CF64C478E74603C09ED4816">
    <w:name w:val="4758CD736CF64C478E74603C09ED4816"/>
    <w:rsid w:val="00BC499C"/>
  </w:style>
  <w:style w:type="paragraph" w:customStyle="1" w:styleId="2992749A9EA64B36860A883A61F38AF9">
    <w:name w:val="2992749A9EA64B36860A883A61F38AF9"/>
    <w:rsid w:val="00BC499C"/>
  </w:style>
  <w:style w:type="paragraph" w:customStyle="1" w:styleId="EF9A4C3D70414765ACFE3B4CF6A9D407">
    <w:name w:val="EF9A4C3D70414765ACFE3B4CF6A9D407"/>
    <w:rsid w:val="00BC499C"/>
  </w:style>
  <w:style w:type="paragraph" w:customStyle="1" w:styleId="91BFD93CF2CF4D678B388946C3C9276F">
    <w:name w:val="91BFD93CF2CF4D678B388946C3C9276F"/>
    <w:rsid w:val="00A2003D"/>
  </w:style>
  <w:style w:type="paragraph" w:customStyle="1" w:styleId="A955044F1FBC45FA90BA58789E78EBF7">
    <w:name w:val="A955044F1FBC45FA90BA58789E78EBF7"/>
    <w:rsid w:val="00A2003D"/>
  </w:style>
  <w:style w:type="paragraph" w:customStyle="1" w:styleId="3DEAED5A666547A5A569A4958398F62A">
    <w:name w:val="3DEAED5A666547A5A569A4958398F62A"/>
    <w:rsid w:val="00A2003D"/>
  </w:style>
  <w:style w:type="paragraph" w:customStyle="1" w:styleId="EF976AC21DD4461AA955B2DC92C220AE">
    <w:name w:val="EF976AC21DD4461AA955B2DC92C220AE"/>
    <w:rsid w:val="00A2003D"/>
  </w:style>
  <w:style w:type="paragraph" w:customStyle="1" w:styleId="474076B0CF46453AACE34181C4799910">
    <w:name w:val="474076B0CF46453AACE34181C4799910"/>
    <w:rsid w:val="006F5A5D"/>
  </w:style>
  <w:style w:type="paragraph" w:customStyle="1" w:styleId="7C93F03C20FF4EB9B300D68798BBF060">
    <w:name w:val="7C93F03C20FF4EB9B300D68798BBF060"/>
    <w:rsid w:val="006F5A5D"/>
  </w:style>
  <w:style w:type="paragraph" w:customStyle="1" w:styleId="8313BBCAFBAE43048178D60CFA12DD24">
    <w:name w:val="8313BBCAFBAE43048178D60CFA12DD24"/>
    <w:rsid w:val="006F5A5D"/>
  </w:style>
  <w:style w:type="paragraph" w:customStyle="1" w:styleId="1F2D676B0FEB458BB9CB309FA59FFE0C">
    <w:name w:val="1F2D676B0FEB458BB9CB309FA59FFE0C"/>
    <w:rsid w:val="006F5A5D"/>
  </w:style>
  <w:style w:type="paragraph" w:customStyle="1" w:styleId="02516BCBF9F34B449D08ACD44F811FED">
    <w:name w:val="02516BCBF9F34B449D08ACD44F811FED"/>
    <w:rsid w:val="006F5A5D"/>
  </w:style>
  <w:style w:type="paragraph" w:customStyle="1" w:styleId="8AAFC229C26849D69A9610E8FEB79B5A">
    <w:name w:val="8AAFC229C26849D69A9610E8FEB79B5A"/>
    <w:rsid w:val="006F5A5D"/>
  </w:style>
  <w:style w:type="paragraph" w:customStyle="1" w:styleId="757EC08A23A7491BAFE3081BB0288E9E">
    <w:name w:val="757EC08A23A7491BAFE3081BB0288E9E"/>
    <w:rsid w:val="006F5A5D"/>
  </w:style>
  <w:style w:type="paragraph" w:customStyle="1" w:styleId="B8D8A7B13A424D9E83D984610636F374">
    <w:name w:val="B8D8A7B13A424D9E83D984610636F374"/>
    <w:rsid w:val="006F5A5D"/>
  </w:style>
  <w:style w:type="paragraph" w:customStyle="1" w:styleId="D796D550E6394E8796DACDE54ADFCF51">
    <w:name w:val="D796D550E6394E8796DACDE54ADFCF51"/>
    <w:rsid w:val="006F5A5D"/>
  </w:style>
  <w:style w:type="paragraph" w:customStyle="1" w:styleId="5E07E71FA4374BD08D105CC67F284A97">
    <w:name w:val="5E07E71FA4374BD08D105CC67F284A97"/>
    <w:rsid w:val="006F5A5D"/>
  </w:style>
  <w:style w:type="paragraph" w:customStyle="1" w:styleId="19DAE83B67B7430E973DE1B9CEBEAEFB">
    <w:name w:val="19DAE83B67B7430E973DE1B9CEBEAEFB"/>
    <w:rsid w:val="006F5A5D"/>
  </w:style>
  <w:style w:type="paragraph" w:customStyle="1" w:styleId="7F3053F41B1B4935B4D822D7E3B19F5D">
    <w:name w:val="7F3053F41B1B4935B4D822D7E3B19F5D"/>
    <w:rsid w:val="006F5A5D"/>
  </w:style>
  <w:style w:type="paragraph" w:customStyle="1" w:styleId="22361D3661A24B17A40C364AEA3EEFA5">
    <w:name w:val="22361D3661A24B17A40C364AEA3EEFA5"/>
    <w:rsid w:val="006F5A5D"/>
  </w:style>
  <w:style w:type="paragraph" w:customStyle="1" w:styleId="1ED3EC9912984765BB71421E3146167C">
    <w:name w:val="1ED3EC9912984765BB71421E3146167C"/>
    <w:rsid w:val="006F5A5D"/>
  </w:style>
  <w:style w:type="paragraph" w:customStyle="1" w:styleId="A3B8EE52BC084F2E92BB04C73D73F8AB">
    <w:name w:val="A3B8EE52BC084F2E92BB04C73D73F8AB"/>
    <w:rsid w:val="006F5A5D"/>
  </w:style>
  <w:style w:type="paragraph" w:customStyle="1" w:styleId="952FB6F528014B9FBA1BEB79C4635FA9">
    <w:name w:val="952FB6F528014B9FBA1BEB79C4635FA9"/>
    <w:rsid w:val="006F5A5D"/>
  </w:style>
  <w:style w:type="paragraph" w:customStyle="1" w:styleId="66FFEDE78F1E41D1928A0E721C5F82EA">
    <w:name w:val="66FFEDE78F1E41D1928A0E721C5F82EA"/>
    <w:rsid w:val="00E40556"/>
  </w:style>
  <w:style w:type="paragraph" w:customStyle="1" w:styleId="E0C2CD24DFFB4040A470BAE96D2CDD65">
    <w:name w:val="E0C2CD24DFFB4040A470BAE96D2CDD65"/>
    <w:rsid w:val="00E40556"/>
  </w:style>
  <w:style w:type="paragraph" w:customStyle="1" w:styleId="E8F93AB2CF614F8390560E042839B3DB">
    <w:name w:val="E8F93AB2CF614F8390560E042839B3DB"/>
    <w:rsid w:val="00E40556"/>
  </w:style>
  <w:style w:type="paragraph" w:customStyle="1" w:styleId="68455FF79E1C44698AF2332B1D602E3F">
    <w:name w:val="68455FF79E1C44698AF2332B1D602E3F"/>
    <w:rsid w:val="00E40556"/>
  </w:style>
  <w:style w:type="paragraph" w:customStyle="1" w:styleId="EED8D2442E274846AD615BB02582564C">
    <w:name w:val="EED8D2442E274846AD615BB02582564C"/>
    <w:rsid w:val="00E40556"/>
  </w:style>
  <w:style w:type="paragraph" w:customStyle="1" w:styleId="5BC9BC7CA53C4152933F27A128DB402A">
    <w:name w:val="5BC9BC7CA53C4152933F27A128DB402A"/>
    <w:rsid w:val="00E40556"/>
  </w:style>
  <w:style w:type="paragraph" w:customStyle="1" w:styleId="E1BC79E48478439CA70B9E6BAE862527">
    <w:name w:val="E1BC79E48478439CA70B9E6BAE862527"/>
    <w:rsid w:val="00E40556"/>
  </w:style>
  <w:style w:type="paragraph" w:customStyle="1" w:styleId="F9CE90208F7C4A36A11A9531F6C577A3">
    <w:name w:val="F9CE90208F7C4A36A11A9531F6C577A3"/>
    <w:rsid w:val="00E40556"/>
  </w:style>
  <w:style w:type="paragraph" w:customStyle="1" w:styleId="E7EC0C96FE0A4D2581A129CC44782BAC">
    <w:name w:val="E7EC0C96FE0A4D2581A129CC44782BAC"/>
    <w:rsid w:val="00E40556"/>
  </w:style>
  <w:style w:type="paragraph" w:customStyle="1" w:styleId="6D74FF4781C74F1FB04896BCED1DE3A4">
    <w:name w:val="6D74FF4781C74F1FB04896BCED1DE3A4"/>
    <w:rsid w:val="00E40556"/>
  </w:style>
  <w:style w:type="paragraph" w:customStyle="1" w:styleId="1A935AC62ED84F81816962E30ABB5FD0">
    <w:name w:val="1A935AC62ED84F81816962E30ABB5FD0"/>
    <w:rsid w:val="00E40556"/>
  </w:style>
  <w:style w:type="paragraph" w:customStyle="1" w:styleId="49EC11A95CB24F2F9D39FC04DEE86360">
    <w:name w:val="49EC11A95CB24F2F9D39FC04DEE86360"/>
    <w:rsid w:val="00E40556"/>
  </w:style>
  <w:style w:type="paragraph" w:customStyle="1" w:styleId="AD343CC0407E4BF5B47269EBA22BEC9B">
    <w:name w:val="AD343CC0407E4BF5B47269EBA22BEC9B"/>
    <w:rsid w:val="00E40556"/>
  </w:style>
  <w:style w:type="paragraph" w:customStyle="1" w:styleId="2B5D4F02E35A4D18B56A4A425DD34F39">
    <w:name w:val="2B5D4F02E35A4D18B56A4A425DD34F39"/>
    <w:rsid w:val="00E40556"/>
  </w:style>
  <w:style w:type="paragraph" w:customStyle="1" w:styleId="161BE27B6AA94FBCBB21DBBA391C4985">
    <w:name w:val="161BE27B6AA94FBCBB21DBBA391C4985"/>
    <w:rsid w:val="00E40556"/>
  </w:style>
  <w:style w:type="paragraph" w:customStyle="1" w:styleId="20F58E5BB1224227884E6B67F25D33D4">
    <w:name w:val="20F58E5BB1224227884E6B67F25D33D4"/>
    <w:rsid w:val="00E40556"/>
  </w:style>
  <w:style w:type="paragraph" w:customStyle="1" w:styleId="E56B583B3496426AA2F6415C0C761817">
    <w:name w:val="E56B583B3496426AA2F6415C0C761817"/>
    <w:rsid w:val="00C37C62"/>
  </w:style>
  <w:style w:type="paragraph" w:customStyle="1" w:styleId="CA0CF81B881B4C22B32932FE22AA65A5">
    <w:name w:val="CA0CF81B881B4C22B32932FE22AA65A5"/>
    <w:rsid w:val="00C37C62"/>
  </w:style>
  <w:style w:type="paragraph" w:customStyle="1" w:styleId="05F36E610CC547C78A126C6223E71605">
    <w:name w:val="05F36E610CC547C78A126C6223E71605"/>
    <w:rsid w:val="00C37C62"/>
  </w:style>
  <w:style w:type="paragraph" w:customStyle="1" w:styleId="F51EBC5E9F57466892D6F5DCE99794DB">
    <w:name w:val="F51EBC5E9F57466892D6F5DCE99794DB"/>
    <w:rsid w:val="00C37C62"/>
  </w:style>
  <w:style w:type="paragraph" w:customStyle="1" w:styleId="DFEE82BC33DD4681BD5611EB4A20AF26">
    <w:name w:val="DFEE82BC33DD4681BD5611EB4A20AF26"/>
    <w:rsid w:val="00D34A8E"/>
  </w:style>
  <w:style w:type="paragraph" w:customStyle="1" w:styleId="EA3DE985BAD34FCCBA8B5962A00D4E4A">
    <w:name w:val="EA3DE985BAD34FCCBA8B5962A00D4E4A"/>
    <w:rsid w:val="00D34A8E"/>
  </w:style>
  <w:style w:type="paragraph" w:customStyle="1" w:styleId="C6B257E4030F4C5B99AB8811391BC487">
    <w:name w:val="C6B257E4030F4C5B99AB8811391BC487"/>
    <w:rsid w:val="00D34A8E"/>
  </w:style>
  <w:style w:type="paragraph" w:customStyle="1" w:styleId="05CC3295B3DB442692C48DDB31ACE1A8">
    <w:name w:val="05CC3295B3DB442692C48DDB31ACE1A8"/>
    <w:rsid w:val="00D34A8E"/>
  </w:style>
  <w:style w:type="paragraph" w:customStyle="1" w:styleId="C3C13352AE8F4522AA1D3D45B3380686">
    <w:name w:val="C3C13352AE8F4522AA1D3D45B3380686"/>
    <w:rsid w:val="00D34A8E"/>
  </w:style>
  <w:style w:type="paragraph" w:customStyle="1" w:styleId="9DCF18FEE87749C59E85C8410CD065D9">
    <w:name w:val="9DCF18FEE87749C59E85C8410CD065D9"/>
    <w:rsid w:val="00D34A8E"/>
  </w:style>
  <w:style w:type="paragraph" w:customStyle="1" w:styleId="DF20476E5A0D4FA196FBFF55C64C880F">
    <w:name w:val="DF20476E5A0D4FA196FBFF55C64C880F"/>
    <w:rsid w:val="00D34A8E"/>
  </w:style>
  <w:style w:type="paragraph" w:customStyle="1" w:styleId="A987390106C04738AE3209CB46AC3D06">
    <w:name w:val="A987390106C04738AE3209CB46AC3D06"/>
    <w:rsid w:val="00D34A8E"/>
  </w:style>
  <w:style w:type="paragraph" w:customStyle="1" w:styleId="76AD2C948E6443259E8EB5FC51775C49">
    <w:name w:val="76AD2C948E6443259E8EB5FC51775C49"/>
    <w:rsid w:val="00D34A8E"/>
  </w:style>
  <w:style w:type="paragraph" w:customStyle="1" w:styleId="BA82888C043C4106A3FCE6755F2E7099">
    <w:name w:val="BA82888C043C4106A3FCE6755F2E7099"/>
    <w:rsid w:val="00D34A8E"/>
  </w:style>
  <w:style w:type="paragraph" w:customStyle="1" w:styleId="6B910CC0FD00418C802FBEFC702ABB86">
    <w:name w:val="6B910CC0FD00418C802FBEFC702ABB86"/>
    <w:rsid w:val="00D34A8E"/>
  </w:style>
  <w:style w:type="paragraph" w:customStyle="1" w:styleId="9C0A3341143E43A68936FB7237FB759A">
    <w:name w:val="9C0A3341143E43A68936FB7237FB759A"/>
    <w:rsid w:val="00D34A8E"/>
  </w:style>
  <w:style w:type="paragraph" w:customStyle="1" w:styleId="9C4ED4D2F3FD445B9DEBCEDC64E5A803">
    <w:name w:val="9C4ED4D2F3FD445B9DEBCEDC64E5A803"/>
    <w:rsid w:val="00D34A8E"/>
  </w:style>
  <w:style w:type="paragraph" w:customStyle="1" w:styleId="93768217DE364F4997282010C4401AFA">
    <w:name w:val="93768217DE364F4997282010C4401AFA"/>
    <w:rsid w:val="00D34A8E"/>
  </w:style>
  <w:style w:type="paragraph" w:customStyle="1" w:styleId="B88D768957D743B19C110EDE4421514F">
    <w:name w:val="B88D768957D743B19C110EDE4421514F"/>
    <w:rsid w:val="00D34A8E"/>
  </w:style>
  <w:style w:type="paragraph" w:customStyle="1" w:styleId="EFE3C745239048FFB9D57A4223EE991A">
    <w:name w:val="EFE3C745239048FFB9D57A4223EE991A"/>
    <w:rsid w:val="00D34A8E"/>
  </w:style>
  <w:style w:type="paragraph" w:customStyle="1" w:styleId="19F996EA249D420EA16EABCD8FE2D008">
    <w:name w:val="19F996EA249D420EA16EABCD8FE2D008"/>
    <w:rsid w:val="00F2310B"/>
  </w:style>
  <w:style w:type="paragraph" w:customStyle="1" w:styleId="B968F96F1A6E4EFEBC55B381747AA18E">
    <w:name w:val="B968F96F1A6E4EFEBC55B381747AA18E"/>
    <w:rsid w:val="00F2310B"/>
  </w:style>
  <w:style w:type="paragraph" w:customStyle="1" w:styleId="5644D425728841BF8EA7763C8BE703A9">
    <w:name w:val="5644D425728841BF8EA7763C8BE703A9"/>
    <w:rsid w:val="00F2310B"/>
  </w:style>
  <w:style w:type="paragraph" w:customStyle="1" w:styleId="9832BDAB71D341358511970DB730E41C">
    <w:name w:val="9832BDAB71D341358511970DB730E41C"/>
    <w:rsid w:val="00F2310B"/>
  </w:style>
  <w:style w:type="paragraph" w:customStyle="1" w:styleId="653F0A375DD74278B4E2F8BE29E67DCE">
    <w:name w:val="653F0A375DD74278B4E2F8BE29E67DCE"/>
    <w:rsid w:val="00F2310B"/>
  </w:style>
  <w:style w:type="paragraph" w:customStyle="1" w:styleId="21419EF84D944E358DF5822A4FBD0457">
    <w:name w:val="21419EF84D944E358DF5822A4FBD0457"/>
    <w:rsid w:val="00F2310B"/>
  </w:style>
  <w:style w:type="paragraph" w:customStyle="1" w:styleId="FECDDBC442AA4D159D828DD49959AE98">
    <w:name w:val="FECDDBC442AA4D159D828DD49959AE98"/>
    <w:rsid w:val="00F2310B"/>
  </w:style>
  <w:style w:type="paragraph" w:customStyle="1" w:styleId="DF038B95865F40BD9591B10F3DD01339">
    <w:name w:val="DF038B95865F40BD9591B10F3DD01339"/>
    <w:rsid w:val="00F2310B"/>
  </w:style>
  <w:style w:type="paragraph" w:customStyle="1" w:styleId="13151144C88E4013B18CC78BFB042614">
    <w:name w:val="13151144C88E4013B18CC78BFB042614"/>
    <w:rsid w:val="00F2310B"/>
  </w:style>
  <w:style w:type="paragraph" w:customStyle="1" w:styleId="688F0269DA1A4621BF90FCB22494416D">
    <w:name w:val="688F0269DA1A4621BF90FCB22494416D"/>
    <w:rsid w:val="00F2310B"/>
  </w:style>
  <w:style w:type="paragraph" w:customStyle="1" w:styleId="6EDA9F75136F4C6EB0D9FEC8811E580F">
    <w:name w:val="6EDA9F75136F4C6EB0D9FEC8811E580F"/>
    <w:rsid w:val="00F2310B"/>
  </w:style>
  <w:style w:type="paragraph" w:customStyle="1" w:styleId="0C56399FA44E42DE8BD592E091E91475">
    <w:name w:val="0C56399FA44E42DE8BD592E091E91475"/>
    <w:rsid w:val="00F2310B"/>
  </w:style>
  <w:style w:type="paragraph" w:customStyle="1" w:styleId="286478B4463147E58F061390A7BC9D05">
    <w:name w:val="286478B4463147E58F061390A7BC9D05"/>
    <w:rsid w:val="00F2310B"/>
  </w:style>
  <w:style w:type="paragraph" w:customStyle="1" w:styleId="D2C88F0E030C47CE8E2E6BDE8EC43EAF">
    <w:name w:val="D2C88F0E030C47CE8E2E6BDE8EC43EAF"/>
    <w:rsid w:val="00F2310B"/>
  </w:style>
  <w:style w:type="paragraph" w:customStyle="1" w:styleId="888614159736497F93B4D0BA4F441265">
    <w:name w:val="888614159736497F93B4D0BA4F441265"/>
    <w:rsid w:val="00F2310B"/>
  </w:style>
  <w:style w:type="paragraph" w:customStyle="1" w:styleId="FDE146F4F3054F2A9CE4AC712FAC795B">
    <w:name w:val="FDE146F4F3054F2A9CE4AC712FAC795B"/>
    <w:rsid w:val="00F2310B"/>
  </w:style>
  <w:style w:type="paragraph" w:customStyle="1" w:styleId="2D4FE844C968441F9A2BE29D9F3B0A14">
    <w:name w:val="2D4FE844C968441F9A2BE29D9F3B0A14"/>
    <w:rsid w:val="00F2310B"/>
  </w:style>
  <w:style w:type="paragraph" w:customStyle="1" w:styleId="E144F1322ABB48908AA8913FA6C7A76C">
    <w:name w:val="E144F1322ABB48908AA8913FA6C7A76C"/>
    <w:rsid w:val="00F2310B"/>
  </w:style>
  <w:style w:type="paragraph" w:customStyle="1" w:styleId="C809D0D34F754DE7A340D579B4389BC4">
    <w:name w:val="C809D0D34F754DE7A340D579B4389BC4"/>
    <w:rsid w:val="00F2310B"/>
  </w:style>
  <w:style w:type="paragraph" w:customStyle="1" w:styleId="80425803CEBE48228CEA55F2917BB640">
    <w:name w:val="80425803CEBE48228CEA55F2917BB640"/>
    <w:rsid w:val="00F2310B"/>
  </w:style>
  <w:style w:type="paragraph" w:customStyle="1" w:styleId="9C628550F6044C43A2069228FD012AE0">
    <w:name w:val="9C628550F6044C43A2069228FD012AE0"/>
    <w:rsid w:val="00F2310B"/>
  </w:style>
  <w:style w:type="paragraph" w:customStyle="1" w:styleId="DCD074B40226468297232412ECD27C3D">
    <w:name w:val="DCD074B40226468297232412ECD27C3D"/>
    <w:rsid w:val="00F2310B"/>
  </w:style>
  <w:style w:type="paragraph" w:customStyle="1" w:styleId="8F082FF720DA4C43B33701BEB95DA5C0">
    <w:name w:val="8F082FF720DA4C43B33701BEB95DA5C0"/>
    <w:rsid w:val="00F2310B"/>
  </w:style>
  <w:style w:type="paragraph" w:customStyle="1" w:styleId="05D182FF99844038A9099D3D126A37A8">
    <w:name w:val="05D182FF99844038A9099D3D126A37A8"/>
    <w:rsid w:val="00F2310B"/>
  </w:style>
  <w:style w:type="paragraph" w:customStyle="1" w:styleId="D1464FDC0DB34A31871B79ABF37CD5BE">
    <w:name w:val="D1464FDC0DB34A31871B79ABF37CD5BE"/>
    <w:rsid w:val="00F2310B"/>
  </w:style>
  <w:style w:type="paragraph" w:customStyle="1" w:styleId="9A4B034889E4419B8DEC17663BBAC6B9">
    <w:name w:val="9A4B034889E4419B8DEC17663BBAC6B9"/>
    <w:rsid w:val="00F2310B"/>
  </w:style>
  <w:style w:type="paragraph" w:customStyle="1" w:styleId="3CA4AF9996EC45D08409B329A776E1AF">
    <w:name w:val="3CA4AF9996EC45D08409B329A776E1AF"/>
    <w:rsid w:val="00F2310B"/>
  </w:style>
  <w:style w:type="paragraph" w:customStyle="1" w:styleId="A3F52FBE137C4DD0843E3095705247BF">
    <w:name w:val="A3F52FBE137C4DD0843E3095705247BF"/>
    <w:rsid w:val="00F2310B"/>
  </w:style>
  <w:style w:type="paragraph" w:customStyle="1" w:styleId="F32ADBE063DD4336865EBB6F591EAA96">
    <w:name w:val="F32ADBE063DD4336865EBB6F591EAA96"/>
    <w:rsid w:val="00F2310B"/>
  </w:style>
  <w:style w:type="paragraph" w:customStyle="1" w:styleId="63540E3E3D7C486C8439B294BC80155E">
    <w:name w:val="63540E3E3D7C486C8439B294BC80155E"/>
    <w:rsid w:val="00F2310B"/>
  </w:style>
  <w:style w:type="paragraph" w:customStyle="1" w:styleId="46E3292195CA4AE6B7F742EFAA9658F3">
    <w:name w:val="46E3292195CA4AE6B7F742EFAA9658F3"/>
    <w:rsid w:val="00F2310B"/>
  </w:style>
  <w:style w:type="paragraph" w:customStyle="1" w:styleId="6A6DA9F2D3FD4B92AC0CA14FAA32B49D">
    <w:name w:val="6A6DA9F2D3FD4B92AC0CA14FAA32B49D"/>
    <w:rsid w:val="00F2310B"/>
  </w:style>
  <w:style w:type="paragraph" w:customStyle="1" w:styleId="7B36B093B8E64D3B9412BA14722753D6">
    <w:name w:val="7B36B093B8E64D3B9412BA14722753D6"/>
    <w:rsid w:val="00F2310B"/>
  </w:style>
  <w:style w:type="paragraph" w:customStyle="1" w:styleId="5B184BCC65AC41D49B3496F50D9DDE18">
    <w:name w:val="5B184BCC65AC41D49B3496F50D9DDE18"/>
    <w:rsid w:val="00F2310B"/>
  </w:style>
  <w:style w:type="paragraph" w:customStyle="1" w:styleId="03788B18A796452AA691A11FA4C97350">
    <w:name w:val="03788B18A796452AA691A11FA4C97350"/>
    <w:rsid w:val="00F2310B"/>
  </w:style>
  <w:style w:type="paragraph" w:customStyle="1" w:styleId="F58400C2B2344FFCB36DCF625413C40C">
    <w:name w:val="F58400C2B2344FFCB36DCF625413C40C"/>
    <w:rsid w:val="00F2310B"/>
  </w:style>
  <w:style w:type="paragraph" w:customStyle="1" w:styleId="E17C5B9DED6A401A83C27DADEF827E9E">
    <w:name w:val="E17C5B9DED6A401A83C27DADEF827E9E"/>
    <w:rsid w:val="00F2310B"/>
  </w:style>
  <w:style w:type="paragraph" w:customStyle="1" w:styleId="3DBD0714A709436AA75BC1A811590882">
    <w:name w:val="3DBD0714A709436AA75BC1A811590882"/>
    <w:rsid w:val="00F2310B"/>
  </w:style>
  <w:style w:type="paragraph" w:customStyle="1" w:styleId="663FE754155E407CBA7CD5240178C354">
    <w:name w:val="663FE754155E407CBA7CD5240178C354"/>
    <w:rsid w:val="00F2310B"/>
  </w:style>
  <w:style w:type="paragraph" w:customStyle="1" w:styleId="4EB487E96A7E4FEF96A71052FC173ED6">
    <w:name w:val="4EB487E96A7E4FEF96A71052FC173ED6"/>
    <w:rsid w:val="00F2310B"/>
  </w:style>
  <w:style w:type="paragraph" w:customStyle="1" w:styleId="3FA22807089541ED877B219A0203B856">
    <w:name w:val="3FA22807089541ED877B219A0203B856"/>
    <w:rsid w:val="00F2310B"/>
  </w:style>
  <w:style w:type="paragraph" w:customStyle="1" w:styleId="E10335F6030743C6AA3152B23DE295A1">
    <w:name w:val="E10335F6030743C6AA3152B23DE295A1"/>
    <w:rsid w:val="00F2310B"/>
  </w:style>
  <w:style w:type="paragraph" w:customStyle="1" w:styleId="B8D90E4E23B64D2A94E5C7A730163858">
    <w:name w:val="B8D90E4E23B64D2A94E5C7A730163858"/>
    <w:rsid w:val="00F2310B"/>
  </w:style>
  <w:style w:type="paragraph" w:customStyle="1" w:styleId="C9DF8CD4F1544B6FAE27708585E6DB7F">
    <w:name w:val="C9DF8CD4F1544B6FAE27708585E6DB7F"/>
    <w:rsid w:val="00F2310B"/>
  </w:style>
  <w:style w:type="paragraph" w:customStyle="1" w:styleId="F9B37483457743AEB945172124B22932">
    <w:name w:val="F9B37483457743AEB945172124B22932"/>
    <w:rsid w:val="00F2310B"/>
  </w:style>
  <w:style w:type="paragraph" w:customStyle="1" w:styleId="636F2B8209B4478BB1A796F0AEDCCBD0">
    <w:name w:val="636F2B8209B4478BB1A796F0AEDCCBD0"/>
    <w:rsid w:val="00F2310B"/>
  </w:style>
  <w:style w:type="paragraph" w:customStyle="1" w:styleId="02360777705747C7BCFB1B8964C6CA1E">
    <w:name w:val="02360777705747C7BCFB1B8964C6CA1E"/>
    <w:rsid w:val="00F2310B"/>
  </w:style>
  <w:style w:type="paragraph" w:customStyle="1" w:styleId="F279F3F4D35C40D283B10CA5209F7E23">
    <w:name w:val="F279F3F4D35C40D283B10CA5209F7E23"/>
    <w:rsid w:val="00F2310B"/>
  </w:style>
  <w:style w:type="paragraph" w:customStyle="1" w:styleId="1D92F143DAB741AAAC24B20D449211DA">
    <w:name w:val="1D92F143DAB741AAAC24B20D449211DA"/>
    <w:rsid w:val="00F2310B"/>
  </w:style>
  <w:style w:type="paragraph" w:customStyle="1" w:styleId="5D5C77AE52374FE0915CFEC49E30359F">
    <w:name w:val="5D5C77AE52374FE0915CFEC49E30359F"/>
    <w:rsid w:val="00F2310B"/>
  </w:style>
  <w:style w:type="paragraph" w:customStyle="1" w:styleId="AB119CC33B48410795B058E15F2DB3DA">
    <w:name w:val="AB119CC33B48410795B058E15F2DB3DA"/>
    <w:rsid w:val="00F2310B"/>
  </w:style>
  <w:style w:type="paragraph" w:customStyle="1" w:styleId="BEE5769180AA41BCB94598FD57C55267">
    <w:name w:val="BEE5769180AA41BCB94598FD57C55267"/>
    <w:rsid w:val="00F2310B"/>
  </w:style>
  <w:style w:type="paragraph" w:customStyle="1" w:styleId="6EE77E9DDFFB4F5C9599900E569C4AFC">
    <w:name w:val="6EE77E9DDFFB4F5C9599900E569C4AFC"/>
    <w:rsid w:val="00F2310B"/>
  </w:style>
  <w:style w:type="paragraph" w:customStyle="1" w:styleId="A73021C56A7640DDBBCA799A37373D58">
    <w:name w:val="A73021C56A7640DDBBCA799A37373D58"/>
    <w:rsid w:val="00F2310B"/>
  </w:style>
  <w:style w:type="paragraph" w:customStyle="1" w:styleId="3120100AA34B4EE9A8E917986702827D">
    <w:name w:val="3120100AA34B4EE9A8E917986702827D"/>
    <w:rsid w:val="00F2310B"/>
  </w:style>
  <w:style w:type="paragraph" w:customStyle="1" w:styleId="7A14F79E8631474692FDD9F8DEDA0766">
    <w:name w:val="7A14F79E8631474692FDD9F8DEDA0766"/>
    <w:rsid w:val="00F2310B"/>
  </w:style>
  <w:style w:type="paragraph" w:customStyle="1" w:styleId="98402FFC31B64B8F8F961544B8EC659F">
    <w:name w:val="98402FFC31B64B8F8F961544B8EC659F"/>
    <w:rsid w:val="00F2310B"/>
  </w:style>
  <w:style w:type="paragraph" w:customStyle="1" w:styleId="54645DF699F84240A368D6BE8E878678">
    <w:name w:val="54645DF699F84240A368D6BE8E878678"/>
    <w:rsid w:val="00F2310B"/>
  </w:style>
  <w:style w:type="paragraph" w:customStyle="1" w:styleId="BB05FAD24D4B40838FB5419FD07912A1">
    <w:name w:val="BB05FAD24D4B40838FB5419FD07912A1"/>
    <w:rsid w:val="00F2310B"/>
  </w:style>
  <w:style w:type="paragraph" w:customStyle="1" w:styleId="D51D31D1D0EA40E99C4A357C55D56823">
    <w:name w:val="D51D31D1D0EA40E99C4A357C55D56823"/>
    <w:rsid w:val="00F2310B"/>
  </w:style>
  <w:style w:type="paragraph" w:customStyle="1" w:styleId="428C668E6BFD40F5BCC639F5586ADBE1">
    <w:name w:val="428C668E6BFD40F5BCC639F5586ADBE1"/>
    <w:rsid w:val="00F2310B"/>
  </w:style>
  <w:style w:type="paragraph" w:customStyle="1" w:styleId="866EB164829B424896B97B8BFD979E53">
    <w:name w:val="866EB164829B424896B97B8BFD979E53"/>
    <w:rsid w:val="00F2310B"/>
  </w:style>
  <w:style w:type="paragraph" w:customStyle="1" w:styleId="9188C0A744CB485BB13FC9B457480FF2">
    <w:name w:val="9188C0A744CB485BB13FC9B457480FF2"/>
    <w:rsid w:val="00F2310B"/>
  </w:style>
  <w:style w:type="paragraph" w:customStyle="1" w:styleId="4C1534951BCE4FC0BCC328A124C26C1B">
    <w:name w:val="4C1534951BCE4FC0BCC328A124C26C1B"/>
    <w:rsid w:val="00F2310B"/>
  </w:style>
  <w:style w:type="paragraph" w:customStyle="1" w:styleId="AEB04DA284E94627AAFFC49253CD15F1">
    <w:name w:val="AEB04DA284E94627AAFFC49253CD15F1"/>
    <w:rsid w:val="00F2310B"/>
  </w:style>
  <w:style w:type="paragraph" w:customStyle="1" w:styleId="803110B1FA9646AD9B0923CA0FBB7245">
    <w:name w:val="803110B1FA9646AD9B0923CA0FBB7245"/>
    <w:rsid w:val="00F2310B"/>
  </w:style>
  <w:style w:type="paragraph" w:customStyle="1" w:styleId="F2A3E97B720244D3A02B4A3B1FF96DD1">
    <w:name w:val="F2A3E97B720244D3A02B4A3B1FF96DD1"/>
    <w:rsid w:val="00F2310B"/>
  </w:style>
  <w:style w:type="paragraph" w:customStyle="1" w:styleId="1DF2F29ACF0E41689D8C05286CF887C6">
    <w:name w:val="1DF2F29ACF0E41689D8C05286CF887C6"/>
    <w:rsid w:val="00F2310B"/>
  </w:style>
  <w:style w:type="paragraph" w:customStyle="1" w:styleId="E2F836FF4CF34CF3B582B1814562BFED">
    <w:name w:val="E2F836FF4CF34CF3B582B1814562BFED"/>
    <w:rsid w:val="00F2310B"/>
  </w:style>
  <w:style w:type="paragraph" w:customStyle="1" w:styleId="B86E4B4102044148B13A58C6ED1CD8E6">
    <w:name w:val="B86E4B4102044148B13A58C6ED1CD8E6"/>
    <w:rsid w:val="00F2310B"/>
  </w:style>
  <w:style w:type="paragraph" w:customStyle="1" w:styleId="9284D3EA8D324B179E47EE6C296948B8">
    <w:name w:val="9284D3EA8D324B179E47EE6C296948B8"/>
    <w:rsid w:val="00F2310B"/>
  </w:style>
  <w:style w:type="paragraph" w:customStyle="1" w:styleId="BF2DC27C177743E088B03A1C10A44AF4">
    <w:name w:val="BF2DC27C177743E088B03A1C10A44AF4"/>
    <w:rsid w:val="00F2310B"/>
  </w:style>
  <w:style w:type="paragraph" w:customStyle="1" w:styleId="57EE2A1F6C4A4F3EAB92D7CC3EA3CF22">
    <w:name w:val="57EE2A1F6C4A4F3EAB92D7CC3EA3CF22"/>
    <w:rsid w:val="00F2310B"/>
  </w:style>
  <w:style w:type="paragraph" w:customStyle="1" w:styleId="0B896958A7FE428B9FB376632F2F601D">
    <w:name w:val="0B896958A7FE428B9FB376632F2F601D"/>
    <w:rsid w:val="00F2310B"/>
  </w:style>
  <w:style w:type="paragraph" w:customStyle="1" w:styleId="92DCF01F4B81445EA527401221D678E6">
    <w:name w:val="92DCF01F4B81445EA527401221D678E6"/>
    <w:rsid w:val="00F2310B"/>
  </w:style>
  <w:style w:type="paragraph" w:customStyle="1" w:styleId="039D1025CE4D42E8803E5ED6C91C6AEE">
    <w:name w:val="039D1025CE4D42E8803E5ED6C91C6AEE"/>
    <w:rsid w:val="00F2310B"/>
  </w:style>
  <w:style w:type="paragraph" w:customStyle="1" w:styleId="183F2F0C276E468E95A93D89BE6C0584">
    <w:name w:val="183F2F0C276E468E95A93D89BE6C0584"/>
    <w:rsid w:val="00F2310B"/>
  </w:style>
  <w:style w:type="paragraph" w:customStyle="1" w:styleId="78AD1B5705EC44DAB49508C8D82A6243">
    <w:name w:val="78AD1B5705EC44DAB49508C8D82A6243"/>
    <w:rsid w:val="00F2310B"/>
  </w:style>
  <w:style w:type="paragraph" w:customStyle="1" w:styleId="D3693C5AA9C449DA9FDA70F518AEE965">
    <w:name w:val="D3693C5AA9C449DA9FDA70F518AEE965"/>
    <w:rsid w:val="00F2310B"/>
  </w:style>
  <w:style w:type="paragraph" w:customStyle="1" w:styleId="623311B383AF4DF18A01224E5D2C2404">
    <w:name w:val="623311B383AF4DF18A01224E5D2C2404"/>
    <w:rsid w:val="00F2310B"/>
  </w:style>
  <w:style w:type="paragraph" w:customStyle="1" w:styleId="41BCD12BC8A0448EB8DE817919D9EC94">
    <w:name w:val="41BCD12BC8A0448EB8DE817919D9EC94"/>
    <w:rsid w:val="00F2310B"/>
  </w:style>
  <w:style w:type="paragraph" w:customStyle="1" w:styleId="82B09163B22D4253B8248A6E150AAA76">
    <w:name w:val="82B09163B22D4253B8248A6E150AAA76"/>
    <w:rsid w:val="00F2310B"/>
  </w:style>
  <w:style w:type="paragraph" w:customStyle="1" w:styleId="DAA61544A9B64E32A9B5E280C293C140">
    <w:name w:val="DAA61544A9B64E32A9B5E280C293C140"/>
    <w:rsid w:val="00F2310B"/>
  </w:style>
  <w:style w:type="paragraph" w:customStyle="1" w:styleId="C09BE07A96FA446A9DF3DEC7411C2032">
    <w:name w:val="C09BE07A96FA446A9DF3DEC7411C2032"/>
    <w:rsid w:val="00F2310B"/>
  </w:style>
  <w:style w:type="paragraph" w:customStyle="1" w:styleId="C40ECCCCE272417894CD991A83483801">
    <w:name w:val="C40ECCCCE272417894CD991A83483801"/>
    <w:rsid w:val="00F2310B"/>
  </w:style>
  <w:style w:type="paragraph" w:customStyle="1" w:styleId="23AC316EC22B48C3BC8C7080CF331F28">
    <w:name w:val="23AC316EC22B48C3BC8C7080CF331F28"/>
    <w:rsid w:val="00F2310B"/>
  </w:style>
  <w:style w:type="paragraph" w:customStyle="1" w:styleId="F31972B8A7214556AA607F42A983455B">
    <w:name w:val="F31972B8A7214556AA607F42A983455B"/>
    <w:rsid w:val="00F2310B"/>
  </w:style>
  <w:style w:type="paragraph" w:customStyle="1" w:styleId="F068298CA2DB4898AA3C98CE067B9B6D">
    <w:name w:val="F068298CA2DB4898AA3C98CE067B9B6D"/>
    <w:rsid w:val="00F2310B"/>
  </w:style>
  <w:style w:type="paragraph" w:customStyle="1" w:styleId="364535128B4644479249C986EB46865E">
    <w:name w:val="364535128B4644479249C986EB46865E"/>
    <w:rsid w:val="00F2310B"/>
  </w:style>
  <w:style w:type="paragraph" w:customStyle="1" w:styleId="43FF17D26CD54A6092B7523F80607F76">
    <w:name w:val="43FF17D26CD54A6092B7523F80607F76"/>
    <w:rsid w:val="00F2310B"/>
  </w:style>
  <w:style w:type="paragraph" w:customStyle="1" w:styleId="0F3E1B2DC30D4F4EAB94BD5A6D78F379">
    <w:name w:val="0F3E1B2DC30D4F4EAB94BD5A6D78F379"/>
    <w:rsid w:val="00F2310B"/>
  </w:style>
  <w:style w:type="paragraph" w:customStyle="1" w:styleId="48A177D18047451BB44886633482DCEE">
    <w:name w:val="48A177D18047451BB44886633482DCEE"/>
    <w:rsid w:val="00F2310B"/>
  </w:style>
  <w:style w:type="paragraph" w:customStyle="1" w:styleId="AA05F6A577804CFD87DD0E7E60FA9264">
    <w:name w:val="AA05F6A577804CFD87DD0E7E60FA9264"/>
    <w:rsid w:val="00F2310B"/>
  </w:style>
  <w:style w:type="paragraph" w:customStyle="1" w:styleId="785C29FE409E41B4B8F10E67B540DCE0">
    <w:name w:val="785C29FE409E41B4B8F10E67B540DCE0"/>
    <w:rsid w:val="00F2310B"/>
  </w:style>
  <w:style w:type="paragraph" w:customStyle="1" w:styleId="3AE96184BA4549E19ECD851E8DF534C6">
    <w:name w:val="3AE96184BA4549E19ECD851E8DF534C6"/>
    <w:rsid w:val="00F2310B"/>
  </w:style>
  <w:style w:type="paragraph" w:customStyle="1" w:styleId="40FEBF1B437B412193F30FB0A66030F0">
    <w:name w:val="40FEBF1B437B412193F30FB0A66030F0"/>
    <w:rsid w:val="00F2310B"/>
  </w:style>
  <w:style w:type="paragraph" w:customStyle="1" w:styleId="836E8C93627741D2BEE295C1F7FF7710">
    <w:name w:val="836E8C93627741D2BEE295C1F7FF7710"/>
    <w:rsid w:val="00F2310B"/>
  </w:style>
  <w:style w:type="paragraph" w:customStyle="1" w:styleId="8F6CF50A69CE4288B5875A852E21B301">
    <w:name w:val="8F6CF50A69CE4288B5875A852E21B301"/>
    <w:rsid w:val="00F2310B"/>
  </w:style>
  <w:style w:type="paragraph" w:customStyle="1" w:styleId="0A84F77A699D4B8FAE75C03CFD4EAF0D">
    <w:name w:val="0A84F77A699D4B8FAE75C03CFD4EAF0D"/>
    <w:rsid w:val="00F2310B"/>
  </w:style>
  <w:style w:type="paragraph" w:customStyle="1" w:styleId="E94BC7D7BA6348A3A9D4EFF7D0FB70DF">
    <w:name w:val="E94BC7D7BA6348A3A9D4EFF7D0FB70DF"/>
    <w:rsid w:val="00F2310B"/>
  </w:style>
  <w:style w:type="paragraph" w:customStyle="1" w:styleId="AD8B7D5D20554A0188AA643E49E005B9">
    <w:name w:val="AD8B7D5D20554A0188AA643E49E005B9"/>
    <w:rsid w:val="00F2310B"/>
  </w:style>
  <w:style w:type="paragraph" w:customStyle="1" w:styleId="BA9759B8DABC4840A37D28A4FBDA8DD0">
    <w:name w:val="BA9759B8DABC4840A37D28A4FBDA8DD0"/>
    <w:rsid w:val="00F2310B"/>
  </w:style>
  <w:style w:type="paragraph" w:customStyle="1" w:styleId="2667494C809C4DFEB6A6F352A5FDFE28">
    <w:name w:val="2667494C809C4DFEB6A6F352A5FDFE28"/>
    <w:rsid w:val="00F2310B"/>
  </w:style>
  <w:style w:type="paragraph" w:customStyle="1" w:styleId="C37C99522F224F96942B19D55DBC5FFE">
    <w:name w:val="C37C99522F224F96942B19D55DBC5FFE"/>
    <w:rsid w:val="00F2310B"/>
  </w:style>
  <w:style w:type="paragraph" w:customStyle="1" w:styleId="21D9ED3B60AA4E75BA80485F2EDB5BCA">
    <w:name w:val="21D9ED3B60AA4E75BA80485F2EDB5BCA"/>
    <w:rsid w:val="00F2310B"/>
  </w:style>
  <w:style w:type="paragraph" w:customStyle="1" w:styleId="49BCE4A871EC44B7A48A39EE4B783966">
    <w:name w:val="49BCE4A871EC44B7A48A39EE4B783966"/>
    <w:rsid w:val="00F2310B"/>
  </w:style>
  <w:style w:type="paragraph" w:customStyle="1" w:styleId="36069469B08B435FB5C0610FDFEC63E8">
    <w:name w:val="36069469B08B435FB5C0610FDFEC63E8"/>
    <w:rsid w:val="00F2310B"/>
  </w:style>
  <w:style w:type="paragraph" w:customStyle="1" w:styleId="BC001CE7D4D842EFB5F9732B86516241">
    <w:name w:val="BC001CE7D4D842EFB5F9732B86516241"/>
    <w:rsid w:val="00F2310B"/>
  </w:style>
  <w:style w:type="paragraph" w:customStyle="1" w:styleId="A340B2FBB7384BADB03230C64198898B">
    <w:name w:val="A340B2FBB7384BADB03230C64198898B"/>
    <w:rsid w:val="00F2310B"/>
  </w:style>
  <w:style w:type="paragraph" w:customStyle="1" w:styleId="C91F057CDEC3403FA020DE36159E3F7A">
    <w:name w:val="C91F057CDEC3403FA020DE36159E3F7A"/>
    <w:rsid w:val="00F2310B"/>
  </w:style>
  <w:style w:type="paragraph" w:customStyle="1" w:styleId="EB26663C1C6F4B76BC8C094D2DE5FFC6">
    <w:name w:val="EB26663C1C6F4B76BC8C094D2DE5FFC6"/>
    <w:rsid w:val="00F2310B"/>
  </w:style>
  <w:style w:type="paragraph" w:customStyle="1" w:styleId="E3C020CCED27493385E9256403B3D9A1">
    <w:name w:val="E3C020CCED27493385E9256403B3D9A1"/>
    <w:rsid w:val="00F2310B"/>
  </w:style>
  <w:style w:type="paragraph" w:customStyle="1" w:styleId="1BAD9F5B139E49CF84C4F0D5022B4A69">
    <w:name w:val="1BAD9F5B139E49CF84C4F0D5022B4A69"/>
    <w:rsid w:val="00F2310B"/>
  </w:style>
  <w:style w:type="paragraph" w:customStyle="1" w:styleId="CFE95E4927604DDE83E22052DB28C285">
    <w:name w:val="CFE95E4927604DDE83E22052DB28C285"/>
    <w:rsid w:val="00F2310B"/>
  </w:style>
  <w:style w:type="paragraph" w:customStyle="1" w:styleId="5EE5610BA8144A9589129ABBB615D131">
    <w:name w:val="5EE5610BA8144A9589129ABBB615D131"/>
    <w:rsid w:val="00F2310B"/>
  </w:style>
  <w:style w:type="paragraph" w:customStyle="1" w:styleId="2251BB9EFEDA42B0B614A2F245BE1629">
    <w:name w:val="2251BB9EFEDA42B0B614A2F245BE1629"/>
    <w:rsid w:val="00F2310B"/>
  </w:style>
  <w:style w:type="paragraph" w:customStyle="1" w:styleId="3E34289745BD416F90B9DE1EBF1083C1">
    <w:name w:val="3E34289745BD416F90B9DE1EBF1083C1"/>
    <w:rsid w:val="00F2310B"/>
  </w:style>
  <w:style w:type="paragraph" w:customStyle="1" w:styleId="35B3808F478F490BBD2126BDD3D231B5">
    <w:name w:val="35B3808F478F490BBD2126BDD3D231B5"/>
    <w:rsid w:val="00F2310B"/>
  </w:style>
  <w:style w:type="paragraph" w:customStyle="1" w:styleId="BD4DB96EB31E47AD905AE1F5395242CB">
    <w:name w:val="BD4DB96EB31E47AD905AE1F5395242CB"/>
    <w:rsid w:val="00F2310B"/>
  </w:style>
  <w:style w:type="paragraph" w:customStyle="1" w:styleId="16D1870D368D43349B9A30C1AA54F7F3">
    <w:name w:val="16D1870D368D43349B9A30C1AA54F7F3"/>
    <w:rsid w:val="00F2310B"/>
  </w:style>
  <w:style w:type="paragraph" w:customStyle="1" w:styleId="28CD591824BF4973B9CD08F4A2551CB9">
    <w:name w:val="28CD591824BF4973B9CD08F4A2551CB9"/>
    <w:rsid w:val="00F2310B"/>
  </w:style>
  <w:style w:type="paragraph" w:customStyle="1" w:styleId="7846B16996AE4B198DEF3DD105FCC3AF">
    <w:name w:val="7846B16996AE4B198DEF3DD105FCC3AF"/>
    <w:rsid w:val="00F2310B"/>
  </w:style>
  <w:style w:type="paragraph" w:customStyle="1" w:styleId="422DB206E9184651ADA7800E930282C3">
    <w:name w:val="422DB206E9184651ADA7800E930282C3"/>
    <w:rsid w:val="00F2310B"/>
  </w:style>
  <w:style w:type="paragraph" w:customStyle="1" w:styleId="CDBA22100FCA4C3C81CEB9373981D2FD">
    <w:name w:val="CDBA22100FCA4C3C81CEB9373981D2FD"/>
    <w:rsid w:val="00F2310B"/>
  </w:style>
  <w:style w:type="paragraph" w:customStyle="1" w:styleId="D53E15A7024D4DE79874F0D44FFE896B">
    <w:name w:val="D53E15A7024D4DE79874F0D44FFE896B"/>
    <w:rsid w:val="00F2310B"/>
  </w:style>
  <w:style w:type="paragraph" w:customStyle="1" w:styleId="45BFEDA49E544EEA81CDA9B2299C7F05">
    <w:name w:val="45BFEDA49E544EEA81CDA9B2299C7F05"/>
    <w:rsid w:val="00F2310B"/>
  </w:style>
  <w:style w:type="paragraph" w:customStyle="1" w:styleId="FB7A9AE692D841F2BD64977BB7264A73">
    <w:name w:val="FB7A9AE692D841F2BD64977BB7264A73"/>
    <w:rsid w:val="00F2310B"/>
  </w:style>
  <w:style w:type="paragraph" w:customStyle="1" w:styleId="C77340CC9D7E44269C80638BD8B39912">
    <w:name w:val="C77340CC9D7E44269C80638BD8B39912"/>
    <w:rsid w:val="00F2310B"/>
  </w:style>
  <w:style w:type="paragraph" w:customStyle="1" w:styleId="C2D73AD74CC249F1B92F1DB807B3B756">
    <w:name w:val="C2D73AD74CC249F1B92F1DB807B3B756"/>
    <w:rsid w:val="00922646"/>
  </w:style>
  <w:style w:type="paragraph" w:customStyle="1" w:styleId="AA5C03C73CC243F49877222B725691A7">
    <w:name w:val="AA5C03C73CC243F49877222B725691A7"/>
    <w:rsid w:val="00922646"/>
  </w:style>
  <w:style w:type="paragraph" w:customStyle="1" w:styleId="F3A11EAEA62E458E8159E03628F1EF9A">
    <w:name w:val="F3A11EAEA62E458E8159E03628F1EF9A"/>
    <w:rsid w:val="00922646"/>
  </w:style>
  <w:style w:type="paragraph" w:customStyle="1" w:styleId="51291CFDAAE444AC8D418136A3C91605">
    <w:name w:val="51291CFDAAE444AC8D418136A3C91605"/>
    <w:rsid w:val="00922646"/>
  </w:style>
  <w:style w:type="paragraph" w:customStyle="1" w:styleId="5C494FFC94BD42A4A0A032E751258ACA">
    <w:name w:val="5C494FFC94BD42A4A0A032E751258ACA"/>
    <w:rsid w:val="00922646"/>
  </w:style>
  <w:style w:type="paragraph" w:customStyle="1" w:styleId="A6B2260815C44749BD413A02AB9EB766">
    <w:name w:val="A6B2260815C44749BD413A02AB9EB766"/>
    <w:rsid w:val="00922646"/>
  </w:style>
  <w:style w:type="paragraph" w:customStyle="1" w:styleId="FCF247E3399F47F692895F5C0EFD0B18">
    <w:name w:val="FCF247E3399F47F692895F5C0EFD0B18"/>
    <w:rsid w:val="00922646"/>
  </w:style>
  <w:style w:type="paragraph" w:customStyle="1" w:styleId="736DF9052B6943848B41DE1404FDF1A1">
    <w:name w:val="736DF9052B6943848B41DE1404FDF1A1"/>
    <w:rsid w:val="00922646"/>
  </w:style>
  <w:style w:type="paragraph" w:customStyle="1" w:styleId="FAAEF7616AA944AB95E61413C7053318">
    <w:name w:val="FAAEF7616AA944AB95E61413C7053318"/>
    <w:rsid w:val="00922646"/>
  </w:style>
  <w:style w:type="paragraph" w:customStyle="1" w:styleId="B1A7C3FF689D4926820C69EE8B5D610E">
    <w:name w:val="B1A7C3FF689D4926820C69EE8B5D610E"/>
    <w:rsid w:val="00922646"/>
  </w:style>
  <w:style w:type="paragraph" w:customStyle="1" w:styleId="684EA13CD7444AE2B0C9AF76E10D7110">
    <w:name w:val="684EA13CD7444AE2B0C9AF76E10D7110"/>
    <w:rsid w:val="00922646"/>
  </w:style>
  <w:style w:type="paragraph" w:customStyle="1" w:styleId="B778A78135EB4ED0A3F32E4BA4DC300A">
    <w:name w:val="B778A78135EB4ED0A3F32E4BA4DC300A"/>
    <w:rsid w:val="00922646"/>
  </w:style>
  <w:style w:type="paragraph" w:customStyle="1" w:styleId="924C22E66AE643B7BEFE3174000C1DB8">
    <w:name w:val="924C22E66AE643B7BEFE3174000C1DB8"/>
    <w:rsid w:val="00922646"/>
  </w:style>
  <w:style w:type="paragraph" w:customStyle="1" w:styleId="BF33A225A4404FDD8387D4CB59608839">
    <w:name w:val="BF33A225A4404FDD8387D4CB59608839"/>
    <w:rsid w:val="00922646"/>
  </w:style>
  <w:style w:type="paragraph" w:customStyle="1" w:styleId="2AEBE7BE79F64CB1B70B04F10DFCB72D">
    <w:name w:val="2AEBE7BE79F64CB1B70B04F10DFCB72D"/>
    <w:rsid w:val="00922646"/>
  </w:style>
  <w:style w:type="paragraph" w:customStyle="1" w:styleId="5DAE435653514678BE1C39B78813EC63">
    <w:name w:val="5DAE435653514678BE1C39B78813EC63"/>
    <w:rsid w:val="00922646"/>
  </w:style>
  <w:style w:type="paragraph" w:customStyle="1" w:styleId="DA57EC1ABC4B4EBB8D92908648DF6912">
    <w:name w:val="DA57EC1ABC4B4EBB8D92908648DF6912"/>
    <w:rsid w:val="00922646"/>
  </w:style>
  <w:style w:type="paragraph" w:customStyle="1" w:styleId="0AF1F2E3B95F4C11998FBE54A6B3DA45">
    <w:name w:val="0AF1F2E3B95F4C11998FBE54A6B3DA45"/>
    <w:rsid w:val="00922646"/>
  </w:style>
  <w:style w:type="paragraph" w:customStyle="1" w:styleId="5D559DD0B62F4A868565A70CECA7F3A1">
    <w:name w:val="5D559DD0B62F4A868565A70CECA7F3A1"/>
    <w:rsid w:val="00922646"/>
  </w:style>
  <w:style w:type="paragraph" w:customStyle="1" w:styleId="DB531C6F0F204965AF0C9655C15AD9D7">
    <w:name w:val="DB531C6F0F204965AF0C9655C15AD9D7"/>
    <w:rsid w:val="00922646"/>
  </w:style>
  <w:style w:type="paragraph" w:customStyle="1" w:styleId="7A156F159E7140ADA99901B1139F002B">
    <w:name w:val="7A156F159E7140ADA99901B1139F002B"/>
    <w:rsid w:val="00922646"/>
  </w:style>
  <w:style w:type="paragraph" w:customStyle="1" w:styleId="B1039B4998E54DAC929BF59FCA6F3EA3">
    <w:name w:val="B1039B4998E54DAC929BF59FCA6F3EA3"/>
    <w:rsid w:val="00922646"/>
  </w:style>
  <w:style w:type="paragraph" w:customStyle="1" w:styleId="667D2206DF874B7A80877BF2175A4861">
    <w:name w:val="667D2206DF874B7A80877BF2175A4861"/>
    <w:rsid w:val="00922646"/>
  </w:style>
  <w:style w:type="paragraph" w:customStyle="1" w:styleId="535F54058CE648E8B140C045C524FAF5">
    <w:name w:val="535F54058CE648E8B140C045C524FAF5"/>
    <w:rsid w:val="00922646"/>
  </w:style>
  <w:style w:type="paragraph" w:customStyle="1" w:styleId="15009241BC484F19B83E8CE93C5FB3C6">
    <w:name w:val="15009241BC484F19B83E8CE93C5FB3C6"/>
    <w:rsid w:val="00922646"/>
  </w:style>
  <w:style w:type="paragraph" w:customStyle="1" w:styleId="87A95ACBDF9046AC8A8F6084307C8EC1">
    <w:name w:val="87A95ACBDF9046AC8A8F6084307C8EC1"/>
    <w:rsid w:val="00922646"/>
  </w:style>
  <w:style w:type="paragraph" w:customStyle="1" w:styleId="4715B3AA7A6D41F2ADB0E70A5B468B24">
    <w:name w:val="4715B3AA7A6D41F2ADB0E70A5B468B24"/>
    <w:rsid w:val="00922646"/>
  </w:style>
  <w:style w:type="paragraph" w:customStyle="1" w:styleId="0544EA73EDAD44A7ABC766CC17900440">
    <w:name w:val="0544EA73EDAD44A7ABC766CC17900440"/>
    <w:rsid w:val="00922646"/>
  </w:style>
  <w:style w:type="paragraph" w:customStyle="1" w:styleId="48CCE0E093B645E2841657DFB0D62BBA">
    <w:name w:val="48CCE0E093B645E2841657DFB0D62BBA"/>
    <w:rsid w:val="00922646"/>
  </w:style>
  <w:style w:type="paragraph" w:customStyle="1" w:styleId="E09A21E646074EE58161700322E601B5">
    <w:name w:val="E09A21E646074EE58161700322E601B5"/>
    <w:rsid w:val="00922646"/>
  </w:style>
  <w:style w:type="paragraph" w:customStyle="1" w:styleId="6161618D285B4D17BA9FF05BA125B44F">
    <w:name w:val="6161618D285B4D17BA9FF05BA125B44F"/>
    <w:rsid w:val="00922646"/>
  </w:style>
  <w:style w:type="paragraph" w:customStyle="1" w:styleId="2F470C8FBAF14ED08C14A6C937BE622D">
    <w:name w:val="2F470C8FBAF14ED08C14A6C937BE622D"/>
    <w:rsid w:val="00922646"/>
  </w:style>
  <w:style w:type="paragraph" w:customStyle="1" w:styleId="2987E9C3227B4C69B22D0C5E43C9BE48">
    <w:name w:val="2987E9C3227B4C69B22D0C5E43C9BE48"/>
    <w:rsid w:val="00922646"/>
  </w:style>
  <w:style w:type="paragraph" w:customStyle="1" w:styleId="0FE0DF4C3AF14503A60965B82B944B57">
    <w:name w:val="0FE0DF4C3AF14503A60965B82B944B57"/>
    <w:rsid w:val="00922646"/>
  </w:style>
  <w:style w:type="paragraph" w:customStyle="1" w:styleId="D5CA1ECDBCEC4D72948BB8D16337AF33">
    <w:name w:val="D5CA1ECDBCEC4D72948BB8D16337AF33"/>
    <w:rsid w:val="00922646"/>
  </w:style>
  <w:style w:type="paragraph" w:customStyle="1" w:styleId="29B75D99C4C148609E6E399B630E7F02">
    <w:name w:val="29B75D99C4C148609E6E399B630E7F02"/>
    <w:rsid w:val="00922646"/>
  </w:style>
  <w:style w:type="paragraph" w:customStyle="1" w:styleId="AF5085BD3145450DB7E5B6FC265D0908">
    <w:name w:val="AF5085BD3145450DB7E5B6FC265D0908"/>
    <w:rsid w:val="00922646"/>
  </w:style>
  <w:style w:type="paragraph" w:customStyle="1" w:styleId="7C92440C90564057B971D044BC508F12">
    <w:name w:val="7C92440C90564057B971D044BC508F12"/>
    <w:rsid w:val="00922646"/>
  </w:style>
  <w:style w:type="paragraph" w:customStyle="1" w:styleId="C1E14BB8F6C843F3972AA305A57D2DB3">
    <w:name w:val="C1E14BB8F6C843F3972AA305A57D2DB3"/>
    <w:rsid w:val="00922646"/>
  </w:style>
  <w:style w:type="paragraph" w:customStyle="1" w:styleId="5C50105935D54C56BE752737C86332F2">
    <w:name w:val="5C50105935D54C56BE752737C86332F2"/>
    <w:rsid w:val="00922646"/>
  </w:style>
  <w:style w:type="paragraph" w:customStyle="1" w:styleId="62ACFE10806B4EABBB7A8F70F51642CC">
    <w:name w:val="62ACFE10806B4EABBB7A8F70F51642CC"/>
    <w:rsid w:val="00922646"/>
  </w:style>
  <w:style w:type="paragraph" w:customStyle="1" w:styleId="B16BDD55980445D2819D78466A7D1EF1">
    <w:name w:val="B16BDD55980445D2819D78466A7D1EF1"/>
    <w:rsid w:val="00922646"/>
  </w:style>
  <w:style w:type="paragraph" w:customStyle="1" w:styleId="54A691734C3547C885C1A5D28D57DB1C">
    <w:name w:val="54A691734C3547C885C1A5D28D57DB1C"/>
    <w:rsid w:val="00B66D11"/>
  </w:style>
  <w:style w:type="paragraph" w:customStyle="1" w:styleId="412E50D0B2EA4876BEE6F5B2BDFADA25">
    <w:name w:val="412E50D0B2EA4876BEE6F5B2BDFADA25"/>
    <w:rsid w:val="00B66D11"/>
  </w:style>
  <w:style w:type="paragraph" w:customStyle="1" w:styleId="81F8F5EB4B1D452188BBDDD23C76B456">
    <w:name w:val="81F8F5EB4B1D452188BBDDD23C76B456"/>
    <w:rsid w:val="00B66D11"/>
  </w:style>
  <w:style w:type="paragraph" w:customStyle="1" w:styleId="5C24257F19404C489B2324E616BF11FD">
    <w:name w:val="5C24257F19404C489B2324E616BF11FD"/>
    <w:rsid w:val="00B66D11"/>
  </w:style>
  <w:style w:type="paragraph" w:customStyle="1" w:styleId="43F3C6C9E59A4031936379006A767813">
    <w:name w:val="43F3C6C9E59A4031936379006A767813"/>
    <w:rsid w:val="00B66D11"/>
  </w:style>
  <w:style w:type="paragraph" w:customStyle="1" w:styleId="966B3FA84F0C431EA2BACE05438F2083">
    <w:name w:val="966B3FA84F0C431EA2BACE05438F2083"/>
    <w:rsid w:val="00B66D11"/>
  </w:style>
  <w:style w:type="paragraph" w:customStyle="1" w:styleId="4CBB3519D2FD4857B4548675AA2DC906">
    <w:name w:val="4CBB3519D2FD4857B4548675AA2DC906"/>
    <w:rsid w:val="00B66D11"/>
  </w:style>
  <w:style w:type="paragraph" w:customStyle="1" w:styleId="E8633752E8FD4174B4873F6AF9A523F1">
    <w:name w:val="E8633752E8FD4174B4873F6AF9A523F1"/>
    <w:rsid w:val="00B66D11"/>
  </w:style>
  <w:style w:type="paragraph" w:customStyle="1" w:styleId="19DDBFF40FB748C689CF5BEB6C044C56">
    <w:name w:val="19DDBFF40FB748C689CF5BEB6C044C56"/>
    <w:rsid w:val="00B66D11"/>
  </w:style>
  <w:style w:type="paragraph" w:customStyle="1" w:styleId="49A86A21E10F4D9ABCD78A7188D6D1C2">
    <w:name w:val="49A86A21E10F4D9ABCD78A7188D6D1C2"/>
    <w:rsid w:val="00B66D11"/>
  </w:style>
  <w:style w:type="paragraph" w:customStyle="1" w:styleId="6AB57B45FDA2435CB0A8CBA41EBC572E">
    <w:name w:val="6AB57B45FDA2435CB0A8CBA41EBC572E"/>
    <w:rsid w:val="00B66D11"/>
  </w:style>
  <w:style w:type="paragraph" w:customStyle="1" w:styleId="D5B8CF3096EB436684711FB1894B8AA0">
    <w:name w:val="D5B8CF3096EB436684711FB1894B8AA0"/>
    <w:rsid w:val="00B66D11"/>
  </w:style>
  <w:style w:type="paragraph" w:customStyle="1" w:styleId="22A10F94EC0E4566B8EBDDA772D77FCC">
    <w:name w:val="22A10F94EC0E4566B8EBDDA772D77FCC"/>
    <w:rsid w:val="00B66D11"/>
  </w:style>
  <w:style w:type="paragraph" w:customStyle="1" w:styleId="EABE0703DD17406C99CEF73F57CFBBA5">
    <w:name w:val="EABE0703DD17406C99CEF73F57CFBBA5"/>
    <w:rsid w:val="00B66D11"/>
  </w:style>
  <w:style w:type="paragraph" w:customStyle="1" w:styleId="52558F984DA748E6A1DF3BAA44A89CC4">
    <w:name w:val="52558F984DA748E6A1DF3BAA44A89CC4"/>
    <w:rsid w:val="00B66D11"/>
  </w:style>
  <w:style w:type="paragraph" w:customStyle="1" w:styleId="136A23D049014DD6A5B23C71109F960B">
    <w:name w:val="136A23D049014DD6A5B23C71109F960B"/>
    <w:rsid w:val="00B66D11"/>
  </w:style>
  <w:style w:type="paragraph" w:customStyle="1" w:styleId="2CD91323A7764EB9AB72DDBDB71B5DD9">
    <w:name w:val="2CD91323A7764EB9AB72DDBDB71B5DD9"/>
    <w:rsid w:val="00B66D11"/>
  </w:style>
  <w:style w:type="paragraph" w:customStyle="1" w:styleId="A064610740FB44C4BEF76E9B9EFE8CAE">
    <w:name w:val="A064610740FB44C4BEF76E9B9EFE8CAE"/>
    <w:rsid w:val="00B66D11"/>
  </w:style>
  <w:style w:type="paragraph" w:customStyle="1" w:styleId="C85BCA839BB74AABAA1A939D5CC97E97">
    <w:name w:val="C85BCA839BB74AABAA1A939D5CC97E97"/>
    <w:rsid w:val="00B66D11"/>
  </w:style>
  <w:style w:type="paragraph" w:customStyle="1" w:styleId="CF7F1536FBDF40C683F4B08873476B94">
    <w:name w:val="CF7F1536FBDF40C683F4B08873476B94"/>
    <w:rsid w:val="00B66D11"/>
  </w:style>
  <w:style w:type="paragraph" w:customStyle="1" w:styleId="7204D73DA5D34E7188C17C2FEA405D42">
    <w:name w:val="7204D73DA5D34E7188C17C2FEA405D42"/>
    <w:rsid w:val="00B66D11"/>
  </w:style>
  <w:style w:type="paragraph" w:customStyle="1" w:styleId="7E00CD3CE1B34AC19F19506FFAA36C6B">
    <w:name w:val="7E00CD3CE1B34AC19F19506FFAA36C6B"/>
    <w:rsid w:val="00B66D11"/>
  </w:style>
  <w:style w:type="paragraph" w:customStyle="1" w:styleId="6AF8043B83B442C1A2EA4F5AED7C898B">
    <w:name w:val="6AF8043B83B442C1A2EA4F5AED7C898B"/>
    <w:rsid w:val="00B66D11"/>
  </w:style>
  <w:style w:type="paragraph" w:customStyle="1" w:styleId="E2A6AC95B35044009C1D7BF2F8E142F9">
    <w:name w:val="E2A6AC95B35044009C1D7BF2F8E142F9"/>
    <w:rsid w:val="00B66D11"/>
  </w:style>
  <w:style w:type="paragraph" w:customStyle="1" w:styleId="076E7EFBDB39485487A813DA1DB690DF">
    <w:name w:val="076E7EFBDB39485487A813DA1DB690DF"/>
    <w:rsid w:val="00B66D11"/>
  </w:style>
  <w:style w:type="paragraph" w:customStyle="1" w:styleId="CFD267E6EEAE4035A25E1823F08FBDFA">
    <w:name w:val="CFD267E6EEAE4035A25E1823F08FBDFA"/>
    <w:rsid w:val="00B66D11"/>
  </w:style>
  <w:style w:type="paragraph" w:customStyle="1" w:styleId="E2451980F0E14289B6FD396B280673C3">
    <w:name w:val="E2451980F0E14289B6FD396B280673C3"/>
    <w:rsid w:val="00B66D11"/>
  </w:style>
  <w:style w:type="paragraph" w:customStyle="1" w:styleId="5D326EA0DC834A51ABFE089DDCE9FD05">
    <w:name w:val="5D326EA0DC834A51ABFE089DDCE9FD05"/>
    <w:rsid w:val="00B66D11"/>
  </w:style>
  <w:style w:type="paragraph" w:customStyle="1" w:styleId="F370E735A54A4E7D820E3AC228EF2E5B">
    <w:name w:val="F370E735A54A4E7D820E3AC228EF2E5B"/>
    <w:rsid w:val="009B6A52"/>
  </w:style>
  <w:style w:type="paragraph" w:customStyle="1" w:styleId="950823AA46F548A88976DB909197CAD4">
    <w:name w:val="950823AA46F548A88976DB909197CAD4"/>
    <w:rsid w:val="009B6A52"/>
  </w:style>
  <w:style w:type="paragraph" w:customStyle="1" w:styleId="F364314E408245518109B31F69F062AC">
    <w:name w:val="F364314E408245518109B31F69F062AC"/>
    <w:rsid w:val="009B6A52"/>
  </w:style>
  <w:style w:type="paragraph" w:customStyle="1" w:styleId="34A56B254B024FEE97A5861A11A8446E">
    <w:name w:val="34A56B254B024FEE97A5861A11A8446E"/>
    <w:rsid w:val="009B6A52"/>
  </w:style>
  <w:style w:type="paragraph" w:customStyle="1" w:styleId="5BB71AAA5B00420B96827BFCA00FF0F0">
    <w:name w:val="5BB71AAA5B00420B96827BFCA00FF0F0"/>
    <w:rsid w:val="009B6A52"/>
  </w:style>
  <w:style w:type="paragraph" w:customStyle="1" w:styleId="62499564B52E4B6B8DC28BA87DCBF8F7">
    <w:name w:val="62499564B52E4B6B8DC28BA87DCBF8F7"/>
    <w:rsid w:val="009B6A52"/>
  </w:style>
  <w:style w:type="paragraph" w:customStyle="1" w:styleId="0DA6D2CB74814D979A2E4EEF6982C493">
    <w:name w:val="0DA6D2CB74814D979A2E4EEF6982C493"/>
    <w:rsid w:val="009B6A52"/>
  </w:style>
  <w:style w:type="paragraph" w:customStyle="1" w:styleId="04C1B8EB9CA04936B1DD3828F355C3B5">
    <w:name w:val="04C1B8EB9CA04936B1DD3828F355C3B5"/>
    <w:rsid w:val="009B6A52"/>
  </w:style>
  <w:style w:type="paragraph" w:customStyle="1" w:styleId="3A383BDFFF7E468CBADFBEA6F4D325E9">
    <w:name w:val="3A383BDFFF7E468CBADFBEA6F4D325E9"/>
    <w:rsid w:val="009B6A52"/>
  </w:style>
  <w:style w:type="paragraph" w:customStyle="1" w:styleId="B41F48C66F1246848A4DAEBED159991D">
    <w:name w:val="B41F48C66F1246848A4DAEBED159991D"/>
    <w:rsid w:val="009B6A52"/>
  </w:style>
  <w:style w:type="paragraph" w:customStyle="1" w:styleId="861B17A707CF4123B4907133BB61D449">
    <w:name w:val="861B17A707CF4123B4907133BB61D449"/>
    <w:rsid w:val="003A654E"/>
  </w:style>
  <w:style w:type="paragraph" w:customStyle="1" w:styleId="CB1A838C905045EEA592EFB36929E7F6">
    <w:name w:val="CB1A838C905045EEA592EFB36929E7F6"/>
    <w:rsid w:val="003A654E"/>
  </w:style>
  <w:style w:type="paragraph" w:customStyle="1" w:styleId="E7AB558A73504759A311A0EC372B1EDC">
    <w:name w:val="E7AB558A73504759A311A0EC372B1EDC"/>
    <w:rsid w:val="003A654E"/>
  </w:style>
  <w:style w:type="paragraph" w:customStyle="1" w:styleId="43377A9D093E44659FC67892FF08582F">
    <w:name w:val="43377A9D093E44659FC67892FF08582F"/>
    <w:rsid w:val="003A654E"/>
  </w:style>
  <w:style w:type="paragraph" w:customStyle="1" w:styleId="5EA00937388F42E09FCBB69E611D456E">
    <w:name w:val="5EA00937388F42E09FCBB69E611D456E"/>
    <w:rsid w:val="003A654E"/>
  </w:style>
  <w:style w:type="paragraph" w:customStyle="1" w:styleId="2BE879DD481842E48853A55703C8090B">
    <w:name w:val="2BE879DD481842E48853A55703C8090B"/>
    <w:rsid w:val="003A654E"/>
  </w:style>
  <w:style w:type="paragraph" w:customStyle="1" w:styleId="6CEC15A675DF410FA643AE8604C1F78D">
    <w:name w:val="6CEC15A675DF410FA643AE8604C1F78D"/>
    <w:rsid w:val="003A654E"/>
  </w:style>
  <w:style w:type="paragraph" w:customStyle="1" w:styleId="973E7AC59E494789874343BF85E83C70">
    <w:name w:val="973E7AC59E494789874343BF85E83C70"/>
    <w:rsid w:val="003A654E"/>
  </w:style>
  <w:style w:type="paragraph" w:customStyle="1" w:styleId="0294C932844740C4BB165C191BD939E8">
    <w:name w:val="0294C932844740C4BB165C191BD939E8"/>
    <w:rsid w:val="003A654E"/>
  </w:style>
  <w:style w:type="paragraph" w:customStyle="1" w:styleId="110996F9D2FF44E1B72A32AA836A11EE">
    <w:name w:val="110996F9D2FF44E1B72A32AA836A11EE"/>
    <w:rsid w:val="003A654E"/>
  </w:style>
  <w:style w:type="paragraph" w:customStyle="1" w:styleId="465F288027DF48FF9A7B2BDF4DFD3D1D">
    <w:name w:val="465F288027DF48FF9A7B2BDF4DFD3D1D"/>
    <w:rsid w:val="003A654E"/>
  </w:style>
  <w:style w:type="paragraph" w:customStyle="1" w:styleId="BF9A2943A30E4229822EB40E43BAA24A">
    <w:name w:val="BF9A2943A30E4229822EB40E43BAA24A"/>
    <w:rsid w:val="003A654E"/>
  </w:style>
  <w:style w:type="paragraph" w:customStyle="1" w:styleId="6CE083FD8AAE4A8D991A6B4591F3EDCA">
    <w:name w:val="6CE083FD8AAE4A8D991A6B4591F3EDCA"/>
    <w:rsid w:val="003A654E"/>
  </w:style>
  <w:style w:type="paragraph" w:customStyle="1" w:styleId="730DD931A6F14B9F8B50D3028A457D3C">
    <w:name w:val="730DD931A6F14B9F8B50D3028A457D3C"/>
    <w:rsid w:val="003A654E"/>
  </w:style>
  <w:style w:type="paragraph" w:customStyle="1" w:styleId="88337CA0A0554FF8A2CBF1410350A15B">
    <w:name w:val="88337CA0A0554FF8A2CBF1410350A15B"/>
    <w:rsid w:val="003A654E"/>
  </w:style>
  <w:style w:type="paragraph" w:customStyle="1" w:styleId="103155FC0DBA47D79940D1A2CF01E364">
    <w:name w:val="103155FC0DBA47D79940D1A2CF01E364"/>
    <w:rsid w:val="003A654E"/>
  </w:style>
  <w:style w:type="paragraph" w:customStyle="1" w:styleId="284540FEF5FB4F7CA203B5FB3037C0E3">
    <w:name w:val="284540FEF5FB4F7CA203B5FB3037C0E3"/>
    <w:rsid w:val="003A654E"/>
  </w:style>
  <w:style w:type="paragraph" w:customStyle="1" w:styleId="76F19DDB592D44FB8C29385493037D76">
    <w:name w:val="76F19DDB592D44FB8C29385493037D76"/>
    <w:rsid w:val="003A654E"/>
  </w:style>
  <w:style w:type="paragraph" w:customStyle="1" w:styleId="EEE40931BEF04AE7800DEA5D96C11E9E">
    <w:name w:val="EEE40931BEF04AE7800DEA5D96C11E9E"/>
    <w:rsid w:val="003A654E"/>
  </w:style>
  <w:style w:type="paragraph" w:customStyle="1" w:styleId="423ECB2E08BE45858F5D31A93C512CE0">
    <w:name w:val="423ECB2E08BE45858F5D31A93C512CE0"/>
    <w:rsid w:val="003A654E"/>
  </w:style>
  <w:style w:type="paragraph" w:customStyle="1" w:styleId="861A89DC203843E7A70042FE247B6497">
    <w:name w:val="861A89DC203843E7A70042FE247B6497"/>
    <w:rsid w:val="003A654E"/>
  </w:style>
  <w:style w:type="paragraph" w:customStyle="1" w:styleId="A26C8F9241D44C6CBF7B07759E19ECCF">
    <w:name w:val="A26C8F9241D44C6CBF7B07759E19ECCF"/>
    <w:rsid w:val="003A654E"/>
  </w:style>
  <w:style w:type="paragraph" w:customStyle="1" w:styleId="85215663D8464FEBBB5F60AA0449DEE0">
    <w:name w:val="85215663D8464FEBBB5F60AA0449DEE0"/>
    <w:rsid w:val="003A654E"/>
  </w:style>
  <w:style w:type="paragraph" w:customStyle="1" w:styleId="BD86FBD2C72244438B6BD1B792A2A724">
    <w:name w:val="BD86FBD2C72244438B6BD1B792A2A724"/>
    <w:rsid w:val="003A654E"/>
  </w:style>
  <w:style w:type="paragraph" w:customStyle="1" w:styleId="B55BE2D941764D79B630F78947EE5E7F">
    <w:name w:val="B55BE2D941764D79B630F78947EE5E7F"/>
    <w:rsid w:val="003A654E"/>
  </w:style>
  <w:style w:type="paragraph" w:customStyle="1" w:styleId="69A0CB410CD54E95951363ABB934616F">
    <w:name w:val="69A0CB410CD54E95951363ABB934616F"/>
    <w:rsid w:val="003A654E"/>
  </w:style>
  <w:style w:type="paragraph" w:customStyle="1" w:styleId="A4D740F6ACA04165938B787B12604CAA">
    <w:name w:val="A4D740F6ACA04165938B787B12604CAA"/>
    <w:rsid w:val="003A654E"/>
  </w:style>
  <w:style w:type="paragraph" w:customStyle="1" w:styleId="62AF35A71D0B4FE9812311D45F849A8F">
    <w:name w:val="62AF35A71D0B4FE9812311D45F849A8F"/>
    <w:rsid w:val="003A654E"/>
  </w:style>
  <w:style w:type="paragraph" w:customStyle="1" w:styleId="6F2A726149DE46F291843F0366B2FC80">
    <w:name w:val="6F2A726149DE46F291843F0366B2FC80"/>
    <w:rsid w:val="00067142"/>
  </w:style>
  <w:style w:type="paragraph" w:customStyle="1" w:styleId="B9AD32C0FCA54F34AE94C6D2FBFDE6B8">
    <w:name w:val="B9AD32C0FCA54F34AE94C6D2FBFDE6B8"/>
    <w:rsid w:val="00067142"/>
  </w:style>
  <w:style w:type="paragraph" w:customStyle="1" w:styleId="E687B34943274A4CA0FF4317DBC2D76C">
    <w:name w:val="E687B34943274A4CA0FF4317DBC2D76C"/>
    <w:rsid w:val="00067142"/>
  </w:style>
  <w:style w:type="paragraph" w:customStyle="1" w:styleId="2C8DDE041E3945FC8C2156A629C5D78B">
    <w:name w:val="2C8DDE041E3945FC8C2156A629C5D78B"/>
    <w:rsid w:val="00067142"/>
  </w:style>
  <w:style w:type="paragraph" w:customStyle="1" w:styleId="9952BF00D2F84C2496ACB34D7570F3A8">
    <w:name w:val="9952BF00D2F84C2496ACB34D7570F3A8"/>
    <w:rsid w:val="00067142"/>
  </w:style>
  <w:style w:type="paragraph" w:customStyle="1" w:styleId="67856F4EC88C45F78E90AD02E9EB148B">
    <w:name w:val="67856F4EC88C45F78E90AD02E9EB148B"/>
    <w:rsid w:val="00067142"/>
  </w:style>
  <w:style w:type="paragraph" w:customStyle="1" w:styleId="315819375AF84B748D5275BE5548A6B4">
    <w:name w:val="315819375AF84B748D5275BE5548A6B4"/>
    <w:rsid w:val="00067142"/>
  </w:style>
  <w:style w:type="paragraph" w:customStyle="1" w:styleId="9647ED9DD1014B0D838F17A8DB35ED62">
    <w:name w:val="9647ED9DD1014B0D838F17A8DB35ED62"/>
    <w:rsid w:val="00067142"/>
  </w:style>
  <w:style w:type="paragraph" w:customStyle="1" w:styleId="2F850E9BB425451396086115715AB609">
    <w:name w:val="2F850E9BB425451396086115715AB609"/>
    <w:rsid w:val="00067142"/>
  </w:style>
  <w:style w:type="paragraph" w:customStyle="1" w:styleId="A2344DC36DEF40189792A997D3D8C45C">
    <w:name w:val="A2344DC36DEF40189792A997D3D8C45C"/>
    <w:rsid w:val="00067142"/>
  </w:style>
  <w:style w:type="paragraph" w:customStyle="1" w:styleId="1F9F9F75DF714D9DB5EFB19C64EDEA32">
    <w:name w:val="1F9F9F75DF714D9DB5EFB19C64EDEA32"/>
    <w:rsid w:val="00067142"/>
  </w:style>
  <w:style w:type="paragraph" w:customStyle="1" w:styleId="C2EB314FA8D245D6BF90F60643A6BDC6">
    <w:name w:val="C2EB314FA8D245D6BF90F60643A6BDC6"/>
    <w:rsid w:val="00067142"/>
  </w:style>
  <w:style w:type="paragraph" w:customStyle="1" w:styleId="F102C15259D5415080C063D7E657BED5">
    <w:name w:val="F102C15259D5415080C063D7E657BED5"/>
    <w:rsid w:val="00067142"/>
  </w:style>
  <w:style w:type="paragraph" w:customStyle="1" w:styleId="4A1AB48936CE4D08BA878E4E80976840">
    <w:name w:val="4A1AB48936CE4D08BA878E4E80976840"/>
    <w:rsid w:val="00067142"/>
  </w:style>
  <w:style w:type="paragraph" w:customStyle="1" w:styleId="C5661C6304894D0BA62E68581F8B1730">
    <w:name w:val="C5661C6304894D0BA62E68581F8B1730"/>
    <w:rsid w:val="00067142"/>
  </w:style>
  <w:style w:type="paragraph" w:customStyle="1" w:styleId="86FD41FDAC7C4B209D107FE1533FCC59">
    <w:name w:val="86FD41FDAC7C4B209D107FE1533FCC59"/>
    <w:rsid w:val="00067142"/>
  </w:style>
  <w:style w:type="paragraph" w:customStyle="1" w:styleId="51118AB1C3FB40EEAA810DE0110BB53B">
    <w:name w:val="51118AB1C3FB40EEAA810DE0110BB53B"/>
    <w:rsid w:val="00067142"/>
  </w:style>
  <w:style w:type="paragraph" w:customStyle="1" w:styleId="BC9A3A57478F40119C19AC2ED1011764">
    <w:name w:val="BC9A3A57478F40119C19AC2ED1011764"/>
    <w:rsid w:val="00067142"/>
  </w:style>
  <w:style w:type="paragraph" w:customStyle="1" w:styleId="9959ECFB0CE745E3B4B46DBF4DF90056">
    <w:name w:val="9959ECFB0CE745E3B4B46DBF4DF90056"/>
    <w:rsid w:val="00067142"/>
  </w:style>
  <w:style w:type="paragraph" w:customStyle="1" w:styleId="2AFEE65A04B444BD85ADC989B87BD155">
    <w:name w:val="2AFEE65A04B444BD85ADC989B87BD155"/>
    <w:rsid w:val="00067142"/>
  </w:style>
  <w:style w:type="paragraph" w:customStyle="1" w:styleId="55E03298A5144299A06D0A7B4FA24E9D">
    <w:name w:val="55E03298A5144299A06D0A7B4FA24E9D"/>
    <w:rsid w:val="00067142"/>
  </w:style>
  <w:style w:type="paragraph" w:customStyle="1" w:styleId="A63B1FACF1D947F98C3F236D6BA0F123">
    <w:name w:val="A63B1FACF1D947F98C3F236D6BA0F123"/>
    <w:rsid w:val="00067142"/>
  </w:style>
  <w:style w:type="paragraph" w:customStyle="1" w:styleId="88EE7EE6C086476093E9C51C1C638364">
    <w:name w:val="88EE7EE6C086476093E9C51C1C638364"/>
    <w:rsid w:val="00067142"/>
  </w:style>
  <w:style w:type="paragraph" w:customStyle="1" w:styleId="3DF1800E1191424B9F6CE36F62918C88">
    <w:name w:val="3DF1800E1191424B9F6CE36F62918C88"/>
    <w:rsid w:val="00067142"/>
  </w:style>
  <w:style w:type="paragraph" w:customStyle="1" w:styleId="84EC3166078E4CE28686A412F86AAD91">
    <w:name w:val="84EC3166078E4CE28686A412F86AAD91"/>
    <w:rsid w:val="00067142"/>
  </w:style>
  <w:style w:type="paragraph" w:customStyle="1" w:styleId="905FBD13D1B946848A436438AE0620B3">
    <w:name w:val="905FBD13D1B946848A436438AE0620B3"/>
    <w:rsid w:val="00067142"/>
  </w:style>
  <w:style w:type="paragraph" w:customStyle="1" w:styleId="EBE1A7147D274D5E84645A0AF84186A4">
    <w:name w:val="EBE1A7147D274D5E84645A0AF84186A4"/>
    <w:rsid w:val="00067142"/>
  </w:style>
  <w:style w:type="paragraph" w:customStyle="1" w:styleId="92C6B75A77FC4940AC507B3159C3258A">
    <w:name w:val="92C6B75A77FC4940AC507B3159C3258A"/>
    <w:rsid w:val="00067142"/>
  </w:style>
  <w:style w:type="paragraph" w:customStyle="1" w:styleId="D8257EAE475948A8800D960BD745EA64">
    <w:name w:val="D8257EAE475948A8800D960BD745EA64"/>
    <w:rsid w:val="00067142"/>
  </w:style>
  <w:style w:type="paragraph" w:customStyle="1" w:styleId="376E9F8FE6B04A7389B3E9EF4C1B9079">
    <w:name w:val="376E9F8FE6B04A7389B3E9EF4C1B9079"/>
    <w:rsid w:val="00067142"/>
  </w:style>
  <w:style w:type="paragraph" w:customStyle="1" w:styleId="9E19C6A2AA7A49209D304AA363690FF2">
    <w:name w:val="9E19C6A2AA7A49209D304AA363690FF2"/>
    <w:rsid w:val="00067142"/>
  </w:style>
  <w:style w:type="paragraph" w:customStyle="1" w:styleId="FE88FF7BC1794BCE8C9204FC35AD9C61">
    <w:name w:val="FE88FF7BC1794BCE8C9204FC35AD9C61"/>
    <w:rsid w:val="00067142"/>
  </w:style>
  <w:style w:type="paragraph" w:customStyle="1" w:styleId="43C9F86EE4994E2DB28135EC29ED312B">
    <w:name w:val="43C9F86EE4994E2DB28135EC29ED312B"/>
    <w:rsid w:val="00067142"/>
  </w:style>
  <w:style w:type="paragraph" w:customStyle="1" w:styleId="931A8BAE8BC1475AA22A2F54A94D40AF">
    <w:name w:val="931A8BAE8BC1475AA22A2F54A94D40AF"/>
    <w:rsid w:val="00067142"/>
  </w:style>
  <w:style w:type="paragraph" w:customStyle="1" w:styleId="5C5D1050898E483B82906BE1FBD1A66F">
    <w:name w:val="5C5D1050898E483B82906BE1FBD1A66F"/>
    <w:rsid w:val="00067142"/>
  </w:style>
  <w:style w:type="paragraph" w:customStyle="1" w:styleId="BE4D23F5D7FC491F91F019E1183CEF58">
    <w:name w:val="BE4D23F5D7FC491F91F019E1183CEF58"/>
    <w:rsid w:val="00067142"/>
  </w:style>
  <w:style w:type="paragraph" w:customStyle="1" w:styleId="6A7F1EB73BD54A2AB8A4F2811A32B56E">
    <w:name w:val="6A7F1EB73BD54A2AB8A4F2811A32B56E"/>
    <w:rsid w:val="00067142"/>
  </w:style>
  <w:style w:type="paragraph" w:customStyle="1" w:styleId="5AA4711603E84F4D9D133359ECA0C19D">
    <w:name w:val="5AA4711603E84F4D9D133359ECA0C19D"/>
    <w:rsid w:val="00067142"/>
  </w:style>
  <w:style w:type="paragraph" w:customStyle="1" w:styleId="712307EA7CBA4830BB701001E5911812">
    <w:name w:val="712307EA7CBA4830BB701001E5911812"/>
    <w:rsid w:val="00067142"/>
  </w:style>
  <w:style w:type="paragraph" w:customStyle="1" w:styleId="34D167EE717C47D1A2F09AAB8CCE59EB">
    <w:name w:val="34D167EE717C47D1A2F09AAB8CCE59EB"/>
    <w:rsid w:val="00067142"/>
  </w:style>
  <w:style w:type="paragraph" w:customStyle="1" w:styleId="248C59AB10944BC7A3E0A4213852F107">
    <w:name w:val="248C59AB10944BC7A3E0A4213852F107"/>
    <w:rsid w:val="00067142"/>
  </w:style>
  <w:style w:type="paragraph" w:customStyle="1" w:styleId="78F0E9EC1FD34C25A1ABE46E6A3DFD35">
    <w:name w:val="78F0E9EC1FD34C25A1ABE46E6A3DFD35"/>
    <w:rsid w:val="00067142"/>
  </w:style>
  <w:style w:type="paragraph" w:customStyle="1" w:styleId="604CBB4F67FE40748244D599A0965824">
    <w:name w:val="604CBB4F67FE40748244D599A0965824"/>
    <w:rsid w:val="00067142"/>
  </w:style>
  <w:style w:type="paragraph" w:customStyle="1" w:styleId="E31A006046B34CC69D39DF1B32307D61">
    <w:name w:val="E31A006046B34CC69D39DF1B32307D61"/>
    <w:rsid w:val="00067142"/>
  </w:style>
  <w:style w:type="paragraph" w:customStyle="1" w:styleId="31077F7730674F15BCA3BE18A26908AE">
    <w:name w:val="31077F7730674F15BCA3BE18A26908AE"/>
    <w:rsid w:val="00067142"/>
  </w:style>
  <w:style w:type="paragraph" w:customStyle="1" w:styleId="1382332D0897422CABD094BDCD50978D">
    <w:name w:val="1382332D0897422CABD094BDCD50978D"/>
    <w:rsid w:val="00A91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651D-652C-4591-B41E-24F4E363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