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C1FFD" w:rsidP="00362605">
      <w:pPr>
        <w:jc w:val="right"/>
        <w:rPr>
          <w:szCs w:val="24"/>
        </w:rPr>
      </w:pPr>
      <w:r w:rsidRPr="00BC1FFD">
        <w:rPr>
          <w:szCs w:val="24"/>
        </w:rPr>
        <w:t>УИД 16</w:t>
      </w:r>
      <w:r w:rsidRPr="00BC1FFD">
        <w:rPr>
          <w:szCs w:val="24"/>
          <w:lang w:val="en-US"/>
        </w:rPr>
        <w:t>MS</w:t>
      </w:r>
      <w:r w:rsidRPr="00BC1FFD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="004C6932">
            <w:rPr>
              <w:szCs w:val="24"/>
            </w:rPr>
            <w:t>22</w:t>
          </w:r>
        </w:sdtContent>
      </w:sdt>
      <w:r w:rsidRPr="00BC1FFD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Cs w:val="24"/>
            </w:rPr>
            <w:t>002682</w:t>
          </w:r>
        </w:sdtContent>
      </w:sdt>
      <w:r w:rsidRPr="00BC1FFD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Cs w:val="24"/>
            </w:rPr>
            <w:t>10</w:t>
          </w:r>
        </w:sdtContent>
      </w:sdt>
    </w:p>
    <w:p w:rsidR="00362605" w:rsidRPr="00BC1FFD" w:rsidP="00362605">
      <w:pPr>
        <w:jc w:val="right"/>
        <w:rPr>
          <w:szCs w:val="24"/>
        </w:rPr>
      </w:pPr>
      <w:r w:rsidRPr="00BC1FFD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Cs w:val="24"/>
            </w:rPr>
            <w:t>840</w:t>
          </w:r>
        </w:sdtContent>
      </w:sdt>
      <w:r w:rsidRPr="00BC1FFD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="004C6932">
            <w:rPr>
              <w:szCs w:val="24"/>
            </w:rPr>
            <w:t>22</w:t>
          </w:r>
        </w:sdtContent>
      </w:sdt>
    </w:p>
    <w:p w:rsidR="00362605" w:rsidRPr="00BC1FFD" w:rsidP="00362605">
      <w:pPr>
        <w:jc w:val="center"/>
        <w:rPr>
          <w:szCs w:val="24"/>
        </w:rPr>
      </w:pPr>
      <w:r w:rsidRPr="00BC1FFD">
        <w:rPr>
          <w:szCs w:val="24"/>
        </w:rPr>
        <w:t>ПОСТАНОВЛЕНИЕ</w:t>
      </w:r>
    </w:p>
    <w:p w:rsidR="00362605" w:rsidRPr="00BC1FFD" w:rsidP="00362605">
      <w:pPr>
        <w:jc w:val="center"/>
        <w:rPr>
          <w:szCs w:val="24"/>
        </w:rPr>
      </w:pPr>
      <w:r w:rsidRPr="00BC1FFD">
        <w:rPr>
          <w:szCs w:val="24"/>
        </w:rPr>
        <w:t>по делу об административном правонарушении</w:t>
      </w:r>
    </w:p>
    <w:p w:rsidR="00E07037" w:rsidRPr="00BC1FFD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BC1FFD" w:rsidP="00DD3D6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8-0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szCs w:val="24"/>
                  </w:rPr>
                  <w:t>03 августа 2022</w:t>
                </w:r>
              </w:sdtContent>
            </w:sdt>
            <w:r w:rsidRPr="00BC1FFD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BC1FFD" w:rsidP="00E07037">
            <w:pPr>
              <w:jc w:val="right"/>
              <w:rPr>
                <w:szCs w:val="24"/>
              </w:rPr>
            </w:pPr>
            <w:r w:rsidRPr="00BC1FFD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BC1FFD" w:rsidP="00362605">
      <w:pPr>
        <w:jc w:val="center"/>
        <w:rPr>
          <w:szCs w:val="24"/>
        </w:rPr>
      </w:pPr>
    </w:p>
    <w:p w:rsidR="00362605" w:rsidRPr="00BC1FFD" w:rsidP="00362605">
      <w:pPr>
        <w:ind w:firstLine="708"/>
        <w:jc w:val="both"/>
        <w:rPr>
          <w:szCs w:val="24"/>
        </w:rPr>
      </w:pPr>
      <w:r w:rsidRPr="00BC1FFD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Cs w:val="24"/>
            </w:rPr>
            <w:t>Гавриловой Р.Ю.</w:t>
          </w:r>
        </w:sdtContent>
      </w:sdt>
      <w:r w:rsidRPr="00BC1FFD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4C6932">
            <w:rPr>
              <w:sz w:val="25"/>
              <w:szCs w:val="25"/>
            </w:rPr>
            <w:t>«данные изъяты»</w:t>
          </w:r>
        </w:sdtContent>
      </w:sdt>
      <w:r w:rsidRPr="00BC1FFD" w:rsidR="001F0FD3">
        <w:rPr>
          <w:szCs w:val="24"/>
        </w:rPr>
        <w:t xml:space="preserve"> </w:t>
      </w:r>
      <w:r w:rsidRPr="00BC1FFD">
        <w:rPr>
          <w:szCs w:val="24"/>
        </w:rPr>
        <w:t xml:space="preserve">года рождения, </w:t>
      </w:r>
      <w:r w:rsidRPr="00BC1FFD" w:rsidR="00D40AFE">
        <w:rPr>
          <w:szCs w:val="24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 w:val="25"/>
              <w:szCs w:val="25"/>
            </w:rPr>
            <w:t>«данные изъяты»</w:t>
          </w:r>
        </w:sdtContent>
      </w:sdt>
      <w:r w:rsidRPr="00BC1FFD">
        <w:rPr>
          <w:szCs w:val="24"/>
        </w:rPr>
        <w:t xml:space="preserve">, </w:t>
      </w:r>
      <w:r w:rsidRPr="00BC1FFD" w:rsidR="000D4ECE">
        <w:rPr>
          <w:szCs w:val="24"/>
        </w:rPr>
        <w:t xml:space="preserve">идентификатор личности: </w:t>
      </w:r>
      <w:sdt>
        <w:sdtPr>
          <w:rPr>
            <w:szCs w:val="24"/>
          </w:rPr>
          <w:id w:val="-507524221"/>
          <w:lock w:val="sdtLocked"/>
          <w:placeholder>
            <w:docPart w:val="26B4AA0ABD6C48639E5DCE8F41B0B766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Cs w:val="24"/>
            </w:rPr>
            <w:t>паспорт гражданина Российской Федерации</w:t>
          </w:r>
        </w:sdtContent>
      </w:sdt>
      <w:r w:rsidRPr="00BC1FFD" w:rsidR="000D4ECE">
        <w:rPr>
          <w:szCs w:val="24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="004C6932">
            <w:rPr>
              <w:sz w:val="25"/>
              <w:szCs w:val="25"/>
            </w:rPr>
            <w:t>«данные изъяты»</w:t>
          </w:r>
        </w:sdtContent>
      </w:sdt>
      <w:r w:rsidRPr="00BC1FFD" w:rsidR="000D4ECE">
        <w:rPr>
          <w:szCs w:val="24"/>
        </w:rPr>
        <w:t xml:space="preserve">, </w:t>
      </w:r>
      <w:r w:rsidRPr="00BC1FFD" w:rsidR="00D40AFE">
        <w:rPr>
          <w:szCs w:val="24"/>
        </w:rPr>
        <w:t>место жительства</w:t>
      </w:r>
      <w:r w:rsidRPr="00BC1FFD">
        <w:rPr>
          <w:szCs w:val="24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 w:val="25"/>
              <w:szCs w:val="25"/>
            </w:rPr>
            <w:t>«данные изъяты»</w:t>
          </w:r>
        </w:sdtContent>
      </w:sdt>
      <w:r w:rsidRPr="00BC1FFD" w:rsidR="001F0FD3">
        <w:rPr>
          <w:szCs w:val="24"/>
        </w:rPr>
        <w:t xml:space="preserve">, </w:t>
      </w:r>
      <w:r w:rsidRPr="00BC1FFD" w:rsidR="00BE15CC">
        <w:rPr>
          <w:szCs w:val="24"/>
        </w:rPr>
        <w:t>регистрация по месту</w:t>
      </w:r>
      <w:r w:rsidRPr="00BC1FFD" w:rsidR="00BE15CC">
        <w:rPr>
          <w:szCs w:val="24"/>
        </w:rPr>
        <w:t xml:space="preserve"> жител</w:t>
      </w:r>
      <w:r w:rsidRPr="00BC1FFD" w:rsidR="00BE15CC">
        <w:rPr>
          <w:szCs w:val="24"/>
        </w:rPr>
        <w:t>ь</w:t>
      </w:r>
      <w:r w:rsidRPr="00BC1FFD" w:rsidR="00BE15CC">
        <w:rPr>
          <w:szCs w:val="24"/>
        </w:rPr>
        <w:t xml:space="preserve">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="004C6932">
            <w:rPr>
              <w:sz w:val="25"/>
              <w:szCs w:val="25"/>
            </w:rPr>
            <w:t>«данные изъяты»</w:t>
          </w:r>
        </w:sdtContent>
      </w:sdt>
      <w:r w:rsidRPr="00BC1FFD" w:rsidR="00BE15CC">
        <w:rPr>
          <w:szCs w:val="24"/>
        </w:rPr>
        <w:t xml:space="preserve">, </w:t>
      </w:r>
      <w:r w:rsidRPr="00BC1FFD" w:rsidR="00D40AFE">
        <w:rPr>
          <w:szCs w:val="24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 w:val="25"/>
              <w:szCs w:val="25"/>
            </w:rPr>
            <w:t>«данные изъяты»</w:t>
          </w:r>
        </w:sdtContent>
      </w:sdt>
      <w:r w:rsidRPr="00BC1FFD" w:rsidR="001F0FD3">
        <w:rPr>
          <w:szCs w:val="24"/>
        </w:rPr>
        <w:t>,</w:t>
      </w:r>
    </w:p>
    <w:p w:rsidR="009963D9" w:rsidRPr="00BC1FFD" w:rsidP="00362605">
      <w:pPr>
        <w:ind w:firstLine="708"/>
        <w:jc w:val="both"/>
        <w:rPr>
          <w:szCs w:val="24"/>
        </w:rPr>
      </w:pPr>
    </w:p>
    <w:p w:rsidR="000E489D" w:rsidRPr="00BC1FFD" w:rsidP="00D737AC">
      <w:pPr>
        <w:jc w:val="center"/>
        <w:rPr>
          <w:szCs w:val="24"/>
        </w:rPr>
      </w:pPr>
      <w:r w:rsidRPr="00BC1FFD">
        <w:rPr>
          <w:szCs w:val="24"/>
        </w:rPr>
        <w:t>УСТАНОВИЛ:</w:t>
      </w:r>
    </w:p>
    <w:p w:rsidR="009963D9" w:rsidRPr="00BC1FFD" w:rsidP="00D737AC">
      <w:pPr>
        <w:jc w:val="center"/>
        <w:rPr>
          <w:szCs w:val="24"/>
        </w:rPr>
      </w:pPr>
    </w:p>
    <w:p w:rsidR="00E076A9" w:rsidRPr="00BC1FFD" w:rsidP="00455269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31T00:00:00Z">
            <w:dateFormat w:val="dd MMMM yyyy"/>
            <w:lid w:val="ru-RU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31 июля 2022</w:t>
          </w:r>
        </w:sdtContent>
      </w:sdt>
      <w:r w:rsidRPr="00BC1FFD" w:rsidR="0050006A">
        <w:rPr>
          <w:sz w:val="24"/>
          <w:szCs w:val="24"/>
        </w:rPr>
        <w:t xml:space="preserve"> </w:t>
      </w:r>
      <w:r w:rsidRPr="00BC1FFD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>
            <w:rPr>
              <w:sz w:val="24"/>
              <w:szCs w:val="24"/>
            </w:rPr>
            <w:t>14</w:t>
          </w:r>
        </w:sdtContent>
      </w:sdt>
      <w:r w:rsidRPr="00BC1FFD" w:rsidR="001F0FD3">
        <w:rPr>
          <w:sz w:val="24"/>
          <w:szCs w:val="24"/>
        </w:rPr>
        <w:t xml:space="preserve"> </w:t>
      </w:r>
      <w:r w:rsidRPr="00BC1FFD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>
            <w:rPr>
              <w:sz w:val="24"/>
              <w:szCs w:val="24"/>
            </w:rPr>
            <w:t>06</w:t>
          </w:r>
        </w:sdtContent>
      </w:sdt>
      <w:r w:rsidRPr="00BC1FFD" w:rsidR="001F0FD3">
        <w:rPr>
          <w:sz w:val="24"/>
          <w:szCs w:val="24"/>
        </w:rPr>
        <w:t xml:space="preserve"> </w:t>
      </w:r>
      <w:r w:rsidRPr="00BC1FFD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>
            <w:rPr>
              <w:sz w:val="24"/>
              <w:szCs w:val="24"/>
            </w:rPr>
            <w:t>Гаврилова Р.Ю.</w:t>
          </w:r>
        </w:sdtContent>
      </w:sdt>
      <w:r w:rsidRPr="00BC1FFD" w:rsidR="0050006A">
        <w:rPr>
          <w:sz w:val="24"/>
          <w:szCs w:val="24"/>
        </w:rPr>
        <w:t>,</w:t>
      </w:r>
      <w:r w:rsidRPr="00BC1FFD" w:rsidR="00E07037">
        <w:rPr>
          <w:sz w:val="24"/>
          <w:szCs w:val="24"/>
        </w:rPr>
        <w:t xml:space="preserve"> которая</w:t>
      </w:r>
      <w:r w:rsidRPr="00BC1FFD">
        <w:rPr>
          <w:sz w:val="24"/>
          <w:szCs w:val="24"/>
        </w:rPr>
        <w:t xml:space="preserve"> был</w:t>
      </w:r>
      <w:r w:rsidRPr="00BC1FFD" w:rsidR="00E07037">
        <w:rPr>
          <w:sz w:val="24"/>
          <w:szCs w:val="24"/>
        </w:rPr>
        <w:t>а</w:t>
      </w:r>
      <w:r w:rsidRPr="00BC1FFD">
        <w:rPr>
          <w:sz w:val="24"/>
          <w:szCs w:val="24"/>
        </w:rPr>
        <w:t xml:space="preserve"> направлен</w:t>
      </w:r>
      <w:r w:rsidRPr="00BC1FFD" w:rsidR="00E07037">
        <w:rPr>
          <w:sz w:val="24"/>
          <w:szCs w:val="24"/>
        </w:rPr>
        <w:t>а</w:t>
      </w:r>
      <w:r w:rsidRPr="00BC1FFD">
        <w:rPr>
          <w:sz w:val="24"/>
          <w:szCs w:val="24"/>
        </w:rPr>
        <w:t xml:space="preserve"> на медици</w:t>
      </w:r>
      <w:r w:rsidRPr="00BC1FFD">
        <w:rPr>
          <w:sz w:val="24"/>
          <w:szCs w:val="24"/>
        </w:rPr>
        <w:t>н</w:t>
      </w:r>
      <w:r w:rsidRPr="00BC1FFD">
        <w:rPr>
          <w:sz w:val="24"/>
          <w:szCs w:val="24"/>
        </w:rPr>
        <w:t xml:space="preserve">ское </w:t>
      </w:r>
      <w:r w:rsidRPr="00BC1FFD">
        <w:rPr>
          <w:sz w:val="24"/>
          <w:szCs w:val="24"/>
        </w:rPr>
        <w:t>освидетельствование</w:t>
      </w:r>
      <w:r w:rsidRPr="00BC1FFD">
        <w:rPr>
          <w:sz w:val="24"/>
          <w:szCs w:val="24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наркологический диспансер М</w:t>
      </w:r>
      <w:r w:rsidRPr="00BC1FFD">
        <w:rPr>
          <w:sz w:val="24"/>
          <w:szCs w:val="24"/>
        </w:rPr>
        <w:t>и</w:t>
      </w:r>
      <w:r w:rsidRPr="00BC1FFD">
        <w:rPr>
          <w:sz w:val="24"/>
          <w:szCs w:val="24"/>
        </w:rPr>
        <w:t>нистерства здравоохранения  Республики Татарстан» по адресу: Республика Татарстан, г. К</w:t>
      </w:r>
      <w:r w:rsidRPr="00BC1FFD">
        <w:rPr>
          <w:sz w:val="24"/>
          <w:szCs w:val="24"/>
        </w:rPr>
        <w:t>а</w:t>
      </w:r>
      <w:r w:rsidRPr="00BC1FFD">
        <w:rPr>
          <w:sz w:val="24"/>
          <w:szCs w:val="24"/>
        </w:rPr>
        <w:t xml:space="preserve">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BC1FFD" w:rsidR="00E07037">
        <w:rPr>
          <w:sz w:val="24"/>
          <w:szCs w:val="24"/>
        </w:rPr>
        <w:t>отказалась</w:t>
      </w:r>
      <w:r w:rsidRPr="00BC1FFD">
        <w:rPr>
          <w:sz w:val="24"/>
          <w:szCs w:val="24"/>
        </w:rPr>
        <w:t>.</w:t>
      </w:r>
    </w:p>
    <w:p w:rsidR="009963D9" w:rsidRPr="00BC1FFD" w:rsidP="009963D9">
      <w:pPr>
        <w:ind w:firstLine="720"/>
        <w:jc w:val="both"/>
        <w:rPr>
          <w:szCs w:val="24"/>
        </w:rPr>
      </w:pPr>
      <w:r w:rsidRPr="00BC1FFD">
        <w:rPr>
          <w:szCs w:val="24"/>
        </w:rPr>
        <w:fldChar w:fldCharType="begin"/>
      </w:r>
      <w:r w:rsidRPr="00BC1FFD">
        <w:rPr>
          <w:kern w:val="0"/>
          <w:szCs w:val="24"/>
        </w:rPr>
        <w:instrText xml:space="preserve"> REF ФИО \h </w:instrText>
      </w:r>
      <w:r w:rsidRPr="00BC1FFD" w:rsidR="00E9242E">
        <w:rPr>
          <w:szCs w:val="24"/>
        </w:rPr>
        <w:instrText xml:space="preserve"> \* MERGEFORMAT </w:instrText>
      </w:r>
      <w:r w:rsidRPr="00BC1FFD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073733811"/>
          <w:lock w:val="sdtLocked"/>
          <w:placeholder>
            <w:docPart w:val="6484D5E6E157403C845F6CC25FAAF9A3"/>
          </w:placeholder>
          <w:text/>
        </w:sdtPr>
        <w:sdtContent>
          <w:r w:rsidR="004C6932">
            <w:rPr>
              <w:szCs w:val="24"/>
            </w:rPr>
            <w:t>Гаврилова Р.Ю.</w:t>
          </w:r>
        </w:sdtContent>
      </w:sdt>
      <w:r w:rsidRPr="00BC1FFD">
        <w:rPr>
          <w:szCs w:val="24"/>
        </w:rPr>
        <w:fldChar w:fldCharType="end"/>
      </w:r>
      <w:r w:rsidRPr="00BC1FFD" w:rsidR="00E076A9">
        <w:rPr>
          <w:kern w:val="0"/>
          <w:szCs w:val="24"/>
        </w:rPr>
        <w:t xml:space="preserve">, </w:t>
      </w:r>
      <w:r w:rsidRPr="00BC1FFD" w:rsidR="004677AD">
        <w:rPr>
          <w:szCs w:val="24"/>
        </w:rPr>
        <w:t>котор</w:t>
      </w:r>
      <w:r w:rsidRPr="00BC1FFD" w:rsidR="00E07037">
        <w:rPr>
          <w:szCs w:val="24"/>
        </w:rPr>
        <w:t>ая</w:t>
      </w:r>
      <w:r w:rsidRPr="00BC1FFD" w:rsidR="004677AD">
        <w:rPr>
          <w:szCs w:val="24"/>
        </w:rPr>
        <w:t xml:space="preserve"> принимал</w:t>
      </w:r>
      <w:r w:rsidRPr="00BC1FFD" w:rsidR="00E07037">
        <w:rPr>
          <w:szCs w:val="24"/>
        </w:rPr>
        <w:t>а</w:t>
      </w:r>
      <w:r w:rsidRPr="00BC1FFD" w:rsidR="004677AD">
        <w:rPr>
          <w:szCs w:val="24"/>
        </w:rPr>
        <w:t xml:space="preserve"> участие в судебном заседании в режиме видео-конференц-связи, </w:t>
      </w:r>
      <w:r w:rsidRPr="00BC1FFD" w:rsidR="00E815E3">
        <w:rPr>
          <w:szCs w:val="24"/>
        </w:rPr>
        <w:t>пояснил</w:t>
      </w:r>
      <w:r w:rsidRPr="00BC1FFD" w:rsidR="00E07037">
        <w:rPr>
          <w:szCs w:val="24"/>
        </w:rPr>
        <w:t>а</w:t>
      </w:r>
      <w:r w:rsidRPr="00BC1FFD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="004C6932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BC1FFD" w:rsidR="00213BB3">
        <w:rPr>
          <w:szCs w:val="24"/>
        </w:rPr>
        <w:t>.</w:t>
      </w:r>
      <w:r w:rsidRPr="00BC1FFD">
        <w:rPr>
          <w:szCs w:val="24"/>
        </w:rPr>
        <w:t xml:space="preserve"> </w:t>
      </w:r>
    </w:p>
    <w:p w:rsidR="00B9576C" w:rsidRPr="00BC1FFD" w:rsidP="00261914">
      <w:pPr>
        <w:pStyle w:val="ConsPlusNormal"/>
        <w:ind w:firstLine="720"/>
        <w:jc w:val="both"/>
        <w:rPr>
          <w:sz w:val="24"/>
          <w:szCs w:val="24"/>
        </w:rPr>
      </w:pPr>
      <w:r w:rsidRPr="00BC1FFD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BC1FFD">
        <w:rPr>
          <w:sz w:val="24"/>
          <w:szCs w:val="24"/>
        </w:rPr>
        <w:t>е</w:t>
      </w:r>
      <w:r w:rsidRPr="00BC1FFD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 w:val="24"/>
              <w:szCs w:val="24"/>
            </w:rPr>
            <w:t>9302013</w:t>
          </w:r>
        </w:sdtContent>
      </w:sdt>
      <w:r w:rsidRPr="00BC1FFD" w:rsidR="0050006A">
        <w:rPr>
          <w:sz w:val="24"/>
          <w:szCs w:val="24"/>
        </w:rPr>
        <w:t xml:space="preserve"> </w:t>
      </w:r>
      <w:r w:rsidRPr="00BC1FFD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31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4C6932">
            <w:rPr>
              <w:sz w:val="24"/>
              <w:szCs w:val="24"/>
            </w:rPr>
            <w:t>31 июля 2022</w:t>
          </w:r>
        </w:sdtContent>
      </w:sdt>
      <w:r w:rsidRPr="00BC1FFD" w:rsidR="0050006A">
        <w:rPr>
          <w:sz w:val="24"/>
          <w:szCs w:val="24"/>
        </w:rPr>
        <w:t xml:space="preserve"> </w:t>
      </w:r>
      <w:r w:rsidRPr="00BC1FFD">
        <w:rPr>
          <w:sz w:val="24"/>
          <w:szCs w:val="24"/>
        </w:rPr>
        <w:t>года;</w:t>
      </w:r>
      <w:r w:rsidRPr="00BC1FFD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BC1FFD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31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4C6932">
            <w:rPr>
              <w:sz w:val="24"/>
              <w:szCs w:val="24"/>
            </w:rPr>
            <w:t>31 июля 2022</w:t>
          </w:r>
        </w:sdtContent>
      </w:sdt>
      <w:r w:rsidRPr="00BC1FFD" w:rsidR="0050006A">
        <w:rPr>
          <w:sz w:val="24"/>
          <w:szCs w:val="24"/>
        </w:rPr>
        <w:t xml:space="preserve"> </w:t>
      </w:r>
      <w:r w:rsidRPr="00BC1FFD" w:rsidR="00455269">
        <w:rPr>
          <w:sz w:val="24"/>
          <w:szCs w:val="24"/>
        </w:rPr>
        <w:t xml:space="preserve">года; </w:t>
      </w:r>
      <w:r w:rsidRPr="00BC1FFD" w:rsidR="00555FC1">
        <w:rPr>
          <w:sz w:val="24"/>
          <w:szCs w:val="24"/>
        </w:rPr>
        <w:t>а</w:t>
      </w:r>
      <w:r w:rsidRPr="00BC1FFD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="004C6932">
            <w:rPr>
              <w:sz w:val="24"/>
              <w:szCs w:val="24"/>
            </w:rPr>
            <w:t>2217</w:t>
          </w:r>
        </w:sdtContent>
      </w:sdt>
      <w:r w:rsidRPr="00BC1FFD" w:rsidR="001F0FD3">
        <w:rPr>
          <w:sz w:val="24"/>
          <w:szCs w:val="24"/>
        </w:rPr>
        <w:t xml:space="preserve"> </w:t>
      </w:r>
      <w:r w:rsidRPr="00BC1FFD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31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4C6932">
            <w:rPr>
              <w:sz w:val="24"/>
              <w:szCs w:val="24"/>
            </w:rPr>
            <w:t>31 июля 2022</w:t>
          </w:r>
        </w:sdtContent>
      </w:sdt>
      <w:r w:rsidRPr="00BC1FFD" w:rsidR="0050006A">
        <w:rPr>
          <w:sz w:val="24"/>
          <w:szCs w:val="24"/>
        </w:rPr>
        <w:t xml:space="preserve"> </w:t>
      </w:r>
      <w:r w:rsidRPr="00BC1FFD" w:rsidR="00555FC1">
        <w:rPr>
          <w:sz w:val="24"/>
          <w:szCs w:val="24"/>
        </w:rPr>
        <w:t>года</w:t>
      </w:r>
      <w:r w:rsidRPr="00BC1FFD" w:rsidR="0050006A">
        <w:rPr>
          <w:sz w:val="24"/>
          <w:szCs w:val="24"/>
        </w:rPr>
        <w:t>.</w:t>
      </w:r>
      <w:r w:rsidRPr="00BC1FFD">
        <w:rPr>
          <w:sz w:val="24"/>
          <w:szCs w:val="24"/>
        </w:rPr>
        <w:t xml:space="preserve"> </w:t>
      </w:r>
    </w:p>
    <w:p w:rsidR="00261914" w:rsidRPr="00BC1FFD" w:rsidP="00261914">
      <w:pPr>
        <w:pStyle w:val="ConsPlusNormal"/>
        <w:ind w:firstLine="720"/>
        <w:jc w:val="both"/>
        <w:rPr>
          <w:sz w:val="24"/>
          <w:szCs w:val="24"/>
        </w:rPr>
      </w:pPr>
      <w:r w:rsidRPr="00BC1FFD">
        <w:rPr>
          <w:sz w:val="24"/>
          <w:szCs w:val="24"/>
        </w:rPr>
        <w:t>Данные доказательства мировой судья признает достоверными, посколь</w:t>
      </w:r>
      <w:r w:rsidRPr="00BC1FFD" w:rsidR="00C70A36">
        <w:rPr>
          <w:sz w:val="24"/>
          <w:szCs w:val="24"/>
        </w:rPr>
        <w:t xml:space="preserve">ку они </w:t>
      </w:r>
      <w:r w:rsidRPr="00BC1FFD">
        <w:rPr>
          <w:sz w:val="24"/>
          <w:szCs w:val="24"/>
        </w:rPr>
        <w:t>соглас</w:t>
      </w:r>
      <w:r w:rsidRPr="00BC1FFD">
        <w:rPr>
          <w:sz w:val="24"/>
          <w:szCs w:val="24"/>
        </w:rPr>
        <w:t>у</w:t>
      </w:r>
      <w:r w:rsidRPr="00BC1FFD">
        <w:rPr>
          <w:sz w:val="24"/>
          <w:szCs w:val="24"/>
        </w:rPr>
        <w:t>ются друг с другом.</w:t>
      </w:r>
    </w:p>
    <w:p w:rsidR="00B9576C" w:rsidRPr="00BC1FFD" w:rsidP="00B9576C">
      <w:pPr>
        <w:pStyle w:val="ConsPlusNormal"/>
        <w:ind w:firstLine="720"/>
        <w:jc w:val="both"/>
        <w:rPr>
          <w:sz w:val="24"/>
          <w:szCs w:val="24"/>
        </w:rPr>
      </w:pPr>
      <w:r w:rsidRPr="00BC1FFD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</w:t>
      </w:r>
      <w:r w:rsidRPr="00BC1FFD">
        <w:rPr>
          <w:sz w:val="24"/>
          <w:szCs w:val="24"/>
        </w:rPr>
        <w:t>о</w:t>
      </w:r>
      <w:r w:rsidRPr="00BC1FFD">
        <w:rPr>
          <w:sz w:val="24"/>
          <w:szCs w:val="24"/>
        </w:rPr>
        <w:t>статочные основания полагать, что оно больно наркоманией, находится в состоянии наркотич</w:t>
      </w:r>
      <w:r w:rsidRPr="00BC1FFD">
        <w:rPr>
          <w:sz w:val="24"/>
          <w:szCs w:val="24"/>
        </w:rPr>
        <w:t>е</w:t>
      </w:r>
      <w:r w:rsidRPr="00BC1FFD">
        <w:rPr>
          <w:sz w:val="24"/>
          <w:szCs w:val="24"/>
        </w:rPr>
        <w:t xml:space="preserve">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BC1FFD">
        <w:rPr>
          <w:sz w:val="24"/>
          <w:szCs w:val="24"/>
        </w:rPr>
        <w:t>психоактивное</w:t>
      </w:r>
      <w:r w:rsidRPr="00BC1FFD">
        <w:rPr>
          <w:sz w:val="24"/>
          <w:szCs w:val="24"/>
        </w:rPr>
        <w:t xml:space="preserve"> вещество, может быть</w:t>
      </w:r>
      <w:r w:rsidRPr="00BC1FFD">
        <w:rPr>
          <w:sz w:val="24"/>
          <w:szCs w:val="24"/>
        </w:rPr>
        <w:t xml:space="preserve"> направлено на медицинское освидетельствование.</w:t>
      </w:r>
    </w:p>
    <w:p w:rsidR="00FA0270" w:rsidRPr="00BC1FFD" w:rsidP="00FA0270">
      <w:pPr>
        <w:pStyle w:val="ConsPlusNormal"/>
        <w:ind w:firstLine="720"/>
        <w:jc w:val="both"/>
        <w:rPr>
          <w:sz w:val="24"/>
          <w:szCs w:val="24"/>
        </w:rPr>
      </w:pPr>
      <w:r w:rsidRPr="00BC1FFD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BC1FFD" w:rsidR="00D40AFE">
        <w:rPr>
          <w:sz w:val="24"/>
          <w:szCs w:val="24"/>
        </w:rPr>
        <w:fldChar w:fldCharType="begin"/>
      </w:r>
      <w:r w:rsidRPr="00BC1FFD" w:rsidR="00D40AFE">
        <w:rPr>
          <w:sz w:val="24"/>
          <w:szCs w:val="24"/>
        </w:rPr>
        <w:instrText xml:space="preserve"> REF ФИО \h </w:instrText>
      </w:r>
      <w:r w:rsidRPr="00BC1FFD" w:rsidR="00E9242E">
        <w:rPr>
          <w:sz w:val="24"/>
          <w:szCs w:val="24"/>
        </w:rPr>
        <w:instrText xml:space="preserve"> \* MERGEFORMAT </w:instrText>
      </w:r>
      <w:r w:rsidRPr="00BC1FFD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461620441"/>
          <w:lock w:val="sdtLocked"/>
          <w:placeholder>
            <w:docPart w:val="8DCC9ADB4D524AE8AAB0713875E84A1B"/>
          </w:placeholder>
          <w:text/>
        </w:sdtPr>
        <w:sdtContent>
          <w:r w:rsidR="004C6932">
            <w:rPr>
              <w:sz w:val="24"/>
              <w:szCs w:val="24"/>
            </w:rPr>
            <w:t>Гаврилова Р.Ю.</w:t>
          </w:r>
        </w:sdtContent>
      </w:sdt>
      <w:r w:rsidRPr="00BC1FFD" w:rsidR="00D40AFE">
        <w:rPr>
          <w:sz w:val="24"/>
          <w:szCs w:val="24"/>
        </w:rPr>
        <w:fldChar w:fldCharType="end"/>
      </w:r>
      <w:r w:rsidRPr="00BC1FFD" w:rsidR="007C2CD5">
        <w:rPr>
          <w:sz w:val="24"/>
          <w:szCs w:val="24"/>
        </w:rPr>
        <w:t xml:space="preserve"> </w:t>
      </w:r>
      <w:r w:rsidRPr="00BC1FFD">
        <w:rPr>
          <w:sz w:val="24"/>
          <w:szCs w:val="24"/>
        </w:rPr>
        <w:t>с</w:t>
      </w:r>
      <w:r w:rsidRPr="00BC1FFD">
        <w:rPr>
          <w:sz w:val="24"/>
          <w:szCs w:val="24"/>
        </w:rPr>
        <w:t>о</w:t>
      </w:r>
      <w:r w:rsidRPr="00BC1FFD">
        <w:rPr>
          <w:sz w:val="24"/>
          <w:szCs w:val="24"/>
        </w:rPr>
        <w:t>вершил</w:t>
      </w:r>
      <w:r w:rsidRPr="00BC1FFD" w:rsidR="00E07037">
        <w:rPr>
          <w:sz w:val="24"/>
          <w:szCs w:val="24"/>
        </w:rPr>
        <w:t>а</w:t>
      </w:r>
      <w:r w:rsidRPr="00BC1FFD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BC1FFD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</w:t>
      </w:r>
      <w:r w:rsidRPr="00BC1FFD" w:rsidR="00C70A36">
        <w:rPr>
          <w:sz w:val="24"/>
          <w:szCs w:val="24"/>
        </w:rPr>
        <w:t>ь</w:t>
      </w:r>
      <w:r w:rsidRPr="00BC1FFD" w:rsidR="00C70A36">
        <w:rPr>
          <w:sz w:val="24"/>
          <w:szCs w:val="24"/>
        </w:rPr>
        <w:t>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BC1FFD" w:rsidR="00C70A36">
        <w:rPr>
          <w:sz w:val="24"/>
          <w:szCs w:val="24"/>
        </w:rPr>
        <w:t xml:space="preserve"> либо новые потенциально опасные </w:t>
      </w:r>
      <w:r w:rsidRPr="00BC1FFD" w:rsidR="00C70A36">
        <w:rPr>
          <w:sz w:val="24"/>
          <w:szCs w:val="24"/>
        </w:rPr>
        <w:t>психоактивные</w:t>
      </w:r>
      <w:r w:rsidRPr="00BC1FFD" w:rsidR="00C70A36">
        <w:rPr>
          <w:sz w:val="24"/>
          <w:szCs w:val="24"/>
        </w:rPr>
        <w:t xml:space="preserve"> вещества</w:t>
      </w:r>
      <w:r w:rsidRPr="00BC1FFD">
        <w:rPr>
          <w:sz w:val="24"/>
          <w:szCs w:val="24"/>
        </w:rPr>
        <w:t>.</w:t>
      </w:r>
    </w:p>
    <w:p w:rsidR="00613027" w:rsidRPr="00BC1FFD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C1FFD">
        <w:rPr>
          <w:szCs w:val="24"/>
        </w:rPr>
        <w:t>При назначении наказания мировой судья принимает во внимание характер совершенн</w:t>
      </w:r>
      <w:r w:rsidRPr="00BC1FFD">
        <w:rPr>
          <w:szCs w:val="24"/>
        </w:rPr>
        <w:t>о</w:t>
      </w:r>
      <w:r w:rsidRPr="00BC1FFD">
        <w:rPr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BC1FFD">
        <w:rPr>
          <w:szCs w:val="24"/>
        </w:rPr>
        <w:t>б</w:t>
      </w:r>
      <w:r w:rsidRPr="00BC1FFD">
        <w:rPr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BC1FFD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C1FFD">
        <w:rPr>
          <w:szCs w:val="24"/>
        </w:rPr>
        <w:t>Обстоятельства, смягчающие административную ответственность:</w:t>
      </w:r>
      <w:r w:rsidRPr="00BC1FFD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="004C6932">
            <w:rPr>
              <w:szCs w:val="24"/>
            </w:rPr>
            <w:t>признание вины, наличие малолетнего ребенка</w:t>
          </w:r>
        </w:sdtContent>
      </w:sdt>
      <w:r w:rsidRPr="00BC1FFD" w:rsidR="00F50361">
        <w:rPr>
          <w:szCs w:val="24"/>
        </w:rPr>
        <w:t>.</w:t>
      </w:r>
      <w:r w:rsidRPr="00BC1FFD" w:rsidR="0002449A">
        <w:rPr>
          <w:szCs w:val="24"/>
        </w:rPr>
        <w:t xml:space="preserve"> </w:t>
      </w:r>
      <w:r w:rsidRPr="00BC1FFD">
        <w:rPr>
          <w:szCs w:val="24"/>
        </w:rPr>
        <w:t>Обстоятельства, отягчающие административную ответстве</w:t>
      </w:r>
      <w:r w:rsidRPr="00BC1FFD">
        <w:rPr>
          <w:szCs w:val="24"/>
        </w:rPr>
        <w:t>н</w:t>
      </w:r>
      <w:r w:rsidRPr="00BC1FFD">
        <w:rPr>
          <w:szCs w:val="24"/>
        </w:rPr>
        <w:t xml:space="preserve">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BC1FFD" w:rsidR="000F3B4B">
        <w:rPr>
          <w:szCs w:val="24"/>
        </w:rPr>
        <w:t>.</w:t>
      </w:r>
    </w:p>
    <w:p w:rsidR="00110845" w:rsidRPr="00BC1FFD" w:rsidP="001108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C1FFD">
        <w:rPr>
          <w:szCs w:val="24"/>
        </w:rPr>
        <w:t>Учитывая</w:t>
      </w:r>
      <w:r w:rsidRPr="00BC1FFD" w:rsidR="0094726D">
        <w:rPr>
          <w:szCs w:val="24"/>
        </w:rPr>
        <w:t xml:space="preserve">, что </w:t>
      </w:r>
      <w:r w:rsidRPr="00BC1FFD" w:rsidR="00213BB3">
        <w:rPr>
          <w:szCs w:val="24"/>
        </w:rPr>
        <w:fldChar w:fldCharType="begin"/>
      </w:r>
      <w:r w:rsidRPr="00BC1FFD" w:rsidR="00213BB3">
        <w:rPr>
          <w:szCs w:val="24"/>
        </w:rPr>
        <w:instrText xml:space="preserve"> REF ФИО \h </w:instrText>
      </w:r>
      <w:r w:rsidRPr="00BC1FFD" w:rsidR="000D4ECE">
        <w:rPr>
          <w:szCs w:val="24"/>
        </w:rPr>
        <w:instrText xml:space="preserve"> \* MERGEFORMAT </w:instrText>
      </w:r>
      <w:r w:rsidRPr="00BC1FFD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2092732283"/>
          <w:lock w:val="sdtLocked"/>
          <w:placeholder>
            <w:docPart w:val="12EC08C841694E46A5DE049A9D7C0000"/>
          </w:placeholder>
          <w:text/>
        </w:sdtPr>
        <w:sdtContent>
          <w:r w:rsidR="004C6932">
            <w:rPr>
              <w:szCs w:val="24"/>
            </w:rPr>
            <w:t>Гаврилова Р.Ю.</w:t>
          </w:r>
        </w:sdtContent>
      </w:sdt>
      <w:r w:rsidRPr="00BC1FFD" w:rsidR="00213BB3">
        <w:rPr>
          <w:szCs w:val="24"/>
        </w:rPr>
        <w:fldChar w:fldCharType="end"/>
      </w:r>
      <w:r w:rsidRPr="00BC1FFD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="004C6932">
            <w:rPr>
              <w:szCs w:val="24"/>
            </w:rPr>
            <w:t>имеет малолетнего ребенка</w:t>
          </w:r>
        </w:sdtContent>
      </w:sdt>
      <w:r w:rsidRPr="00BC1FFD" w:rsidR="0094726D">
        <w:rPr>
          <w:szCs w:val="24"/>
        </w:rPr>
        <w:t xml:space="preserve"> мировой судья полагает</w:t>
      </w:r>
      <w:r w:rsidRPr="00BC1FFD" w:rsidR="0094726D">
        <w:rPr>
          <w:szCs w:val="24"/>
        </w:rPr>
        <w:t xml:space="preserve"> во</w:t>
      </w:r>
      <w:r w:rsidRPr="00BC1FFD" w:rsidR="0094726D">
        <w:rPr>
          <w:szCs w:val="24"/>
        </w:rPr>
        <w:t>з</w:t>
      </w:r>
      <w:r w:rsidRPr="00BC1FFD" w:rsidR="0094726D">
        <w:rPr>
          <w:szCs w:val="24"/>
        </w:rPr>
        <w:t xml:space="preserve">можным назначить </w:t>
      </w:r>
      <w:r w:rsidRPr="00BC1FFD" w:rsidR="001E6127">
        <w:rPr>
          <w:szCs w:val="24"/>
        </w:rPr>
        <w:t>ей</w:t>
      </w:r>
      <w:r w:rsidRPr="00BC1FFD" w:rsidR="0094726D">
        <w:rPr>
          <w:szCs w:val="24"/>
        </w:rPr>
        <w:t xml:space="preserve"> наказание в виде административного штрафа, которое считает достато</w:t>
      </w:r>
      <w:r w:rsidRPr="00BC1FFD" w:rsidR="0094726D">
        <w:rPr>
          <w:szCs w:val="24"/>
        </w:rPr>
        <w:t>ч</w:t>
      </w:r>
      <w:r w:rsidRPr="00BC1FFD" w:rsidR="0094726D">
        <w:rPr>
          <w:szCs w:val="24"/>
        </w:rPr>
        <w:t>ным для достижения целей административного наказания.</w:t>
      </w:r>
    </w:p>
    <w:p w:rsidR="00F63939" w:rsidRPr="00BC1FFD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C1FFD">
        <w:rPr>
          <w:szCs w:val="24"/>
        </w:rPr>
        <w:t>Также на нее в соответствии с частью 2.1 статьи 4.1 Кодекса Российской Федерации об административных правонарушениях с учетом обстоятель</w:t>
      </w:r>
      <w:r w:rsidRPr="00BC1FFD">
        <w:rPr>
          <w:szCs w:val="24"/>
        </w:rPr>
        <w:t>ств пр</w:t>
      </w:r>
      <w:r w:rsidRPr="00BC1FFD">
        <w:rPr>
          <w:szCs w:val="24"/>
        </w:rPr>
        <w:t>авонарушения</w:t>
      </w:r>
      <w:sdt>
        <w:sdtPr>
          <w:rPr>
            <w:szCs w:val="24"/>
          </w:rPr>
          <w:id w:val="-291599021"/>
          <w:placeholder>
            <w:docPart w:val="348868A2993F44DC8364E04298F361A7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BC1FFD">
        <w:rPr>
          <w:szCs w:val="24"/>
        </w:rPr>
        <w:t xml:space="preserve"> следует возл</w:t>
      </w:r>
      <w:r w:rsidRPr="00BC1FFD">
        <w:rPr>
          <w:szCs w:val="24"/>
        </w:rPr>
        <w:t>о</w:t>
      </w:r>
      <w:r w:rsidRPr="00BC1FFD">
        <w:rPr>
          <w:szCs w:val="24"/>
        </w:rPr>
        <w:t xml:space="preserve">жить обязанность </w:t>
      </w:r>
      <w:r w:rsidRPr="00BC1FFD">
        <w:rPr>
          <w:szCs w:val="24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Cs w:val="24"/>
          </w:rPr>
          <w:id w:val="-968973721"/>
          <w:placeholder>
            <w:docPart w:val="348868A2993F44DC8364E04298F361A7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BC1FFD">
        <w:rPr>
          <w:szCs w:val="24"/>
        </w:rPr>
        <w:t xml:space="preserve"> в медицинском учреждении по месту жительства</w:t>
      </w:r>
      <w:r w:rsidRPr="00BC1FFD">
        <w:rPr>
          <w:szCs w:val="24"/>
        </w:rPr>
        <w:t>.</w:t>
      </w:r>
    </w:p>
    <w:p w:rsidR="00E6366C" w:rsidRPr="00BC1FFD">
      <w:pPr>
        <w:ind w:firstLine="720"/>
        <w:jc w:val="both"/>
        <w:rPr>
          <w:szCs w:val="24"/>
        </w:rPr>
      </w:pPr>
      <w:r w:rsidRPr="00BC1FFD">
        <w:rPr>
          <w:szCs w:val="24"/>
        </w:rPr>
        <w:t>Н</w:t>
      </w:r>
      <w:r w:rsidRPr="00BC1FFD">
        <w:rPr>
          <w:szCs w:val="24"/>
        </w:rPr>
        <w:t>а основании изложенного и руководствуясь ст</w:t>
      </w:r>
      <w:r w:rsidRPr="00BC1FFD" w:rsidR="00214607">
        <w:rPr>
          <w:szCs w:val="24"/>
        </w:rPr>
        <w:t>атьями</w:t>
      </w:r>
      <w:r w:rsidRPr="00BC1FFD">
        <w:rPr>
          <w:szCs w:val="24"/>
        </w:rPr>
        <w:t xml:space="preserve"> </w:t>
      </w:r>
      <w:r w:rsidRPr="00BC1FFD" w:rsidR="00F916C2">
        <w:rPr>
          <w:szCs w:val="24"/>
        </w:rPr>
        <w:t>29.</w:t>
      </w:r>
      <w:r w:rsidRPr="00BC1FFD" w:rsidR="004F7A35">
        <w:rPr>
          <w:szCs w:val="24"/>
        </w:rPr>
        <w:t>9</w:t>
      </w:r>
      <w:r w:rsidRPr="00BC1FFD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BC1FFD">
        <w:rPr>
          <w:szCs w:val="24"/>
        </w:rPr>
        <w:t xml:space="preserve"> </w:t>
      </w:r>
    </w:p>
    <w:p w:rsidR="009963D9" w:rsidRPr="00BC1FFD">
      <w:pPr>
        <w:ind w:firstLine="720"/>
        <w:jc w:val="both"/>
        <w:rPr>
          <w:szCs w:val="24"/>
        </w:rPr>
      </w:pPr>
    </w:p>
    <w:p w:rsidR="0002449A" w:rsidRPr="00BC1FFD" w:rsidP="00D737AC">
      <w:pPr>
        <w:jc w:val="center"/>
        <w:rPr>
          <w:szCs w:val="24"/>
        </w:rPr>
      </w:pPr>
      <w:r w:rsidRPr="00BC1FFD">
        <w:rPr>
          <w:szCs w:val="24"/>
        </w:rPr>
        <w:t>ПОСТАНОВИЛ</w:t>
      </w:r>
      <w:r w:rsidRPr="00BC1FFD" w:rsidR="00E6366C">
        <w:rPr>
          <w:szCs w:val="24"/>
        </w:rPr>
        <w:t>:</w:t>
      </w:r>
    </w:p>
    <w:p w:rsidR="009963D9" w:rsidRPr="00BC1FFD" w:rsidP="00D737AC">
      <w:pPr>
        <w:jc w:val="center"/>
        <w:rPr>
          <w:szCs w:val="24"/>
        </w:rPr>
      </w:pPr>
    </w:p>
    <w:p w:rsidR="0094726D" w:rsidRPr="00BC1FFD" w:rsidP="001E612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>
            <w:rPr>
              <w:szCs w:val="24"/>
            </w:rPr>
            <w:t>Гаврилову Р.Ю.</w:t>
          </w:r>
        </w:sdtContent>
      </w:sdt>
      <w:r w:rsidRPr="00BC1FFD" w:rsidR="001E6127">
        <w:rPr>
          <w:szCs w:val="24"/>
        </w:rPr>
        <w:t xml:space="preserve"> </w:t>
      </w:r>
      <w:r w:rsidRPr="00BC1FFD" w:rsidR="00110845">
        <w:rPr>
          <w:szCs w:val="24"/>
        </w:rPr>
        <w:t>признать виновн</w:t>
      </w:r>
      <w:r w:rsidRPr="00BC1FFD" w:rsidR="001E6127">
        <w:rPr>
          <w:szCs w:val="24"/>
        </w:rPr>
        <w:t>ой</w:t>
      </w:r>
      <w:r w:rsidRPr="00BC1FFD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 w:rsidRPr="00BC1FFD" w:rsidR="001E6127">
        <w:rPr>
          <w:szCs w:val="24"/>
        </w:rPr>
        <w:t>ей</w:t>
      </w:r>
      <w:r w:rsidRPr="00BC1FFD" w:rsidR="00110845">
        <w:rPr>
          <w:szCs w:val="24"/>
        </w:rPr>
        <w:t xml:space="preserve"> наказание в виде </w:t>
      </w:r>
      <w:r w:rsidRPr="00BC1FFD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>
            <w:rPr>
              <w:szCs w:val="24"/>
            </w:rPr>
            <w:t>4000 (четырех тысяч)</w:t>
          </w:r>
        </w:sdtContent>
      </w:sdt>
      <w:r w:rsidRPr="00BC1FFD">
        <w:rPr>
          <w:szCs w:val="24"/>
        </w:rPr>
        <w:t xml:space="preserve"> рублей.</w:t>
      </w:r>
    </w:p>
    <w:p w:rsidR="00DB54D7" w:rsidRPr="00BC1FFD" w:rsidP="0094726D">
      <w:pPr>
        <w:ind w:firstLine="708"/>
        <w:jc w:val="both"/>
        <w:outlineLvl w:val="1"/>
        <w:rPr>
          <w:bCs/>
          <w:kern w:val="36"/>
          <w:szCs w:val="24"/>
        </w:rPr>
      </w:pPr>
      <w:r w:rsidRPr="00BC1FFD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BC1FFD">
        <w:rPr>
          <w:bCs/>
          <w:kern w:val="36"/>
          <w:szCs w:val="24"/>
        </w:rPr>
        <w:t xml:space="preserve"> </w:t>
      </w:r>
    </w:p>
    <w:p w:rsidR="0094726D" w:rsidRPr="00BC1FFD" w:rsidP="0094726D">
      <w:pPr>
        <w:ind w:firstLine="708"/>
        <w:jc w:val="both"/>
        <w:outlineLvl w:val="1"/>
        <w:rPr>
          <w:szCs w:val="24"/>
        </w:rPr>
      </w:pPr>
      <w:r w:rsidRPr="00BC1FFD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BC1FFD">
        <w:rPr>
          <w:kern w:val="36"/>
          <w:szCs w:val="24"/>
        </w:rPr>
        <w:t>а</w:t>
      </w:r>
      <w:r w:rsidRPr="00BC1FFD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BC1FFD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="004C6932">
            <w:rPr>
              <w:sz w:val="25"/>
              <w:szCs w:val="25"/>
            </w:rPr>
            <w:t>«данные изъяты»</w:t>
          </w:r>
        </w:sdtContent>
      </w:sdt>
      <w:r w:rsidRPr="00BC1FFD">
        <w:rPr>
          <w:szCs w:val="24"/>
        </w:rPr>
        <w:t>.</w:t>
      </w:r>
    </w:p>
    <w:p w:rsidR="0094726D" w:rsidRPr="00BC1FFD" w:rsidP="0094726D">
      <w:pPr>
        <w:ind w:firstLine="708"/>
        <w:jc w:val="both"/>
        <w:outlineLvl w:val="1"/>
        <w:rPr>
          <w:szCs w:val="24"/>
        </w:rPr>
      </w:pPr>
      <w:r w:rsidRPr="00BC1FFD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BC1FFD">
        <w:rPr>
          <w:szCs w:val="24"/>
        </w:rPr>
        <w:t>р</w:t>
      </w:r>
      <w:r w:rsidRPr="00BC1FFD">
        <w:rPr>
          <w:szCs w:val="24"/>
        </w:rPr>
        <w:t xml:space="preserve">стан, г. Казань, ул. Космонавтов, д. 59, </w:t>
      </w:r>
      <w:r w:rsidRPr="00BC1FFD">
        <w:rPr>
          <w:szCs w:val="24"/>
        </w:rPr>
        <w:t>каб</w:t>
      </w:r>
      <w:r w:rsidRPr="00BC1FFD">
        <w:rPr>
          <w:szCs w:val="24"/>
        </w:rPr>
        <w:t>. 206.</w:t>
      </w:r>
    </w:p>
    <w:p w:rsidR="0094726D" w:rsidRPr="00BC1FFD" w:rsidP="0094726D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BC1FFD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BC1FFD">
        <w:rPr>
          <w:szCs w:val="24"/>
          <w:shd w:val="clear" w:color="auto" w:fill="FFFFFF"/>
        </w:rPr>
        <w:t>а</w:t>
      </w:r>
      <w:r w:rsidRPr="00BC1FFD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F63939" w:rsidRPr="00BC1FFD" w:rsidP="00F63939">
      <w:pPr>
        <w:ind w:firstLine="720"/>
        <w:jc w:val="both"/>
        <w:rPr>
          <w:kern w:val="36"/>
          <w:szCs w:val="24"/>
        </w:rPr>
      </w:pPr>
      <w:r w:rsidRPr="00BC1FFD">
        <w:rPr>
          <w:kern w:val="36"/>
          <w:szCs w:val="24"/>
        </w:rPr>
        <w:t xml:space="preserve">Обязать </w:t>
      </w:r>
      <w:r w:rsidRPr="00BC1FFD">
        <w:rPr>
          <w:kern w:val="36"/>
          <w:szCs w:val="24"/>
        </w:rPr>
        <w:fldChar w:fldCharType="begin"/>
      </w:r>
      <w:r w:rsidRPr="00BC1FFD">
        <w:rPr>
          <w:kern w:val="36"/>
          <w:szCs w:val="24"/>
        </w:rPr>
        <w:instrText xml:space="preserve"> REF ФИО_полностью \h  \* MERGEFORMAT </w:instrText>
      </w:r>
      <w:r w:rsidRPr="00BC1FFD">
        <w:rPr>
          <w:kern w:val="36"/>
          <w:szCs w:val="24"/>
        </w:rPr>
        <w:fldChar w:fldCharType="separate"/>
      </w:r>
      <w:sdt>
        <w:sdtPr>
          <w:rPr>
            <w:szCs w:val="24"/>
          </w:rPr>
          <w:id w:val="-956326352"/>
          <w:placeholder>
            <w:docPart w:val="1FB4818816764A8190FB6921A660CCCF"/>
          </w:placeholder>
          <w:text/>
        </w:sdtPr>
        <w:sdtContent>
          <w:r w:rsidR="004C6932">
            <w:rPr>
              <w:szCs w:val="24"/>
            </w:rPr>
            <w:t>Гаврилову Р.Ю.</w:t>
          </w:r>
        </w:sdtContent>
      </w:sdt>
      <w:r w:rsidRPr="00BC1FFD">
        <w:rPr>
          <w:kern w:val="36"/>
          <w:szCs w:val="24"/>
        </w:rPr>
        <w:fldChar w:fldCharType="end"/>
      </w:r>
      <w:r w:rsidRPr="00BC1FFD">
        <w:rPr>
          <w:kern w:val="36"/>
          <w:szCs w:val="24"/>
        </w:rPr>
        <w:t xml:space="preserve"> </w:t>
      </w:r>
      <w:r w:rsidRPr="00BC1FFD">
        <w:rPr>
          <w:szCs w:val="24"/>
        </w:rPr>
        <w:fldChar w:fldCharType="begin"/>
      </w:r>
      <w:r w:rsidRPr="00BC1FFD">
        <w:rPr>
          <w:szCs w:val="24"/>
        </w:rPr>
        <w:instrText xml:space="preserve"> REF обязанность_пройти \h  \* MERGEFORMAT </w:instrText>
      </w:r>
      <w:r w:rsidRPr="00BC1FFD">
        <w:rPr>
          <w:szCs w:val="24"/>
        </w:rPr>
        <w:fldChar w:fldCharType="separate"/>
      </w:r>
      <w:r w:rsidRPr="00BC1FFD" w:rsidR="00A530A5">
        <w:rPr>
          <w:szCs w:val="24"/>
        </w:rPr>
        <w:t>пройти диагностику, а при необходимости по назначению вр</w:t>
      </w:r>
      <w:r w:rsidRPr="00BC1FFD" w:rsidR="00A530A5">
        <w:rPr>
          <w:szCs w:val="24"/>
        </w:rPr>
        <w:t>а</w:t>
      </w:r>
      <w:r w:rsidRPr="00BC1FFD" w:rsidR="00A530A5">
        <w:rPr>
          <w:szCs w:val="24"/>
        </w:rPr>
        <w:t>ча-нарколога профилактические мероприятия</w:t>
      </w:r>
      <w:sdt>
        <w:sdtPr>
          <w:rPr>
            <w:szCs w:val="24"/>
          </w:rPr>
          <w:id w:val="677782975"/>
          <w:placeholder>
            <w:docPart w:val="F6C6B3D445204BFFBE1E17DABF89B51F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BC1FFD" w:rsidR="00A530A5">
        <w:rPr>
          <w:szCs w:val="24"/>
        </w:rPr>
        <w:t xml:space="preserve"> в медицинском учреждении по месту жител</w:t>
      </w:r>
      <w:r w:rsidRPr="00BC1FFD" w:rsidR="00A530A5">
        <w:rPr>
          <w:szCs w:val="24"/>
        </w:rPr>
        <w:t>ь</w:t>
      </w:r>
      <w:r w:rsidRPr="00BC1FFD" w:rsidR="00A530A5">
        <w:rPr>
          <w:szCs w:val="24"/>
        </w:rPr>
        <w:t>ства</w:t>
      </w:r>
      <w:r w:rsidRPr="00BC1FFD">
        <w:rPr>
          <w:szCs w:val="24"/>
        </w:rPr>
        <w:fldChar w:fldCharType="end"/>
      </w:r>
      <w:r w:rsidRPr="00BC1FFD">
        <w:rPr>
          <w:szCs w:val="24"/>
        </w:rPr>
        <w:t>, куда обязать ее явиться в течение 1 (одного) месяца после вступления данного постано</w:t>
      </w:r>
      <w:r w:rsidRPr="00BC1FFD">
        <w:rPr>
          <w:szCs w:val="24"/>
        </w:rPr>
        <w:t>в</w:t>
      </w:r>
      <w:r w:rsidRPr="00BC1FFD">
        <w:rPr>
          <w:szCs w:val="24"/>
        </w:rPr>
        <w:t xml:space="preserve">ления в законную силу. </w:t>
      </w:r>
      <w:r w:rsidRPr="00BC1FFD">
        <w:rPr>
          <w:kern w:val="36"/>
          <w:szCs w:val="24"/>
        </w:rPr>
        <w:t>Контроль за</w:t>
      </w:r>
      <w:r w:rsidRPr="00BC1FFD">
        <w:rPr>
          <w:kern w:val="36"/>
          <w:szCs w:val="24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– </w:t>
      </w:r>
      <w:sdt>
        <w:sdtPr>
          <w:rPr>
            <w:kern w:val="36"/>
            <w:szCs w:val="24"/>
          </w:rPr>
          <w:id w:val="145105653"/>
          <w:placeholder>
            <w:docPart w:val="74B079E00DDF49368E2CC778D7A96B86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BC1FFD">
        <w:rPr>
          <w:szCs w:val="24"/>
        </w:rPr>
        <w:t>.</w:t>
      </w:r>
    </w:p>
    <w:p w:rsidR="0050006A" w:rsidRPr="00BC1FFD" w:rsidP="0050006A">
      <w:pPr>
        <w:ind w:firstLine="708"/>
        <w:jc w:val="both"/>
        <w:rPr>
          <w:kern w:val="36"/>
          <w:szCs w:val="24"/>
        </w:rPr>
      </w:pPr>
      <w:r w:rsidRPr="00BC1FFD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BC1FFD">
        <w:rPr>
          <w:kern w:val="36"/>
          <w:szCs w:val="24"/>
        </w:rPr>
        <w:t>я</w:t>
      </w:r>
      <w:r w:rsidRPr="00BC1FFD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BC1FFD">
        <w:rPr>
          <w:kern w:val="36"/>
          <w:szCs w:val="24"/>
        </w:rPr>
        <w:t>т</w:t>
      </w:r>
      <w:r w:rsidRPr="00BC1FFD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BC1FFD">
        <w:rPr>
          <w:kern w:val="36"/>
          <w:szCs w:val="24"/>
        </w:rPr>
        <w:t>е</w:t>
      </w:r>
      <w:r w:rsidRPr="00BC1FFD">
        <w:rPr>
          <w:kern w:val="36"/>
          <w:szCs w:val="24"/>
        </w:rPr>
        <w:t>ниях.</w:t>
      </w:r>
    </w:p>
    <w:p w:rsidR="000D4ECE" w:rsidRPr="00BC1FFD" w:rsidP="002D2F47">
      <w:pPr>
        <w:ind w:firstLine="708"/>
        <w:jc w:val="both"/>
        <w:rPr>
          <w:szCs w:val="24"/>
        </w:rPr>
      </w:pPr>
      <w:r w:rsidRPr="00BC1FFD">
        <w:rPr>
          <w:szCs w:val="24"/>
        </w:rPr>
        <w:t>Постановление может быть обжаловано в течение 10 суток со дня вручения или получ</w:t>
      </w:r>
      <w:r w:rsidRPr="00BC1FFD">
        <w:rPr>
          <w:szCs w:val="24"/>
        </w:rPr>
        <w:t>е</w:t>
      </w:r>
      <w:r w:rsidRPr="00BC1FFD">
        <w:rPr>
          <w:szCs w:val="24"/>
        </w:rPr>
        <w:t xml:space="preserve">ния копии постановления в </w:t>
      </w:r>
      <w:r w:rsidRPr="00BC1FFD" w:rsidR="00555FC1">
        <w:rPr>
          <w:szCs w:val="24"/>
        </w:rPr>
        <w:t>Советский</w:t>
      </w:r>
      <w:r w:rsidRPr="00BC1FFD">
        <w:rPr>
          <w:szCs w:val="24"/>
        </w:rPr>
        <w:t xml:space="preserve"> районный суд </w:t>
      </w:r>
      <w:r w:rsidRPr="00BC1FFD" w:rsidR="00555FC1">
        <w:rPr>
          <w:szCs w:val="24"/>
        </w:rPr>
        <w:t xml:space="preserve">города Казани </w:t>
      </w:r>
      <w:r w:rsidRPr="00BC1FFD">
        <w:rPr>
          <w:szCs w:val="24"/>
        </w:rPr>
        <w:t>Республики Татарстан.</w:t>
      </w:r>
    </w:p>
    <w:p w:rsidR="009963D9" w:rsidRPr="00BC1FFD" w:rsidP="002D2F47">
      <w:pPr>
        <w:ind w:firstLine="708"/>
        <w:jc w:val="both"/>
        <w:rPr>
          <w:szCs w:val="24"/>
        </w:rPr>
      </w:pPr>
    </w:p>
    <w:p w:rsidR="00F916C2" w:rsidRPr="00BC1FFD" w:rsidP="00F916C2">
      <w:pPr>
        <w:jc w:val="both"/>
        <w:rPr>
          <w:szCs w:val="24"/>
        </w:rPr>
      </w:pPr>
      <w:r w:rsidRPr="00BC1FFD">
        <w:rPr>
          <w:szCs w:val="24"/>
        </w:rPr>
        <w:t>Мировой судья: подпись</w:t>
      </w:r>
    </w:p>
    <w:p w:rsidR="00B527AE" w:rsidRPr="00BC1FFD" w:rsidP="00F916C2">
      <w:pPr>
        <w:jc w:val="both"/>
        <w:rPr>
          <w:szCs w:val="24"/>
        </w:rPr>
      </w:pPr>
      <w:r w:rsidRPr="00BC1FFD">
        <w:rPr>
          <w:szCs w:val="24"/>
        </w:rPr>
        <w:t>Копия верна.</w:t>
      </w:r>
      <w:r w:rsidRPr="00BC1FFD" w:rsidR="00AA1C65">
        <w:rPr>
          <w:szCs w:val="24"/>
        </w:rPr>
        <w:t xml:space="preserve">  </w:t>
      </w:r>
      <w:r w:rsidRPr="00BC1FFD" w:rsidR="007E4E2F">
        <w:rPr>
          <w:szCs w:val="24"/>
        </w:rPr>
        <w:t xml:space="preserve"> </w:t>
      </w:r>
    </w:p>
    <w:p w:rsidR="00362605" w:rsidRPr="00F63939">
      <w:pPr>
        <w:jc w:val="both"/>
        <w:rPr>
          <w:szCs w:val="24"/>
        </w:rPr>
      </w:pPr>
      <w:r w:rsidRPr="00BC1FFD">
        <w:rPr>
          <w:szCs w:val="24"/>
        </w:rPr>
        <w:t xml:space="preserve">Мировой судья  </w:t>
      </w:r>
      <w:r w:rsidRPr="00BC1FFD">
        <w:rPr>
          <w:szCs w:val="24"/>
        </w:rPr>
        <w:tab/>
      </w:r>
      <w:r w:rsidRPr="00BC1FFD">
        <w:rPr>
          <w:szCs w:val="24"/>
        </w:rPr>
        <w:tab/>
      </w:r>
      <w:r w:rsidRPr="00BC1FFD" w:rsidR="003259FA">
        <w:rPr>
          <w:szCs w:val="24"/>
        </w:rPr>
        <w:tab/>
        <w:t xml:space="preserve">  </w:t>
      </w:r>
      <w:r w:rsidRPr="00BC1FFD" w:rsidR="003259FA">
        <w:rPr>
          <w:szCs w:val="24"/>
        </w:rPr>
        <w:tab/>
        <w:t xml:space="preserve">    </w:t>
      </w:r>
      <w:r w:rsidRPr="00BC1FFD" w:rsidR="00555FC1">
        <w:rPr>
          <w:szCs w:val="24"/>
        </w:rPr>
        <w:tab/>
      </w:r>
      <w:r w:rsidRPr="00F63939" w:rsidR="00555FC1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745FD5">
        <w:rPr>
          <w:szCs w:val="24"/>
        </w:rPr>
        <w:t xml:space="preserve">   </w:t>
      </w:r>
      <w:r w:rsidRPr="00F63939" w:rsidR="007E4E2F">
        <w:rPr>
          <w:szCs w:val="24"/>
        </w:rPr>
        <w:t xml:space="preserve">    </w:t>
      </w:r>
      <w:r w:rsidRPr="00F63939" w:rsidR="00745FD5">
        <w:rPr>
          <w:szCs w:val="24"/>
        </w:rPr>
        <w:t xml:space="preserve"> </w:t>
      </w:r>
      <w:r w:rsidR="00F63939">
        <w:rPr>
          <w:szCs w:val="24"/>
        </w:rPr>
        <w:t xml:space="preserve">   </w:t>
      </w:r>
      <w:r w:rsidRPr="00F63939" w:rsidR="00E9242E">
        <w:rPr>
          <w:szCs w:val="24"/>
        </w:rPr>
        <w:t xml:space="preserve">  </w:t>
      </w:r>
      <w:r w:rsidRPr="00F63939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93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5DC5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5CEA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3BD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D760C"/>
    <w:rsid w:val="001E1A73"/>
    <w:rsid w:val="001E38A5"/>
    <w:rsid w:val="001E6127"/>
    <w:rsid w:val="001F0FD3"/>
    <w:rsid w:val="001F1A89"/>
    <w:rsid w:val="001F4CA9"/>
    <w:rsid w:val="001F5D29"/>
    <w:rsid w:val="00200396"/>
    <w:rsid w:val="002034E3"/>
    <w:rsid w:val="00207B2C"/>
    <w:rsid w:val="002107E1"/>
    <w:rsid w:val="00213BB3"/>
    <w:rsid w:val="00214607"/>
    <w:rsid w:val="00220A77"/>
    <w:rsid w:val="00221792"/>
    <w:rsid w:val="002222ED"/>
    <w:rsid w:val="00223795"/>
    <w:rsid w:val="0022464B"/>
    <w:rsid w:val="00224C69"/>
    <w:rsid w:val="002252CC"/>
    <w:rsid w:val="002305A7"/>
    <w:rsid w:val="002324EB"/>
    <w:rsid w:val="00236E23"/>
    <w:rsid w:val="00241755"/>
    <w:rsid w:val="00242686"/>
    <w:rsid w:val="00242DF7"/>
    <w:rsid w:val="002453E2"/>
    <w:rsid w:val="00247304"/>
    <w:rsid w:val="00255CAD"/>
    <w:rsid w:val="002577EB"/>
    <w:rsid w:val="00261914"/>
    <w:rsid w:val="00261981"/>
    <w:rsid w:val="00263DE8"/>
    <w:rsid w:val="00265619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0D4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C6932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3259C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76C04"/>
    <w:rsid w:val="00682C86"/>
    <w:rsid w:val="00682DEB"/>
    <w:rsid w:val="00685353"/>
    <w:rsid w:val="00685499"/>
    <w:rsid w:val="006870C7"/>
    <w:rsid w:val="00687AF1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0D1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55700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97A16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30A5"/>
    <w:rsid w:val="00A545A0"/>
    <w:rsid w:val="00A611ED"/>
    <w:rsid w:val="00A62AAD"/>
    <w:rsid w:val="00A6382F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5D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1FFD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778D8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4D7"/>
    <w:rsid w:val="00DC65AC"/>
    <w:rsid w:val="00DD1138"/>
    <w:rsid w:val="00DD26E5"/>
    <w:rsid w:val="00DD2A2D"/>
    <w:rsid w:val="00DD371A"/>
    <w:rsid w:val="00DD3D6D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2559"/>
    <w:rsid w:val="00EF2CC6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3939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348868A2993F44DC8364E04298F36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95721-B654-436A-B384-901407F66A01}"/>
      </w:docPartPr>
      <w:docPartBody>
        <w:p w:rsidR="00055DC5" w:rsidP="002305A7">
          <w:pPr>
            <w:pStyle w:val="348868A2993F44DC8364E04298F361A7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4B079E00DDF49368E2CC778D7A96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17FB1-DC3D-4749-89CA-E7D34A216D3A}"/>
      </w:docPartPr>
      <w:docPartBody>
        <w:p w:rsidR="00055DC5" w:rsidP="002305A7">
          <w:pPr>
            <w:pStyle w:val="74B079E00DDF49368E2CC778D7A96B86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484D5E6E157403C845F6CC25FAAF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AE9CE-91B8-47DC-82C5-9C44243DA561}"/>
      </w:docPartPr>
      <w:docPartBody>
        <w:p w:rsidR="00200396" w:rsidP="00997A16">
          <w:pPr>
            <w:pStyle w:val="6484D5E6E157403C845F6CC25FAAF9A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DCC9ADB4D524AE8AAB0713875E84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C9CF3-C8D5-42F3-BE92-CCE3C24DCCB5}"/>
      </w:docPartPr>
      <w:docPartBody>
        <w:p w:rsidR="00200396" w:rsidP="00997A16">
          <w:pPr>
            <w:pStyle w:val="8DCC9ADB4D524AE8AAB0713875E84A1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2EC08C841694E46A5DE049A9D7C0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FFDC6-1E1F-4E67-8DF1-9DD2E876AAFC}"/>
      </w:docPartPr>
      <w:docPartBody>
        <w:p w:rsidR="00200396" w:rsidP="00997A16">
          <w:pPr>
            <w:pStyle w:val="12EC08C841694E46A5DE049A9D7C000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FB4818816764A8190FB6921A660C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2D7B6-6675-416C-92B0-4905BF7D0CCF}"/>
      </w:docPartPr>
      <w:docPartBody>
        <w:p w:rsidR="00200396" w:rsidP="00997A16">
          <w:pPr>
            <w:pStyle w:val="1FB4818816764A8190FB6921A660CCCF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6C6B3D445204BFFBE1E17DABF89B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0E0B93-EE8A-45E1-BC3E-34AE94C2AF53}"/>
      </w:docPartPr>
      <w:docPartBody>
        <w:p w:rsidR="00200396" w:rsidP="00997A16">
          <w:pPr>
            <w:pStyle w:val="F6C6B3D445204BFFBE1E17DABF89B51F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311D9"/>
    <w:rsid w:val="000447FA"/>
    <w:rsid w:val="00055DC5"/>
    <w:rsid w:val="000614F3"/>
    <w:rsid w:val="00074272"/>
    <w:rsid w:val="000A6DCB"/>
    <w:rsid w:val="000F2527"/>
    <w:rsid w:val="000F2B33"/>
    <w:rsid w:val="00104317"/>
    <w:rsid w:val="0012279A"/>
    <w:rsid w:val="001244E9"/>
    <w:rsid w:val="00155646"/>
    <w:rsid w:val="001557C1"/>
    <w:rsid w:val="00161616"/>
    <w:rsid w:val="00167303"/>
    <w:rsid w:val="00194A5D"/>
    <w:rsid w:val="0019727F"/>
    <w:rsid w:val="001E23FA"/>
    <w:rsid w:val="00200396"/>
    <w:rsid w:val="002305A7"/>
    <w:rsid w:val="002E0A63"/>
    <w:rsid w:val="0034620C"/>
    <w:rsid w:val="00355D1F"/>
    <w:rsid w:val="00386241"/>
    <w:rsid w:val="00393103"/>
    <w:rsid w:val="003A612E"/>
    <w:rsid w:val="003B0AC2"/>
    <w:rsid w:val="003D7EF9"/>
    <w:rsid w:val="003E25B0"/>
    <w:rsid w:val="003F3425"/>
    <w:rsid w:val="004023E0"/>
    <w:rsid w:val="00465E1C"/>
    <w:rsid w:val="004926BB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95301"/>
    <w:rsid w:val="006A39BA"/>
    <w:rsid w:val="006C16F6"/>
    <w:rsid w:val="006C480E"/>
    <w:rsid w:val="00724C98"/>
    <w:rsid w:val="007712DC"/>
    <w:rsid w:val="007E2C8F"/>
    <w:rsid w:val="007E7FB9"/>
    <w:rsid w:val="00812967"/>
    <w:rsid w:val="00831589"/>
    <w:rsid w:val="00854515"/>
    <w:rsid w:val="00865B85"/>
    <w:rsid w:val="00870688"/>
    <w:rsid w:val="008E377F"/>
    <w:rsid w:val="009336E6"/>
    <w:rsid w:val="00997A16"/>
    <w:rsid w:val="009A7BB0"/>
    <w:rsid w:val="009E4262"/>
    <w:rsid w:val="00A04CBE"/>
    <w:rsid w:val="00A5184C"/>
    <w:rsid w:val="00AA69EB"/>
    <w:rsid w:val="00AE102E"/>
    <w:rsid w:val="00B353B7"/>
    <w:rsid w:val="00B379BB"/>
    <w:rsid w:val="00B6275B"/>
    <w:rsid w:val="00BA17CC"/>
    <w:rsid w:val="00BD073E"/>
    <w:rsid w:val="00BD4F3F"/>
    <w:rsid w:val="00C50A21"/>
    <w:rsid w:val="00C5542C"/>
    <w:rsid w:val="00C566D1"/>
    <w:rsid w:val="00C74983"/>
    <w:rsid w:val="00C92F04"/>
    <w:rsid w:val="00CA6D63"/>
    <w:rsid w:val="00CB5B4D"/>
    <w:rsid w:val="00CC1A60"/>
    <w:rsid w:val="00CC733A"/>
    <w:rsid w:val="00CD082B"/>
    <w:rsid w:val="00CD29E7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396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B455144AFFAE4CB0852839575AAEA548">
    <w:name w:val="B455144AFFAE4CB0852839575AAEA548"/>
    <w:rsid w:val="000447FA"/>
  </w:style>
  <w:style w:type="paragraph" w:customStyle="1" w:styleId="7403E6EAC8E141B0BC8E7017EADF62B0">
    <w:name w:val="7403E6EAC8E141B0BC8E7017EADF62B0"/>
    <w:rsid w:val="000447FA"/>
  </w:style>
  <w:style w:type="paragraph" w:customStyle="1" w:styleId="0298E3289BBE44669B6A73B7A440E4E6">
    <w:name w:val="0298E3289BBE44669B6A73B7A440E4E6"/>
    <w:rsid w:val="000447FA"/>
  </w:style>
  <w:style w:type="paragraph" w:customStyle="1" w:styleId="E131C535153C43B4917E687C51998272">
    <w:name w:val="E131C535153C43B4917E687C51998272"/>
    <w:rsid w:val="000447FA"/>
  </w:style>
  <w:style w:type="paragraph" w:customStyle="1" w:styleId="0B46B9940D88402DB9353C0956D54607">
    <w:name w:val="0B46B9940D88402DB9353C0956D54607"/>
    <w:rsid w:val="000447FA"/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B2AA0225BE44634883CEAB47BAFAB18">
    <w:name w:val="0B2AA0225BE44634883CEAB47BAFAB18"/>
    <w:rsid w:val="00E34CD4"/>
  </w:style>
  <w:style w:type="paragraph" w:customStyle="1" w:styleId="2D794E4CD1C5454496BCA75308F9C6F3">
    <w:name w:val="2D794E4CD1C5454496BCA75308F9C6F3"/>
    <w:rsid w:val="00E34CD4"/>
  </w:style>
  <w:style w:type="paragraph" w:customStyle="1" w:styleId="944558BFFB6C4DB9879596418AF6FF69">
    <w:name w:val="944558BFFB6C4DB9879596418AF6FF69"/>
    <w:rsid w:val="00E34CD4"/>
  </w:style>
  <w:style w:type="paragraph" w:customStyle="1" w:styleId="E1A273942B884C95B786A682EF8658F5">
    <w:name w:val="E1A273942B884C95B786A682EF8658F5"/>
    <w:rsid w:val="00E34CD4"/>
  </w:style>
  <w:style w:type="paragraph" w:customStyle="1" w:styleId="F932C46DB6564EAFA935C8594E9DE41E">
    <w:name w:val="F932C46DB6564EAFA935C8594E9DE41E"/>
    <w:rsid w:val="00E34CD4"/>
  </w:style>
  <w:style w:type="paragraph" w:customStyle="1" w:styleId="03BB77CD815A44E3AAD471C47332D15B">
    <w:name w:val="03BB77CD815A44E3AAD471C47332D15B"/>
    <w:rsid w:val="00E34CD4"/>
  </w:style>
  <w:style w:type="paragraph" w:customStyle="1" w:styleId="8C959FF9C3F34A4FB9268A039183B884">
    <w:name w:val="8C959FF9C3F34A4FB9268A039183B884"/>
    <w:rsid w:val="00E34CD4"/>
  </w:style>
  <w:style w:type="paragraph" w:customStyle="1" w:styleId="741A8CA3B2B04DE7AE43D2DA7A295089">
    <w:name w:val="741A8CA3B2B04DE7AE43D2DA7A295089"/>
    <w:rsid w:val="00E34CD4"/>
  </w:style>
  <w:style w:type="paragraph" w:customStyle="1" w:styleId="EE5AC62DB37541FA9817C73C61C957F2">
    <w:name w:val="EE5AC62DB37541FA9817C73C61C957F2"/>
    <w:rsid w:val="00E34CD4"/>
  </w:style>
  <w:style w:type="paragraph" w:customStyle="1" w:styleId="C50717A0ABDA4FA19A0F6B6E3211C049">
    <w:name w:val="C50717A0ABDA4FA19A0F6B6E3211C049"/>
    <w:rsid w:val="00E34CD4"/>
  </w:style>
  <w:style w:type="paragraph" w:customStyle="1" w:styleId="E6A4F86716A54DF3AEE84147399E277C">
    <w:name w:val="E6A4F86716A54DF3AEE84147399E277C"/>
    <w:rsid w:val="00E34CD4"/>
  </w:style>
  <w:style w:type="paragraph" w:customStyle="1" w:styleId="2E0CFBBF7ECA42C59B3D0097EAE30768">
    <w:name w:val="2E0CFBBF7ECA42C59B3D0097EAE30768"/>
    <w:rsid w:val="00E34CD4"/>
  </w:style>
  <w:style w:type="paragraph" w:customStyle="1" w:styleId="2C40FAAE8EAF4E289C3AAB779F20EF03">
    <w:name w:val="2C40FAAE8EAF4E289C3AAB779F20EF03"/>
    <w:rsid w:val="00E34CD4"/>
  </w:style>
  <w:style w:type="paragraph" w:customStyle="1" w:styleId="E4074DA697DC4893B2140201DEF39DB3">
    <w:name w:val="E4074DA697DC4893B2140201DEF39DB3"/>
    <w:rsid w:val="00E34CD4"/>
  </w:style>
  <w:style w:type="paragraph" w:customStyle="1" w:styleId="CC94DF403BA742239C0AA89B0B12BA80">
    <w:name w:val="CC94DF403BA742239C0AA89B0B12BA80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  <w:style w:type="paragraph" w:customStyle="1" w:styleId="174B95AEC0ED4107B63A4CA3B7531EF7">
    <w:name w:val="174B95AEC0ED4107B63A4CA3B7531EF7"/>
    <w:rsid w:val="00E34CD4"/>
  </w:style>
  <w:style w:type="paragraph" w:customStyle="1" w:styleId="46510C2114434864A9C37A929C4F4D3A">
    <w:name w:val="46510C2114434864A9C37A929C4F4D3A"/>
    <w:rsid w:val="00E34CD4"/>
  </w:style>
  <w:style w:type="paragraph" w:customStyle="1" w:styleId="3A5880CB30A14662A0B3F6A961781E75">
    <w:name w:val="3A5880CB30A14662A0B3F6A961781E75"/>
    <w:rsid w:val="00E34CD4"/>
  </w:style>
  <w:style w:type="paragraph" w:customStyle="1" w:styleId="0C3C8D3EBF1E440BB52E35FF821B9DAC">
    <w:name w:val="0C3C8D3EBF1E440BB52E35FF821B9DAC"/>
    <w:rsid w:val="00E34CD4"/>
  </w:style>
  <w:style w:type="paragraph" w:customStyle="1" w:styleId="DDF972335DD64D698973449BA102707D">
    <w:name w:val="DDF972335DD64D698973449BA102707D"/>
    <w:rsid w:val="00E34CD4"/>
  </w:style>
  <w:style w:type="paragraph" w:customStyle="1" w:styleId="3C217BBC438441D2B0E9341192439108">
    <w:name w:val="3C217BBC438441D2B0E9341192439108"/>
    <w:rsid w:val="00E34CD4"/>
  </w:style>
  <w:style w:type="paragraph" w:customStyle="1" w:styleId="A6EB313E81C348B482B0FAD7D08A9446">
    <w:name w:val="A6EB313E81C348B482B0FAD7D08A9446"/>
    <w:rsid w:val="00E34CD4"/>
  </w:style>
  <w:style w:type="paragraph" w:customStyle="1" w:styleId="034A86B4CF4343B0B3FC1514E47C6689">
    <w:name w:val="034A86B4CF4343B0B3FC1514E47C6689"/>
    <w:rsid w:val="00E34CD4"/>
  </w:style>
  <w:style w:type="paragraph" w:customStyle="1" w:styleId="07796DC8D23845F185103F37B9FEC703">
    <w:name w:val="07796DC8D23845F185103F37B9FEC703"/>
    <w:rsid w:val="00E34CD4"/>
  </w:style>
  <w:style w:type="paragraph" w:customStyle="1" w:styleId="21FB4E2E495B42D7A5A4CB8308EAF9BA">
    <w:name w:val="21FB4E2E495B42D7A5A4CB8308EAF9BA"/>
    <w:rsid w:val="00E34CD4"/>
  </w:style>
  <w:style w:type="paragraph" w:customStyle="1" w:styleId="ABCE791CCBFD473BBEB18D9B3311D7C7">
    <w:name w:val="ABCE791CCBFD473BBEB18D9B3311D7C7"/>
    <w:rsid w:val="002E0A63"/>
  </w:style>
  <w:style w:type="paragraph" w:customStyle="1" w:styleId="F23A43D024C14E0E9C597E97B757D000">
    <w:name w:val="F23A43D024C14E0E9C597E97B757D000"/>
    <w:rsid w:val="002E0A63"/>
  </w:style>
  <w:style w:type="paragraph" w:customStyle="1" w:styleId="ACA3DC94F98944DA95F4E0A6CD6F4C4D">
    <w:name w:val="ACA3DC94F98944DA95F4E0A6CD6F4C4D"/>
    <w:rsid w:val="002E0A63"/>
  </w:style>
  <w:style w:type="paragraph" w:customStyle="1" w:styleId="4FEAFA31231B4EDC9314E601DE2D6AE9">
    <w:name w:val="4FEAFA31231B4EDC9314E601DE2D6AE9"/>
    <w:rsid w:val="002E0A63"/>
  </w:style>
  <w:style w:type="paragraph" w:customStyle="1" w:styleId="01A837544DF74060A453E08045411B92">
    <w:name w:val="01A837544DF74060A453E08045411B92"/>
    <w:rsid w:val="002E0A63"/>
  </w:style>
  <w:style w:type="paragraph" w:customStyle="1" w:styleId="B5DC540CE54E4C31A2DDDCE4C637F706">
    <w:name w:val="B5DC540CE54E4C31A2DDDCE4C637F706"/>
    <w:rsid w:val="002E0A63"/>
  </w:style>
  <w:style w:type="paragraph" w:customStyle="1" w:styleId="DE33DDD52DF7450C882FA67016D21046">
    <w:name w:val="DE33DDD52DF7450C882FA67016D21046"/>
    <w:rsid w:val="002E0A63"/>
  </w:style>
  <w:style w:type="paragraph" w:customStyle="1" w:styleId="621AF5656EC144C6850AA17B505371B1">
    <w:name w:val="621AF5656EC144C6850AA17B505371B1"/>
    <w:rsid w:val="002E0A63"/>
  </w:style>
  <w:style w:type="paragraph" w:customStyle="1" w:styleId="A48A1EEABBDE435FAD13B27F4ACB6A86">
    <w:name w:val="A48A1EEABBDE435FAD13B27F4ACB6A86"/>
    <w:rsid w:val="002E0A63"/>
  </w:style>
  <w:style w:type="paragraph" w:customStyle="1" w:styleId="4A8FFF6C52754C479CF964899618E8BC">
    <w:name w:val="4A8FFF6C52754C479CF964899618E8BC"/>
    <w:rsid w:val="002E0A63"/>
  </w:style>
  <w:style w:type="paragraph" w:customStyle="1" w:styleId="C5F594E706DE4BD5A586F73D8029560F">
    <w:name w:val="C5F594E706DE4BD5A586F73D8029560F"/>
    <w:rsid w:val="002E0A63"/>
  </w:style>
  <w:style w:type="paragraph" w:customStyle="1" w:styleId="CDF60E9ECDC545B4A789339461DB3507">
    <w:name w:val="CDF60E9ECDC545B4A789339461DB3507"/>
    <w:rsid w:val="002E0A63"/>
  </w:style>
  <w:style w:type="paragraph" w:customStyle="1" w:styleId="310FF1ED113E4CF4B6A92A428B38C084">
    <w:name w:val="310FF1ED113E4CF4B6A92A428B38C084"/>
    <w:rsid w:val="002E0A63"/>
  </w:style>
  <w:style w:type="paragraph" w:customStyle="1" w:styleId="FCFE2CFA380A424F98A22A537B941E5B">
    <w:name w:val="FCFE2CFA380A424F98A22A537B941E5B"/>
    <w:rsid w:val="002E0A63"/>
  </w:style>
  <w:style w:type="paragraph" w:customStyle="1" w:styleId="7569E90C143244A98D802FE64FDD972A">
    <w:name w:val="7569E90C143244A98D802FE64FDD972A"/>
    <w:rsid w:val="002E0A63"/>
  </w:style>
  <w:style w:type="paragraph" w:customStyle="1" w:styleId="52B26E8E4B264B839F9DA64EAF36C3C5">
    <w:name w:val="52B26E8E4B264B839F9DA64EAF36C3C5"/>
    <w:rsid w:val="002E0A63"/>
  </w:style>
  <w:style w:type="paragraph" w:customStyle="1" w:styleId="53FAD77A7C604468AB8CF6FC0490ADA2">
    <w:name w:val="53FAD77A7C604468AB8CF6FC0490ADA2"/>
    <w:rsid w:val="002E0A63"/>
  </w:style>
  <w:style w:type="paragraph" w:customStyle="1" w:styleId="C3340F65F7894EE0BB40DD9BB98AF7EF">
    <w:name w:val="C3340F65F7894EE0BB40DD9BB98AF7EF"/>
    <w:rsid w:val="002E0A63"/>
  </w:style>
  <w:style w:type="paragraph" w:customStyle="1" w:styleId="72D2557DEA6241B9BD8002F0DB7515E2">
    <w:name w:val="72D2557DEA6241B9BD8002F0DB7515E2"/>
    <w:rsid w:val="002E0A63"/>
  </w:style>
  <w:style w:type="paragraph" w:customStyle="1" w:styleId="188D1EE93A8F4AB38C295EA2747BFFEB">
    <w:name w:val="188D1EE93A8F4AB38C295EA2747BFFEB"/>
    <w:rsid w:val="002E0A63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  <w:style w:type="paragraph" w:customStyle="1" w:styleId="2E9D8AD469AF41548901C29962A6B8C0">
    <w:name w:val="2E9D8AD469AF41548901C29962A6B8C0"/>
    <w:rsid w:val="002E0A63"/>
  </w:style>
  <w:style w:type="paragraph" w:customStyle="1" w:styleId="E78A9503E80B46C78BBEE6479FB0578B">
    <w:name w:val="E78A9503E80B46C78BBEE6479FB0578B"/>
    <w:rsid w:val="002E0A63"/>
  </w:style>
  <w:style w:type="paragraph" w:customStyle="1" w:styleId="FB68AEA84FB9411BA43ECC97BA14A69A">
    <w:name w:val="FB68AEA84FB9411BA43ECC97BA14A69A"/>
    <w:rsid w:val="002E0A63"/>
  </w:style>
  <w:style w:type="paragraph" w:customStyle="1" w:styleId="373052B22B404F8CAC2FD163DE2E925E">
    <w:name w:val="373052B22B404F8CAC2FD163DE2E925E"/>
    <w:rsid w:val="002E0A63"/>
  </w:style>
  <w:style w:type="paragraph" w:customStyle="1" w:styleId="08CDBAA2B9164BC49CD3B6EFB474CC66">
    <w:name w:val="08CDBAA2B9164BC49CD3B6EFB474CC66"/>
    <w:rsid w:val="002E0A63"/>
  </w:style>
  <w:style w:type="paragraph" w:customStyle="1" w:styleId="D7770C6970694333A49AA89F01CBE002">
    <w:name w:val="D7770C6970694333A49AA89F01CBE002"/>
    <w:rsid w:val="002E0A63"/>
  </w:style>
  <w:style w:type="paragraph" w:customStyle="1" w:styleId="2338EC83086A437C9F53821EEEA91312">
    <w:name w:val="2338EC83086A437C9F53821EEEA91312"/>
    <w:rsid w:val="002E0A63"/>
  </w:style>
  <w:style w:type="paragraph" w:customStyle="1" w:styleId="E6D8143AA4B64E428DE757EE65B6B4EB">
    <w:name w:val="E6D8143AA4B64E428DE757EE65B6B4EB"/>
    <w:rsid w:val="002E0A63"/>
  </w:style>
  <w:style w:type="paragraph" w:customStyle="1" w:styleId="199EFED40A26403CA269F1E782C293CF">
    <w:name w:val="199EFED40A26403CA269F1E782C293CF"/>
    <w:rsid w:val="002E0A63"/>
  </w:style>
  <w:style w:type="paragraph" w:customStyle="1" w:styleId="8706E4F7B37A4FD08774D3EBB983772D">
    <w:name w:val="8706E4F7B37A4FD08774D3EBB983772D"/>
    <w:rsid w:val="002E0A63"/>
  </w:style>
  <w:style w:type="paragraph" w:customStyle="1" w:styleId="75DC865A4BCB48028FDC844CA9A75326">
    <w:name w:val="75DC865A4BCB48028FDC844CA9A75326"/>
    <w:rsid w:val="00C74983"/>
  </w:style>
  <w:style w:type="paragraph" w:customStyle="1" w:styleId="8819E8D0397F4FE4B945E9550BC43548">
    <w:name w:val="8819E8D0397F4FE4B945E9550BC43548"/>
    <w:rsid w:val="00C74983"/>
  </w:style>
  <w:style w:type="paragraph" w:customStyle="1" w:styleId="42262FA5AE864974B6BFFF81E17B82AF">
    <w:name w:val="42262FA5AE864974B6BFFF81E17B82AF"/>
    <w:rsid w:val="00C74983"/>
  </w:style>
  <w:style w:type="paragraph" w:customStyle="1" w:styleId="73EA60E70E6E45F69B0798001049E81F">
    <w:name w:val="73EA60E70E6E45F69B0798001049E81F"/>
    <w:rsid w:val="00C74983"/>
  </w:style>
  <w:style w:type="paragraph" w:customStyle="1" w:styleId="AA180984078A4067BD692DF361143C16">
    <w:name w:val="AA180984078A4067BD692DF361143C16"/>
    <w:rsid w:val="00C74983"/>
  </w:style>
  <w:style w:type="paragraph" w:customStyle="1" w:styleId="26BCCDCA35874DACA052EF619E1A6585">
    <w:name w:val="26BCCDCA35874DACA052EF619E1A6585"/>
    <w:rsid w:val="00C74983"/>
  </w:style>
  <w:style w:type="paragraph" w:customStyle="1" w:styleId="3108CEA8FD5144BE85980036EE5FDFAD">
    <w:name w:val="3108CEA8FD5144BE85980036EE5FDFAD"/>
    <w:rsid w:val="00C74983"/>
  </w:style>
  <w:style w:type="paragraph" w:customStyle="1" w:styleId="921295A610824480904CBB7E512F2D0E">
    <w:name w:val="921295A610824480904CBB7E512F2D0E"/>
    <w:rsid w:val="00C74983"/>
  </w:style>
  <w:style w:type="paragraph" w:customStyle="1" w:styleId="C553C2A9F2FE44B9AE8B545441FAAA2A">
    <w:name w:val="C553C2A9F2FE44B9AE8B545441FAAA2A"/>
    <w:rsid w:val="00C74983"/>
  </w:style>
  <w:style w:type="paragraph" w:customStyle="1" w:styleId="E1263567FA3B4224A1E0A3853BC6EB92">
    <w:name w:val="E1263567FA3B4224A1E0A3853BC6EB92"/>
    <w:rsid w:val="00C74983"/>
  </w:style>
  <w:style w:type="paragraph" w:customStyle="1" w:styleId="D6BFF3424CF74A3E9B2C9DC0D201EFAB">
    <w:name w:val="D6BFF3424CF74A3E9B2C9DC0D201EFAB"/>
    <w:rsid w:val="00C74983"/>
  </w:style>
  <w:style w:type="paragraph" w:customStyle="1" w:styleId="4B36AD38D9F843C7B00B7B86DEFF1571">
    <w:name w:val="4B36AD38D9F843C7B00B7B86DEFF1571"/>
    <w:rsid w:val="00C74983"/>
  </w:style>
  <w:style w:type="paragraph" w:customStyle="1" w:styleId="A69AE75197664AEBBA8193A6A2E6D369">
    <w:name w:val="A69AE75197664AEBBA8193A6A2E6D369"/>
    <w:rsid w:val="00C74983"/>
  </w:style>
  <w:style w:type="paragraph" w:customStyle="1" w:styleId="8B2ABA0623C64FC99FD248FDFA2E2BF3">
    <w:name w:val="8B2ABA0623C64FC99FD248FDFA2E2BF3"/>
    <w:rsid w:val="00C74983"/>
  </w:style>
  <w:style w:type="paragraph" w:customStyle="1" w:styleId="64CA0804CF1F4B789A7CD6DAD386E11E">
    <w:name w:val="64CA0804CF1F4B789A7CD6DAD386E11E"/>
    <w:rsid w:val="00C74983"/>
  </w:style>
  <w:style w:type="paragraph" w:customStyle="1" w:styleId="65910E796A2F47579A7F3D847E9D9FBD">
    <w:name w:val="65910E796A2F47579A7F3D847E9D9FBD"/>
    <w:rsid w:val="00C74983"/>
  </w:style>
  <w:style w:type="paragraph" w:customStyle="1" w:styleId="450DEA5236DE4C6F8207695D2B9DCF37">
    <w:name w:val="450DEA5236DE4C6F8207695D2B9DCF37"/>
    <w:rsid w:val="00C74983"/>
  </w:style>
  <w:style w:type="paragraph" w:customStyle="1" w:styleId="414C6ED1DD574AA0ACEAF0B9B3269CBE">
    <w:name w:val="414C6ED1DD574AA0ACEAF0B9B3269CBE"/>
    <w:rsid w:val="00C74983"/>
  </w:style>
  <w:style w:type="paragraph" w:customStyle="1" w:styleId="FCB49C707FAB436691783146A17D23F8">
    <w:name w:val="FCB49C707FAB436691783146A17D23F8"/>
    <w:rsid w:val="00C74983"/>
  </w:style>
  <w:style w:type="paragraph" w:customStyle="1" w:styleId="EA430E1E1457461A934E35181B6D23B5">
    <w:name w:val="EA430E1E1457461A934E35181B6D23B5"/>
    <w:rsid w:val="00C74983"/>
  </w:style>
  <w:style w:type="paragraph" w:customStyle="1" w:styleId="540ECFC8866744799092208E3041D630">
    <w:name w:val="540ECFC8866744799092208E3041D630"/>
    <w:rsid w:val="00C74983"/>
  </w:style>
  <w:style w:type="paragraph" w:customStyle="1" w:styleId="CC7570B342A94780B17AE0C8BA25C8BC">
    <w:name w:val="CC7570B342A94780B17AE0C8BA25C8BC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  <w:style w:type="paragraph" w:customStyle="1" w:styleId="2C08FC8001054D4AB997FFEE7E5744B6">
    <w:name w:val="2C08FC8001054D4AB997FFEE7E5744B6"/>
    <w:rsid w:val="00C74983"/>
  </w:style>
  <w:style w:type="paragraph" w:customStyle="1" w:styleId="6990AC6FC2644429B20313565F218F1B">
    <w:name w:val="6990AC6FC2644429B20313565F218F1B"/>
    <w:rsid w:val="00C74983"/>
  </w:style>
  <w:style w:type="paragraph" w:customStyle="1" w:styleId="5ED93A60C05E4F08B8DEB4B13ECE833D">
    <w:name w:val="5ED93A60C05E4F08B8DEB4B13ECE833D"/>
    <w:rsid w:val="00C74983"/>
  </w:style>
  <w:style w:type="paragraph" w:customStyle="1" w:styleId="DD081F8BD2814C9E97171E4B1766A31B">
    <w:name w:val="DD081F8BD2814C9E97171E4B1766A31B"/>
    <w:rsid w:val="00C74983"/>
  </w:style>
  <w:style w:type="paragraph" w:customStyle="1" w:styleId="09C1E067983A478999017E8F44FCCE1D">
    <w:name w:val="09C1E067983A478999017E8F44FCCE1D"/>
    <w:rsid w:val="00C74983"/>
  </w:style>
  <w:style w:type="paragraph" w:customStyle="1" w:styleId="3DEA91FA5A8845B3BD8863D28D745086">
    <w:name w:val="3DEA91FA5A8845B3BD8863D28D745086"/>
    <w:rsid w:val="00C74983"/>
  </w:style>
  <w:style w:type="paragraph" w:customStyle="1" w:styleId="A29F39F0C13C4790B8BE9E5964B8596D">
    <w:name w:val="A29F39F0C13C4790B8BE9E5964B8596D"/>
    <w:rsid w:val="00C74983"/>
  </w:style>
  <w:style w:type="paragraph" w:customStyle="1" w:styleId="5F8FBF22346B4F0BB719E6A3B2E94881">
    <w:name w:val="5F8FBF22346B4F0BB719E6A3B2E94881"/>
    <w:rsid w:val="00C74983"/>
  </w:style>
  <w:style w:type="paragraph" w:customStyle="1" w:styleId="4F7EF139231B4E488B1B44ED57CA1868">
    <w:name w:val="4F7EF139231B4E488B1B44ED57CA1868"/>
    <w:rsid w:val="00C74983"/>
  </w:style>
  <w:style w:type="paragraph" w:customStyle="1" w:styleId="1177D6C1C34040E58F2B8149AE04FC2C">
    <w:name w:val="1177D6C1C34040E58F2B8149AE04FC2C"/>
    <w:rsid w:val="00812967"/>
  </w:style>
  <w:style w:type="paragraph" w:customStyle="1" w:styleId="B8D04B740CF74E5BBCE8988E37544E99">
    <w:name w:val="B8D04B740CF74E5BBCE8988E37544E99"/>
    <w:rsid w:val="00812967"/>
  </w:style>
  <w:style w:type="paragraph" w:customStyle="1" w:styleId="3C42A6D5B5C849208124E26035FF7CD0">
    <w:name w:val="3C42A6D5B5C849208124E26035FF7CD0"/>
    <w:rsid w:val="00812967"/>
  </w:style>
  <w:style w:type="paragraph" w:customStyle="1" w:styleId="75DB376B220D4977971D1EE7E5F1735B">
    <w:name w:val="75DB376B220D4977971D1EE7E5F1735B"/>
    <w:rsid w:val="00812967"/>
  </w:style>
  <w:style w:type="paragraph" w:customStyle="1" w:styleId="B74BC857842A43E381058AD92831DDF0">
    <w:name w:val="B74BC857842A43E381058AD92831DDF0"/>
    <w:rsid w:val="00812967"/>
  </w:style>
  <w:style w:type="paragraph" w:customStyle="1" w:styleId="A7879E999F274511B5BB48D417B41AA6">
    <w:name w:val="A7879E999F274511B5BB48D417B41AA6"/>
    <w:rsid w:val="00812967"/>
  </w:style>
  <w:style w:type="paragraph" w:customStyle="1" w:styleId="8DC49602C14640C4BB5D82F880B0B42A">
    <w:name w:val="8DC49602C14640C4BB5D82F880B0B42A"/>
    <w:rsid w:val="00812967"/>
  </w:style>
  <w:style w:type="paragraph" w:customStyle="1" w:styleId="B6B949B851444FBAACCFB422C5452C33">
    <w:name w:val="B6B949B851444FBAACCFB422C5452C33"/>
    <w:rsid w:val="00812967"/>
  </w:style>
  <w:style w:type="paragraph" w:customStyle="1" w:styleId="E8771AA497374173BDF7206528947929">
    <w:name w:val="E8771AA497374173BDF7206528947929"/>
    <w:rsid w:val="00812967"/>
  </w:style>
  <w:style w:type="paragraph" w:customStyle="1" w:styleId="A10F358DE342425A9C50966777F84783">
    <w:name w:val="A10F358DE342425A9C50966777F84783"/>
    <w:rsid w:val="00812967"/>
  </w:style>
  <w:style w:type="paragraph" w:customStyle="1" w:styleId="D1BBD9C963B04ED2BF8FA24198C710C0">
    <w:name w:val="D1BBD9C963B04ED2BF8FA24198C710C0"/>
    <w:rsid w:val="00812967"/>
  </w:style>
  <w:style w:type="paragraph" w:customStyle="1" w:styleId="A17D184892104348B226F3C5CAD39977">
    <w:name w:val="A17D184892104348B226F3C5CAD39977"/>
    <w:rsid w:val="00812967"/>
  </w:style>
  <w:style w:type="paragraph" w:customStyle="1" w:styleId="2767A399D51B40DA8F90E2B751C464EE">
    <w:name w:val="2767A399D51B40DA8F90E2B751C464EE"/>
    <w:rsid w:val="009E4262"/>
  </w:style>
  <w:style w:type="paragraph" w:customStyle="1" w:styleId="B4EFC0ECDE2546E783E16DA603D82D81">
    <w:name w:val="B4EFC0ECDE2546E783E16DA603D82D81"/>
    <w:rsid w:val="009E4262"/>
  </w:style>
  <w:style w:type="paragraph" w:customStyle="1" w:styleId="859D18E0CC8D496895212BAC8455224E">
    <w:name w:val="859D18E0CC8D496895212BAC8455224E"/>
    <w:rsid w:val="009E4262"/>
  </w:style>
  <w:style w:type="paragraph" w:customStyle="1" w:styleId="24CCB31542004384B1F19E165D2AD49F">
    <w:name w:val="24CCB31542004384B1F19E165D2AD49F"/>
    <w:rsid w:val="009E4262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  <w:style w:type="paragraph" w:customStyle="1" w:styleId="711CDBF23BDB4EB4B4F1EBE21D799A99">
    <w:name w:val="711CDBF23BDB4EB4B4F1EBE21D799A99"/>
    <w:rsid w:val="009E4262"/>
  </w:style>
  <w:style w:type="paragraph" w:customStyle="1" w:styleId="1B23F6ACA86C4E3E9CA50FC1257110ED">
    <w:name w:val="1B23F6ACA86C4E3E9CA50FC1257110ED"/>
    <w:rsid w:val="009E4262"/>
  </w:style>
  <w:style w:type="paragraph" w:customStyle="1" w:styleId="FB11B728AFE944E89D5BE7DC7A42BC91">
    <w:name w:val="FB11B728AFE944E89D5BE7DC7A42BC91"/>
    <w:rsid w:val="009E4262"/>
  </w:style>
  <w:style w:type="paragraph" w:customStyle="1" w:styleId="521C35ACA53A482E8F2E44FC5D3D26A9">
    <w:name w:val="521C35ACA53A482E8F2E44FC5D3D26A9"/>
    <w:rsid w:val="009E4262"/>
  </w:style>
  <w:style w:type="paragraph" w:customStyle="1" w:styleId="6EBEF12891A14F7781E8343B9BE78D75">
    <w:name w:val="6EBEF12891A14F7781E8343B9BE78D75"/>
    <w:rsid w:val="009E4262"/>
  </w:style>
  <w:style w:type="paragraph" w:customStyle="1" w:styleId="8C0B49E6EFF041458D3B53F4B477115F">
    <w:name w:val="8C0B49E6EFF041458D3B53F4B477115F"/>
    <w:rsid w:val="009E4262"/>
  </w:style>
  <w:style w:type="paragraph" w:customStyle="1" w:styleId="3E6A36D7FA2B432E814BEB6382AB6B8E">
    <w:name w:val="3E6A36D7FA2B432E814BEB6382AB6B8E"/>
    <w:rsid w:val="009E4262"/>
  </w:style>
  <w:style w:type="paragraph" w:customStyle="1" w:styleId="C23E2D1031BC4D6D96C46E34DAB87864">
    <w:name w:val="C23E2D1031BC4D6D96C46E34DAB87864"/>
    <w:rsid w:val="009E4262"/>
  </w:style>
  <w:style w:type="paragraph" w:customStyle="1" w:styleId="121E0AC0131F4E678F0ECA3834637FDA">
    <w:name w:val="121E0AC0131F4E678F0ECA3834637FDA"/>
    <w:rsid w:val="00194A5D"/>
  </w:style>
  <w:style w:type="paragraph" w:customStyle="1" w:styleId="A4A78E16FDF64FAE87863E07E810C927">
    <w:name w:val="A4A78E16FDF64FAE87863E07E810C927"/>
    <w:rsid w:val="00194A5D"/>
  </w:style>
  <w:style w:type="paragraph" w:customStyle="1" w:styleId="912189164A91409B8AAA857D6DB25B7C">
    <w:name w:val="912189164A91409B8AAA857D6DB25B7C"/>
    <w:rsid w:val="00194A5D"/>
  </w:style>
  <w:style w:type="paragraph" w:customStyle="1" w:styleId="8A6D9C07AF404E3F9B0D11860E73C069">
    <w:name w:val="8A6D9C07AF404E3F9B0D11860E73C069"/>
    <w:rsid w:val="00194A5D"/>
  </w:style>
  <w:style w:type="paragraph" w:customStyle="1" w:styleId="448A6DFB47AE46A6A67C83D533B4A1A4">
    <w:name w:val="448A6DFB47AE46A6A67C83D533B4A1A4"/>
    <w:rsid w:val="00194A5D"/>
  </w:style>
  <w:style w:type="paragraph" w:customStyle="1" w:styleId="C995DD0D40F848DABFAB2134813A26B3">
    <w:name w:val="C995DD0D40F848DABFAB2134813A26B3"/>
    <w:rsid w:val="00194A5D"/>
  </w:style>
  <w:style w:type="paragraph" w:customStyle="1" w:styleId="DB669B4B910745B69CD5EE5609BD9D64">
    <w:name w:val="DB669B4B910745B69CD5EE5609BD9D64"/>
    <w:rsid w:val="00194A5D"/>
  </w:style>
  <w:style w:type="paragraph" w:customStyle="1" w:styleId="6265CE5B7CA0446AAB1EB878902BE50E">
    <w:name w:val="6265CE5B7CA0446AAB1EB878902BE50E"/>
    <w:rsid w:val="00194A5D"/>
  </w:style>
  <w:style w:type="paragraph" w:customStyle="1" w:styleId="D986BF155EFC42938DD618676AC9EA18">
    <w:name w:val="D986BF155EFC42938DD618676AC9EA18"/>
    <w:rsid w:val="00194A5D"/>
  </w:style>
  <w:style w:type="paragraph" w:customStyle="1" w:styleId="CC212A514A8D43E6A42C3DAA0D4A54E5">
    <w:name w:val="CC212A514A8D43E6A42C3DAA0D4A54E5"/>
    <w:rsid w:val="00194A5D"/>
  </w:style>
  <w:style w:type="paragraph" w:customStyle="1" w:styleId="F8648DE707B14332B0ACC894AF7D7107">
    <w:name w:val="F8648DE707B14332B0ACC894AF7D7107"/>
    <w:rsid w:val="00194A5D"/>
  </w:style>
  <w:style w:type="paragraph" w:customStyle="1" w:styleId="F038FA1844824F6D82641B3A1BD2A67D">
    <w:name w:val="F038FA1844824F6D82641B3A1BD2A67D"/>
    <w:rsid w:val="00194A5D"/>
  </w:style>
  <w:style w:type="paragraph" w:customStyle="1" w:styleId="F897AE17D7FC45CD94CFEACA02DD153D">
    <w:name w:val="F897AE17D7FC45CD94CFEACA02DD153D"/>
    <w:rsid w:val="00194A5D"/>
  </w:style>
  <w:style w:type="paragraph" w:customStyle="1" w:styleId="4AEFD1862C3545A1BA3B78F637BADBE2">
    <w:name w:val="4AEFD1862C3545A1BA3B78F637BADBE2"/>
    <w:rsid w:val="00194A5D"/>
  </w:style>
  <w:style w:type="paragraph" w:customStyle="1" w:styleId="BA7F5814DBBB414FA99D72918C0D4986">
    <w:name w:val="BA7F5814DBBB414FA99D72918C0D4986"/>
    <w:rsid w:val="00194A5D"/>
  </w:style>
  <w:style w:type="paragraph" w:customStyle="1" w:styleId="94B62F179997432DAFE7CB6AA00348F2">
    <w:name w:val="94B62F179997432DAFE7CB6AA00348F2"/>
    <w:rsid w:val="00194A5D"/>
  </w:style>
  <w:style w:type="paragraph" w:customStyle="1" w:styleId="F493F86667524D8D9A26B9586C2A2231">
    <w:name w:val="F493F86667524D8D9A26B9586C2A2231"/>
    <w:rsid w:val="00194A5D"/>
  </w:style>
  <w:style w:type="paragraph" w:customStyle="1" w:styleId="59D2104D30E0403ABDAD6AD19334702D">
    <w:name w:val="59D2104D30E0403ABDAD6AD19334702D"/>
    <w:rsid w:val="00194A5D"/>
  </w:style>
  <w:style w:type="paragraph" w:customStyle="1" w:styleId="9672FAAE843B41829933A9791753ABA9">
    <w:name w:val="9672FAAE843B41829933A9791753ABA9"/>
    <w:rsid w:val="00194A5D"/>
  </w:style>
  <w:style w:type="paragraph" w:customStyle="1" w:styleId="45926EDD99FB47698074974A9C8A29EB">
    <w:name w:val="45926EDD99FB47698074974A9C8A29EB"/>
    <w:rsid w:val="00194A5D"/>
  </w:style>
  <w:style w:type="paragraph" w:customStyle="1" w:styleId="353DAB1AB26940B080A2A5D527D6BED2">
    <w:name w:val="353DAB1AB26940B080A2A5D527D6BED2"/>
    <w:rsid w:val="00194A5D"/>
  </w:style>
  <w:style w:type="paragraph" w:customStyle="1" w:styleId="9A67D27373724F638EA45ADF9B4BA69F">
    <w:name w:val="9A67D27373724F638EA45ADF9B4BA69F"/>
    <w:rsid w:val="00194A5D"/>
  </w:style>
  <w:style w:type="paragraph" w:customStyle="1" w:styleId="1D65D05304D94BA287E7858567D31FC8">
    <w:name w:val="1D65D05304D94BA287E7858567D31FC8"/>
    <w:rsid w:val="00194A5D"/>
  </w:style>
  <w:style w:type="paragraph" w:customStyle="1" w:styleId="D1CE33164404497AA6758D4DEDAE0555">
    <w:name w:val="D1CE33164404497AA6758D4DEDAE0555"/>
    <w:rsid w:val="00194A5D"/>
  </w:style>
  <w:style w:type="paragraph" w:customStyle="1" w:styleId="DD66C79460EA427D882BD5E07FE16AD3">
    <w:name w:val="DD66C79460EA427D882BD5E07FE16AD3"/>
    <w:rsid w:val="00194A5D"/>
  </w:style>
  <w:style w:type="paragraph" w:customStyle="1" w:styleId="8E5FA2DBC49E4E4CB2C1AA06B033FABC">
    <w:name w:val="8E5FA2DBC49E4E4CB2C1AA06B033FABC"/>
    <w:rsid w:val="00194A5D"/>
  </w:style>
  <w:style w:type="paragraph" w:customStyle="1" w:styleId="40413785B0E0446A8A616CE02E127F18">
    <w:name w:val="40413785B0E0446A8A616CE02E127F18"/>
    <w:rsid w:val="00194A5D"/>
  </w:style>
  <w:style w:type="paragraph" w:customStyle="1" w:styleId="2438DA1070214FE2A9F1525CEE2A6B32">
    <w:name w:val="2438DA1070214FE2A9F1525CEE2A6B32"/>
    <w:rsid w:val="00194A5D"/>
  </w:style>
  <w:style w:type="paragraph" w:customStyle="1" w:styleId="FAF6F9A0851F44A6A027000FE652967E">
    <w:name w:val="FAF6F9A0851F44A6A027000FE652967E"/>
    <w:rsid w:val="00194A5D"/>
  </w:style>
  <w:style w:type="paragraph" w:customStyle="1" w:styleId="E2659CDF32164834828D4C76970033D1">
    <w:name w:val="E2659CDF32164834828D4C76970033D1"/>
    <w:rsid w:val="00194A5D"/>
  </w:style>
  <w:style w:type="paragraph" w:customStyle="1" w:styleId="E0636E1C7EAA407B9E17C6B6C62918FC">
    <w:name w:val="E0636E1C7EAA407B9E17C6B6C62918FC"/>
    <w:rsid w:val="00194A5D"/>
  </w:style>
  <w:style w:type="paragraph" w:customStyle="1" w:styleId="5019A0AB3A62410A99470A1B00446125">
    <w:name w:val="5019A0AB3A62410A99470A1B00446125"/>
    <w:rsid w:val="00194A5D"/>
  </w:style>
  <w:style w:type="paragraph" w:customStyle="1" w:styleId="53B95855056A491B896BC5C6A6141506">
    <w:name w:val="53B95855056A491B896BC5C6A6141506"/>
    <w:rsid w:val="00194A5D"/>
  </w:style>
  <w:style w:type="paragraph" w:customStyle="1" w:styleId="9BA111F27CAF4658BE2781D7C28F1781">
    <w:name w:val="9BA111F27CAF4658BE2781D7C28F1781"/>
    <w:rsid w:val="00194A5D"/>
  </w:style>
  <w:style w:type="paragraph" w:customStyle="1" w:styleId="3CE12E32A0BC4BD3B173DDCF9B15031A">
    <w:name w:val="3CE12E32A0BC4BD3B173DDCF9B15031A"/>
    <w:rsid w:val="00194A5D"/>
  </w:style>
  <w:style w:type="paragraph" w:customStyle="1" w:styleId="C4B7A0D9927148B7BE4DF4AE76E854A3">
    <w:name w:val="C4B7A0D9927148B7BE4DF4AE76E854A3"/>
    <w:rsid w:val="00194A5D"/>
  </w:style>
  <w:style w:type="paragraph" w:customStyle="1" w:styleId="84717C33CB354AF392A40124F1783014">
    <w:name w:val="84717C33CB354AF392A40124F1783014"/>
    <w:rsid w:val="003B0AC2"/>
  </w:style>
  <w:style w:type="paragraph" w:customStyle="1" w:styleId="17E8B7B0E4FA4858B27F5DDAA817A9C4">
    <w:name w:val="17E8B7B0E4FA4858B27F5DDAA817A9C4"/>
    <w:rsid w:val="005F1651"/>
  </w:style>
  <w:style w:type="paragraph" w:customStyle="1" w:styleId="DBE4059B3D894D51BBC330E7B138D19E">
    <w:name w:val="DBE4059B3D894D51BBC330E7B138D19E"/>
    <w:rsid w:val="005F1651"/>
  </w:style>
  <w:style w:type="paragraph" w:customStyle="1" w:styleId="3257C0084FDE4E65822C635F805A24B2">
    <w:name w:val="3257C0084FDE4E65822C635F805A24B2"/>
    <w:rsid w:val="005F1651"/>
  </w:style>
  <w:style w:type="paragraph" w:customStyle="1" w:styleId="1B7A89D7D70742CCA7346688D4A58733">
    <w:name w:val="1B7A89D7D70742CCA7346688D4A58733"/>
    <w:rsid w:val="005F1651"/>
  </w:style>
  <w:style w:type="paragraph" w:customStyle="1" w:styleId="D78FB5C007EA4B17865A04A3E36A8E20">
    <w:name w:val="D78FB5C007EA4B17865A04A3E36A8E20"/>
    <w:rsid w:val="005F1651"/>
  </w:style>
  <w:style w:type="paragraph" w:customStyle="1" w:styleId="37003B7854794E5292A884B262C307A7">
    <w:name w:val="37003B7854794E5292A884B262C307A7"/>
    <w:rsid w:val="005F1651"/>
  </w:style>
  <w:style w:type="paragraph" w:customStyle="1" w:styleId="8A8D9F9296C04509A0DE7D5A6B6C7344">
    <w:name w:val="8A8D9F9296C04509A0DE7D5A6B6C7344"/>
    <w:rsid w:val="005F1651"/>
  </w:style>
  <w:style w:type="paragraph" w:customStyle="1" w:styleId="65E20329E6AD487E93EF5BE4105889A1">
    <w:name w:val="65E20329E6AD487E93EF5BE4105889A1"/>
    <w:rsid w:val="005F1651"/>
  </w:style>
  <w:style w:type="paragraph" w:customStyle="1" w:styleId="DACD49C85F12428A988B8541A97524E2">
    <w:name w:val="DACD49C85F12428A988B8541A97524E2"/>
    <w:rsid w:val="005F1651"/>
  </w:style>
  <w:style w:type="paragraph" w:customStyle="1" w:styleId="52F67C715DDC44C2A1C040DDD07E6DF4">
    <w:name w:val="52F67C715DDC44C2A1C040DDD07E6DF4"/>
    <w:rsid w:val="005F1651"/>
  </w:style>
  <w:style w:type="paragraph" w:customStyle="1" w:styleId="6466CC279C534E80AF301515EA09968A">
    <w:name w:val="6466CC279C534E80AF301515EA09968A"/>
    <w:rsid w:val="005F1651"/>
  </w:style>
  <w:style w:type="paragraph" w:customStyle="1" w:styleId="2EB2712907A04E00B59AA5C8C3958B98">
    <w:name w:val="2EB2712907A04E00B59AA5C8C3958B98"/>
    <w:rsid w:val="005F1651"/>
  </w:style>
  <w:style w:type="paragraph" w:customStyle="1" w:styleId="5DA113E5BF584B07A3CF32772D72C287">
    <w:name w:val="5DA113E5BF584B07A3CF32772D72C287"/>
    <w:rsid w:val="005F1651"/>
  </w:style>
  <w:style w:type="paragraph" w:customStyle="1" w:styleId="BF31B3AEAA724744B68A00DB372499E5">
    <w:name w:val="BF31B3AEAA724744B68A00DB372499E5"/>
    <w:rsid w:val="005F1651"/>
  </w:style>
  <w:style w:type="paragraph" w:customStyle="1" w:styleId="EE8707A570054AF5AD94784F3D05D40A">
    <w:name w:val="EE8707A570054AF5AD94784F3D05D40A"/>
    <w:rsid w:val="005F1651"/>
  </w:style>
  <w:style w:type="paragraph" w:customStyle="1" w:styleId="43C6C8790A584887A74BFDCF8B474AD1">
    <w:name w:val="43C6C8790A584887A74BFDCF8B474AD1"/>
    <w:rsid w:val="005F1651"/>
  </w:style>
  <w:style w:type="paragraph" w:customStyle="1" w:styleId="E24DDA1CD6254BB1BADFAC797FBFC6F9">
    <w:name w:val="E24DDA1CD6254BB1BADFAC797FBFC6F9"/>
    <w:rsid w:val="004023E0"/>
  </w:style>
  <w:style w:type="paragraph" w:customStyle="1" w:styleId="542384081E2C45DE839BEDAC7D5D0A63">
    <w:name w:val="542384081E2C45DE839BEDAC7D5D0A63"/>
    <w:rsid w:val="004023E0"/>
  </w:style>
  <w:style w:type="paragraph" w:customStyle="1" w:styleId="C5B686C66C6F4C27A8516EE6FB87F815">
    <w:name w:val="C5B686C66C6F4C27A8516EE6FB87F815"/>
    <w:rsid w:val="004023E0"/>
  </w:style>
  <w:style w:type="paragraph" w:customStyle="1" w:styleId="F4148225562C4465838982ED5EF00921">
    <w:name w:val="F4148225562C4465838982ED5EF00921"/>
    <w:rsid w:val="004023E0"/>
  </w:style>
  <w:style w:type="paragraph" w:customStyle="1" w:styleId="4694CAF9F06B43A7B6E940F28FB14F35">
    <w:name w:val="4694CAF9F06B43A7B6E940F28FB14F35"/>
    <w:rsid w:val="001244E9"/>
  </w:style>
  <w:style w:type="paragraph" w:customStyle="1" w:styleId="60C9D0C1A2E74029AB403BB03D6C4D56">
    <w:name w:val="60C9D0C1A2E74029AB403BB03D6C4D56"/>
    <w:rsid w:val="001244E9"/>
  </w:style>
  <w:style w:type="paragraph" w:customStyle="1" w:styleId="70109B8301184722945B084E6E131909">
    <w:name w:val="70109B8301184722945B084E6E131909"/>
    <w:rsid w:val="001244E9"/>
  </w:style>
  <w:style w:type="paragraph" w:customStyle="1" w:styleId="728C67C8B8D4471EA2CF5CAF80D3F103">
    <w:name w:val="728C67C8B8D4471EA2CF5CAF80D3F103"/>
    <w:rsid w:val="001244E9"/>
  </w:style>
  <w:style w:type="paragraph" w:customStyle="1" w:styleId="A045C1E11E60485990C48627907B0DD3">
    <w:name w:val="A045C1E11E60485990C48627907B0DD3"/>
    <w:rsid w:val="001244E9"/>
  </w:style>
  <w:style w:type="paragraph" w:customStyle="1" w:styleId="6656C03962E94AE18DD2FDCD1262D160">
    <w:name w:val="6656C03962E94AE18DD2FDCD1262D160"/>
    <w:rsid w:val="001244E9"/>
  </w:style>
  <w:style w:type="paragraph" w:customStyle="1" w:styleId="427DA2A6A34442FFBB3CC34915B96660">
    <w:name w:val="427DA2A6A34442FFBB3CC34915B96660"/>
    <w:rsid w:val="001244E9"/>
  </w:style>
  <w:style w:type="paragraph" w:customStyle="1" w:styleId="7DFE2EF545CB440DA93CA5302D194951">
    <w:name w:val="7DFE2EF545CB440DA93CA5302D194951"/>
    <w:rsid w:val="001244E9"/>
  </w:style>
  <w:style w:type="paragraph" w:customStyle="1" w:styleId="315CFCB3E8F24E08875993930C8BDD30">
    <w:name w:val="315CFCB3E8F24E08875993930C8BDD30"/>
    <w:rsid w:val="001244E9"/>
  </w:style>
  <w:style w:type="paragraph" w:customStyle="1" w:styleId="A7706F7877914529A35F603CC515F120">
    <w:name w:val="A7706F7877914529A35F603CC515F120"/>
    <w:rsid w:val="001244E9"/>
  </w:style>
  <w:style w:type="paragraph" w:customStyle="1" w:styleId="F0B63AFDBEDD4DEC8A20F8BE26035298">
    <w:name w:val="F0B63AFDBEDD4DEC8A20F8BE26035298"/>
    <w:rsid w:val="001244E9"/>
  </w:style>
  <w:style w:type="paragraph" w:customStyle="1" w:styleId="89CE0512406B41FC96079F33C82EC1B2">
    <w:name w:val="89CE0512406B41FC96079F33C82EC1B2"/>
    <w:rsid w:val="001244E9"/>
  </w:style>
  <w:style w:type="paragraph" w:customStyle="1" w:styleId="6210D27EB0EE414CBCB0ADEBE3B4BD77">
    <w:name w:val="6210D27EB0EE414CBCB0ADEBE3B4BD77"/>
    <w:rsid w:val="001244E9"/>
  </w:style>
  <w:style w:type="paragraph" w:customStyle="1" w:styleId="FE8FC82FC9474EEA803A616EE5DBCF09">
    <w:name w:val="FE8FC82FC9474EEA803A616EE5DBCF09"/>
    <w:rsid w:val="001244E9"/>
  </w:style>
  <w:style w:type="paragraph" w:customStyle="1" w:styleId="54B4A71FADFE4C458AEBCC580F2DEBEE">
    <w:name w:val="54B4A71FADFE4C458AEBCC580F2DEBEE"/>
    <w:rsid w:val="001244E9"/>
  </w:style>
  <w:style w:type="paragraph" w:customStyle="1" w:styleId="8CB3DE427F2A4D33AC3008B77EE67FD6">
    <w:name w:val="8CB3DE427F2A4D33AC3008B77EE67FD6"/>
    <w:rsid w:val="001244E9"/>
  </w:style>
  <w:style w:type="paragraph" w:customStyle="1" w:styleId="752C4F3B18AA4F15856F700391E174C8">
    <w:name w:val="752C4F3B18AA4F15856F700391E174C8"/>
    <w:rsid w:val="001244E9"/>
  </w:style>
  <w:style w:type="paragraph" w:customStyle="1" w:styleId="1C11E9CDBAFF429E83BC7C9D7192CC04">
    <w:name w:val="1C11E9CDBAFF429E83BC7C9D7192CC04"/>
    <w:rsid w:val="001244E9"/>
  </w:style>
  <w:style w:type="paragraph" w:customStyle="1" w:styleId="B8CD611C0A82421C850E48294804E10F">
    <w:name w:val="B8CD611C0A82421C850E48294804E10F"/>
    <w:rsid w:val="001244E9"/>
  </w:style>
  <w:style w:type="paragraph" w:customStyle="1" w:styleId="9701FBBE3D4B4662ACBCE1EEA7EA2B2F">
    <w:name w:val="9701FBBE3D4B4662ACBCE1EEA7EA2B2F"/>
    <w:rsid w:val="001244E9"/>
  </w:style>
  <w:style w:type="paragraph" w:customStyle="1" w:styleId="99631A4F4C4E47908F090FD2D0C30178">
    <w:name w:val="99631A4F4C4E47908F090FD2D0C30178"/>
    <w:rsid w:val="001244E9"/>
  </w:style>
  <w:style w:type="paragraph" w:customStyle="1" w:styleId="C8AFB0CACA604420AE40C7819435C9D9">
    <w:name w:val="C8AFB0CACA604420AE40C7819435C9D9"/>
    <w:rsid w:val="001244E9"/>
  </w:style>
  <w:style w:type="paragraph" w:customStyle="1" w:styleId="B49688E717B94321AE8B3E56C89E4F8C">
    <w:name w:val="B49688E717B94321AE8B3E56C89E4F8C"/>
    <w:rsid w:val="001244E9"/>
  </w:style>
  <w:style w:type="paragraph" w:customStyle="1" w:styleId="24CB32BBD3C9433E974BD4A267F0A739">
    <w:name w:val="24CB32BBD3C9433E974BD4A267F0A739"/>
    <w:rsid w:val="001244E9"/>
  </w:style>
  <w:style w:type="paragraph" w:customStyle="1" w:styleId="6D1CDF9372E24BDA88888E6AB1E121B1">
    <w:name w:val="6D1CDF9372E24BDA88888E6AB1E121B1"/>
    <w:rsid w:val="00B6275B"/>
  </w:style>
  <w:style w:type="paragraph" w:customStyle="1" w:styleId="E4860C63EF504E168D31AD5515E9B0C5">
    <w:name w:val="E4860C63EF504E168D31AD5515E9B0C5"/>
    <w:rsid w:val="00B6275B"/>
  </w:style>
  <w:style w:type="paragraph" w:customStyle="1" w:styleId="B66F9CB09FFF4568B6EB60FBF0750C57">
    <w:name w:val="B66F9CB09FFF4568B6EB60FBF0750C57"/>
    <w:rsid w:val="00B6275B"/>
  </w:style>
  <w:style w:type="paragraph" w:customStyle="1" w:styleId="9058025B699941E5A930B3AE1A7888ED">
    <w:name w:val="9058025B699941E5A930B3AE1A7888ED"/>
    <w:rsid w:val="00B6275B"/>
  </w:style>
  <w:style w:type="paragraph" w:customStyle="1" w:styleId="0E27D20BC53A4D38A75D897D5CA7DA49">
    <w:name w:val="0E27D20BC53A4D38A75D897D5CA7DA49"/>
    <w:rsid w:val="00B6275B"/>
  </w:style>
  <w:style w:type="paragraph" w:customStyle="1" w:styleId="7035E3F86EB747A8B55B2DC35A430556">
    <w:name w:val="7035E3F86EB747A8B55B2DC35A430556"/>
    <w:rsid w:val="00B6275B"/>
  </w:style>
  <w:style w:type="paragraph" w:customStyle="1" w:styleId="FE70226866EB4DAF9E68CD8E9C0120A8">
    <w:name w:val="FE70226866EB4DAF9E68CD8E9C0120A8"/>
    <w:rsid w:val="00B6275B"/>
  </w:style>
  <w:style w:type="paragraph" w:customStyle="1" w:styleId="E79099C9A4E841F4B6E7E777C2A56F81">
    <w:name w:val="E79099C9A4E841F4B6E7E777C2A56F81"/>
    <w:rsid w:val="00B6275B"/>
  </w:style>
  <w:style w:type="paragraph" w:customStyle="1" w:styleId="DB203850E5694BC78AAFC577BE2C04E5">
    <w:name w:val="DB203850E5694BC78AAFC577BE2C04E5"/>
    <w:rsid w:val="00B6275B"/>
  </w:style>
  <w:style w:type="paragraph" w:customStyle="1" w:styleId="E5CE7A5D0DA04DCE8698FC4CE9D8EB3D">
    <w:name w:val="E5CE7A5D0DA04DCE8698FC4CE9D8EB3D"/>
    <w:rsid w:val="00B6275B"/>
  </w:style>
  <w:style w:type="paragraph" w:customStyle="1" w:styleId="5B105DDDB6414247A2E01F9D1C3A48FD">
    <w:name w:val="5B105DDDB6414247A2E01F9D1C3A48FD"/>
    <w:rsid w:val="00B6275B"/>
  </w:style>
  <w:style w:type="paragraph" w:customStyle="1" w:styleId="19D0CCA410744062B3637C5EA2292483">
    <w:name w:val="19D0CCA410744062B3637C5EA2292483"/>
    <w:rsid w:val="00B6275B"/>
  </w:style>
  <w:style w:type="paragraph" w:customStyle="1" w:styleId="5A69FE22E20242D5AF640F2D069E4103">
    <w:name w:val="5A69FE22E20242D5AF640F2D069E4103"/>
    <w:rsid w:val="00B6275B"/>
  </w:style>
  <w:style w:type="paragraph" w:customStyle="1" w:styleId="45015E65CC38485285D12F27482F3287">
    <w:name w:val="45015E65CC38485285D12F27482F3287"/>
    <w:rsid w:val="00B6275B"/>
  </w:style>
  <w:style w:type="paragraph" w:customStyle="1" w:styleId="65C3FB0617DF4D98B398DA763628DB70">
    <w:name w:val="65C3FB0617DF4D98B398DA763628DB70"/>
    <w:rsid w:val="00B6275B"/>
  </w:style>
  <w:style w:type="paragraph" w:customStyle="1" w:styleId="C70EE9F0B2C54A4A8E913371DE814F49">
    <w:name w:val="C70EE9F0B2C54A4A8E913371DE814F49"/>
    <w:rsid w:val="00B6275B"/>
  </w:style>
  <w:style w:type="paragraph" w:customStyle="1" w:styleId="5EA93B5EF23F44DA855B950564AE3C0A">
    <w:name w:val="5EA93B5EF23F44DA855B950564AE3C0A"/>
    <w:rsid w:val="00B6275B"/>
  </w:style>
  <w:style w:type="paragraph" w:customStyle="1" w:styleId="CE07027BAFD54DC6B46AB49289642437">
    <w:name w:val="CE07027BAFD54DC6B46AB49289642437"/>
    <w:rsid w:val="00B6275B"/>
  </w:style>
  <w:style w:type="paragraph" w:customStyle="1" w:styleId="A19BD6BC9CEF4ACB94B6F42CE610FA8C">
    <w:name w:val="A19BD6BC9CEF4ACB94B6F42CE610FA8C"/>
    <w:rsid w:val="00B6275B"/>
  </w:style>
  <w:style w:type="paragraph" w:customStyle="1" w:styleId="81AD3CA7D10C47B9BEAFC2DE8E2DB308">
    <w:name w:val="81AD3CA7D10C47B9BEAFC2DE8E2DB308"/>
    <w:rsid w:val="00B6275B"/>
  </w:style>
  <w:style w:type="paragraph" w:customStyle="1" w:styleId="5E6AB557594444D2BA96B3D00B1CFE92">
    <w:name w:val="5E6AB557594444D2BA96B3D00B1CFE92"/>
    <w:rsid w:val="00B6275B"/>
  </w:style>
  <w:style w:type="paragraph" w:customStyle="1" w:styleId="402150D3FE324513B00D593AFAC7DF24">
    <w:name w:val="402150D3FE324513B00D593AFAC7DF24"/>
    <w:rsid w:val="00B6275B"/>
  </w:style>
  <w:style w:type="paragraph" w:customStyle="1" w:styleId="E87DE8D464E3401D91104FD31A2A87B4">
    <w:name w:val="E87DE8D464E3401D91104FD31A2A87B4"/>
    <w:rsid w:val="00B6275B"/>
  </w:style>
  <w:style w:type="paragraph" w:customStyle="1" w:styleId="70B16A00A49645719A2C1C05381C83FC">
    <w:name w:val="70B16A00A49645719A2C1C05381C83FC"/>
    <w:rsid w:val="00B6275B"/>
  </w:style>
  <w:style w:type="paragraph" w:customStyle="1" w:styleId="7B1330C1DC5C475681CF48D9DE73573C">
    <w:name w:val="7B1330C1DC5C475681CF48D9DE73573C"/>
    <w:rsid w:val="007712DC"/>
  </w:style>
  <w:style w:type="paragraph" w:customStyle="1" w:styleId="6D488BA0BDF949998691EF9751A74B85">
    <w:name w:val="6D488BA0BDF949998691EF9751A74B85"/>
    <w:rsid w:val="007712DC"/>
  </w:style>
  <w:style w:type="paragraph" w:customStyle="1" w:styleId="CFDB7A5F4B5F4A98A255B440F7A5E2EB">
    <w:name w:val="CFDB7A5F4B5F4A98A255B440F7A5E2EB"/>
    <w:rsid w:val="007712DC"/>
  </w:style>
  <w:style w:type="paragraph" w:customStyle="1" w:styleId="FFF2AF77D7184242A30E4898337F02B1">
    <w:name w:val="FFF2AF77D7184242A30E4898337F02B1"/>
    <w:rsid w:val="007712DC"/>
  </w:style>
  <w:style w:type="paragraph" w:customStyle="1" w:styleId="F6BF5DF6C95A47C58B40B0CD035AA6D1">
    <w:name w:val="F6BF5DF6C95A47C58B40B0CD035AA6D1"/>
    <w:rsid w:val="007712DC"/>
  </w:style>
  <w:style w:type="paragraph" w:customStyle="1" w:styleId="63D6A313F485469A854599E30755B2E9">
    <w:name w:val="63D6A313F485469A854599E30755B2E9"/>
    <w:rsid w:val="007712DC"/>
  </w:style>
  <w:style w:type="paragraph" w:customStyle="1" w:styleId="0B4AC604D75B4EF1B1FD80DC57A83F99">
    <w:name w:val="0B4AC604D75B4EF1B1FD80DC57A83F99"/>
    <w:rsid w:val="007712DC"/>
  </w:style>
  <w:style w:type="paragraph" w:customStyle="1" w:styleId="890E431ACA4D4E2AA3894BFF3BB47EB9">
    <w:name w:val="890E431ACA4D4E2AA3894BFF3BB47EB9"/>
    <w:rsid w:val="007712DC"/>
  </w:style>
  <w:style w:type="paragraph" w:customStyle="1" w:styleId="F050D24112F547E192F26CC97FAFF01F">
    <w:name w:val="F050D24112F547E192F26CC97FAFF01F"/>
    <w:rsid w:val="0012279A"/>
  </w:style>
  <w:style w:type="paragraph" w:customStyle="1" w:styleId="65B7A46AEF2E41F4BEA898232B589B9E">
    <w:name w:val="65B7A46AEF2E41F4BEA898232B589B9E"/>
    <w:rsid w:val="0012279A"/>
  </w:style>
  <w:style w:type="paragraph" w:customStyle="1" w:styleId="4CFB4BFDDC0544608B7C95030C1606D6">
    <w:name w:val="4CFB4BFDDC0544608B7C95030C1606D6"/>
    <w:rsid w:val="0012279A"/>
  </w:style>
  <w:style w:type="paragraph" w:customStyle="1" w:styleId="1295E7A06DD047C8BAE4835C0CB909B8">
    <w:name w:val="1295E7A06DD047C8BAE4835C0CB909B8"/>
    <w:rsid w:val="0012279A"/>
  </w:style>
  <w:style w:type="paragraph" w:customStyle="1" w:styleId="3C4BA6812B9347C89F1AD4247E45ACE0">
    <w:name w:val="3C4BA6812B9347C89F1AD4247E45ACE0"/>
    <w:rsid w:val="0012279A"/>
  </w:style>
  <w:style w:type="paragraph" w:customStyle="1" w:styleId="24E728AFD4F7453B9FA4BEB996638358">
    <w:name w:val="24E728AFD4F7453B9FA4BEB996638358"/>
    <w:rsid w:val="0012279A"/>
  </w:style>
  <w:style w:type="paragraph" w:customStyle="1" w:styleId="A1B3B47B25694B57A2CEE499A609E0C9">
    <w:name w:val="A1B3B47B25694B57A2CEE499A609E0C9"/>
    <w:rsid w:val="0012279A"/>
  </w:style>
  <w:style w:type="paragraph" w:customStyle="1" w:styleId="C30FDC0EE0FF46DC880CDA118715CEC5">
    <w:name w:val="C30FDC0EE0FF46DC880CDA118715CEC5"/>
    <w:rsid w:val="0012279A"/>
  </w:style>
  <w:style w:type="paragraph" w:customStyle="1" w:styleId="6374FFE13EF94062A69B53D37B70F535">
    <w:name w:val="6374FFE13EF94062A69B53D37B70F535"/>
    <w:rsid w:val="0012279A"/>
  </w:style>
  <w:style w:type="paragraph" w:customStyle="1" w:styleId="43C2BCDED1F9487AACC375AF217FA21E">
    <w:name w:val="43C2BCDED1F9487AACC375AF217FA21E"/>
    <w:rsid w:val="0012279A"/>
  </w:style>
  <w:style w:type="paragraph" w:customStyle="1" w:styleId="66B3B19DE853489582307319051945BE">
    <w:name w:val="66B3B19DE853489582307319051945BE"/>
    <w:rsid w:val="0012279A"/>
  </w:style>
  <w:style w:type="paragraph" w:customStyle="1" w:styleId="585AD1DF829D4BBDA63F530FA5D68BD1">
    <w:name w:val="585AD1DF829D4BBDA63F530FA5D68BD1"/>
    <w:rsid w:val="0012279A"/>
  </w:style>
  <w:style w:type="paragraph" w:customStyle="1" w:styleId="621238D1C8704347A817B56F51BED5CA">
    <w:name w:val="621238D1C8704347A817B56F51BED5CA"/>
    <w:rsid w:val="0012279A"/>
  </w:style>
  <w:style w:type="paragraph" w:customStyle="1" w:styleId="8C821DEED718400698C43C688FA0F6C0">
    <w:name w:val="8C821DEED718400698C43C688FA0F6C0"/>
    <w:rsid w:val="0012279A"/>
  </w:style>
  <w:style w:type="paragraph" w:customStyle="1" w:styleId="BFDDD2E8B46B4BA69FAD56EF0180C2E7">
    <w:name w:val="BFDDD2E8B46B4BA69FAD56EF0180C2E7"/>
    <w:rsid w:val="0012279A"/>
  </w:style>
  <w:style w:type="paragraph" w:customStyle="1" w:styleId="C7A3570CDB324C09BF11FC3D0812B619">
    <w:name w:val="C7A3570CDB324C09BF11FC3D0812B619"/>
    <w:rsid w:val="0012279A"/>
  </w:style>
  <w:style w:type="paragraph" w:customStyle="1" w:styleId="61720F87C3104377B2EB5BCDF2C25EE3">
    <w:name w:val="61720F87C3104377B2EB5BCDF2C25EE3"/>
    <w:rsid w:val="0012279A"/>
  </w:style>
  <w:style w:type="paragraph" w:customStyle="1" w:styleId="02094E42FD954171949567D069D93EDE">
    <w:name w:val="02094E42FD954171949567D069D93EDE"/>
    <w:rsid w:val="0012279A"/>
  </w:style>
  <w:style w:type="paragraph" w:customStyle="1" w:styleId="897362134B80419FBA7D523EDD743961">
    <w:name w:val="897362134B80419FBA7D523EDD743961"/>
    <w:rsid w:val="0012279A"/>
  </w:style>
  <w:style w:type="paragraph" w:customStyle="1" w:styleId="DBE0000CDE3E473484308B1DA9A980CF">
    <w:name w:val="DBE0000CDE3E473484308B1DA9A980CF"/>
    <w:rsid w:val="0012279A"/>
  </w:style>
  <w:style w:type="paragraph" w:customStyle="1" w:styleId="BF1FA5FCBB9B4B0BB933EBE4F6A82EB2">
    <w:name w:val="BF1FA5FCBB9B4B0BB933EBE4F6A82EB2"/>
    <w:rsid w:val="0012279A"/>
  </w:style>
  <w:style w:type="paragraph" w:customStyle="1" w:styleId="AA3B0A66FA88458E90A1FBC7284BE4AC">
    <w:name w:val="AA3B0A66FA88458E90A1FBC7284BE4AC"/>
    <w:rsid w:val="0012279A"/>
  </w:style>
  <w:style w:type="paragraph" w:customStyle="1" w:styleId="728EC80175794177ACC84FB6551B5255">
    <w:name w:val="728EC80175794177ACC84FB6551B5255"/>
    <w:rsid w:val="0012279A"/>
  </w:style>
  <w:style w:type="paragraph" w:customStyle="1" w:styleId="4B9586E57AB44898BC50D7DC045ACC44">
    <w:name w:val="4B9586E57AB44898BC50D7DC045ACC44"/>
    <w:rsid w:val="0012279A"/>
  </w:style>
  <w:style w:type="paragraph" w:customStyle="1" w:styleId="9731F4384612437DA04CE5194FFA3DAF">
    <w:name w:val="9731F4384612437DA04CE5194FFA3DAF"/>
    <w:rsid w:val="002305A7"/>
  </w:style>
  <w:style w:type="paragraph" w:customStyle="1" w:styleId="EAB1D09C1A46402B9183B8C0167DF2BF">
    <w:name w:val="EAB1D09C1A46402B9183B8C0167DF2BF"/>
    <w:rsid w:val="002305A7"/>
  </w:style>
  <w:style w:type="paragraph" w:customStyle="1" w:styleId="B024BCAE08AC49F1BFAAF0F3503D79A8">
    <w:name w:val="B024BCAE08AC49F1BFAAF0F3503D79A8"/>
    <w:rsid w:val="002305A7"/>
  </w:style>
  <w:style w:type="paragraph" w:customStyle="1" w:styleId="F0156ECB85F84FA8BE5A725EC7B21869">
    <w:name w:val="F0156ECB85F84FA8BE5A725EC7B21869"/>
    <w:rsid w:val="002305A7"/>
  </w:style>
  <w:style w:type="paragraph" w:customStyle="1" w:styleId="348868A2993F44DC8364E04298F361A7">
    <w:name w:val="348868A2993F44DC8364E04298F361A7"/>
    <w:rsid w:val="002305A7"/>
  </w:style>
  <w:style w:type="paragraph" w:customStyle="1" w:styleId="E28C9473C32C41BC936FFEAE0F7EB189">
    <w:name w:val="E28C9473C32C41BC936FFEAE0F7EB189"/>
    <w:rsid w:val="002305A7"/>
  </w:style>
  <w:style w:type="paragraph" w:customStyle="1" w:styleId="4C72F917212B4F3291B02F8F28D98465">
    <w:name w:val="4C72F917212B4F3291B02F8F28D98465"/>
    <w:rsid w:val="002305A7"/>
  </w:style>
  <w:style w:type="paragraph" w:customStyle="1" w:styleId="74B079E00DDF49368E2CC778D7A96B86">
    <w:name w:val="74B079E00DDF49368E2CC778D7A96B86"/>
    <w:rsid w:val="002305A7"/>
  </w:style>
  <w:style w:type="paragraph" w:customStyle="1" w:styleId="E365E99BC1B046A1887A2C3DBDE8C1BB">
    <w:name w:val="E365E99BC1B046A1887A2C3DBDE8C1BB"/>
    <w:rsid w:val="002305A7"/>
  </w:style>
  <w:style w:type="paragraph" w:customStyle="1" w:styleId="05008E265C794003947FF7CFC6708459">
    <w:name w:val="05008E265C794003947FF7CFC6708459"/>
    <w:rsid w:val="002305A7"/>
  </w:style>
  <w:style w:type="paragraph" w:customStyle="1" w:styleId="2B6AF5FC88CB4538ADE5A4E7A8906A1A">
    <w:name w:val="2B6AF5FC88CB4538ADE5A4E7A8906A1A"/>
    <w:rsid w:val="002305A7"/>
  </w:style>
  <w:style w:type="paragraph" w:customStyle="1" w:styleId="201875D49F884ED18637493B265F9DC8">
    <w:name w:val="201875D49F884ED18637493B265F9DC8"/>
    <w:rsid w:val="002305A7"/>
  </w:style>
  <w:style w:type="paragraph" w:customStyle="1" w:styleId="A90EFDB1AECA4BC9B4F55437F4B6E7CB">
    <w:name w:val="A90EFDB1AECA4BC9B4F55437F4B6E7CB"/>
    <w:rsid w:val="002305A7"/>
  </w:style>
  <w:style w:type="paragraph" w:customStyle="1" w:styleId="84F6ABCF82514B59A859CF29852C92AE">
    <w:name w:val="84F6ABCF82514B59A859CF29852C92AE"/>
    <w:rsid w:val="002305A7"/>
  </w:style>
  <w:style w:type="paragraph" w:customStyle="1" w:styleId="F4DBB312D67E4BB39A6AA2E85821AB56">
    <w:name w:val="F4DBB312D67E4BB39A6AA2E85821AB56"/>
    <w:rsid w:val="002305A7"/>
  </w:style>
  <w:style w:type="paragraph" w:customStyle="1" w:styleId="99D615F23DEB48B08271333D1FFE849F">
    <w:name w:val="99D615F23DEB48B08271333D1FFE849F"/>
    <w:rsid w:val="00055DC5"/>
  </w:style>
  <w:style w:type="paragraph" w:customStyle="1" w:styleId="591D7FD867324AA19B075E5E01610563">
    <w:name w:val="591D7FD867324AA19B075E5E01610563"/>
    <w:rsid w:val="00055DC5"/>
  </w:style>
  <w:style w:type="paragraph" w:customStyle="1" w:styleId="58D220A443A14F40AA7E5499E0924CF9">
    <w:name w:val="58D220A443A14F40AA7E5499E0924CF9"/>
    <w:rsid w:val="00055DC5"/>
  </w:style>
  <w:style w:type="paragraph" w:customStyle="1" w:styleId="E629D47D81E448669D59DEF1231A7D47">
    <w:name w:val="E629D47D81E448669D59DEF1231A7D47"/>
    <w:rsid w:val="00055DC5"/>
  </w:style>
  <w:style w:type="paragraph" w:customStyle="1" w:styleId="957925959B3B417D89A848F69E494F68">
    <w:name w:val="957925959B3B417D89A848F69E494F68"/>
    <w:rsid w:val="00055DC5"/>
  </w:style>
  <w:style w:type="paragraph" w:customStyle="1" w:styleId="8C75EE6CA921423BBAA362FBA5818C43">
    <w:name w:val="8C75EE6CA921423BBAA362FBA5818C43"/>
    <w:rsid w:val="00055DC5"/>
  </w:style>
  <w:style w:type="paragraph" w:customStyle="1" w:styleId="F8133E437A424308AEC4B29DE4249E60">
    <w:name w:val="F8133E437A424308AEC4B29DE4249E60"/>
    <w:rsid w:val="00055DC5"/>
  </w:style>
  <w:style w:type="paragraph" w:customStyle="1" w:styleId="5A59E3DC55A940089CE8A41E0B86DF11">
    <w:name w:val="5A59E3DC55A940089CE8A41E0B86DF11"/>
    <w:rsid w:val="00055DC5"/>
  </w:style>
  <w:style w:type="paragraph" w:customStyle="1" w:styleId="408DF24EEABB48CEAB2ACEB787D530C2">
    <w:name w:val="408DF24EEABB48CEAB2ACEB787D530C2"/>
    <w:rsid w:val="00055DC5"/>
  </w:style>
  <w:style w:type="paragraph" w:customStyle="1" w:styleId="9FF7E19E8DDC4012AD1C89DC2536D45A">
    <w:name w:val="9FF7E19E8DDC4012AD1C89DC2536D45A"/>
    <w:rsid w:val="00055DC5"/>
  </w:style>
  <w:style w:type="paragraph" w:customStyle="1" w:styleId="08CFFF9B5CAD46F1B741220A23ADB3BF">
    <w:name w:val="08CFFF9B5CAD46F1B741220A23ADB3BF"/>
    <w:rsid w:val="00393103"/>
  </w:style>
  <w:style w:type="paragraph" w:customStyle="1" w:styleId="D73A5370F8384D4AA58E3F86A6BAE0ED">
    <w:name w:val="D73A5370F8384D4AA58E3F86A6BAE0ED"/>
    <w:rsid w:val="00393103"/>
  </w:style>
  <w:style w:type="paragraph" w:customStyle="1" w:styleId="C34F1D77DCE24674AF242C4F28BCA3EF">
    <w:name w:val="C34F1D77DCE24674AF242C4F28BCA3EF"/>
    <w:rsid w:val="00393103"/>
  </w:style>
  <w:style w:type="paragraph" w:customStyle="1" w:styleId="A8A1076D58E64611A96472D45090D04C">
    <w:name w:val="A8A1076D58E64611A96472D45090D04C"/>
    <w:rsid w:val="00393103"/>
  </w:style>
  <w:style w:type="paragraph" w:customStyle="1" w:styleId="DB2828A0FA994D7E8878BF5143C39264">
    <w:name w:val="DB2828A0FA994D7E8878BF5143C39264"/>
    <w:rsid w:val="00393103"/>
  </w:style>
  <w:style w:type="paragraph" w:customStyle="1" w:styleId="88778846B88F4A208A4FA9DAB9507EBE">
    <w:name w:val="88778846B88F4A208A4FA9DAB9507EBE"/>
    <w:rsid w:val="00393103"/>
  </w:style>
  <w:style w:type="paragraph" w:customStyle="1" w:styleId="FAA731EE91A44387B79D608D365BB023">
    <w:name w:val="FAA731EE91A44387B79D608D365BB023"/>
    <w:rsid w:val="00393103"/>
  </w:style>
  <w:style w:type="paragraph" w:customStyle="1" w:styleId="8E455857E6A5449480A4807E4F3FC555">
    <w:name w:val="8E455857E6A5449480A4807E4F3FC555"/>
    <w:rsid w:val="00393103"/>
  </w:style>
  <w:style w:type="paragraph" w:customStyle="1" w:styleId="86C2E39B8AEC4039B7DD9BC7422AB218">
    <w:name w:val="86C2E39B8AEC4039B7DD9BC7422AB218"/>
    <w:rsid w:val="00393103"/>
  </w:style>
  <w:style w:type="paragraph" w:customStyle="1" w:styleId="8067AF6E693141BA9E19796F687D1296">
    <w:name w:val="8067AF6E693141BA9E19796F687D1296"/>
    <w:rsid w:val="00393103"/>
  </w:style>
  <w:style w:type="paragraph" w:customStyle="1" w:styleId="A6350216EEF24C48900155FE027D71BD">
    <w:name w:val="A6350216EEF24C48900155FE027D71BD"/>
    <w:rsid w:val="00393103"/>
  </w:style>
  <w:style w:type="paragraph" w:customStyle="1" w:styleId="FBEFA7D1221248D2BB179F9ABB28CC3A">
    <w:name w:val="FBEFA7D1221248D2BB179F9ABB28CC3A"/>
    <w:rsid w:val="00393103"/>
  </w:style>
  <w:style w:type="paragraph" w:customStyle="1" w:styleId="FB580F2D6E774998BD7E2FF151A1739E">
    <w:name w:val="FB580F2D6E774998BD7E2FF151A1739E"/>
    <w:rsid w:val="00393103"/>
  </w:style>
  <w:style w:type="paragraph" w:customStyle="1" w:styleId="102EEACC55134E4D931B29AF765A14ED">
    <w:name w:val="102EEACC55134E4D931B29AF765A14ED"/>
    <w:rsid w:val="00393103"/>
  </w:style>
  <w:style w:type="paragraph" w:customStyle="1" w:styleId="86F9712B1E9C4D0B8DE50FB34C493437">
    <w:name w:val="86F9712B1E9C4D0B8DE50FB34C493437"/>
    <w:rsid w:val="00393103"/>
  </w:style>
  <w:style w:type="paragraph" w:customStyle="1" w:styleId="C7A4F96CAF0641F48A191DBAFD4428E4">
    <w:name w:val="C7A4F96CAF0641F48A191DBAFD4428E4"/>
    <w:rsid w:val="00393103"/>
  </w:style>
  <w:style w:type="paragraph" w:customStyle="1" w:styleId="6D8E846F76DE41778D27F9056E0BB64F">
    <w:name w:val="6D8E846F76DE41778D27F9056E0BB64F"/>
    <w:rsid w:val="00393103"/>
  </w:style>
  <w:style w:type="paragraph" w:customStyle="1" w:styleId="A05F1AF5FE394DF0888F828587C4BB5D">
    <w:name w:val="A05F1AF5FE394DF0888F828587C4BB5D"/>
    <w:rsid w:val="00393103"/>
  </w:style>
  <w:style w:type="paragraph" w:customStyle="1" w:styleId="59514DD4D9204865A6692F66D9C5D66D">
    <w:name w:val="59514DD4D9204865A6692F66D9C5D66D"/>
    <w:rsid w:val="00393103"/>
  </w:style>
  <w:style w:type="paragraph" w:customStyle="1" w:styleId="5004113A79494D5086E6E7AE52E63AE1">
    <w:name w:val="5004113A79494D5086E6E7AE52E63AE1"/>
    <w:rsid w:val="00393103"/>
  </w:style>
  <w:style w:type="paragraph" w:customStyle="1" w:styleId="FE56CAE28D424B8D96C804E8D6024172">
    <w:name w:val="FE56CAE28D424B8D96C804E8D6024172"/>
    <w:rsid w:val="00393103"/>
  </w:style>
  <w:style w:type="paragraph" w:customStyle="1" w:styleId="AC802361A51C41FD8CF329C95183563B">
    <w:name w:val="AC802361A51C41FD8CF329C95183563B"/>
    <w:rsid w:val="00393103"/>
  </w:style>
  <w:style w:type="paragraph" w:customStyle="1" w:styleId="F85B2ACA91114D438DF1F76400394816">
    <w:name w:val="F85B2ACA91114D438DF1F76400394816"/>
    <w:rsid w:val="00393103"/>
  </w:style>
  <w:style w:type="paragraph" w:customStyle="1" w:styleId="B4EAAB964FCF4D9392A48901018FE77F">
    <w:name w:val="B4EAAB964FCF4D9392A48901018FE77F"/>
    <w:rsid w:val="00393103"/>
  </w:style>
  <w:style w:type="paragraph" w:customStyle="1" w:styleId="DD028CE0F6ED4356BD9E2988CA2F0642">
    <w:name w:val="DD028CE0F6ED4356BD9E2988CA2F0642"/>
    <w:rsid w:val="00393103"/>
  </w:style>
  <w:style w:type="paragraph" w:customStyle="1" w:styleId="4263230DF95E4B8CB03BB5AE3BC40034">
    <w:name w:val="4263230DF95E4B8CB03BB5AE3BC40034"/>
    <w:rsid w:val="00393103"/>
  </w:style>
  <w:style w:type="paragraph" w:customStyle="1" w:styleId="51BF4F042ECE4694A84B1C1E858FDE1C">
    <w:name w:val="51BF4F042ECE4694A84B1C1E858FDE1C"/>
    <w:rsid w:val="00393103"/>
  </w:style>
  <w:style w:type="paragraph" w:customStyle="1" w:styleId="2F119A5C6B2C4170B8324CA9E58CA356">
    <w:name w:val="2F119A5C6B2C4170B8324CA9E58CA356"/>
    <w:rsid w:val="00393103"/>
  </w:style>
  <w:style w:type="paragraph" w:customStyle="1" w:styleId="A8D2768618A244D3969B8BCFEE5002E8">
    <w:name w:val="A8D2768618A244D3969B8BCFEE5002E8"/>
    <w:rsid w:val="00393103"/>
  </w:style>
  <w:style w:type="paragraph" w:customStyle="1" w:styleId="90617FE9B81142D8A1FDCF825EBB9E26">
    <w:name w:val="90617FE9B81142D8A1FDCF825EBB9E26"/>
    <w:rsid w:val="00393103"/>
  </w:style>
  <w:style w:type="paragraph" w:customStyle="1" w:styleId="30971FA70EE34D4587224FA5BF0082D4">
    <w:name w:val="30971FA70EE34D4587224FA5BF0082D4"/>
    <w:rsid w:val="00393103"/>
  </w:style>
  <w:style w:type="paragraph" w:customStyle="1" w:styleId="6116E9BBCADF4DC7A80FA5651F29C696">
    <w:name w:val="6116E9BBCADF4DC7A80FA5651F29C696"/>
    <w:rsid w:val="00393103"/>
  </w:style>
  <w:style w:type="paragraph" w:customStyle="1" w:styleId="B751CFEFB6EB4B479693273B9F271EA1">
    <w:name w:val="B751CFEFB6EB4B479693273B9F271EA1"/>
    <w:rsid w:val="00393103"/>
  </w:style>
  <w:style w:type="paragraph" w:customStyle="1" w:styleId="73A49E578A2543A28168EC2208883241">
    <w:name w:val="73A49E578A2543A28168EC2208883241"/>
    <w:rsid w:val="00393103"/>
  </w:style>
  <w:style w:type="paragraph" w:customStyle="1" w:styleId="77D6C3B06D45417CB36C9506DCBD8410">
    <w:name w:val="77D6C3B06D45417CB36C9506DCBD8410"/>
    <w:rsid w:val="00393103"/>
  </w:style>
  <w:style w:type="paragraph" w:customStyle="1" w:styleId="132F7FBA40694B98A642A98A579DD893">
    <w:name w:val="132F7FBA40694B98A642A98A579DD893"/>
    <w:rsid w:val="00C5542C"/>
  </w:style>
  <w:style w:type="paragraph" w:customStyle="1" w:styleId="BB1565E920C1474DA9EF4AC19A2D680D">
    <w:name w:val="BB1565E920C1474DA9EF4AC19A2D680D"/>
    <w:rsid w:val="00C5542C"/>
  </w:style>
  <w:style w:type="paragraph" w:customStyle="1" w:styleId="F23DB28583DE4CBDA914361C93E297A1">
    <w:name w:val="F23DB28583DE4CBDA914361C93E297A1"/>
    <w:rsid w:val="00C5542C"/>
  </w:style>
  <w:style w:type="paragraph" w:customStyle="1" w:styleId="5E2763FAAE7246E6B17AC98CB2B04E25">
    <w:name w:val="5E2763FAAE7246E6B17AC98CB2B04E25"/>
    <w:rsid w:val="00C5542C"/>
  </w:style>
  <w:style w:type="paragraph" w:customStyle="1" w:styleId="95F8DDBBCF094726A3D54E3B68226BA9">
    <w:name w:val="95F8DDBBCF094726A3D54E3B68226BA9"/>
    <w:rsid w:val="00C5542C"/>
  </w:style>
  <w:style w:type="paragraph" w:customStyle="1" w:styleId="22F23475D0B940C0B5403785912927BA">
    <w:name w:val="22F23475D0B940C0B5403785912927BA"/>
    <w:rsid w:val="00C5542C"/>
  </w:style>
  <w:style w:type="paragraph" w:customStyle="1" w:styleId="841800C58F1C48BE99DC81B44672D799">
    <w:name w:val="841800C58F1C48BE99DC81B44672D799"/>
    <w:rsid w:val="00C5542C"/>
  </w:style>
  <w:style w:type="paragraph" w:customStyle="1" w:styleId="FBCAD3DC13EF44CDBFC94BB95BE35DF9">
    <w:name w:val="FBCAD3DC13EF44CDBFC94BB95BE35DF9"/>
    <w:rsid w:val="00C5542C"/>
  </w:style>
  <w:style w:type="paragraph" w:customStyle="1" w:styleId="6493301B13744AC79D62BE441C360DCF">
    <w:name w:val="6493301B13744AC79D62BE441C360DCF"/>
    <w:rsid w:val="00C5542C"/>
  </w:style>
  <w:style w:type="paragraph" w:customStyle="1" w:styleId="08FD4A697BA24BBB831DDA7BFFE2788F">
    <w:name w:val="08FD4A697BA24BBB831DDA7BFFE2788F"/>
    <w:rsid w:val="00C5542C"/>
  </w:style>
  <w:style w:type="paragraph" w:customStyle="1" w:styleId="F734CE0548674D58B14AFF1CA7E6A8F4">
    <w:name w:val="F734CE0548674D58B14AFF1CA7E6A8F4"/>
    <w:rsid w:val="00AA69EB"/>
  </w:style>
  <w:style w:type="paragraph" w:customStyle="1" w:styleId="D904C16BAA884B73B0685E7B17D34246">
    <w:name w:val="D904C16BAA884B73B0685E7B17D34246"/>
    <w:rsid w:val="00AA69EB"/>
  </w:style>
  <w:style w:type="paragraph" w:customStyle="1" w:styleId="42E0977F196C4EC8843FCC7658FDB715">
    <w:name w:val="42E0977F196C4EC8843FCC7658FDB715"/>
    <w:rsid w:val="00AA69EB"/>
  </w:style>
  <w:style w:type="paragraph" w:customStyle="1" w:styleId="251754C5AB544F23B90A442E0700424E">
    <w:name w:val="251754C5AB544F23B90A442E0700424E"/>
    <w:rsid w:val="00AA69EB"/>
  </w:style>
  <w:style w:type="paragraph" w:customStyle="1" w:styleId="31123D7E3AA2402981354D4821D198CA">
    <w:name w:val="31123D7E3AA2402981354D4821D198CA"/>
    <w:rsid w:val="00AA69EB"/>
  </w:style>
  <w:style w:type="paragraph" w:customStyle="1" w:styleId="FF771A68D94C40C4AD360BD8D0CF2190">
    <w:name w:val="FF771A68D94C40C4AD360BD8D0CF2190"/>
    <w:rsid w:val="00AA69EB"/>
  </w:style>
  <w:style w:type="paragraph" w:customStyle="1" w:styleId="F40649F5B9084D97ADBF0FAA16CDE736">
    <w:name w:val="F40649F5B9084D97ADBF0FAA16CDE736"/>
    <w:rsid w:val="00AA69EB"/>
  </w:style>
  <w:style w:type="paragraph" w:customStyle="1" w:styleId="3C1371C438514F0E9C684F9459EA9D17">
    <w:name w:val="3C1371C438514F0E9C684F9459EA9D17"/>
    <w:rsid w:val="00AA69EB"/>
  </w:style>
  <w:style w:type="paragraph" w:customStyle="1" w:styleId="87EF071AA3474D2BACC970B8204D0FF4">
    <w:name w:val="87EF071AA3474D2BACC970B8204D0FF4"/>
    <w:rsid w:val="00AA69EB"/>
  </w:style>
  <w:style w:type="paragraph" w:customStyle="1" w:styleId="736DFEE7E07C48AD9AE3E063EC855641">
    <w:name w:val="736DFEE7E07C48AD9AE3E063EC855641"/>
    <w:rsid w:val="00AA69EB"/>
  </w:style>
  <w:style w:type="paragraph" w:customStyle="1" w:styleId="3A321181D8FF45928EE4E9E4311A758D">
    <w:name w:val="3A321181D8FF45928EE4E9E4311A758D"/>
    <w:rsid w:val="00AA69EB"/>
  </w:style>
  <w:style w:type="paragraph" w:customStyle="1" w:styleId="FFA71C70F7EA4988AFB0368FB7C69B19">
    <w:name w:val="FFA71C70F7EA4988AFB0368FB7C69B19"/>
    <w:rsid w:val="00AA69EB"/>
  </w:style>
  <w:style w:type="paragraph" w:customStyle="1" w:styleId="6FD79E597CC54EACACF1A53627402BAF">
    <w:name w:val="6FD79E597CC54EACACF1A53627402BAF"/>
    <w:rsid w:val="00AA69EB"/>
  </w:style>
  <w:style w:type="paragraph" w:customStyle="1" w:styleId="C5FB701884734BC784558991CD4276FB">
    <w:name w:val="C5FB701884734BC784558991CD4276FB"/>
    <w:rsid w:val="00AA69EB"/>
  </w:style>
  <w:style w:type="paragraph" w:customStyle="1" w:styleId="8EB653671AFD4BEBB4BCFE5191F30312">
    <w:name w:val="8EB653671AFD4BEBB4BCFE5191F30312"/>
    <w:rsid w:val="00AA69EB"/>
  </w:style>
  <w:style w:type="paragraph" w:customStyle="1" w:styleId="F64974BB4AC24FBF85C8DB1FE73A5539">
    <w:name w:val="F64974BB4AC24FBF85C8DB1FE73A5539"/>
    <w:rsid w:val="00997A16"/>
  </w:style>
  <w:style w:type="paragraph" w:customStyle="1" w:styleId="F36ABFC1A84D4E22ACDF287F8E66C466">
    <w:name w:val="F36ABFC1A84D4E22ACDF287F8E66C466"/>
    <w:rsid w:val="00997A16"/>
  </w:style>
  <w:style w:type="paragraph" w:customStyle="1" w:styleId="75105258E6F147AEB18406E8A7529757">
    <w:name w:val="75105258E6F147AEB18406E8A7529757"/>
    <w:rsid w:val="00997A16"/>
  </w:style>
  <w:style w:type="paragraph" w:customStyle="1" w:styleId="3198A05667BA45D6A44D9054CF8647B3">
    <w:name w:val="3198A05667BA45D6A44D9054CF8647B3"/>
    <w:rsid w:val="00997A16"/>
  </w:style>
  <w:style w:type="paragraph" w:customStyle="1" w:styleId="044FE20A54E44F6482696612BB3F0CF1">
    <w:name w:val="044FE20A54E44F6482696612BB3F0CF1"/>
    <w:rsid w:val="00997A16"/>
  </w:style>
  <w:style w:type="paragraph" w:customStyle="1" w:styleId="98477F3090494E3BBF9723D7088C1859">
    <w:name w:val="98477F3090494E3BBF9723D7088C1859"/>
    <w:rsid w:val="00997A16"/>
  </w:style>
  <w:style w:type="paragraph" w:customStyle="1" w:styleId="EAEA3C645188486BA66248B2C69E3433">
    <w:name w:val="EAEA3C645188486BA66248B2C69E3433"/>
    <w:rsid w:val="00997A16"/>
  </w:style>
  <w:style w:type="paragraph" w:customStyle="1" w:styleId="9783250718E1412682561C6085441F3C">
    <w:name w:val="9783250718E1412682561C6085441F3C"/>
    <w:rsid w:val="00997A16"/>
  </w:style>
  <w:style w:type="paragraph" w:customStyle="1" w:styleId="5217D442114A4B6CB1DDB9263F5F6330">
    <w:name w:val="5217D442114A4B6CB1DDB9263F5F6330"/>
    <w:rsid w:val="00997A16"/>
  </w:style>
  <w:style w:type="paragraph" w:customStyle="1" w:styleId="519CEDE53D5A487792CED66AE56AF113">
    <w:name w:val="519CEDE53D5A487792CED66AE56AF113"/>
    <w:rsid w:val="00997A16"/>
  </w:style>
  <w:style w:type="paragraph" w:customStyle="1" w:styleId="27742EB4B4584ABD80F86992FCEFE772">
    <w:name w:val="27742EB4B4584ABD80F86992FCEFE772"/>
    <w:rsid w:val="00997A16"/>
  </w:style>
  <w:style w:type="paragraph" w:customStyle="1" w:styleId="413DC48D01014D4395C95A2685474CCB">
    <w:name w:val="413DC48D01014D4395C95A2685474CCB"/>
    <w:rsid w:val="00997A16"/>
  </w:style>
  <w:style w:type="paragraph" w:customStyle="1" w:styleId="0D2554DFE3C441978A8D1EDDB61ACB2F">
    <w:name w:val="0D2554DFE3C441978A8D1EDDB61ACB2F"/>
    <w:rsid w:val="00997A16"/>
  </w:style>
  <w:style w:type="paragraph" w:customStyle="1" w:styleId="D4A878E250E64CC2803935343806B79E">
    <w:name w:val="D4A878E250E64CC2803935343806B79E"/>
    <w:rsid w:val="00997A16"/>
  </w:style>
  <w:style w:type="paragraph" w:customStyle="1" w:styleId="B19B99D6A6604463A3F5E90AA78E9349">
    <w:name w:val="B19B99D6A6604463A3F5E90AA78E9349"/>
    <w:rsid w:val="00997A16"/>
  </w:style>
  <w:style w:type="paragraph" w:customStyle="1" w:styleId="6484D5E6E157403C845F6CC25FAAF9A3">
    <w:name w:val="6484D5E6E157403C845F6CC25FAAF9A3"/>
    <w:rsid w:val="00997A16"/>
  </w:style>
  <w:style w:type="paragraph" w:customStyle="1" w:styleId="8DCC9ADB4D524AE8AAB0713875E84A1B">
    <w:name w:val="8DCC9ADB4D524AE8AAB0713875E84A1B"/>
    <w:rsid w:val="00997A16"/>
  </w:style>
  <w:style w:type="paragraph" w:customStyle="1" w:styleId="12EC08C841694E46A5DE049A9D7C0000">
    <w:name w:val="12EC08C841694E46A5DE049A9D7C0000"/>
    <w:rsid w:val="00997A16"/>
  </w:style>
  <w:style w:type="paragraph" w:customStyle="1" w:styleId="1FB4818816764A8190FB6921A660CCCF">
    <w:name w:val="1FB4818816764A8190FB6921A660CCCF"/>
    <w:rsid w:val="00997A16"/>
  </w:style>
  <w:style w:type="paragraph" w:customStyle="1" w:styleId="F6C6B3D445204BFFBE1E17DABF89B51F">
    <w:name w:val="F6C6B3D445204BFFBE1E17DABF89B51F"/>
    <w:rsid w:val="00997A16"/>
  </w:style>
  <w:style w:type="paragraph" w:customStyle="1" w:styleId="D0F861A390304003AA274C36E1B51C4C">
    <w:name w:val="D0F861A390304003AA274C36E1B51C4C"/>
    <w:rsid w:val="00997A16"/>
  </w:style>
  <w:style w:type="paragraph" w:customStyle="1" w:styleId="7AC715341A9C46E0AF0B3A0DD47ABF67">
    <w:name w:val="7AC715341A9C46E0AF0B3A0DD47ABF67"/>
    <w:rsid w:val="00997A16"/>
  </w:style>
  <w:style w:type="paragraph" w:customStyle="1" w:styleId="5CF641D7F0A54854AE5DFB9026CD40B7">
    <w:name w:val="5CF641D7F0A54854AE5DFB9026CD40B7"/>
    <w:rsid w:val="00997A16"/>
  </w:style>
  <w:style w:type="paragraph" w:customStyle="1" w:styleId="1184E4FAF05045A197C1ADD0F3343478">
    <w:name w:val="1184E4FAF05045A197C1ADD0F3343478"/>
    <w:rsid w:val="00997A16"/>
  </w:style>
  <w:style w:type="paragraph" w:customStyle="1" w:styleId="DC104B64F9EB4F308171FF3C92FDD780">
    <w:name w:val="DC104B64F9EB4F308171FF3C92FDD780"/>
    <w:rsid w:val="00997A16"/>
  </w:style>
  <w:style w:type="paragraph" w:customStyle="1" w:styleId="4DBA94C3EF724F48865EAB5A8AF55959">
    <w:name w:val="4DBA94C3EF724F48865EAB5A8AF55959"/>
    <w:rsid w:val="00997A16"/>
  </w:style>
  <w:style w:type="paragraph" w:customStyle="1" w:styleId="0CE41B1D60F44A1B8805CB939D9EAC24">
    <w:name w:val="0CE41B1D60F44A1B8805CB939D9EAC24"/>
    <w:rsid w:val="00997A16"/>
  </w:style>
  <w:style w:type="paragraph" w:customStyle="1" w:styleId="096C502D391542E5B6CE6B79AB60DE62">
    <w:name w:val="096C502D391542E5B6CE6B79AB60DE62"/>
    <w:rsid w:val="00997A16"/>
  </w:style>
  <w:style w:type="paragraph" w:customStyle="1" w:styleId="3FA9128805C5445F90510F1722744367">
    <w:name w:val="3FA9128805C5445F90510F1722744367"/>
    <w:rsid w:val="00997A16"/>
  </w:style>
  <w:style w:type="paragraph" w:customStyle="1" w:styleId="B8F48B2A6B1448BA899ACC68E9EE4EAB">
    <w:name w:val="B8F48B2A6B1448BA899ACC68E9EE4EAB"/>
    <w:rsid w:val="00997A16"/>
  </w:style>
  <w:style w:type="paragraph" w:customStyle="1" w:styleId="2499959962ED4345800F9E01BAC8285C">
    <w:name w:val="2499959962ED4345800F9E01BAC8285C"/>
    <w:rsid w:val="0020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07AF-4D1F-4433-9F1F-4F029FB8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