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0407F" w:rsidP="00362605">
      <w:pPr>
        <w:jc w:val="right"/>
        <w:rPr>
          <w:sz w:val="27"/>
          <w:szCs w:val="27"/>
        </w:rPr>
      </w:pPr>
      <w:r w:rsidRPr="00F0407F">
        <w:rPr>
          <w:sz w:val="27"/>
          <w:szCs w:val="27"/>
        </w:rPr>
        <w:t>УИД 16</w:t>
      </w:r>
      <w:r w:rsidRPr="00F0407F">
        <w:rPr>
          <w:sz w:val="27"/>
          <w:szCs w:val="27"/>
          <w:lang w:val="en-US"/>
        </w:rPr>
        <w:t>MS</w:t>
      </w:r>
      <w:r w:rsidRPr="00F0407F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600556186"/>
          <w:placeholder>
            <w:docPart w:val="DefaultPlaceholder_1082065158"/>
          </w:placeholder>
          <w:text/>
        </w:sdtPr>
        <w:sdtContent>
          <w:r w:rsidRPr="00F0407F">
            <w:rPr>
              <w:sz w:val="27"/>
              <w:szCs w:val="27"/>
            </w:rPr>
            <w:t>2022</w:t>
          </w:r>
        </w:sdtContent>
      </w:sdt>
      <w:r w:rsidRPr="00F0407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>002618</w:t>
          </w:r>
        </w:sdtContent>
      </w:sdt>
      <w:r w:rsidRPr="00F0407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>08</w:t>
          </w:r>
        </w:sdtContent>
      </w:sdt>
    </w:p>
    <w:p w:rsidR="00362605" w:rsidRPr="00F0407F" w:rsidP="00362605">
      <w:pPr>
        <w:jc w:val="right"/>
        <w:rPr>
          <w:sz w:val="27"/>
          <w:szCs w:val="27"/>
        </w:rPr>
      </w:pPr>
      <w:r w:rsidRPr="00F0407F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>826</w:t>
          </w:r>
        </w:sdtContent>
      </w:sdt>
      <w:r w:rsidRPr="00F0407F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1363588402"/>
          <w:placeholder>
            <w:docPart w:val="DefaultPlaceholder_1082065158"/>
          </w:placeholder>
          <w:text/>
        </w:sdtPr>
        <w:sdtContent>
          <w:r w:rsidRPr="00F0407F">
            <w:rPr>
              <w:sz w:val="27"/>
              <w:szCs w:val="27"/>
            </w:rPr>
            <w:t>2022</w:t>
          </w:r>
        </w:sdtContent>
      </w:sdt>
    </w:p>
    <w:p w:rsidR="00362605" w:rsidRPr="00F0407F" w:rsidP="00362605">
      <w:pPr>
        <w:jc w:val="center"/>
        <w:rPr>
          <w:sz w:val="27"/>
          <w:szCs w:val="27"/>
        </w:rPr>
      </w:pPr>
      <w:r w:rsidRPr="00F0407F">
        <w:rPr>
          <w:sz w:val="27"/>
          <w:szCs w:val="27"/>
        </w:rPr>
        <w:t>ПОСТАНОВЛЕНИЕ</w:t>
      </w:r>
    </w:p>
    <w:p w:rsidR="00362605" w:rsidRPr="00F0407F" w:rsidP="00362605">
      <w:pPr>
        <w:jc w:val="center"/>
        <w:rPr>
          <w:sz w:val="27"/>
          <w:szCs w:val="27"/>
        </w:rPr>
      </w:pPr>
      <w:r w:rsidRPr="00F0407F">
        <w:rPr>
          <w:sz w:val="27"/>
          <w:szCs w:val="27"/>
        </w:rPr>
        <w:t>по делу об административном правонарушении</w:t>
      </w:r>
    </w:p>
    <w:p w:rsidR="00362605" w:rsidRPr="00F0407F" w:rsidP="00362605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F0407F" w:rsidP="00E80311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1906644963"/>
                <w:placeholder>
                  <w:docPart w:val="95DE40B50489468AABA11AB319AB1D1D"/>
                </w:placeholder>
                <w:date w:fullDate="2022-07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0407F" w:rsidR="00E80311">
                  <w:rPr>
                    <w:sz w:val="27"/>
                    <w:szCs w:val="27"/>
                  </w:rPr>
                  <w:t>28 июля 2022</w:t>
                </w:r>
              </w:sdtContent>
            </w:sdt>
            <w:r w:rsidRPr="00F0407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F0407F" w:rsidP="007B6CD7">
            <w:pPr>
              <w:pStyle w:val="BodyText"/>
              <w:jc w:val="right"/>
              <w:rPr>
                <w:sz w:val="27"/>
                <w:szCs w:val="27"/>
              </w:rPr>
            </w:pPr>
            <w:r w:rsidRPr="00F0407F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F0407F" w:rsidP="00362605">
      <w:pPr>
        <w:pStyle w:val="BodyText"/>
        <w:rPr>
          <w:sz w:val="27"/>
          <w:szCs w:val="27"/>
        </w:rPr>
      </w:pPr>
      <w:r w:rsidRPr="00F0407F">
        <w:rPr>
          <w:sz w:val="27"/>
          <w:szCs w:val="27"/>
        </w:rPr>
        <w:tab/>
      </w:r>
      <w:r w:rsidRPr="00F0407F">
        <w:rPr>
          <w:sz w:val="27"/>
          <w:szCs w:val="27"/>
        </w:rPr>
        <w:tab/>
        <w:t xml:space="preserve">                         </w:t>
      </w:r>
    </w:p>
    <w:p w:rsidR="00362605" w:rsidRPr="00F0407F" w:rsidP="00A17635">
      <w:pPr>
        <w:ind w:firstLine="708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F0407F">
        <w:rPr>
          <w:sz w:val="27"/>
          <w:szCs w:val="27"/>
        </w:rPr>
        <w:t>о</w:t>
      </w:r>
      <w:r w:rsidRPr="00F0407F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F0407F">
        <w:rPr>
          <w:sz w:val="27"/>
          <w:szCs w:val="27"/>
        </w:rPr>
        <w:t>в</w:t>
      </w:r>
      <w:r w:rsidRPr="00F0407F">
        <w:rPr>
          <w:sz w:val="27"/>
          <w:szCs w:val="27"/>
        </w:rPr>
        <w:t xml:space="preserve">ном правонарушении, предусмотренном частью </w:t>
      </w:r>
      <w:r w:rsidRPr="00F0407F" w:rsidR="005C312A">
        <w:rPr>
          <w:sz w:val="27"/>
          <w:szCs w:val="27"/>
        </w:rPr>
        <w:t>2</w:t>
      </w:r>
      <w:r w:rsidRPr="00F0407F">
        <w:rPr>
          <w:sz w:val="27"/>
          <w:szCs w:val="27"/>
        </w:rPr>
        <w:t xml:space="preserve"> статьи </w:t>
      </w:r>
      <w:r w:rsidRPr="00F0407F" w:rsidR="0084066E">
        <w:rPr>
          <w:sz w:val="27"/>
          <w:szCs w:val="27"/>
        </w:rPr>
        <w:t>7.27</w:t>
      </w:r>
      <w:r w:rsidRPr="00F0407F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 xml:space="preserve">Борисова </w:t>
          </w:r>
          <w:r w:rsidRPr="00F0407F" w:rsidR="003B337E">
            <w:rPr>
              <w:sz w:val="27"/>
              <w:szCs w:val="27"/>
            </w:rPr>
            <w:t>А.Г.</w:t>
          </w:r>
        </w:sdtContent>
      </w:sdt>
      <w:r w:rsidRPr="00F0407F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0407F" w:rsidR="003B337E">
            <w:rPr>
              <w:sz w:val="25"/>
              <w:szCs w:val="25"/>
            </w:rPr>
            <w:t xml:space="preserve"> «данные изъяты»</w:t>
          </w:r>
        </w:sdtContent>
      </w:sdt>
      <w:r w:rsidRPr="00F0407F" w:rsidR="001F0FD3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 xml:space="preserve">года рождения, </w:t>
      </w:r>
      <w:r w:rsidRPr="00F0407F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0407F" w:rsidR="003B337E">
            <w:rPr>
              <w:sz w:val="25"/>
              <w:szCs w:val="25"/>
            </w:rPr>
            <w:t>«данные изъяты»</w:t>
          </w:r>
        </w:sdtContent>
      </w:sdt>
      <w:r w:rsidRPr="00F0407F">
        <w:rPr>
          <w:sz w:val="27"/>
          <w:szCs w:val="27"/>
        </w:rPr>
        <w:t xml:space="preserve">, </w:t>
      </w:r>
      <w:r w:rsidRPr="00F0407F" w:rsidR="009973B1">
        <w:rPr>
          <w:sz w:val="27"/>
          <w:szCs w:val="27"/>
        </w:rPr>
        <w:t xml:space="preserve">идентификатор личности: </w:t>
      </w:r>
      <w:sdt>
        <w:sdtPr>
          <w:rPr>
            <w:sz w:val="27"/>
            <w:szCs w:val="27"/>
          </w:rPr>
          <w:id w:val="-507524221"/>
          <w:placeholder>
            <w:docPart w:val="434EDB09878E4CC58EDE04DD2860651A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0407F" w:rsidR="009973B1">
            <w:rPr>
              <w:sz w:val="27"/>
              <w:szCs w:val="27"/>
            </w:rPr>
            <w:t xml:space="preserve">паспорт </w:t>
          </w:r>
        </w:sdtContent>
      </w:sdt>
      <w:r w:rsidRPr="00F0407F" w:rsidR="009973B1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1FD0D0CA657840B6A0BF560E575F61EF"/>
          </w:placeholder>
          <w:text/>
        </w:sdtPr>
        <w:sdtContent>
          <w:r w:rsidRPr="00F0407F" w:rsidR="003B337E">
            <w:rPr>
              <w:sz w:val="25"/>
              <w:szCs w:val="25"/>
            </w:rPr>
            <w:t>«данные изъяты»</w:t>
          </w:r>
        </w:sdtContent>
      </w:sdt>
      <w:r w:rsidRPr="00F0407F" w:rsidR="009973B1">
        <w:rPr>
          <w:sz w:val="27"/>
          <w:szCs w:val="27"/>
        </w:rPr>
        <w:t xml:space="preserve">, </w:t>
      </w:r>
      <w:r w:rsidRPr="00F0407F" w:rsidR="00D40AFE">
        <w:rPr>
          <w:sz w:val="27"/>
          <w:szCs w:val="27"/>
        </w:rPr>
        <w:t>место жительства</w:t>
      </w:r>
      <w:r w:rsidRPr="00F0407F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0407F" w:rsidR="00F0407F">
            <w:rPr>
              <w:sz w:val="25"/>
              <w:szCs w:val="25"/>
            </w:rPr>
            <w:t>«данные изъяты»</w:t>
          </w:r>
        </w:sdtContent>
      </w:sdt>
      <w:r w:rsidRPr="00F0407F" w:rsidR="001F0FD3">
        <w:rPr>
          <w:sz w:val="27"/>
          <w:szCs w:val="27"/>
        </w:rPr>
        <w:t>,</w:t>
      </w:r>
      <w:r w:rsidRPr="00F0407F" w:rsidR="00A17635">
        <w:rPr>
          <w:sz w:val="27"/>
          <w:szCs w:val="27"/>
        </w:rPr>
        <w:t xml:space="preserve"> регистра</w:t>
      </w:r>
      <w:r w:rsidRPr="00F0407F" w:rsidR="0071412C">
        <w:rPr>
          <w:sz w:val="27"/>
          <w:szCs w:val="27"/>
        </w:rPr>
        <w:t xml:space="preserve">ция </w:t>
      </w:r>
      <w:r w:rsidRPr="00F0407F" w:rsidR="00D4549F">
        <w:rPr>
          <w:sz w:val="27"/>
          <w:szCs w:val="27"/>
        </w:rPr>
        <w:t xml:space="preserve">по месту жительства </w:t>
      </w:r>
      <w:r w:rsidRPr="00F0407F" w:rsidR="00A17635">
        <w:rPr>
          <w:sz w:val="27"/>
          <w:szCs w:val="27"/>
        </w:rPr>
        <w:t>по адресу</w:t>
      </w:r>
      <w:r w:rsidRPr="00F0407F" w:rsidR="00A17635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0407F" w:rsidR="00F0407F">
            <w:rPr>
              <w:sz w:val="25"/>
              <w:szCs w:val="25"/>
            </w:rPr>
            <w:t>«данные изъяты»</w:t>
          </w:r>
        </w:sdtContent>
      </w:sdt>
      <w:r w:rsidRPr="00F0407F" w:rsidR="00A17635">
        <w:rPr>
          <w:sz w:val="27"/>
          <w:szCs w:val="27"/>
        </w:rPr>
        <w:t xml:space="preserve">, </w:t>
      </w:r>
      <w:r w:rsidRPr="00F0407F" w:rsidR="00D40AFE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0407F" w:rsidR="00F0407F">
            <w:rPr>
              <w:sz w:val="25"/>
              <w:szCs w:val="25"/>
            </w:rPr>
            <w:t>«данные изъяты»</w:t>
          </w:r>
        </w:sdtContent>
      </w:sdt>
      <w:r w:rsidRPr="00F0407F" w:rsidR="001F0FD3">
        <w:rPr>
          <w:sz w:val="27"/>
          <w:szCs w:val="27"/>
        </w:rPr>
        <w:t>,</w:t>
      </w:r>
    </w:p>
    <w:p w:rsidR="00C31B9F" w:rsidRPr="00F0407F" w:rsidP="00C31B9F">
      <w:pPr>
        <w:ind w:firstLine="708"/>
        <w:jc w:val="both"/>
        <w:rPr>
          <w:sz w:val="27"/>
          <w:szCs w:val="27"/>
        </w:rPr>
      </w:pPr>
      <w:r w:rsidRPr="00F0407F">
        <w:rPr>
          <w:sz w:val="27"/>
          <w:szCs w:val="27"/>
        </w:rPr>
        <w:t xml:space="preserve"> </w:t>
      </w:r>
    </w:p>
    <w:p w:rsidR="00BE5C85" w:rsidRPr="00F0407F" w:rsidP="002107E1">
      <w:pPr>
        <w:jc w:val="center"/>
        <w:rPr>
          <w:sz w:val="27"/>
          <w:szCs w:val="27"/>
        </w:rPr>
      </w:pPr>
      <w:r w:rsidRPr="00F0407F">
        <w:rPr>
          <w:sz w:val="27"/>
          <w:szCs w:val="27"/>
        </w:rPr>
        <w:t>УСТАНОВИЛ:</w:t>
      </w:r>
    </w:p>
    <w:p w:rsidR="000E489D" w:rsidRPr="00F0407F" w:rsidP="002107E1">
      <w:pPr>
        <w:jc w:val="center"/>
        <w:rPr>
          <w:sz w:val="27"/>
          <w:szCs w:val="27"/>
        </w:rPr>
      </w:pPr>
    </w:p>
    <w:p w:rsidR="0084066E" w:rsidRPr="00F0407F" w:rsidP="0084066E">
      <w:pPr>
        <w:pStyle w:val="ConsPlusNormal"/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407F" w:rsidR="00E80311">
            <w:rPr>
              <w:sz w:val="27"/>
              <w:szCs w:val="27"/>
            </w:rPr>
            <w:t>16 июля 2022</w:t>
          </w:r>
        </w:sdtContent>
      </w:sdt>
      <w:r w:rsidRPr="00F0407F" w:rsidR="0050006A">
        <w:rPr>
          <w:sz w:val="27"/>
          <w:szCs w:val="27"/>
        </w:rPr>
        <w:t xml:space="preserve"> </w:t>
      </w:r>
      <w:r w:rsidRPr="00F0407F" w:rsidR="00FA0270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>11</w:t>
          </w:r>
        </w:sdtContent>
      </w:sdt>
      <w:r w:rsidRPr="00F0407F" w:rsidR="001F0FD3">
        <w:rPr>
          <w:sz w:val="27"/>
          <w:szCs w:val="27"/>
        </w:rPr>
        <w:t xml:space="preserve"> </w:t>
      </w:r>
      <w:r w:rsidRPr="00F0407F" w:rsidR="00362605">
        <w:rPr>
          <w:sz w:val="27"/>
          <w:szCs w:val="27"/>
        </w:rPr>
        <w:t xml:space="preserve">ч. </w:t>
      </w:r>
      <w:sdt>
        <w:sdtPr>
          <w:rPr>
            <w:sz w:val="27"/>
            <w:szCs w:val="27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0407F" w:rsidR="005C312A">
            <w:rPr>
              <w:sz w:val="27"/>
              <w:szCs w:val="27"/>
            </w:rPr>
            <w:t>30</w:t>
          </w:r>
        </w:sdtContent>
      </w:sdt>
      <w:r w:rsidRPr="00F0407F" w:rsidR="001F0FD3">
        <w:rPr>
          <w:sz w:val="27"/>
          <w:szCs w:val="27"/>
        </w:rPr>
        <w:t xml:space="preserve"> </w:t>
      </w:r>
      <w:r w:rsidRPr="00F0407F" w:rsidR="00362605">
        <w:rPr>
          <w:sz w:val="27"/>
          <w:szCs w:val="27"/>
        </w:rPr>
        <w:t xml:space="preserve">мин. </w:t>
      </w:r>
      <w:sdt>
        <w:sdtPr>
          <w:rPr>
            <w:sz w:val="27"/>
            <w:szCs w:val="27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0407F" w:rsidR="00E80311">
            <w:rPr>
              <w:sz w:val="27"/>
              <w:szCs w:val="27"/>
            </w:rPr>
            <w:t>Борисов А.Г.</w:t>
          </w:r>
        </w:sdtContent>
      </w:sdt>
      <w:r w:rsidRPr="00F0407F" w:rsidR="0050006A">
        <w:rPr>
          <w:sz w:val="27"/>
          <w:szCs w:val="27"/>
        </w:rPr>
        <w:t>,</w:t>
      </w:r>
      <w:r w:rsidRPr="00F0407F" w:rsidR="00E076A9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 xml:space="preserve">находясь в </w:t>
      </w:r>
      <w:sdt>
        <w:sdtPr>
          <w:rPr>
            <w:sz w:val="27"/>
            <w:szCs w:val="27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F0407F" w:rsidR="002644C9">
            <w:rPr>
              <w:sz w:val="27"/>
              <w:szCs w:val="27"/>
            </w:rPr>
            <w:t xml:space="preserve">магазине </w:t>
          </w:r>
          <w:r w:rsidRPr="00F0407F" w:rsidR="000A1912">
            <w:rPr>
              <w:sz w:val="27"/>
              <w:szCs w:val="27"/>
            </w:rPr>
            <w:t>«</w:t>
          </w:r>
          <w:r w:rsidRPr="00F0407F" w:rsidR="008E43B0">
            <w:rPr>
              <w:sz w:val="27"/>
              <w:szCs w:val="27"/>
            </w:rPr>
            <w:t>Пятеро</w:t>
          </w:r>
          <w:r w:rsidRPr="00F0407F" w:rsidR="008E43B0">
            <w:rPr>
              <w:sz w:val="27"/>
              <w:szCs w:val="27"/>
            </w:rPr>
            <w:t>ч</w:t>
          </w:r>
          <w:r w:rsidRPr="00F0407F" w:rsidR="008E43B0">
            <w:rPr>
              <w:sz w:val="27"/>
              <w:szCs w:val="27"/>
            </w:rPr>
            <w:t>ка</w:t>
          </w:r>
          <w:r w:rsidRPr="00F0407F" w:rsidR="000A1912">
            <w:rPr>
              <w:sz w:val="27"/>
              <w:szCs w:val="27"/>
            </w:rPr>
            <w:t>»</w:t>
          </w:r>
        </w:sdtContent>
      </w:sdt>
      <w:r w:rsidRPr="00F0407F" w:rsidR="00B27074">
        <w:rPr>
          <w:sz w:val="27"/>
          <w:szCs w:val="27"/>
        </w:rPr>
        <w:t xml:space="preserve"> по адресу</w:t>
      </w:r>
      <w:r w:rsidRPr="00F0407F" w:rsidR="00E80311">
        <w:rPr>
          <w:sz w:val="27"/>
          <w:szCs w:val="27"/>
        </w:rPr>
        <w:t>: Республика Татарстан, г. Казань,</w:t>
      </w:r>
      <w:r w:rsidRPr="00F0407F" w:rsidR="00B27074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0407F" w:rsidR="00F0407F">
            <w:rPr>
              <w:sz w:val="25"/>
              <w:szCs w:val="25"/>
            </w:rPr>
            <w:t>«данные изъяты»</w:t>
          </w:r>
        </w:sdtContent>
      </w:sdt>
      <w:r w:rsidRPr="00F0407F" w:rsidR="00B27074">
        <w:rPr>
          <w:sz w:val="27"/>
          <w:szCs w:val="27"/>
        </w:rPr>
        <w:t xml:space="preserve">, </w:t>
      </w:r>
      <w:r w:rsidRPr="00F0407F">
        <w:rPr>
          <w:sz w:val="27"/>
          <w:szCs w:val="27"/>
        </w:rPr>
        <w:t>действуя умышле</w:t>
      </w:r>
      <w:r w:rsidRPr="00F0407F">
        <w:rPr>
          <w:sz w:val="27"/>
          <w:szCs w:val="27"/>
        </w:rPr>
        <w:t>н</w:t>
      </w:r>
      <w:r w:rsidRPr="00F0407F">
        <w:rPr>
          <w:sz w:val="27"/>
          <w:szCs w:val="27"/>
        </w:rPr>
        <w:t xml:space="preserve">но, тайно похитил товары: </w:t>
      </w:r>
      <w:sdt>
        <w:sdtPr>
          <w:rPr>
            <w:sz w:val="25"/>
            <w:szCs w:val="25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3B2483">
            <w:rPr>
              <w:sz w:val="25"/>
              <w:szCs w:val="25"/>
            </w:rPr>
            <w:t>«данные изъяты»</w:t>
          </w:r>
        </w:sdtContent>
      </w:sdt>
      <w:r w:rsidRPr="00F0407F" w:rsidR="00E80311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>причинив своими действиям</w:t>
      </w:r>
      <w:r w:rsidRPr="00F0407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F0407F" w:rsidR="0010630A">
            <w:rPr>
              <w:sz w:val="27"/>
              <w:szCs w:val="27"/>
            </w:rPr>
            <w:t>ООО</w:t>
          </w:r>
          <w:r w:rsidRPr="00F0407F" w:rsidR="009E5A53">
            <w:rPr>
              <w:sz w:val="27"/>
              <w:szCs w:val="27"/>
            </w:rPr>
            <w:t xml:space="preserve"> «</w:t>
          </w:r>
          <w:r w:rsidRPr="00F0407F" w:rsidR="008E43B0">
            <w:rPr>
              <w:sz w:val="27"/>
              <w:szCs w:val="27"/>
            </w:rPr>
            <w:t>А</w:t>
          </w:r>
          <w:r w:rsidRPr="00F0407F" w:rsidR="008E43B0">
            <w:rPr>
              <w:sz w:val="27"/>
              <w:szCs w:val="27"/>
            </w:rPr>
            <w:t>г</w:t>
          </w:r>
          <w:r w:rsidRPr="00F0407F" w:rsidR="008E43B0">
            <w:rPr>
              <w:sz w:val="27"/>
              <w:szCs w:val="27"/>
            </w:rPr>
            <w:t>роторг</w:t>
          </w:r>
          <w:r w:rsidRPr="00F0407F" w:rsidR="00D94140">
            <w:rPr>
              <w:sz w:val="27"/>
              <w:szCs w:val="27"/>
            </w:rPr>
            <w:t>»</w:t>
          </w:r>
        </w:sdtContent>
      </w:sdt>
      <w:r w:rsidRPr="00F0407F">
        <w:rPr>
          <w:sz w:val="27"/>
          <w:szCs w:val="27"/>
        </w:rPr>
        <w:t xml:space="preserve"> материальный ущерб на общую сумму </w:t>
      </w:r>
      <w:sdt>
        <w:sdtPr>
          <w:rPr>
            <w:sz w:val="27"/>
            <w:szCs w:val="27"/>
          </w:r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F0407F" w:rsidR="00E80311">
            <w:rPr>
              <w:sz w:val="27"/>
              <w:szCs w:val="27"/>
            </w:rPr>
            <w:t>1698,50</w:t>
          </w:r>
        </w:sdtContent>
      </w:sdt>
      <w:r w:rsidRPr="00F0407F" w:rsidR="00E80311">
        <w:rPr>
          <w:sz w:val="27"/>
          <w:szCs w:val="27"/>
        </w:rPr>
        <w:t xml:space="preserve"> рублей</w:t>
      </w:r>
      <w:r w:rsidRPr="00F0407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rPr>
              <w:sz w:val="27"/>
              <w:szCs w:val="27"/>
            </w:rPr>
            <w:t>без НДС</w:t>
          </w:r>
        </w:sdtContent>
      </w:sdt>
      <w:r w:rsidRPr="00F0407F" w:rsidR="00D4549F">
        <w:rPr>
          <w:sz w:val="27"/>
          <w:szCs w:val="27"/>
        </w:rPr>
        <w:t>.</w:t>
      </w:r>
    </w:p>
    <w:p w:rsidR="00E80311" w:rsidRPr="00F0407F" w:rsidP="00E80311">
      <w:pPr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fldChar w:fldCharType="begin"/>
      </w:r>
      <w:r w:rsidRPr="00F0407F">
        <w:rPr>
          <w:kern w:val="0"/>
          <w:sz w:val="27"/>
          <w:szCs w:val="27"/>
        </w:rPr>
        <w:instrText xml:space="preserve"> REF ФИО \h </w:instrText>
      </w:r>
      <w:r w:rsidRPr="00F0407F" w:rsidR="00E9242E">
        <w:rPr>
          <w:sz w:val="27"/>
          <w:szCs w:val="27"/>
        </w:rPr>
        <w:instrText xml:space="preserve"> \* MERGEFORMAT </w:instrText>
      </w:r>
      <w:r w:rsidRPr="00F0407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271124925"/>
          <w:lock w:val="sdtLocked"/>
          <w:placeholder>
            <w:docPart w:val="CD3761FACF20432394B96FCF74FCA611"/>
          </w:placeholder>
          <w:text/>
        </w:sdtPr>
        <w:sdtContent>
          <w:r w:rsidRPr="00F0407F" w:rsidR="00B06037">
            <w:rPr>
              <w:sz w:val="27"/>
              <w:szCs w:val="27"/>
            </w:rPr>
            <w:t>Борисов А.Г.</w:t>
          </w:r>
        </w:sdtContent>
      </w:sdt>
      <w:r w:rsidRPr="00F0407F">
        <w:rPr>
          <w:sz w:val="27"/>
          <w:szCs w:val="27"/>
        </w:rPr>
        <w:fldChar w:fldCharType="end"/>
      </w:r>
      <w:r w:rsidRPr="00F0407F">
        <w:rPr>
          <w:kern w:val="0"/>
          <w:sz w:val="27"/>
          <w:szCs w:val="27"/>
        </w:rPr>
        <w:t xml:space="preserve">, </w:t>
      </w:r>
      <w:r w:rsidRPr="00F0407F">
        <w:rPr>
          <w:sz w:val="27"/>
          <w:szCs w:val="27"/>
        </w:rPr>
        <w:t>который принимал участие в судебном заседании в режиме в</w:t>
      </w:r>
      <w:r w:rsidRPr="00F0407F">
        <w:rPr>
          <w:sz w:val="27"/>
          <w:szCs w:val="27"/>
        </w:rPr>
        <w:t>и</w:t>
      </w:r>
      <w:r w:rsidRPr="00F0407F">
        <w:rPr>
          <w:sz w:val="27"/>
          <w:szCs w:val="27"/>
        </w:rPr>
        <w:t xml:space="preserve">део-конференц-связи, </w:t>
      </w:r>
      <w:sdt>
        <w:sdtPr>
          <w:rPr>
            <w:sz w:val="27"/>
            <w:szCs w:val="27"/>
          </w:rPr>
          <w:id w:val="563988397"/>
          <w:placeholder>
            <w:docPart w:val="F202C470EDE04079AB19162EB871461D"/>
          </w:placeholder>
          <w:text/>
        </w:sdtPr>
        <w:sdtContent>
          <w:r w:rsidRPr="00F0407F">
            <w:rPr>
              <w:sz w:val="27"/>
              <w:szCs w:val="27"/>
            </w:rPr>
            <w:t>вину в изложенном признал</w:t>
          </w:r>
        </w:sdtContent>
      </w:sdt>
      <w:r w:rsidRPr="00F0407F">
        <w:rPr>
          <w:sz w:val="27"/>
          <w:szCs w:val="27"/>
        </w:rPr>
        <w:t>.</w:t>
      </w:r>
    </w:p>
    <w:p w:rsidR="0084066E" w:rsidRPr="00F0407F" w:rsidP="0084066E">
      <w:pPr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Представитель потерпевшего просил рассмотреть дело в свое отсутствие.</w:t>
      </w:r>
    </w:p>
    <w:p w:rsidR="0084066E" w:rsidRPr="00F0407F" w:rsidP="0084066E">
      <w:pPr>
        <w:pStyle w:val="ConsPlusNormal"/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F0407F">
        <w:rPr>
          <w:sz w:val="27"/>
          <w:szCs w:val="27"/>
        </w:rPr>
        <w:t>о</w:t>
      </w:r>
      <w:r w:rsidRPr="00F0407F">
        <w:rPr>
          <w:sz w:val="27"/>
          <w:szCs w:val="27"/>
        </w:rPr>
        <w:t>стью следующих доказательств: прот</w:t>
      </w:r>
      <w:r w:rsidRPr="00F0407F">
        <w:rPr>
          <w:sz w:val="27"/>
          <w:szCs w:val="27"/>
        </w:rPr>
        <w:t>околом об административном правонарушении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0407F" w:rsidR="009973B1">
            <w:rPr>
              <w:sz w:val="27"/>
              <w:szCs w:val="27"/>
            </w:rPr>
            <w:t>9202312</w:t>
          </w:r>
        </w:sdtContent>
      </w:sdt>
      <w:r w:rsidRPr="00F0407F" w:rsidR="0050006A">
        <w:rPr>
          <w:sz w:val="27"/>
          <w:szCs w:val="27"/>
        </w:rPr>
        <w:t xml:space="preserve"> </w:t>
      </w:r>
      <w:r w:rsidRPr="00F0407F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7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0407F" w:rsidR="009973B1">
            <w:rPr>
              <w:sz w:val="27"/>
              <w:szCs w:val="27"/>
            </w:rPr>
            <w:t>28 июля 2022</w:t>
          </w:r>
        </w:sdtContent>
      </w:sdt>
      <w:r w:rsidRPr="00F0407F" w:rsidR="0050006A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>года;</w:t>
      </w:r>
      <w:r w:rsidRPr="00F0407F" w:rsidR="00455269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 xml:space="preserve">заявлением </w:t>
      </w:r>
      <w:sdt>
        <w:sdtPr>
          <w:rPr>
            <w:sz w:val="27"/>
            <w:szCs w:val="27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F0407F" w:rsidR="009973B1">
            <w:rPr>
              <w:sz w:val="27"/>
              <w:szCs w:val="27"/>
            </w:rPr>
            <w:t>Хувайдуллаевой</w:t>
          </w:r>
          <w:r w:rsidRPr="00F0407F" w:rsidR="009973B1">
            <w:rPr>
              <w:sz w:val="27"/>
              <w:szCs w:val="27"/>
            </w:rPr>
            <w:t xml:space="preserve"> Э.И.</w:t>
          </w:r>
        </w:sdtContent>
      </w:sdt>
      <w:r w:rsidRPr="00F0407F">
        <w:rPr>
          <w:sz w:val="27"/>
          <w:szCs w:val="27"/>
        </w:rPr>
        <w:t xml:space="preserve">, </w:t>
      </w:r>
      <w:r w:rsidRPr="00F0407F" w:rsidR="009973B1">
        <w:rPr>
          <w:sz w:val="27"/>
          <w:szCs w:val="27"/>
        </w:rPr>
        <w:t xml:space="preserve">объяснениями </w:t>
      </w:r>
      <w:sdt>
        <w:sdtPr>
          <w:rPr>
            <w:sz w:val="27"/>
            <w:szCs w:val="27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0407F" w:rsidR="009973B1">
            <w:rPr>
              <w:sz w:val="27"/>
              <w:szCs w:val="27"/>
            </w:rPr>
            <w:t>Хувайдуллаевой</w:t>
          </w:r>
          <w:r w:rsidRPr="00F0407F" w:rsidR="009973B1">
            <w:rPr>
              <w:sz w:val="27"/>
              <w:szCs w:val="27"/>
            </w:rPr>
            <w:t xml:space="preserve"> Э.И.</w:t>
          </w:r>
        </w:sdtContent>
      </w:sdt>
      <w:r w:rsidRPr="00F0407F" w:rsidR="009973B1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287630247"/>
          <w:placeholder>
            <w:docPart w:val="DefaultPlaceholder_1082065158"/>
          </w:placeholder>
          <w:text/>
        </w:sdtPr>
        <w:sdtContent>
          <w:r w:rsidRPr="00F0407F" w:rsidR="009973B1">
            <w:rPr>
              <w:sz w:val="27"/>
              <w:szCs w:val="27"/>
            </w:rPr>
            <w:t>справкой о стоимости товара</w:t>
          </w:r>
        </w:sdtContent>
      </w:sdt>
      <w:r w:rsidRPr="00F0407F">
        <w:rPr>
          <w:sz w:val="27"/>
          <w:szCs w:val="27"/>
        </w:rPr>
        <w:t>.</w:t>
      </w:r>
    </w:p>
    <w:p w:rsidR="00261914" w:rsidRPr="00F0407F" w:rsidP="00261914">
      <w:pPr>
        <w:pStyle w:val="ConsPlusNormal"/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Данные доказательства мировой судья признает достоверными, посколь</w:t>
      </w:r>
      <w:r w:rsidRPr="00F0407F" w:rsidR="00C70A36">
        <w:rPr>
          <w:sz w:val="27"/>
          <w:szCs w:val="27"/>
        </w:rPr>
        <w:t xml:space="preserve">ку они </w:t>
      </w:r>
      <w:r w:rsidRPr="00F0407F">
        <w:rPr>
          <w:sz w:val="27"/>
          <w:szCs w:val="27"/>
        </w:rPr>
        <w:t>согласуются друг с другом.</w:t>
      </w:r>
    </w:p>
    <w:p w:rsidR="005C312A" w:rsidRPr="00F0407F" w:rsidP="005C312A">
      <w:pPr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 xml:space="preserve">С учетом </w:t>
      </w:r>
      <w:r w:rsidRPr="00F0407F">
        <w:rPr>
          <w:sz w:val="27"/>
          <w:szCs w:val="27"/>
        </w:rPr>
        <w:t>изложенного</w:t>
      </w:r>
      <w:r w:rsidRPr="00F0407F">
        <w:rPr>
          <w:sz w:val="27"/>
          <w:szCs w:val="27"/>
        </w:rPr>
        <w:t xml:space="preserve"> мировой судья приходит к выводу о том, что </w:t>
      </w:r>
      <w:r w:rsidRPr="00F0407F" w:rsidR="00D40AFE">
        <w:rPr>
          <w:sz w:val="27"/>
          <w:szCs w:val="27"/>
        </w:rPr>
        <w:fldChar w:fldCharType="begin"/>
      </w:r>
      <w:r w:rsidRPr="00F0407F" w:rsidR="00D40AFE">
        <w:rPr>
          <w:sz w:val="27"/>
          <w:szCs w:val="27"/>
        </w:rPr>
        <w:instrText xml:space="preserve"> REF ФИО \h </w:instrText>
      </w:r>
      <w:r w:rsidRPr="00F0407F" w:rsidR="00E9242E">
        <w:rPr>
          <w:sz w:val="27"/>
          <w:szCs w:val="27"/>
        </w:rPr>
        <w:instrText xml:space="preserve"> \* MERGEFORMAT </w:instrText>
      </w:r>
      <w:r w:rsidRPr="00F0407F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53414957"/>
          <w:lock w:val="sdtLocked"/>
          <w:placeholder>
            <w:docPart w:val="7FAA754AD4D34D7296FF30B19AC37A2D"/>
          </w:placeholder>
          <w:text/>
        </w:sdtPr>
        <w:sdtContent>
          <w:r w:rsidRPr="00F0407F" w:rsidR="00B06037">
            <w:rPr>
              <w:sz w:val="27"/>
              <w:szCs w:val="27"/>
            </w:rPr>
            <w:t xml:space="preserve">Борисов </w:t>
          </w:r>
          <w:r w:rsidRPr="00F0407F" w:rsidR="00B06037">
            <w:rPr>
              <w:sz w:val="27"/>
              <w:szCs w:val="27"/>
            </w:rPr>
            <w:t>А.Г.</w:t>
          </w:r>
        </w:sdtContent>
      </w:sdt>
      <w:r w:rsidRPr="00F0407F" w:rsidR="00D40AFE">
        <w:rPr>
          <w:sz w:val="27"/>
          <w:szCs w:val="27"/>
        </w:rPr>
        <w:fldChar w:fldCharType="end"/>
      </w:r>
      <w:r w:rsidRPr="00F0407F" w:rsidR="007C2CD5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 xml:space="preserve">совершил административное правонарушение, предусмотренное </w:t>
      </w:r>
      <w:r w:rsidRPr="00F0407F" w:rsidR="0084066E">
        <w:rPr>
          <w:sz w:val="27"/>
          <w:szCs w:val="27"/>
        </w:rPr>
        <w:t xml:space="preserve">частью </w:t>
      </w:r>
      <w:r w:rsidRPr="00F0407F">
        <w:rPr>
          <w:sz w:val="27"/>
          <w:szCs w:val="27"/>
        </w:rPr>
        <w:t>2</w:t>
      </w:r>
      <w:r w:rsidRPr="00F0407F" w:rsidR="0084066E">
        <w:rPr>
          <w:sz w:val="27"/>
          <w:szCs w:val="27"/>
        </w:rPr>
        <w:t xml:space="preserve"> ст</w:t>
      </w:r>
      <w:r w:rsidRPr="00F0407F" w:rsidR="0084066E">
        <w:rPr>
          <w:sz w:val="27"/>
          <w:szCs w:val="27"/>
        </w:rPr>
        <w:t>а</w:t>
      </w:r>
      <w:r w:rsidRPr="00F0407F" w:rsidR="0084066E">
        <w:rPr>
          <w:sz w:val="27"/>
          <w:szCs w:val="27"/>
        </w:rPr>
        <w:t xml:space="preserve">тьи 7.27 Кодекса Российской Федерации об административных правонарушениях – </w:t>
      </w:r>
      <w:r w:rsidRPr="00F0407F">
        <w:rPr>
          <w:sz w:val="27"/>
          <w:szCs w:val="27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</w:t>
      </w:r>
      <w:r w:rsidRPr="00F0407F">
        <w:rPr>
          <w:sz w:val="27"/>
          <w:szCs w:val="27"/>
        </w:rPr>
        <w:t>с</w:t>
      </w:r>
      <w:r w:rsidRPr="00F0407F">
        <w:rPr>
          <w:sz w:val="27"/>
          <w:szCs w:val="27"/>
        </w:rPr>
        <w:t>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</w:t>
      </w:r>
      <w:r w:rsidRPr="00F0407F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>второй, третьей и четвертой статьи 159.1, частями второй, трет</w:t>
      </w:r>
      <w:r w:rsidRPr="00F0407F">
        <w:rPr>
          <w:sz w:val="27"/>
          <w:szCs w:val="27"/>
        </w:rPr>
        <w:t>ь</w:t>
      </w:r>
      <w:r w:rsidRPr="00F0407F">
        <w:rPr>
          <w:sz w:val="27"/>
          <w:szCs w:val="27"/>
        </w:rPr>
        <w:t>ей и четвертой статьи 159.2, частями второй, третьей и четвертой статьи 159.3, ч</w:t>
      </w:r>
      <w:r w:rsidRPr="00F0407F">
        <w:rPr>
          <w:sz w:val="27"/>
          <w:szCs w:val="27"/>
        </w:rPr>
        <w:t>а</w:t>
      </w:r>
      <w:r w:rsidRPr="00F0407F">
        <w:rPr>
          <w:sz w:val="27"/>
          <w:szCs w:val="27"/>
        </w:rPr>
        <w:t>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 Ро</w:t>
      </w:r>
      <w:r w:rsidRPr="00F0407F">
        <w:rPr>
          <w:sz w:val="27"/>
          <w:szCs w:val="27"/>
        </w:rPr>
        <w:t>с</w:t>
      </w:r>
      <w:r w:rsidRPr="00F0407F">
        <w:rPr>
          <w:sz w:val="27"/>
          <w:szCs w:val="27"/>
        </w:rPr>
        <w:t>сийской Федерации об административных правонарушениях.</w:t>
      </w:r>
    </w:p>
    <w:p w:rsidR="00613027" w:rsidRPr="00F0407F" w:rsidP="005C312A">
      <w:pPr>
        <w:pStyle w:val="ConsPlusNormal"/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F0407F">
        <w:rPr>
          <w:sz w:val="27"/>
          <w:szCs w:val="27"/>
        </w:rPr>
        <w:t>т</w:t>
      </w:r>
      <w:r w:rsidRPr="00F0407F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F0407F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F0407F" w:rsidR="006F08F5">
        <w:rPr>
          <w:sz w:val="27"/>
          <w:szCs w:val="27"/>
        </w:rPr>
        <w:t>.</w:t>
      </w:r>
      <w:r w:rsidRPr="00F0407F" w:rsidR="00D1228B">
        <w:rPr>
          <w:sz w:val="27"/>
          <w:szCs w:val="27"/>
        </w:rPr>
        <w:t xml:space="preserve"> </w:t>
      </w:r>
      <w:r w:rsidRPr="00F0407F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F0407F">
        <w:rPr>
          <w:sz w:val="27"/>
          <w:szCs w:val="27"/>
        </w:rPr>
        <w:t>.</w:t>
      </w:r>
    </w:p>
    <w:p w:rsidR="009973B1" w:rsidRPr="00F0407F" w:rsidP="009973B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 xml:space="preserve">Учитывая наряду с указанным и то, что </w:t>
      </w:r>
      <w:r w:rsidRPr="00F0407F">
        <w:rPr>
          <w:sz w:val="27"/>
          <w:szCs w:val="27"/>
        </w:rPr>
        <w:fldChar w:fldCharType="begin"/>
      </w:r>
      <w:r w:rsidRPr="00F0407F">
        <w:rPr>
          <w:sz w:val="27"/>
          <w:szCs w:val="27"/>
        </w:rPr>
        <w:instrText xml:space="preserve"> REF ФИО \h  \* MERGEFORMAT </w:instrText>
      </w:r>
      <w:r w:rsidRPr="00F0407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990676278"/>
          <w:lock w:val="sdtLocked"/>
          <w:placeholder>
            <w:docPart w:val="674EDBDE51A54E81BAB0DBBCB3095EAB"/>
          </w:placeholder>
          <w:text/>
        </w:sdtPr>
        <w:sdtContent>
          <w:r w:rsidRPr="00F0407F" w:rsidR="00B06037">
            <w:rPr>
              <w:sz w:val="27"/>
              <w:szCs w:val="27"/>
            </w:rPr>
            <w:t>Борисов А.Г.</w:t>
          </w:r>
        </w:sdtContent>
      </w:sdt>
      <w:r w:rsidRPr="00F0407F">
        <w:rPr>
          <w:sz w:val="27"/>
          <w:szCs w:val="27"/>
        </w:rPr>
        <w:fldChar w:fldCharType="end"/>
      </w:r>
      <w:r w:rsidRPr="00F0407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25650270"/>
          <w:placeholder>
            <w:docPart w:val="F7DBA899690E4C1DA60301350DE242B9"/>
          </w:placeholder>
          <w:text/>
        </w:sdtPr>
        <w:sdtContent>
          <w:r w:rsidRPr="00F0407F">
            <w:rPr>
              <w:sz w:val="27"/>
              <w:szCs w:val="27"/>
            </w:rPr>
            <w:t>ранее не привлекался к административной ответственности за аналогичные правонарушения, является инв</w:t>
          </w:r>
          <w:r w:rsidRPr="00F0407F">
            <w:rPr>
              <w:sz w:val="27"/>
              <w:szCs w:val="27"/>
            </w:rPr>
            <w:t>а</w:t>
          </w:r>
          <w:r w:rsidRPr="00F0407F">
            <w:rPr>
              <w:sz w:val="27"/>
              <w:szCs w:val="27"/>
            </w:rPr>
            <w:t>лидом 2 группы,</w:t>
          </w:r>
        </w:sdtContent>
      </w:sdt>
      <w:r w:rsidRPr="00F0407F">
        <w:rPr>
          <w:sz w:val="27"/>
          <w:szCs w:val="27"/>
        </w:rPr>
        <w:t xml:space="preserve"> </w:t>
      </w:r>
      <w:r w:rsidRPr="00F0407F">
        <w:rPr>
          <w:kern w:val="0"/>
          <w:sz w:val="27"/>
          <w:szCs w:val="27"/>
        </w:rPr>
        <w:t>м</w:t>
      </w:r>
      <w:r w:rsidRPr="00F0407F">
        <w:rPr>
          <w:sz w:val="27"/>
          <w:szCs w:val="27"/>
        </w:rPr>
        <w:t xml:space="preserve">ировой судья полагает возможным назначить </w:t>
      </w:r>
      <w:sdt>
        <w:sdtPr>
          <w:rPr>
            <w:sz w:val="27"/>
            <w:szCs w:val="27"/>
          </w:rPr>
          <w:id w:val="-1855566250"/>
          <w:placeholder>
            <w:docPart w:val="F7DBA899690E4C1DA60301350DE242B9"/>
          </w:placeholder>
          <w:text/>
        </w:sdtPr>
        <w:sdtContent>
          <w:r w:rsidRPr="00F0407F">
            <w:rPr>
              <w:sz w:val="27"/>
              <w:szCs w:val="27"/>
            </w:rPr>
            <w:t>ему</w:t>
          </w:r>
        </w:sdtContent>
      </w:sdt>
      <w:r w:rsidRPr="00F0407F">
        <w:rPr>
          <w:sz w:val="27"/>
          <w:szCs w:val="27"/>
        </w:rPr>
        <w:t xml:space="preserve"> наказание в виде административного штрафа, которое полагает достаточным для достижения целей административного наказания.</w:t>
      </w:r>
    </w:p>
    <w:p w:rsidR="009973B1" w:rsidRPr="00F0407F" w:rsidP="009973B1">
      <w:pPr>
        <w:ind w:firstLine="720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На основании изложенного и руководствуясь статьями 29.9-29.11 Кодекса Ро</w:t>
      </w:r>
      <w:r w:rsidRPr="00F0407F">
        <w:rPr>
          <w:sz w:val="27"/>
          <w:szCs w:val="27"/>
        </w:rPr>
        <w:t>с</w:t>
      </w:r>
      <w:r w:rsidRPr="00F0407F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9973B1" w:rsidRPr="00F0407F" w:rsidP="009973B1">
      <w:pPr>
        <w:jc w:val="center"/>
        <w:rPr>
          <w:sz w:val="27"/>
          <w:szCs w:val="27"/>
        </w:rPr>
      </w:pPr>
    </w:p>
    <w:p w:rsidR="009973B1" w:rsidRPr="00F0407F" w:rsidP="009973B1">
      <w:pPr>
        <w:jc w:val="center"/>
        <w:rPr>
          <w:sz w:val="27"/>
          <w:szCs w:val="27"/>
        </w:rPr>
      </w:pPr>
      <w:r w:rsidRPr="00F0407F">
        <w:rPr>
          <w:sz w:val="27"/>
          <w:szCs w:val="27"/>
        </w:rPr>
        <w:t>ПОСТАНОВИЛ:</w:t>
      </w:r>
    </w:p>
    <w:p w:rsidR="009973B1" w:rsidRPr="00F0407F" w:rsidP="009973B1">
      <w:pPr>
        <w:jc w:val="center"/>
        <w:rPr>
          <w:sz w:val="27"/>
          <w:szCs w:val="27"/>
        </w:rPr>
      </w:pPr>
    </w:p>
    <w:p w:rsidR="009973B1" w:rsidRPr="00F0407F" w:rsidP="009973B1">
      <w:pPr>
        <w:ind w:firstLine="709"/>
        <w:jc w:val="both"/>
        <w:rPr>
          <w:sz w:val="27"/>
          <w:szCs w:val="27"/>
        </w:rPr>
      </w:pPr>
      <w:r w:rsidRPr="00F0407F">
        <w:rPr>
          <w:sz w:val="27"/>
          <w:szCs w:val="27"/>
        </w:rPr>
        <w:fldChar w:fldCharType="begin"/>
      </w:r>
      <w:r w:rsidRPr="00F0407F">
        <w:rPr>
          <w:sz w:val="27"/>
          <w:szCs w:val="27"/>
        </w:rPr>
        <w:instrText xml:space="preserve"> REF ФИО_полностью \h  \* MERGEFORMAT </w:instrText>
      </w:r>
      <w:r w:rsidRPr="00F0407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1572653408"/>
          <w:lock w:val="sdtLocked"/>
          <w:placeholder>
            <w:docPart w:val="727DE99D9DAF4C9190D3770CAFA4B262"/>
          </w:placeholder>
          <w:text/>
        </w:sdtPr>
        <w:sdtContent>
          <w:r w:rsidRPr="00F0407F" w:rsidR="00B06037">
            <w:rPr>
              <w:sz w:val="27"/>
              <w:szCs w:val="27"/>
            </w:rPr>
            <w:t xml:space="preserve">Борисова </w:t>
          </w:r>
          <w:r w:rsidRPr="00F0407F" w:rsidR="00F0407F">
            <w:rPr>
              <w:sz w:val="27"/>
              <w:szCs w:val="27"/>
            </w:rPr>
            <w:t>А.Г.</w:t>
          </w:r>
        </w:sdtContent>
      </w:sdt>
      <w:r w:rsidRPr="00F0407F">
        <w:rPr>
          <w:sz w:val="27"/>
          <w:szCs w:val="27"/>
        </w:rPr>
        <w:fldChar w:fldCharType="end"/>
      </w:r>
      <w:r w:rsidRPr="00F0407F">
        <w:rPr>
          <w:sz w:val="27"/>
          <w:szCs w:val="27"/>
        </w:rPr>
        <w:t xml:space="preserve"> признать </w:t>
      </w:r>
      <w:sdt>
        <w:sdtPr>
          <w:rPr>
            <w:sz w:val="27"/>
            <w:szCs w:val="27"/>
          </w:rPr>
          <w:id w:val="873195960"/>
          <w:placeholder>
            <w:docPart w:val="F7DBA899690E4C1DA60301350DE242B9"/>
          </w:placeholder>
          <w:text/>
        </w:sdtPr>
        <w:sdtContent>
          <w:r w:rsidRPr="00F0407F">
            <w:rPr>
              <w:sz w:val="27"/>
              <w:szCs w:val="27"/>
            </w:rPr>
            <w:t>виновным</w:t>
          </w:r>
        </w:sdtContent>
      </w:sdt>
      <w:r w:rsidRPr="00F0407F">
        <w:rPr>
          <w:sz w:val="27"/>
          <w:szCs w:val="27"/>
        </w:rPr>
        <w:t xml:space="preserve"> в совершении административного правон</w:t>
      </w:r>
      <w:r w:rsidRPr="00F0407F">
        <w:rPr>
          <w:sz w:val="27"/>
          <w:szCs w:val="27"/>
        </w:rPr>
        <w:t>а</w:t>
      </w:r>
      <w:r w:rsidRPr="00F0407F">
        <w:rPr>
          <w:sz w:val="27"/>
          <w:szCs w:val="27"/>
        </w:rPr>
        <w:t xml:space="preserve">рушения, предусмотренного частью </w:t>
      </w:r>
      <w:r w:rsidRPr="00F0407F" w:rsidR="00FA29B5">
        <w:rPr>
          <w:sz w:val="27"/>
          <w:szCs w:val="27"/>
        </w:rPr>
        <w:t>2</w:t>
      </w:r>
      <w:r w:rsidRPr="00F0407F">
        <w:rPr>
          <w:sz w:val="27"/>
          <w:szCs w:val="27"/>
        </w:rPr>
        <w:t xml:space="preserve"> статьи 7.27 Кодекса Российской Федерации об административных правонарушениях, и назначить </w:t>
      </w:r>
      <w:sdt>
        <w:sdtPr>
          <w:rPr>
            <w:sz w:val="27"/>
            <w:szCs w:val="27"/>
          </w:rPr>
          <w:id w:val="-1148119135"/>
          <w:placeholder>
            <w:docPart w:val="F7DBA899690E4C1DA60301350DE242B9"/>
          </w:placeholder>
          <w:text/>
        </w:sdtPr>
        <w:sdtContent>
          <w:r w:rsidRPr="00F0407F">
            <w:rPr>
              <w:sz w:val="27"/>
              <w:szCs w:val="27"/>
            </w:rPr>
            <w:t>ему</w:t>
          </w:r>
        </w:sdtContent>
      </w:sdt>
      <w:r w:rsidRPr="00F0407F">
        <w:rPr>
          <w:sz w:val="27"/>
          <w:szCs w:val="27"/>
        </w:rPr>
        <w:t xml:space="preserve"> наказание в виде администр</w:t>
      </w:r>
      <w:r w:rsidRPr="00F0407F">
        <w:rPr>
          <w:sz w:val="27"/>
          <w:szCs w:val="27"/>
        </w:rPr>
        <w:t>а</w:t>
      </w:r>
      <w:r w:rsidRPr="00F0407F">
        <w:rPr>
          <w:sz w:val="27"/>
          <w:szCs w:val="27"/>
        </w:rPr>
        <w:t xml:space="preserve">тивного штрафа в размере </w:t>
      </w:r>
      <w:sdt>
        <w:sdtPr>
          <w:rPr>
            <w:sz w:val="27"/>
            <w:szCs w:val="27"/>
          </w:rPr>
          <w:id w:val="-566500934"/>
          <w:placeholder>
            <w:docPart w:val="F7DBA899690E4C1DA60301350DE242B9"/>
          </w:placeholder>
          <w:text/>
        </w:sdtPr>
        <w:sdtContent>
          <w:r w:rsidRPr="00F0407F">
            <w:rPr>
              <w:sz w:val="27"/>
              <w:szCs w:val="27"/>
            </w:rPr>
            <w:t>3000 (трех тысяч)</w:t>
          </w:r>
        </w:sdtContent>
      </w:sdt>
      <w:r w:rsidRPr="00F0407F">
        <w:rPr>
          <w:sz w:val="27"/>
          <w:szCs w:val="27"/>
        </w:rPr>
        <w:t xml:space="preserve"> рублей.</w:t>
      </w:r>
    </w:p>
    <w:p w:rsidR="009973B1" w:rsidRPr="00F0407F" w:rsidP="009973B1">
      <w:pPr>
        <w:ind w:firstLine="720"/>
        <w:jc w:val="both"/>
        <w:outlineLvl w:val="1"/>
        <w:rPr>
          <w:bCs/>
          <w:kern w:val="36"/>
          <w:sz w:val="27"/>
          <w:szCs w:val="27"/>
        </w:rPr>
      </w:pPr>
      <w:r w:rsidRPr="00F0407F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F0407F">
        <w:rPr>
          <w:bCs/>
          <w:kern w:val="36"/>
          <w:sz w:val="27"/>
          <w:szCs w:val="27"/>
        </w:rPr>
        <w:t>о</w:t>
      </w:r>
      <w:r w:rsidRPr="00F0407F">
        <w:rPr>
          <w:bCs/>
          <w:kern w:val="36"/>
          <w:sz w:val="27"/>
          <w:szCs w:val="27"/>
        </w:rPr>
        <w:t>становления в законную силу по нижеуказанным реквизитам:</w:t>
      </w:r>
    </w:p>
    <w:p w:rsidR="009973B1" w:rsidRPr="00F0407F" w:rsidP="009973B1">
      <w:pPr>
        <w:ind w:firstLine="720"/>
        <w:jc w:val="both"/>
        <w:outlineLvl w:val="1"/>
        <w:rPr>
          <w:sz w:val="27"/>
          <w:szCs w:val="27"/>
        </w:rPr>
      </w:pPr>
      <w:r w:rsidRPr="00F0407F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F0407F">
        <w:rPr>
          <w:kern w:val="36"/>
          <w:sz w:val="27"/>
          <w:szCs w:val="27"/>
        </w:rPr>
        <w:t>р</w:t>
      </w:r>
      <w:r w:rsidRPr="00F0407F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F0407F">
        <w:rPr>
          <w:kern w:val="36"/>
          <w:sz w:val="27"/>
          <w:szCs w:val="27"/>
        </w:rPr>
        <w:t>р</w:t>
      </w:r>
      <w:r w:rsidRPr="00F0407F">
        <w:rPr>
          <w:kern w:val="36"/>
          <w:sz w:val="27"/>
          <w:szCs w:val="27"/>
        </w:rPr>
        <w:t xml:space="preserve">стан), ИНН 1654003139, КПП 165501001, КБК 73111601073010027140, ОКТМО 92701000, </w:t>
      </w:r>
      <w:r w:rsidRPr="00F0407F">
        <w:rPr>
          <w:sz w:val="27"/>
          <w:szCs w:val="27"/>
        </w:rPr>
        <w:t xml:space="preserve">Идентификатор (УИН) </w:t>
      </w:r>
      <w:sdt>
        <w:sdtPr>
          <w:rPr>
            <w:sz w:val="25"/>
            <w:szCs w:val="25"/>
          </w:rPr>
          <w:id w:val="360099468"/>
          <w:placeholder>
            <w:docPart w:val="F7DBA899690E4C1DA60301350DE242B9"/>
          </w:placeholder>
          <w:text/>
        </w:sdtPr>
        <w:sdtContent>
          <w:r w:rsidRPr="00F0407F" w:rsidR="00F0407F">
            <w:rPr>
              <w:sz w:val="25"/>
              <w:szCs w:val="25"/>
            </w:rPr>
            <w:t>«данные изъяты»</w:t>
          </w:r>
        </w:sdtContent>
      </w:sdt>
      <w:r w:rsidRPr="00F0407F">
        <w:rPr>
          <w:sz w:val="27"/>
          <w:szCs w:val="27"/>
        </w:rPr>
        <w:t>.</w:t>
      </w:r>
    </w:p>
    <w:p w:rsidR="009973B1" w:rsidRPr="00F0407F" w:rsidP="009973B1">
      <w:pPr>
        <w:ind w:firstLine="708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Платежный документ об уплате административного штрафа представить в с</w:t>
      </w:r>
      <w:r w:rsidRPr="00F0407F">
        <w:rPr>
          <w:sz w:val="27"/>
          <w:szCs w:val="27"/>
        </w:rPr>
        <w:t>у</w:t>
      </w:r>
      <w:r w:rsidRPr="00F0407F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0407F">
        <w:rPr>
          <w:sz w:val="27"/>
          <w:szCs w:val="27"/>
        </w:rPr>
        <w:t>каб</w:t>
      </w:r>
      <w:r w:rsidRPr="00F0407F">
        <w:rPr>
          <w:sz w:val="27"/>
          <w:szCs w:val="27"/>
        </w:rPr>
        <w:t>. 206.</w:t>
      </w:r>
    </w:p>
    <w:p w:rsidR="009973B1" w:rsidRPr="00F0407F" w:rsidP="009973B1">
      <w:pPr>
        <w:ind w:firstLine="720"/>
        <w:jc w:val="both"/>
        <w:outlineLvl w:val="1"/>
        <w:rPr>
          <w:sz w:val="27"/>
          <w:szCs w:val="27"/>
        </w:rPr>
      </w:pPr>
      <w:r w:rsidRPr="00F0407F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F0407F">
        <w:rPr>
          <w:sz w:val="27"/>
          <w:szCs w:val="27"/>
          <w:shd w:val="clear" w:color="auto" w:fill="FFFFFF"/>
        </w:rPr>
        <w:t>и</w:t>
      </w:r>
      <w:r w:rsidRPr="00F0407F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F0407F">
        <w:rPr>
          <w:sz w:val="27"/>
          <w:szCs w:val="27"/>
          <w:shd w:val="clear" w:color="auto" w:fill="FFFFFF"/>
        </w:rPr>
        <w:t>н</w:t>
      </w:r>
      <w:r w:rsidRPr="00F0407F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F0407F">
        <w:rPr>
          <w:sz w:val="27"/>
          <w:szCs w:val="27"/>
          <w:shd w:val="clear" w:color="auto" w:fill="FFFFFF"/>
        </w:rPr>
        <w:t>д</w:t>
      </w:r>
      <w:r w:rsidRPr="00F0407F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9973B1" w:rsidRPr="00F0407F" w:rsidP="009973B1">
      <w:pPr>
        <w:ind w:firstLine="708"/>
        <w:jc w:val="both"/>
        <w:rPr>
          <w:sz w:val="27"/>
          <w:szCs w:val="27"/>
        </w:rPr>
      </w:pPr>
      <w:r w:rsidRPr="00F0407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F0407F">
        <w:rPr>
          <w:sz w:val="27"/>
          <w:szCs w:val="27"/>
        </w:rPr>
        <w:t>с</w:t>
      </w:r>
      <w:r w:rsidRPr="00F0407F">
        <w:rPr>
          <w:sz w:val="27"/>
          <w:szCs w:val="27"/>
        </w:rPr>
        <w:t>публики Татарстан.</w:t>
      </w:r>
    </w:p>
    <w:p w:rsidR="009973B1" w:rsidRPr="00F0407F" w:rsidP="009973B1">
      <w:pPr>
        <w:jc w:val="both"/>
        <w:rPr>
          <w:sz w:val="27"/>
          <w:szCs w:val="27"/>
        </w:rPr>
      </w:pPr>
      <w:r w:rsidRPr="00F0407F">
        <w:rPr>
          <w:sz w:val="27"/>
          <w:szCs w:val="27"/>
        </w:rPr>
        <w:t>Мировой судья: подпись</w:t>
      </w:r>
    </w:p>
    <w:p w:rsidR="009973B1" w:rsidRPr="00F0407F" w:rsidP="009973B1">
      <w:pPr>
        <w:jc w:val="both"/>
        <w:rPr>
          <w:sz w:val="27"/>
          <w:szCs w:val="27"/>
        </w:rPr>
      </w:pPr>
      <w:r w:rsidRPr="00F0407F">
        <w:rPr>
          <w:sz w:val="27"/>
          <w:szCs w:val="27"/>
        </w:rPr>
        <w:t xml:space="preserve">Копия верна.   </w:t>
      </w:r>
    </w:p>
    <w:p w:rsidR="009973B1" w:rsidRPr="009973B1" w:rsidP="009973B1">
      <w:pPr>
        <w:jc w:val="both"/>
        <w:rPr>
          <w:color w:val="0000FF"/>
          <w:sz w:val="27"/>
          <w:szCs w:val="27"/>
        </w:rPr>
      </w:pPr>
      <w:r w:rsidRPr="00F0407F">
        <w:rPr>
          <w:sz w:val="27"/>
          <w:szCs w:val="27"/>
        </w:rPr>
        <w:t xml:space="preserve">Мировой судья  </w:t>
      </w:r>
      <w:r w:rsidRPr="00F0407F">
        <w:rPr>
          <w:sz w:val="27"/>
          <w:szCs w:val="27"/>
        </w:rPr>
        <w:tab/>
      </w:r>
      <w:r w:rsidRPr="00F0407F">
        <w:rPr>
          <w:sz w:val="27"/>
          <w:szCs w:val="27"/>
        </w:rPr>
        <w:tab/>
      </w:r>
      <w:r w:rsidRPr="00F0407F">
        <w:rPr>
          <w:sz w:val="27"/>
          <w:szCs w:val="27"/>
        </w:rPr>
        <w:tab/>
        <w:t xml:space="preserve">  </w:t>
      </w:r>
      <w:r w:rsidRPr="00F0407F">
        <w:rPr>
          <w:sz w:val="27"/>
          <w:szCs w:val="27"/>
        </w:rPr>
        <w:tab/>
        <w:t xml:space="preserve">    </w:t>
      </w:r>
      <w:r w:rsidRPr="00F0407F">
        <w:rPr>
          <w:sz w:val="27"/>
          <w:szCs w:val="27"/>
        </w:rPr>
        <w:tab/>
      </w:r>
      <w:r w:rsidRPr="009973B1">
        <w:rPr>
          <w:sz w:val="27"/>
          <w:szCs w:val="27"/>
        </w:rPr>
        <w:tab/>
      </w:r>
      <w:r w:rsidRPr="009973B1">
        <w:rPr>
          <w:sz w:val="27"/>
          <w:szCs w:val="27"/>
        </w:rPr>
        <w:tab/>
      </w:r>
      <w:r w:rsidRPr="009973B1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</w:t>
      </w:r>
      <w:r w:rsidRPr="009973B1">
        <w:rPr>
          <w:sz w:val="27"/>
          <w:szCs w:val="27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33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3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33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4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B3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343D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3300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B79AC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40B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A7E77"/>
    <w:rsid w:val="003B0430"/>
    <w:rsid w:val="003B11B4"/>
    <w:rsid w:val="003B2483"/>
    <w:rsid w:val="003B27A6"/>
    <w:rsid w:val="003B337E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312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973B1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2C2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FC4"/>
    <w:rsid w:val="00AD6DE1"/>
    <w:rsid w:val="00AD73FE"/>
    <w:rsid w:val="00AF45FD"/>
    <w:rsid w:val="00B01008"/>
    <w:rsid w:val="00B011FD"/>
    <w:rsid w:val="00B05255"/>
    <w:rsid w:val="00B06037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2533F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A0695"/>
    <w:rsid w:val="00DB0E94"/>
    <w:rsid w:val="00DB12C4"/>
    <w:rsid w:val="00DB3BB1"/>
    <w:rsid w:val="00DC53AD"/>
    <w:rsid w:val="00DC65AC"/>
    <w:rsid w:val="00DD0E67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0311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0407F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A29B5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202C470EDE04079AB19162EB8714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EFF4C-B384-4000-BC05-29437CD2EBAB}"/>
      </w:docPartPr>
      <w:docPartBody>
        <w:p w:rsidR="00C2533F" w:rsidP="000E343D">
          <w:pPr>
            <w:pStyle w:val="F202C470EDE04079AB19162EB871461D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7DBA899690E4C1DA60301350DE24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EC50-29D6-4E1E-B6F4-43566857D659}"/>
      </w:docPartPr>
      <w:docPartBody>
        <w:p w:rsidR="00C2533F" w:rsidP="000E343D">
          <w:pPr>
            <w:pStyle w:val="F7DBA899690E4C1DA60301350DE242B9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4EDB09878E4CC58EDE04DD28606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6BDBF-D010-4836-9A36-2067CB40AF10}"/>
      </w:docPartPr>
      <w:docPartBody>
        <w:p w:rsidR="00C2533F" w:rsidP="000E343D">
          <w:pPr>
            <w:pStyle w:val="434EDB09878E4CC58EDE04DD2860651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FD0D0CA657840B6A0BF560E575F6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83E49-7B15-4DF2-B235-C68D73771F74}"/>
      </w:docPartPr>
      <w:docPartBody>
        <w:p w:rsidR="00C2533F" w:rsidP="000E343D">
          <w:pPr>
            <w:pStyle w:val="1FD0D0CA657840B6A0BF560E575F61E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D3761FACF20432394B96FCF74FCA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1946B-EACF-42AB-AA62-2E6DF3AB2C56}"/>
      </w:docPartPr>
      <w:docPartBody>
        <w:p w:rsidR="0030640B" w:rsidP="00C2533F">
          <w:pPr>
            <w:pStyle w:val="CD3761FACF20432394B96FCF74FCA6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FAA754AD4D34D7296FF30B19AC37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23DBF-FC55-4F5C-93BE-1E0176AC1BE3}"/>
      </w:docPartPr>
      <w:docPartBody>
        <w:p w:rsidR="0030640B" w:rsidP="00C2533F">
          <w:pPr>
            <w:pStyle w:val="7FAA754AD4D34D7296FF30B19AC37A2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74EDBDE51A54E81BAB0DBBCB3095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17F36-33FA-4319-ACF9-70FF5EEC5F99}"/>
      </w:docPartPr>
      <w:docPartBody>
        <w:p w:rsidR="0030640B" w:rsidP="00C2533F">
          <w:pPr>
            <w:pStyle w:val="674EDBDE51A54E81BAB0DBBCB3095EAB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27DE99D9DAF4C9190D3770CAFA4B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2C5CB-F6E4-441F-974F-ADDBE4B32A6C}"/>
      </w:docPartPr>
      <w:docPartBody>
        <w:p w:rsidR="0030640B" w:rsidP="00C2533F">
          <w:pPr>
            <w:pStyle w:val="727DE99D9DAF4C9190D3770CAFA4B262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E343D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0640B"/>
    <w:rsid w:val="0034620C"/>
    <w:rsid w:val="003E191E"/>
    <w:rsid w:val="00447577"/>
    <w:rsid w:val="004D3CA3"/>
    <w:rsid w:val="004E2941"/>
    <w:rsid w:val="004F4A10"/>
    <w:rsid w:val="00525B87"/>
    <w:rsid w:val="00557C3A"/>
    <w:rsid w:val="00577355"/>
    <w:rsid w:val="00581FFD"/>
    <w:rsid w:val="005E2AFF"/>
    <w:rsid w:val="006100C9"/>
    <w:rsid w:val="00622007"/>
    <w:rsid w:val="0064529B"/>
    <w:rsid w:val="006F777D"/>
    <w:rsid w:val="00724C98"/>
    <w:rsid w:val="007A1620"/>
    <w:rsid w:val="007D110F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F207B"/>
    <w:rsid w:val="00C2533F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60AA2"/>
    <w:rsid w:val="00ED617F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33F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7910DEC8614E4B0FAE3329C50CCC6AE4">
    <w:name w:val="7910DEC8614E4B0FAE3329C50CCC6AE4"/>
    <w:rsid w:val="004F4A10"/>
  </w:style>
  <w:style w:type="paragraph" w:customStyle="1" w:styleId="4CB42C1AEBA348878E1517525F8DBE72">
    <w:name w:val="4CB42C1AEBA348878E1517525F8DBE72"/>
    <w:rsid w:val="004F4A10"/>
  </w:style>
  <w:style w:type="paragraph" w:customStyle="1" w:styleId="AA4046A2082147C997F615F0838090A9">
    <w:name w:val="AA4046A2082147C997F615F0838090A9"/>
    <w:rsid w:val="004F4A10"/>
  </w:style>
  <w:style w:type="paragraph" w:customStyle="1" w:styleId="FC1228D25DBD4596A5C48E91FEA0C3B1">
    <w:name w:val="FC1228D25DBD4596A5C48E91FEA0C3B1"/>
    <w:rsid w:val="004F4A10"/>
  </w:style>
  <w:style w:type="paragraph" w:customStyle="1" w:styleId="3FCF199D0CB54975ABD080102F76ADE7">
    <w:name w:val="3FCF199D0CB54975ABD080102F76ADE7"/>
    <w:rsid w:val="00ED617F"/>
  </w:style>
  <w:style w:type="paragraph" w:customStyle="1" w:styleId="7EF3D6AA86EC4ED19AC330948FAFFCFE">
    <w:name w:val="7EF3D6AA86EC4ED19AC330948FAFFCFE"/>
    <w:rsid w:val="00ED617F"/>
  </w:style>
  <w:style w:type="paragraph" w:customStyle="1" w:styleId="A76C012A4F7E44C19FF3DDC9F16D87D3">
    <w:name w:val="A76C012A4F7E44C19FF3DDC9F16D87D3"/>
    <w:rsid w:val="00ED617F"/>
  </w:style>
  <w:style w:type="paragraph" w:customStyle="1" w:styleId="498B93410D474121838EEF0467E890CB">
    <w:name w:val="498B93410D474121838EEF0467E890CB"/>
    <w:rsid w:val="00ED617F"/>
  </w:style>
  <w:style w:type="paragraph" w:customStyle="1" w:styleId="8E47EAF3553D4BD8972A212FDCF5B714">
    <w:name w:val="8E47EAF3553D4BD8972A212FDCF5B714"/>
    <w:rsid w:val="00ED617F"/>
  </w:style>
  <w:style w:type="paragraph" w:customStyle="1" w:styleId="076EA6316CA147C784E94A32833A4389">
    <w:name w:val="076EA6316CA147C784E94A32833A4389"/>
    <w:rsid w:val="00ED617F"/>
  </w:style>
  <w:style w:type="paragraph" w:customStyle="1" w:styleId="FF5F4DCD341047ADA79C4B57FAD53DEC">
    <w:name w:val="FF5F4DCD341047ADA79C4B57FAD53DEC"/>
    <w:rsid w:val="00ED617F"/>
  </w:style>
  <w:style w:type="paragraph" w:customStyle="1" w:styleId="BE001629FBCE4615AE3B720A419E3477">
    <w:name w:val="BE001629FBCE4615AE3B720A419E3477"/>
    <w:rsid w:val="00ED617F"/>
  </w:style>
  <w:style w:type="paragraph" w:customStyle="1" w:styleId="D9E3E40D161543B9ADBC8BF1505824C7">
    <w:name w:val="D9E3E40D161543B9ADBC8BF1505824C7"/>
    <w:rsid w:val="00ED617F"/>
  </w:style>
  <w:style w:type="paragraph" w:customStyle="1" w:styleId="5823F42FEF9546B7A46FE9CE2745EAA2">
    <w:name w:val="5823F42FEF9546B7A46FE9CE2745EAA2"/>
    <w:rsid w:val="00ED617F"/>
  </w:style>
  <w:style w:type="paragraph" w:customStyle="1" w:styleId="48C9EF70ACE241DFA7B0DF83C4759D7C">
    <w:name w:val="48C9EF70ACE241DFA7B0DF83C4759D7C"/>
    <w:rsid w:val="00ED617F"/>
  </w:style>
  <w:style w:type="paragraph" w:customStyle="1" w:styleId="568C8526D48545BB89FC2B9A95942657">
    <w:name w:val="568C8526D48545BB89FC2B9A95942657"/>
    <w:rsid w:val="00ED617F"/>
  </w:style>
  <w:style w:type="paragraph" w:customStyle="1" w:styleId="105D013181E5406A99470641FFE83095">
    <w:name w:val="105D013181E5406A99470641FFE83095"/>
    <w:rsid w:val="00ED617F"/>
  </w:style>
  <w:style w:type="paragraph" w:customStyle="1" w:styleId="19EE37D333894DED95532CCED56EF72C">
    <w:name w:val="19EE37D333894DED95532CCED56EF72C"/>
    <w:rsid w:val="00ED617F"/>
  </w:style>
  <w:style w:type="paragraph" w:customStyle="1" w:styleId="14C3BA231B4F4D959D19A7FC0C5BDE85">
    <w:name w:val="14C3BA231B4F4D959D19A7FC0C5BDE85"/>
    <w:rsid w:val="00ED617F"/>
  </w:style>
  <w:style w:type="paragraph" w:customStyle="1" w:styleId="6838AD4484C54F57A81EAD199E20EBFD">
    <w:name w:val="6838AD4484C54F57A81EAD199E20EBFD"/>
    <w:rsid w:val="00ED617F"/>
  </w:style>
  <w:style w:type="paragraph" w:customStyle="1" w:styleId="271A4B45FD1F434789292012C498AE19">
    <w:name w:val="271A4B45FD1F434789292012C498AE19"/>
    <w:rsid w:val="000E343D"/>
  </w:style>
  <w:style w:type="paragraph" w:customStyle="1" w:styleId="A709B961784A49D38E104B6BFE0F90FE">
    <w:name w:val="A709B961784A49D38E104B6BFE0F90FE"/>
    <w:rsid w:val="000E343D"/>
  </w:style>
  <w:style w:type="paragraph" w:customStyle="1" w:styleId="1F0E7ACD68574C4BA60CE20EBD7A14AD">
    <w:name w:val="1F0E7ACD68574C4BA60CE20EBD7A14AD"/>
    <w:rsid w:val="000E343D"/>
  </w:style>
  <w:style w:type="paragraph" w:customStyle="1" w:styleId="2C545EE63FF94C55A93F8623C57DF675">
    <w:name w:val="2C545EE63FF94C55A93F8623C57DF675"/>
    <w:rsid w:val="000E343D"/>
  </w:style>
  <w:style w:type="paragraph" w:customStyle="1" w:styleId="F202C470EDE04079AB19162EB871461D">
    <w:name w:val="F202C470EDE04079AB19162EB871461D"/>
    <w:rsid w:val="000E343D"/>
  </w:style>
  <w:style w:type="paragraph" w:customStyle="1" w:styleId="71948361798545E98BB318CB3CD7F18F">
    <w:name w:val="71948361798545E98BB318CB3CD7F18F"/>
    <w:rsid w:val="000E343D"/>
  </w:style>
  <w:style w:type="paragraph" w:customStyle="1" w:styleId="F7DBA899690E4C1DA60301350DE242B9">
    <w:name w:val="F7DBA899690E4C1DA60301350DE242B9"/>
    <w:rsid w:val="000E343D"/>
  </w:style>
  <w:style w:type="paragraph" w:customStyle="1" w:styleId="5E6A694EFEBF4F858F45EC9681E4CB73">
    <w:name w:val="5E6A694EFEBF4F858F45EC9681E4CB73"/>
    <w:rsid w:val="000E343D"/>
  </w:style>
  <w:style w:type="paragraph" w:customStyle="1" w:styleId="0A3BC030EA8444EF886F1691B11E21B7">
    <w:name w:val="0A3BC030EA8444EF886F1691B11E21B7"/>
    <w:rsid w:val="000E343D"/>
  </w:style>
  <w:style w:type="paragraph" w:customStyle="1" w:styleId="4A06FC1CBAED4A07A93C42CC8405B3CF">
    <w:name w:val="4A06FC1CBAED4A07A93C42CC8405B3CF"/>
    <w:rsid w:val="000E343D"/>
  </w:style>
  <w:style w:type="paragraph" w:customStyle="1" w:styleId="F8B32DB4DEAF44DFB03373543093ACB7">
    <w:name w:val="F8B32DB4DEAF44DFB03373543093ACB7"/>
    <w:rsid w:val="000E343D"/>
  </w:style>
  <w:style w:type="paragraph" w:customStyle="1" w:styleId="95D83A1EA5F441F3B61F23B2032C7FED">
    <w:name w:val="95D83A1EA5F441F3B61F23B2032C7FED"/>
    <w:rsid w:val="000E343D"/>
  </w:style>
  <w:style w:type="paragraph" w:customStyle="1" w:styleId="434EDB09878E4CC58EDE04DD2860651A">
    <w:name w:val="434EDB09878E4CC58EDE04DD2860651A"/>
    <w:rsid w:val="000E343D"/>
  </w:style>
  <w:style w:type="paragraph" w:customStyle="1" w:styleId="1FD0D0CA657840B6A0BF560E575F61EF">
    <w:name w:val="1FD0D0CA657840B6A0BF560E575F61EF"/>
    <w:rsid w:val="000E343D"/>
  </w:style>
  <w:style w:type="paragraph" w:customStyle="1" w:styleId="06B12DACECAD4E2D8A70639009779434">
    <w:name w:val="06B12DACECAD4E2D8A70639009779434"/>
    <w:rsid w:val="000E343D"/>
  </w:style>
  <w:style w:type="paragraph" w:customStyle="1" w:styleId="BE699FEC659A4CB3841DF2F9AFCCFEA8">
    <w:name w:val="BE699FEC659A4CB3841DF2F9AFCCFEA8"/>
    <w:rsid w:val="000E343D"/>
  </w:style>
  <w:style w:type="paragraph" w:customStyle="1" w:styleId="A1E7C273398C43FFB3001CF5C968587E">
    <w:name w:val="A1E7C273398C43FFB3001CF5C968587E"/>
    <w:rsid w:val="000E343D"/>
  </w:style>
  <w:style w:type="paragraph" w:customStyle="1" w:styleId="86028CAADD1F4D90AA9BBD1097AAA5F2">
    <w:name w:val="86028CAADD1F4D90AA9BBD1097AAA5F2"/>
    <w:rsid w:val="000E343D"/>
  </w:style>
  <w:style w:type="paragraph" w:customStyle="1" w:styleId="0FA16DF9D6FC4548B5D9D247C9302EDD">
    <w:name w:val="0FA16DF9D6FC4548B5D9D247C9302EDD"/>
    <w:rsid w:val="000E343D"/>
  </w:style>
  <w:style w:type="paragraph" w:customStyle="1" w:styleId="DFB17BC9C0C249FFA5450DF1FFB4B880">
    <w:name w:val="DFB17BC9C0C249FFA5450DF1FFB4B880"/>
    <w:rsid w:val="000E343D"/>
  </w:style>
  <w:style w:type="paragraph" w:customStyle="1" w:styleId="72F81CB5A1E94A3C98D61702DAE57258">
    <w:name w:val="72F81CB5A1E94A3C98D61702DAE57258"/>
    <w:rsid w:val="000E343D"/>
  </w:style>
  <w:style w:type="paragraph" w:customStyle="1" w:styleId="7B5DE1CEA64746428059A919872E5DB8">
    <w:name w:val="7B5DE1CEA64746428059A919872E5DB8"/>
    <w:rsid w:val="000E343D"/>
  </w:style>
  <w:style w:type="paragraph" w:customStyle="1" w:styleId="E4EDE211FC244A828D9E1B31D1AF8C5B">
    <w:name w:val="E4EDE211FC244A828D9E1B31D1AF8C5B"/>
    <w:rsid w:val="000E343D"/>
  </w:style>
  <w:style w:type="paragraph" w:customStyle="1" w:styleId="E98D0682136B486395331A4BBC9D27EE">
    <w:name w:val="E98D0682136B486395331A4BBC9D27EE"/>
    <w:rsid w:val="000E343D"/>
  </w:style>
  <w:style w:type="paragraph" w:customStyle="1" w:styleId="6089BFCC311B43A7A416EB232D45C853">
    <w:name w:val="6089BFCC311B43A7A416EB232D45C853"/>
    <w:rsid w:val="000E343D"/>
  </w:style>
  <w:style w:type="paragraph" w:customStyle="1" w:styleId="686554BCA1594F75877214EA4EE22E48">
    <w:name w:val="686554BCA1594F75877214EA4EE22E48"/>
    <w:rsid w:val="000E343D"/>
  </w:style>
  <w:style w:type="paragraph" w:customStyle="1" w:styleId="4EB756EB267E49DBA31FEAC46D4FAF5A">
    <w:name w:val="4EB756EB267E49DBA31FEAC46D4FAF5A"/>
    <w:rsid w:val="000E343D"/>
  </w:style>
  <w:style w:type="paragraph" w:customStyle="1" w:styleId="3912E0D64F044C7DB91CD215A185AB3D">
    <w:name w:val="3912E0D64F044C7DB91CD215A185AB3D"/>
    <w:rsid w:val="000E343D"/>
  </w:style>
  <w:style w:type="paragraph" w:customStyle="1" w:styleId="8512A8FC164C4A36802ECEF9395077AB">
    <w:name w:val="8512A8FC164C4A36802ECEF9395077AB"/>
    <w:rsid w:val="000E343D"/>
  </w:style>
  <w:style w:type="paragraph" w:customStyle="1" w:styleId="93A236BFBDF44FC08E5FCB9AEAE9C0E3">
    <w:name w:val="93A236BFBDF44FC08E5FCB9AEAE9C0E3"/>
    <w:rsid w:val="000E343D"/>
  </w:style>
  <w:style w:type="paragraph" w:customStyle="1" w:styleId="C610B630DE89442CA768E1D725AC2990">
    <w:name w:val="C610B630DE89442CA768E1D725AC2990"/>
    <w:rsid w:val="00C2533F"/>
  </w:style>
  <w:style w:type="paragraph" w:customStyle="1" w:styleId="8CD6E3BE2E6A4BAEA22438CF929C4293">
    <w:name w:val="8CD6E3BE2E6A4BAEA22438CF929C4293"/>
    <w:rsid w:val="00C2533F"/>
  </w:style>
  <w:style w:type="paragraph" w:customStyle="1" w:styleId="946ED80E05D445D8882F2D7BC4770E52">
    <w:name w:val="946ED80E05D445D8882F2D7BC4770E52"/>
    <w:rsid w:val="00C2533F"/>
  </w:style>
  <w:style w:type="paragraph" w:customStyle="1" w:styleId="85DB06C898EC446DA55722584BD2F150">
    <w:name w:val="85DB06C898EC446DA55722584BD2F150"/>
    <w:rsid w:val="00C2533F"/>
  </w:style>
  <w:style w:type="paragraph" w:customStyle="1" w:styleId="CD3761FACF20432394B96FCF74FCA611">
    <w:name w:val="CD3761FACF20432394B96FCF74FCA611"/>
    <w:rsid w:val="00C2533F"/>
  </w:style>
  <w:style w:type="paragraph" w:customStyle="1" w:styleId="7FAA754AD4D34D7296FF30B19AC37A2D">
    <w:name w:val="7FAA754AD4D34D7296FF30B19AC37A2D"/>
    <w:rsid w:val="00C2533F"/>
  </w:style>
  <w:style w:type="paragraph" w:customStyle="1" w:styleId="674EDBDE51A54E81BAB0DBBCB3095EAB">
    <w:name w:val="674EDBDE51A54E81BAB0DBBCB3095EAB"/>
    <w:rsid w:val="00C2533F"/>
  </w:style>
  <w:style w:type="paragraph" w:customStyle="1" w:styleId="727DE99D9DAF4C9190D3770CAFA4B262">
    <w:name w:val="727DE99D9DAF4C9190D3770CAFA4B262"/>
    <w:rsid w:val="00C2533F"/>
  </w:style>
  <w:style w:type="paragraph" w:customStyle="1" w:styleId="9DCB551E43014A75BC9D6A93B2D267A7">
    <w:name w:val="9DCB551E43014A75BC9D6A93B2D267A7"/>
    <w:rsid w:val="00C2533F"/>
  </w:style>
  <w:style w:type="paragraph" w:customStyle="1" w:styleId="3C528190DAAC40C09E499432B6FCC839">
    <w:name w:val="3C528190DAAC40C09E499432B6FCC839"/>
    <w:rsid w:val="00C2533F"/>
  </w:style>
  <w:style w:type="paragraph" w:customStyle="1" w:styleId="290DA029534A4E8BAF3E9B00C3C62953">
    <w:name w:val="290DA029534A4E8BAF3E9B00C3C62953"/>
    <w:rsid w:val="00C2533F"/>
  </w:style>
  <w:style w:type="paragraph" w:customStyle="1" w:styleId="D66EA4B85FAF4BA4BFEAB9797DE9DAE5">
    <w:name w:val="D66EA4B85FAF4BA4BFEAB9797DE9DAE5"/>
    <w:rsid w:val="00C2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67D-F6C1-4C85-9977-7921612C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