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92191A" w:rsidP="00362605">
      <w:pPr>
        <w:jc w:val="right"/>
        <w:rPr>
          <w:sz w:val="26"/>
          <w:szCs w:val="26"/>
        </w:rPr>
      </w:pPr>
      <w:r w:rsidRPr="0092191A">
        <w:rPr>
          <w:sz w:val="26"/>
          <w:szCs w:val="26"/>
        </w:rPr>
        <w:t>УИД 16</w:t>
      </w:r>
      <w:r w:rsidRPr="0092191A">
        <w:rPr>
          <w:sz w:val="26"/>
          <w:szCs w:val="26"/>
          <w:lang w:val="en-US"/>
        </w:rPr>
        <w:t>MS</w:t>
      </w:r>
      <w:r w:rsidRPr="0092191A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1360357219"/>
          <w:placeholder>
            <w:docPart w:val="DefaultPlaceholder_1082065158"/>
          </w:placeholder>
          <w:text/>
        </w:sdtPr>
        <w:sdtContent>
          <w:r w:rsidRPr="0092191A">
            <w:rPr>
              <w:sz w:val="26"/>
              <w:szCs w:val="26"/>
            </w:rPr>
            <w:t>2022</w:t>
          </w:r>
        </w:sdtContent>
      </w:sdt>
      <w:r w:rsidRPr="0092191A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92191A" w:rsidR="00383A03">
            <w:rPr>
              <w:sz w:val="26"/>
              <w:szCs w:val="26"/>
            </w:rPr>
            <w:t>002608</w:t>
          </w:r>
        </w:sdtContent>
      </w:sdt>
      <w:r w:rsidRPr="0092191A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92191A" w:rsidR="00383A03">
            <w:rPr>
              <w:sz w:val="26"/>
              <w:szCs w:val="26"/>
            </w:rPr>
            <w:t>38</w:t>
          </w:r>
        </w:sdtContent>
      </w:sdt>
    </w:p>
    <w:p w:rsidR="00362605" w:rsidRPr="0092191A" w:rsidP="00362605">
      <w:pPr>
        <w:jc w:val="right"/>
        <w:rPr>
          <w:sz w:val="26"/>
          <w:szCs w:val="26"/>
        </w:rPr>
      </w:pPr>
      <w:r w:rsidRPr="0092191A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92191A" w:rsidR="00383A03">
            <w:rPr>
              <w:sz w:val="26"/>
              <w:szCs w:val="26"/>
            </w:rPr>
            <w:t>823</w:t>
          </w:r>
        </w:sdtContent>
      </w:sdt>
      <w:r w:rsidRPr="0092191A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663368967"/>
          <w:placeholder>
            <w:docPart w:val="DefaultPlaceholder_1082065158"/>
          </w:placeholder>
          <w:text/>
        </w:sdtPr>
        <w:sdtContent>
          <w:r w:rsidRPr="0092191A">
            <w:rPr>
              <w:sz w:val="26"/>
              <w:szCs w:val="26"/>
            </w:rPr>
            <w:t>2022</w:t>
          </w:r>
        </w:sdtContent>
      </w:sdt>
    </w:p>
    <w:p w:rsidR="00362605" w:rsidRPr="0092191A" w:rsidP="00362605">
      <w:pPr>
        <w:jc w:val="center"/>
        <w:rPr>
          <w:sz w:val="26"/>
          <w:szCs w:val="26"/>
        </w:rPr>
      </w:pPr>
      <w:r w:rsidRPr="0092191A">
        <w:rPr>
          <w:sz w:val="26"/>
          <w:szCs w:val="26"/>
        </w:rPr>
        <w:t>ПОСТАНОВЛЕНИЕ</w:t>
      </w:r>
    </w:p>
    <w:p w:rsidR="00362605" w:rsidRPr="0092191A" w:rsidP="00362605">
      <w:pPr>
        <w:jc w:val="center"/>
        <w:rPr>
          <w:sz w:val="26"/>
          <w:szCs w:val="26"/>
        </w:rPr>
      </w:pPr>
      <w:r w:rsidRPr="0092191A">
        <w:rPr>
          <w:sz w:val="26"/>
          <w:szCs w:val="26"/>
        </w:rPr>
        <w:t>по делу об административном правонарушении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DC672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DC672F" w:rsidRPr="0092191A" w:rsidP="00383A03">
            <w:pPr>
              <w:pStyle w:val="BodyText"/>
              <w:jc w:val="lef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44033979"/>
                <w:placeholder>
                  <w:docPart w:val="24491EBB965A4F0D95541C011A24FEAC"/>
                </w:placeholder>
                <w:date w:fullDate="2022-07-27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92191A" w:rsidR="00383A03">
                  <w:rPr>
                    <w:sz w:val="26"/>
                    <w:szCs w:val="26"/>
                  </w:rPr>
                  <w:t>27 июля 2022</w:t>
                </w:r>
              </w:sdtContent>
            </w:sdt>
            <w:r w:rsidRPr="0092191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069" w:type="dxa"/>
          </w:tcPr>
          <w:p w:rsidR="00DC672F" w:rsidRPr="0092191A" w:rsidP="00DC672F">
            <w:pPr>
              <w:pStyle w:val="BodyText"/>
              <w:jc w:val="right"/>
              <w:rPr>
                <w:sz w:val="26"/>
                <w:szCs w:val="26"/>
              </w:rPr>
            </w:pPr>
            <w:r w:rsidRPr="0092191A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4806DA" w:rsidRPr="0092191A" w:rsidP="00362605">
      <w:pPr>
        <w:ind w:firstLine="708"/>
        <w:jc w:val="both"/>
        <w:rPr>
          <w:sz w:val="26"/>
          <w:szCs w:val="26"/>
        </w:rPr>
      </w:pPr>
    </w:p>
    <w:p w:rsidR="009D5BBB" w:rsidRPr="0092191A" w:rsidP="0092191A">
      <w:pPr>
        <w:ind w:firstLine="708"/>
        <w:jc w:val="both"/>
        <w:rPr>
          <w:sz w:val="26"/>
          <w:szCs w:val="26"/>
        </w:rPr>
      </w:pPr>
      <w:r w:rsidRPr="0092191A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92191A">
        <w:rPr>
          <w:sz w:val="26"/>
          <w:szCs w:val="26"/>
        </w:rPr>
        <w:t>а</w:t>
      </w:r>
      <w:r w:rsidRPr="0092191A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92191A" w:rsidR="00383A03">
            <w:rPr>
              <w:sz w:val="26"/>
              <w:szCs w:val="26"/>
            </w:rPr>
            <w:t>Гайнуллина</w:t>
          </w:r>
          <w:r w:rsidRPr="0092191A" w:rsidR="00383A03">
            <w:rPr>
              <w:sz w:val="26"/>
              <w:szCs w:val="26"/>
            </w:rPr>
            <w:t xml:space="preserve"> </w:t>
          </w:r>
          <w:r w:rsidRPr="0092191A" w:rsidR="0092191A">
            <w:rPr>
              <w:sz w:val="26"/>
              <w:szCs w:val="26"/>
            </w:rPr>
            <w:t>Р.Ф.</w:t>
          </w:r>
        </w:sdtContent>
      </w:sdt>
      <w:r w:rsidRPr="0092191A">
        <w:rPr>
          <w:sz w:val="26"/>
          <w:szCs w:val="26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92191A" w:rsidR="0092191A">
            <w:rPr>
              <w:sz w:val="25"/>
              <w:szCs w:val="25"/>
            </w:rPr>
            <w:t>«данные изъяты»</w:t>
          </w:r>
        </w:sdtContent>
      </w:sdt>
      <w:r w:rsidRPr="0092191A" w:rsidR="001F0FD3">
        <w:rPr>
          <w:sz w:val="26"/>
          <w:szCs w:val="26"/>
        </w:rPr>
        <w:t xml:space="preserve"> </w:t>
      </w:r>
      <w:r w:rsidRPr="0092191A">
        <w:rPr>
          <w:sz w:val="26"/>
          <w:szCs w:val="26"/>
        </w:rPr>
        <w:t xml:space="preserve">года рождения, </w:t>
      </w:r>
      <w:r w:rsidRPr="0092191A" w:rsidR="00D40AFE">
        <w:rPr>
          <w:sz w:val="26"/>
          <w:szCs w:val="26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92191A" w:rsidR="0092191A">
            <w:rPr>
              <w:sz w:val="25"/>
              <w:szCs w:val="25"/>
            </w:rPr>
            <w:t>«данные изъяты»</w:t>
          </w:r>
        </w:sdtContent>
      </w:sdt>
      <w:r w:rsidRPr="0092191A">
        <w:rPr>
          <w:sz w:val="26"/>
          <w:szCs w:val="26"/>
        </w:rPr>
        <w:t xml:space="preserve">, </w:t>
      </w:r>
      <w:r w:rsidRPr="0092191A" w:rsidR="00D40AFE">
        <w:rPr>
          <w:sz w:val="26"/>
          <w:szCs w:val="26"/>
        </w:rPr>
        <w:t>место жительства</w:t>
      </w:r>
      <w:r w:rsidRPr="0092191A">
        <w:rPr>
          <w:sz w:val="26"/>
          <w:szCs w:val="26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92191A" w:rsidR="0092191A">
            <w:rPr>
              <w:sz w:val="25"/>
              <w:szCs w:val="25"/>
            </w:rPr>
            <w:t>«данные изъяты»</w:t>
          </w:r>
        </w:sdtContent>
      </w:sdt>
      <w:r w:rsidRPr="0092191A" w:rsidR="001F0FD3">
        <w:rPr>
          <w:sz w:val="26"/>
          <w:szCs w:val="26"/>
        </w:rPr>
        <w:t>,</w:t>
      </w:r>
      <w:r w:rsidRPr="0092191A" w:rsidR="00A17635">
        <w:rPr>
          <w:sz w:val="26"/>
          <w:szCs w:val="26"/>
        </w:rPr>
        <w:t xml:space="preserve"> регистрация по месту жительства по адресу: </w:t>
      </w:r>
      <w:sdt>
        <w:sdtPr>
          <w:rPr>
            <w:sz w:val="25"/>
            <w:szCs w:val="25"/>
          </w:rPr>
          <w:id w:val="1843895316"/>
          <w:lock w:val="sdtLocked"/>
          <w:placeholder>
            <w:docPart w:val="DED05D0D5F904522B6ED94CCE5D8D1A8"/>
          </w:placeholder>
          <w:comboBox>
            <w:listItem w:value="не указано" w:displayText="не указано"/>
          </w:comboBox>
        </w:sdtPr>
        <w:sdtContent>
          <w:r w:rsidRPr="0092191A" w:rsidR="0092191A">
            <w:rPr>
              <w:sz w:val="25"/>
              <w:szCs w:val="25"/>
            </w:rPr>
            <w:t>«данные изъяты»</w:t>
          </w:r>
        </w:sdtContent>
      </w:sdt>
      <w:r w:rsidRPr="0092191A" w:rsidR="00A17635">
        <w:rPr>
          <w:sz w:val="26"/>
          <w:szCs w:val="26"/>
        </w:rPr>
        <w:t xml:space="preserve">, </w:t>
      </w:r>
      <w:r w:rsidRPr="0092191A" w:rsidR="00D40AFE">
        <w:rPr>
          <w:sz w:val="26"/>
          <w:szCs w:val="26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92191A" w:rsidR="0092191A">
            <w:rPr>
              <w:sz w:val="25"/>
              <w:szCs w:val="25"/>
            </w:rPr>
            <w:t>«данные</w:t>
          </w:r>
          <w:r w:rsidRPr="0092191A" w:rsidR="0092191A">
            <w:rPr>
              <w:sz w:val="25"/>
              <w:szCs w:val="25"/>
            </w:rPr>
            <w:t xml:space="preserve"> изъяты»</w:t>
          </w:r>
        </w:sdtContent>
      </w:sdt>
      <w:r w:rsidRPr="0092191A" w:rsidR="001F0FD3">
        <w:rPr>
          <w:sz w:val="26"/>
          <w:szCs w:val="26"/>
        </w:rPr>
        <w:t>,</w:t>
      </w:r>
    </w:p>
    <w:p w:rsidR="00BE5C85" w:rsidRPr="0092191A" w:rsidP="002107E1">
      <w:pPr>
        <w:jc w:val="center"/>
        <w:rPr>
          <w:sz w:val="26"/>
          <w:szCs w:val="26"/>
        </w:rPr>
      </w:pPr>
      <w:r w:rsidRPr="0092191A">
        <w:rPr>
          <w:sz w:val="26"/>
          <w:szCs w:val="26"/>
        </w:rPr>
        <w:t>УСТАНОВИЛ:</w:t>
      </w:r>
    </w:p>
    <w:p w:rsidR="000E489D" w:rsidRPr="0092191A" w:rsidP="002107E1">
      <w:pPr>
        <w:jc w:val="center"/>
        <w:rPr>
          <w:sz w:val="26"/>
          <w:szCs w:val="26"/>
        </w:rPr>
      </w:pPr>
    </w:p>
    <w:p w:rsidR="00B27074" w:rsidRPr="0092191A" w:rsidP="00B27074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placeholder>
            <w:docPart w:val="EEB55410254145D890F8DB37B39D3E08"/>
          </w:placeholder>
          <w:date w:fullDate="2022-07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2191A" w:rsidR="00383A03">
            <w:rPr>
              <w:sz w:val="26"/>
              <w:szCs w:val="26"/>
            </w:rPr>
            <w:t>13 июля 2022</w:t>
          </w:r>
        </w:sdtContent>
      </w:sdt>
      <w:r w:rsidRPr="0092191A" w:rsidR="0050006A">
        <w:rPr>
          <w:sz w:val="26"/>
          <w:szCs w:val="26"/>
        </w:rPr>
        <w:t xml:space="preserve"> </w:t>
      </w:r>
      <w:r w:rsidRPr="0092191A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92191A" w:rsidR="00383A03">
            <w:rPr>
              <w:sz w:val="26"/>
              <w:szCs w:val="26"/>
            </w:rPr>
            <w:t>07</w:t>
          </w:r>
        </w:sdtContent>
      </w:sdt>
      <w:r w:rsidRPr="0092191A" w:rsidR="001F0FD3">
        <w:rPr>
          <w:sz w:val="26"/>
          <w:szCs w:val="26"/>
        </w:rPr>
        <w:t xml:space="preserve"> </w:t>
      </w:r>
      <w:r w:rsidRPr="0092191A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92191A" w:rsidR="00383A03">
            <w:rPr>
              <w:sz w:val="26"/>
              <w:szCs w:val="26"/>
            </w:rPr>
            <w:t>25</w:t>
          </w:r>
        </w:sdtContent>
      </w:sdt>
      <w:r w:rsidRPr="0092191A" w:rsidR="001F0FD3">
        <w:rPr>
          <w:sz w:val="26"/>
          <w:szCs w:val="26"/>
        </w:rPr>
        <w:t xml:space="preserve"> </w:t>
      </w:r>
      <w:r w:rsidRPr="0092191A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92191A" w:rsidR="00383A03">
            <w:rPr>
              <w:sz w:val="26"/>
              <w:szCs w:val="26"/>
            </w:rPr>
            <w:t>Гайнуллин</w:t>
          </w:r>
          <w:r w:rsidRPr="0092191A" w:rsidR="00383A03">
            <w:rPr>
              <w:sz w:val="26"/>
              <w:szCs w:val="26"/>
            </w:rPr>
            <w:t xml:space="preserve"> Р.Ф.</w:t>
          </w:r>
        </w:sdtContent>
      </w:sdt>
      <w:r w:rsidRPr="0092191A" w:rsidR="0050006A">
        <w:rPr>
          <w:sz w:val="26"/>
          <w:szCs w:val="26"/>
        </w:rPr>
        <w:t>,</w:t>
      </w:r>
      <w:r w:rsidRPr="0092191A" w:rsidR="00E076A9">
        <w:rPr>
          <w:sz w:val="26"/>
          <w:szCs w:val="26"/>
        </w:rPr>
        <w:t xml:space="preserve"> </w:t>
      </w:r>
      <w:r w:rsidRPr="0092191A">
        <w:rPr>
          <w:sz w:val="26"/>
          <w:szCs w:val="26"/>
        </w:rPr>
        <w:t xml:space="preserve">находился </w:t>
      </w:r>
      <w:sdt>
        <w:sdtPr>
          <w:rPr>
            <w:sz w:val="25"/>
            <w:szCs w:val="25"/>
          </w:r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92191A" w:rsidR="0092191A">
            <w:rPr>
              <w:sz w:val="25"/>
              <w:szCs w:val="25"/>
            </w:rPr>
            <w:t>у «данные изъяты»</w:t>
          </w:r>
        </w:sdtContent>
      </w:sdt>
      <w:r w:rsidRPr="0092191A" w:rsidR="00B31A35">
        <w:rPr>
          <w:sz w:val="26"/>
          <w:szCs w:val="26"/>
        </w:rPr>
        <w:t xml:space="preserve"> г. Казани Республики Татарстан</w:t>
      </w:r>
      <w:r w:rsidRPr="0092191A">
        <w:rPr>
          <w:sz w:val="26"/>
          <w:szCs w:val="26"/>
        </w:rPr>
        <w:t xml:space="preserve">, с признаками наркотического опьянения, в </w:t>
      </w:r>
      <w:r w:rsidRPr="0092191A">
        <w:rPr>
          <w:sz w:val="26"/>
          <w:szCs w:val="26"/>
        </w:rPr>
        <w:t>связи</w:t>
      </w:r>
      <w:r w:rsidRPr="0092191A">
        <w:rPr>
          <w:sz w:val="26"/>
          <w:szCs w:val="26"/>
        </w:rPr>
        <w:t xml:space="preserve"> с чем был направлен на медицинское освидетельствование на состояние опьянения. При пр</w:t>
      </w:r>
      <w:r w:rsidRPr="0092191A">
        <w:rPr>
          <w:sz w:val="26"/>
          <w:szCs w:val="26"/>
        </w:rPr>
        <w:t>о</w:t>
      </w:r>
      <w:r w:rsidRPr="0092191A">
        <w:rPr>
          <w:sz w:val="26"/>
          <w:szCs w:val="26"/>
        </w:rPr>
        <w:t xml:space="preserve">ведении медицинского освидетельствования на состояние опьянения установлено, что </w:t>
      </w:r>
      <w:r w:rsidRPr="0092191A">
        <w:rPr>
          <w:sz w:val="26"/>
          <w:szCs w:val="26"/>
        </w:rPr>
        <w:fldChar w:fldCharType="begin"/>
      </w:r>
      <w:r w:rsidRPr="0092191A">
        <w:rPr>
          <w:sz w:val="26"/>
          <w:szCs w:val="26"/>
        </w:rPr>
        <w:instrText xml:space="preserve"> REF ФИО \h </w:instrText>
      </w:r>
      <w:r w:rsidRPr="0092191A" w:rsidR="00A2763E">
        <w:rPr>
          <w:sz w:val="26"/>
          <w:szCs w:val="26"/>
        </w:rPr>
        <w:instrText xml:space="preserve"> \* MERGEFORMAT </w:instrText>
      </w:r>
      <w:r w:rsidRPr="0092191A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37099016"/>
          <w:lock w:val="sdtLocked"/>
          <w:placeholder>
            <w:docPart w:val="2634089588CA41998C98CB1CDF6BED6E"/>
          </w:placeholder>
          <w:text/>
        </w:sdtPr>
        <w:sdtContent>
          <w:r w:rsidRPr="0092191A" w:rsidR="00AD133C">
            <w:rPr>
              <w:sz w:val="26"/>
              <w:szCs w:val="26"/>
            </w:rPr>
            <w:t>Гайнуллин</w:t>
          </w:r>
          <w:r w:rsidRPr="0092191A" w:rsidR="00AD133C">
            <w:rPr>
              <w:sz w:val="26"/>
              <w:szCs w:val="26"/>
            </w:rPr>
            <w:t xml:space="preserve"> Р.Ф.</w:t>
          </w:r>
        </w:sdtContent>
      </w:sdt>
      <w:r w:rsidRPr="0092191A">
        <w:rPr>
          <w:sz w:val="26"/>
          <w:szCs w:val="26"/>
        </w:rPr>
        <w:fldChar w:fldCharType="end"/>
      </w:r>
      <w:r w:rsidRPr="0092191A">
        <w:rPr>
          <w:sz w:val="26"/>
          <w:szCs w:val="26"/>
        </w:rPr>
        <w:t xml:space="preserve"> употребил без назначения врача наркотическое средство, содержащее </w:t>
      </w:r>
      <w:sdt>
        <w:sdtPr>
          <w:rPr>
            <w:sz w:val="25"/>
            <w:szCs w:val="25"/>
          </w:rPr>
          <w:id w:val="1663507161"/>
          <w:placeholder>
            <w:docPart w:val="C4CE03E6D4664D8BBDCB7A79C15D1949"/>
          </w:placeholder>
          <w:text/>
        </w:sdtPr>
        <w:sdtContent>
          <w:r w:rsidRPr="008119E8">
            <w:rPr>
              <w:sz w:val="25"/>
              <w:szCs w:val="25"/>
            </w:rPr>
            <w:t>««данные изъяты»»</w:t>
          </w:r>
        </w:sdtContent>
      </w:sdt>
      <w:r w:rsidRPr="0092191A">
        <w:rPr>
          <w:sz w:val="26"/>
          <w:szCs w:val="26"/>
        </w:rPr>
        <w:t>.</w:t>
      </w:r>
    </w:p>
    <w:p w:rsidR="00B31A35" w:rsidRPr="0092191A" w:rsidP="008176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191A">
        <w:rPr>
          <w:kern w:val="0"/>
          <w:sz w:val="26"/>
          <w:szCs w:val="26"/>
        </w:rPr>
        <w:t xml:space="preserve">В соответствии с Перечнем наркотических средств, психотропных веществ и их </w:t>
      </w:r>
      <w:r w:rsidRPr="0092191A">
        <w:rPr>
          <w:kern w:val="0"/>
          <w:sz w:val="26"/>
          <w:szCs w:val="26"/>
        </w:rPr>
        <w:t>прекурсоров</w:t>
      </w:r>
      <w:r w:rsidRPr="0092191A">
        <w:rPr>
          <w:kern w:val="0"/>
          <w:sz w:val="26"/>
          <w:szCs w:val="26"/>
        </w:rPr>
        <w:t>, подлежащих контролю в Российской Федерации, утвержденным пост</w:t>
      </w:r>
      <w:r w:rsidRPr="0092191A">
        <w:rPr>
          <w:kern w:val="0"/>
          <w:sz w:val="26"/>
          <w:szCs w:val="26"/>
        </w:rPr>
        <w:t>а</w:t>
      </w:r>
      <w:r w:rsidRPr="0092191A">
        <w:rPr>
          <w:kern w:val="0"/>
          <w:sz w:val="26"/>
          <w:szCs w:val="26"/>
        </w:rPr>
        <w:t xml:space="preserve">новлением Правительства Российской Федерации от 30 июня 1998 года № 681, </w:t>
      </w:r>
      <w:r w:rsidRPr="0092191A" w:rsidR="0081763C">
        <w:rPr>
          <w:kern w:val="0"/>
          <w:sz w:val="26"/>
          <w:szCs w:val="26"/>
        </w:rPr>
        <w:fldChar w:fldCharType="begin"/>
      </w:r>
      <w:r w:rsidRPr="0092191A" w:rsidR="0081763C">
        <w:rPr>
          <w:kern w:val="0"/>
          <w:sz w:val="26"/>
          <w:szCs w:val="26"/>
        </w:rPr>
        <w:instrText xml:space="preserve"> REF вещество \h </w:instrText>
      </w:r>
      <w:r w:rsidR="0092191A">
        <w:rPr>
          <w:kern w:val="0"/>
          <w:sz w:val="26"/>
          <w:szCs w:val="26"/>
        </w:rPr>
        <w:instrText xml:space="preserve"> \* MERGEFORMAT </w:instrText>
      </w:r>
      <w:r w:rsidRPr="0092191A" w:rsidR="0081763C">
        <w:rPr>
          <w:kern w:val="0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112901698"/>
          <w:placeholder>
            <w:docPart w:val="959E0A55187448F9B274B566CF87A6FE"/>
          </w:placeholder>
          <w:text/>
        </w:sdtPr>
        <w:sdtContent>
          <w:r w:rsidRPr="008119E8" w:rsidR="008119E8">
            <w:rPr>
              <w:sz w:val="26"/>
              <w:szCs w:val="26"/>
            </w:rPr>
            <w:t>««да</w:t>
          </w:r>
          <w:r w:rsidRPr="008119E8" w:rsidR="008119E8">
            <w:rPr>
              <w:sz w:val="26"/>
              <w:szCs w:val="26"/>
            </w:rPr>
            <w:t>н</w:t>
          </w:r>
          <w:r w:rsidRPr="008119E8" w:rsidR="008119E8">
            <w:rPr>
              <w:sz w:val="26"/>
              <w:szCs w:val="26"/>
            </w:rPr>
            <w:t>ные изъяты»»</w:t>
          </w:r>
        </w:sdtContent>
      </w:sdt>
      <w:r w:rsidRPr="0092191A" w:rsidR="0081763C">
        <w:rPr>
          <w:kern w:val="0"/>
          <w:sz w:val="26"/>
          <w:szCs w:val="26"/>
        </w:rPr>
        <w:fldChar w:fldCharType="end"/>
      </w:r>
      <w:r w:rsidRPr="0092191A" w:rsidR="0081763C">
        <w:rPr>
          <w:kern w:val="0"/>
          <w:sz w:val="26"/>
          <w:szCs w:val="26"/>
        </w:rPr>
        <w:t xml:space="preserve"> относится </w:t>
      </w:r>
      <w:r w:rsidRPr="0092191A">
        <w:rPr>
          <w:kern w:val="0"/>
          <w:sz w:val="26"/>
          <w:szCs w:val="26"/>
        </w:rPr>
        <w:t>к наркотическим средствам.</w:t>
      </w:r>
    </w:p>
    <w:p w:rsidR="00C41B5A" w:rsidRPr="0092191A" w:rsidP="00261914">
      <w:pPr>
        <w:ind w:firstLine="720"/>
        <w:jc w:val="both"/>
        <w:rPr>
          <w:sz w:val="26"/>
          <w:szCs w:val="26"/>
        </w:rPr>
      </w:pPr>
      <w:r w:rsidRPr="0092191A">
        <w:rPr>
          <w:sz w:val="26"/>
          <w:szCs w:val="26"/>
        </w:rPr>
        <w:fldChar w:fldCharType="begin"/>
      </w:r>
      <w:r w:rsidRPr="0092191A">
        <w:rPr>
          <w:kern w:val="0"/>
          <w:sz w:val="26"/>
          <w:szCs w:val="26"/>
        </w:rPr>
        <w:instrText xml:space="preserve"> REF ФИО \h </w:instrText>
      </w:r>
      <w:r w:rsidRPr="0092191A" w:rsidR="00E9242E">
        <w:rPr>
          <w:sz w:val="26"/>
          <w:szCs w:val="26"/>
        </w:rPr>
        <w:instrText xml:space="preserve"> \* MERGEFORMAT </w:instrText>
      </w:r>
      <w:r w:rsidRPr="0092191A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666550727"/>
          <w:lock w:val="sdtLocked"/>
          <w:placeholder>
            <w:docPart w:val="FF3238B02656485BB8C17EE342679445"/>
          </w:placeholder>
          <w:text/>
        </w:sdtPr>
        <w:sdtContent>
          <w:r w:rsidRPr="0092191A" w:rsidR="008119E8">
            <w:rPr>
              <w:sz w:val="26"/>
              <w:szCs w:val="26"/>
            </w:rPr>
            <w:t>Гайнуллин</w:t>
          </w:r>
          <w:r w:rsidRPr="0092191A" w:rsidR="008119E8">
            <w:rPr>
              <w:sz w:val="26"/>
              <w:szCs w:val="26"/>
            </w:rPr>
            <w:t xml:space="preserve"> Р.Ф.</w:t>
          </w:r>
        </w:sdtContent>
      </w:sdt>
      <w:r w:rsidRPr="0092191A">
        <w:rPr>
          <w:sz w:val="26"/>
          <w:szCs w:val="26"/>
        </w:rPr>
        <w:fldChar w:fldCharType="end"/>
      </w:r>
      <w:r w:rsidRPr="0092191A" w:rsidR="00E076A9">
        <w:rPr>
          <w:kern w:val="0"/>
          <w:sz w:val="26"/>
          <w:szCs w:val="26"/>
        </w:rPr>
        <w:t xml:space="preserve">, </w:t>
      </w:r>
      <w:r w:rsidRPr="0092191A" w:rsidR="004677AD">
        <w:rPr>
          <w:sz w:val="26"/>
          <w:szCs w:val="26"/>
        </w:rPr>
        <w:t>который принимал участие в судебном заседании в режиме в</w:t>
      </w:r>
      <w:r w:rsidRPr="0092191A" w:rsidR="004677AD">
        <w:rPr>
          <w:sz w:val="26"/>
          <w:szCs w:val="26"/>
        </w:rPr>
        <w:t>и</w:t>
      </w:r>
      <w:r w:rsidRPr="0092191A" w:rsidR="004677AD">
        <w:rPr>
          <w:sz w:val="26"/>
          <w:szCs w:val="26"/>
        </w:rPr>
        <w:t xml:space="preserve">део-конференц-связи, </w:t>
      </w:r>
      <w:sdt>
        <w:sdtPr>
          <w:rPr>
            <w:sz w:val="26"/>
            <w:szCs w:val="26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92191A" w:rsidR="00B27074">
            <w:rPr>
              <w:sz w:val="26"/>
              <w:szCs w:val="26"/>
            </w:rPr>
            <w:t>вину в изложенном признал</w:t>
          </w:r>
        </w:sdtContent>
      </w:sdt>
      <w:r w:rsidRPr="0092191A" w:rsidR="00213BB3">
        <w:rPr>
          <w:sz w:val="26"/>
          <w:szCs w:val="26"/>
        </w:rPr>
        <w:t>.</w:t>
      </w:r>
    </w:p>
    <w:p w:rsidR="00261914" w:rsidRPr="0092191A" w:rsidP="00261914">
      <w:pPr>
        <w:pStyle w:val="ConsPlusNormal"/>
        <w:ind w:firstLine="720"/>
        <w:jc w:val="both"/>
        <w:rPr>
          <w:sz w:val="26"/>
          <w:szCs w:val="26"/>
        </w:rPr>
      </w:pPr>
      <w:r w:rsidRPr="0092191A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</w:t>
      </w:r>
      <w:r w:rsidRPr="0092191A" w:rsidR="00B31A35">
        <w:rPr>
          <w:sz w:val="26"/>
          <w:szCs w:val="26"/>
        </w:rPr>
        <w:t xml:space="preserve"> </w:t>
      </w:r>
      <w:r w:rsidRPr="0092191A">
        <w:rPr>
          <w:sz w:val="26"/>
          <w:szCs w:val="26"/>
        </w:rPr>
        <w:t>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92191A" w:rsidR="00383A03">
            <w:rPr>
              <w:sz w:val="26"/>
              <w:szCs w:val="26"/>
            </w:rPr>
            <w:t>9202302</w:t>
          </w:r>
        </w:sdtContent>
      </w:sdt>
      <w:r w:rsidRPr="0092191A" w:rsidR="0050006A">
        <w:rPr>
          <w:sz w:val="26"/>
          <w:szCs w:val="26"/>
        </w:rPr>
        <w:t xml:space="preserve"> </w:t>
      </w:r>
      <w:r w:rsidRPr="0092191A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placeholder>
            <w:docPart w:val="EEB55410254145D890F8DB37B39D3E08"/>
          </w:placeholder>
          <w:date w:fullDate="2022-07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2191A" w:rsidR="00383A03">
            <w:rPr>
              <w:sz w:val="26"/>
              <w:szCs w:val="26"/>
            </w:rPr>
            <w:t>27 июля 2022</w:t>
          </w:r>
        </w:sdtContent>
      </w:sdt>
      <w:r w:rsidRPr="0092191A" w:rsidR="0050006A">
        <w:rPr>
          <w:sz w:val="26"/>
          <w:szCs w:val="26"/>
        </w:rPr>
        <w:t xml:space="preserve"> </w:t>
      </w:r>
      <w:r w:rsidRPr="0092191A">
        <w:rPr>
          <w:sz w:val="26"/>
          <w:szCs w:val="26"/>
        </w:rPr>
        <w:t>года;</w:t>
      </w:r>
      <w:r w:rsidRPr="0092191A" w:rsidR="00455269">
        <w:rPr>
          <w:sz w:val="26"/>
          <w:szCs w:val="26"/>
        </w:rPr>
        <w:t xml:space="preserve"> протоколом о направлении на медицинское освид</w:t>
      </w:r>
      <w:r w:rsidRPr="0092191A" w:rsidR="00455269">
        <w:rPr>
          <w:sz w:val="26"/>
          <w:szCs w:val="26"/>
        </w:rPr>
        <w:t>е</w:t>
      </w:r>
      <w:r w:rsidRPr="0092191A" w:rsidR="00455269">
        <w:rPr>
          <w:sz w:val="26"/>
          <w:szCs w:val="26"/>
        </w:rPr>
        <w:t xml:space="preserve">тельствование </w:t>
      </w:r>
      <w:r w:rsidRPr="0092191A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placeholder>
            <w:docPart w:val="EEB55410254145D890F8DB37B39D3E08"/>
          </w:placeholder>
          <w:date w:fullDate="2022-05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2191A" w:rsidR="00383A03">
            <w:rPr>
              <w:sz w:val="26"/>
              <w:szCs w:val="26"/>
            </w:rPr>
            <w:t>07 мая 2022</w:t>
          </w:r>
        </w:sdtContent>
      </w:sdt>
      <w:r w:rsidRPr="0092191A" w:rsidR="0050006A">
        <w:rPr>
          <w:sz w:val="26"/>
          <w:szCs w:val="26"/>
        </w:rPr>
        <w:t xml:space="preserve"> </w:t>
      </w:r>
      <w:r w:rsidRPr="0092191A" w:rsidR="00455269">
        <w:rPr>
          <w:sz w:val="26"/>
          <w:szCs w:val="26"/>
        </w:rPr>
        <w:t xml:space="preserve">года; </w:t>
      </w:r>
      <w:r w:rsidRPr="0092191A" w:rsidR="00555FC1">
        <w:rPr>
          <w:sz w:val="26"/>
          <w:szCs w:val="26"/>
        </w:rPr>
        <w:t>а</w:t>
      </w:r>
      <w:r w:rsidRPr="0092191A">
        <w:rPr>
          <w:sz w:val="26"/>
          <w:szCs w:val="26"/>
        </w:rPr>
        <w:t>ктом медицинского освидетельствования на состо</w:t>
      </w:r>
      <w:r w:rsidRPr="0092191A">
        <w:rPr>
          <w:sz w:val="26"/>
          <w:szCs w:val="26"/>
        </w:rPr>
        <w:t>я</w:t>
      </w:r>
      <w:r w:rsidRPr="0092191A">
        <w:rPr>
          <w:sz w:val="26"/>
          <w:szCs w:val="26"/>
        </w:rPr>
        <w:t>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92191A" w:rsidR="00383A03">
            <w:rPr>
              <w:sz w:val="26"/>
              <w:szCs w:val="26"/>
            </w:rPr>
            <w:t>2020</w:t>
          </w:r>
        </w:sdtContent>
      </w:sdt>
      <w:r w:rsidRPr="0092191A" w:rsidR="001F0FD3">
        <w:rPr>
          <w:sz w:val="26"/>
          <w:szCs w:val="26"/>
        </w:rPr>
        <w:t xml:space="preserve"> </w:t>
      </w:r>
      <w:r w:rsidRPr="0092191A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placeholder>
            <w:docPart w:val="EEB55410254145D890F8DB37B39D3E08"/>
          </w:placeholder>
          <w:date w:fullDate="2022-07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2191A" w:rsidR="00383A03">
            <w:rPr>
              <w:sz w:val="26"/>
              <w:szCs w:val="26"/>
            </w:rPr>
            <w:t>13 июля 2022</w:t>
          </w:r>
        </w:sdtContent>
      </w:sdt>
      <w:r w:rsidRPr="0092191A" w:rsidR="0050006A">
        <w:rPr>
          <w:sz w:val="26"/>
          <w:szCs w:val="26"/>
        </w:rPr>
        <w:t xml:space="preserve"> </w:t>
      </w:r>
      <w:r w:rsidRPr="0092191A" w:rsidR="00555FC1">
        <w:rPr>
          <w:sz w:val="26"/>
          <w:szCs w:val="26"/>
        </w:rPr>
        <w:t>года</w:t>
      </w:r>
      <w:r w:rsidRPr="0092191A" w:rsidR="0050006A">
        <w:rPr>
          <w:sz w:val="26"/>
          <w:szCs w:val="26"/>
        </w:rPr>
        <w:t>.</w:t>
      </w:r>
    </w:p>
    <w:p w:rsidR="00261914" w:rsidRPr="0092191A" w:rsidP="00261914">
      <w:pPr>
        <w:pStyle w:val="ConsPlusNormal"/>
        <w:ind w:firstLine="720"/>
        <w:jc w:val="both"/>
        <w:rPr>
          <w:sz w:val="26"/>
          <w:szCs w:val="26"/>
        </w:rPr>
      </w:pPr>
      <w:r w:rsidRPr="0092191A">
        <w:rPr>
          <w:sz w:val="26"/>
          <w:szCs w:val="26"/>
        </w:rPr>
        <w:t>Данные доказательства мировой судья признает дост</w:t>
      </w:r>
      <w:r w:rsidRPr="0092191A">
        <w:rPr>
          <w:sz w:val="26"/>
          <w:szCs w:val="26"/>
        </w:rPr>
        <w:t>оверными, посколь</w:t>
      </w:r>
      <w:r w:rsidRPr="0092191A" w:rsidR="00C70A36">
        <w:rPr>
          <w:sz w:val="26"/>
          <w:szCs w:val="26"/>
        </w:rPr>
        <w:t xml:space="preserve">ку они </w:t>
      </w:r>
      <w:r w:rsidRPr="0092191A">
        <w:rPr>
          <w:sz w:val="26"/>
          <w:szCs w:val="26"/>
        </w:rPr>
        <w:t>с</w:t>
      </w:r>
      <w:r w:rsidRPr="0092191A">
        <w:rPr>
          <w:sz w:val="26"/>
          <w:szCs w:val="26"/>
        </w:rPr>
        <w:t>о</w:t>
      </w:r>
      <w:r w:rsidRPr="0092191A">
        <w:rPr>
          <w:sz w:val="26"/>
          <w:szCs w:val="26"/>
        </w:rPr>
        <w:t>гласуются друг с другом.</w:t>
      </w:r>
    </w:p>
    <w:p w:rsidR="005A25BC" w:rsidRPr="0092191A" w:rsidP="00261914">
      <w:pPr>
        <w:pStyle w:val="ConsPlusNormal"/>
        <w:ind w:firstLine="720"/>
        <w:jc w:val="both"/>
        <w:rPr>
          <w:sz w:val="26"/>
          <w:szCs w:val="26"/>
        </w:rPr>
      </w:pPr>
      <w:r w:rsidRPr="0092191A">
        <w:rPr>
          <w:sz w:val="26"/>
          <w:szCs w:val="26"/>
        </w:rPr>
        <w:t>В соответствии со статьей 40 Федерального закона от 08 января 1998 года № 3-ФЗ «О наркотических средствах и психотропных веществах» в Российской Федерации з</w:t>
      </w:r>
      <w:r w:rsidRPr="0092191A">
        <w:rPr>
          <w:sz w:val="26"/>
          <w:szCs w:val="26"/>
        </w:rPr>
        <w:t>а</w:t>
      </w:r>
      <w:r w:rsidRPr="0092191A">
        <w:rPr>
          <w:sz w:val="26"/>
          <w:szCs w:val="26"/>
        </w:rPr>
        <w:t>прещается потребление наркотических средств или психотропных веществ без назнач</w:t>
      </w:r>
      <w:r w:rsidRPr="0092191A">
        <w:rPr>
          <w:sz w:val="26"/>
          <w:szCs w:val="26"/>
        </w:rPr>
        <w:t>е</w:t>
      </w:r>
      <w:r w:rsidRPr="0092191A">
        <w:rPr>
          <w:sz w:val="26"/>
          <w:szCs w:val="26"/>
        </w:rPr>
        <w:t xml:space="preserve">ния врача либо новых потенциально опасных </w:t>
      </w:r>
      <w:r w:rsidRPr="0092191A">
        <w:rPr>
          <w:sz w:val="26"/>
          <w:szCs w:val="26"/>
        </w:rPr>
        <w:t>психоактивных</w:t>
      </w:r>
      <w:r w:rsidRPr="0092191A">
        <w:rPr>
          <w:sz w:val="26"/>
          <w:szCs w:val="26"/>
        </w:rPr>
        <w:t xml:space="preserve"> веществ.</w:t>
      </w:r>
    </w:p>
    <w:p w:rsidR="00B27074" w:rsidRPr="0092191A" w:rsidP="00B27074">
      <w:pPr>
        <w:pStyle w:val="ConsPlusNormal"/>
        <w:ind w:firstLine="720"/>
        <w:jc w:val="both"/>
        <w:rPr>
          <w:sz w:val="26"/>
          <w:szCs w:val="26"/>
        </w:rPr>
      </w:pPr>
      <w:r w:rsidRPr="0092191A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92191A" w:rsidR="00D40AFE">
        <w:rPr>
          <w:sz w:val="26"/>
          <w:szCs w:val="26"/>
        </w:rPr>
        <w:fldChar w:fldCharType="begin"/>
      </w:r>
      <w:r w:rsidRPr="0092191A" w:rsidR="00D40AFE">
        <w:rPr>
          <w:sz w:val="26"/>
          <w:szCs w:val="26"/>
        </w:rPr>
        <w:instrText xml:space="preserve"> REF ФИО \h </w:instrText>
      </w:r>
      <w:r w:rsidRPr="0092191A" w:rsidR="00E9242E">
        <w:rPr>
          <w:sz w:val="26"/>
          <w:szCs w:val="26"/>
        </w:rPr>
        <w:instrText xml:space="preserve"> \* MERGEFORMAT </w:instrText>
      </w:r>
      <w:r w:rsidRPr="0092191A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77894679"/>
          <w:lock w:val="sdtLocked"/>
          <w:placeholder>
            <w:docPart w:val="D75B2A93C1E6418F8177FDBCCD370C00"/>
          </w:placeholder>
          <w:text/>
        </w:sdtPr>
        <w:sdtContent>
          <w:r w:rsidRPr="0092191A" w:rsidR="00AD133C">
            <w:rPr>
              <w:sz w:val="26"/>
              <w:szCs w:val="26"/>
            </w:rPr>
            <w:t>Гайнуллин</w:t>
          </w:r>
          <w:r w:rsidRPr="0092191A" w:rsidR="00AD133C">
            <w:rPr>
              <w:sz w:val="26"/>
              <w:szCs w:val="26"/>
            </w:rPr>
            <w:t xml:space="preserve"> Р.Ф.</w:t>
          </w:r>
        </w:sdtContent>
      </w:sdt>
      <w:r w:rsidRPr="0092191A" w:rsidR="00D40AFE">
        <w:rPr>
          <w:sz w:val="26"/>
          <w:szCs w:val="26"/>
        </w:rPr>
        <w:fldChar w:fldCharType="end"/>
      </w:r>
      <w:r w:rsidRPr="0092191A" w:rsidR="007C2CD5">
        <w:rPr>
          <w:sz w:val="26"/>
          <w:szCs w:val="26"/>
        </w:rPr>
        <w:t xml:space="preserve"> </w:t>
      </w:r>
      <w:r w:rsidRPr="0092191A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92191A">
        <w:rPr>
          <w:sz w:val="26"/>
          <w:szCs w:val="26"/>
        </w:rPr>
        <w:t>потре</w:t>
      </w:r>
      <w:r w:rsidRPr="0092191A">
        <w:rPr>
          <w:sz w:val="26"/>
          <w:szCs w:val="26"/>
        </w:rPr>
        <w:t>б</w:t>
      </w:r>
      <w:r w:rsidRPr="0092191A">
        <w:rPr>
          <w:sz w:val="26"/>
          <w:szCs w:val="26"/>
        </w:rPr>
        <w:t>ление наркотических средств или психотропных веществ без назначения врача либо н</w:t>
      </w:r>
      <w:r w:rsidRPr="0092191A">
        <w:rPr>
          <w:sz w:val="26"/>
          <w:szCs w:val="26"/>
        </w:rPr>
        <w:t>о</w:t>
      </w:r>
      <w:r w:rsidRPr="0092191A">
        <w:rPr>
          <w:sz w:val="26"/>
          <w:szCs w:val="26"/>
        </w:rPr>
        <w:t xml:space="preserve">вых потенциально опасных </w:t>
      </w:r>
      <w:r w:rsidRPr="0092191A">
        <w:rPr>
          <w:sz w:val="26"/>
          <w:szCs w:val="26"/>
        </w:rPr>
        <w:t>психоактивных</w:t>
      </w:r>
      <w:r w:rsidRPr="0092191A">
        <w:rPr>
          <w:sz w:val="26"/>
          <w:szCs w:val="26"/>
        </w:rPr>
        <w:t xml:space="preserve"> веществ, за исключением случаев, пред</w:t>
      </w:r>
      <w:r w:rsidRPr="0092191A">
        <w:rPr>
          <w:sz w:val="26"/>
          <w:szCs w:val="26"/>
        </w:rPr>
        <w:t>у</w:t>
      </w:r>
      <w:r w:rsidRPr="0092191A">
        <w:rPr>
          <w:sz w:val="26"/>
          <w:szCs w:val="26"/>
        </w:rPr>
        <w:t xml:space="preserve">смотренных </w:t>
      </w:r>
      <w:hyperlink r:id="rId5" w:history="1">
        <w:r w:rsidRPr="0092191A">
          <w:rPr>
            <w:sz w:val="26"/>
            <w:szCs w:val="26"/>
          </w:rPr>
          <w:t>частью 2 статьи 20.20</w:t>
        </w:r>
      </w:hyperlink>
      <w:r w:rsidRPr="0092191A">
        <w:rPr>
          <w:sz w:val="26"/>
          <w:szCs w:val="26"/>
        </w:rPr>
        <w:t xml:space="preserve">, </w:t>
      </w:r>
      <w:hyperlink r:id="rId6" w:history="1">
        <w:r w:rsidRPr="0092191A">
          <w:rPr>
            <w:sz w:val="26"/>
            <w:szCs w:val="26"/>
          </w:rPr>
          <w:t>статьей 20.22</w:t>
        </w:r>
      </w:hyperlink>
      <w:r w:rsidRPr="0092191A">
        <w:rPr>
          <w:sz w:val="26"/>
          <w:szCs w:val="26"/>
        </w:rPr>
        <w:t xml:space="preserve"> Кодекса Российской Федерации об а</w:t>
      </w:r>
      <w:r w:rsidRPr="0092191A">
        <w:rPr>
          <w:sz w:val="26"/>
          <w:szCs w:val="26"/>
        </w:rPr>
        <w:t>д</w:t>
      </w:r>
      <w:r w:rsidRPr="0092191A">
        <w:rPr>
          <w:sz w:val="26"/>
          <w:szCs w:val="26"/>
        </w:rPr>
        <w:t>министративных правонарушениях.</w:t>
      </w:r>
    </w:p>
    <w:p w:rsidR="00613027" w:rsidRPr="0092191A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2191A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92191A">
        <w:rPr>
          <w:sz w:val="26"/>
          <w:szCs w:val="26"/>
        </w:rPr>
        <w:t>о</w:t>
      </w:r>
      <w:r w:rsidRPr="0092191A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92191A">
        <w:rPr>
          <w:sz w:val="26"/>
          <w:szCs w:val="26"/>
        </w:rPr>
        <w:t>в</w:t>
      </w:r>
      <w:r w:rsidRPr="0092191A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92191A">
        <w:rPr>
          <w:sz w:val="26"/>
          <w:szCs w:val="26"/>
        </w:rPr>
        <w:t>я</w:t>
      </w:r>
      <w:r w:rsidRPr="0092191A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92191A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2191A">
        <w:rPr>
          <w:sz w:val="26"/>
          <w:szCs w:val="26"/>
        </w:rPr>
        <w:t xml:space="preserve">Обстоятельства, смягчающие административную ответственность: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DefaultPlaceholder_1082065159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92191A" w:rsidR="006B49AA">
            <w:rPr>
              <w:sz w:val="26"/>
              <w:szCs w:val="26"/>
            </w:rPr>
            <w:t>признание в</w:t>
          </w:r>
          <w:r w:rsidRPr="0092191A" w:rsidR="006B49AA">
            <w:rPr>
              <w:sz w:val="26"/>
              <w:szCs w:val="26"/>
            </w:rPr>
            <w:t>и</w:t>
          </w:r>
          <w:r w:rsidRPr="0092191A" w:rsidR="00DC672F">
            <w:rPr>
              <w:sz w:val="26"/>
              <w:szCs w:val="26"/>
            </w:rPr>
            <w:t>ны</w:t>
          </w:r>
          <w:r w:rsidRPr="0092191A" w:rsidR="00664A76">
            <w:rPr>
              <w:sz w:val="26"/>
              <w:szCs w:val="26"/>
            </w:rPr>
            <w:t>, наличие несовершеннолетнего ребенка</w:t>
          </w:r>
        </w:sdtContent>
      </w:sdt>
      <w:r w:rsidRPr="0092191A" w:rsidR="001010EF">
        <w:rPr>
          <w:sz w:val="26"/>
          <w:szCs w:val="26"/>
        </w:rPr>
        <w:t>.</w:t>
      </w:r>
      <w:r w:rsidRPr="0092191A" w:rsidR="00917C8A">
        <w:rPr>
          <w:sz w:val="26"/>
          <w:szCs w:val="26"/>
        </w:rPr>
        <w:t xml:space="preserve"> </w:t>
      </w:r>
      <w:r w:rsidRPr="0092191A">
        <w:rPr>
          <w:sz w:val="26"/>
          <w:szCs w:val="26"/>
        </w:rPr>
        <w:t>Обстоятельства, отягчающие администр</w:t>
      </w:r>
      <w:r w:rsidRPr="0092191A">
        <w:rPr>
          <w:sz w:val="26"/>
          <w:szCs w:val="26"/>
        </w:rPr>
        <w:t>а</w:t>
      </w:r>
      <w:r w:rsidRPr="0092191A">
        <w:rPr>
          <w:sz w:val="26"/>
          <w:szCs w:val="26"/>
        </w:rPr>
        <w:t xml:space="preserve">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92191A">
        <w:rPr>
          <w:sz w:val="26"/>
          <w:szCs w:val="26"/>
        </w:rPr>
        <w:t>.</w:t>
      </w:r>
    </w:p>
    <w:p w:rsidR="00110845" w:rsidRPr="0092191A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2191A">
        <w:rPr>
          <w:sz w:val="26"/>
          <w:szCs w:val="26"/>
        </w:rPr>
        <w:t xml:space="preserve">Учитывая наряду с указанным </w:t>
      </w:r>
      <w:r w:rsidRPr="0092191A" w:rsidR="001C6BC5">
        <w:rPr>
          <w:sz w:val="26"/>
          <w:szCs w:val="26"/>
        </w:rPr>
        <w:t>обстоятельства правонарушения, которое сове</w:t>
      </w:r>
      <w:r w:rsidRPr="0092191A" w:rsidR="001C6BC5">
        <w:rPr>
          <w:sz w:val="26"/>
          <w:szCs w:val="26"/>
        </w:rPr>
        <w:t>р</w:t>
      </w:r>
      <w:r w:rsidRPr="0092191A" w:rsidR="001C6BC5">
        <w:rPr>
          <w:sz w:val="26"/>
          <w:szCs w:val="26"/>
        </w:rPr>
        <w:t>шил</w:t>
      </w:r>
      <w:r w:rsidRPr="0092191A" w:rsidR="00661878">
        <w:rPr>
          <w:sz w:val="26"/>
          <w:szCs w:val="26"/>
        </w:rPr>
        <w:fldChar w:fldCharType="begin"/>
      </w:r>
      <w:r w:rsidRPr="0092191A" w:rsidR="00661878">
        <w:rPr>
          <w:sz w:val="26"/>
          <w:szCs w:val="26"/>
        </w:rPr>
        <w:instrText xml:space="preserve"> REF Par2 \h </w:instrText>
      </w:r>
      <w:r w:rsidRPr="0092191A" w:rsidR="00E9242E">
        <w:rPr>
          <w:sz w:val="26"/>
          <w:szCs w:val="26"/>
        </w:rPr>
        <w:instrText xml:space="preserve"> \* MERGEFORMAT </w:instrText>
      </w:r>
      <w:r w:rsidRPr="0092191A" w:rsidR="00661878">
        <w:rPr>
          <w:sz w:val="26"/>
          <w:szCs w:val="26"/>
        </w:rPr>
        <w:fldChar w:fldCharType="separate"/>
      </w:r>
      <w:r w:rsidRPr="0092191A" w:rsidR="00661878">
        <w:rPr>
          <w:sz w:val="26"/>
          <w:szCs w:val="26"/>
        </w:rPr>
        <w:fldChar w:fldCharType="end"/>
      </w:r>
      <w:r w:rsidRPr="0092191A" w:rsidR="00213BB3">
        <w:rPr>
          <w:sz w:val="26"/>
          <w:szCs w:val="26"/>
        </w:rPr>
        <w:t xml:space="preserve"> </w:t>
      </w:r>
      <w:r w:rsidRPr="0092191A" w:rsidR="00213BB3">
        <w:rPr>
          <w:sz w:val="26"/>
          <w:szCs w:val="26"/>
        </w:rPr>
        <w:fldChar w:fldCharType="begin"/>
      </w:r>
      <w:r w:rsidRPr="0092191A" w:rsidR="00213BB3">
        <w:rPr>
          <w:sz w:val="26"/>
          <w:szCs w:val="26"/>
        </w:rPr>
        <w:instrText xml:space="preserve"> REF ФИО \h </w:instrText>
      </w:r>
      <w:r w:rsidRPr="0092191A" w:rsidR="00A2763E">
        <w:rPr>
          <w:sz w:val="26"/>
          <w:szCs w:val="26"/>
        </w:rPr>
        <w:instrText xml:space="preserve"> \* MERGEFORMAT </w:instrText>
      </w:r>
      <w:r w:rsidRPr="0092191A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646703058"/>
          <w:lock w:val="sdtLocked"/>
          <w:placeholder>
            <w:docPart w:val="6FA667E8B7AE4DF094F3B03D671762BE"/>
          </w:placeholder>
          <w:text/>
        </w:sdtPr>
        <w:sdtContent>
          <w:r w:rsidRPr="0092191A" w:rsidR="00AD133C">
            <w:rPr>
              <w:sz w:val="26"/>
              <w:szCs w:val="26"/>
            </w:rPr>
            <w:t>Гайнуллин</w:t>
          </w:r>
          <w:r w:rsidRPr="0092191A" w:rsidR="00AD133C">
            <w:rPr>
              <w:sz w:val="26"/>
              <w:szCs w:val="26"/>
            </w:rPr>
            <w:t xml:space="preserve"> Р.Ф.</w:t>
          </w:r>
        </w:sdtContent>
      </w:sdt>
      <w:r w:rsidRPr="0092191A" w:rsidR="00213BB3">
        <w:rPr>
          <w:sz w:val="26"/>
          <w:szCs w:val="26"/>
        </w:rPr>
        <w:fldChar w:fldCharType="end"/>
      </w:r>
      <w:r w:rsidRPr="0092191A" w:rsidR="00213BB3">
        <w:rPr>
          <w:sz w:val="26"/>
          <w:szCs w:val="26"/>
        </w:rPr>
        <w:t>,</w:t>
      </w:r>
      <w:r w:rsidRPr="0092191A" w:rsidR="001C6BC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92191A" w:rsidR="00A22742">
        <w:rPr>
          <w:kern w:val="0"/>
          <w:sz w:val="26"/>
          <w:szCs w:val="26"/>
        </w:rPr>
        <w:t xml:space="preserve"> </w:t>
      </w:r>
      <w:r w:rsidRPr="0092191A">
        <w:rPr>
          <w:kern w:val="0"/>
          <w:sz w:val="26"/>
          <w:szCs w:val="26"/>
        </w:rPr>
        <w:t>м</w:t>
      </w:r>
      <w:r w:rsidRPr="0092191A">
        <w:rPr>
          <w:sz w:val="26"/>
          <w:szCs w:val="26"/>
        </w:rPr>
        <w:t>ировой судья полагает необходимым назн</w:t>
      </w:r>
      <w:r w:rsidRPr="0092191A">
        <w:rPr>
          <w:sz w:val="26"/>
          <w:szCs w:val="26"/>
        </w:rPr>
        <w:t>а</w:t>
      </w:r>
      <w:r w:rsidRPr="0092191A">
        <w:rPr>
          <w:sz w:val="26"/>
          <w:szCs w:val="26"/>
        </w:rPr>
        <w:t xml:space="preserve">чить </w:t>
      </w:r>
      <w:r w:rsidRPr="0092191A" w:rsidR="001C6BC5">
        <w:rPr>
          <w:sz w:val="26"/>
          <w:szCs w:val="26"/>
        </w:rPr>
        <w:t xml:space="preserve">ему </w:t>
      </w:r>
      <w:r w:rsidRPr="0092191A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B47253" w:rsidRPr="0092191A" w:rsidP="00B4725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2191A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92191A">
        <w:rPr>
          <w:sz w:val="26"/>
          <w:szCs w:val="26"/>
        </w:rPr>
        <w:t>е</w:t>
      </w:r>
      <w:r w:rsidRPr="0092191A">
        <w:rPr>
          <w:sz w:val="26"/>
          <w:szCs w:val="26"/>
        </w:rPr>
        <w:t>рации об административных правонарушениях с учетом обстоятель</w:t>
      </w:r>
      <w:r w:rsidRPr="0092191A">
        <w:rPr>
          <w:sz w:val="26"/>
          <w:szCs w:val="26"/>
        </w:rPr>
        <w:t>ств пр</w:t>
      </w:r>
      <w:r w:rsidRPr="0092191A">
        <w:rPr>
          <w:sz w:val="26"/>
          <w:szCs w:val="26"/>
        </w:rPr>
        <w:t>авонарушения</w:t>
      </w:r>
      <w:sdt>
        <w:sdtPr>
          <w:rPr>
            <w:sz w:val="26"/>
            <w:szCs w:val="26"/>
          </w:rPr>
          <w:id w:val="-291599021"/>
          <w:lock w:val="sdtLocked"/>
          <w:placeholder>
            <w:docPart w:val="DefaultPlaceholder_1082065159"/>
          </w:placeholder>
          <w:comboBox w:lastValue=" ">
            <w:listItem w:value=", а также исходя из того, что он состоит на профилактическом учете у врача-нарколога" w:displayText=", а также исходя из того, что он состоит на профилактическом учете у врача-нарколога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92191A" w:rsidR="005A25BC">
        <w:rPr>
          <w:sz w:val="26"/>
          <w:szCs w:val="26"/>
        </w:rPr>
        <w:t xml:space="preserve"> </w:t>
      </w:r>
      <w:r w:rsidRPr="0092191A">
        <w:rPr>
          <w:sz w:val="26"/>
          <w:szCs w:val="26"/>
        </w:rPr>
        <w:t xml:space="preserve">следует возложить обязанность пройти </w:t>
      </w:r>
      <w:r w:rsidRPr="0092191A">
        <w:rPr>
          <w:sz w:val="26"/>
          <w:szCs w:val="26"/>
        </w:rPr>
        <w:t>диагностику, а при необходимости по назнач</w:t>
      </w:r>
      <w:r w:rsidRPr="0092191A">
        <w:rPr>
          <w:sz w:val="26"/>
          <w:szCs w:val="26"/>
        </w:rPr>
        <w:t>е</w:t>
      </w:r>
      <w:r w:rsidRPr="0092191A">
        <w:rPr>
          <w:sz w:val="26"/>
          <w:szCs w:val="26"/>
        </w:rPr>
        <w:t>нию врача-нарколога профилактические мероприятия</w:t>
      </w:r>
      <w:sdt>
        <w:sdtPr>
          <w:rPr>
            <w:sz w:val="26"/>
            <w:szCs w:val="26"/>
          </w:rPr>
          <w:id w:val="-968973721"/>
          <w:placeholder>
            <w:docPart w:val="DefaultPlaceholder_1082065159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92191A">
        <w:rPr>
          <w:sz w:val="26"/>
          <w:szCs w:val="26"/>
        </w:rPr>
        <w:t xml:space="preserve"> в медицинском учреждении по месту жительства</w:t>
      </w:r>
      <w:r w:rsidRPr="0092191A">
        <w:rPr>
          <w:sz w:val="26"/>
          <w:szCs w:val="26"/>
        </w:rPr>
        <w:t>.</w:t>
      </w:r>
    </w:p>
    <w:p w:rsidR="00E6366C" w:rsidRPr="0092191A">
      <w:pPr>
        <w:ind w:firstLine="720"/>
        <w:jc w:val="both"/>
        <w:rPr>
          <w:sz w:val="26"/>
          <w:szCs w:val="26"/>
        </w:rPr>
      </w:pPr>
      <w:r w:rsidRPr="0092191A">
        <w:rPr>
          <w:sz w:val="26"/>
          <w:szCs w:val="26"/>
        </w:rPr>
        <w:t>Н</w:t>
      </w:r>
      <w:r w:rsidRPr="0092191A">
        <w:rPr>
          <w:sz w:val="26"/>
          <w:szCs w:val="26"/>
        </w:rPr>
        <w:t>а основании изложенного и руководствуясь ст</w:t>
      </w:r>
      <w:r w:rsidRPr="0092191A" w:rsidR="00214607">
        <w:rPr>
          <w:sz w:val="26"/>
          <w:szCs w:val="26"/>
        </w:rPr>
        <w:t>атьями</w:t>
      </w:r>
      <w:r w:rsidRPr="0092191A">
        <w:rPr>
          <w:sz w:val="26"/>
          <w:szCs w:val="26"/>
        </w:rPr>
        <w:t xml:space="preserve"> </w:t>
      </w:r>
      <w:r w:rsidRPr="0092191A" w:rsidR="00F916C2">
        <w:rPr>
          <w:sz w:val="26"/>
          <w:szCs w:val="26"/>
        </w:rPr>
        <w:t>29.</w:t>
      </w:r>
      <w:r w:rsidRPr="0092191A" w:rsidR="004F7A35">
        <w:rPr>
          <w:sz w:val="26"/>
          <w:szCs w:val="26"/>
        </w:rPr>
        <w:t>9</w:t>
      </w:r>
      <w:r w:rsidRPr="0092191A" w:rsidR="00F916C2">
        <w:rPr>
          <w:sz w:val="26"/>
          <w:szCs w:val="26"/>
        </w:rPr>
        <w:t>-29.11 Кодекса Ро</w:t>
      </w:r>
      <w:r w:rsidRPr="0092191A" w:rsidR="00F916C2">
        <w:rPr>
          <w:sz w:val="26"/>
          <w:szCs w:val="26"/>
        </w:rPr>
        <w:t>с</w:t>
      </w:r>
      <w:r w:rsidRPr="0092191A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92191A">
        <w:rPr>
          <w:sz w:val="26"/>
          <w:szCs w:val="26"/>
        </w:rPr>
        <w:t xml:space="preserve"> </w:t>
      </w:r>
    </w:p>
    <w:p w:rsidR="00C70A36" w:rsidRPr="0092191A">
      <w:pPr>
        <w:jc w:val="center"/>
        <w:rPr>
          <w:sz w:val="26"/>
          <w:szCs w:val="26"/>
        </w:rPr>
      </w:pPr>
    </w:p>
    <w:p w:rsidR="00E6366C" w:rsidRPr="0092191A">
      <w:pPr>
        <w:jc w:val="center"/>
        <w:rPr>
          <w:sz w:val="26"/>
          <w:szCs w:val="26"/>
        </w:rPr>
      </w:pPr>
      <w:r w:rsidRPr="0092191A">
        <w:rPr>
          <w:sz w:val="26"/>
          <w:szCs w:val="26"/>
        </w:rPr>
        <w:t>ПОСТАНОВИЛ</w:t>
      </w:r>
      <w:r w:rsidRPr="0092191A">
        <w:rPr>
          <w:sz w:val="26"/>
          <w:szCs w:val="26"/>
        </w:rPr>
        <w:t>:</w:t>
      </w:r>
    </w:p>
    <w:p w:rsidR="000E489D" w:rsidRPr="0092191A">
      <w:pPr>
        <w:jc w:val="center"/>
        <w:rPr>
          <w:sz w:val="26"/>
          <w:szCs w:val="26"/>
        </w:rPr>
      </w:pPr>
    </w:p>
    <w:p w:rsidR="00110845" w:rsidRPr="0092191A" w:rsidP="00110845">
      <w:pPr>
        <w:ind w:firstLine="720"/>
        <w:jc w:val="both"/>
        <w:rPr>
          <w:sz w:val="26"/>
          <w:szCs w:val="26"/>
        </w:rPr>
      </w:pPr>
      <w:r w:rsidRPr="0092191A">
        <w:rPr>
          <w:sz w:val="26"/>
          <w:szCs w:val="26"/>
        </w:rPr>
        <w:fldChar w:fldCharType="begin"/>
      </w:r>
      <w:r w:rsidRPr="0092191A">
        <w:rPr>
          <w:sz w:val="26"/>
          <w:szCs w:val="26"/>
        </w:rPr>
        <w:instrText xml:space="preserve"> REF ФИО_полностью \h </w:instrText>
      </w:r>
      <w:r w:rsidRPr="0092191A" w:rsidR="00E9242E">
        <w:rPr>
          <w:sz w:val="26"/>
          <w:szCs w:val="26"/>
        </w:rPr>
        <w:instrText xml:space="preserve"> \* MERGEFORMAT </w:instrText>
      </w:r>
      <w:r w:rsidRPr="0092191A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1783772494"/>
          <w:lock w:val="sdtLocked"/>
          <w:placeholder>
            <w:docPart w:val="D9AA64AE2043478F89F1E611DDCB06F5"/>
          </w:placeholder>
          <w:text/>
        </w:sdtPr>
        <w:sdtContent>
          <w:r w:rsidRPr="0092191A" w:rsidR="00AD133C">
            <w:rPr>
              <w:sz w:val="26"/>
              <w:szCs w:val="26"/>
            </w:rPr>
            <w:t>Гайнуллина</w:t>
          </w:r>
          <w:r w:rsidRPr="0092191A" w:rsidR="00AD133C">
            <w:rPr>
              <w:sz w:val="26"/>
              <w:szCs w:val="26"/>
            </w:rPr>
            <w:t xml:space="preserve"> </w:t>
          </w:r>
          <w:r w:rsidRPr="0092191A" w:rsidR="0092191A">
            <w:rPr>
              <w:sz w:val="26"/>
              <w:szCs w:val="26"/>
            </w:rPr>
            <w:t>Р.</w:t>
          </w:r>
          <w:r w:rsidRPr="0092191A" w:rsidR="00AD133C">
            <w:rPr>
              <w:sz w:val="26"/>
              <w:szCs w:val="26"/>
            </w:rPr>
            <w:t xml:space="preserve"> </w:t>
          </w:r>
          <w:r w:rsidRPr="0092191A" w:rsidR="0092191A">
            <w:rPr>
              <w:sz w:val="26"/>
              <w:szCs w:val="26"/>
            </w:rPr>
            <w:t>Ф.</w:t>
          </w:r>
        </w:sdtContent>
      </w:sdt>
      <w:r w:rsidRPr="0092191A">
        <w:rPr>
          <w:sz w:val="26"/>
          <w:szCs w:val="26"/>
        </w:rPr>
        <w:fldChar w:fldCharType="end"/>
      </w:r>
      <w:r w:rsidRPr="0092191A">
        <w:rPr>
          <w:sz w:val="26"/>
          <w:szCs w:val="26"/>
        </w:rPr>
        <w:t xml:space="preserve"> </w:t>
      </w:r>
      <w:r w:rsidRPr="0092191A">
        <w:rPr>
          <w:sz w:val="26"/>
          <w:szCs w:val="26"/>
        </w:rPr>
        <w:t>признать виновным в совершении административного правон</w:t>
      </w:r>
      <w:r w:rsidRPr="0092191A">
        <w:rPr>
          <w:sz w:val="26"/>
          <w:szCs w:val="26"/>
        </w:rPr>
        <w:t>а</w:t>
      </w:r>
      <w:r w:rsidRPr="0092191A">
        <w:rPr>
          <w:sz w:val="26"/>
          <w:szCs w:val="26"/>
        </w:rPr>
        <w:t>рушения, предусмотренного частью 1 статьи 6.9 Кодекса Российской Федерации об а</w:t>
      </w:r>
      <w:r w:rsidRPr="0092191A">
        <w:rPr>
          <w:sz w:val="26"/>
          <w:szCs w:val="26"/>
        </w:rPr>
        <w:t>д</w:t>
      </w:r>
      <w:r w:rsidRPr="0092191A">
        <w:rPr>
          <w:sz w:val="26"/>
          <w:szCs w:val="26"/>
        </w:rPr>
        <w:t>министративных правонарушениях, и назначить ему наказание в виде административн</w:t>
      </w:r>
      <w:r w:rsidRPr="0092191A">
        <w:rPr>
          <w:sz w:val="26"/>
          <w:szCs w:val="26"/>
        </w:rPr>
        <w:t>о</w:t>
      </w:r>
      <w:r w:rsidRPr="0092191A">
        <w:rPr>
          <w:sz w:val="26"/>
          <w:szCs w:val="26"/>
        </w:rPr>
        <w:t>го ареста сроком на</w:t>
      </w:r>
      <w:r w:rsidRPr="0092191A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92191A" w:rsidR="00383A03">
            <w:rPr>
              <w:sz w:val="26"/>
              <w:szCs w:val="26"/>
            </w:rPr>
            <w:t>5</w:t>
          </w:r>
          <w:r w:rsidRPr="0092191A" w:rsidR="006B49AA">
            <w:rPr>
              <w:sz w:val="26"/>
              <w:szCs w:val="26"/>
            </w:rPr>
            <w:t xml:space="preserve"> (</w:t>
          </w:r>
          <w:r w:rsidRPr="0092191A" w:rsidR="00383A03">
            <w:rPr>
              <w:sz w:val="26"/>
              <w:szCs w:val="26"/>
            </w:rPr>
            <w:t>пять</w:t>
          </w:r>
          <w:r w:rsidRPr="0092191A" w:rsidR="006B49AA">
            <w:rPr>
              <w:sz w:val="26"/>
              <w:szCs w:val="26"/>
            </w:rPr>
            <w:t>)</w:t>
          </w:r>
        </w:sdtContent>
      </w:sdt>
      <w:r w:rsidRPr="0092191A" w:rsidR="006B49AA">
        <w:rPr>
          <w:sz w:val="26"/>
          <w:szCs w:val="26"/>
        </w:rPr>
        <w:t xml:space="preserve"> </w:t>
      </w:r>
      <w:r w:rsidRPr="0092191A">
        <w:rPr>
          <w:sz w:val="26"/>
          <w:szCs w:val="26"/>
        </w:rPr>
        <w:t>суток.</w:t>
      </w:r>
    </w:p>
    <w:p w:rsidR="00C5328F" w:rsidRPr="0092191A" w:rsidP="00110845">
      <w:pPr>
        <w:ind w:firstLine="720"/>
        <w:jc w:val="both"/>
        <w:rPr>
          <w:sz w:val="26"/>
          <w:szCs w:val="26"/>
        </w:rPr>
      </w:pPr>
      <w:r w:rsidRPr="0092191A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92191A" w:rsidR="00383A03">
            <w:rPr>
              <w:sz w:val="26"/>
              <w:szCs w:val="26"/>
            </w:rPr>
            <w:t>08</w:t>
          </w:r>
        </w:sdtContent>
      </w:sdt>
      <w:r w:rsidRPr="0092191A" w:rsidR="001F0FD3">
        <w:rPr>
          <w:sz w:val="26"/>
          <w:szCs w:val="26"/>
        </w:rPr>
        <w:t xml:space="preserve"> </w:t>
      </w:r>
      <w:r w:rsidRPr="0092191A" w:rsidR="00C52FCC">
        <w:rPr>
          <w:sz w:val="26"/>
          <w:szCs w:val="26"/>
        </w:rPr>
        <w:t>ч</w:t>
      </w:r>
      <w:r w:rsidRPr="0092191A" w:rsidR="00661878">
        <w:rPr>
          <w:sz w:val="26"/>
          <w:szCs w:val="26"/>
        </w:rPr>
        <w:t>.</w:t>
      </w:r>
      <w:r w:rsidRPr="0092191A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92191A" w:rsidR="00383A03">
            <w:rPr>
              <w:sz w:val="26"/>
              <w:szCs w:val="26"/>
            </w:rPr>
            <w:t>43</w:t>
          </w:r>
        </w:sdtContent>
      </w:sdt>
      <w:r w:rsidRPr="0092191A" w:rsidR="001F0FD3">
        <w:rPr>
          <w:sz w:val="26"/>
          <w:szCs w:val="26"/>
        </w:rPr>
        <w:t xml:space="preserve"> </w:t>
      </w:r>
      <w:r w:rsidRPr="0092191A" w:rsidR="00C52FCC">
        <w:rPr>
          <w:sz w:val="26"/>
          <w:szCs w:val="26"/>
        </w:rPr>
        <w:t>мин</w:t>
      </w:r>
      <w:r w:rsidRPr="0092191A" w:rsidR="00661878">
        <w:rPr>
          <w:sz w:val="26"/>
          <w:szCs w:val="26"/>
        </w:rPr>
        <w:t>.</w:t>
      </w:r>
      <w:r w:rsidRPr="0092191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7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2191A" w:rsidR="00383A03">
            <w:rPr>
              <w:sz w:val="26"/>
              <w:szCs w:val="26"/>
            </w:rPr>
            <w:t>27 июля 2022</w:t>
          </w:r>
        </w:sdtContent>
      </w:sdt>
      <w:r w:rsidRPr="0092191A" w:rsidR="0050006A">
        <w:rPr>
          <w:sz w:val="26"/>
          <w:szCs w:val="26"/>
        </w:rPr>
        <w:t xml:space="preserve"> </w:t>
      </w:r>
      <w:r w:rsidRPr="0092191A">
        <w:rPr>
          <w:sz w:val="26"/>
          <w:szCs w:val="26"/>
        </w:rPr>
        <w:t xml:space="preserve">года. </w:t>
      </w:r>
      <w:sdt>
        <w:sdtPr>
          <w:rPr>
            <w:sz w:val="26"/>
            <w:szCs w:val="26"/>
          </w:rPr>
          <w:id w:val="-1627913299"/>
          <w:placeholder>
            <w:docPart w:val="D447CA554E914D8DAAD106E8997DEBA1"/>
          </w:placeholder>
          <w:comboBox w:lastValue=" ">
            <w:listItem w:value="Зачесть в срок отбытия административного ареста период административного задержания с 00 ч. 55 мин. по 14 ч. 30 мин. 09 апреля 2022 года." w:displayText="Зачесть в срок отбытия административного ареста период административного задержания с 00 ч. 55 мин. по 14 ч. 30 мин. 09 апреля 2022 года.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</w:p>
    <w:p w:rsidR="00110845" w:rsidRPr="0092191A" w:rsidP="00110845">
      <w:pPr>
        <w:ind w:firstLine="708"/>
        <w:jc w:val="both"/>
        <w:rPr>
          <w:sz w:val="26"/>
          <w:szCs w:val="26"/>
        </w:rPr>
      </w:pPr>
      <w:r w:rsidRPr="0092191A">
        <w:rPr>
          <w:sz w:val="26"/>
          <w:szCs w:val="26"/>
        </w:rPr>
        <w:t xml:space="preserve">Постановление </w:t>
      </w:r>
      <w:r w:rsidRPr="0092191A" w:rsidR="00FA0270">
        <w:rPr>
          <w:sz w:val="26"/>
          <w:szCs w:val="26"/>
        </w:rPr>
        <w:t xml:space="preserve">в части административного ареста </w:t>
      </w:r>
      <w:r w:rsidRPr="0092191A">
        <w:rPr>
          <w:sz w:val="26"/>
          <w:szCs w:val="26"/>
        </w:rPr>
        <w:t>подлежит немедленному и</w:t>
      </w:r>
      <w:r w:rsidRPr="0092191A">
        <w:rPr>
          <w:sz w:val="26"/>
          <w:szCs w:val="26"/>
        </w:rPr>
        <w:t>с</w:t>
      </w:r>
      <w:r w:rsidRPr="0092191A">
        <w:rPr>
          <w:sz w:val="26"/>
          <w:szCs w:val="26"/>
        </w:rPr>
        <w:t>полнению.</w:t>
      </w:r>
      <w:r w:rsidRPr="0092191A" w:rsidR="00BA6239">
        <w:rPr>
          <w:sz w:val="26"/>
          <w:szCs w:val="26"/>
        </w:rPr>
        <w:t xml:space="preserve"> </w:t>
      </w:r>
      <w:r w:rsidRPr="0092191A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&quot;Азино-2&quot; УМВД России по г. Казани" w:displayText="ОП № 13 &quot;Азино-2&quot;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92191A" w:rsidR="00B67769">
        <w:rPr>
          <w:sz w:val="26"/>
          <w:szCs w:val="26"/>
        </w:rPr>
        <w:t>.</w:t>
      </w:r>
    </w:p>
    <w:p w:rsidR="00B47253" w:rsidRPr="0092191A" w:rsidP="00B47253">
      <w:pPr>
        <w:ind w:firstLine="708"/>
        <w:jc w:val="both"/>
        <w:rPr>
          <w:kern w:val="36"/>
          <w:sz w:val="26"/>
          <w:szCs w:val="26"/>
        </w:rPr>
      </w:pPr>
      <w:r w:rsidRPr="0092191A">
        <w:rPr>
          <w:kern w:val="36"/>
          <w:sz w:val="26"/>
          <w:szCs w:val="26"/>
        </w:rPr>
        <w:t xml:space="preserve">Возложить на </w:t>
      </w:r>
      <w:r w:rsidRPr="0092191A">
        <w:rPr>
          <w:sz w:val="26"/>
          <w:szCs w:val="26"/>
        </w:rPr>
        <w:fldChar w:fldCharType="begin"/>
      </w:r>
      <w:r w:rsidRPr="0092191A">
        <w:rPr>
          <w:kern w:val="36"/>
          <w:sz w:val="26"/>
          <w:szCs w:val="26"/>
        </w:rPr>
        <w:instrText xml:space="preserve"> REF ФИО_полностью \h </w:instrText>
      </w:r>
      <w:r w:rsidRPr="0092191A">
        <w:rPr>
          <w:sz w:val="26"/>
          <w:szCs w:val="26"/>
        </w:rPr>
        <w:instrText xml:space="preserve"> \* MERGEFORMAT </w:instrText>
      </w:r>
      <w:r w:rsidRPr="0092191A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1328438857"/>
          <w:lock w:val="sdtLocked"/>
          <w:placeholder>
            <w:docPart w:val="2C119B8EB0BC4CC5B3AB3F0EED2CEE30"/>
          </w:placeholder>
          <w:text/>
        </w:sdtPr>
        <w:sdtContent>
          <w:r w:rsidRPr="0092191A" w:rsidR="00AD133C">
            <w:rPr>
              <w:sz w:val="26"/>
              <w:szCs w:val="26"/>
            </w:rPr>
            <w:t>Гайнуллина</w:t>
          </w:r>
          <w:r w:rsidRPr="0092191A" w:rsidR="00AD133C">
            <w:rPr>
              <w:sz w:val="26"/>
              <w:szCs w:val="26"/>
            </w:rPr>
            <w:t xml:space="preserve"> </w:t>
          </w:r>
          <w:r w:rsidRPr="0092191A" w:rsidR="0092191A">
            <w:rPr>
              <w:sz w:val="26"/>
              <w:szCs w:val="26"/>
            </w:rPr>
            <w:t>Р.Ф.</w:t>
          </w:r>
        </w:sdtContent>
      </w:sdt>
      <w:r w:rsidRPr="0092191A">
        <w:rPr>
          <w:sz w:val="26"/>
          <w:szCs w:val="26"/>
        </w:rPr>
        <w:fldChar w:fldCharType="end"/>
      </w:r>
      <w:r w:rsidRPr="0092191A">
        <w:rPr>
          <w:sz w:val="26"/>
          <w:szCs w:val="26"/>
        </w:rPr>
        <w:t xml:space="preserve"> обязанность пройти </w:t>
      </w:r>
      <w:r w:rsidRPr="0092191A" w:rsidR="005A25BC">
        <w:rPr>
          <w:sz w:val="26"/>
          <w:szCs w:val="26"/>
        </w:rPr>
        <w:fldChar w:fldCharType="begin"/>
      </w:r>
      <w:r w:rsidRPr="0092191A" w:rsidR="005A25BC">
        <w:rPr>
          <w:sz w:val="26"/>
          <w:szCs w:val="26"/>
        </w:rPr>
        <w:instrText xml:space="preserve"> REF обязанность_пройти \h  \* MERGEFORMAT </w:instrText>
      </w:r>
      <w:r w:rsidRPr="0092191A" w:rsidR="005A25BC">
        <w:rPr>
          <w:sz w:val="26"/>
          <w:szCs w:val="26"/>
        </w:rPr>
        <w:fldChar w:fldCharType="separate"/>
      </w:r>
      <w:r w:rsidRPr="0092191A" w:rsidR="00AD133C">
        <w:rPr>
          <w:sz w:val="26"/>
          <w:szCs w:val="26"/>
        </w:rPr>
        <w:t>диагностику, а при необход</w:t>
      </w:r>
      <w:r w:rsidRPr="0092191A" w:rsidR="00AD133C">
        <w:rPr>
          <w:sz w:val="26"/>
          <w:szCs w:val="26"/>
        </w:rPr>
        <w:t>и</w:t>
      </w:r>
      <w:r w:rsidRPr="0092191A" w:rsidR="00AD133C">
        <w:rPr>
          <w:sz w:val="26"/>
          <w:szCs w:val="26"/>
        </w:rPr>
        <w:t>мости по назначению врача-нарколога профилактические мероприятия</w:t>
      </w:r>
      <w:sdt>
        <w:sdtPr>
          <w:rPr>
            <w:sz w:val="26"/>
            <w:szCs w:val="26"/>
          </w:rPr>
          <w:id w:val="-1696062457"/>
          <w:placeholder>
            <w:docPart w:val="97941506A8CD49CEBCE339B1B74C25A1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92191A" w:rsidR="00AD133C">
        <w:rPr>
          <w:sz w:val="26"/>
          <w:szCs w:val="26"/>
        </w:rPr>
        <w:t xml:space="preserve"> в медицинском учреждении по месту жительства</w:t>
      </w:r>
      <w:r w:rsidRPr="0092191A" w:rsidR="005A25BC">
        <w:rPr>
          <w:sz w:val="26"/>
          <w:szCs w:val="26"/>
        </w:rPr>
        <w:fldChar w:fldCharType="end"/>
      </w:r>
      <w:r w:rsidRPr="0092191A">
        <w:rPr>
          <w:sz w:val="26"/>
          <w:szCs w:val="26"/>
        </w:rPr>
        <w:t>, куда обязать его явиться в течение</w:t>
      </w:r>
      <w:r w:rsidRPr="0092191A" w:rsidR="00917C8A">
        <w:rPr>
          <w:sz w:val="26"/>
          <w:szCs w:val="26"/>
        </w:rPr>
        <w:t xml:space="preserve"> </w:t>
      </w:r>
      <w:r w:rsidRPr="0092191A" w:rsidR="00917C8A">
        <w:rPr>
          <w:sz w:val="25"/>
          <w:szCs w:val="25"/>
        </w:rPr>
        <w:t>1 (одного) месяца после вступления данного постановления в законную силу</w:t>
      </w:r>
      <w:r w:rsidRPr="0092191A">
        <w:rPr>
          <w:sz w:val="26"/>
          <w:szCs w:val="26"/>
        </w:rPr>
        <w:t>.</w:t>
      </w:r>
      <w:r w:rsidRPr="0092191A" w:rsidR="00917C8A">
        <w:rPr>
          <w:sz w:val="26"/>
          <w:szCs w:val="26"/>
        </w:rPr>
        <w:t xml:space="preserve"> </w:t>
      </w:r>
      <w:r w:rsidRPr="0092191A">
        <w:rPr>
          <w:kern w:val="36"/>
          <w:sz w:val="26"/>
          <w:szCs w:val="26"/>
        </w:rPr>
        <w:t>Контроль за</w:t>
      </w:r>
      <w:r w:rsidRPr="0092191A">
        <w:rPr>
          <w:kern w:val="36"/>
          <w:sz w:val="26"/>
          <w:szCs w:val="26"/>
        </w:rPr>
        <w:t xml:space="preserve"> исполнением п</w:t>
      </w:r>
      <w:r w:rsidRPr="0092191A">
        <w:rPr>
          <w:kern w:val="36"/>
          <w:sz w:val="26"/>
          <w:szCs w:val="26"/>
        </w:rPr>
        <w:t>о</w:t>
      </w:r>
      <w:r w:rsidRPr="0092191A">
        <w:rPr>
          <w:kern w:val="36"/>
          <w:sz w:val="26"/>
          <w:szCs w:val="26"/>
        </w:rPr>
        <w:t>становления в данной части возложить на органы по контролю за оборотом наркотич</w:t>
      </w:r>
      <w:r w:rsidRPr="0092191A">
        <w:rPr>
          <w:kern w:val="36"/>
          <w:sz w:val="26"/>
          <w:szCs w:val="26"/>
        </w:rPr>
        <w:t>е</w:t>
      </w:r>
      <w:r w:rsidRPr="0092191A">
        <w:rPr>
          <w:kern w:val="36"/>
          <w:sz w:val="26"/>
          <w:szCs w:val="26"/>
        </w:rPr>
        <w:t>ских средств</w:t>
      </w:r>
      <w:r w:rsidRPr="0092191A" w:rsidR="006B49AA">
        <w:rPr>
          <w:kern w:val="36"/>
          <w:sz w:val="26"/>
          <w:szCs w:val="26"/>
        </w:rPr>
        <w:t xml:space="preserve"> и психотропных веществ </w:t>
      </w:r>
      <w:r w:rsidRPr="0092191A">
        <w:rPr>
          <w:kern w:val="36"/>
          <w:sz w:val="26"/>
          <w:szCs w:val="26"/>
        </w:rPr>
        <w:t xml:space="preserve">– </w:t>
      </w:r>
      <w:sdt>
        <w:sdtPr>
          <w:rPr>
            <w:kern w:val="36"/>
            <w:sz w:val="26"/>
            <w:szCs w:val="26"/>
          </w:rPr>
          <w:id w:val="795489652"/>
          <w:placeholder>
            <w:docPart w:val="8CE25C68CEC245E2823E713768625319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92191A">
        <w:rPr>
          <w:sz w:val="26"/>
          <w:szCs w:val="26"/>
        </w:rPr>
        <w:t>.</w:t>
      </w:r>
    </w:p>
    <w:p w:rsidR="00B47253" w:rsidRPr="0092191A" w:rsidP="00B47253">
      <w:pPr>
        <w:ind w:firstLine="708"/>
        <w:jc w:val="both"/>
        <w:rPr>
          <w:kern w:val="36"/>
          <w:sz w:val="26"/>
          <w:szCs w:val="26"/>
        </w:rPr>
      </w:pPr>
      <w:r w:rsidRPr="0092191A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92191A">
        <w:rPr>
          <w:kern w:val="36"/>
          <w:sz w:val="26"/>
          <w:szCs w:val="26"/>
        </w:rPr>
        <w:t>е</w:t>
      </w:r>
      <w:r w:rsidRPr="0092191A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92191A">
        <w:rPr>
          <w:kern w:val="36"/>
          <w:sz w:val="26"/>
          <w:szCs w:val="26"/>
        </w:rPr>
        <w:t>а</w:t>
      </w:r>
      <w:r w:rsidRPr="0092191A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92191A">
        <w:rPr>
          <w:kern w:val="36"/>
          <w:sz w:val="26"/>
          <w:szCs w:val="26"/>
        </w:rPr>
        <w:t>и</w:t>
      </w:r>
      <w:r w:rsidRPr="0092191A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92191A">
        <w:rPr>
          <w:kern w:val="36"/>
          <w:sz w:val="26"/>
          <w:szCs w:val="26"/>
        </w:rPr>
        <w:t>и</w:t>
      </w:r>
      <w:r w:rsidRPr="0092191A">
        <w:rPr>
          <w:kern w:val="36"/>
          <w:sz w:val="26"/>
          <w:szCs w:val="26"/>
        </w:rPr>
        <w:t>стративных правонарушениях.</w:t>
      </w:r>
    </w:p>
    <w:p w:rsidR="000E489D" w:rsidRPr="0092191A" w:rsidP="002D2F47">
      <w:pPr>
        <w:ind w:firstLine="708"/>
        <w:jc w:val="both"/>
        <w:rPr>
          <w:sz w:val="26"/>
          <w:szCs w:val="26"/>
        </w:rPr>
      </w:pPr>
      <w:r w:rsidRPr="0092191A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92191A" w:rsidR="00555FC1">
        <w:rPr>
          <w:sz w:val="26"/>
          <w:szCs w:val="26"/>
        </w:rPr>
        <w:t>Советский</w:t>
      </w:r>
      <w:r w:rsidRPr="0092191A">
        <w:rPr>
          <w:sz w:val="26"/>
          <w:szCs w:val="26"/>
        </w:rPr>
        <w:t xml:space="preserve"> районный суд </w:t>
      </w:r>
      <w:r w:rsidRPr="0092191A" w:rsidR="00555FC1">
        <w:rPr>
          <w:sz w:val="26"/>
          <w:szCs w:val="26"/>
        </w:rPr>
        <w:t xml:space="preserve">города Казани </w:t>
      </w:r>
      <w:r w:rsidRPr="0092191A">
        <w:rPr>
          <w:sz w:val="26"/>
          <w:szCs w:val="26"/>
        </w:rPr>
        <w:t>Республики Татарстан.</w:t>
      </w:r>
    </w:p>
    <w:p w:rsidR="009D5BBB" w:rsidRPr="0092191A" w:rsidP="002D2F47">
      <w:pPr>
        <w:ind w:firstLine="708"/>
        <w:jc w:val="both"/>
        <w:rPr>
          <w:sz w:val="26"/>
          <w:szCs w:val="26"/>
        </w:rPr>
      </w:pPr>
    </w:p>
    <w:p w:rsidR="00F916C2" w:rsidRPr="0092191A" w:rsidP="00F916C2">
      <w:pPr>
        <w:jc w:val="both"/>
        <w:rPr>
          <w:sz w:val="26"/>
          <w:szCs w:val="26"/>
        </w:rPr>
      </w:pPr>
      <w:r w:rsidRPr="0092191A">
        <w:rPr>
          <w:sz w:val="26"/>
          <w:szCs w:val="26"/>
        </w:rPr>
        <w:t>Мировой судья: подпись</w:t>
      </w:r>
    </w:p>
    <w:p w:rsidR="00B527AE" w:rsidRPr="0092191A" w:rsidP="00F916C2">
      <w:pPr>
        <w:jc w:val="both"/>
        <w:rPr>
          <w:sz w:val="26"/>
          <w:szCs w:val="26"/>
        </w:rPr>
      </w:pPr>
      <w:r w:rsidRPr="0092191A">
        <w:rPr>
          <w:sz w:val="26"/>
          <w:szCs w:val="26"/>
        </w:rPr>
        <w:t>Копия верна.</w:t>
      </w:r>
      <w:r w:rsidRPr="0092191A" w:rsidR="00AA1C65">
        <w:rPr>
          <w:sz w:val="26"/>
          <w:szCs w:val="26"/>
        </w:rPr>
        <w:t xml:space="preserve">  </w:t>
      </w:r>
      <w:r w:rsidRPr="0092191A" w:rsidR="007E4E2F">
        <w:rPr>
          <w:sz w:val="26"/>
          <w:szCs w:val="26"/>
        </w:rPr>
        <w:t xml:space="preserve"> </w:t>
      </w:r>
    </w:p>
    <w:p w:rsidR="00362605" w:rsidRPr="005A25BC">
      <w:pPr>
        <w:jc w:val="both"/>
        <w:rPr>
          <w:sz w:val="26"/>
          <w:szCs w:val="26"/>
        </w:rPr>
      </w:pPr>
      <w:r w:rsidRPr="0092191A">
        <w:rPr>
          <w:sz w:val="26"/>
          <w:szCs w:val="26"/>
        </w:rPr>
        <w:t xml:space="preserve">Мировой судья  </w:t>
      </w:r>
      <w:r w:rsidRPr="0092191A">
        <w:rPr>
          <w:sz w:val="26"/>
          <w:szCs w:val="26"/>
        </w:rPr>
        <w:tab/>
      </w:r>
      <w:r w:rsidRPr="0092191A">
        <w:rPr>
          <w:sz w:val="26"/>
          <w:szCs w:val="26"/>
        </w:rPr>
        <w:tab/>
      </w:r>
      <w:r w:rsidRPr="0092191A" w:rsidR="003259FA">
        <w:rPr>
          <w:sz w:val="26"/>
          <w:szCs w:val="26"/>
        </w:rPr>
        <w:tab/>
        <w:t xml:space="preserve">  </w:t>
      </w:r>
      <w:r w:rsidRPr="0092191A" w:rsidR="003259FA">
        <w:rPr>
          <w:sz w:val="26"/>
          <w:szCs w:val="26"/>
        </w:rPr>
        <w:tab/>
        <w:t xml:space="preserve">    </w:t>
      </w:r>
      <w:r w:rsidRPr="0092191A" w:rsidR="00555FC1">
        <w:rPr>
          <w:sz w:val="26"/>
          <w:szCs w:val="26"/>
        </w:rPr>
        <w:tab/>
      </w:r>
      <w:r w:rsidRPr="0092191A" w:rsidR="00555FC1">
        <w:rPr>
          <w:sz w:val="26"/>
          <w:szCs w:val="26"/>
        </w:rPr>
        <w:tab/>
      </w:r>
      <w:r w:rsidRPr="0092191A" w:rsidR="00B527AE">
        <w:rPr>
          <w:sz w:val="26"/>
          <w:szCs w:val="26"/>
        </w:rPr>
        <w:tab/>
      </w:r>
      <w:r w:rsidRPr="005A25BC" w:rsidR="00B527AE">
        <w:rPr>
          <w:sz w:val="26"/>
          <w:szCs w:val="26"/>
        </w:rPr>
        <w:tab/>
      </w:r>
      <w:r w:rsidRPr="005A25BC" w:rsidR="00745FD5">
        <w:rPr>
          <w:sz w:val="26"/>
          <w:szCs w:val="26"/>
        </w:rPr>
        <w:t xml:space="preserve"> </w:t>
      </w:r>
      <w:r w:rsidRPr="005A25BC" w:rsidR="007E4E2F">
        <w:rPr>
          <w:sz w:val="26"/>
          <w:szCs w:val="26"/>
        </w:rPr>
        <w:t xml:space="preserve">    </w:t>
      </w:r>
      <w:r w:rsidRPr="005A25BC" w:rsidR="00745FD5">
        <w:rPr>
          <w:sz w:val="26"/>
          <w:szCs w:val="26"/>
        </w:rPr>
        <w:t xml:space="preserve"> </w:t>
      </w:r>
      <w:r w:rsidRPr="005A25BC" w:rsidR="00E9242E">
        <w:rPr>
          <w:sz w:val="26"/>
          <w:szCs w:val="26"/>
        </w:rPr>
        <w:t xml:space="preserve">  </w:t>
      </w:r>
      <w:r w:rsidRPr="005A25BC" w:rsidR="00A2763E">
        <w:rPr>
          <w:sz w:val="26"/>
          <w:szCs w:val="26"/>
        </w:rPr>
        <w:t xml:space="preserve">         </w:t>
      </w:r>
      <w:r w:rsidRPr="005A25BC" w:rsidR="006B49AA">
        <w:rPr>
          <w:sz w:val="26"/>
          <w:szCs w:val="26"/>
        </w:rPr>
        <w:t xml:space="preserve">  </w:t>
      </w:r>
      <w:r w:rsidRPr="005A25BC" w:rsidR="007331B3">
        <w:rPr>
          <w:sz w:val="26"/>
          <w:szCs w:val="26"/>
        </w:rPr>
        <w:t>А.Ф. Сафин</w:t>
      </w:r>
    </w:p>
    <w:sectPr w:rsidSect="006E4F16">
      <w:headerReference w:type="even" r:id="rId7"/>
      <w:headerReference w:type="default" r:id="rId8"/>
      <w:pgSz w:w="11907" w:h="16840" w:code="9"/>
      <w:pgMar w:top="567" w:right="567" w:bottom="567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7D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7D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7D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19E8">
      <w:rPr>
        <w:rStyle w:val="PageNumber"/>
        <w:noProof/>
      </w:rPr>
      <w:t>2</w:t>
    </w:r>
    <w:r>
      <w:rPr>
        <w:rStyle w:val="PageNumber"/>
      </w:rPr>
      <w:fldChar w:fldCharType="end"/>
    </w:r>
  </w:p>
  <w:p w:rsidR="003A7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0E67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67C4B"/>
    <w:rsid w:val="00074BEF"/>
    <w:rsid w:val="00080E57"/>
    <w:rsid w:val="00087239"/>
    <w:rsid w:val="000878D2"/>
    <w:rsid w:val="00087933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10EF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8464D"/>
    <w:rsid w:val="00184C72"/>
    <w:rsid w:val="00185447"/>
    <w:rsid w:val="001872BC"/>
    <w:rsid w:val="001914D9"/>
    <w:rsid w:val="0019466F"/>
    <w:rsid w:val="0019468F"/>
    <w:rsid w:val="0019482A"/>
    <w:rsid w:val="00195FD0"/>
    <w:rsid w:val="00197745"/>
    <w:rsid w:val="001A1076"/>
    <w:rsid w:val="001A1B50"/>
    <w:rsid w:val="001A5447"/>
    <w:rsid w:val="001B501A"/>
    <w:rsid w:val="001B608B"/>
    <w:rsid w:val="001B665B"/>
    <w:rsid w:val="001C09F7"/>
    <w:rsid w:val="001C2AB6"/>
    <w:rsid w:val="001C459E"/>
    <w:rsid w:val="001C6BC5"/>
    <w:rsid w:val="001C786B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62CC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3E20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0C60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D5C56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3A03"/>
    <w:rsid w:val="00385020"/>
    <w:rsid w:val="00385B22"/>
    <w:rsid w:val="00390DDF"/>
    <w:rsid w:val="00392BD6"/>
    <w:rsid w:val="00392C8F"/>
    <w:rsid w:val="00393918"/>
    <w:rsid w:val="003968BB"/>
    <w:rsid w:val="00397EE3"/>
    <w:rsid w:val="003A4055"/>
    <w:rsid w:val="003A7586"/>
    <w:rsid w:val="003A7DB7"/>
    <w:rsid w:val="003B0430"/>
    <w:rsid w:val="003B11B4"/>
    <w:rsid w:val="003B27A6"/>
    <w:rsid w:val="003B3CE2"/>
    <w:rsid w:val="003E10FD"/>
    <w:rsid w:val="003E3164"/>
    <w:rsid w:val="003E4B7C"/>
    <w:rsid w:val="003E5815"/>
    <w:rsid w:val="003E7664"/>
    <w:rsid w:val="003F032E"/>
    <w:rsid w:val="003F1F39"/>
    <w:rsid w:val="003F5D9C"/>
    <w:rsid w:val="003F6932"/>
    <w:rsid w:val="003F792F"/>
    <w:rsid w:val="003F7E34"/>
    <w:rsid w:val="00403187"/>
    <w:rsid w:val="00404D9F"/>
    <w:rsid w:val="004154C2"/>
    <w:rsid w:val="004179F5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B322F"/>
    <w:rsid w:val="004C6064"/>
    <w:rsid w:val="004D19F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7B04"/>
    <w:rsid w:val="005920F2"/>
    <w:rsid w:val="00594583"/>
    <w:rsid w:val="005A09BC"/>
    <w:rsid w:val="005A25BC"/>
    <w:rsid w:val="005A6D59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DE7"/>
    <w:rsid w:val="00656E7C"/>
    <w:rsid w:val="00661878"/>
    <w:rsid w:val="00664A76"/>
    <w:rsid w:val="00671C4E"/>
    <w:rsid w:val="0067348E"/>
    <w:rsid w:val="00682C86"/>
    <w:rsid w:val="00682DEB"/>
    <w:rsid w:val="006870C7"/>
    <w:rsid w:val="00691FC3"/>
    <w:rsid w:val="00692599"/>
    <w:rsid w:val="00695355"/>
    <w:rsid w:val="006966ED"/>
    <w:rsid w:val="006A1D3D"/>
    <w:rsid w:val="006A38B4"/>
    <w:rsid w:val="006A4AC5"/>
    <w:rsid w:val="006A5810"/>
    <w:rsid w:val="006B49AA"/>
    <w:rsid w:val="006C1577"/>
    <w:rsid w:val="006C64F2"/>
    <w:rsid w:val="006D0618"/>
    <w:rsid w:val="006D2C8E"/>
    <w:rsid w:val="006D3457"/>
    <w:rsid w:val="006D5F65"/>
    <w:rsid w:val="006E0355"/>
    <w:rsid w:val="006E151F"/>
    <w:rsid w:val="006E4F16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782C"/>
    <w:rsid w:val="0078045F"/>
    <w:rsid w:val="0078504F"/>
    <w:rsid w:val="007851DC"/>
    <w:rsid w:val="007948F0"/>
    <w:rsid w:val="00794C4E"/>
    <w:rsid w:val="0079641F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38EE"/>
    <w:rsid w:val="00804DA5"/>
    <w:rsid w:val="00811965"/>
    <w:rsid w:val="008119E8"/>
    <w:rsid w:val="00811E7F"/>
    <w:rsid w:val="0081763C"/>
    <w:rsid w:val="00820519"/>
    <w:rsid w:val="00826444"/>
    <w:rsid w:val="00827E70"/>
    <w:rsid w:val="008300C2"/>
    <w:rsid w:val="00830529"/>
    <w:rsid w:val="00830D04"/>
    <w:rsid w:val="0083495E"/>
    <w:rsid w:val="00844B46"/>
    <w:rsid w:val="00845D52"/>
    <w:rsid w:val="00854515"/>
    <w:rsid w:val="00854797"/>
    <w:rsid w:val="008562D4"/>
    <w:rsid w:val="00871138"/>
    <w:rsid w:val="008733AF"/>
    <w:rsid w:val="008768A1"/>
    <w:rsid w:val="00877B7E"/>
    <w:rsid w:val="00882085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17C8A"/>
    <w:rsid w:val="00920F16"/>
    <w:rsid w:val="0092191A"/>
    <w:rsid w:val="00924D44"/>
    <w:rsid w:val="0092504F"/>
    <w:rsid w:val="00930B37"/>
    <w:rsid w:val="0093474E"/>
    <w:rsid w:val="00941B51"/>
    <w:rsid w:val="00942B54"/>
    <w:rsid w:val="009473CD"/>
    <w:rsid w:val="009501FE"/>
    <w:rsid w:val="00950E74"/>
    <w:rsid w:val="00962AFD"/>
    <w:rsid w:val="0096563C"/>
    <w:rsid w:val="00965926"/>
    <w:rsid w:val="00970E9B"/>
    <w:rsid w:val="009812F2"/>
    <w:rsid w:val="00981A40"/>
    <w:rsid w:val="00991C5E"/>
    <w:rsid w:val="009937D4"/>
    <w:rsid w:val="009B4FBB"/>
    <w:rsid w:val="009C414B"/>
    <w:rsid w:val="009C6429"/>
    <w:rsid w:val="009D28CB"/>
    <w:rsid w:val="009D5BBB"/>
    <w:rsid w:val="009E1B15"/>
    <w:rsid w:val="00A01A99"/>
    <w:rsid w:val="00A02CAD"/>
    <w:rsid w:val="00A05F5A"/>
    <w:rsid w:val="00A06ACD"/>
    <w:rsid w:val="00A136EE"/>
    <w:rsid w:val="00A17635"/>
    <w:rsid w:val="00A21EEC"/>
    <w:rsid w:val="00A22000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133C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1A35"/>
    <w:rsid w:val="00B33EED"/>
    <w:rsid w:val="00B3516C"/>
    <w:rsid w:val="00B4297F"/>
    <w:rsid w:val="00B47253"/>
    <w:rsid w:val="00B477B2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006A"/>
    <w:rsid w:val="00BA233A"/>
    <w:rsid w:val="00BA26A7"/>
    <w:rsid w:val="00BA574C"/>
    <w:rsid w:val="00BA580D"/>
    <w:rsid w:val="00BA5BAC"/>
    <w:rsid w:val="00BA6239"/>
    <w:rsid w:val="00BA6F3E"/>
    <w:rsid w:val="00BA7F34"/>
    <w:rsid w:val="00BB034C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61A4"/>
    <w:rsid w:val="00C07FA7"/>
    <w:rsid w:val="00C244E8"/>
    <w:rsid w:val="00C24A49"/>
    <w:rsid w:val="00C31B9F"/>
    <w:rsid w:val="00C41B5A"/>
    <w:rsid w:val="00C42E88"/>
    <w:rsid w:val="00C44F46"/>
    <w:rsid w:val="00C52FCC"/>
    <w:rsid w:val="00C5328F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4850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2557"/>
    <w:rsid w:val="00D63B31"/>
    <w:rsid w:val="00D67778"/>
    <w:rsid w:val="00D67A1A"/>
    <w:rsid w:val="00D74BF8"/>
    <w:rsid w:val="00D86124"/>
    <w:rsid w:val="00D91F56"/>
    <w:rsid w:val="00D92240"/>
    <w:rsid w:val="00D964CA"/>
    <w:rsid w:val="00D97F03"/>
    <w:rsid w:val="00DB0E94"/>
    <w:rsid w:val="00DB12C4"/>
    <w:rsid w:val="00DB39BC"/>
    <w:rsid w:val="00DB3BB1"/>
    <w:rsid w:val="00DC65AC"/>
    <w:rsid w:val="00DC672F"/>
    <w:rsid w:val="00DD26E5"/>
    <w:rsid w:val="00DD2A2D"/>
    <w:rsid w:val="00DD371A"/>
    <w:rsid w:val="00DD7881"/>
    <w:rsid w:val="00DD7B2A"/>
    <w:rsid w:val="00DF2372"/>
    <w:rsid w:val="00DF3419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476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70E6E"/>
    <w:rsid w:val="00F87C82"/>
    <w:rsid w:val="00F916C2"/>
    <w:rsid w:val="00F9230E"/>
    <w:rsid w:val="00F937EF"/>
    <w:rsid w:val="00F96378"/>
    <w:rsid w:val="00FA0270"/>
    <w:rsid w:val="00FC0D0D"/>
    <w:rsid w:val="00FC3DA1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DC6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29D00C82683A197396A111FC58BA3B2061DD8DCBDB09E08C04A2F2123C6178DE9287E8E25E527A7E3BA3D12C2B314310E02EEDA448978M9I" TargetMode="External" /><Relationship Id="rId6" Type="http://schemas.openxmlformats.org/officeDocument/2006/relationships/hyperlink" Target="consultantplus://offline/ref=A29D00C82683A197396A111FC58BA3B2061DD8DCBDB09E08C04A2F2123C6178DE9287E8B2CE625A5B0E02D168BE61D2F0A1DF0D95A898B3575M3I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glossaryDocument" Target="glossary/document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DF3419">
          <w:pPr>
            <w:pStyle w:val="A779C5A2F74742B1A1E947267C16B4D97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DF3419">
          <w:pPr>
            <w:pStyle w:val="EEB55410254145D890F8DB37B39D3E087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DF3419">
          <w:pPr>
            <w:pStyle w:val="6BB4E99407704D04887BB60EE986FEF47"/>
          </w:pPr>
          <w:r w:rsidRPr="00390DD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DF3419">
          <w:pPr>
            <w:pStyle w:val="BFD7FF96661A4A65BA08E0C5A3CF3BAD3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DF3419">
          <w:pPr>
            <w:pStyle w:val="05F30BD1FB0A45BFA9DA259A01EF60763"/>
          </w:pPr>
          <w:r w:rsidRPr="00390DD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2D5C56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4CE03E6D4664D8BBDCB7A79C15D1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A8AC10-B420-4962-ABDF-48E131309645}"/>
      </w:docPartPr>
      <w:docPartBody>
        <w:p w:rsidR="002D5C56" w:rsidP="00DF3419">
          <w:pPr>
            <w:pStyle w:val="C4CE03E6D4664D8BBDCB7A79C15D19492"/>
          </w:pPr>
          <w:r w:rsidRPr="00390DDF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2D5C56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D05D0D5F904522B6ED94CCE5D8D1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B708A9-5ECC-40D8-8E4F-617B4CDE98C5}"/>
      </w:docPartPr>
      <w:docPartBody>
        <w:p w:rsidR="00656DE7" w:rsidP="00DF3419">
          <w:pPr>
            <w:pStyle w:val="DED05D0D5F904522B6ED94CCE5D8D1A8"/>
          </w:pPr>
          <w:r w:rsidRPr="00390DD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8CE25C68CEC245E2823E7137686253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9C65BB-E628-46A1-A14D-A2DCE94C9945}"/>
      </w:docPartPr>
      <w:docPartBody>
        <w:p w:rsidR="00854797" w:rsidP="006D2C8E">
          <w:pPr>
            <w:pStyle w:val="8CE25C68CEC245E2823E713768625319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D447CA554E914D8DAAD106E8997DEB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3AFA4-7D62-47A8-B58C-D930EC9A53D0}"/>
      </w:docPartPr>
      <w:docPartBody>
        <w:p w:rsidR="00794C4E" w:rsidP="001C786B">
          <w:pPr>
            <w:pStyle w:val="D447CA554E914D8DAAD106E8997DEBA1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491EBB965A4F0D95541C011A24FE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B2D9D4-741D-4EF6-8BCC-D824D3D71098}"/>
      </w:docPartPr>
      <w:docPartBody>
        <w:p w:rsidR="0019482A" w:rsidP="001872BC">
          <w:pPr>
            <w:pStyle w:val="24491EBB965A4F0D95541C011A24FEAC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2634089588CA41998C98CB1CDF6BED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A19CA5-B36D-4EBD-BCC0-6B84710EC598}"/>
      </w:docPartPr>
      <w:docPartBody>
        <w:p w:rsidR="00C061A4" w:rsidP="001B665B">
          <w:pPr>
            <w:pStyle w:val="2634089588CA41998C98CB1CDF6BED6E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D75B2A93C1E6418F8177FDBCCD370C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298E77-7734-440B-A516-9CDE8B7E64DB}"/>
      </w:docPartPr>
      <w:docPartBody>
        <w:p w:rsidR="00C061A4" w:rsidP="001B665B">
          <w:pPr>
            <w:pStyle w:val="D75B2A93C1E6418F8177FDBCCD370C00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FA667E8B7AE4DF094F3B03D671762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775546-8EE5-4932-A7DA-8B7E1126E433}"/>
      </w:docPartPr>
      <w:docPartBody>
        <w:p w:rsidR="00C061A4" w:rsidP="001B665B">
          <w:pPr>
            <w:pStyle w:val="6FA667E8B7AE4DF094F3B03D671762BE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D9AA64AE2043478F89F1E611DDCB06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08BED-B2DD-4399-965D-162645877963}"/>
      </w:docPartPr>
      <w:docPartBody>
        <w:p w:rsidR="00C061A4" w:rsidP="001B665B">
          <w:pPr>
            <w:pStyle w:val="D9AA64AE2043478F89F1E611DDCB06F5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C119B8EB0BC4CC5B3AB3F0EED2CEE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4C0A8F-C97A-443A-8143-931EFE8D441A}"/>
      </w:docPartPr>
      <w:docPartBody>
        <w:p w:rsidR="00C061A4" w:rsidP="001B665B">
          <w:pPr>
            <w:pStyle w:val="2C119B8EB0BC4CC5B3AB3F0EED2CEE30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97941506A8CD49CEBCE339B1B74C25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DE7B5C-312D-4834-9205-6E163B87225C}"/>
      </w:docPartPr>
      <w:docPartBody>
        <w:p w:rsidR="00C061A4" w:rsidP="001B665B">
          <w:pPr>
            <w:pStyle w:val="97941506A8CD49CEBCE339B1B74C25A1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59E0A55187448F9B274B566CF87A6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A3EF8F-DA08-40B9-888A-74C0670BF488}"/>
      </w:docPartPr>
      <w:docPartBody>
        <w:p w:rsidR="00000000" w:rsidP="00067C4B">
          <w:pPr>
            <w:pStyle w:val="959E0A55187448F9B274B566CF87A6FE"/>
          </w:pPr>
          <w:r w:rsidRPr="00390DDF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FF3238B02656485BB8C17EE3426794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849992-D349-4448-A902-2272653B6A71}"/>
      </w:docPartPr>
      <w:docPartBody>
        <w:p w:rsidR="00000000" w:rsidP="00067C4B">
          <w:pPr>
            <w:pStyle w:val="FF3238B02656485BB8C17EE342679445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17DD4"/>
    <w:rsid w:val="00067C4B"/>
    <w:rsid w:val="000716E4"/>
    <w:rsid w:val="000F2527"/>
    <w:rsid w:val="00104317"/>
    <w:rsid w:val="00163726"/>
    <w:rsid w:val="00167303"/>
    <w:rsid w:val="001872BC"/>
    <w:rsid w:val="0019482A"/>
    <w:rsid w:val="001B665B"/>
    <w:rsid w:val="001C786B"/>
    <w:rsid w:val="001E337F"/>
    <w:rsid w:val="002D5C56"/>
    <w:rsid w:val="003357F9"/>
    <w:rsid w:val="0034620C"/>
    <w:rsid w:val="003B3554"/>
    <w:rsid w:val="00490ADC"/>
    <w:rsid w:val="00525B87"/>
    <w:rsid w:val="00557C3A"/>
    <w:rsid w:val="00595DD2"/>
    <w:rsid w:val="006100C9"/>
    <w:rsid w:val="00656DE7"/>
    <w:rsid w:val="00661D40"/>
    <w:rsid w:val="006D2C8E"/>
    <w:rsid w:val="00724C98"/>
    <w:rsid w:val="00794C4E"/>
    <w:rsid w:val="00831589"/>
    <w:rsid w:val="00854515"/>
    <w:rsid w:val="00854797"/>
    <w:rsid w:val="00870688"/>
    <w:rsid w:val="00872DC4"/>
    <w:rsid w:val="008E0986"/>
    <w:rsid w:val="00962A9A"/>
    <w:rsid w:val="00993E42"/>
    <w:rsid w:val="009F5170"/>
    <w:rsid w:val="00A517C8"/>
    <w:rsid w:val="00B02434"/>
    <w:rsid w:val="00B90566"/>
    <w:rsid w:val="00C061A4"/>
    <w:rsid w:val="00CE26D3"/>
    <w:rsid w:val="00D3495A"/>
    <w:rsid w:val="00D84049"/>
    <w:rsid w:val="00DF3419"/>
    <w:rsid w:val="00E07F09"/>
    <w:rsid w:val="00E5170E"/>
    <w:rsid w:val="00E53845"/>
    <w:rsid w:val="00EC1173"/>
    <w:rsid w:val="00F04A93"/>
    <w:rsid w:val="00F261C7"/>
    <w:rsid w:val="00F32B8D"/>
    <w:rsid w:val="00FB38B1"/>
    <w:rsid w:val="00FB3DB8"/>
    <w:rsid w:val="00FC54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7C4B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">
    <w:name w:val="199A0782FECE4804B713E363B112E0C4"/>
    <w:rsid w:val="00F32B8D"/>
  </w:style>
  <w:style w:type="paragraph" w:customStyle="1" w:styleId="A779C5A2F74742B1A1E947267C16B4D95">
    <w:name w:val="A779C5A2F74742B1A1E947267C16B4D9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1">
    <w:name w:val="199A0782FECE4804B713E363B112E0C4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">
    <w:name w:val="C4CE03E6D4664D8BBDCB7A79C15D1949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5">
    <w:name w:val="C67FA42729CA408A8E33C7819362CEC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5">
    <w:name w:val="60609C850455462397ED415E643B4B46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2">
    <w:name w:val="199A0782FECE4804B713E363B112E0C42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1">
    <w:name w:val="C4CE03E6D4664D8BBDCB7A79C15D1949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6">
    <w:name w:val="C67FA42729CA408A8E33C7819362CEC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6">
    <w:name w:val="D99922D315B4494086E52B7BB7363D5C6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6">
    <w:name w:val="60609C850455462397ED415E643B4B46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7">
    <w:name w:val="A779C5A2F74742B1A1E947267C16B4D9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DF341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D05D0D5F904522B6ED94CCE5D8D1A8">
    <w:name w:val="DED05D0D5F904522B6ED94CCE5D8D1A8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3">
    <w:name w:val="199A0782FECE4804B713E363B112E0C43"/>
    <w:rsid w:val="00DF3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2">
    <w:name w:val="C4CE03E6D4664D8BBDCB7A79C15D19492"/>
    <w:rsid w:val="00DF3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7">
    <w:name w:val="C67FA42729CA408A8E33C7819362CEC7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7">
    <w:name w:val="D99922D315B4494086E52B7BB7363D5C7"/>
    <w:rsid w:val="00DF3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BB4E99407704D04887BB60EE986FEF47">
    <w:name w:val="6BB4E99407704D04887BB60EE986FEF4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5">
    <w:name w:val="7EBE3D88E7384C0599000F1EE4454E735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7">
    <w:name w:val="EF31DA2D303040069797139A890C5537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E6E1B11D4D24C49A27EC9B7D194B0EB">
    <w:name w:val="8E6E1B11D4D24C49A27EC9B7D194B0EB"/>
    <w:rsid w:val="006D2C8E"/>
  </w:style>
  <w:style w:type="paragraph" w:customStyle="1" w:styleId="520CC81C4A3D4E60ABC3A2306CBD8184">
    <w:name w:val="520CC81C4A3D4E60ABC3A2306CBD8184"/>
    <w:rsid w:val="006D2C8E"/>
  </w:style>
  <w:style w:type="paragraph" w:customStyle="1" w:styleId="C0DABE161844471AAD9D8ADF6895E34C">
    <w:name w:val="C0DABE161844471AAD9D8ADF6895E34C"/>
    <w:rsid w:val="006D2C8E"/>
  </w:style>
  <w:style w:type="paragraph" w:customStyle="1" w:styleId="F4E7742D557C4E3D8A9F125426053335">
    <w:name w:val="F4E7742D557C4E3D8A9F125426053335"/>
    <w:rsid w:val="006D2C8E"/>
  </w:style>
  <w:style w:type="paragraph" w:customStyle="1" w:styleId="1A54AA815EA04DB28EDE67CDFB2F5FDD">
    <w:name w:val="1A54AA815EA04DB28EDE67CDFB2F5FDD"/>
    <w:rsid w:val="006D2C8E"/>
  </w:style>
  <w:style w:type="paragraph" w:customStyle="1" w:styleId="0D075B28C5FD4D52A090BF3A336A3846">
    <w:name w:val="0D075B28C5FD4D52A090BF3A336A3846"/>
    <w:rsid w:val="006D2C8E"/>
  </w:style>
  <w:style w:type="paragraph" w:customStyle="1" w:styleId="8CE25C68CEC245E2823E713768625319">
    <w:name w:val="8CE25C68CEC245E2823E713768625319"/>
    <w:rsid w:val="006D2C8E"/>
  </w:style>
  <w:style w:type="paragraph" w:customStyle="1" w:styleId="17B011304F734F4297AA37252B137807">
    <w:name w:val="17B011304F734F4297AA37252B137807"/>
    <w:rsid w:val="006D2C8E"/>
  </w:style>
  <w:style w:type="paragraph" w:customStyle="1" w:styleId="C511E9FB43EF4357A4C51E01C0B73143">
    <w:name w:val="C511E9FB43EF4357A4C51E01C0B73143"/>
    <w:rsid w:val="006D2C8E"/>
  </w:style>
  <w:style w:type="paragraph" w:customStyle="1" w:styleId="7F91B604D7924AE3830E589EB648C6ED">
    <w:name w:val="7F91B604D7924AE3830E589EB648C6ED"/>
    <w:rsid w:val="006D2C8E"/>
  </w:style>
  <w:style w:type="paragraph" w:customStyle="1" w:styleId="4FA25DB1F60C4D8383A41883C021486C">
    <w:name w:val="4FA25DB1F60C4D8383A41883C021486C"/>
    <w:rsid w:val="006D2C8E"/>
  </w:style>
  <w:style w:type="paragraph" w:customStyle="1" w:styleId="D7BC73DA18C244E48E569172BBACBE61">
    <w:name w:val="D7BC73DA18C244E48E569172BBACBE61"/>
    <w:rsid w:val="006D2C8E"/>
  </w:style>
  <w:style w:type="paragraph" w:customStyle="1" w:styleId="13CCF810FE4E48FB83B177FF92F6168F">
    <w:name w:val="13CCF810FE4E48FB83B177FF92F6168F"/>
    <w:rsid w:val="006D2C8E"/>
  </w:style>
  <w:style w:type="paragraph" w:customStyle="1" w:styleId="5035E0B80BF745D1BCD7CCD77071E0E2">
    <w:name w:val="5035E0B80BF745D1BCD7CCD77071E0E2"/>
    <w:rsid w:val="006D2C8E"/>
  </w:style>
  <w:style w:type="paragraph" w:customStyle="1" w:styleId="B55335A9FDD24D92AC21115664157AB5">
    <w:name w:val="B55335A9FDD24D92AC21115664157AB5"/>
    <w:rsid w:val="006D2C8E"/>
  </w:style>
  <w:style w:type="paragraph" w:customStyle="1" w:styleId="DB5BDA7957624438A36BA9C9A6AFA646">
    <w:name w:val="DB5BDA7957624438A36BA9C9A6AFA646"/>
    <w:rsid w:val="006D2C8E"/>
  </w:style>
  <w:style w:type="paragraph" w:customStyle="1" w:styleId="D0F085A24665455391208516E6C02EA8">
    <w:name w:val="D0F085A24665455391208516E6C02EA8"/>
    <w:rsid w:val="006D2C8E"/>
  </w:style>
  <w:style w:type="paragraph" w:customStyle="1" w:styleId="49CE461E10394827AB5B5443332D6700">
    <w:name w:val="49CE461E10394827AB5B5443332D6700"/>
    <w:rsid w:val="006D2C8E"/>
  </w:style>
  <w:style w:type="paragraph" w:customStyle="1" w:styleId="8EA646C0C52549B3A7EF0C79B1E3FF51">
    <w:name w:val="8EA646C0C52549B3A7EF0C79B1E3FF51"/>
    <w:rsid w:val="006D2C8E"/>
  </w:style>
  <w:style w:type="paragraph" w:customStyle="1" w:styleId="8F6AE40D6A4740E7B3BCA6CDA95E4257">
    <w:name w:val="8F6AE40D6A4740E7B3BCA6CDA95E4257"/>
    <w:rsid w:val="006D2C8E"/>
  </w:style>
  <w:style w:type="paragraph" w:customStyle="1" w:styleId="013BEF31A21F4C03A8BECF3A2C5F7149">
    <w:name w:val="013BEF31A21F4C03A8BECF3A2C5F7149"/>
    <w:rsid w:val="006D2C8E"/>
  </w:style>
  <w:style w:type="paragraph" w:customStyle="1" w:styleId="3F8FB5360FE64549ADE07A67C4448003">
    <w:name w:val="3F8FB5360FE64549ADE07A67C4448003"/>
    <w:rsid w:val="006D2C8E"/>
  </w:style>
  <w:style w:type="paragraph" w:customStyle="1" w:styleId="D6CE1A12C41343148D88B81FD38E9335">
    <w:name w:val="D6CE1A12C41343148D88B81FD38E9335"/>
    <w:rsid w:val="006D2C8E"/>
  </w:style>
  <w:style w:type="paragraph" w:customStyle="1" w:styleId="67A0967358C5460ABA5A0D0FF0C21C91">
    <w:name w:val="67A0967358C5460ABA5A0D0FF0C21C91"/>
    <w:rsid w:val="006D2C8E"/>
  </w:style>
  <w:style w:type="paragraph" w:customStyle="1" w:styleId="AF03CDBC0ADE4D2F8BB5DA742F9DA30A">
    <w:name w:val="AF03CDBC0ADE4D2F8BB5DA742F9DA30A"/>
    <w:rsid w:val="006D2C8E"/>
  </w:style>
  <w:style w:type="paragraph" w:customStyle="1" w:styleId="5B5B3349803945E88E8D3EF41F979C55">
    <w:name w:val="5B5B3349803945E88E8D3EF41F979C55"/>
    <w:rsid w:val="006D2C8E"/>
  </w:style>
  <w:style w:type="paragraph" w:customStyle="1" w:styleId="7ED2A364C876435EAC8CFC88057E22DF">
    <w:name w:val="7ED2A364C876435EAC8CFC88057E22DF"/>
    <w:rsid w:val="006D2C8E"/>
  </w:style>
  <w:style w:type="paragraph" w:customStyle="1" w:styleId="86B1AEB679754C52B1A2EAC8DC532949">
    <w:name w:val="86B1AEB679754C52B1A2EAC8DC532949"/>
    <w:rsid w:val="006D2C8E"/>
  </w:style>
  <w:style w:type="paragraph" w:customStyle="1" w:styleId="B3438EFA62544548BA9F76F13A801BA7">
    <w:name w:val="B3438EFA62544548BA9F76F13A801BA7"/>
    <w:rsid w:val="006D2C8E"/>
  </w:style>
  <w:style w:type="paragraph" w:customStyle="1" w:styleId="14A44D0F9FC145F79B8A1FF5AF29A3BC">
    <w:name w:val="14A44D0F9FC145F79B8A1FF5AF29A3BC"/>
    <w:rsid w:val="006D2C8E"/>
  </w:style>
  <w:style w:type="paragraph" w:customStyle="1" w:styleId="EF1C735EF7D84582A6C0D7F0D8DD94BC">
    <w:name w:val="EF1C735EF7D84582A6C0D7F0D8DD94BC"/>
    <w:rsid w:val="006D2C8E"/>
  </w:style>
  <w:style w:type="paragraph" w:customStyle="1" w:styleId="3AB594413A5D49829E9CBF2D455C8C7C">
    <w:name w:val="3AB594413A5D49829E9CBF2D455C8C7C"/>
    <w:rsid w:val="006D2C8E"/>
  </w:style>
  <w:style w:type="paragraph" w:customStyle="1" w:styleId="879A5DDA1E3B43FF9FE21F8157DA2281">
    <w:name w:val="879A5DDA1E3B43FF9FE21F8157DA2281"/>
    <w:rsid w:val="006D2C8E"/>
  </w:style>
  <w:style w:type="paragraph" w:customStyle="1" w:styleId="8D223E0C8FD04B9996F8A4D33DFD7D6C">
    <w:name w:val="8D223E0C8FD04B9996F8A4D33DFD7D6C"/>
    <w:rsid w:val="006D2C8E"/>
  </w:style>
  <w:style w:type="paragraph" w:customStyle="1" w:styleId="421692E308304F3B912B08F6451FAD37">
    <w:name w:val="421692E308304F3B912B08F6451FAD37"/>
    <w:rsid w:val="006D2C8E"/>
  </w:style>
  <w:style w:type="paragraph" w:customStyle="1" w:styleId="6E57F43814484D56BE21E582F9865F85">
    <w:name w:val="6E57F43814484D56BE21E582F9865F85"/>
    <w:rsid w:val="006D2C8E"/>
  </w:style>
  <w:style w:type="paragraph" w:customStyle="1" w:styleId="D9E77A0FBC4A4B2CB0DCC924C7A57470">
    <w:name w:val="D9E77A0FBC4A4B2CB0DCC924C7A57470"/>
    <w:rsid w:val="006D2C8E"/>
  </w:style>
  <w:style w:type="paragraph" w:customStyle="1" w:styleId="E807E7172477449999D22205CA5D0927">
    <w:name w:val="E807E7172477449999D22205CA5D0927"/>
    <w:rsid w:val="006D2C8E"/>
  </w:style>
  <w:style w:type="paragraph" w:customStyle="1" w:styleId="8861B23BFA284B26B1924AF8B3D4CEBD">
    <w:name w:val="8861B23BFA284B26B1924AF8B3D4CEBD"/>
    <w:rsid w:val="006D2C8E"/>
  </w:style>
  <w:style w:type="paragraph" w:customStyle="1" w:styleId="AEAE5140546C445DB219387148768CB7">
    <w:name w:val="AEAE5140546C445DB219387148768CB7"/>
    <w:rsid w:val="006D2C8E"/>
  </w:style>
  <w:style w:type="paragraph" w:customStyle="1" w:styleId="2B9D78EDE47D411D9A2861B9786F7551">
    <w:name w:val="2B9D78EDE47D411D9A2861B9786F7551"/>
    <w:rsid w:val="006D2C8E"/>
  </w:style>
  <w:style w:type="paragraph" w:customStyle="1" w:styleId="C88B628E78A045809234C95B2ED63A2F">
    <w:name w:val="C88B628E78A045809234C95B2ED63A2F"/>
    <w:rsid w:val="006D2C8E"/>
  </w:style>
  <w:style w:type="paragraph" w:customStyle="1" w:styleId="81FEB527801040C49481C947CCF61234">
    <w:name w:val="81FEB527801040C49481C947CCF61234"/>
    <w:rsid w:val="006D2C8E"/>
  </w:style>
  <w:style w:type="paragraph" w:customStyle="1" w:styleId="EC095CECDD0E4CD0B5F086030A0AB76E">
    <w:name w:val="EC095CECDD0E4CD0B5F086030A0AB76E"/>
    <w:rsid w:val="006D2C8E"/>
  </w:style>
  <w:style w:type="paragraph" w:customStyle="1" w:styleId="0FD9FF88F8AA496C8D2FE996CACD6DF9">
    <w:name w:val="0FD9FF88F8AA496C8D2FE996CACD6DF9"/>
    <w:rsid w:val="006D2C8E"/>
  </w:style>
  <w:style w:type="paragraph" w:customStyle="1" w:styleId="6BF08BDC82BB4468863CC13C9532574D">
    <w:name w:val="6BF08BDC82BB4468863CC13C9532574D"/>
    <w:rsid w:val="006D2C8E"/>
  </w:style>
  <w:style w:type="paragraph" w:customStyle="1" w:styleId="AB6A2FE2E404459991E4C0620B0E632B">
    <w:name w:val="AB6A2FE2E404459991E4C0620B0E632B"/>
    <w:rsid w:val="006D2C8E"/>
  </w:style>
  <w:style w:type="paragraph" w:customStyle="1" w:styleId="2748F5DA64634E0F8E7214FFF365724F">
    <w:name w:val="2748F5DA64634E0F8E7214FFF365724F"/>
    <w:rsid w:val="006D2C8E"/>
  </w:style>
  <w:style w:type="paragraph" w:customStyle="1" w:styleId="4A28CDD9E1964D0EAA08FA79646CE8A0">
    <w:name w:val="4A28CDD9E1964D0EAA08FA79646CE8A0"/>
    <w:rsid w:val="006D2C8E"/>
  </w:style>
  <w:style w:type="paragraph" w:customStyle="1" w:styleId="002C85C4002F4F67BF45012675E9E906">
    <w:name w:val="002C85C4002F4F67BF45012675E9E906"/>
    <w:rsid w:val="006D2C8E"/>
  </w:style>
  <w:style w:type="paragraph" w:customStyle="1" w:styleId="0ADD36D1AF724FB482018C76A96C4185">
    <w:name w:val="0ADD36D1AF724FB482018C76A96C4185"/>
    <w:rsid w:val="00FB38B1"/>
  </w:style>
  <w:style w:type="paragraph" w:customStyle="1" w:styleId="52F17144A44341CC83D524D38F58B582">
    <w:name w:val="52F17144A44341CC83D524D38F58B582"/>
    <w:rsid w:val="00FB38B1"/>
  </w:style>
  <w:style w:type="paragraph" w:customStyle="1" w:styleId="93DB7C04C35F4858BE32ED7D14253934">
    <w:name w:val="93DB7C04C35F4858BE32ED7D14253934"/>
    <w:rsid w:val="00FB38B1"/>
  </w:style>
  <w:style w:type="paragraph" w:customStyle="1" w:styleId="ECF320C5E96A4ADF99E0078A4E705A6A">
    <w:name w:val="ECF320C5E96A4ADF99E0078A4E705A6A"/>
    <w:rsid w:val="00FB38B1"/>
  </w:style>
  <w:style w:type="paragraph" w:customStyle="1" w:styleId="B8751442EC734615B22E2B8EFE6E030E">
    <w:name w:val="B8751442EC734615B22E2B8EFE6E030E"/>
    <w:rsid w:val="00FB38B1"/>
  </w:style>
  <w:style w:type="paragraph" w:customStyle="1" w:styleId="0347A23B4D544B328FB92A1E7C61F314">
    <w:name w:val="0347A23B4D544B328FB92A1E7C61F314"/>
    <w:rsid w:val="00FB38B1"/>
  </w:style>
  <w:style w:type="paragraph" w:customStyle="1" w:styleId="A7FFE1D6BA2F4B278B58978429756E9F">
    <w:name w:val="A7FFE1D6BA2F4B278B58978429756E9F"/>
    <w:rsid w:val="00FB38B1"/>
  </w:style>
  <w:style w:type="paragraph" w:customStyle="1" w:styleId="F431FECBD08642549956214E95E543C5">
    <w:name w:val="F431FECBD08642549956214E95E543C5"/>
    <w:rsid w:val="00FB38B1"/>
  </w:style>
  <w:style w:type="paragraph" w:customStyle="1" w:styleId="E4FCE627EB2B4E5F8C2AED3A9F236CC9">
    <w:name w:val="E4FCE627EB2B4E5F8C2AED3A9F236CC9"/>
    <w:rsid w:val="00FB38B1"/>
  </w:style>
  <w:style w:type="paragraph" w:customStyle="1" w:styleId="1210B2D08AFC4EAB9AF157BA2358A6C0">
    <w:name w:val="1210B2D08AFC4EAB9AF157BA2358A6C0"/>
    <w:rsid w:val="00FB38B1"/>
  </w:style>
  <w:style w:type="paragraph" w:customStyle="1" w:styleId="18BF3234833D44E7AE5FD9D9DFBF512A">
    <w:name w:val="18BF3234833D44E7AE5FD9D9DFBF512A"/>
    <w:rsid w:val="00FB38B1"/>
  </w:style>
  <w:style w:type="paragraph" w:customStyle="1" w:styleId="207952F152204792B999A1B936F24B0A">
    <w:name w:val="207952F152204792B999A1B936F24B0A"/>
    <w:rsid w:val="00FB38B1"/>
  </w:style>
  <w:style w:type="paragraph" w:customStyle="1" w:styleId="B16183FBAC8C43B29563484144478FBD">
    <w:name w:val="B16183FBAC8C43B29563484144478FBD"/>
    <w:rsid w:val="00FB38B1"/>
  </w:style>
  <w:style w:type="paragraph" w:customStyle="1" w:styleId="19DB3BFE525E40EC8B5C0BFAF26B63B2">
    <w:name w:val="19DB3BFE525E40EC8B5C0BFAF26B63B2"/>
    <w:rsid w:val="00FB38B1"/>
  </w:style>
  <w:style w:type="paragraph" w:customStyle="1" w:styleId="4793052D229A418EAEE453E2D4E428C6">
    <w:name w:val="4793052D229A418EAEE453E2D4E428C6"/>
    <w:rsid w:val="00FB38B1"/>
  </w:style>
  <w:style w:type="paragraph" w:customStyle="1" w:styleId="F5EFEB62486B4A0DA8D7F29B493CA0F8">
    <w:name w:val="F5EFEB62486B4A0DA8D7F29B493CA0F8"/>
    <w:rsid w:val="00FB38B1"/>
  </w:style>
  <w:style w:type="paragraph" w:customStyle="1" w:styleId="7EA79F529F7F45C898FB490A27E428E3">
    <w:name w:val="7EA79F529F7F45C898FB490A27E428E3"/>
    <w:rsid w:val="00FB38B1"/>
  </w:style>
  <w:style w:type="paragraph" w:customStyle="1" w:styleId="176B5CA1880642BFBCD97824CE6A979D">
    <w:name w:val="176B5CA1880642BFBCD97824CE6A979D"/>
    <w:rsid w:val="00FB38B1"/>
  </w:style>
  <w:style w:type="paragraph" w:customStyle="1" w:styleId="11BEF2582B3446A9894B64AA2EEE24F1">
    <w:name w:val="11BEF2582B3446A9894B64AA2EEE24F1"/>
    <w:rsid w:val="00FB38B1"/>
  </w:style>
  <w:style w:type="paragraph" w:customStyle="1" w:styleId="BBA896EFF0114849BE562D3E503C1E59">
    <w:name w:val="BBA896EFF0114849BE562D3E503C1E59"/>
    <w:rsid w:val="00FB38B1"/>
  </w:style>
  <w:style w:type="paragraph" w:customStyle="1" w:styleId="31C21113D9C24EC5A8B73B2C7E0A2EF5">
    <w:name w:val="31C21113D9C24EC5A8B73B2C7E0A2EF5"/>
    <w:rsid w:val="00FB38B1"/>
  </w:style>
  <w:style w:type="paragraph" w:customStyle="1" w:styleId="DE4CE9A47C244254930431EF226D7129">
    <w:name w:val="DE4CE9A47C244254930431EF226D7129"/>
    <w:rsid w:val="00FB38B1"/>
  </w:style>
  <w:style w:type="paragraph" w:customStyle="1" w:styleId="C77CECD86C2C4C2CA45980866A131096">
    <w:name w:val="C77CECD86C2C4C2CA45980866A131096"/>
    <w:rsid w:val="00FB38B1"/>
  </w:style>
  <w:style w:type="paragraph" w:customStyle="1" w:styleId="9B1B1160D6F34178BA611B989E3470F6">
    <w:name w:val="9B1B1160D6F34178BA611B989E3470F6"/>
    <w:rsid w:val="00FB38B1"/>
  </w:style>
  <w:style w:type="paragraph" w:customStyle="1" w:styleId="6BE6B6DC68DD43138A0A9503ADE3160F">
    <w:name w:val="6BE6B6DC68DD43138A0A9503ADE3160F"/>
    <w:rsid w:val="00FB38B1"/>
  </w:style>
  <w:style w:type="paragraph" w:customStyle="1" w:styleId="A5514B54AA1146C3BFBDDAA7A04C430C">
    <w:name w:val="A5514B54AA1146C3BFBDDAA7A04C430C"/>
    <w:rsid w:val="00FB38B1"/>
  </w:style>
  <w:style w:type="paragraph" w:customStyle="1" w:styleId="D8DB97DC71444E6C844989159676010A">
    <w:name w:val="D8DB97DC71444E6C844989159676010A"/>
    <w:rsid w:val="00FB38B1"/>
  </w:style>
  <w:style w:type="paragraph" w:customStyle="1" w:styleId="E7EAC488B34E403EB41DDBFE71865A89">
    <w:name w:val="E7EAC488B34E403EB41DDBFE71865A89"/>
    <w:rsid w:val="00FB38B1"/>
  </w:style>
  <w:style w:type="paragraph" w:customStyle="1" w:styleId="67D8DD9D6084457FB6423637E048DD62">
    <w:name w:val="67D8DD9D6084457FB6423637E048DD62"/>
    <w:rsid w:val="00FB38B1"/>
  </w:style>
  <w:style w:type="paragraph" w:customStyle="1" w:styleId="F2851B32F7DB49DE81AE99741F757031">
    <w:name w:val="F2851B32F7DB49DE81AE99741F757031"/>
    <w:rsid w:val="00FB38B1"/>
  </w:style>
  <w:style w:type="paragraph" w:customStyle="1" w:styleId="B63202F789EF4A638E3E870BB045CBA2">
    <w:name w:val="B63202F789EF4A638E3E870BB045CBA2"/>
    <w:rsid w:val="00FB38B1"/>
  </w:style>
  <w:style w:type="paragraph" w:customStyle="1" w:styleId="5B045FFF8ADA47388A377DB7E42CF65B">
    <w:name w:val="5B045FFF8ADA47388A377DB7E42CF65B"/>
    <w:rsid w:val="00FB38B1"/>
  </w:style>
  <w:style w:type="paragraph" w:customStyle="1" w:styleId="6EFEAF1B64A54AC3A2DCF81DCF5A7C63">
    <w:name w:val="6EFEAF1B64A54AC3A2DCF81DCF5A7C63"/>
    <w:rsid w:val="00FB38B1"/>
  </w:style>
  <w:style w:type="paragraph" w:customStyle="1" w:styleId="FB5BA31950AE40E2A3DAFAC70E8A04BB">
    <w:name w:val="FB5BA31950AE40E2A3DAFAC70E8A04BB"/>
    <w:rsid w:val="00FB38B1"/>
  </w:style>
  <w:style w:type="paragraph" w:customStyle="1" w:styleId="93867A8203B045DBB143CAAF8FEE9DCB">
    <w:name w:val="93867A8203B045DBB143CAAF8FEE9DCB"/>
    <w:rsid w:val="00FB38B1"/>
  </w:style>
  <w:style w:type="paragraph" w:customStyle="1" w:styleId="B957999F88BA4C989EF25516D26637F6">
    <w:name w:val="B957999F88BA4C989EF25516D26637F6"/>
    <w:rsid w:val="00FB38B1"/>
  </w:style>
  <w:style w:type="paragraph" w:customStyle="1" w:styleId="F79E071A32334E8B8C5341BBAB8540FB">
    <w:name w:val="F79E071A32334E8B8C5341BBAB8540FB"/>
    <w:rsid w:val="00FB38B1"/>
  </w:style>
  <w:style w:type="paragraph" w:customStyle="1" w:styleId="705B71804A9A4837A7EC2C7AB361B9E9">
    <w:name w:val="705B71804A9A4837A7EC2C7AB361B9E9"/>
    <w:rsid w:val="00FB38B1"/>
  </w:style>
  <w:style w:type="paragraph" w:customStyle="1" w:styleId="8A4B335459E3497F82D3B86A6FB1290E">
    <w:name w:val="8A4B335459E3497F82D3B86A6FB1290E"/>
    <w:rsid w:val="00FB38B1"/>
  </w:style>
  <w:style w:type="paragraph" w:customStyle="1" w:styleId="80356666AFC34D42BF794AB3F4E8FBA3">
    <w:name w:val="80356666AFC34D42BF794AB3F4E8FBA3"/>
    <w:rsid w:val="00FB38B1"/>
  </w:style>
  <w:style w:type="paragraph" w:customStyle="1" w:styleId="AD1A75CF48D94CA3A4A41DC24303C092">
    <w:name w:val="AD1A75CF48D94CA3A4A41DC24303C092"/>
    <w:rsid w:val="00FB38B1"/>
  </w:style>
  <w:style w:type="paragraph" w:customStyle="1" w:styleId="65571C756E804EAFB56D3634DEDCE7CD">
    <w:name w:val="65571C756E804EAFB56D3634DEDCE7CD"/>
    <w:rsid w:val="00FB38B1"/>
  </w:style>
  <w:style w:type="paragraph" w:customStyle="1" w:styleId="AC9E9E22632D40CEB5982E62CF4B6A11">
    <w:name w:val="AC9E9E22632D40CEB5982E62CF4B6A11"/>
    <w:rsid w:val="00FB38B1"/>
  </w:style>
  <w:style w:type="paragraph" w:customStyle="1" w:styleId="A22D84058C264034B7EBFBB73828BE87">
    <w:name w:val="A22D84058C264034B7EBFBB73828BE87"/>
    <w:rsid w:val="00FB38B1"/>
  </w:style>
  <w:style w:type="paragraph" w:customStyle="1" w:styleId="1169BDDDBE17427E9BCF8870BFB35029">
    <w:name w:val="1169BDDDBE17427E9BCF8870BFB35029"/>
    <w:rsid w:val="00FB38B1"/>
  </w:style>
  <w:style w:type="paragraph" w:customStyle="1" w:styleId="99402F496BED485E9B9B23780A217362">
    <w:name w:val="99402F496BED485E9B9B23780A217362"/>
    <w:rsid w:val="00FB38B1"/>
  </w:style>
  <w:style w:type="paragraph" w:customStyle="1" w:styleId="5675E4C444D24EB78DF5DCD1F572A5E0">
    <w:name w:val="5675E4C444D24EB78DF5DCD1F572A5E0"/>
    <w:rsid w:val="00FB38B1"/>
  </w:style>
  <w:style w:type="paragraph" w:customStyle="1" w:styleId="3C33C0D7D2D94366B5848FC3C77A0028">
    <w:name w:val="3C33C0D7D2D94366B5848FC3C77A0028"/>
    <w:rsid w:val="00FB38B1"/>
  </w:style>
  <w:style w:type="paragraph" w:customStyle="1" w:styleId="D99E7B39DD774E17A50F598F8E4FD142">
    <w:name w:val="D99E7B39DD774E17A50F598F8E4FD142"/>
    <w:rsid w:val="00FB38B1"/>
  </w:style>
  <w:style w:type="paragraph" w:customStyle="1" w:styleId="F3BF0775188A4465B7F5F0C3DE86EEA7">
    <w:name w:val="F3BF0775188A4465B7F5F0C3DE86EEA7"/>
    <w:rsid w:val="00FB38B1"/>
  </w:style>
  <w:style w:type="paragraph" w:customStyle="1" w:styleId="08B22D79559F444688931334575AF2A7">
    <w:name w:val="08B22D79559F444688931334575AF2A7"/>
    <w:rsid w:val="001C786B"/>
  </w:style>
  <w:style w:type="paragraph" w:customStyle="1" w:styleId="4F1343D814F145999C0B2013814A6F15">
    <w:name w:val="4F1343D814F145999C0B2013814A6F15"/>
    <w:rsid w:val="001C786B"/>
  </w:style>
  <w:style w:type="paragraph" w:customStyle="1" w:styleId="DC68986EF5BC44F5B13E9C025028FE8C">
    <w:name w:val="DC68986EF5BC44F5B13E9C025028FE8C"/>
    <w:rsid w:val="001C786B"/>
  </w:style>
  <w:style w:type="paragraph" w:customStyle="1" w:styleId="4BE2C769DEA1493DB9042FFCAACDF2E5">
    <w:name w:val="4BE2C769DEA1493DB9042FFCAACDF2E5"/>
    <w:rsid w:val="001C786B"/>
  </w:style>
  <w:style w:type="paragraph" w:customStyle="1" w:styleId="82FAFB8F5A294CD6BD7FAE3BBA190479">
    <w:name w:val="82FAFB8F5A294CD6BD7FAE3BBA190479"/>
    <w:rsid w:val="001C786B"/>
  </w:style>
  <w:style w:type="paragraph" w:customStyle="1" w:styleId="2E12F7D6649047C984F9684D12DEB694">
    <w:name w:val="2E12F7D6649047C984F9684D12DEB694"/>
    <w:rsid w:val="001C786B"/>
  </w:style>
  <w:style w:type="paragraph" w:customStyle="1" w:styleId="97613C0DC598449DAF5697F82ACA549E">
    <w:name w:val="97613C0DC598449DAF5697F82ACA549E"/>
    <w:rsid w:val="001C786B"/>
  </w:style>
  <w:style w:type="paragraph" w:customStyle="1" w:styleId="D447CA554E914D8DAAD106E8997DEBA1">
    <w:name w:val="D447CA554E914D8DAAD106E8997DEBA1"/>
    <w:rsid w:val="001C786B"/>
  </w:style>
  <w:style w:type="paragraph" w:customStyle="1" w:styleId="8E49C376F4AC4D079B6D5C9B5EAC3118">
    <w:name w:val="8E49C376F4AC4D079B6D5C9B5EAC3118"/>
    <w:rsid w:val="001C786B"/>
  </w:style>
  <w:style w:type="paragraph" w:customStyle="1" w:styleId="945244E843DD4E30A97E8D6A5EDA26F9">
    <w:name w:val="945244E843DD4E30A97E8D6A5EDA26F9"/>
    <w:rsid w:val="001C786B"/>
  </w:style>
  <w:style w:type="paragraph" w:customStyle="1" w:styleId="77DF11711CD1405CB773EB91D582031B">
    <w:name w:val="77DF11711CD1405CB773EB91D582031B"/>
    <w:rsid w:val="001C786B"/>
  </w:style>
  <w:style w:type="paragraph" w:customStyle="1" w:styleId="7389D59500F449C8B0CDA8C00DFA5211">
    <w:name w:val="7389D59500F449C8B0CDA8C00DFA5211"/>
    <w:rsid w:val="001C786B"/>
  </w:style>
  <w:style w:type="paragraph" w:customStyle="1" w:styleId="3DC16D1300D24D5FB7F259E1D99B8FCB">
    <w:name w:val="3DC16D1300D24D5FB7F259E1D99B8FCB"/>
    <w:rsid w:val="001C786B"/>
  </w:style>
  <w:style w:type="paragraph" w:customStyle="1" w:styleId="1202CA3C730D416EA226E1B63CC08B8B">
    <w:name w:val="1202CA3C730D416EA226E1B63CC08B8B"/>
    <w:rsid w:val="001C786B"/>
  </w:style>
  <w:style w:type="paragraph" w:customStyle="1" w:styleId="4E19C741186E46BE82AFD435A53F5AA0">
    <w:name w:val="4E19C741186E46BE82AFD435A53F5AA0"/>
    <w:rsid w:val="001C786B"/>
  </w:style>
  <w:style w:type="paragraph" w:customStyle="1" w:styleId="D87ABB90C23D4F95B73805F5B7A4729E">
    <w:name w:val="D87ABB90C23D4F95B73805F5B7A4729E"/>
    <w:rsid w:val="001C786B"/>
  </w:style>
  <w:style w:type="paragraph" w:customStyle="1" w:styleId="9DC1A1B2D841421FBDA3A46076586ED6">
    <w:name w:val="9DC1A1B2D841421FBDA3A46076586ED6"/>
    <w:rsid w:val="001C786B"/>
  </w:style>
  <w:style w:type="paragraph" w:customStyle="1" w:styleId="ACE5382D0B354C5A934DB85FD99F4CB1">
    <w:name w:val="ACE5382D0B354C5A934DB85FD99F4CB1"/>
    <w:rsid w:val="001C786B"/>
  </w:style>
  <w:style w:type="paragraph" w:customStyle="1" w:styleId="D55891AA0F314EB2B3BB0E1F5A92E411">
    <w:name w:val="D55891AA0F314EB2B3BB0E1F5A92E411"/>
    <w:rsid w:val="001C786B"/>
  </w:style>
  <w:style w:type="paragraph" w:customStyle="1" w:styleId="FCBD6DADAD094C2288DCC8DD542F7E3E">
    <w:name w:val="FCBD6DADAD094C2288DCC8DD542F7E3E"/>
    <w:rsid w:val="001C786B"/>
  </w:style>
  <w:style w:type="paragraph" w:customStyle="1" w:styleId="4AED4E727B8D43E9815DB2E17434C6E6">
    <w:name w:val="4AED4E727B8D43E9815DB2E17434C6E6"/>
    <w:rsid w:val="001C786B"/>
  </w:style>
  <w:style w:type="paragraph" w:customStyle="1" w:styleId="5F6CA11890B948A6A3E8FDA52603A609">
    <w:name w:val="5F6CA11890B948A6A3E8FDA52603A609"/>
    <w:rsid w:val="001C786B"/>
  </w:style>
  <w:style w:type="paragraph" w:customStyle="1" w:styleId="82579C53B1F04272BF8887E757BE1F24">
    <w:name w:val="82579C53B1F04272BF8887E757BE1F24"/>
    <w:rsid w:val="001C786B"/>
  </w:style>
  <w:style w:type="paragraph" w:customStyle="1" w:styleId="C4271C7D408949209541384C187ACEA0">
    <w:name w:val="C4271C7D408949209541384C187ACEA0"/>
    <w:rsid w:val="001C786B"/>
  </w:style>
  <w:style w:type="paragraph" w:customStyle="1" w:styleId="7D285C6576074759891B4169CF8A3D63">
    <w:name w:val="7D285C6576074759891B4169CF8A3D63"/>
    <w:rsid w:val="001C786B"/>
  </w:style>
  <w:style w:type="paragraph" w:customStyle="1" w:styleId="7AC86120EC0448A9837AC48C9E94A918">
    <w:name w:val="7AC86120EC0448A9837AC48C9E94A918"/>
    <w:rsid w:val="001C786B"/>
  </w:style>
  <w:style w:type="paragraph" w:customStyle="1" w:styleId="4BCE0B9703FD48038F4E9F19AA9F52A2">
    <w:name w:val="4BCE0B9703FD48038F4E9F19AA9F52A2"/>
    <w:rsid w:val="001C786B"/>
  </w:style>
  <w:style w:type="paragraph" w:customStyle="1" w:styleId="590E3FDF04084E03A5340A4B170770F7">
    <w:name w:val="590E3FDF04084E03A5340A4B170770F7"/>
    <w:rsid w:val="001C786B"/>
  </w:style>
  <w:style w:type="paragraph" w:customStyle="1" w:styleId="B4EF711D5ACB4F978A7EBD659A27B7D3">
    <w:name w:val="B4EF711D5ACB4F978A7EBD659A27B7D3"/>
    <w:rsid w:val="001C786B"/>
  </w:style>
  <w:style w:type="paragraph" w:customStyle="1" w:styleId="8422907DF786443E85F9080E4A4F8E4E">
    <w:name w:val="8422907DF786443E85F9080E4A4F8E4E"/>
    <w:rsid w:val="001C786B"/>
  </w:style>
  <w:style w:type="paragraph" w:customStyle="1" w:styleId="D8A1A471156348EB9395A1E737C13F44">
    <w:name w:val="D8A1A471156348EB9395A1E737C13F44"/>
    <w:rsid w:val="001C786B"/>
  </w:style>
  <w:style w:type="paragraph" w:customStyle="1" w:styleId="38DC340F57D64B32B9310F4C99A431B8">
    <w:name w:val="38DC340F57D64B32B9310F4C99A431B8"/>
    <w:rsid w:val="001C786B"/>
  </w:style>
  <w:style w:type="paragraph" w:customStyle="1" w:styleId="1CBF1BF188A440C8AF23F391C2A36E01">
    <w:name w:val="1CBF1BF188A440C8AF23F391C2A36E01"/>
    <w:rsid w:val="001C786B"/>
  </w:style>
  <w:style w:type="paragraph" w:customStyle="1" w:styleId="0A015DA750644F809C8D626EC89C6D71">
    <w:name w:val="0A015DA750644F809C8D626EC89C6D71"/>
    <w:rsid w:val="001C786B"/>
  </w:style>
  <w:style w:type="paragraph" w:customStyle="1" w:styleId="F2822E8DDCC14681AF4C05390A7B76F2">
    <w:name w:val="F2822E8DDCC14681AF4C05390A7B76F2"/>
    <w:rsid w:val="001C786B"/>
  </w:style>
  <w:style w:type="paragraph" w:customStyle="1" w:styleId="3DD2661215274B02B0E973EB0BC40D41">
    <w:name w:val="3DD2661215274B02B0E973EB0BC40D41"/>
    <w:rsid w:val="001C786B"/>
  </w:style>
  <w:style w:type="paragraph" w:customStyle="1" w:styleId="2694DDCA4A2E41C3B280EA62E5E357E3">
    <w:name w:val="2694DDCA4A2E41C3B280EA62E5E357E3"/>
    <w:rsid w:val="001C786B"/>
  </w:style>
  <w:style w:type="paragraph" w:customStyle="1" w:styleId="7D8FC2760BC943ABA30BF1DEC6F2127A">
    <w:name w:val="7D8FC2760BC943ABA30BF1DEC6F2127A"/>
    <w:rsid w:val="001C786B"/>
  </w:style>
  <w:style w:type="paragraph" w:customStyle="1" w:styleId="6BDCB77B43BA44A1AF0661F9D50F9998">
    <w:name w:val="6BDCB77B43BA44A1AF0661F9D50F9998"/>
    <w:rsid w:val="001C786B"/>
  </w:style>
  <w:style w:type="paragraph" w:customStyle="1" w:styleId="9719AB345C4C437B9B8041F0F665979B">
    <w:name w:val="9719AB345C4C437B9B8041F0F665979B"/>
    <w:rsid w:val="001C786B"/>
  </w:style>
  <w:style w:type="paragraph" w:customStyle="1" w:styleId="A346CEF0790943FF98F77B0EE777A797">
    <w:name w:val="A346CEF0790943FF98F77B0EE777A797"/>
    <w:rsid w:val="001C786B"/>
  </w:style>
  <w:style w:type="paragraph" w:customStyle="1" w:styleId="F9B4F161A8A0453D8A7ACD43B663957A">
    <w:name w:val="F9B4F161A8A0453D8A7ACD43B663957A"/>
    <w:rsid w:val="001C786B"/>
  </w:style>
  <w:style w:type="paragraph" w:customStyle="1" w:styleId="8362AB07BC6C478290F8599FAD15A72A">
    <w:name w:val="8362AB07BC6C478290F8599FAD15A72A"/>
    <w:rsid w:val="001C786B"/>
  </w:style>
  <w:style w:type="paragraph" w:customStyle="1" w:styleId="D44E5719D1664AA4A856FFF230F7C996">
    <w:name w:val="D44E5719D1664AA4A856FFF230F7C996"/>
    <w:rsid w:val="001C786B"/>
  </w:style>
  <w:style w:type="paragraph" w:customStyle="1" w:styleId="D7E6FC57F0444992B3074BE4ED34DC07">
    <w:name w:val="D7E6FC57F0444992B3074BE4ED34DC07"/>
    <w:rsid w:val="00794C4E"/>
  </w:style>
  <w:style w:type="paragraph" w:customStyle="1" w:styleId="F1BDC89854EC4694890C01553522EEF7">
    <w:name w:val="F1BDC89854EC4694890C01553522EEF7"/>
    <w:rsid w:val="00794C4E"/>
  </w:style>
  <w:style w:type="paragraph" w:customStyle="1" w:styleId="605452DC8FAA46E0BCF46E2243660107">
    <w:name w:val="605452DC8FAA46E0BCF46E2243660107"/>
    <w:rsid w:val="00794C4E"/>
  </w:style>
  <w:style w:type="paragraph" w:customStyle="1" w:styleId="9B08272FEE5C484691F5346E6D1265DA">
    <w:name w:val="9B08272FEE5C484691F5346E6D1265DA"/>
    <w:rsid w:val="00794C4E"/>
  </w:style>
  <w:style w:type="paragraph" w:customStyle="1" w:styleId="66C2F20641B047A682202EEED539C5E2">
    <w:name w:val="66C2F20641B047A682202EEED539C5E2"/>
    <w:rsid w:val="00794C4E"/>
  </w:style>
  <w:style w:type="paragraph" w:customStyle="1" w:styleId="8D892711314743858BFE3D48BB4B9A69">
    <w:name w:val="8D892711314743858BFE3D48BB4B9A69"/>
    <w:rsid w:val="00794C4E"/>
  </w:style>
  <w:style w:type="paragraph" w:customStyle="1" w:styleId="8859596944154B589E12A11167699EE3">
    <w:name w:val="8859596944154B589E12A11167699EE3"/>
    <w:rsid w:val="00794C4E"/>
  </w:style>
  <w:style w:type="paragraph" w:customStyle="1" w:styleId="24491EBB965A4F0D95541C011A24FEAC">
    <w:name w:val="24491EBB965A4F0D95541C011A24FEAC"/>
    <w:rsid w:val="001872BC"/>
  </w:style>
  <w:style w:type="paragraph" w:customStyle="1" w:styleId="5DD3111E841F4B20AEADFE9EDA547D9B">
    <w:name w:val="5DD3111E841F4B20AEADFE9EDA547D9B"/>
    <w:rsid w:val="001872BC"/>
  </w:style>
  <w:style w:type="paragraph" w:customStyle="1" w:styleId="53B8030FA5B2442C941DB9987FF3A9A8">
    <w:name w:val="53B8030FA5B2442C941DB9987FF3A9A8"/>
    <w:rsid w:val="001872BC"/>
  </w:style>
  <w:style w:type="paragraph" w:customStyle="1" w:styleId="63DE204A49424FE6AAC9A36B69BDB416">
    <w:name w:val="63DE204A49424FE6AAC9A36B69BDB416"/>
    <w:rsid w:val="001872BC"/>
  </w:style>
  <w:style w:type="paragraph" w:customStyle="1" w:styleId="43B1C4E6B9694E2D9C3E13C9B0431B35">
    <w:name w:val="43B1C4E6B9694E2D9C3E13C9B0431B35"/>
    <w:rsid w:val="001872BC"/>
  </w:style>
  <w:style w:type="paragraph" w:customStyle="1" w:styleId="0D3B2B1EF17D458DAF1ECC498E9015A6">
    <w:name w:val="0D3B2B1EF17D458DAF1ECC498E9015A6"/>
    <w:rsid w:val="001872BC"/>
  </w:style>
  <w:style w:type="paragraph" w:customStyle="1" w:styleId="655186CB3C614347BD978415F2FE6A84">
    <w:name w:val="655186CB3C614347BD978415F2FE6A84"/>
    <w:rsid w:val="001872BC"/>
  </w:style>
  <w:style w:type="paragraph" w:customStyle="1" w:styleId="AC2D13B0EC294437B86A8AB28B0A77AD">
    <w:name w:val="AC2D13B0EC294437B86A8AB28B0A77AD"/>
    <w:rsid w:val="001872BC"/>
  </w:style>
  <w:style w:type="paragraph" w:customStyle="1" w:styleId="472641A2764C441698B4F77A93BE2618">
    <w:name w:val="472641A2764C441698B4F77A93BE2618"/>
    <w:rsid w:val="0019482A"/>
  </w:style>
  <w:style w:type="paragraph" w:customStyle="1" w:styleId="D109D54267494A1186B4AF57A0983A9D">
    <w:name w:val="D109D54267494A1186B4AF57A0983A9D"/>
    <w:rsid w:val="0019482A"/>
  </w:style>
  <w:style w:type="paragraph" w:customStyle="1" w:styleId="5AA845487C7B4D3D8C36C77601B8296D">
    <w:name w:val="5AA845487C7B4D3D8C36C77601B8296D"/>
    <w:rsid w:val="0019482A"/>
  </w:style>
  <w:style w:type="paragraph" w:customStyle="1" w:styleId="ABDD524CF9884A6CB1CCB9E7E6D72411">
    <w:name w:val="ABDD524CF9884A6CB1CCB9E7E6D72411"/>
    <w:rsid w:val="0019482A"/>
  </w:style>
  <w:style w:type="paragraph" w:customStyle="1" w:styleId="FAEE123CB3744D6CA21F97D85F6A452F">
    <w:name w:val="FAEE123CB3744D6CA21F97D85F6A452F"/>
    <w:rsid w:val="0019482A"/>
  </w:style>
  <w:style w:type="paragraph" w:customStyle="1" w:styleId="24A5760EA88E4E96A3ABB2F9E94266CD">
    <w:name w:val="24A5760EA88E4E96A3ABB2F9E94266CD"/>
    <w:rsid w:val="0019482A"/>
  </w:style>
  <w:style w:type="paragraph" w:customStyle="1" w:styleId="B28A4B507A6E472EA4CE440BDF998DEF">
    <w:name w:val="B28A4B507A6E472EA4CE440BDF998DEF"/>
    <w:rsid w:val="0019482A"/>
  </w:style>
  <w:style w:type="paragraph" w:customStyle="1" w:styleId="556E9931B2E8448A84ABBF533DFD4112">
    <w:name w:val="556E9931B2E8448A84ABBF533DFD4112"/>
    <w:rsid w:val="0019482A"/>
  </w:style>
  <w:style w:type="paragraph" w:customStyle="1" w:styleId="B9BC02C154D54743ABEF84592E615951">
    <w:name w:val="B9BC02C154D54743ABEF84592E615951"/>
    <w:rsid w:val="0019482A"/>
  </w:style>
  <w:style w:type="paragraph" w:customStyle="1" w:styleId="0AC82966F75F43EFA265E7E86F01637E">
    <w:name w:val="0AC82966F75F43EFA265E7E86F01637E"/>
    <w:rsid w:val="0019482A"/>
  </w:style>
  <w:style w:type="paragraph" w:customStyle="1" w:styleId="951529625E8A486AB094D95439A12A1B">
    <w:name w:val="951529625E8A486AB094D95439A12A1B"/>
    <w:rsid w:val="0019482A"/>
  </w:style>
  <w:style w:type="paragraph" w:customStyle="1" w:styleId="1577BBB5AB6A48F3B6F3D9B65139DD0D">
    <w:name w:val="1577BBB5AB6A48F3B6F3D9B65139DD0D"/>
    <w:rsid w:val="0019482A"/>
  </w:style>
  <w:style w:type="paragraph" w:customStyle="1" w:styleId="55E3AF7EAB244359B0BF6E96546E163F">
    <w:name w:val="55E3AF7EAB244359B0BF6E96546E163F"/>
    <w:rsid w:val="0019482A"/>
  </w:style>
  <w:style w:type="paragraph" w:customStyle="1" w:styleId="FD14ADBDE6EA458EA89DD101B97BFDE4">
    <w:name w:val="FD14ADBDE6EA458EA89DD101B97BFDE4"/>
    <w:rsid w:val="0019482A"/>
  </w:style>
  <w:style w:type="paragraph" w:customStyle="1" w:styleId="51BC5451ED9A4A86BEB7E66DF657472D">
    <w:name w:val="51BC5451ED9A4A86BEB7E66DF657472D"/>
    <w:rsid w:val="0019482A"/>
  </w:style>
  <w:style w:type="paragraph" w:customStyle="1" w:styleId="3FA71823FE6C46C98177F00910A160CF">
    <w:name w:val="3FA71823FE6C46C98177F00910A160CF"/>
    <w:rsid w:val="0019482A"/>
  </w:style>
  <w:style w:type="paragraph" w:customStyle="1" w:styleId="0EFDA789915542058CFA428C815D6B4D">
    <w:name w:val="0EFDA789915542058CFA428C815D6B4D"/>
    <w:rsid w:val="0019482A"/>
  </w:style>
  <w:style w:type="paragraph" w:customStyle="1" w:styleId="E007FC1AA03443D5BD1432B9C0F9D87A">
    <w:name w:val="E007FC1AA03443D5BD1432B9C0F9D87A"/>
    <w:rsid w:val="0019482A"/>
  </w:style>
  <w:style w:type="paragraph" w:customStyle="1" w:styleId="9AAA13918D4449D085F408A58CAD19BF">
    <w:name w:val="9AAA13918D4449D085F408A58CAD19BF"/>
    <w:rsid w:val="0019482A"/>
  </w:style>
  <w:style w:type="paragraph" w:customStyle="1" w:styleId="623B2D744FD449D5B30C732175D47FEA">
    <w:name w:val="623B2D744FD449D5B30C732175D47FEA"/>
    <w:rsid w:val="0019482A"/>
  </w:style>
  <w:style w:type="paragraph" w:customStyle="1" w:styleId="1AC3D303A72B4CA7852D5D226B7D908E">
    <w:name w:val="1AC3D303A72B4CA7852D5D226B7D908E"/>
    <w:rsid w:val="0019482A"/>
  </w:style>
  <w:style w:type="paragraph" w:customStyle="1" w:styleId="C7B3DAA5F4CF49368CAD1C47AE559557">
    <w:name w:val="C7B3DAA5F4CF49368CAD1C47AE559557"/>
    <w:rsid w:val="0019482A"/>
  </w:style>
  <w:style w:type="paragraph" w:customStyle="1" w:styleId="070DF82F200843E8ADBA80D0BA2BEF98">
    <w:name w:val="070DF82F200843E8ADBA80D0BA2BEF98"/>
    <w:rsid w:val="0019482A"/>
  </w:style>
  <w:style w:type="paragraph" w:customStyle="1" w:styleId="59BDDA17D7E84BD0889B6D1494614F0F">
    <w:name w:val="59BDDA17D7E84BD0889B6D1494614F0F"/>
    <w:rsid w:val="0019482A"/>
  </w:style>
  <w:style w:type="paragraph" w:customStyle="1" w:styleId="023C80AD65454F419D93A196E4C42602">
    <w:name w:val="023C80AD65454F419D93A196E4C42602"/>
    <w:rsid w:val="0019482A"/>
  </w:style>
  <w:style w:type="paragraph" w:customStyle="1" w:styleId="A4CC20898B1445969C4E3A3A5782C9FD">
    <w:name w:val="A4CC20898B1445969C4E3A3A5782C9FD"/>
    <w:rsid w:val="0019482A"/>
  </w:style>
  <w:style w:type="paragraph" w:customStyle="1" w:styleId="9AF643D6D25D494D872BC1C034802A64">
    <w:name w:val="9AF643D6D25D494D872BC1C034802A64"/>
    <w:rsid w:val="0019482A"/>
  </w:style>
  <w:style w:type="paragraph" w:customStyle="1" w:styleId="ABF75FA8DE1B43C985C1DF02E408812C">
    <w:name w:val="ABF75FA8DE1B43C985C1DF02E408812C"/>
    <w:rsid w:val="0019482A"/>
  </w:style>
  <w:style w:type="paragraph" w:customStyle="1" w:styleId="B1ADF1D40EFB4F49931D627A20F496C6">
    <w:name w:val="B1ADF1D40EFB4F49931D627A20F496C6"/>
    <w:rsid w:val="0019482A"/>
  </w:style>
  <w:style w:type="paragraph" w:customStyle="1" w:styleId="5B258A61412047839CC6D96C9E90DF19">
    <w:name w:val="5B258A61412047839CC6D96C9E90DF19"/>
    <w:rsid w:val="0019482A"/>
  </w:style>
  <w:style w:type="paragraph" w:customStyle="1" w:styleId="BFB6BA2CF36E47C49AC89C1655DD89E1">
    <w:name w:val="BFB6BA2CF36E47C49AC89C1655DD89E1"/>
    <w:rsid w:val="0019482A"/>
  </w:style>
  <w:style w:type="paragraph" w:customStyle="1" w:styleId="5B8CFFE2FF0441B6BB413242B7C8BCA0">
    <w:name w:val="5B8CFFE2FF0441B6BB413242B7C8BCA0"/>
    <w:rsid w:val="0019482A"/>
  </w:style>
  <w:style w:type="paragraph" w:customStyle="1" w:styleId="FA6BD1634552484AA328A974F7E306C6">
    <w:name w:val="FA6BD1634552484AA328A974F7E306C6"/>
    <w:rsid w:val="0019482A"/>
  </w:style>
  <w:style w:type="paragraph" w:customStyle="1" w:styleId="8D4866206A2540A898674FAF42EBF65A">
    <w:name w:val="8D4866206A2540A898674FAF42EBF65A"/>
    <w:rsid w:val="0019482A"/>
  </w:style>
  <w:style w:type="paragraph" w:customStyle="1" w:styleId="FF731D191CD94DD29565011743B18E75">
    <w:name w:val="FF731D191CD94DD29565011743B18E75"/>
    <w:rsid w:val="0019482A"/>
  </w:style>
  <w:style w:type="paragraph" w:customStyle="1" w:styleId="7AF00BF1CBC547CE9575890DCFC16BE5">
    <w:name w:val="7AF00BF1CBC547CE9575890DCFC16BE5"/>
    <w:rsid w:val="0019482A"/>
  </w:style>
  <w:style w:type="paragraph" w:customStyle="1" w:styleId="3A7599B61B1E4392B0F50F9CF0FABF80">
    <w:name w:val="3A7599B61B1E4392B0F50F9CF0FABF80"/>
    <w:rsid w:val="0019482A"/>
  </w:style>
  <w:style w:type="paragraph" w:customStyle="1" w:styleId="2BD379ADFF5D4BA6AA6D36A2E2DF9F4C">
    <w:name w:val="2BD379ADFF5D4BA6AA6D36A2E2DF9F4C"/>
    <w:rsid w:val="0019482A"/>
  </w:style>
  <w:style w:type="paragraph" w:customStyle="1" w:styleId="512021CC35394269BBA70047A32CBC2D">
    <w:name w:val="512021CC35394269BBA70047A32CBC2D"/>
    <w:rsid w:val="0019482A"/>
  </w:style>
  <w:style w:type="paragraph" w:customStyle="1" w:styleId="7634AC7754C44C969DE7B45067482205">
    <w:name w:val="7634AC7754C44C969DE7B45067482205"/>
    <w:rsid w:val="0019482A"/>
  </w:style>
  <w:style w:type="paragraph" w:customStyle="1" w:styleId="BEBEB81F66174BC48A3E26A8A010FF59">
    <w:name w:val="BEBEB81F66174BC48A3E26A8A010FF59"/>
    <w:rsid w:val="0019482A"/>
  </w:style>
  <w:style w:type="paragraph" w:customStyle="1" w:styleId="1958B980EF16494A9356E2BD73424722">
    <w:name w:val="1958B980EF16494A9356E2BD73424722"/>
    <w:rsid w:val="0019482A"/>
  </w:style>
  <w:style w:type="paragraph" w:customStyle="1" w:styleId="FA193BFF9AE44E1EBF6A43385DEF9B16">
    <w:name w:val="FA193BFF9AE44E1EBF6A43385DEF9B16"/>
    <w:rsid w:val="0019482A"/>
  </w:style>
  <w:style w:type="paragraph" w:customStyle="1" w:styleId="FBAA0B986C474ADDB128ADD13F7EB1FA">
    <w:name w:val="FBAA0B986C474ADDB128ADD13F7EB1FA"/>
    <w:rsid w:val="0019482A"/>
  </w:style>
  <w:style w:type="paragraph" w:customStyle="1" w:styleId="FC372CA4A9C646B195DEE5811B13FF5E">
    <w:name w:val="FC372CA4A9C646B195DEE5811B13FF5E"/>
    <w:rsid w:val="0019482A"/>
  </w:style>
  <w:style w:type="paragraph" w:customStyle="1" w:styleId="66880ED5CEAA45AA9E95BD840D8F017D">
    <w:name w:val="66880ED5CEAA45AA9E95BD840D8F017D"/>
    <w:rsid w:val="0019482A"/>
  </w:style>
  <w:style w:type="paragraph" w:customStyle="1" w:styleId="EE575DD399E54A6F96F9B80EEC1F7209">
    <w:name w:val="EE575DD399E54A6F96F9B80EEC1F7209"/>
    <w:rsid w:val="0019482A"/>
  </w:style>
  <w:style w:type="paragraph" w:customStyle="1" w:styleId="B719BC721AF14F33AE09337667B9BA6D">
    <w:name w:val="B719BC721AF14F33AE09337667B9BA6D"/>
    <w:rsid w:val="0019482A"/>
  </w:style>
  <w:style w:type="paragraph" w:customStyle="1" w:styleId="664E5FF772EB422CBBB4FCDF99143013">
    <w:name w:val="664E5FF772EB422CBBB4FCDF99143013"/>
    <w:rsid w:val="0019482A"/>
  </w:style>
  <w:style w:type="paragraph" w:customStyle="1" w:styleId="B63336B335A14FAF955A77B346C344F5">
    <w:name w:val="B63336B335A14FAF955A77B346C344F5"/>
    <w:rsid w:val="00017DD4"/>
  </w:style>
  <w:style w:type="paragraph" w:customStyle="1" w:styleId="EF334D056D6F47AE842D0CD71B7FFA61">
    <w:name w:val="EF334D056D6F47AE842D0CD71B7FFA61"/>
    <w:rsid w:val="00017DD4"/>
  </w:style>
  <w:style w:type="paragraph" w:customStyle="1" w:styleId="3DD428C2F3CB458C9EC3CA3982718806">
    <w:name w:val="3DD428C2F3CB458C9EC3CA3982718806"/>
    <w:rsid w:val="00017DD4"/>
  </w:style>
  <w:style w:type="paragraph" w:customStyle="1" w:styleId="F199842B5F86488C885F48268943C05C">
    <w:name w:val="F199842B5F86488C885F48268943C05C"/>
    <w:rsid w:val="00017DD4"/>
  </w:style>
  <w:style w:type="paragraph" w:customStyle="1" w:styleId="78A028D1F4CC411887DE437E25C2CBBA">
    <w:name w:val="78A028D1F4CC411887DE437E25C2CBBA"/>
    <w:rsid w:val="00017DD4"/>
  </w:style>
  <w:style w:type="paragraph" w:customStyle="1" w:styleId="22FF25699DDD47409B58415041F193CB">
    <w:name w:val="22FF25699DDD47409B58415041F193CB"/>
    <w:rsid w:val="00017DD4"/>
  </w:style>
  <w:style w:type="paragraph" w:customStyle="1" w:styleId="82094763DC814E828FCC27C2FE47905E">
    <w:name w:val="82094763DC814E828FCC27C2FE47905E"/>
    <w:rsid w:val="00017DD4"/>
  </w:style>
  <w:style w:type="paragraph" w:customStyle="1" w:styleId="EF56C9E7227746AF97626A0E376B7C8C">
    <w:name w:val="EF56C9E7227746AF97626A0E376B7C8C"/>
    <w:rsid w:val="00017DD4"/>
  </w:style>
  <w:style w:type="paragraph" w:customStyle="1" w:styleId="D34919FC834942A1A69845F393AE0D45">
    <w:name w:val="D34919FC834942A1A69845F393AE0D45"/>
    <w:rsid w:val="00FC5478"/>
  </w:style>
  <w:style w:type="paragraph" w:customStyle="1" w:styleId="DEDAFBFDF3804557AAEBDD0F50653396">
    <w:name w:val="DEDAFBFDF3804557AAEBDD0F50653396"/>
    <w:rsid w:val="00FC5478"/>
  </w:style>
  <w:style w:type="paragraph" w:customStyle="1" w:styleId="030E095E47164CC0AD08C0F74DCB007D">
    <w:name w:val="030E095E47164CC0AD08C0F74DCB007D"/>
    <w:rsid w:val="00FC5478"/>
  </w:style>
  <w:style w:type="paragraph" w:customStyle="1" w:styleId="B154F6B093F14BB8891C8F90EFB8BB10">
    <w:name w:val="B154F6B093F14BB8891C8F90EFB8BB10"/>
    <w:rsid w:val="00FC5478"/>
  </w:style>
  <w:style w:type="paragraph" w:customStyle="1" w:styleId="6F8B9F1BE4AB406D9FA9AD9E44BD215A">
    <w:name w:val="6F8B9F1BE4AB406D9FA9AD9E44BD215A"/>
    <w:rsid w:val="00FC5478"/>
  </w:style>
  <w:style w:type="paragraph" w:customStyle="1" w:styleId="D2998DB5CC26482A95536167FFE2FE38">
    <w:name w:val="D2998DB5CC26482A95536167FFE2FE38"/>
    <w:rsid w:val="00FC5478"/>
  </w:style>
  <w:style w:type="paragraph" w:customStyle="1" w:styleId="3D45F907CF1F4340A1A48D91D2E2B8C6">
    <w:name w:val="3D45F907CF1F4340A1A48D91D2E2B8C6"/>
    <w:rsid w:val="00FC5478"/>
  </w:style>
  <w:style w:type="paragraph" w:customStyle="1" w:styleId="E283DA50496144A687954A4EAC84CEB4">
    <w:name w:val="E283DA50496144A687954A4EAC84CEB4"/>
    <w:rsid w:val="00FC5478"/>
  </w:style>
  <w:style w:type="paragraph" w:customStyle="1" w:styleId="794EC17865234CA899D585948F5BE3CF">
    <w:name w:val="794EC17865234CA899D585948F5BE3CF"/>
    <w:rsid w:val="00FC5478"/>
  </w:style>
  <w:style w:type="paragraph" w:customStyle="1" w:styleId="3AB0E57597AF4955A2AF3A7F6C7A3EE2">
    <w:name w:val="3AB0E57597AF4955A2AF3A7F6C7A3EE2"/>
    <w:rsid w:val="00FC5478"/>
  </w:style>
  <w:style w:type="paragraph" w:customStyle="1" w:styleId="95BD239D0FBB4D7F89B62048C58B0571">
    <w:name w:val="95BD239D0FBB4D7F89B62048C58B0571"/>
    <w:rsid w:val="00FC5478"/>
  </w:style>
  <w:style w:type="paragraph" w:customStyle="1" w:styleId="B912EAB1071B4D688B48BE1706A0F8C1">
    <w:name w:val="B912EAB1071B4D688B48BE1706A0F8C1"/>
    <w:rsid w:val="00FC5478"/>
  </w:style>
  <w:style w:type="paragraph" w:customStyle="1" w:styleId="2884891C80DC4E688071F16964A6FCC2">
    <w:name w:val="2884891C80DC4E688071F16964A6FCC2"/>
    <w:rsid w:val="00FC5478"/>
  </w:style>
  <w:style w:type="paragraph" w:customStyle="1" w:styleId="EA34A5B61B004AEB8453042EA8375203">
    <w:name w:val="EA34A5B61B004AEB8453042EA8375203"/>
    <w:rsid w:val="00FC5478"/>
  </w:style>
  <w:style w:type="paragraph" w:customStyle="1" w:styleId="B0FB78C668B0401F9AC51D7821EF7BE3">
    <w:name w:val="B0FB78C668B0401F9AC51D7821EF7BE3"/>
    <w:rsid w:val="00FC5478"/>
  </w:style>
  <w:style w:type="paragraph" w:customStyle="1" w:styleId="B20B53977B324017A7DF0760293944B3">
    <w:name w:val="B20B53977B324017A7DF0760293944B3"/>
    <w:rsid w:val="00FC5478"/>
  </w:style>
  <w:style w:type="paragraph" w:customStyle="1" w:styleId="50BDC787C8C64882B3F4582C2FEEFB3C">
    <w:name w:val="50BDC787C8C64882B3F4582C2FEEFB3C"/>
    <w:rsid w:val="00FC5478"/>
  </w:style>
  <w:style w:type="paragraph" w:customStyle="1" w:styleId="78BDE15853654368B7A647D7E2D057CD">
    <w:name w:val="78BDE15853654368B7A647D7E2D057CD"/>
    <w:rsid w:val="00FC5478"/>
  </w:style>
  <w:style w:type="paragraph" w:customStyle="1" w:styleId="3DF3A0D2BD9D4C6D8BA916FBA28B1C21">
    <w:name w:val="3DF3A0D2BD9D4C6D8BA916FBA28B1C21"/>
    <w:rsid w:val="00FC5478"/>
  </w:style>
  <w:style w:type="paragraph" w:customStyle="1" w:styleId="E1EF727EDBC743018688CE8D990852B0">
    <w:name w:val="E1EF727EDBC743018688CE8D990852B0"/>
    <w:rsid w:val="00FC5478"/>
  </w:style>
  <w:style w:type="paragraph" w:customStyle="1" w:styleId="B281D9542EA345A19AD15469B8A80EE3">
    <w:name w:val="B281D9542EA345A19AD15469B8A80EE3"/>
    <w:rsid w:val="00FC5478"/>
  </w:style>
  <w:style w:type="paragraph" w:customStyle="1" w:styleId="296C7869729146789E6903063F63039C">
    <w:name w:val="296C7869729146789E6903063F63039C"/>
    <w:rsid w:val="00FC5478"/>
  </w:style>
  <w:style w:type="paragraph" w:customStyle="1" w:styleId="B2C4C6242CB946B7B050689A71567E0C">
    <w:name w:val="B2C4C6242CB946B7B050689A71567E0C"/>
    <w:rsid w:val="00FC5478"/>
  </w:style>
  <w:style w:type="paragraph" w:customStyle="1" w:styleId="C5772DA0ACE843BEBCDD3F0E876375F4">
    <w:name w:val="C5772DA0ACE843BEBCDD3F0E876375F4"/>
    <w:rsid w:val="00FC5478"/>
  </w:style>
  <w:style w:type="paragraph" w:customStyle="1" w:styleId="648ACBA3C261450682B4C400AA6E176F">
    <w:name w:val="648ACBA3C261450682B4C400AA6E176F"/>
    <w:rsid w:val="00FC5478"/>
  </w:style>
  <w:style w:type="paragraph" w:customStyle="1" w:styleId="7599F040336944149282468FEDE98503">
    <w:name w:val="7599F040336944149282468FEDE98503"/>
    <w:rsid w:val="00FC5478"/>
  </w:style>
  <w:style w:type="paragraph" w:customStyle="1" w:styleId="8440450D323947E89A8E6742835F5ED9">
    <w:name w:val="8440450D323947E89A8E6742835F5ED9"/>
    <w:rsid w:val="00FC5478"/>
  </w:style>
  <w:style w:type="paragraph" w:customStyle="1" w:styleId="43E0CCC2688A47089F014FE61561E13E">
    <w:name w:val="43E0CCC2688A47089F014FE61561E13E"/>
    <w:rsid w:val="00FC5478"/>
  </w:style>
  <w:style w:type="paragraph" w:customStyle="1" w:styleId="865C817D5460479AA7C95085188DF665">
    <w:name w:val="865C817D5460479AA7C95085188DF665"/>
    <w:rsid w:val="00FC5478"/>
  </w:style>
  <w:style w:type="paragraph" w:customStyle="1" w:styleId="DFF43EFF1AB54C3C9F5729A0D4D59F30">
    <w:name w:val="DFF43EFF1AB54C3C9F5729A0D4D59F30"/>
    <w:rsid w:val="00FC5478"/>
  </w:style>
  <w:style w:type="paragraph" w:customStyle="1" w:styleId="8C0C6405E52D44E39C7F1421D011BE9F">
    <w:name w:val="8C0C6405E52D44E39C7F1421D011BE9F"/>
    <w:rsid w:val="00FC5478"/>
  </w:style>
  <w:style w:type="paragraph" w:customStyle="1" w:styleId="BD1F1820AF694EEFBBA832DB5F0AC604">
    <w:name w:val="BD1F1820AF694EEFBBA832DB5F0AC604"/>
    <w:rsid w:val="00FC5478"/>
  </w:style>
  <w:style w:type="paragraph" w:customStyle="1" w:styleId="4FCFAE9E154344E3A7960062F4924578">
    <w:name w:val="4FCFAE9E154344E3A7960062F4924578"/>
    <w:rsid w:val="00FC5478"/>
  </w:style>
  <w:style w:type="paragraph" w:customStyle="1" w:styleId="08A0719FB01D44E6B476EA3190F2DFB0">
    <w:name w:val="08A0719FB01D44E6B476EA3190F2DFB0"/>
    <w:rsid w:val="00FC5478"/>
  </w:style>
  <w:style w:type="paragraph" w:customStyle="1" w:styleId="94948D457D0440DEAEF84781F69C78D8">
    <w:name w:val="94948D457D0440DEAEF84781F69C78D8"/>
    <w:rsid w:val="00FC5478"/>
  </w:style>
  <w:style w:type="paragraph" w:customStyle="1" w:styleId="9F5D40E73E6743A79AB19E5528EA05D3">
    <w:name w:val="9F5D40E73E6743A79AB19E5528EA05D3"/>
    <w:rsid w:val="00FC5478"/>
  </w:style>
  <w:style w:type="paragraph" w:customStyle="1" w:styleId="D927601F72C34B02BFAA0E06B041EC39">
    <w:name w:val="D927601F72C34B02BFAA0E06B041EC39"/>
    <w:rsid w:val="00FC5478"/>
  </w:style>
  <w:style w:type="paragraph" w:customStyle="1" w:styleId="DC7DF4A6F6BA4FC894466CAB134A3025">
    <w:name w:val="DC7DF4A6F6BA4FC894466CAB134A3025"/>
    <w:rsid w:val="00FC5478"/>
  </w:style>
  <w:style w:type="paragraph" w:customStyle="1" w:styleId="8D08C8AF81ED46FDAE742EED8B6F2DA3">
    <w:name w:val="8D08C8AF81ED46FDAE742EED8B6F2DA3"/>
    <w:rsid w:val="00FC5478"/>
  </w:style>
  <w:style w:type="paragraph" w:customStyle="1" w:styleId="6E673905A6DF4F7D858D8E7F696F00BA">
    <w:name w:val="6E673905A6DF4F7D858D8E7F696F00BA"/>
    <w:rsid w:val="00FC5478"/>
  </w:style>
  <w:style w:type="paragraph" w:customStyle="1" w:styleId="CBA4E1873BBE41B9BDEFDC5D1E952FB1">
    <w:name w:val="CBA4E1873BBE41B9BDEFDC5D1E952FB1"/>
    <w:rsid w:val="00FC5478"/>
  </w:style>
  <w:style w:type="paragraph" w:customStyle="1" w:styleId="D75BEE353B9B4BC091D65F41327A4039">
    <w:name w:val="D75BEE353B9B4BC091D65F41327A4039"/>
    <w:rsid w:val="00FC5478"/>
  </w:style>
  <w:style w:type="paragraph" w:customStyle="1" w:styleId="342FD5D26AE94CF6ADA739A934C1AF0D">
    <w:name w:val="342FD5D26AE94CF6ADA739A934C1AF0D"/>
    <w:rsid w:val="00FC5478"/>
  </w:style>
  <w:style w:type="paragraph" w:customStyle="1" w:styleId="6D579C95197042B394E695E5DEBB0FB0">
    <w:name w:val="6D579C95197042B394E695E5DEBB0FB0"/>
    <w:rsid w:val="00FC5478"/>
  </w:style>
  <w:style w:type="paragraph" w:customStyle="1" w:styleId="831771FAFFC6459D84AA8DEDB9FBBCD1">
    <w:name w:val="831771FAFFC6459D84AA8DEDB9FBBCD1"/>
    <w:rsid w:val="00FC5478"/>
  </w:style>
  <w:style w:type="paragraph" w:customStyle="1" w:styleId="FE72A032AF514C77B90FCC884207D625">
    <w:name w:val="FE72A032AF514C77B90FCC884207D625"/>
    <w:rsid w:val="00FC5478"/>
  </w:style>
  <w:style w:type="paragraph" w:customStyle="1" w:styleId="A2EE3AEDCAD949B9A2B2DE966733A657">
    <w:name w:val="A2EE3AEDCAD949B9A2B2DE966733A657"/>
    <w:rsid w:val="00FC5478"/>
  </w:style>
  <w:style w:type="paragraph" w:customStyle="1" w:styleId="90F83F051E4F4352BBDB0307F95A91F4">
    <w:name w:val="90F83F051E4F4352BBDB0307F95A91F4"/>
    <w:rsid w:val="00FC5478"/>
  </w:style>
  <w:style w:type="paragraph" w:customStyle="1" w:styleId="D8C96D1A1B2A4AD29527F70D972D3F9B">
    <w:name w:val="D8C96D1A1B2A4AD29527F70D972D3F9B"/>
    <w:rsid w:val="003B3554"/>
  </w:style>
  <w:style w:type="paragraph" w:customStyle="1" w:styleId="3EDC6638B4B447E7AE5530DB587BFA32">
    <w:name w:val="3EDC6638B4B447E7AE5530DB587BFA32"/>
    <w:rsid w:val="003B3554"/>
  </w:style>
  <w:style w:type="paragraph" w:customStyle="1" w:styleId="EC8F287114F048D8AE7CDC652479D3D2">
    <w:name w:val="EC8F287114F048D8AE7CDC652479D3D2"/>
    <w:rsid w:val="003B3554"/>
  </w:style>
  <w:style w:type="paragraph" w:customStyle="1" w:styleId="2EAECC41D0D84C1EBC89C2D4508A596C">
    <w:name w:val="2EAECC41D0D84C1EBC89C2D4508A596C"/>
    <w:rsid w:val="003B3554"/>
  </w:style>
  <w:style w:type="paragraph" w:customStyle="1" w:styleId="D42F63869A16489B80D1502322A23B54">
    <w:name w:val="D42F63869A16489B80D1502322A23B54"/>
    <w:rsid w:val="003B3554"/>
  </w:style>
  <w:style w:type="paragraph" w:customStyle="1" w:styleId="81E87E0F99CF4ACF88E708A8D463380B">
    <w:name w:val="81E87E0F99CF4ACF88E708A8D463380B"/>
    <w:rsid w:val="003B3554"/>
  </w:style>
  <w:style w:type="paragraph" w:customStyle="1" w:styleId="FF31CB1BB6C440BBB9E59221D3A7135C">
    <w:name w:val="FF31CB1BB6C440BBB9E59221D3A7135C"/>
    <w:rsid w:val="003B3554"/>
  </w:style>
  <w:style w:type="paragraph" w:customStyle="1" w:styleId="C4440D29E1B84B1284AA83D75867B650">
    <w:name w:val="C4440D29E1B84B1284AA83D75867B650"/>
    <w:rsid w:val="003B3554"/>
  </w:style>
  <w:style w:type="paragraph" w:customStyle="1" w:styleId="B857D60878B54068AAF97067C8C8DC38">
    <w:name w:val="B857D60878B54068AAF97067C8C8DC38"/>
    <w:rsid w:val="003B3554"/>
  </w:style>
  <w:style w:type="paragraph" w:customStyle="1" w:styleId="ACC68F6AE35E4011BC8F6B3EDAFA4178">
    <w:name w:val="ACC68F6AE35E4011BC8F6B3EDAFA4178"/>
    <w:rsid w:val="003B3554"/>
  </w:style>
  <w:style w:type="paragraph" w:customStyle="1" w:styleId="41724844BAAC405498BFBEDB14BC9C5E">
    <w:name w:val="41724844BAAC405498BFBEDB14BC9C5E"/>
    <w:rsid w:val="003B3554"/>
  </w:style>
  <w:style w:type="paragraph" w:customStyle="1" w:styleId="7C4516C6AAFE44D6A00293447E64761E">
    <w:name w:val="7C4516C6AAFE44D6A00293447E64761E"/>
    <w:rsid w:val="003B3554"/>
  </w:style>
  <w:style w:type="paragraph" w:customStyle="1" w:styleId="75273CE63EE64A9A9AC8B7C57119CEE2">
    <w:name w:val="75273CE63EE64A9A9AC8B7C57119CEE2"/>
    <w:rsid w:val="003B3554"/>
  </w:style>
  <w:style w:type="paragraph" w:customStyle="1" w:styleId="958F931113D84F2F9F1078E294B14A12">
    <w:name w:val="958F931113D84F2F9F1078E294B14A12"/>
    <w:rsid w:val="003B3554"/>
  </w:style>
  <w:style w:type="paragraph" w:customStyle="1" w:styleId="F1EA4A9931CA464A8C6C2D3E0836F53B">
    <w:name w:val="F1EA4A9931CA464A8C6C2D3E0836F53B"/>
    <w:rsid w:val="003B3554"/>
  </w:style>
  <w:style w:type="paragraph" w:customStyle="1" w:styleId="0C78A7C895F54A98A88349D5AA4D8582">
    <w:name w:val="0C78A7C895F54A98A88349D5AA4D8582"/>
    <w:rsid w:val="003B3554"/>
  </w:style>
  <w:style w:type="paragraph" w:customStyle="1" w:styleId="77811EF677D942359F019884D4313A6A">
    <w:name w:val="77811EF677D942359F019884D4313A6A"/>
    <w:rsid w:val="003B3554"/>
  </w:style>
  <w:style w:type="paragraph" w:customStyle="1" w:styleId="09F1144CB139451CAAFB8E99D5F1D4D4">
    <w:name w:val="09F1144CB139451CAAFB8E99D5F1D4D4"/>
    <w:rsid w:val="003B3554"/>
  </w:style>
  <w:style w:type="paragraph" w:customStyle="1" w:styleId="DD2117DE5ABC4E788AF3A861E59C4ED7">
    <w:name w:val="DD2117DE5ABC4E788AF3A861E59C4ED7"/>
    <w:rsid w:val="003B3554"/>
  </w:style>
  <w:style w:type="paragraph" w:customStyle="1" w:styleId="EEA6DBC065444A44BD7EF850FECC639C">
    <w:name w:val="EEA6DBC065444A44BD7EF850FECC639C"/>
    <w:rsid w:val="003B3554"/>
  </w:style>
  <w:style w:type="paragraph" w:customStyle="1" w:styleId="249E298E0E144F7A8A1E092736F65331">
    <w:name w:val="249E298E0E144F7A8A1E092736F65331"/>
    <w:rsid w:val="003B3554"/>
  </w:style>
  <w:style w:type="paragraph" w:customStyle="1" w:styleId="4BE72F708AB34C31BB7576780A3DADDA">
    <w:name w:val="4BE72F708AB34C31BB7576780A3DADDA"/>
    <w:rsid w:val="003B3554"/>
  </w:style>
  <w:style w:type="paragraph" w:customStyle="1" w:styleId="234D85047B8C4589BAEA878699224BC6">
    <w:name w:val="234D85047B8C4589BAEA878699224BC6"/>
    <w:rsid w:val="003B3554"/>
  </w:style>
  <w:style w:type="paragraph" w:customStyle="1" w:styleId="E7E678D1CBB94D81B0A85CC708F702DB">
    <w:name w:val="E7E678D1CBB94D81B0A85CC708F702DB"/>
    <w:rsid w:val="003B3554"/>
  </w:style>
  <w:style w:type="paragraph" w:customStyle="1" w:styleId="DEEA1BD72DFC442886A20E2967605A8F">
    <w:name w:val="DEEA1BD72DFC442886A20E2967605A8F"/>
    <w:rsid w:val="00F04A93"/>
  </w:style>
  <w:style w:type="paragraph" w:customStyle="1" w:styleId="D07689FFA50D4D2EBE3CA58A661EB1FF">
    <w:name w:val="D07689FFA50D4D2EBE3CA58A661EB1FF"/>
    <w:rsid w:val="00F04A93"/>
  </w:style>
  <w:style w:type="paragraph" w:customStyle="1" w:styleId="A6417049957F4D0292665014BD8D1DDA">
    <w:name w:val="A6417049957F4D0292665014BD8D1DDA"/>
    <w:rsid w:val="00F04A93"/>
  </w:style>
  <w:style w:type="paragraph" w:customStyle="1" w:styleId="2F949AC6DDB4407A9ED726B7C3C75906">
    <w:name w:val="2F949AC6DDB4407A9ED726B7C3C75906"/>
    <w:rsid w:val="00F04A93"/>
  </w:style>
  <w:style w:type="paragraph" w:customStyle="1" w:styleId="FA841C3F64774DB7BC07DCE710AC8D66">
    <w:name w:val="FA841C3F64774DB7BC07DCE710AC8D66"/>
    <w:rsid w:val="00F04A93"/>
  </w:style>
  <w:style w:type="paragraph" w:customStyle="1" w:styleId="FF01FA8260EC4844B3FFA4FBB21020B1">
    <w:name w:val="FF01FA8260EC4844B3FFA4FBB21020B1"/>
    <w:rsid w:val="00F04A93"/>
  </w:style>
  <w:style w:type="paragraph" w:customStyle="1" w:styleId="238AF29BBF4746218D2CC9D7F1E533CA">
    <w:name w:val="238AF29BBF4746218D2CC9D7F1E533CA"/>
    <w:rsid w:val="00F04A93"/>
  </w:style>
  <w:style w:type="paragraph" w:customStyle="1" w:styleId="02FBF765FAF5402CB759DCD92B1798C9">
    <w:name w:val="02FBF765FAF5402CB759DCD92B1798C9"/>
    <w:rsid w:val="00F04A93"/>
  </w:style>
  <w:style w:type="paragraph" w:customStyle="1" w:styleId="08B7F1C3ECFC47CD899594DB14C40961">
    <w:name w:val="08B7F1C3ECFC47CD899594DB14C40961"/>
    <w:rsid w:val="00F04A93"/>
  </w:style>
  <w:style w:type="paragraph" w:customStyle="1" w:styleId="DA4816C99A4A4B7BA2132F2BFF21EFFE">
    <w:name w:val="DA4816C99A4A4B7BA2132F2BFF21EFFE"/>
    <w:rsid w:val="00F04A93"/>
  </w:style>
  <w:style w:type="paragraph" w:customStyle="1" w:styleId="F0AEF881113D453EBBC155B88E83D4E7">
    <w:name w:val="F0AEF881113D453EBBC155B88E83D4E7"/>
    <w:rsid w:val="00F04A93"/>
  </w:style>
  <w:style w:type="paragraph" w:customStyle="1" w:styleId="F95D106946D442059CB714FA4831599B">
    <w:name w:val="F95D106946D442059CB714FA4831599B"/>
    <w:rsid w:val="00F04A93"/>
  </w:style>
  <w:style w:type="paragraph" w:customStyle="1" w:styleId="4EB3B8847B6649C1BAFCF22BE4C4B225">
    <w:name w:val="4EB3B8847B6649C1BAFCF22BE4C4B225"/>
    <w:rsid w:val="00F04A93"/>
  </w:style>
  <w:style w:type="paragraph" w:customStyle="1" w:styleId="B92D35A2E9E54BB3B1D5096905022A6F">
    <w:name w:val="B92D35A2E9E54BB3B1D5096905022A6F"/>
    <w:rsid w:val="00F04A93"/>
  </w:style>
  <w:style w:type="paragraph" w:customStyle="1" w:styleId="9D620436FAB5454E84809851E7EAC472">
    <w:name w:val="9D620436FAB5454E84809851E7EAC472"/>
    <w:rsid w:val="00F04A93"/>
  </w:style>
  <w:style w:type="paragraph" w:customStyle="1" w:styleId="DB8C8A76AD1A42AEA2651FEBFC767DAB">
    <w:name w:val="DB8C8A76AD1A42AEA2651FEBFC767DAB"/>
    <w:rsid w:val="00F04A93"/>
  </w:style>
  <w:style w:type="paragraph" w:customStyle="1" w:styleId="EDAAAA1C7FF048C8998BE19DA72DDE7C">
    <w:name w:val="EDAAAA1C7FF048C8998BE19DA72DDE7C"/>
    <w:rsid w:val="00F04A93"/>
  </w:style>
  <w:style w:type="paragraph" w:customStyle="1" w:styleId="AB10A45E62B949558FF19A18671B357E">
    <w:name w:val="AB10A45E62B949558FF19A18671B357E"/>
    <w:rsid w:val="00F04A93"/>
  </w:style>
  <w:style w:type="paragraph" w:customStyle="1" w:styleId="337BBAD7212841FDA5D1C01289A943A1">
    <w:name w:val="337BBAD7212841FDA5D1C01289A943A1"/>
    <w:rsid w:val="00F04A93"/>
  </w:style>
  <w:style w:type="paragraph" w:customStyle="1" w:styleId="6F177F45DD074BF6B6E9EEFE9AA65DF7">
    <w:name w:val="6F177F45DD074BF6B6E9EEFE9AA65DF7"/>
    <w:rsid w:val="00F04A93"/>
  </w:style>
  <w:style w:type="paragraph" w:customStyle="1" w:styleId="37D0F89A10C14F228E6F9F54CFDDF36D">
    <w:name w:val="37D0F89A10C14F228E6F9F54CFDDF36D"/>
    <w:rsid w:val="00F04A93"/>
  </w:style>
  <w:style w:type="paragraph" w:customStyle="1" w:styleId="8030996F3513472CBBB4AB55C2C6D2F9">
    <w:name w:val="8030996F3513472CBBB4AB55C2C6D2F9"/>
    <w:rsid w:val="00F04A93"/>
  </w:style>
  <w:style w:type="paragraph" w:customStyle="1" w:styleId="FAA35A346CA64278994EFC038D7EF582">
    <w:name w:val="FAA35A346CA64278994EFC038D7EF582"/>
    <w:rsid w:val="00F04A93"/>
  </w:style>
  <w:style w:type="paragraph" w:customStyle="1" w:styleId="03BC0129FF4E449B9FB95B500E99C0EE">
    <w:name w:val="03BC0129FF4E449B9FB95B500E99C0EE"/>
    <w:rsid w:val="00F04A93"/>
  </w:style>
  <w:style w:type="paragraph" w:customStyle="1" w:styleId="668F095DD51746BEB12BE908174B31C9">
    <w:name w:val="668F095DD51746BEB12BE908174B31C9"/>
    <w:rsid w:val="00F04A93"/>
  </w:style>
  <w:style w:type="paragraph" w:customStyle="1" w:styleId="4340DE70F5F946699D4B30F6BFBA97A3">
    <w:name w:val="4340DE70F5F946699D4B30F6BFBA97A3"/>
    <w:rsid w:val="00F04A93"/>
  </w:style>
  <w:style w:type="paragraph" w:customStyle="1" w:styleId="CD7AA4E130F34B74B3DCAEED2D84F81E">
    <w:name w:val="CD7AA4E130F34B74B3DCAEED2D84F81E"/>
    <w:rsid w:val="00F04A93"/>
  </w:style>
  <w:style w:type="paragraph" w:customStyle="1" w:styleId="616276E1526D4FF1B1865941667295B9">
    <w:name w:val="616276E1526D4FF1B1865941667295B9"/>
    <w:rsid w:val="00F04A93"/>
  </w:style>
  <w:style w:type="paragraph" w:customStyle="1" w:styleId="51AB6302C3934E75A8BB2D3784B33C27">
    <w:name w:val="51AB6302C3934E75A8BB2D3784B33C27"/>
    <w:rsid w:val="00F04A93"/>
  </w:style>
  <w:style w:type="paragraph" w:customStyle="1" w:styleId="206976303F3744F093D19329ABCC33CF">
    <w:name w:val="206976303F3744F093D19329ABCC33CF"/>
    <w:rsid w:val="00F04A93"/>
  </w:style>
  <w:style w:type="paragraph" w:customStyle="1" w:styleId="1BF3650114E44E22A58D3A19F65EA303">
    <w:name w:val="1BF3650114E44E22A58D3A19F65EA303"/>
    <w:rsid w:val="00F04A93"/>
  </w:style>
  <w:style w:type="paragraph" w:customStyle="1" w:styleId="E30BB0E8B5664874A0F725F55BD7D1F8">
    <w:name w:val="E30BB0E8B5664874A0F725F55BD7D1F8"/>
    <w:rsid w:val="00F04A93"/>
  </w:style>
  <w:style w:type="paragraph" w:customStyle="1" w:styleId="0F7BC047750940D186FCD37164075DCC">
    <w:name w:val="0F7BC047750940D186FCD37164075DCC"/>
    <w:rsid w:val="00F04A93"/>
  </w:style>
  <w:style w:type="paragraph" w:customStyle="1" w:styleId="11739ECDB0484BFBAA9D86402471B0E6">
    <w:name w:val="11739ECDB0484BFBAA9D86402471B0E6"/>
    <w:rsid w:val="00F04A93"/>
  </w:style>
  <w:style w:type="paragraph" w:customStyle="1" w:styleId="BF8FA27B90414C78B1557AFFF94D04B4">
    <w:name w:val="BF8FA27B90414C78B1557AFFF94D04B4"/>
    <w:rsid w:val="00F04A93"/>
  </w:style>
  <w:style w:type="paragraph" w:customStyle="1" w:styleId="68137B7E80A14445BA1F563789847D70">
    <w:name w:val="68137B7E80A14445BA1F563789847D70"/>
    <w:rsid w:val="00F04A93"/>
  </w:style>
  <w:style w:type="paragraph" w:customStyle="1" w:styleId="1D75AA70C8C947368143562FAB76EEDE">
    <w:name w:val="1D75AA70C8C947368143562FAB76EEDE"/>
    <w:rsid w:val="00F04A93"/>
  </w:style>
  <w:style w:type="paragraph" w:customStyle="1" w:styleId="B0A712181AB5462BB1FD9C0C03A78338">
    <w:name w:val="B0A712181AB5462BB1FD9C0C03A78338"/>
    <w:rsid w:val="00F04A93"/>
  </w:style>
  <w:style w:type="paragraph" w:customStyle="1" w:styleId="48266F57366846BDB6D48DDAE48941D6">
    <w:name w:val="48266F57366846BDB6D48DDAE48941D6"/>
    <w:rsid w:val="00F04A93"/>
  </w:style>
  <w:style w:type="paragraph" w:customStyle="1" w:styleId="6EBD2C93DDA34A30BD5FD98F82D62CE2">
    <w:name w:val="6EBD2C93DDA34A30BD5FD98F82D62CE2"/>
    <w:rsid w:val="00F04A93"/>
  </w:style>
  <w:style w:type="paragraph" w:customStyle="1" w:styleId="FCB9BBFB9290495BB0DF0B0382EC86C1">
    <w:name w:val="FCB9BBFB9290495BB0DF0B0382EC86C1"/>
    <w:rsid w:val="00F04A93"/>
  </w:style>
  <w:style w:type="paragraph" w:customStyle="1" w:styleId="5E01C7D6B01A4218A6484E2A07896A5A">
    <w:name w:val="5E01C7D6B01A4218A6484E2A07896A5A"/>
    <w:rsid w:val="00F04A93"/>
  </w:style>
  <w:style w:type="paragraph" w:customStyle="1" w:styleId="6306BDBB620A431A9C35DD54FE93873D">
    <w:name w:val="6306BDBB620A431A9C35DD54FE93873D"/>
    <w:rsid w:val="00F04A93"/>
  </w:style>
  <w:style w:type="paragraph" w:customStyle="1" w:styleId="8B9BEEFE921F4652AC20F23344978D08">
    <w:name w:val="8B9BEEFE921F4652AC20F23344978D08"/>
    <w:rsid w:val="00F04A93"/>
  </w:style>
  <w:style w:type="paragraph" w:customStyle="1" w:styleId="8920A5BEE2524640B885EBB2AA477342">
    <w:name w:val="8920A5BEE2524640B885EBB2AA477342"/>
    <w:rsid w:val="00F04A93"/>
  </w:style>
  <w:style w:type="paragraph" w:customStyle="1" w:styleId="10005FB9120648E5B405B7E62173D173">
    <w:name w:val="10005FB9120648E5B405B7E62173D173"/>
    <w:rsid w:val="00F04A93"/>
  </w:style>
  <w:style w:type="paragraph" w:customStyle="1" w:styleId="E06E9459A1704D60823961B625D16B0E">
    <w:name w:val="E06E9459A1704D60823961B625D16B0E"/>
    <w:rsid w:val="00F04A93"/>
  </w:style>
  <w:style w:type="paragraph" w:customStyle="1" w:styleId="80938C402A8D4F0387081D00EECBCD6D">
    <w:name w:val="80938C402A8D4F0387081D00EECBCD6D"/>
    <w:rsid w:val="00F04A93"/>
  </w:style>
  <w:style w:type="paragraph" w:customStyle="1" w:styleId="E033445D3D5E445EACF15D9108CC5F48">
    <w:name w:val="E033445D3D5E445EACF15D9108CC5F48"/>
    <w:rsid w:val="009F5170"/>
  </w:style>
  <w:style w:type="paragraph" w:customStyle="1" w:styleId="8CE260650C6E446B9A9363DAF95F0120">
    <w:name w:val="8CE260650C6E446B9A9363DAF95F0120"/>
    <w:rsid w:val="009F5170"/>
  </w:style>
  <w:style w:type="paragraph" w:customStyle="1" w:styleId="0849E95D5CA742CABDBD02571C1055F8">
    <w:name w:val="0849E95D5CA742CABDBD02571C1055F8"/>
    <w:rsid w:val="009F5170"/>
  </w:style>
  <w:style w:type="paragraph" w:customStyle="1" w:styleId="8A50D3D66FB34916825D91B9356593FC">
    <w:name w:val="8A50D3D66FB34916825D91B9356593FC"/>
    <w:rsid w:val="009F5170"/>
  </w:style>
  <w:style w:type="paragraph" w:customStyle="1" w:styleId="B9B49DE6F8BA4AADBB0AB165CBC38160">
    <w:name w:val="B9B49DE6F8BA4AADBB0AB165CBC38160"/>
    <w:rsid w:val="009F5170"/>
  </w:style>
  <w:style w:type="paragraph" w:customStyle="1" w:styleId="F5CD65151399484980766A0F895D5ACD">
    <w:name w:val="F5CD65151399484980766A0F895D5ACD"/>
    <w:rsid w:val="009F5170"/>
  </w:style>
  <w:style w:type="paragraph" w:customStyle="1" w:styleId="6C2DA5D6C2DB4F269EDBAE79ECBE001A">
    <w:name w:val="6C2DA5D6C2DB4F269EDBAE79ECBE001A"/>
    <w:rsid w:val="009F5170"/>
  </w:style>
  <w:style w:type="paragraph" w:customStyle="1" w:styleId="DAA71A79A3174C829F3A2B475A545939">
    <w:name w:val="DAA71A79A3174C829F3A2B475A545939"/>
    <w:rsid w:val="009F5170"/>
  </w:style>
  <w:style w:type="paragraph" w:customStyle="1" w:styleId="1223D2E538364090A09B2036EAB3415D">
    <w:name w:val="1223D2E538364090A09B2036EAB3415D"/>
    <w:rsid w:val="009F5170"/>
  </w:style>
  <w:style w:type="paragraph" w:customStyle="1" w:styleId="888B1684092A40068DF9ABF5E72D823B">
    <w:name w:val="888B1684092A40068DF9ABF5E72D823B"/>
    <w:rsid w:val="009F5170"/>
  </w:style>
  <w:style w:type="paragraph" w:customStyle="1" w:styleId="47DD79D5B3E84ABABBBA7AB2992BF9D4">
    <w:name w:val="47DD79D5B3E84ABABBBA7AB2992BF9D4"/>
    <w:rsid w:val="009F5170"/>
  </w:style>
  <w:style w:type="paragraph" w:customStyle="1" w:styleId="52BCE3BC684B44429F114C8F77034FF7">
    <w:name w:val="52BCE3BC684B44429F114C8F77034FF7"/>
    <w:rsid w:val="009F5170"/>
  </w:style>
  <w:style w:type="paragraph" w:customStyle="1" w:styleId="6BA2A0658BD84F17A575923DE57DA6CD">
    <w:name w:val="6BA2A0658BD84F17A575923DE57DA6CD"/>
    <w:rsid w:val="009F5170"/>
  </w:style>
  <w:style w:type="paragraph" w:customStyle="1" w:styleId="0B5AF7FB00114D399D1CA71216234F28">
    <w:name w:val="0B5AF7FB00114D399D1CA71216234F28"/>
    <w:rsid w:val="009F5170"/>
  </w:style>
  <w:style w:type="paragraph" w:customStyle="1" w:styleId="B5FD9FAEC0EC4A499E0433003757040A">
    <w:name w:val="B5FD9FAEC0EC4A499E0433003757040A"/>
    <w:rsid w:val="009F5170"/>
  </w:style>
  <w:style w:type="paragraph" w:customStyle="1" w:styleId="63A67C969A3D49D7B2D54F137AE65530">
    <w:name w:val="63A67C969A3D49D7B2D54F137AE65530"/>
    <w:rsid w:val="009F5170"/>
  </w:style>
  <w:style w:type="paragraph" w:customStyle="1" w:styleId="F99BC9D823F14707AADED5FC45868E62">
    <w:name w:val="F99BC9D823F14707AADED5FC45868E62"/>
    <w:rsid w:val="009F5170"/>
  </w:style>
  <w:style w:type="paragraph" w:customStyle="1" w:styleId="FAF27565CF4942BD81BD465AC98E3671">
    <w:name w:val="FAF27565CF4942BD81BD465AC98E3671"/>
    <w:rsid w:val="009F5170"/>
  </w:style>
  <w:style w:type="paragraph" w:customStyle="1" w:styleId="F14F589CF79F415E8AF9A100BE93BD5D">
    <w:name w:val="F14F589CF79F415E8AF9A100BE93BD5D"/>
    <w:rsid w:val="009F5170"/>
  </w:style>
  <w:style w:type="paragraph" w:customStyle="1" w:styleId="C77854C4F5C54621AE206B1AA07E8716">
    <w:name w:val="C77854C4F5C54621AE206B1AA07E8716"/>
    <w:rsid w:val="009F5170"/>
  </w:style>
  <w:style w:type="paragraph" w:customStyle="1" w:styleId="C9BC62A5FD72468CB820BDBA9D5C9D47">
    <w:name w:val="C9BC62A5FD72468CB820BDBA9D5C9D47"/>
    <w:rsid w:val="009F5170"/>
  </w:style>
  <w:style w:type="paragraph" w:customStyle="1" w:styleId="52C598AD5E98479CB450C9B8039469C6">
    <w:name w:val="52C598AD5E98479CB450C9B8039469C6"/>
    <w:rsid w:val="009F5170"/>
  </w:style>
  <w:style w:type="paragraph" w:customStyle="1" w:styleId="A1F4CC33BDC3473B98CA3EEB22727980">
    <w:name w:val="A1F4CC33BDC3473B98CA3EEB22727980"/>
    <w:rsid w:val="009F5170"/>
  </w:style>
  <w:style w:type="paragraph" w:customStyle="1" w:styleId="629B6B3B19644A4C957264055C4DAD90">
    <w:name w:val="629B6B3B19644A4C957264055C4DAD90"/>
    <w:rsid w:val="009F5170"/>
  </w:style>
  <w:style w:type="paragraph" w:customStyle="1" w:styleId="B3D7E0EFCF70482BA3DB0FA7AFEA513F">
    <w:name w:val="B3D7E0EFCF70482BA3DB0FA7AFEA513F"/>
    <w:rsid w:val="00EC1173"/>
  </w:style>
  <w:style w:type="paragraph" w:customStyle="1" w:styleId="1178CB39C8104EAC9B5C5784CEF0C99A">
    <w:name w:val="1178CB39C8104EAC9B5C5784CEF0C99A"/>
    <w:rsid w:val="00EC1173"/>
  </w:style>
  <w:style w:type="paragraph" w:customStyle="1" w:styleId="B4AC120535B8453287EF9444680AE443">
    <w:name w:val="B4AC120535B8453287EF9444680AE443"/>
    <w:rsid w:val="00EC1173"/>
  </w:style>
  <w:style w:type="paragraph" w:customStyle="1" w:styleId="92337EBA65C54435988DBCAB9CBF30C9">
    <w:name w:val="92337EBA65C54435988DBCAB9CBF30C9"/>
    <w:rsid w:val="00EC1173"/>
  </w:style>
  <w:style w:type="paragraph" w:customStyle="1" w:styleId="D9A331B586D247938A422222154F1165">
    <w:name w:val="D9A331B586D247938A422222154F1165"/>
    <w:rsid w:val="00EC1173"/>
  </w:style>
  <w:style w:type="paragraph" w:customStyle="1" w:styleId="11B449020C514056ACF60F58B521B36D">
    <w:name w:val="11B449020C514056ACF60F58B521B36D"/>
    <w:rsid w:val="00EC1173"/>
  </w:style>
  <w:style w:type="paragraph" w:customStyle="1" w:styleId="4320DF38AA454823B5AA3D55FD15D3C7">
    <w:name w:val="4320DF38AA454823B5AA3D55FD15D3C7"/>
    <w:rsid w:val="00EC1173"/>
  </w:style>
  <w:style w:type="paragraph" w:customStyle="1" w:styleId="2E911CD19019405BACD41A2C058A2C0A">
    <w:name w:val="2E911CD19019405BACD41A2C058A2C0A"/>
    <w:rsid w:val="00EC1173"/>
  </w:style>
  <w:style w:type="paragraph" w:customStyle="1" w:styleId="11379F8F860842D8BDF313D9DDCAE2D0">
    <w:name w:val="11379F8F860842D8BDF313D9DDCAE2D0"/>
    <w:rsid w:val="00EC1173"/>
  </w:style>
  <w:style w:type="paragraph" w:customStyle="1" w:styleId="7D8E58973B534245B8D9224DA2C85F6F">
    <w:name w:val="7D8E58973B534245B8D9224DA2C85F6F"/>
    <w:rsid w:val="00EC1173"/>
  </w:style>
  <w:style w:type="paragraph" w:customStyle="1" w:styleId="7FA4DCEBD5FC424B9FED99B8645609E7">
    <w:name w:val="7FA4DCEBD5FC424B9FED99B8645609E7"/>
    <w:rsid w:val="00EC1173"/>
  </w:style>
  <w:style w:type="paragraph" w:customStyle="1" w:styleId="261669A852D548C685EB08E2AD169326">
    <w:name w:val="261669A852D548C685EB08E2AD169326"/>
    <w:rsid w:val="00EC1173"/>
  </w:style>
  <w:style w:type="paragraph" w:customStyle="1" w:styleId="B15FDC1E7956474A81CE20644F2DE3E4">
    <w:name w:val="B15FDC1E7956474A81CE20644F2DE3E4"/>
    <w:rsid w:val="00EC1173"/>
  </w:style>
  <w:style w:type="paragraph" w:customStyle="1" w:styleId="0336006B19394565B487630EA7DA5E4F">
    <w:name w:val="0336006B19394565B487630EA7DA5E4F"/>
    <w:rsid w:val="00EC1173"/>
  </w:style>
  <w:style w:type="paragraph" w:customStyle="1" w:styleId="C0D22205071441B59A2BB08F4605FCDB">
    <w:name w:val="C0D22205071441B59A2BB08F4605FCDB"/>
    <w:rsid w:val="00EC1173"/>
  </w:style>
  <w:style w:type="paragraph" w:customStyle="1" w:styleId="D119EE6DECC84E36B8249FD648CE869A">
    <w:name w:val="D119EE6DECC84E36B8249FD648CE869A"/>
    <w:rsid w:val="00EC1173"/>
  </w:style>
  <w:style w:type="paragraph" w:customStyle="1" w:styleId="6915301F40BA450186A986BF2D3AF4F4">
    <w:name w:val="6915301F40BA450186A986BF2D3AF4F4"/>
    <w:rsid w:val="00EC1173"/>
  </w:style>
  <w:style w:type="paragraph" w:customStyle="1" w:styleId="D8731D1E82D04B24AA3827F51CA4F13C">
    <w:name w:val="D8731D1E82D04B24AA3827F51CA4F13C"/>
    <w:rsid w:val="00EC1173"/>
  </w:style>
  <w:style w:type="paragraph" w:customStyle="1" w:styleId="6077ABC9DD554E0AA6EC1500DEE9005A">
    <w:name w:val="6077ABC9DD554E0AA6EC1500DEE9005A"/>
    <w:rsid w:val="00EC1173"/>
  </w:style>
  <w:style w:type="paragraph" w:customStyle="1" w:styleId="C696C38CE39D4A2986AB7EDD99A6DA34">
    <w:name w:val="C696C38CE39D4A2986AB7EDD99A6DA34"/>
    <w:rsid w:val="00EC1173"/>
  </w:style>
  <w:style w:type="paragraph" w:customStyle="1" w:styleId="21C10C01C74942819B7AC278027DFB32">
    <w:name w:val="21C10C01C74942819B7AC278027DFB32"/>
    <w:rsid w:val="00EC1173"/>
  </w:style>
  <w:style w:type="paragraph" w:customStyle="1" w:styleId="C799D4D2018F430FAE690059A9027D21">
    <w:name w:val="C799D4D2018F430FAE690059A9027D21"/>
    <w:rsid w:val="00EC1173"/>
  </w:style>
  <w:style w:type="paragraph" w:customStyle="1" w:styleId="873CBE51CEA146DC83AEA130EE16D5E8">
    <w:name w:val="873CBE51CEA146DC83AEA130EE16D5E8"/>
    <w:rsid w:val="00EC1173"/>
  </w:style>
  <w:style w:type="paragraph" w:customStyle="1" w:styleId="3318322CED314F3280AC80470D9D77EE">
    <w:name w:val="3318322CED314F3280AC80470D9D77EE"/>
    <w:rsid w:val="00EC1173"/>
  </w:style>
  <w:style w:type="paragraph" w:customStyle="1" w:styleId="7B3BC750A8484AB5B8F64EBB6204C8F5">
    <w:name w:val="7B3BC750A8484AB5B8F64EBB6204C8F5"/>
    <w:rsid w:val="00EC1173"/>
  </w:style>
  <w:style w:type="paragraph" w:customStyle="1" w:styleId="36A9A2C31EED4D8E8F9BAE225FFA841D">
    <w:name w:val="36A9A2C31EED4D8E8F9BAE225FFA841D"/>
    <w:rsid w:val="00EC1173"/>
  </w:style>
  <w:style w:type="paragraph" w:customStyle="1" w:styleId="7844BAE5E81D42A6884ECD86CBFCAEDF">
    <w:name w:val="7844BAE5E81D42A6884ECD86CBFCAEDF"/>
    <w:rsid w:val="00EC1173"/>
  </w:style>
  <w:style w:type="paragraph" w:customStyle="1" w:styleId="F35E9587413B4FE9A311356AC887BAE6">
    <w:name w:val="F35E9587413B4FE9A311356AC887BAE6"/>
    <w:rsid w:val="00EC1173"/>
  </w:style>
  <w:style w:type="paragraph" w:customStyle="1" w:styleId="46AD0AC4A0E0446C9C4C7ED3CFA164EE">
    <w:name w:val="46AD0AC4A0E0446C9C4C7ED3CFA164EE"/>
    <w:rsid w:val="00EC1173"/>
  </w:style>
  <w:style w:type="paragraph" w:customStyle="1" w:styleId="AACB12C3332641EAA39FAE88DBC7ABFF">
    <w:name w:val="AACB12C3332641EAA39FAE88DBC7ABFF"/>
    <w:rsid w:val="00EC1173"/>
  </w:style>
  <w:style w:type="paragraph" w:customStyle="1" w:styleId="448F20FEC6D94379B787A273FBD2D950">
    <w:name w:val="448F20FEC6D94379B787A273FBD2D950"/>
    <w:rsid w:val="00EC1173"/>
  </w:style>
  <w:style w:type="paragraph" w:customStyle="1" w:styleId="3663E4AC558D44D8B78CABEDF9B0DFF1">
    <w:name w:val="3663E4AC558D44D8B78CABEDF9B0DFF1"/>
    <w:rsid w:val="00EC1173"/>
  </w:style>
  <w:style w:type="paragraph" w:customStyle="1" w:styleId="DFB4307EECA34C94938D068394E5C8C0">
    <w:name w:val="DFB4307EECA34C94938D068394E5C8C0"/>
    <w:rsid w:val="00EC1173"/>
  </w:style>
  <w:style w:type="paragraph" w:customStyle="1" w:styleId="6C77A50A2F054CD2AC91180C78E00CC5">
    <w:name w:val="6C77A50A2F054CD2AC91180C78E00CC5"/>
    <w:rsid w:val="00EC1173"/>
  </w:style>
  <w:style w:type="paragraph" w:customStyle="1" w:styleId="C03A8181FC184401B439B5F52AA629BE">
    <w:name w:val="C03A8181FC184401B439B5F52AA629BE"/>
    <w:rsid w:val="00EC1173"/>
  </w:style>
  <w:style w:type="paragraph" w:customStyle="1" w:styleId="7D816FEB1011473DA6F36A09EAE2A007">
    <w:name w:val="7D816FEB1011473DA6F36A09EAE2A007"/>
    <w:rsid w:val="00EC1173"/>
  </w:style>
  <w:style w:type="paragraph" w:customStyle="1" w:styleId="5B8518CAE73C4E78A4B2AAFA4E5E4249">
    <w:name w:val="5B8518CAE73C4E78A4B2AAFA4E5E4249"/>
    <w:rsid w:val="00EC1173"/>
  </w:style>
  <w:style w:type="paragraph" w:customStyle="1" w:styleId="C368D9187B4B4F9DAA80518BA18ED0E6">
    <w:name w:val="C368D9187B4B4F9DAA80518BA18ED0E6"/>
    <w:rsid w:val="00EC1173"/>
  </w:style>
  <w:style w:type="paragraph" w:customStyle="1" w:styleId="DC9CE41D286D410F8210D4F885B8ED32">
    <w:name w:val="DC9CE41D286D410F8210D4F885B8ED32"/>
    <w:rsid w:val="00EC1173"/>
  </w:style>
  <w:style w:type="paragraph" w:customStyle="1" w:styleId="942D19884B434DE3953EF7560DAB9F9D">
    <w:name w:val="942D19884B434DE3953EF7560DAB9F9D"/>
    <w:rsid w:val="00EC1173"/>
  </w:style>
  <w:style w:type="paragraph" w:customStyle="1" w:styleId="CFDE5B27DE7749A39CF0114130CB05C4">
    <w:name w:val="CFDE5B27DE7749A39CF0114130CB05C4"/>
    <w:rsid w:val="00EC1173"/>
  </w:style>
  <w:style w:type="paragraph" w:customStyle="1" w:styleId="840358AEC7E44428B17BE22D99032FCF">
    <w:name w:val="840358AEC7E44428B17BE22D99032FCF"/>
    <w:rsid w:val="00EC1173"/>
  </w:style>
  <w:style w:type="paragraph" w:customStyle="1" w:styleId="ECABC02DEC88450E8058ABA7ADCE1D47">
    <w:name w:val="ECABC02DEC88450E8058ABA7ADCE1D47"/>
    <w:rsid w:val="00EC1173"/>
  </w:style>
  <w:style w:type="paragraph" w:customStyle="1" w:styleId="5C2744E5F77949FDA135225B022C9C08">
    <w:name w:val="5C2744E5F77949FDA135225B022C9C08"/>
    <w:rsid w:val="00EC1173"/>
  </w:style>
  <w:style w:type="paragraph" w:customStyle="1" w:styleId="F5E142CD1E9B4844BBEDF05915BDE74B">
    <w:name w:val="F5E142CD1E9B4844BBEDF05915BDE74B"/>
    <w:rsid w:val="00EC1173"/>
  </w:style>
  <w:style w:type="paragraph" w:customStyle="1" w:styleId="F10D8EE8DC4344BBA0696F6210628A19">
    <w:name w:val="F10D8EE8DC4344BBA0696F6210628A19"/>
    <w:rsid w:val="00EC1173"/>
  </w:style>
  <w:style w:type="paragraph" w:customStyle="1" w:styleId="F9B90B34F1594B239B77D80281750537">
    <w:name w:val="F9B90B34F1594B239B77D80281750537"/>
    <w:rsid w:val="00EC1173"/>
  </w:style>
  <w:style w:type="paragraph" w:customStyle="1" w:styleId="24CDEAD10172472E89A3A13106A7916A">
    <w:name w:val="24CDEAD10172472E89A3A13106A7916A"/>
    <w:rsid w:val="00EC1173"/>
  </w:style>
  <w:style w:type="paragraph" w:customStyle="1" w:styleId="0788CB0030944D13B7C81A30AAB5EA57">
    <w:name w:val="0788CB0030944D13B7C81A30AAB5EA57"/>
    <w:rsid w:val="001E337F"/>
  </w:style>
  <w:style w:type="paragraph" w:customStyle="1" w:styleId="65D4A462CEF24267A32EC5C1AF885EA7">
    <w:name w:val="65D4A462CEF24267A32EC5C1AF885EA7"/>
    <w:rsid w:val="001E337F"/>
  </w:style>
  <w:style w:type="paragraph" w:customStyle="1" w:styleId="65E644954CEE417CBEF7EAE83B900F8C">
    <w:name w:val="65E644954CEE417CBEF7EAE83B900F8C"/>
    <w:rsid w:val="001E337F"/>
  </w:style>
  <w:style w:type="paragraph" w:customStyle="1" w:styleId="9D0E934835AB4EE6ADBF08D81B8E3882">
    <w:name w:val="9D0E934835AB4EE6ADBF08D81B8E3882"/>
    <w:rsid w:val="001E337F"/>
  </w:style>
  <w:style w:type="paragraph" w:customStyle="1" w:styleId="61836FADC4414033B9623003DD0CBEE9">
    <w:name w:val="61836FADC4414033B9623003DD0CBEE9"/>
    <w:rsid w:val="001E337F"/>
  </w:style>
  <w:style w:type="paragraph" w:customStyle="1" w:styleId="8B7563C925DA4DFAA85CA92CB2F5FF14">
    <w:name w:val="8B7563C925DA4DFAA85CA92CB2F5FF14"/>
    <w:rsid w:val="001E337F"/>
  </w:style>
  <w:style w:type="paragraph" w:customStyle="1" w:styleId="FA5F54CC9EE440AA92197BBE94B593A8">
    <w:name w:val="FA5F54CC9EE440AA92197BBE94B593A8"/>
    <w:rsid w:val="001E337F"/>
  </w:style>
  <w:style w:type="paragraph" w:customStyle="1" w:styleId="C46FACAAD6314109A812A6385E9D3274">
    <w:name w:val="C46FACAAD6314109A812A6385E9D3274"/>
    <w:rsid w:val="001E337F"/>
  </w:style>
  <w:style w:type="paragraph" w:customStyle="1" w:styleId="B302C24B0D6C4C25B189F2C6DBB42964">
    <w:name w:val="B302C24B0D6C4C25B189F2C6DBB42964"/>
    <w:rsid w:val="001E337F"/>
  </w:style>
  <w:style w:type="paragraph" w:customStyle="1" w:styleId="F86D2A9969284828900092671F0BDB44">
    <w:name w:val="F86D2A9969284828900092671F0BDB44"/>
    <w:rsid w:val="001E337F"/>
  </w:style>
  <w:style w:type="paragraph" w:customStyle="1" w:styleId="C104E68586B84AA6B2D866AABEAF3A93">
    <w:name w:val="C104E68586B84AA6B2D866AABEAF3A93"/>
    <w:rsid w:val="001E337F"/>
  </w:style>
  <w:style w:type="paragraph" w:customStyle="1" w:styleId="D1A5444412D646CDB11C4656C6E6C94D">
    <w:name w:val="D1A5444412D646CDB11C4656C6E6C94D"/>
    <w:rsid w:val="001E337F"/>
  </w:style>
  <w:style w:type="paragraph" w:customStyle="1" w:styleId="33D1A70B5C6D4447B3FF387EE898191C">
    <w:name w:val="33D1A70B5C6D4447B3FF387EE898191C"/>
    <w:rsid w:val="001E337F"/>
  </w:style>
  <w:style w:type="paragraph" w:customStyle="1" w:styleId="72BBA52FB6D34B95B9D8728592142DE0">
    <w:name w:val="72BBA52FB6D34B95B9D8728592142DE0"/>
    <w:rsid w:val="001E337F"/>
  </w:style>
  <w:style w:type="paragraph" w:customStyle="1" w:styleId="6F079168E7D143A4A733B446EEAC5E80">
    <w:name w:val="6F079168E7D143A4A733B446EEAC5E80"/>
    <w:rsid w:val="001E337F"/>
  </w:style>
  <w:style w:type="paragraph" w:customStyle="1" w:styleId="FB94A7F75DBB4965A3352E79CAA67805">
    <w:name w:val="FB94A7F75DBB4965A3352E79CAA67805"/>
    <w:rsid w:val="001E337F"/>
  </w:style>
  <w:style w:type="paragraph" w:customStyle="1" w:styleId="5A828DAC8E09403EBFDFA773DFDC5EA9">
    <w:name w:val="5A828DAC8E09403EBFDFA773DFDC5EA9"/>
    <w:rsid w:val="001B665B"/>
  </w:style>
  <w:style w:type="paragraph" w:customStyle="1" w:styleId="44A203DF1F89436594C783BA3FA1F87D">
    <w:name w:val="44A203DF1F89436594C783BA3FA1F87D"/>
    <w:rsid w:val="001B665B"/>
  </w:style>
  <w:style w:type="paragraph" w:customStyle="1" w:styleId="01286CA50EF3439A81475F8A160B31DD">
    <w:name w:val="01286CA50EF3439A81475F8A160B31DD"/>
    <w:rsid w:val="001B665B"/>
  </w:style>
  <w:style w:type="paragraph" w:customStyle="1" w:styleId="1EDC747F05E64913A0B19C74657D7208">
    <w:name w:val="1EDC747F05E64913A0B19C74657D7208"/>
    <w:rsid w:val="001B665B"/>
  </w:style>
  <w:style w:type="paragraph" w:customStyle="1" w:styleId="B15B8D3BB49D4AD8B3F01C9D0B8C650A">
    <w:name w:val="B15B8D3BB49D4AD8B3F01C9D0B8C650A"/>
    <w:rsid w:val="001B665B"/>
  </w:style>
  <w:style w:type="paragraph" w:customStyle="1" w:styleId="5C3D230A43384A81962178BE9B494227">
    <w:name w:val="5C3D230A43384A81962178BE9B494227"/>
    <w:rsid w:val="001B665B"/>
  </w:style>
  <w:style w:type="paragraph" w:customStyle="1" w:styleId="7EBFF35F61D2421383004806DA297CBF">
    <w:name w:val="7EBFF35F61D2421383004806DA297CBF"/>
    <w:rsid w:val="001B665B"/>
  </w:style>
  <w:style w:type="paragraph" w:customStyle="1" w:styleId="457D215284814F0E9AB7DAF1DA8EB54E">
    <w:name w:val="457D215284814F0E9AB7DAF1DA8EB54E"/>
    <w:rsid w:val="001B665B"/>
  </w:style>
  <w:style w:type="paragraph" w:customStyle="1" w:styleId="33D8ECAB128A45CA8DB113ED07C634A7">
    <w:name w:val="33D8ECAB128A45CA8DB113ED07C634A7"/>
    <w:rsid w:val="001B665B"/>
  </w:style>
  <w:style w:type="paragraph" w:customStyle="1" w:styleId="1814A6D870984F2780F1B0865908127C">
    <w:name w:val="1814A6D870984F2780F1B0865908127C"/>
    <w:rsid w:val="001B665B"/>
  </w:style>
  <w:style w:type="paragraph" w:customStyle="1" w:styleId="0D92FDF36F844A67BD4B942896D44E7E">
    <w:name w:val="0D92FDF36F844A67BD4B942896D44E7E"/>
    <w:rsid w:val="001B665B"/>
  </w:style>
  <w:style w:type="paragraph" w:customStyle="1" w:styleId="DD6E93906AA9424C9C8372C6AA7F8ABB">
    <w:name w:val="DD6E93906AA9424C9C8372C6AA7F8ABB"/>
    <w:rsid w:val="001B665B"/>
  </w:style>
  <w:style w:type="paragraph" w:customStyle="1" w:styleId="9F8D1DFFB9034B5C934C7EACACB36AC4">
    <w:name w:val="9F8D1DFFB9034B5C934C7EACACB36AC4"/>
    <w:rsid w:val="001B665B"/>
  </w:style>
  <w:style w:type="paragraph" w:customStyle="1" w:styleId="6012FB09FB4C41CDADACFB93CF1FBFB3">
    <w:name w:val="6012FB09FB4C41CDADACFB93CF1FBFB3"/>
    <w:rsid w:val="001B665B"/>
  </w:style>
  <w:style w:type="paragraph" w:customStyle="1" w:styleId="56AE1D855D874DAFBE55F046A1245AB7">
    <w:name w:val="56AE1D855D874DAFBE55F046A1245AB7"/>
    <w:rsid w:val="001B665B"/>
  </w:style>
  <w:style w:type="paragraph" w:customStyle="1" w:styleId="6F412FF029E4423390CAED2ADA01A5CE">
    <w:name w:val="6F412FF029E4423390CAED2ADA01A5CE"/>
    <w:rsid w:val="001B665B"/>
  </w:style>
  <w:style w:type="paragraph" w:customStyle="1" w:styleId="9385D2FD66ED477D9CFA9B30B923041A">
    <w:name w:val="9385D2FD66ED477D9CFA9B30B923041A"/>
    <w:rsid w:val="001B665B"/>
  </w:style>
  <w:style w:type="paragraph" w:customStyle="1" w:styleId="353E5D0FE82B45E482B9380DE4B9EBA8">
    <w:name w:val="353E5D0FE82B45E482B9380DE4B9EBA8"/>
    <w:rsid w:val="001B665B"/>
  </w:style>
  <w:style w:type="paragraph" w:customStyle="1" w:styleId="81A7E17AEA534E78B7DF38D89AA59258">
    <w:name w:val="81A7E17AEA534E78B7DF38D89AA59258"/>
    <w:rsid w:val="001B665B"/>
  </w:style>
  <w:style w:type="paragraph" w:customStyle="1" w:styleId="1B8D18F3A61D4C72BA5D39149E9CBAF9">
    <w:name w:val="1B8D18F3A61D4C72BA5D39149E9CBAF9"/>
    <w:rsid w:val="001B665B"/>
  </w:style>
  <w:style w:type="paragraph" w:customStyle="1" w:styleId="F858A6DA55C44584B22B1EEF50609D42">
    <w:name w:val="F858A6DA55C44584B22B1EEF50609D42"/>
    <w:rsid w:val="001B665B"/>
  </w:style>
  <w:style w:type="paragraph" w:customStyle="1" w:styleId="CFD6F66508A04112994D124BB702D3E9">
    <w:name w:val="CFD6F66508A04112994D124BB702D3E9"/>
    <w:rsid w:val="001B665B"/>
  </w:style>
  <w:style w:type="paragraph" w:customStyle="1" w:styleId="DA4D194B10134DD3B89EA9C1692DED82">
    <w:name w:val="DA4D194B10134DD3B89EA9C1692DED82"/>
    <w:rsid w:val="001B665B"/>
  </w:style>
  <w:style w:type="paragraph" w:customStyle="1" w:styleId="74C2C966943E434597AC8BBC49C65B7A">
    <w:name w:val="74C2C966943E434597AC8BBC49C65B7A"/>
    <w:rsid w:val="001B665B"/>
  </w:style>
  <w:style w:type="paragraph" w:customStyle="1" w:styleId="D254C465C6CC48559C2470100915BF15">
    <w:name w:val="D254C465C6CC48559C2470100915BF15"/>
    <w:rsid w:val="001B665B"/>
  </w:style>
  <w:style w:type="paragraph" w:customStyle="1" w:styleId="71213DEFDFA54CFC8706DFB210F7079E">
    <w:name w:val="71213DEFDFA54CFC8706DFB210F7079E"/>
    <w:rsid w:val="001B665B"/>
  </w:style>
  <w:style w:type="paragraph" w:customStyle="1" w:styleId="4195A815E8704EFEBC59F802DBFBACDF">
    <w:name w:val="4195A815E8704EFEBC59F802DBFBACDF"/>
    <w:rsid w:val="001B665B"/>
  </w:style>
  <w:style w:type="paragraph" w:customStyle="1" w:styleId="C53A87B1E09F4DA18B0066A5705EB78A">
    <w:name w:val="C53A87B1E09F4DA18B0066A5705EB78A"/>
    <w:rsid w:val="001B665B"/>
  </w:style>
  <w:style w:type="paragraph" w:customStyle="1" w:styleId="59B89F619E1C4AFE8ABC7C96D04E4CC2">
    <w:name w:val="59B89F619E1C4AFE8ABC7C96D04E4CC2"/>
    <w:rsid w:val="001B665B"/>
  </w:style>
  <w:style w:type="paragraph" w:customStyle="1" w:styleId="1FCD460388EC41EFAB82E10AAD807934">
    <w:name w:val="1FCD460388EC41EFAB82E10AAD807934"/>
    <w:rsid w:val="001B665B"/>
  </w:style>
  <w:style w:type="paragraph" w:customStyle="1" w:styleId="82598F89976B4E00BE3E17C519582C3A">
    <w:name w:val="82598F89976B4E00BE3E17C519582C3A"/>
    <w:rsid w:val="001B665B"/>
  </w:style>
  <w:style w:type="paragraph" w:customStyle="1" w:styleId="DD1286D000084754AB17E82480810412">
    <w:name w:val="DD1286D000084754AB17E82480810412"/>
    <w:rsid w:val="001B665B"/>
  </w:style>
  <w:style w:type="paragraph" w:customStyle="1" w:styleId="2634089588CA41998C98CB1CDF6BED6E">
    <w:name w:val="2634089588CA41998C98CB1CDF6BED6E"/>
    <w:rsid w:val="001B665B"/>
  </w:style>
  <w:style w:type="paragraph" w:customStyle="1" w:styleId="81FDBCAB89CC4E48BBBD9D4745EF0B8F">
    <w:name w:val="81FDBCAB89CC4E48BBBD9D4745EF0B8F"/>
    <w:rsid w:val="001B665B"/>
  </w:style>
  <w:style w:type="paragraph" w:customStyle="1" w:styleId="3CB9988A97244020949314DC8DB6B123">
    <w:name w:val="3CB9988A97244020949314DC8DB6B123"/>
    <w:rsid w:val="001B665B"/>
  </w:style>
  <w:style w:type="paragraph" w:customStyle="1" w:styleId="D75B2A93C1E6418F8177FDBCCD370C00">
    <w:name w:val="D75B2A93C1E6418F8177FDBCCD370C00"/>
    <w:rsid w:val="001B665B"/>
  </w:style>
  <w:style w:type="paragraph" w:customStyle="1" w:styleId="6FA667E8B7AE4DF094F3B03D671762BE">
    <w:name w:val="6FA667E8B7AE4DF094F3B03D671762BE"/>
    <w:rsid w:val="001B665B"/>
  </w:style>
  <w:style w:type="paragraph" w:customStyle="1" w:styleId="D9AA64AE2043478F89F1E611DDCB06F5">
    <w:name w:val="D9AA64AE2043478F89F1E611DDCB06F5"/>
    <w:rsid w:val="001B665B"/>
  </w:style>
  <w:style w:type="paragraph" w:customStyle="1" w:styleId="2C119B8EB0BC4CC5B3AB3F0EED2CEE30">
    <w:name w:val="2C119B8EB0BC4CC5B3AB3F0EED2CEE30"/>
    <w:rsid w:val="001B665B"/>
  </w:style>
  <w:style w:type="paragraph" w:customStyle="1" w:styleId="97941506A8CD49CEBCE339B1B74C25A1">
    <w:name w:val="97941506A8CD49CEBCE339B1B74C25A1"/>
    <w:rsid w:val="001B665B"/>
  </w:style>
  <w:style w:type="paragraph" w:customStyle="1" w:styleId="5507A31776A24AE692EE79AF959B3E15">
    <w:name w:val="5507A31776A24AE692EE79AF959B3E15"/>
    <w:rsid w:val="001B665B"/>
  </w:style>
  <w:style w:type="paragraph" w:customStyle="1" w:styleId="5F14982CA6D64900AAD688F89D0A331C">
    <w:name w:val="5F14982CA6D64900AAD688F89D0A331C"/>
    <w:rsid w:val="001B665B"/>
  </w:style>
  <w:style w:type="paragraph" w:customStyle="1" w:styleId="A1D2D1073E8948E287AFAE15C645B3FB">
    <w:name w:val="A1D2D1073E8948E287AFAE15C645B3FB"/>
    <w:rsid w:val="001B665B"/>
  </w:style>
  <w:style w:type="paragraph" w:customStyle="1" w:styleId="CE05E01E53BB426C962D75400B6B5F35">
    <w:name w:val="CE05E01E53BB426C962D75400B6B5F35"/>
    <w:rsid w:val="001B665B"/>
  </w:style>
  <w:style w:type="paragraph" w:customStyle="1" w:styleId="57AE992351994129ABAA1EC0A3F46C39">
    <w:name w:val="57AE992351994129ABAA1EC0A3F46C39"/>
    <w:rsid w:val="001B665B"/>
  </w:style>
  <w:style w:type="paragraph" w:customStyle="1" w:styleId="8E9126B5F7DD45B3AD475B49C9D0C020">
    <w:name w:val="8E9126B5F7DD45B3AD475B49C9D0C020"/>
    <w:rsid w:val="001B665B"/>
  </w:style>
  <w:style w:type="paragraph" w:customStyle="1" w:styleId="80FA152FD2C846228959949A96961499">
    <w:name w:val="80FA152FD2C846228959949A96961499"/>
    <w:rsid w:val="001B665B"/>
  </w:style>
  <w:style w:type="paragraph" w:customStyle="1" w:styleId="0788C70DD4F344688972EB128EEFAB30">
    <w:name w:val="0788C70DD4F344688972EB128EEFAB30"/>
    <w:rsid w:val="001B665B"/>
  </w:style>
  <w:style w:type="paragraph" w:customStyle="1" w:styleId="959E0A55187448F9B274B566CF87A6FE">
    <w:name w:val="959E0A55187448F9B274B566CF87A6FE"/>
    <w:rsid w:val="00067C4B"/>
  </w:style>
  <w:style w:type="paragraph" w:customStyle="1" w:styleId="FF3238B02656485BB8C17EE342679445">
    <w:name w:val="FF3238B02656485BB8C17EE342679445"/>
    <w:rsid w:val="00067C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E935-38CA-4C9A-812F-3FBAFA4D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