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45B43" w:rsidP="00362605">
      <w:pPr>
        <w:jc w:val="right"/>
        <w:rPr>
          <w:szCs w:val="24"/>
        </w:rPr>
      </w:pPr>
      <w:r w:rsidRPr="00845B43">
        <w:rPr>
          <w:szCs w:val="24"/>
        </w:rPr>
        <w:t>УИД 16</w:t>
      </w:r>
      <w:r w:rsidRPr="00845B43">
        <w:rPr>
          <w:szCs w:val="24"/>
          <w:lang w:val="en-US"/>
        </w:rPr>
        <w:t>MS</w:t>
      </w:r>
      <w:r w:rsidRPr="00845B43">
        <w:rPr>
          <w:szCs w:val="24"/>
        </w:rPr>
        <w:t>0056-01-20</w:t>
      </w:r>
      <w:sdt>
        <w:sdtPr>
          <w:rPr>
            <w:szCs w:val="24"/>
          </w:rPr>
          <w:id w:val="-387880190"/>
          <w:placeholder>
            <w:docPart w:val="DefaultPlaceholder_1082065158"/>
          </w:placeholder>
          <w:text/>
        </w:sdtPr>
        <w:sdtContent>
          <w:r w:rsidRPr="00845B43" w:rsidR="00290815">
            <w:rPr>
              <w:szCs w:val="24"/>
            </w:rPr>
            <w:t>22</w:t>
          </w:r>
        </w:sdtContent>
      </w:sdt>
      <w:r w:rsidRPr="00845B43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45B43" w:rsidR="00DA279C">
            <w:rPr>
              <w:szCs w:val="24"/>
            </w:rPr>
            <w:t>002607</w:t>
          </w:r>
        </w:sdtContent>
      </w:sdt>
      <w:r w:rsidRPr="00845B43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45B43" w:rsidR="00DA279C">
            <w:rPr>
              <w:szCs w:val="24"/>
            </w:rPr>
            <w:t>41</w:t>
          </w:r>
        </w:sdtContent>
      </w:sdt>
    </w:p>
    <w:p w:rsidR="00362605" w:rsidRPr="00845B43" w:rsidP="00362605">
      <w:pPr>
        <w:jc w:val="right"/>
        <w:rPr>
          <w:szCs w:val="24"/>
        </w:rPr>
      </w:pPr>
      <w:r w:rsidRPr="00845B43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45B43" w:rsidR="00DA279C">
            <w:rPr>
              <w:szCs w:val="24"/>
            </w:rPr>
            <w:t>822</w:t>
          </w:r>
        </w:sdtContent>
      </w:sdt>
      <w:r w:rsidRPr="00845B43">
        <w:rPr>
          <w:szCs w:val="24"/>
        </w:rPr>
        <w:t>/20</w:t>
      </w:r>
      <w:sdt>
        <w:sdtPr>
          <w:rPr>
            <w:szCs w:val="24"/>
          </w:rPr>
          <w:id w:val="1612863130"/>
          <w:placeholder>
            <w:docPart w:val="DefaultPlaceholder_1082065158"/>
          </w:placeholder>
          <w:text/>
        </w:sdtPr>
        <w:sdtContent>
          <w:r w:rsidRPr="00845B43" w:rsidR="00290815">
            <w:rPr>
              <w:szCs w:val="24"/>
            </w:rPr>
            <w:t>22</w:t>
          </w:r>
        </w:sdtContent>
      </w:sdt>
    </w:p>
    <w:p w:rsidR="00362605" w:rsidRPr="00845B43" w:rsidP="00362605">
      <w:pPr>
        <w:jc w:val="center"/>
        <w:rPr>
          <w:szCs w:val="24"/>
        </w:rPr>
      </w:pPr>
      <w:r w:rsidRPr="00845B43">
        <w:rPr>
          <w:szCs w:val="24"/>
        </w:rPr>
        <w:t>ПОСТАНОВЛЕНИЕ</w:t>
      </w:r>
    </w:p>
    <w:p w:rsidR="00362605" w:rsidRPr="00845B43" w:rsidP="00362605">
      <w:pPr>
        <w:jc w:val="center"/>
        <w:rPr>
          <w:szCs w:val="24"/>
        </w:rPr>
      </w:pPr>
      <w:r w:rsidRPr="00845B43">
        <w:rPr>
          <w:szCs w:val="24"/>
        </w:rPr>
        <w:t>по делу об административном правонарушении</w:t>
      </w:r>
    </w:p>
    <w:p w:rsidR="00E07037" w:rsidRPr="00845B43" w:rsidP="00362605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845B43" w:rsidP="00DA279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7-2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845B43" w:rsidR="00DA279C">
                  <w:rPr>
                    <w:szCs w:val="24"/>
                  </w:rPr>
                  <w:t>27 июля 2022</w:t>
                </w:r>
              </w:sdtContent>
            </w:sdt>
            <w:r w:rsidRPr="00845B43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845B43" w:rsidP="00E07037">
            <w:pPr>
              <w:jc w:val="right"/>
              <w:rPr>
                <w:szCs w:val="24"/>
              </w:rPr>
            </w:pPr>
            <w:r w:rsidRPr="00845B43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845B43" w:rsidP="00362605">
      <w:pPr>
        <w:jc w:val="center"/>
        <w:rPr>
          <w:szCs w:val="24"/>
        </w:rPr>
      </w:pPr>
    </w:p>
    <w:p w:rsidR="00362605" w:rsidRPr="00845B43" w:rsidP="00362605">
      <w:pPr>
        <w:ind w:firstLine="708"/>
        <w:jc w:val="both"/>
        <w:rPr>
          <w:szCs w:val="24"/>
        </w:rPr>
      </w:pPr>
      <w:r w:rsidRPr="00845B43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45B43" w:rsidR="00DA279C">
            <w:rPr>
              <w:szCs w:val="24"/>
            </w:rPr>
            <w:t xml:space="preserve">Ильясовой </w:t>
          </w:r>
          <w:r w:rsidRPr="00845B43" w:rsidR="00B876E6">
            <w:rPr>
              <w:szCs w:val="24"/>
            </w:rPr>
            <w:t>А.Д.</w:t>
          </w:r>
        </w:sdtContent>
      </w:sdt>
      <w:r w:rsidRPr="00845B43">
        <w:rPr>
          <w:szCs w:val="24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45B43" w:rsidR="00B876E6">
            <w:rPr>
              <w:sz w:val="25"/>
              <w:szCs w:val="25"/>
            </w:rPr>
            <w:t>«данные изъяты»</w:t>
          </w:r>
        </w:sdtContent>
      </w:sdt>
      <w:r w:rsidRPr="00845B43" w:rsidR="001F0FD3">
        <w:rPr>
          <w:szCs w:val="24"/>
        </w:rPr>
        <w:t xml:space="preserve"> </w:t>
      </w:r>
      <w:r w:rsidRPr="00845B43">
        <w:rPr>
          <w:szCs w:val="24"/>
        </w:rPr>
        <w:t xml:space="preserve">года рождения, </w:t>
      </w:r>
      <w:r w:rsidRPr="00845B43" w:rsidR="00D40AFE">
        <w:rPr>
          <w:szCs w:val="24"/>
        </w:rPr>
        <w:t>место ро</w:t>
      </w:r>
      <w:r w:rsidRPr="00845B43" w:rsidR="00D40AFE">
        <w:rPr>
          <w:szCs w:val="24"/>
        </w:rPr>
        <w:t>ж</w:t>
      </w:r>
      <w:r w:rsidRPr="00845B43" w:rsidR="00D40AFE">
        <w:rPr>
          <w:szCs w:val="24"/>
        </w:rPr>
        <w:t xml:space="preserve">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45B43" w:rsidR="00B876E6">
            <w:rPr>
              <w:sz w:val="25"/>
              <w:szCs w:val="25"/>
            </w:rPr>
            <w:t>«данные изъяты»</w:t>
          </w:r>
        </w:sdtContent>
      </w:sdt>
      <w:r w:rsidRPr="00845B43">
        <w:rPr>
          <w:szCs w:val="24"/>
        </w:rPr>
        <w:t xml:space="preserve">, </w:t>
      </w:r>
      <w:r w:rsidRPr="00845B43" w:rsidR="000D4ECE">
        <w:rPr>
          <w:szCs w:val="24"/>
        </w:rPr>
        <w:t xml:space="preserve">идентификатор личности: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26B4AA0ABD6C48639E5DCE8F41B0B7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845B43" w:rsidR="00B876E6">
            <w:rPr>
              <w:sz w:val="25"/>
              <w:szCs w:val="25"/>
            </w:rPr>
            <w:t>«данные изъяты»</w:t>
          </w:r>
        </w:sdtContent>
      </w:sdt>
      <w:r w:rsidRPr="00845B43" w:rsidR="000D4ECE">
        <w:rPr>
          <w:szCs w:val="24"/>
        </w:rPr>
        <w:t xml:space="preserve"> </w:t>
      </w:r>
      <w:sdt>
        <w:sdtPr>
          <w:rPr>
            <w:szCs w:val="24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845B43" w:rsidR="00B876E6">
            <w:rPr>
              <w:szCs w:val="24"/>
            </w:rPr>
            <w:t>,</w:t>
          </w:r>
        </w:sdtContent>
      </w:sdt>
      <w:r w:rsidRPr="00845B43" w:rsidR="000D4ECE">
        <w:rPr>
          <w:szCs w:val="24"/>
        </w:rPr>
        <w:t xml:space="preserve"> </w:t>
      </w:r>
      <w:r w:rsidRPr="00845B43" w:rsidR="00D40AFE">
        <w:rPr>
          <w:szCs w:val="24"/>
        </w:rPr>
        <w:t>место жительства</w:t>
      </w:r>
      <w:r w:rsidRPr="00845B43">
        <w:rPr>
          <w:szCs w:val="24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45B43" w:rsidR="00B876E6">
            <w:rPr>
              <w:sz w:val="25"/>
              <w:szCs w:val="25"/>
            </w:rPr>
            <w:t>«данные изъяты»</w:t>
          </w:r>
        </w:sdtContent>
      </w:sdt>
      <w:r w:rsidRPr="00845B43" w:rsidR="001F0FD3">
        <w:rPr>
          <w:szCs w:val="24"/>
        </w:rPr>
        <w:t xml:space="preserve">, </w:t>
      </w:r>
      <w:r w:rsidRPr="00845B43" w:rsidR="00BE15CC">
        <w:rPr>
          <w:szCs w:val="24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845B43" w:rsidR="00B876E6">
            <w:rPr>
              <w:sz w:val="25"/>
              <w:szCs w:val="25"/>
            </w:rPr>
            <w:t>«данные</w:t>
          </w:r>
          <w:r w:rsidRPr="00845B43" w:rsidR="00B876E6">
            <w:rPr>
              <w:sz w:val="25"/>
              <w:szCs w:val="25"/>
            </w:rPr>
            <w:t xml:space="preserve"> изъяты»</w:t>
          </w:r>
        </w:sdtContent>
      </w:sdt>
      <w:r w:rsidRPr="00845B43" w:rsidR="00BE15CC">
        <w:rPr>
          <w:szCs w:val="24"/>
        </w:rPr>
        <w:t xml:space="preserve">, </w:t>
      </w:r>
      <w:r w:rsidRPr="00845B43" w:rsidR="00D40AFE">
        <w:rPr>
          <w:szCs w:val="24"/>
        </w:rPr>
        <w:t>место раб</w:t>
      </w:r>
      <w:r w:rsidRPr="00845B43" w:rsidR="00D40AFE">
        <w:rPr>
          <w:szCs w:val="24"/>
        </w:rPr>
        <w:t>о</w:t>
      </w:r>
      <w:r w:rsidRPr="00845B43" w:rsidR="00D40AFE">
        <w:rPr>
          <w:szCs w:val="24"/>
        </w:rPr>
        <w:t xml:space="preserve">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45B43" w:rsidR="00B876E6">
            <w:rPr>
              <w:sz w:val="25"/>
              <w:szCs w:val="25"/>
            </w:rPr>
            <w:t>«данные изъяты»</w:t>
          </w:r>
        </w:sdtContent>
      </w:sdt>
      <w:r w:rsidRPr="00845B43" w:rsidR="001F0FD3">
        <w:rPr>
          <w:szCs w:val="24"/>
        </w:rPr>
        <w:t>,</w:t>
      </w:r>
    </w:p>
    <w:p w:rsidR="009963D9" w:rsidRPr="00845B43" w:rsidP="00362605">
      <w:pPr>
        <w:ind w:firstLine="708"/>
        <w:jc w:val="both"/>
        <w:rPr>
          <w:szCs w:val="24"/>
        </w:rPr>
      </w:pPr>
    </w:p>
    <w:p w:rsidR="000E489D" w:rsidRPr="00845B43" w:rsidP="00D737AC">
      <w:pPr>
        <w:jc w:val="center"/>
        <w:rPr>
          <w:szCs w:val="24"/>
        </w:rPr>
      </w:pPr>
      <w:r w:rsidRPr="00845B43">
        <w:rPr>
          <w:szCs w:val="24"/>
        </w:rPr>
        <w:t>УСТАНОВИЛ:</w:t>
      </w:r>
    </w:p>
    <w:p w:rsidR="009963D9" w:rsidRPr="00845B43" w:rsidP="00D737AC">
      <w:pPr>
        <w:jc w:val="center"/>
        <w:rPr>
          <w:szCs w:val="24"/>
        </w:rPr>
      </w:pPr>
    </w:p>
    <w:p w:rsidR="00DA279C" w:rsidRPr="00845B43" w:rsidP="00DA279C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placeholder>
            <w:docPart w:val="84141B08610E48ADBB7B87C41C6A0409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45B43">
            <w:rPr>
              <w:sz w:val="24"/>
              <w:szCs w:val="24"/>
            </w:rPr>
            <w:t>13 июля 2022</w:t>
          </w:r>
        </w:sdtContent>
      </w:sdt>
      <w:r w:rsidRPr="00845B43">
        <w:rPr>
          <w:sz w:val="24"/>
          <w:szCs w:val="24"/>
        </w:rPr>
        <w:t xml:space="preserve"> 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placeholder>
            <w:docPart w:val="A6003EC3FE2342E39484914FE0654DFC"/>
          </w:placeholder>
          <w:text/>
        </w:sdtPr>
        <w:sdtContent>
          <w:r w:rsidRPr="00845B43">
            <w:rPr>
              <w:sz w:val="24"/>
              <w:szCs w:val="24"/>
            </w:rPr>
            <w:t>07</w:t>
          </w:r>
        </w:sdtContent>
      </w:sdt>
      <w:r w:rsidRPr="00845B43">
        <w:rPr>
          <w:sz w:val="24"/>
          <w:szCs w:val="24"/>
        </w:rPr>
        <w:t xml:space="preserve"> ч. </w:t>
      </w:r>
      <w:sdt>
        <w:sdtPr>
          <w:rPr>
            <w:sz w:val="24"/>
            <w:szCs w:val="24"/>
          </w:rPr>
          <w:id w:val="1660802146"/>
          <w:placeholder>
            <w:docPart w:val="A6003EC3FE2342E39484914FE0654DFC"/>
          </w:placeholder>
          <w:text/>
        </w:sdtPr>
        <w:sdtContent>
          <w:r w:rsidRPr="00845B43">
            <w:rPr>
              <w:sz w:val="24"/>
              <w:szCs w:val="24"/>
            </w:rPr>
            <w:t>25</w:t>
          </w:r>
        </w:sdtContent>
      </w:sdt>
      <w:r w:rsidRPr="00845B43">
        <w:rPr>
          <w:sz w:val="24"/>
          <w:szCs w:val="24"/>
        </w:rPr>
        <w:t xml:space="preserve"> 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placeholder>
            <w:docPart w:val="A6003EC3FE2342E39484914FE0654DFC"/>
          </w:placeholder>
          <w:text/>
        </w:sdtPr>
        <w:sdtContent>
          <w:r w:rsidRPr="00845B43">
            <w:rPr>
              <w:sz w:val="24"/>
              <w:szCs w:val="24"/>
            </w:rPr>
            <w:t>Ильясова А.Д.</w:t>
          </w:r>
        </w:sdtContent>
      </w:sdt>
      <w:r w:rsidRPr="00845B43">
        <w:rPr>
          <w:sz w:val="24"/>
          <w:szCs w:val="24"/>
        </w:rPr>
        <w:t xml:space="preserve">, находилась </w:t>
      </w:r>
      <w:sdt>
        <w:sdtPr>
          <w:rPr>
            <w:sz w:val="25"/>
            <w:szCs w:val="25"/>
          </w:rPr>
          <w:id w:val="618274258"/>
          <w:placeholder>
            <w:docPart w:val="5196D3CC73994544B3663EEE862186A0"/>
          </w:placeholder>
          <w:text/>
        </w:sdtPr>
        <w:sdtContent>
          <w:r w:rsidRPr="00845B43" w:rsidR="00B876E6">
            <w:rPr>
              <w:sz w:val="25"/>
              <w:szCs w:val="25"/>
            </w:rPr>
            <w:t>у «данные изъяты»</w:t>
          </w:r>
        </w:sdtContent>
      </w:sdt>
      <w:r w:rsidRPr="00845B43">
        <w:rPr>
          <w:sz w:val="24"/>
          <w:szCs w:val="24"/>
        </w:rPr>
        <w:t xml:space="preserve"> г. К</w:t>
      </w:r>
      <w:r w:rsidRPr="00845B43">
        <w:rPr>
          <w:sz w:val="24"/>
          <w:szCs w:val="24"/>
        </w:rPr>
        <w:t>а</w:t>
      </w:r>
      <w:r w:rsidRPr="00845B43">
        <w:rPr>
          <w:sz w:val="24"/>
          <w:szCs w:val="24"/>
        </w:rPr>
        <w:t xml:space="preserve">зани Республики Татарстан, с признаками наркотического опьянения, в </w:t>
      </w:r>
      <w:r w:rsidRPr="00845B43">
        <w:rPr>
          <w:sz w:val="24"/>
          <w:szCs w:val="24"/>
        </w:rPr>
        <w:t>связи</w:t>
      </w:r>
      <w:r w:rsidRPr="00845B43">
        <w:rPr>
          <w:sz w:val="24"/>
          <w:szCs w:val="24"/>
        </w:rPr>
        <w:t xml:space="preserve"> с чем была направлена на медицинское освидетельствование на состояние опьянения. При проведении м</w:t>
      </w:r>
      <w:r w:rsidRPr="00845B43">
        <w:rPr>
          <w:sz w:val="24"/>
          <w:szCs w:val="24"/>
        </w:rPr>
        <w:t>е</w:t>
      </w:r>
      <w:r w:rsidRPr="00845B43">
        <w:rPr>
          <w:sz w:val="24"/>
          <w:szCs w:val="24"/>
        </w:rPr>
        <w:t xml:space="preserve">дицинского освидетельствования на состояние опьянения установлено, что </w:t>
      </w:r>
      <w:r w:rsidRPr="00845B43">
        <w:rPr>
          <w:sz w:val="24"/>
          <w:szCs w:val="24"/>
        </w:rPr>
        <w:fldChar w:fldCharType="begin"/>
      </w:r>
      <w:r w:rsidRPr="00845B43">
        <w:rPr>
          <w:sz w:val="24"/>
          <w:szCs w:val="24"/>
        </w:rPr>
        <w:instrText xml:space="preserve"> REF ФИО \h  \* MERGEFORMAT </w:instrText>
      </w:r>
      <w:r w:rsidRPr="00845B43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311916768"/>
          <w:placeholder>
            <w:docPart w:val="16B8E5752D364D738BDC6A3B04853808"/>
          </w:placeholder>
          <w:text/>
        </w:sdtPr>
        <w:sdtContent>
          <w:r w:rsidRPr="00845B43" w:rsidR="00250E59">
            <w:rPr>
              <w:sz w:val="24"/>
              <w:szCs w:val="24"/>
            </w:rPr>
            <w:t>Ильясова А.Д.</w:t>
          </w:r>
        </w:sdtContent>
      </w:sdt>
      <w:r w:rsidRPr="00845B43">
        <w:rPr>
          <w:sz w:val="24"/>
          <w:szCs w:val="24"/>
        </w:rPr>
        <w:fldChar w:fldCharType="end"/>
      </w:r>
      <w:r w:rsidRPr="00845B43">
        <w:rPr>
          <w:sz w:val="24"/>
          <w:szCs w:val="24"/>
        </w:rPr>
        <w:t xml:space="preserve"> уп</w:t>
      </w:r>
      <w:r w:rsidRPr="00845B43">
        <w:rPr>
          <w:sz w:val="24"/>
          <w:szCs w:val="24"/>
        </w:rPr>
        <w:t>о</w:t>
      </w:r>
      <w:r w:rsidRPr="00845B43">
        <w:rPr>
          <w:sz w:val="24"/>
          <w:szCs w:val="24"/>
        </w:rPr>
        <w:t xml:space="preserve">требила без назначения врача наркотическое средство, содержащее </w:t>
      </w:r>
      <w:sdt>
        <w:sdtPr>
          <w:rPr>
            <w:sz w:val="24"/>
            <w:szCs w:val="24"/>
          </w:rPr>
          <w:id w:val="1663507161"/>
          <w:placeholder>
            <w:docPart w:val="15055828106C45178C98C405626F1EDE"/>
          </w:placeholder>
          <w:text/>
        </w:sdtPr>
        <w:sdtContent>
          <w:r w:rsidRPr="00845B43">
            <w:rPr>
              <w:sz w:val="24"/>
              <w:szCs w:val="24"/>
            </w:rPr>
            <w:t>«данные изъяты»</w:t>
          </w:r>
        </w:sdtContent>
      </w:sdt>
      <w:r w:rsidRPr="00845B43">
        <w:rPr>
          <w:sz w:val="24"/>
          <w:szCs w:val="24"/>
        </w:rPr>
        <w:t>.</w:t>
      </w:r>
    </w:p>
    <w:p w:rsidR="00DA279C" w:rsidRPr="00845B43" w:rsidP="00DA279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45B43">
        <w:rPr>
          <w:kern w:val="0"/>
          <w:szCs w:val="24"/>
        </w:rPr>
        <w:t xml:space="preserve">В соответствии с Перечнем наркотических средств, психотропных веществ и их </w:t>
      </w:r>
      <w:r w:rsidRPr="00845B43">
        <w:rPr>
          <w:kern w:val="0"/>
          <w:szCs w:val="24"/>
        </w:rPr>
        <w:t>преку</w:t>
      </w:r>
      <w:r w:rsidRPr="00845B43">
        <w:rPr>
          <w:kern w:val="0"/>
          <w:szCs w:val="24"/>
        </w:rPr>
        <w:t>р</w:t>
      </w:r>
      <w:r w:rsidRPr="00845B43">
        <w:rPr>
          <w:kern w:val="0"/>
          <w:szCs w:val="24"/>
        </w:rPr>
        <w:t>соров</w:t>
      </w:r>
      <w:r w:rsidRPr="00845B43">
        <w:rPr>
          <w:kern w:val="0"/>
          <w:szCs w:val="24"/>
        </w:rPr>
        <w:t>, подлежащих контролю в Российской Федерации, утвержденным постановлением Прав</w:t>
      </w:r>
      <w:r w:rsidRPr="00845B43">
        <w:rPr>
          <w:kern w:val="0"/>
          <w:szCs w:val="24"/>
        </w:rPr>
        <w:t>и</w:t>
      </w:r>
      <w:r w:rsidRPr="00845B43">
        <w:rPr>
          <w:kern w:val="0"/>
          <w:szCs w:val="24"/>
        </w:rPr>
        <w:t xml:space="preserve">тельства Российской Федерации от 30 июня 1998 года № 681, </w:t>
      </w:r>
      <w:r w:rsidRPr="00845B43">
        <w:rPr>
          <w:kern w:val="0"/>
          <w:szCs w:val="24"/>
        </w:rPr>
        <w:fldChar w:fldCharType="begin"/>
      </w:r>
      <w:r w:rsidRPr="00845B43">
        <w:rPr>
          <w:kern w:val="0"/>
          <w:szCs w:val="24"/>
        </w:rPr>
        <w:instrText xml:space="preserve"> REF вещество \h  \* MERGEFORMAT </w:instrText>
      </w:r>
      <w:r w:rsidRPr="00845B43">
        <w:rPr>
          <w:kern w:val="0"/>
          <w:szCs w:val="24"/>
        </w:rPr>
        <w:fldChar w:fldCharType="separate"/>
      </w:r>
      <w:sdt>
        <w:sdtPr>
          <w:rPr>
            <w:szCs w:val="24"/>
          </w:rPr>
          <w:id w:val="102849555"/>
          <w:placeholder>
            <w:docPart w:val="EAE42D1DF328448AB5058E9CE6738515"/>
          </w:placeholder>
          <w:text/>
        </w:sdtPr>
        <w:sdtContent>
          <w:r w:rsidRPr="00845B43" w:rsidR="00845B43">
            <w:rPr>
              <w:szCs w:val="24"/>
            </w:rPr>
            <w:t>«данные изъяты»</w:t>
          </w:r>
        </w:sdtContent>
      </w:sdt>
      <w:r w:rsidRPr="00845B43">
        <w:rPr>
          <w:kern w:val="0"/>
          <w:szCs w:val="24"/>
        </w:rPr>
        <w:fldChar w:fldCharType="end"/>
      </w:r>
      <w:r w:rsidRPr="00845B43">
        <w:rPr>
          <w:kern w:val="0"/>
          <w:szCs w:val="24"/>
        </w:rPr>
        <w:t xml:space="preserve"> относится к наркотическим средствам.</w:t>
      </w:r>
    </w:p>
    <w:p w:rsidR="009963D9" w:rsidRPr="00845B43" w:rsidP="009963D9">
      <w:pPr>
        <w:ind w:firstLine="720"/>
        <w:jc w:val="both"/>
        <w:rPr>
          <w:szCs w:val="24"/>
        </w:rPr>
      </w:pPr>
      <w:r w:rsidRPr="00845B43">
        <w:rPr>
          <w:szCs w:val="24"/>
        </w:rPr>
        <w:fldChar w:fldCharType="begin"/>
      </w:r>
      <w:r w:rsidRPr="00845B43">
        <w:rPr>
          <w:kern w:val="0"/>
          <w:szCs w:val="24"/>
        </w:rPr>
        <w:instrText xml:space="preserve"> REF ФИО \h </w:instrText>
      </w:r>
      <w:r w:rsidRPr="00845B43" w:rsidR="00E9242E">
        <w:rPr>
          <w:szCs w:val="24"/>
        </w:rPr>
        <w:instrText xml:space="preserve"> \* MERGEFORMAT </w:instrText>
      </w:r>
      <w:r w:rsidRPr="00845B4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1354498639"/>
          <w:placeholder>
            <w:docPart w:val="16D7994018B746CBA8FCC1EF47BD3D6E"/>
          </w:placeholder>
          <w:text/>
        </w:sdtPr>
        <w:sdtContent>
          <w:r w:rsidRPr="00845B43" w:rsidR="00250E59">
            <w:rPr>
              <w:szCs w:val="24"/>
            </w:rPr>
            <w:t>Ильясова А.Д.</w:t>
          </w:r>
        </w:sdtContent>
      </w:sdt>
      <w:r w:rsidRPr="00845B43">
        <w:rPr>
          <w:szCs w:val="24"/>
        </w:rPr>
        <w:fldChar w:fldCharType="end"/>
      </w:r>
      <w:r w:rsidRPr="00845B43" w:rsidR="00E076A9">
        <w:rPr>
          <w:kern w:val="0"/>
          <w:szCs w:val="24"/>
        </w:rPr>
        <w:t xml:space="preserve">, </w:t>
      </w:r>
      <w:r w:rsidRPr="00845B43" w:rsidR="004677AD">
        <w:rPr>
          <w:szCs w:val="24"/>
        </w:rPr>
        <w:t>котор</w:t>
      </w:r>
      <w:r w:rsidRPr="00845B43" w:rsidR="00E07037">
        <w:rPr>
          <w:szCs w:val="24"/>
        </w:rPr>
        <w:t>ая</w:t>
      </w:r>
      <w:r w:rsidRPr="00845B43" w:rsidR="004677AD">
        <w:rPr>
          <w:szCs w:val="24"/>
        </w:rPr>
        <w:t xml:space="preserve"> приним</w:t>
      </w:r>
      <w:r w:rsidRPr="00845B43" w:rsidR="004677AD">
        <w:rPr>
          <w:szCs w:val="24"/>
        </w:rPr>
        <w:t>ал</w:t>
      </w:r>
      <w:r w:rsidRPr="00845B43" w:rsidR="00E07037">
        <w:rPr>
          <w:szCs w:val="24"/>
        </w:rPr>
        <w:t>а</w:t>
      </w:r>
      <w:r w:rsidRPr="00845B43" w:rsidR="004677AD">
        <w:rPr>
          <w:szCs w:val="24"/>
        </w:rPr>
        <w:t xml:space="preserve"> участие в судебном заседании в режиме видео-конференц-связи,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 w:lastValue="вину в изложенном признала">
            <w:listItem w:value="вину в изложенном признала" w:displayText="вину в изложенном признала"/>
          </w:comboBox>
        </w:sdtPr>
        <w:sdtContent>
          <w:r>
            <w:rPr>
              <w:szCs w:val="24"/>
            </w:rPr>
            <w:t>вину в изложенном признала</w:t>
          </w:r>
        </w:sdtContent>
      </w:sdt>
      <w:r w:rsidRPr="00845B43" w:rsidR="00213BB3">
        <w:rPr>
          <w:szCs w:val="24"/>
        </w:rPr>
        <w:t>.</w:t>
      </w:r>
      <w:r w:rsidRPr="00845B43">
        <w:rPr>
          <w:szCs w:val="24"/>
        </w:rPr>
        <w:t xml:space="preserve"> </w:t>
      </w:r>
    </w:p>
    <w:p w:rsidR="00B9576C" w:rsidRPr="00845B43" w:rsidP="00261914">
      <w:pPr>
        <w:pStyle w:val="ConsPlusNormal"/>
        <w:ind w:firstLine="720"/>
        <w:jc w:val="both"/>
        <w:rPr>
          <w:sz w:val="24"/>
          <w:szCs w:val="24"/>
        </w:rPr>
      </w:pPr>
      <w:r w:rsidRPr="00845B43">
        <w:rPr>
          <w:sz w:val="24"/>
          <w:szCs w:val="24"/>
        </w:rPr>
        <w:t>Вышеуказанные обстоятельства правонарушения подтверждаются совокупностью сл</w:t>
      </w:r>
      <w:r w:rsidRPr="00845B43">
        <w:rPr>
          <w:sz w:val="24"/>
          <w:szCs w:val="24"/>
        </w:rPr>
        <w:t>е</w:t>
      </w:r>
      <w:r w:rsidRPr="00845B43">
        <w:rPr>
          <w:sz w:val="24"/>
          <w:szCs w:val="24"/>
        </w:rPr>
        <w:t>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45B43" w:rsidR="00DA279C">
            <w:rPr>
              <w:sz w:val="24"/>
              <w:szCs w:val="24"/>
            </w:rPr>
            <w:t>9202301</w:t>
          </w:r>
        </w:sdtContent>
      </w:sdt>
      <w:r w:rsidRPr="00845B43" w:rsidR="0050006A">
        <w:rPr>
          <w:sz w:val="24"/>
          <w:szCs w:val="24"/>
        </w:rPr>
        <w:t xml:space="preserve"> </w:t>
      </w:r>
      <w:r w:rsidRPr="00845B43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45B43" w:rsidR="00DA279C">
            <w:rPr>
              <w:sz w:val="24"/>
              <w:szCs w:val="24"/>
            </w:rPr>
            <w:t>27 июля 2022</w:t>
          </w:r>
        </w:sdtContent>
      </w:sdt>
      <w:r w:rsidRPr="00845B43" w:rsidR="0050006A">
        <w:rPr>
          <w:sz w:val="24"/>
          <w:szCs w:val="24"/>
        </w:rPr>
        <w:t xml:space="preserve"> </w:t>
      </w:r>
      <w:r w:rsidRPr="00845B43">
        <w:rPr>
          <w:sz w:val="24"/>
          <w:szCs w:val="24"/>
        </w:rPr>
        <w:t>года;</w:t>
      </w:r>
      <w:r w:rsidRPr="00845B43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845B43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45B43" w:rsidR="00DA279C">
            <w:rPr>
              <w:sz w:val="24"/>
              <w:szCs w:val="24"/>
            </w:rPr>
            <w:t>13 июля 2022</w:t>
          </w:r>
        </w:sdtContent>
      </w:sdt>
      <w:r w:rsidRPr="00845B43" w:rsidR="0050006A">
        <w:rPr>
          <w:sz w:val="24"/>
          <w:szCs w:val="24"/>
        </w:rPr>
        <w:t xml:space="preserve"> </w:t>
      </w:r>
      <w:r w:rsidRPr="00845B43" w:rsidR="00455269">
        <w:rPr>
          <w:sz w:val="24"/>
          <w:szCs w:val="24"/>
        </w:rPr>
        <w:t xml:space="preserve">года; </w:t>
      </w:r>
      <w:r w:rsidRPr="00845B43" w:rsidR="00555FC1">
        <w:rPr>
          <w:sz w:val="24"/>
          <w:szCs w:val="24"/>
        </w:rPr>
        <w:t>а</w:t>
      </w:r>
      <w:r w:rsidRPr="00845B43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45B43" w:rsidR="00DA279C">
            <w:rPr>
              <w:sz w:val="24"/>
              <w:szCs w:val="24"/>
            </w:rPr>
            <w:t>2019</w:t>
          </w:r>
        </w:sdtContent>
      </w:sdt>
      <w:r w:rsidRPr="00845B43" w:rsidR="001F0FD3">
        <w:rPr>
          <w:sz w:val="24"/>
          <w:szCs w:val="24"/>
        </w:rPr>
        <w:t xml:space="preserve"> </w:t>
      </w:r>
      <w:r w:rsidRPr="00845B43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45B43" w:rsidR="00DA279C">
            <w:rPr>
              <w:sz w:val="24"/>
              <w:szCs w:val="24"/>
            </w:rPr>
            <w:t>13 июля 2022</w:t>
          </w:r>
        </w:sdtContent>
      </w:sdt>
      <w:r w:rsidRPr="00845B43" w:rsidR="0050006A">
        <w:rPr>
          <w:sz w:val="24"/>
          <w:szCs w:val="24"/>
        </w:rPr>
        <w:t xml:space="preserve"> </w:t>
      </w:r>
      <w:r w:rsidRPr="00845B43" w:rsidR="00555FC1">
        <w:rPr>
          <w:sz w:val="24"/>
          <w:szCs w:val="24"/>
        </w:rPr>
        <w:t>года</w:t>
      </w:r>
      <w:r w:rsidRPr="00845B43" w:rsidR="0050006A">
        <w:rPr>
          <w:sz w:val="24"/>
          <w:szCs w:val="24"/>
        </w:rPr>
        <w:t>.</w:t>
      </w:r>
      <w:r w:rsidRPr="00845B43">
        <w:rPr>
          <w:sz w:val="24"/>
          <w:szCs w:val="24"/>
        </w:rPr>
        <w:t xml:space="preserve"> </w:t>
      </w:r>
    </w:p>
    <w:p w:rsidR="00261914" w:rsidRPr="00845B43" w:rsidP="00261914">
      <w:pPr>
        <w:pStyle w:val="ConsPlusNormal"/>
        <w:ind w:firstLine="720"/>
        <w:jc w:val="both"/>
        <w:rPr>
          <w:sz w:val="24"/>
          <w:szCs w:val="24"/>
        </w:rPr>
      </w:pPr>
      <w:r w:rsidRPr="00845B43">
        <w:rPr>
          <w:sz w:val="24"/>
          <w:szCs w:val="24"/>
        </w:rPr>
        <w:t>Данные доказательства мировой судья признает достоверными, посколь</w:t>
      </w:r>
      <w:r w:rsidRPr="00845B43" w:rsidR="00C70A36">
        <w:rPr>
          <w:sz w:val="24"/>
          <w:szCs w:val="24"/>
        </w:rPr>
        <w:t xml:space="preserve">ку они </w:t>
      </w:r>
      <w:r w:rsidRPr="00845B43">
        <w:rPr>
          <w:sz w:val="24"/>
          <w:szCs w:val="24"/>
        </w:rPr>
        <w:t>соглас</w:t>
      </w:r>
      <w:r w:rsidRPr="00845B43">
        <w:rPr>
          <w:sz w:val="24"/>
          <w:szCs w:val="24"/>
        </w:rPr>
        <w:t>у</w:t>
      </w:r>
      <w:r w:rsidRPr="00845B43">
        <w:rPr>
          <w:sz w:val="24"/>
          <w:szCs w:val="24"/>
        </w:rPr>
        <w:t>ются друг с другом.</w:t>
      </w:r>
    </w:p>
    <w:p w:rsidR="00DA279C" w:rsidRPr="00845B43" w:rsidP="00DA279C">
      <w:pPr>
        <w:pStyle w:val="ConsPlusNormal"/>
        <w:ind w:firstLine="720"/>
        <w:jc w:val="both"/>
        <w:rPr>
          <w:sz w:val="24"/>
          <w:szCs w:val="24"/>
        </w:rPr>
      </w:pPr>
      <w:r w:rsidRPr="00845B43">
        <w:rPr>
          <w:sz w:val="24"/>
          <w:szCs w:val="24"/>
        </w:rPr>
        <w:t>В соответствии со статьей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</w:t>
      </w:r>
      <w:r w:rsidRPr="00845B43">
        <w:rPr>
          <w:sz w:val="24"/>
          <w:szCs w:val="24"/>
        </w:rPr>
        <w:t>о</w:t>
      </w:r>
      <w:r w:rsidRPr="00845B43">
        <w:rPr>
          <w:sz w:val="24"/>
          <w:szCs w:val="24"/>
        </w:rPr>
        <w:t xml:space="preserve">вых потенциально опасных </w:t>
      </w:r>
      <w:r w:rsidRPr="00845B43">
        <w:rPr>
          <w:sz w:val="24"/>
          <w:szCs w:val="24"/>
        </w:rPr>
        <w:t>психоактивных</w:t>
      </w:r>
      <w:r w:rsidRPr="00845B43">
        <w:rPr>
          <w:sz w:val="24"/>
          <w:szCs w:val="24"/>
        </w:rPr>
        <w:t xml:space="preserve"> веществ.</w:t>
      </w:r>
    </w:p>
    <w:p w:rsidR="00DA279C" w:rsidRPr="00845B43" w:rsidP="00DA279C">
      <w:pPr>
        <w:pStyle w:val="ConsPlusNormal"/>
        <w:ind w:firstLine="720"/>
        <w:jc w:val="both"/>
        <w:rPr>
          <w:sz w:val="24"/>
          <w:szCs w:val="24"/>
        </w:rPr>
      </w:pPr>
      <w:r w:rsidRPr="00845B43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845B43" w:rsidR="00D40AFE">
        <w:rPr>
          <w:sz w:val="24"/>
          <w:szCs w:val="24"/>
        </w:rPr>
        <w:fldChar w:fldCharType="begin"/>
      </w:r>
      <w:r w:rsidRPr="00845B43" w:rsidR="00D40AFE">
        <w:rPr>
          <w:sz w:val="24"/>
          <w:szCs w:val="24"/>
        </w:rPr>
        <w:instrText xml:space="preserve"> REF ФИО \h </w:instrText>
      </w:r>
      <w:r w:rsidRPr="00845B43" w:rsidR="00E9242E">
        <w:rPr>
          <w:sz w:val="24"/>
          <w:szCs w:val="24"/>
        </w:rPr>
        <w:instrText xml:space="preserve"> \* MERGEFORMAT </w:instrText>
      </w:r>
      <w:r w:rsidRPr="00845B43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1206757981"/>
          <w:placeholder>
            <w:docPart w:val="7350B3B4391E436D970248F449EBA0E5"/>
          </w:placeholder>
          <w:text/>
        </w:sdtPr>
        <w:sdtContent>
          <w:r w:rsidRPr="00845B43" w:rsidR="00250E59">
            <w:rPr>
              <w:sz w:val="24"/>
              <w:szCs w:val="24"/>
            </w:rPr>
            <w:t>Ильясова А.Д.</w:t>
          </w:r>
        </w:sdtContent>
      </w:sdt>
      <w:r w:rsidRPr="00845B43" w:rsidR="00D40AFE">
        <w:rPr>
          <w:sz w:val="24"/>
          <w:szCs w:val="24"/>
        </w:rPr>
        <w:fldChar w:fldCharType="end"/>
      </w:r>
      <w:r w:rsidRPr="00845B43" w:rsidR="007C2CD5">
        <w:rPr>
          <w:sz w:val="24"/>
          <w:szCs w:val="24"/>
        </w:rPr>
        <w:t xml:space="preserve"> </w:t>
      </w:r>
      <w:r w:rsidRPr="00845B43">
        <w:rPr>
          <w:sz w:val="24"/>
          <w:szCs w:val="24"/>
        </w:rPr>
        <w:t>с</w:t>
      </w:r>
      <w:r w:rsidRPr="00845B43">
        <w:rPr>
          <w:sz w:val="24"/>
          <w:szCs w:val="24"/>
        </w:rPr>
        <w:t>о</w:t>
      </w:r>
      <w:r w:rsidRPr="00845B43">
        <w:rPr>
          <w:sz w:val="24"/>
          <w:szCs w:val="24"/>
        </w:rPr>
        <w:t>вершил</w:t>
      </w:r>
      <w:r w:rsidRPr="00845B43" w:rsidR="00E07037">
        <w:rPr>
          <w:sz w:val="24"/>
          <w:szCs w:val="24"/>
        </w:rPr>
        <w:t>а</w:t>
      </w:r>
      <w:r w:rsidRPr="00845B43">
        <w:rPr>
          <w:sz w:val="24"/>
          <w:szCs w:val="24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845B43">
        <w:rPr>
          <w:sz w:val="24"/>
          <w:szCs w:val="24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845B43">
        <w:rPr>
          <w:sz w:val="24"/>
          <w:szCs w:val="24"/>
        </w:rPr>
        <w:t>психоактивных</w:t>
      </w:r>
      <w:r w:rsidRPr="00845B43">
        <w:rPr>
          <w:sz w:val="24"/>
          <w:szCs w:val="24"/>
        </w:rPr>
        <w:t xml:space="preserve"> веществ, за исключением случаев, предусмотренных </w:t>
      </w:r>
      <w:hyperlink r:id="rId5" w:history="1">
        <w:r w:rsidRPr="00845B43">
          <w:rPr>
            <w:sz w:val="24"/>
            <w:szCs w:val="24"/>
          </w:rPr>
          <w:t>частью 2 статьи 20.20</w:t>
        </w:r>
      </w:hyperlink>
      <w:r w:rsidRPr="00845B43">
        <w:rPr>
          <w:sz w:val="24"/>
          <w:szCs w:val="24"/>
        </w:rPr>
        <w:t xml:space="preserve">, </w:t>
      </w:r>
      <w:hyperlink r:id="rId6" w:history="1">
        <w:r w:rsidRPr="00845B43">
          <w:rPr>
            <w:sz w:val="24"/>
            <w:szCs w:val="24"/>
          </w:rPr>
          <w:t>ст</w:t>
        </w:r>
        <w:r w:rsidRPr="00845B43">
          <w:rPr>
            <w:sz w:val="24"/>
            <w:szCs w:val="24"/>
          </w:rPr>
          <w:t>а</w:t>
        </w:r>
        <w:r w:rsidRPr="00845B43">
          <w:rPr>
            <w:sz w:val="24"/>
            <w:szCs w:val="24"/>
          </w:rPr>
          <w:t>тьей 20.22</w:t>
        </w:r>
      </w:hyperlink>
      <w:r w:rsidRPr="00845B43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613027" w:rsidRPr="00845B43" w:rsidP="00DA279C">
      <w:pPr>
        <w:pStyle w:val="ConsPlusNormal"/>
        <w:ind w:firstLine="720"/>
        <w:jc w:val="both"/>
        <w:rPr>
          <w:sz w:val="24"/>
          <w:szCs w:val="24"/>
        </w:rPr>
      </w:pPr>
      <w:r w:rsidRPr="00845B43">
        <w:rPr>
          <w:sz w:val="24"/>
          <w:szCs w:val="24"/>
        </w:rPr>
        <w:t>При назначении наказания мировой судья принимает во внимание характер совершенн</w:t>
      </w:r>
      <w:r w:rsidRPr="00845B43">
        <w:rPr>
          <w:sz w:val="24"/>
          <w:szCs w:val="24"/>
        </w:rPr>
        <w:t>о</w:t>
      </w:r>
      <w:r w:rsidRPr="00845B43">
        <w:rPr>
          <w:sz w:val="24"/>
          <w:szCs w:val="24"/>
        </w:rPr>
        <w:t>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</w:t>
      </w:r>
      <w:r w:rsidRPr="00845B43">
        <w:rPr>
          <w:sz w:val="24"/>
          <w:szCs w:val="24"/>
        </w:rPr>
        <w:t>б</w:t>
      </w:r>
      <w:r w:rsidRPr="00845B43">
        <w:rPr>
          <w:sz w:val="24"/>
          <w:szCs w:val="24"/>
        </w:rPr>
        <w:t xml:space="preserve">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845B43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45B43">
        <w:rPr>
          <w:szCs w:val="24"/>
        </w:rPr>
        <w:t>Обстоятельства, смягчающие административную ответственность:</w:t>
      </w:r>
      <w:r w:rsidRPr="00845B43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Cs w:val="24"/>
            </w:rPr>
            <w:t>признание вины</w:t>
          </w:r>
        </w:sdtContent>
      </w:sdt>
      <w:r w:rsidRPr="00845B43" w:rsidR="00F50361">
        <w:rPr>
          <w:szCs w:val="24"/>
        </w:rPr>
        <w:t>.</w:t>
      </w:r>
      <w:r w:rsidRPr="00845B43" w:rsidR="0002449A">
        <w:rPr>
          <w:szCs w:val="24"/>
        </w:rPr>
        <w:t xml:space="preserve"> </w:t>
      </w:r>
      <w:r w:rsidRPr="00845B43">
        <w:rPr>
          <w:szCs w:val="24"/>
        </w:rPr>
        <w:t>О</w:t>
      </w:r>
      <w:r w:rsidRPr="00845B43">
        <w:rPr>
          <w:szCs w:val="24"/>
        </w:rPr>
        <w:t>б</w:t>
      </w:r>
      <w:r w:rsidRPr="00845B43">
        <w:rPr>
          <w:szCs w:val="24"/>
        </w:rPr>
        <w:t xml:space="preserve">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повторное совершение однородного административного правонарушения</w:t>
          </w:r>
        </w:sdtContent>
      </w:sdt>
      <w:r w:rsidRPr="00845B43" w:rsidR="000F3B4B">
        <w:rPr>
          <w:szCs w:val="24"/>
        </w:rPr>
        <w:t>.</w:t>
      </w:r>
    </w:p>
    <w:p w:rsidR="00110845" w:rsidRPr="00845B43" w:rsidP="0011084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45B43">
        <w:rPr>
          <w:szCs w:val="24"/>
        </w:rPr>
        <w:t>Учитывая</w:t>
      </w:r>
      <w:r w:rsidRPr="00845B43" w:rsidR="0094726D">
        <w:rPr>
          <w:szCs w:val="24"/>
        </w:rPr>
        <w:t xml:space="preserve">, что </w:t>
      </w:r>
      <w:r w:rsidRPr="00845B43" w:rsidR="00213BB3">
        <w:rPr>
          <w:szCs w:val="24"/>
        </w:rPr>
        <w:fldChar w:fldCharType="begin"/>
      </w:r>
      <w:r w:rsidRPr="00845B43" w:rsidR="00213BB3">
        <w:rPr>
          <w:szCs w:val="24"/>
        </w:rPr>
        <w:instrText xml:space="preserve"> REF ФИО \h </w:instrText>
      </w:r>
      <w:r w:rsidRPr="00845B43" w:rsidR="000D4ECE">
        <w:rPr>
          <w:szCs w:val="24"/>
        </w:rPr>
        <w:instrText xml:space="preserve"> \* MERGEFORMAT </w:instrText>
      </w:r>
      <w:r w:rsidRPr="00845B43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311609756"/>
          <w:placeholder>
            <w:docPart w:val="E3333ADFD6754EFAB3F2D80828F0CDCB"/>
          </w:placeholder>
          <w:text/>
        </w:sdtPr>
        <w:sdtContent>
          <w:r w:rsidRPr="00845B43" w:rsidR="00250E59">
            <w:rPr>
              <w:szCs w:val="24"/>
            </w:rPr>
            <w:t>Ильясова А.Д.</w:t>
          </w:r>
        </w:sdtContent>
      </w:sdt>
      <w:r w:rsidRPr="00845B43" w:rsidR="00213BB3">
        <w:rPr>
          <w:szCs w:val="24"/>
        </w:rPr>
        <w:fldChar w:fldCharType="end"/>
      </w:r>
      <w:r w:rsidRPr="00845B43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845B43" w:rsidR="00DA279C">
            <w:rPr>
              <w:szCs w:val="24"/>
            </w:rPr>
            <w:t>беременна</w:t>
          </w:r>
        </w:sdtContent>
      </w:sdt>
      <w:r w:rsidRPr="00845B43" w:rsidR="0094726D">
        <w:rPr>
          <w:szCs w:val="24"/>
        </w:rPr>
        <w:t xml:space="preserve"> мировой судья полагает</w:t>
      </w:r>
      <w:r w:rsidRPr="00845B43" w:rsidR="0094726D">
        <w:rPr>
          <w:szCs w:val="24"/>
        </w:rPr>
        <w:t xml:space="preserve"> возможным назначить </w:t>
      </w:r>
      <w:r w:rsidRPr="00845B43" w:rsidR="001E6127">
        <w:rPr>
          <w:szCs w:val="24"/>
        </w:rPr>
        <w:t>ей</w:t>
      </w:r>
      <w:r w:rsidRPr="00845B43" w:rsidR="0094726D">
        <w:rPr>
          <w:szCs w:val="24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845B43" w:rsidP="0050006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45B43">
        <w:rPr>
          <w:szCs w:val="24"/>
        </w:rPr>
        <w:t xml:space="preserve">Также на </w:t>
      </w:r>
      <w:r w:rsidRPr="00845B43" w:rsidR="001E6127">
        <w:rPr>
          <w:szCs w:val="24"/>
        </w:rPr>
        <w:t>нее</w:t>
      </w:r>
      <w:r w:rsidRPr="00845B43">
        <w:rPr>
          <w:szCs w:val="24"/>
        </w:rPr>
        <w:t xml:space="preserve"> </w:t>
      </w:r>
      <w:r w:rsidRPr="00845B43" w:rsidR="00DA279C">
        <w:rPr>
          <w:szCs w:val="24"/>
        </w:rPr>
        <w:t>в соответствии с частью 2.1 статьи 4.1 Кодекса Российской Федерации об административных правонарушениях с учетом обстоятельств правонарушения</w:t>
      </w:r>
      <w:sdt>
        <w:sdtPr>
          <w:rPr>
            <w:szCs w:val="24"/>
          </w:rPr>
          <w:id w:val="-291599021"/>
          <w:placeholder>
            <w:docPart w:val="1F7482BE7C3046E0A74C396FF6C6A13C"/>
          </w:placeholder>
          <w:comboBox w:lastValue=", а также исходя из того, что он состоит на профилактическом учете у врача-нарколога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Cs w:val="24"/>
            </w:rPr>
            <w:t>, а также исходя из того, что он состоит на профилактическом учете у врача-нарколога</w:t>
          </w:r>
        </w:sdtContent>
      </w:sdt>
      <w:r w:rsidRPr="00845B43" w:rsidR="00DA279C">
        <w:rPr>
          <w:szCs w:val="24"/>
        </w:rPr>
        <w:t xml:space="preserve"> следует возложить об</w:t>
      </w:r>
      <w:r w:rsidRPr="00845B43" w:rsidR="00DA279C">
        <w:rPr>
          <w:szCs w:val="24"/>
        </w:rPr>
        <w:t>я</w:t>
      </w:r>
      <w:r w:rsidRPr="00845B43" w:rsidR="00DA279C">
        <w:rPr>
          <w:szCs w:val="24"/>
        </w:rPr>
        <w:t xml:space="preserve">занность </w:t>
      </w:r>
      <w:r w:rsidRPr="00845B43" w:rsidR="00DA279C">
        <w:rPr>
          <w:szCs w:val="24"/>
        </w:rPr>
        <w:t>пройти диагностику, а при необходимости по назначению врача-нарколога профила</w:t>
      </w:r>
      <w:r w:rsidRPr="00845B43" w:rsidR="00DA279C">
        <w:rPr>
          <w:szCs w:val="24"/>
        </w:rPr>
        <w:t>к</w:t>
      </w:r>
      <w:r w:rsidRPr="00845B43" w:rsidR="00DA279C">
        <w:rPr>
          <w:szCs w:val="24"/>
        </w:rPr>
        <w:t>тические мероприятия</w:t>
      </w:r>
      <w:sdt>
        <w:sdtPr>
          <w:rPr>
            <w:szCs w:val="24"/>
          </w:rPr>
          <w:id w:val="-968973721"/>
          <w:placeholder>
            <w:docPart w:val="1F7482BE7C3046E0A74C396FF6C6A13C"/>
          </w:placeholder>
          <w:comboBox w:lastValue=", лечение от наркомании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Cs w:val="24"/>
            </w:rPr>
            <w:t>, лечение от наркомании</w:t>
          </w:r>
        </w:sdtContent>
      </w:sdt>
      <w:r w:rsidRPr="00845B43" w:rsidR="00DA279C">
        <w:rPr>
          <w:szCs w:val="24"/>
        </w:rPr>
        <w:t xml:space="preserve"> в медицинском учреждении по месту жител</w:t>
      </w:r>
      <w:r w:rsidRPr="00845B43" w:rsidR="00DA279C">
        <w:rPr>
          <w:szCs w:val="24"/>
        </w:rPr>
        <w:t>ь</w:t>
      </w:r>
      <w:r w:rsidRPr="00845B43" w:rsidR="00DA279C">
        <w:rPr>
          <w:szCs w:val="24"/>
        </w:rPr>
        <w:t>ства</w:t>
      </w:r>
      <w:r w:rsidRPr="00845B43" w:rsidR="00DA279C">
        <w:rPr>
          <w:szCs w:val="24"/>
        </w:rPr>
        <w:t>.</w:t>
      </w:r>
    </w:p>
    <w:p w:rsidR="00E6366C" w:rsidRPr="00845B43">
      <w:pPr>
        <w:ind w:firstLine="720"/>
        <w:jc w:val="both"/>
        <w:rPr>
          <w:szCs w:val="24"/>
        </w:rPr>
      </w:pPr>
      <w:r w:rsidRPr="00845B43">
        <w:rPr>
          <w:szCs w:val="24"/>
        </w:rPr>
        <w:t>Н</w:t>
      </w:r>
      <w:r w:rsidRPr="00845B43">
        <w:rPr>
          <w:szCs w:val="24"/>
        </w:rPr>
        <w:t>а основании изложенного и руководствуясь ст</w:t>
      </w:r>
      <w:r w:rsidRPr="00845B43" w:rsidR="00214607">
        <w:rPr>
          <w:szCs w:val="24"/>
        </w:rPr>
        <w:t>атьями</w:t>
      </w:r>
      <w:r w:rsidRPr="00845B43">
        <w:rPr>
          <w:szCs w:val="24"/>
        </w:rPr>
        <w:t xml:space="preserve"> </w:t>
      </w:r>
      <w:r w:rsidRPr="00845B43" w:rsidR="00F916C2">
        <w:rPr>
          <w:szCs w:val="24"/>
        </w:rPr>
        <w:t>29.</w:t>
      </w:r>
      <w:r w:rsidRPr="00845B43" w:rsidR="004F7A35">
        <w:rPr>
          <w:szCs w:val="24"/>
        </w:rPr>
        <w:t>9</w:t>
      </w:r>
      <w:r w:rsidRPr="00845B43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845B43">
        <w:rPr>
          <w:szCs w:val="24"/>
        </w:rPr>
        <w:t xml:space="preserve"> </w:t>
      </w:r>
    </w:p>
    <w:p w:rsidR="009963D9" w:rsidRPr="00845B43">
      <w:pPr>
        <w:ind w:firstLine="720"/>
        <w:jc w:val="both"/>
        <w:rPr>
          <w:szCs w:val="24"/>
        </w:rPr>
      </w:pPr>
    </w:p>
    <w:p w:rsidR="0002449A" w:rsidRPr="00845B43" w:rsidP="00D737AC">
      <w:pPr>
        <w:jc w:val="center"/>
        <w:rPr>
          <w:szCs w:val="24"/>
        </w:rPr>
      </w:pPr>
      <w:r w:rsidRPr="00845B43">
        <w:rPr>
          <w:szCs w:val="24"/>
        </w:rPr>
        <w:t>ПОСТАНОВИЛ</w:t>
      </w:r>
      <w:r w:rsidRPr="00845B43" w:rsidR="00E6366C">
        <w:rPr>
          <w:szCs w:val="24"/>
        </w:rPr>
        <w:t>:</w:t>
      </w:r>
    </w:p>
    <w:p w:rsidR="009963D9" w:rsidRPr="00845B43" w:rsidP="00D737AC">
      <w:pPr>
        <w:jc w:val="center"/>
        <w:rPr>
          <w:szCs w:val="24"/>
        </w:rPr>
      </w:pPr>
    </w:p>
    <w:p w:rsidR="0094726D" w:rsidRPr="00845B43" w:rsidP="001E6127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845B43" w:rsidR="00DA279C">
            <w:rPr>
              <w:szCs w:val="24"/>
            </w:rPr>
            <w:t xml:space="preserve">Ильясову </w:t>
          </w:r>
          <w:r w:rsidRPr="00845B43" w:rsidR="00B876E6">
            <w:rPr>
              <w:szCs w:val="24"/>
            </w:rPr>
            <w:t>А.Д.</w:t>
          </w:r>
        </w:sdtContent>
      </w:sdt>
      <w:r w:rsidRPr="00845B43" w:rsidR="001E6127">
        <w:rPr>
          <w:szCs w:val="24"/>
        </w:rPr>
        <w:t xml:space="preserve"> </w:t>
      </w:r>
      <w:r w:rsidRPr="00845B43" w:rsidR="00110845">
        <w:rPr>
          <w:szCs w:val="24"/>
        </w:rPr>
        <w:t>признать виновн</w:t>
      </w:r>
      <w:r w:rsidRPr="00845B43" w:rsidR="001E6127">
        <w:rPr>
          <w:szCs w:val="24"/>
        </w:rPr>
        <w:t>ой</w:t>
      </w:r>
      <w:r w:rsidRPr="00845B43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</w:t>
      </w:r>
      <w:r w:rsidRPr="00845B43" w:rsidR="001E6127">
        <w:rPr>
          <w:szCs w:val="24"/>
        </w:rPr>
        <w:t>ей</w:t>
      </w:r>
      <w:r w:rsidRPr="00845B43" w:rsidR="00110845">
        <w:rPr>
          <w:szCs w:val="24"/>
        </w:rPr>
        <w:t xml:space="preserve"> наказание в виде </w:t>
      </w:r>
      <w:r w:rsidRPr="00845B43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845B43" w:rsidR="00DA279C">
            <w:rPr>
              <w:szCs w:val="24"/>
            </w:rPr>
            <w:t>5</w:t>
          </w:r>
          <w:r w:rsidRPr="00845B43" w:rsidR="00290815">
            <w:rPr>
              <w:szCs w:val="24"/>
            </w:rPr>
            <w:t>000 (</w:t>
          </w:r>
          <w:r w:rsidRPr="00845B43" w:rsidR="00DA279C">
            <w:rPr>
              <w:szCs w:val="24"/>
            </w:rPr>
            <w:t xml:space="preserve">пяти </w:t>
          </w:r>
          <w:r w:rsidRPr="00845B43" w:rsidR="00290815">
            <w:rPr>
              <w:szCs w:val="24"/>
            </w:rPr>
            <w:t>тысяч)</w:t>
          </w:r>
        </w:sdtContent>
      </w:sdt>
      <w:r w:rsidRPr="00845B43">
        <w:rPr>
          <w:szCs w:val="24"/>
        </w:rPr>
        <w:t xml:space="preserve"> рублей.</w:t>
      </w:r>
    </w:p>
    <w:p w:rsidR="00DB54D7" w:rsidRPr="00845B43" w:rsidP="0094726D">
      <w:pPr>
        <w:ind w:firstLine="708"/>
        <w:jc w:val="both"/>
        <w:outlineLvl w:val="1"/>
        <w:rPr>
          <w:bCs/>
          <w:kern w:val="36"/>
          <w:szCs w:val="24"/>
        </w:rPr>
      </w:pPr>
      <w:r w:rsidRPr="00845B43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845B43">
        <w:rPr>
          <w:bCs/>
          <w:kern w:val="36"/>
          <w:szCs w:val="24"/>
        </w:rPr>
        <w:t xml:space="preserve"> </w:t>
      </w:r>
    </w:p>
    <w:p w:rsidR="0094726D" w:rsidRPr="00845B43" w:rsidP="0094726D">
      <w:pPr>
        <w:ind w:firstLine="708"/>
        <w:jc w:val="both"/>
        <w:outlineLvl w:val="1"/>
        <w:rPr>
          <w:szCs w:val="24"/>
        </w:rPr>
      </w:pPr>
      <w:r w:rsidRPr="00845B43">
        <w:rPr>
          <w:kern w:val="36"/>
          <w:szCs w:val="24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</w:t>
      </w:r>
      <w:r w:rsidRPr="00845B43">
        <w:rPr>
          <w:kern w:val="36"/>
          <w:szCs w:val="24"/>
        </w:rPr>
        <w:t>а</w:t>
      </w:r>
      <w:r w:rsidRPr="00845B43">
        <w:rPr>
          <w:kern w:val="36"/>
          <w:szCs w:val="24"/>
        </w:rPr>
        <w:t xml:space="preserve">тарстан (Министерство юстиции Республики Татарстан), ИНН 1654003139, КПП 165501001, КБК 73111601153010006140, ОКТМО 92701000, </w:t>
      </w:r>
      <w:r w:rsidRPr="00845B43">
        <w:rPr>
          <w:szCs w:val="24"/>
        </w:rPr>
        <w:t xml:space="preserve">Идентификатор (УИН) </w:t>
      </w:r>
      <w:sdt>
        <w:sdtPr>
          <w:rPr>
            <w:sz w:val="25"/>
            <w:szCs w:val="25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845B43" w:rsidR="00B876E6">
            <w:rPr>
              <w:sz w:val="25"/>
              <w:szCs w:val="25"/>
            </w:rPr>
            <w:t>«данные изъяты»</w:t>
          </w:r>
        </w:sdtContent>
      </w:sdt>
      <w:r w:rsidRPr="00845B43">
        <w:rPr>
          <w:szCs w:val="24"/>
        </w:rPr>
        <w:t>.</w:t>
      </w:r>
    </w:p>
    <w:p w:rsidR="0094726D" w:rsidRPr="00845B43" w:rsidP="0094726D">
      <w:pPr>
        <w:ind w:firstLine="708"/>
        <w:jc w:val="both"/>
        <w:outlineLvl w:val="1"/>
        <w:rPr>
          <w:szCs w:val="24"/>
        </w:rPr>
      </w:pPr>
      <w:r w:rsidRPr="00845B43">
        <w:rPr>
          <w:szCs w:val="24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</w:t>
      </w:r>
      <w:r w:rsidRPr="00845B43">
        <w:rPr>
          <w:szCs w:val="24"/>
        </w:rPr>
        <w:t>р</w:t>
      </w:r>
      <w:r w:rsidRPr="00845B43">
        <w:rPr>
          <w:szCs w:val="24"/>
        </w:rPr>
        <w:t xml:space="preserve">стан, г. Казань, ул. Космонавтов, д. 59, </w:t>
      </w:r>
      <w:r w:rsidRPr="00845B43">
        <w:rPr>
          <w:szCs w:val="24"/>
        </w:rPr>
        <w:t>каб</w:t>
      </w:r>
      <w:r w:rsidRPr="00845B43">
        <w:rPr>
          <w:szCs w:val="24"/>
        </w:rPr>
        <w:t>. 206.</w:t>
      </w:r>
    </w:p>
    <w:p w:rsidR="0094726D" w:rsidRPr="00845B43" w:rsidP="0094726D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845B43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</w:t>
      </w:r>
      <w:r w:rsidRPr="00845B43">
        <w:rPr>
          <w:szCs w:val="24"/>
          <w:shd w:val="clear" w:color="auto" w:fill="FFFFFF"/>
        </w:rPr>
        <w:t>а</w:t>
      </w:r>
      <w:r w:rsidRPr="00845B43">
        <w:rPr>
          <w:szCs w:val="24"/>
          <w:shd w:val="clear" w:color="auto" w:fill="FFFFFF"/>
        </w:rPr>
        <w:t>стью 1 статьи 20.25 Кодекса Российской Федерации об административных правонарушениях.</w:t>
      </w:r>
    </w:p>
    <w:p w:rsidR="00DA279C" w:rsidRPr="00845B43" w:rsidP="00DA279C">
      <w:pPr>
        <w:ind w:firstLine="708"/>
        <w:jc w:val="both"/>
        <w:rPr>
          <w:kern w:val="36"/>
          <w:szCs w:val="24"/>
        </w:rPr>
      </w:pPr>
      <w:r w:rsidRPr="00845B43">
        <w:rPr>
          <w:kern w:val="36"/>
          <w:szCs w:val="24"/>
        </w:rPr>
        <w:t>Обязать</w:t>
      </w:r>
      <w:r w:rsidRPr="00845B43" w:rsidR="00FA0270">
        <w:rPr>
          <w:kern w:val="36"/>
          <w:szCs w:val="24"/>
        </w:rPr>
        <w:t xml:space="preserve"> </w:t>
      </w:r>
      <w:r w:rsidRPr="00845B43" w:rsidR="00661878">
        <w:rPr>
          <w:szCs w:val="24"/>
        </w:rPr>
        <w:fldChar w:fldCharType="begin"/>
      </w:r>
      <w:r w:rsidRPr="00845B43" w:rsidR="00661878">
        <w:rPr>
          <w:kern w:val="36"/>
          <w:szCs w:val="24"/>
        </w:rPr>
        <w:instrText xml:space="preserve"> REF ФИО_полностью \h </w:instrText>
      </w:r>
      <w:r w:rsidRPr="00845B43" w:rsidR="00E9242E">
        <w:rPr>
          <w:szCs w:val="24"/>
        </w:rPr>
        <w:instrText xml:space="preserve"> \* MERGEFORMAT </w:instrText>
      </w:r>
      <w:r w:rsidRPr="00845B43" w:rsidR="00661878">
        <w:rPr>
          <w:szCs w:val="24"/>
        </w:rPr>
        <w:fldChar w:fldCharType="separate"/>
      </w:r>
      <w:sdt>
        <w:sdtPr>
          <w:rPr>
            <w:szCs w:val="24"/>
          </w:rPr>
          <w:id w:val="-1370452795"/>
          <w:placeholder>
            <w:docPart w:val="F572E8623EFB45FF9C1F1B4781BDDBCF"/>
          </w:placeholder>
          <w:text/>
        </w:sdtPr>
        <w:sdtContent>
          <w:r w:rsidRPr="00845B43" w:rsidR="00B876E6">
            <w:rPr>
              <w:szCs w:val="24"/>
            </w:rPr>
            <w:t>Ильясову А.Д.</w:t>
          </w:r>
        </w:sdtContent>
      </w:sdt>
      <w:r w:rsidRPr="00845B43" w:rsidR="00661878">
        <w:rPr>
          <w:szCs w:val="24"/>
        </w:rPr>
        <w:fldChar w:fldCharType="end"/>
      </w:r>
      <w:r w:rsidRPr="00845B43" w:rsidR="001F0FD3">
        <w:rPr>
          <w:szCs w:val="24"/>
        </w:rPr>
        <w:t xml:space="preserve"> </w:t>
      </w:r>
      <w:r w:rsidRPr="00845B43">
        <w:rPr>
          <w:szCs w:val="24"/>
        </w:rPr>
        <w:fldChar w:fldCharType="begin"/>
      </w:r>
      <w:r w:rsidRPr="00845B43">
        <w:rPr>
          <w:szCs w:val="24"/>
        </w:rPr>
        <w:instrText xml:space="preserve"> REF обязанность_пройти \h  \* MERGEFORMAT </w:instrText>
      </w:r>
      <w:r w:rsidRPr="00845B43">
        <w:rPr>
          <w:szCs w:val="24"/>
        </w:rPr>
        <w:fldChar w:fldCharType="separate"/>
      </w:r>
      <w:r w:rsidRPr="00845B43" w:rsidR="00250E59">
        <w:rPr>
          <w:szCs w:val="24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Cs w:val="24"/>
          </w:rPr>
          <w:id w:val="16358158"/>
          <w:placeholder>
            <w:docPart w:val="2AC77CAEA3BA4DD6A95A988651D0FCA7"/>
          </w:placeholder>
          <w:comboBox w:lastValue=", лечение от наркомании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Cs w:val="24"/>
            </w:rPr>
            <w:t>, лечение от наркомании</w:t>
          </w:r>
        </w:sdtContent>
      </w:sdt>
      <w:r w:rsidRPr="00845B43" w:rsidR="00250E59">
        <w:rPr>
          <w:szCs w:val="24"/>
        </w:rPr>
        <w:t xml:space="preserve"> в медицинском учреждении по месту жительства</w:t>
      </w:r>
      <w:r w:rsidRPr="00845B43">
        <w:rPr>
          <w:szCs w:val="24"/>
        </w:rPr>
        <w:fldChar w:fldCharType="end"/>
      </w:r>
      <w:r w:rsidRPr="00845B43">
        <w:rPr>
          <w:szCs w:val="24"/>
        </w:rPr>
        <w:t xml:space="preserve">, куда обязать его явиться в течение 1 (одного) месяца после вступления данного постановления в законную силу. </w:t>
      </w:r>
      <w:r w:rsidRPr="00845B43">
        <w:rPr>
          <w:kern w:val="36"/>
          <w:szCs w:val="24"/>
        </w:rPr>
        <w:t>Контроль за</w:t>
      </w:r>
      <w:r w:rsidRPr="00845B43">
        <w:rPr>
          <w:kern w:val="36"/>
          <w:szCs w:val="24"/>
        </w:rPr>
        <w:t xml:space="preserve"> исполнением постановления в данной ч</w:t>
      </w:r>
      <w:r w:rsidRPr="00845B43">
        <w:rPr>
          <w:kern w:val="36"/>
          <w:szCs w:val="24"/>
        </w:rPr>
        <w:t>а</w:t>
      </w:r>
      <w:r w:rsidRPr="00845B43">
        <w:rPr>
          <w:kern w:val="36"/>
          <w:szCs w:val="24"/>
        </w:rPr>
        <w:t>сти возложить на органы по контролю за оборотом наркотических средств и психотропных в</w:t>
      </w:r>
      <w:r w:rsidRPr="00845B43">
        <w:rPr>
          <w:kern w:val="36"/>
          <w:szCs w:val="24"/>
        </w:rPr>
        <w:t>е</w:t>
      </w:r>
      <w:r w:rsidRPr="00845B43">
        <w:rPr>
          <w:kern w:val="36"/>
          <w:szCs w:val="24"/>
        </w:rPr>
        <w:t xml:space="preserve">ществ – </w:t>
      </w:r>
      <w:sdt>
        <w:sdtPr>
          <w:rPr>
            <w:kern w:val="36"/>
            <w:szCs w:val="24"/>
          </w:rPr>
          <w:id w:val="795489652"/>
          <w:placeholder>
            <w:docPart w:val="38654CCC60354C5EA150E08DA0832D08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845B43">
        <w:rPr>
          <w:szCs w:val="24"/>
        </w:rPr>
        <w:t>.</w:t>
      </w:r>
    </w:p>
    <w:p w:rsidR="0050006A" w:rsidRPr="00845B43" w:rsidP="0050006A">
      <w:pPr>
        <w:ind w:firstLine="708"/>
        <w:jc w:val="both"/>
        <w:rPr>
          <w:kern w:val="36"/>
          <w:szCs w:val="24"/>
        </w:rPr>
      </w:pPr>
      <w:r w:rsidRPr="00845B43">
        <w:rPr>
          <w:kern w:val="36"/>
          <w:szCs w:val="24"/>
        </w:rPr>
        <w:t>Разъяснить, что уклонение от прохождения диагностики, профилактических меропри</w:t>
      </w:r>
      <w:r w:rsidRPr="00845B43">
        <w:rPr>
          <w:kern w:val="36"/>
          <w:szCs w:val="24"/>
        </w:rPr>
        <w:t>я</w:t>
      </w:r>
      <w:r w:rsidRPr="00845B43">
        <w:rPr>
          <w:kern w:val="36"/>
          <w:szCs w:val="24"/>
        </w:rPr>
        <w:t>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</w:t>
      </w:r>
      <w:r w:rsidRPr="00845B43">
        <w:rPr>
          <w:kern w:val="36"/>
          <w:szCs w:val="24"/>
        </w:rPr>
        <w:t>т</w:t>
      </w:r>
      <w:r w:rsidRPr="00845B43">
        <w:rPr>
          <w:kern w:val="36"/>
          <w:szCs w:val="24"/>
        </w:rPr>
        <w:t>ственность по статье 6.9.1 Кодекса Российской Федерации об административных правонаруш</w:t>
      </w:r>
      <w:r w:rsidRPr="00845B43">
        <w:rPr>
          <w:kern w:val="36"/>
          <w:szCs w:val="24"/>
        </w:rPr>
        <w:t>е</w:t>
      </w:r>
      <w:r w:rsidRPr="00845B43">
        <w:rPr>
          <w:kern w:val="36"/>
          <w:szCs w:val="24"/>
        </w:rPr>
        <w:t>ниях.</w:t>
      </w:r>
    </w:p>
    <w:p w:rsidR="000D4ECE" w:rsidRPr="00845B43" w:rsidP="002D2F47">
      <w:pPr>
        <w:ind w:firstLine="708"/>
        <w:jc w:val="both"/>
        <w:rPr>
          <w:szCs w:val="24"/>
        </w:rPr>
      </w:pPr>
      <w:r w:rsidRPr="00845B43">
        <w:rPr>
          <w:szCs w:val="24"/>
        </w:rPr>
        <w:t>Постановление может быть обжаловано в течение 10 суток со дня вручения или получ</w:t>
      </w:r>
      <w:r w:rsidRPr="00845B43">
        <w:rPr>
          <w:szCs w:val="24"/>
        </w:rPr>
        <w:t>е</w:t>
      </w:r>
      <w:r w:rsidRPr="00845B43">
        <w:rPr>
          <w:szCs w:val="24"/>
        </w:rPr>
        <w:t xml:space="preserve">ния копии постановления в </w:t>
      </w:r>
      <w:r w:rsidRPr="00845B43" w:rsidR="00555FC1">
        <w:rPr>
          <w:szCs w:val="24"/>
        </w:rPr>
        <w:t>Советский</w:t>
      </w:r>
      <w:r w:rsidRPr="00845B43">
        <w:rPr>
          <w:szCs w:val="24"/>
        </w:rPr>
        <w:t xml:space="preserve"> районный суд </w:t>
      </w:r>
      <w:r w:rsidRPr="00845B43" w:rsidR="00555FC1">
        <w:rPr>
          <w:szCs w:val="24"/>
        </w:rPr>
        <w:t xml:space="preserve">города Казани </w:t>
      </w:r>
      <w:r w:rsidRPr="00845B43">
        <w:rPr>
          <w:szCs w:val="24"/>
        </w:rPr>
        <w:t>Республики Татарстан.</w:t>
      </w:r>
    </w:p>
    <w:p w:rsidR="009963D9" w:rsidRPr="00845B43" w:rsidP="002D2F47">
      <w:pPr>
        <w:ind w:firstLine="708"/>
        <w:jc w:val="both"/>
        <w:rPr>
          <w:szCs w:val="24"/>
        </w:rPr>
      </w:pPr>
    </w:p>
    <w:p w:rsidR="00F916C2" w:rsidRPr="00845B43" w:rsidP="00F916C2">
      <w:pPr>
        <w:jc w:val="both"/>
        <w:rPr>
          <w:szCs w:val="24"/>
        </w:rPr>
      </w:pPr>
      <w:r w:rsidRPr="00845B43">
        <w:rPr>
          <w:szCs w:val="24"/>
        </w:rPr>
        <w:t>Мировой судья: подпись</w:t>
      </w:r>
    </w:p>
    <w:p w:rsidR="00B527AE" w:rsidRPr="00845B43" w:rsidP="00F916C2">
      <w:pPr>
        <w:jc w:val="both"/>
        <w:rPr>
          <w:szCs w:val="24"/>
        </w:rPr>
      </w:pPr>
      <w:r w:rsidRPr="00845B43">
        <w:rPr>
          <w:szCs w:val="24"/>
        </w:rPr>
        <w:t>Копия верна.</w:t>
      </w:r>
      <w:r w:rsidRPr="00845B43" w:rsidR="00AA1C65">
        <w:rPr>
          <w:szCs w:val="24"/>
        </w:rPr>
        <w:t xml:space="preserve">  </w:t>
      </w:r>
      <w:r w:rsidRPr="00845B43" w:rsidR="007E4E2F">
        <w:rPr>
          <w:szCs w:val="24"/>
        </w:rPr>
        <w:t xml:space="preserve"> </w:t>
      </w:r>
    </w:p>
    <w:p w:rsidR="00362605" w:rsidRPr="00845B43">
      <w:pPr>
        <w:jc w:val="both"/>
        <w:rPr>
          <w:szCs w:val="24"/>
        </w:rPr>
      </w:pPr>
      <w:r w:rsidRPr="00845B43">
        <w:rPr>
          <w:szCs w:val="24"/>
        </w:rPr>
        <w:t xml:space="preserve">Мировой судья  </w:t>
      </w:r>
      <w:r w:rsidRPr="00845B43">
        <w:rPr>
          <w:szCs w:val="24"/>
        </w:rPr>
        <w:tab/>
      </w:r>
      <w:r w:rsidRPr="00845B43">
        <w:rPr>
          <w:szCs w:val="24"/>
        </w:rPr>
        <w:tab/>
      </w:r>
      <w:r w:rsidRPr="00845B43" w:rsidR="003259FA">
        <w:rPr>
          <w:szCs w:val="24"/>
        </w:rPr>
        <w:tab/>
        <w:t xml:space="preserve">  </w:t>
      </w:r>
      <w:r w:rsidRPr="00845B43" w:rsidR="003259FA">
        <w:rPr>
          <w:szCs w:val="24"/>
        </w:rPr>
        <w:tab/>
        <w:t xml:space="preserve">    </w:t>
      </w:r>
      <w:r w:rsidRPr="00845B43" w:rsidR="00555FC1">
        <w:rPr>
          <w:szCs w:val="24"/>
        </w:rPr>
        <w:tab/>
      </w:r>
      <w:r w:rsidRPr="00845B43" w:rsidR="00555FC1">
        <w:rPr>
          <w:szCs w:val="24"/>
        </w:rPr>
        <w:tab/>
      </w:r>
      <w:r w:rsidRPr="00845B43" w:rsidR="00B527AE">
        <w:rPr>
          <w:szCs w:val="24"/>
        </w:rPr>
        <w:tab/>
      </w:r>
      <w:r w:rsidRPr="00845B43" w:rsidR="00B527AE">
        <w:rPr>
          <w:szCs w:val="24"/>
        </w:rPr>
        <w:tab/>
      </w:r>
      <w:r w:rsidRPr="00845B43" w:rsidR="00B527AE">
        <w:rPr>
          <w:szCs w:val="24"/>
        </w:rPr>
        <w:tab/>
      </w:r>
      <w:r w:rsidRPr="00845B43" w:rsidR="00745FD5">
        <w:rPr>
          <w:szCs w:val="24"/>
        </w:rPr>
        <w:t xml:space="preserve">   </w:t>
      </w:r>
      <w:r w:rsidRPr="00845B43" w:rsidR="007E4E2F">
        <w:rPr>
          <w:szCs w:val="24"/>
        </w:rPr>
        <w:t xml:space="preserve">    </w:t>
      </w:r>
      <w:r w:rsidRPr="00845B43" w:rsidR="00745FD5">
        <w:rPr>
          <w:szCs w:val="24"/>
        </w:rPr>
        <w:t xml:space="preserve"> </w:t>
      </w:r>
      <w:r w:rsidRPr="00845B43" w:rsidR="00E9242E">
        <w:rPr>
          <w:szCs w:val="24"/>
        </w:rPr>
        <w:t xml:space="preserve">  </w:t>
      </w:r>
      <w:r w:rsidRPr="00845B43" w:rsidR="007331B3">
        <w:rPr>
          <w:szCs w:val="24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B43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272"/>
    <w:rsid w:val="00074BEF"/>
    <w:rsid w:val="00080E57"/>
    <w:rsid w:val="00082E85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186A"/>
    <w:rsid w:val="002222ED"/>
    <w:rsid w:val="00223795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0E59"/>
    <w:rsid w:val="00255CAD"/>
    <w:rsid w:val="002577EB"/>
    <w:rsid w:val="00261914"/>
    <w:rsid w:val="00261981"/>
    <w:rsid w:val="00263DE8"/>
    <w:rsid w:val="00265DEB"/>
    <w:rsid w:val="00266CDB"/>
    <w:rsid w:val="002679BA"/>
    <w:rsid w:val="00290815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29DE"/>
    <w:rsid w:val="00306A29"/>
    <w:rsid w:val="00315851"/>
    <w:rsid w:val="00317C7C"/>
    <w:rsid w:val="00325429"/>
    <w:rsid w:val="003259FA"/>
    <w:rsid w:val="003307BB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1623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87109"/>
    <w:rsid w:val="00390DDF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B12"/>
    <w:rsid w:val="00404D9F"/>
    <w:rsid w:val="00412605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658D7"/>
    <w:rsid w:val="00665B13"/>
    <w:rsid w:val="00671C4E"/>
    <w:rsid w:val="0067348E"/>
    <w:rsid w:val="00682C86"/>
    <w:rsid w:val="00682DEB"/>
    <w:rsid w:val="00685499"/>
    <w:rsid w:val="006870C7"/>
    <w:rsid w:val="00687AF1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8A4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2105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B43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C6D79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06C7"/>
    <w:rsid w:val="00991C5E"/>
    <w:rsid w:val="009937D4"/>
    <w:rsid w:val="009963D9"/>
    <w:rsid w:val="009B1D33"/>
    <w:rsid w:val="009B4FBB"/>
    <w:rsid w:val="009B7AA9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404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553C1"/>
    <w:rsid w:val="00B602C2"/>
    <w:rsid w:val="00B6057E"/>
    <w:rsid w:val="00B67769"/>
    <w:rsid w:val="00B7201E"/>
    <w:rsid w:val="00B733CB"/>
    <w:rsid w:val="00B73B22"/>
    <w:rsid w:val="00B82442"/>
    <w:rsid w:val="00B876E6"/>
    <w:rsid w:val="00B94D13"/>
    <w:rsid w:val="00B9576C"/>
    <w:rsid w:val="00BA26A7"/>
    <w:rsid w:val="00BA574C"/>
    <w:rsid w:val="00BA580D"/>
    <w:rsid w:val="00BA5BAC"/>
    <w:rsid w:val="00BA6F3E"/>
    <w:rsid w:val="00BA7F34"/>
    <w:rsid w:val="00BB0362"/>
    <w:rsid w:val="00BB1211"/>
    <w:rsid w:val="00BB1C04"/>
    <w:rsid w:val="00BB273B"/>
    <w:rsid w:val="00BC1470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66B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755EC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3E5A"/>
    <w:rsid w:val="00D86124"/>
    <w:rsid w:val="00D91F56"/>
    <w:rsid w:val="00D92170"/>
    <w:rsid w:val="00D964CA"/>
    <w:rsid w:val="00D97F03"/>
    <w:rsid w:val="00DA279C"/>
    <w:rsid w:val="00DA3ACC"/>
    <w:rsid w:val="00DB0E94"/>
    <w:rsid w:val="00DB12C4"/>
    <w:rsid w:val="00DB3BB1"/>
    <w:rsid w:val="00DB54D7"/>
    <w:rsid w:val="00DC65AC"/>
    <w:rsid w:val="00DD1138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575B4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6093"/>
    <w:rsid w:val="00EE7F44"/>
    <w:rsid w:val="00EF0FE1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664C6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84141B08610E48ADBB7B87C41C6A04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0781A-2C84-45B9-89A8-200725EA6A71}"/>
      </w:docPartPr>
      <w:docPartBody>
        <w:p w:rsidR="007F2105" w:rsidP="00EE6093">
          <w:pPr>
            <w:pStyle w:val="84141B08610E48ADBB7B87C41C6A0409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A6003EC3FE2342E39484914FE0654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82C2A-1B84-4702-BFDE-1840EB20E50B}"/>
      </w:docPartPr>
      <w:docPartBody>
        <w:p w:rsidR="007F2105" w:rsidP="00EE6093">
          <w:pPr>
            <w:pStyle w:val="A6003EC3FE2342E39484914FE0654DF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196D3CC73994544B3663EEE86218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2228B-5EFA-412A-BA2E-72B14A739161}"/>
      </w:docPartPr>
      <w:docPartBody>
        <w:p w:rsidR="007F2105" w:rsidP="00EE6093">
          <w:pPr>
            <w:pStyle w:val="5196D3CC73994544B3663EEE862186A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055828106C45178C98C405626F1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3D389-77B9-4E44-A7EA-D1B08BBCA6A8}"/>
      </w:docPartPr>
      <w:docPartBody>
        <w:p w:rsidR="007F2105" w:rsidP="00EE6093">
          <w:pPr>
            <w:pStyle w:val="15055828106C45178C98C405626F1EDE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1F7482BE7C3046E0A74C396FF6C6A1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B549CA-7D73-44EC-BA95-F233642631BB}"/>
      </w:docPartPr>
      <w:docPartBody>
        <w:p w:rsidR="007F2105" w:rsidP="00EE6093">
          <w:pPr>
            <w:pStyle w:val="1F7482BE7C3046E0A74C396FF6C6A13C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8654CCC60354C5EA150E08DA0832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3DE98-6897-4782-BA44-1DAD58060A0C}"/>
      </w:docPartPr>
      <w:docPartBody>
        <w:p w:rsidR="007F2105" w:rsidP="00EE6093">
          <w:pPr>
            <w:pStyle w:val="38654CCC60354C5EA150E08DA0832D08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16B8E5752D364D738BDC6A3B04853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9881C4-A941-44E3-8183-82D4338CFAA4}"/>
      </w:docPartPr>
      <w:docPartBody>
        <w:p w:rsidR="00082E85" w:rsidP="007F2105">
          <w:pPr>
            <w:pStyle w:val="16B8E5752D364D738BDC6A3B04853808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6D7994018B746CBA8FCC1EF47BD3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809D1-EF88-4FEF-B693-E727856BC646}"/>
      </w:docPartPr>
      <w:docPartBody>
        <w:p w:rsidR="00082E85" w:rsidP="007F2105">
          <w:pPr>
            <w:pStyle w:val="16D7994018B746CBA8FCC1EF47BD3D6E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350B3B4391E436D970248F449EBA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DB38F-EDE8-4ABE-AFB1-39C27E2B1A95}"/>
      </w:docPartPr>
      <w:docPartBody>
        <w:p w:rsidR="00082E85" w:rsidP="007F2105">
          <w:pPr>
            <w:pStyle w:val="7350B3B4391E436D970248F449EBA0E5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3333ADFD6754EFAB3F2D80828F0C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E027E-F900-4A2F-8A87-0ED08699D141}"/>
      </w:docPartPr>
      <w:docPartBody>
        <w:p w:rsidR="00082E85" w:rsidP="007F2105">
          <w:pPr>
            <w:pStyle w:val="E3333ADFD6754EFAB3F2D80828F0CDCB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572E8623EFB45FF9C1F1B4781BDD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3EA6A-1947-48D8-83AB-0B79E1358209}"/>
      </w:docPartPr>
      <w:docPartBody>
        <w:p w:rsidR="00082E85" w:rsidP="007F2105">
          <w:pPr>
            <w:pStyle w:val="F572E8623EFB45FF9C1F1B4781BDDBCF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C77CAEA3BA4DD6A95A988651D0F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75EDBD-FA57-4B35-AE85-F030BDD473F9}"/>
      </w:docPartPr>
      <w:docPartBody>
        <w:p w:rsidR="00082E85" w:rsidP="007F2105">
          <w:pPr>
            <w:pStyle w:val="2AC77CAEA3BA4DD6A95A988651D0FCA7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AE42D1DF328448AB5058E9CE67385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D3FE3-8B1C-4008-87A2-FBF0F08DAF33}"/>
      </w:docPartPr>
      <w:docPartBody>
        <w:p w:rsidR="00000000" w:rsidP="0022186A">
          <w:pPr>
            <w:pStyle w:val="EAE42D1DF328448AB5058E9CE6738515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614F3"/>
    <w:rsid w:val="00074272"/>
    <w:rsid w:val="00082E85"/>
    <w:rsid w:val="000A6DCB"/>
    <w:rsid w:val="000F2527"/>
    <w:rsid w:val="000F2B33"/>
    <w:rsid w:val="00104317"/>
    <w:rsid w:val="001244E9"/>
    <w:rsid w:val="00155646"/>
    <w:rsid w:val="00161616"/>
    <w:rsid w:val="00167303"/>
    <w:rsid w:val="00194A5D"/>
    <w:rsid w:val="0019727F"/>
    <w:rsid w:val="001E23FA"/>
    <w:rsid w:val="0022186A"/>
    <w:rsid w:val="002E0A63"/>
    <w:rsid w:val="002E4B2E"/>
    <w:rsid w:val="0034620C"/>
    <w:rsid w:val="00355D1F"/>
    <w:rsid w:val="00386241"/>
    <w:rsid w:val="003B0AC2"/>
    <w:rsid w:val="003D7EF9"/>
    <w:rsid w:val="003E25B0"/>
    <w:rsid w:val="003F3425"/>
    <w:rsid w:val="004023E0"/>
    <w:rsid w:val="00465E1C"/>
    <w:rsid w:val="00495931"/>
    <w:rsid w:val="004A7A92"/>
    <w:rsid w:val="004D35AC"/>
    <w:rsid w:val="00525B87"/>
    <w:rsid w:val="00557C3A"/>
    <w:rsid w:val="00565B22"/>
    <w:rsid w:val="005E4085"/>
    <w:rsid w:val="005F1651"/>
    <w:rsid w:val="006100C9"/>
    <w:rsid w:val="006259FA"/>
    <w:rsid w:val="0064457E"/>
    <w:rsid w:val="006A39BA"/>
    <w:rsid w:val="006C16F6"/>
    <w:rsid w:val="006C480E"/>
    <w:rsid w:val="00724C98"/>
    <w:rsid w:val="007712DC"/>
    <w:rsid w:val="007E2C8F"/>
    <w:rsid w:val="007E7FB9"/>
    <w:rsid w:val="007F2105"/>
    <w:rsid w:val="00812967"/>
    <w:rsid w:val="00831589"/>
    <w:rsid w:val="00854515"/>
    <w:rsid w:val="00865B85"/>
    <w:rsid w:val="00870688"/>
    <w:rsid w:val="009336E6"/>
    <w:rsid w:val="009A7BB0"/>
    <w:rsid w:val="009E4262"/>
    <w:rsid w:val="00A04CBE"/>
    <w:rsid w:val="00AE102E"/>
    <w:rsid w:val="00B33065"/>
    <w:rsid w:val="00B353B7"/>
    <w:rsid w:val="00B379BB"/>
    <w:rsid w:val="00B6275B"/>
    <w:rsid w:val="00BD073E"/>
    <w:rsid w:val="00BD4F3F"/>
    <w:rsid w:val="00C43D37"/>
    <w:rsid w:val="00C50A21"/>
    <w:rsid w:val="00C566D1"/>
    <w:rsid w:val="00C74983"/>
    <w:rsid w:val="00C92F04"/>
    <w:rsid w:val="00CA6D63"/>
    <w:rsid w:val="00CC1A60"/>
    <w:rsid w:val="00CC733A"/>
    <w:rsid w:val="00D45162"/>
    <w:rsid w:val="00E0688E"/>
    <w:rsid w:val="00E07F09"/>
    <w:rsid w:val="00E12839"/>
    <w:rsid w:val="00E34CD4"/>
    <w:rsid w:val="00E53845"/>
    <w:rsid w:val="00EE6093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86A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B455144AFFAE4CB0852839575AAEA548">
    <w:name w:val="B455144AFFAE4CB0852839575AAEA548"/>
    <w:rsid w:val="000447FA"/>
  </w:style>
  <w:style w:type="paragraph" w:customStyle="1" w:styleId="7403E6EAC8E141B0BC8E7017EADF62B0">
    <w:name w:val="7403E6EAC8E141B0BC8E7017EADF62B0"/>
    <w:rsid w:val="000447FA"/>
  </w:style>
  <w:style w:type="paragraph" w:customStyle="1" w:styleId="0298E3289BBE44669B6A73B7A440E4E6">
    <w:name w:val="0298E3289BBE44669B6A73B7A440E4E6"/>
    <w:rsid w:val="000447FA"/>
  </w:style>
  <w:style w:type="paragraph" w:customStyle="1" w:styleId="E131C535153C43B4917E687C51998272">
    <w:name w:val="E131C535153C43B4917E687C51998272"/>
    <w:rsid w:val="000447FA"/>
  </w:style>
  <w:style w:type="paragraph" w:customStyle="1" w:styleId="0B46B9940D88402DB9353C0956D54607">
    <w:name w:val="0B46B9940D88402DB9353C0956D54607"/>
    <w:rsid w:val="000447FA"/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0B2AA0225BE44634883CEAB47BAFAB18">
    <w:name w:val="0B2AA0225BE44634883CEAB47BAFAB18"/>
    <w:rsid w:val="00E34CD4"/>
  </w:style>
  <w:style w:type="paragraph" w:customStyle="1" w:styleId="2D794E4CD1C5454496BCA75308F9C6F3">
    <w:name w:val="2D794E4CD1C5454496BCA75308F9C6F3"/>
    <w:rsid w:val="00E34CD4"/>
  </w:style>
  <w:style w:type="paragraph" w:customStyle="1" w:styleId="944558BFFB6C4DB9879596418AF6FF69">
    <w:name w:val="944558BFFB6C4DB9879596418AF6FF69"/>
    <w:rsid w:val="00E34CD4"/>
  </w:style>
  <w:style w:type="paragraph" w:customStyle="1" w:styleId="E1A273942B884C95B786A682EF8658F5">
    <w:name w:val="E1A273942B884C95B786A682EF8658F5"/>
    <w:rsid w:val="00E34CD4"/>
  </w:style>
  <w:style w:type="paragraph" w:customStyle="1" w:styleId="F932C46DB6564EAFA935C8594E9DE41E">
    <w:name w:val="F932C46DB6564EAFA935C8594E9DE41E"/>
    <w:rsid w:val="00E34CD4"/>
  </w:style>
  <w:style w:type="paragraph" w:customStyle="1" w:styleId="03BB77CD815A44E3AAD471C47332D15B">
    <w:name w:val="03BB77CD815A44E3AAD471C47332D15B"/>
    <w:rsid w:val="00E34CD4"/>
  </w:style>
  <w:style w:type="paragraph" w:customStyle="1" w:styleId="8C959FF9C3F34A4FB9268A039183B884">
    <w:name w:val="8C959FF9C3F34A4FB9268A039183B884"/>
    <w:rsid w:val="00E34CD4"/>
  </w:style>
  <w:style w:type="paragraph" w:customStyle="1" w:styleId="741A8CA3B2B04DE7AE43D2DA7A295089">
    <w:name w:val="741A8CA3B2B04DE7AE43D2DA7A295089"/>
    <w:rsid w:val="00E34CD4"/>
  </w:style>
  <w:style w:type="paragraph" w:customStyle="1" w:styleId="EE5AC62DB37541FA9817C73C61C957F2">
    <w:name w:val="EE5AC62DB37541FA9817C73C61C957F2"/>
    <w:rsid w:val="00E34CD4"/>
  </w:style>
  <w:style w:type="paragraph" w:customStyle="1" w:styleId="C50717A0ABDA4FA19A0F6B6E3211C049">
    <w:name w:val="C50717A0ABDA4FA19A0F6B6E3211C049"/>
    <w:rsid w:val="00E34CD4"/>
  </w:style>
  <w:style w:type="paragraph" w:customStyle="1" w:styleId="E6A4F86716A54DF3AEE84147399E277C">
    <w:name w:val="E6A4F86716A54DF3AEE84147399E277C"/>
    <w:rsid w:val="00E34CD4"/>
  </w:style>
  <w:style w:type="paragraph" w:customStyle="1" w:styleId="2E0CFBBF7ECA42C59B3D0097EAE30768">
    <w:name w:val="2E0CFBBF7ECA42C59B3D0097EAE30768"/>
    <w:rsid w:val="00E34CD4"/>
  </w:style>
  <w:style w:type="paragraph" w:customStyle="1" w:styleId="2C40FAAE8EAF4E289C3AAB779F20EF03">
    <w:name w:val="2C40FAAE8EAF4E289C3AAB779F20EF03"/>
    <w:rsid w:val="00E34CD4"/>
  </w:style>
  <w:style w:type="paragraph" w:customStyle="1" w:styleId="E4074DA697DC4893B2140201DEF39DB3">
    <w:name w:val="E4074DA697DC4893B2140201DEF39DB3"/>
    <w:rsid w:val="00E34CD4"/>
  </w:style>
  <w:style w:type="paragraph" w:customStyle="1" w:styleId="CC94DF403BA742239C0AA89B0B12BA80">
    <w:name w:val="CC94DF403BA742239C0AA89B0B12BA80"/>
    <w:rsid w:val="00E34CD4"/>
  </w:style>
  <w:style w:type="paragraph" w:customStyle="1" w:styleId="7E9921E8F6B446439309E0C7FE3760C4">
    <w:name w:val="7E9921E8F6B446439309E0C7FE3760C4"/>
    <w:rsid w:val="00E34CD4"/>
  </w:style>
  <w:style w:type="paragraph" w:customStyle="1" w:styleId="71F93C2BA07649FC8D98C579342CC72D">
    <w:name w:val="71F93C2BA07649FC8D98C579342CC72D"/>
    <w:rsid w:val="00E34CD4"/>
  </w:style>
  <w:style w:type="paragraph" w:customStyle="1" w:styleId="832E9B181C8140BE9E64E46DB51ED363">
    <w:name w:val="832E9B181C8140BE9E64E46DB51ED363"/>
    <w:rsid w:val="00E34CD4"/>
  </w:style>
  <w:style w:type="paragraph" w:customStyle="1" w:styleId="724C4EDDEF1446C9878826DB99EF1B77">
    <w:name w:val="724C4EDDEF1446C9878826DB99EF1B77"/>
    <w:rsid w:val="00E34CD4"/>
  </w:style>
  <w:style w:type="paragraph" w:customStyle="1" w:styleId="9A6BAFB5D4224BF49AA9E2A2122FBC5D">
    <w:name w:val="9A6BAFB5D4224BF49AA9E2A2122FBC5D"/>
    <w:rsid w:val="00E34CD4"/>
  </w:style>
  <w:style w:type="paragraph" w:customStyle="1" w:styleId="174B95AEC0ED4107B63A4CA3B7531EF7">
    <w:name w:val="174B95AEC0ED4107B63A4CA3B7531EF7"/>
    <w:rsid w:val="00E34CD4"/>
  </w:style>
  <w:style w:type="paragraph" w:customStyle="1" w:styleId="46510C2114434864A9C37A929C4F4D3A">
    <w:name w:val="46510C2114434864A9C37A929C4F4D3A"/>
    <w:rsid w:val="00E34CD4"/>
  </w:style>
  <w:style w:type="paragraph" w:customStyle="1" w:styleId="3A5880CB30A14662A0B3F6A961781E75">
    <w:name w:val="3A5880CB30A14662A0B3F6A961781E75"/>
    <w:rsid w:val="00E34CD4"/>
  </w:style>
  <w:style w:type="paragraph" w:customStyle="1" w:styleId="0C3C8D3EBF1E440BB52E35FF821B9DAC">
    <w:name w:val="0C3C8D3EBF1E440BB52E35FF821B9DAC"/>
    <w:rsid w:val="00E34CD4"/>
  </w:style>
  <w:style w:type="paragraph" w:customStyle="1" w:styleId="DDF972335DD64D698973449BA102707D">
    <w:name w:val="DDF972335DD64D698973449BA102707D"/>
    <w:rsid w:val="00E34CD4"/>
  </w:style>
  <w:style w:type="paragraph" w:customStyle="1" w:styleId="3C217BBC438441D2B0E9341192439108">
    <w:name w:val="3C217BBC438441D2B0E9341192439108"/>
    <w:rsid w:val="00E34CD4"/>
  </w:style>
  <w:style w:type="paragraph" w:customStyle="1" w:styleId="A6EB313E81C348B482B0FAD7D08A9446">
    <w:name w:val="A6EB313E81C348B482B0FAD7D08A9446"/>
    <w:rsid w:val="00E34CD4"/>
  </w:style>
  <w:style w:type="paragraph" w:customStyle="1" w:styleId="034A86B4CF4343B0B3FC1514E47C6689">
    <w:name w:val="034A86B4CF4343B0B3FC1514E47C6689"/>
    <w:rsid w:val="00E34CD4"/>
  </w:style>
  <w:style w:type="paragraph" w:customStyle="1" w:styleId="07796DC8D23845F185103F37B9FEC703">
    <w:name w:val="07796DC8D23845F185103F37B9FEC703"/>
    <w:rsid w:val="00E34CD4"/>
  </w:style>
  <w:style w:type="paragraph" w:customStyle="1" w:styleId="21FB4E2E495B42D7A5A4CB8308EAF9BA">
    <w:name w:val="21FB4E2E495B42D7A5A4CB8308EAF9BA"/>
    <w:rsid w:val="00E34CD4"/>
  </w:style>
  <w:style w:type="paragraph" w:customStyle="1" w:styleId="ABCE791CCBFD473BBEB18D9B3311D7C7">
    <w:name w:val="ABCE791CCBFD473BBEB18D9B3311D7C7"/>
    <w:rsid w:val="002E0A63"/>
  </w:style>
  <w:style w:type="paragraph" w:customStyle="1" w:styleId="F23A43D024C14E0E9C597E97B757D000">
    <w:name w:val="F23A43D024C14E0E9C597E97B757D000"/>
    <w:rsid w:val="002E0A63"/>
  </w:style>
  <w:style w:type="paragraph" w:customStyle="1" w:styleId="ACA3DC94F98944DA95F4E0A6CD6F4C4D">
    <w:name w:val="ACA3DC94F98944DA95F4E0A6CD6F4C4D"/>
    <w:rsid w:val="002E0A63"/>
  </w:style>
  <w:style w:type="paragraph" w:customStyle="1" w:styleId="4FEAFA31231B4EDC9314E601DE2D6AE9">
    <w:name w:val="4FEAFA31231B4EDC9314E601DE2D6AE9"/>
    <w:rsid w:val="002E0A63"/>
  </w:style>
  <w:style w:type="paragraph" w:customStyle="1" w:styleId="01A837544DF74060A453E08045411B92">
    <w:name w:val="01A837544DF74060A453E08045411B92"/>
    <w:rsid w:val="002E0A63"/>
  </w:style>
  <w:style w:type="paragraph" w:customStyle="1" w:styleId="B5DC540CE54E4C31A2DDDCE4C637F706">
    <w:name w:val="B5DC540CE54E4C31A2DDDCE4C637F706"/>
    <w:rsid w:val="002E0A63"/>
  </w:style>
  <w:style w:type="paragraph" w:customStyle="1" w:styleId="DE33DDD52DF7450C882FA67016D21046">
    <w:name w:val="DE33DDD52DF7450C882FA67016D21046"/>
    <w:rsid w:val="002E0A63"/>
  </w:style>
  <w:style w:type="paragraph" w:customStyle="1" w:styleId="621AF5656EC144C6850AA17B505371B1">
    <w:name w:val="621AF5656EC144C6850AA17B505371B1"/>
    <w:rsid w:val="002E0A63"/>
  </w:style>
  <w:style w:type="paragraph" w:customStyle="1" w:styleId="A48A1EEABBDE435FAD13B27F4ACB6A86">
    <w:name w:val="A48A1EEABBDE435FAD13B27F4ACB6A86"/>
    <w:rsid w:val="002E0A63"/>
  </w:style>
  <w:style w:type="paragraph" w:customStyle="1" w:styleId="4A8FFF6C52754C479CF964899618E8BC">
    <w:name w:val="4A8FFF6C52754C479CF964899618E8BC"/>
    <w:rsid w:val="002E0A63"/>
  </w:style>
  <w:style w:type="paragraph" w:customStyle="1" w:styleId="C5F594E706DE4BD5A586F73D8029560F">
    <w:name w:val="C5F594E706DE4BD5A586F73D8029560F"/>
    <w:rsid w:val="002E0A63"/>
  </w:style>
  <w:style w:type="paragraph" w:customStyle="1" w:styleId="CDF60E9ECDC545B4A789339461DB3507">
    <w:name w:val="CDF60E9ECDC545B4A789339461DB3507"/>
    <w:rsid w:val="002E0A63"/>
  </w:style>
  <w:style w:type="paragraph" w:customStyle="1" w:styleId="310FF1ED113E4CF4B6A92A428B38C084">
    <w:name w:val="310FF1ED113E4CF4B6A92A428B38C084"/>
    <w:rsid w:val="002E0A63"/>
  </w:style>
  <w:style w:type="paragraph" w:customStyle="1" w:styleId="FCFE2CFA380A424F98A22A537B941E5B">
    <w:name w:val="FCFE2CFA380A424F98A22A537B941E5B"/>
    <w:rsid w:val="002E0A63"/>
  </w:style>
  <w:style w:type="paragraph" w:customStyle="1" w:styleId="7569E90C143244A98D802FE64FDD972A">
    <w:name w:val="7569E90C143244A98D802FE64FDD972A"/>
    <w:rsid w:val="002E0A63"/>
  </w:style>
  <w:style w:type="paragraph" w:customStyle="1" w:styleId="52B26E8E4B264B839F9DA64EAF36C3C5">
    <w:name w:val="52B26E8E4B264B839F9DA64EAF36C3C5"/>
    <w:rsid w:val="002E0A63"/>
  </w:style>
  <w:style w:type="paragraph" w:customStyle="1" w:styleId="53FAD77A7C604468AB8CF6FC0490ADA2">
    <w:name w:val="53FAD77A7C604468AB8CF6FC0490ADA2"/>
    <w:rsid w:val="002E0A63"/>
  </w:style>
  <w:style w:type="paragraph" w:customStyle="1" w:styleId="C3340F65F7894EE0BB40DD9BB98AF7EF">
    <w:name w:val="C3340F65F7894EE0BB40DD9BB98AF7EF"/>
    <w:rsid w:val="002E0A63"/>
  </w:style>
  <w:style w:type="paragraph" w:customStyle="1" w:styleId="72D2557DEA6241B9BD8002F0DB7515E2">
    <w:name w:val="72D2557DEA6241B9BD8002F0DB7515E2"/>
    <w:rsid w:val="002E0A63"/>
  </w:style>
  <w:style w:type="paragraph" w:customStyle="1" w:styleId="188D1EE93A8F4AB38C295EA2747BFFEB">
    <w:name w:val="188D1EE93A8F4AB38C295EA2747BFFEB"/>
    <w:rsid w:val="002E0A63"/>
  </w:style>
  <w:style w:type="paragraph" w:customStyle="1" w:styleId="0F2AABDF92214A3C8E1BF6B92E08F2A4">
    <w:name w:val="0F2AABDF92214A3C8E1BF6B92E08F2A4"/>
    <w:rsid w:val="002E0A63"/>
  </w:style>
  <w:style w:type="paragraph" w:customStyle="1" w:styleId="D5E3AF5982484FC68930F507FF321C84">
    <w:name w:val="D5E3AF5982484FC68930F507FF321C84"/>
    <w:rsid w:val="002E0A63"/>
  </w:style>
  <w:style w:type="paragraph" w:customStyle="1" w:styleId="D814045B9DEF41E584FD8B7CB4D4AAD6">
    <w:name w:val="D814045B9DEF41E584FD8B7CB4D4AAD6"/>
    <w:rsid w:val="002E0A63"/>
  </w:style>
  <w:style w:type="paragraph" w:customStyle="1" w:styleId="F302AA3752B644BF866CC31377DD21F9">
    <w:name w:val="F302AA3752B644BF866CC31377DD21F9"/>
    <w:rsid w:val="002E0A63"/>
  </w:style>
  <w:style w:type="paragraph" w:customStyle="1" w:styleId="44BE85EE7606445C80F634F79A60C6F8">
    <w:name w:val="44BE85EE7606445C80F634F79A60C6F8"/>
    <w:rsid w:val="002E0A63"/>
  </w:style>
  <w:style w:type="paragraph" w:customStyle="1" w:styleId="2E9D8AD469AF41548901C29962A6B8C0">
    <w:name w:val="2E9D8AD469AF41548901C29962A6B8C0"/>
    <w:rsid w:val="002E0A63"/>
  </w:style>
  <w:style w:type="paragraph" w:customStyle="1" w:styleId="E78A9503E80B46C78BBEE6479FB0578B">
    <w:name w:val="E78A9503E80B46C78BBEE6479FB0578B"/>
    <w:rsid w:val="002E0A63"/>
  </w:style>
  <w:style w:type="paragraph" w:customStyle="1" w:styleId="FB68AEA84FB9411BA43ECC97BA14A69A">
    <w:name w:val="FB68AEA84FB9411BA43ECC97BA14A69A"/>
    <w:rsid w:val="002E0A63"/>
  </w:style>
  <w:style w:type="paragraph" w:customStyle="1" w:styleId="373052B22B404F8CAC2FD163DE2E925E">
    <w:name w:val="373052B22B404F8CAC2FD163DE2E925E"/>
    <w:rsid w:val="002E0A63"/>
  </w:style>
  <w:style w:type="paragraph" w:customStyle="1" w:styleId="08CDBAA2B9164BC49CD3B6EFB474CC66">
    <w:name w:val="08CDBAA2B9164BC49CD3B6EFB474CC66"/>
    <w:rsid w:val="002E0A63"/>
  </w:style>
  <w:style w:type="paragraph" w:customStyle="1" w:styleId="D7770C6970694333A49AA89F01CBE002">
    <w:name w:val="D7770C6970694333A49AA89F01CBE002"/>
    <w:rsid w:val="002E0A63"/>
  </w:style>
  <w:style w:type="paragraph" w:customStyle="1" w:styleId="2338EC83086A437C9F53821EEEA91312">
    <w:name w:val="2338EC83086A437C9F53821EEEA91312"/>
    <w:rsid w:val="002E0A63"/>
  </w:style>
  <w:style w:type="paragraph" w:customStyle="1" w:styleId="E6D8143AA4B64E428DE757EE65B6B4EB">
    <w:name w:val="E6D8143AA4B64E428DE757EE65B6B4EB"/>
    <w:rsid w:val="002E0A63"/>
  </w:style>
  <w:style w:type="paragraph" w:customStyle="1" w:styleId="199EFED40A26403CA269F1E782C293CF">
    <w:name w:val="199EFED40A26403CA269F1E782C293CF"/>
    <w:rsid w:val="002E0A63"/>
  </w:style>
  <w:style w:type="paragraph" w:customStyle="1" w:styleId="8706E4F7B37A4FD08774D3EBB983772D">
    <w:name w:val="8706E4F7B37A4FD08774D3EBB983772D"/>
    <w:rsid w:val="002E0A63"/>
  </w:style>
  <w:style w:type="paragraph" w:customStyle="1" w:styleId="75DC865A4BCB48028FDC844CA9A75326">
    <w:name w:val="75DC865A4BCB48028FDC844CA9A75326"/>
    <w:rsid w:val="00C74983"/>
  </w:style>
  <w:style w:type="paragraph" w:customStyle="1" w:styleId="8819E8D0397F4FE4B945E9550BC43548">
    <w:name w:val="8819E8D0397F4FE4B945E9550BC43548"/>
    <w:rsid w:val="00C74983"/>
  </w:style>
  <w:style w:type="paragraph" w:customStyle="1" w:styleId="42262FA5AE864974B6BFFF81E17B82AF">
    <w:name w:val="42262FA5AE864974B6BFFF81E17B82AF"/>
    <w:rsid w:val="00C74983"/>
  </w:style>
  <w:style w:type="paragraph" w:customStyle="1" w:styleId="73EA60E70E6E45F69B0798001049E81F">
    <w:name w:val="73EA60E70E6E45F69B0798001049E81F"/>
    <w:rsid w:val="00C74983"/>
  </w:style>
  <w:style w:type="paragraph" w:customStyle="1" w:styleId="AA180984078A4067BD692DF361143C16">
    <w:name w:val="AA180984078A4067BD692DF361143C16"/>
    <w:rsid w:val="00C74983"/>
  </w:style>
  <w:style w:type="paragraph" w:customStyle="1" w:styleId="26BCCDCA35874DACA052EF619E1A6585">
    <w:name w:val="26BCCDCA35874DACA052EF619E1A6585"/>
    <w:rsid w:val="00C74983"/>
  </w:style>
  <w:style w:type="paragraph" w:customStyle="1" w:styleId="3108CEA8FD5144BE85980036EE5FDFAD">
    <w:name w:val="3108CEA8FD5144BE85980036EE5FDFAD"/>
    <w:rsid w:val="00C74983"/>
  </w:style>
  <w:style w:type="paragraph" w:customStyle="1" w:styleId="921295A610824480904CBB7E512F2D0E">
    <w:name w:val="921295A610824480904CBB7E512F2D0E"/>
    <w:rsid w:val="00C74983"/>
  </w:style>
  <w:style w:type="paragraph" w:customStyle="1" w:styleId="C553C2A9F2FE44B9AE8B545441FAAA2A">
    <w:name w:val="C553C2A9F2FE44B9AE8B545441FAAA2A"/>
    <w:rsid w:val="00C74983"/>
  </w:style>
  <w:style w:type="paragraph" w:customStyle="1" w:styleId="E1263567FA3B4224A1E0A3853BC6EB92">
    <w:name w:val="E1263567FA3B4224A1E0A3853BC6EB92"/>
    <w:rsid w:val="00C74983"/>
  </w:style>
  <w:style w:type="paragraph" w:customStyle="1" w:styleId="D6BFF3424CF74A3E9B2C9DC0D201EFAB">
    <w:name w:val="D6BFF3424CF74A3E9B2C9DC0D201EFAB"/>
    <w:rsid w:val="00C74983"/>
  </w:style>
  <w:style w:type="paragraph" w:customStyle="1" w:styleId="4B36AD38D9F843C7B00B7B86DEFF1571">
    <w:name w:val="4B36AD38D9F843C7B00B7B86DEFF1571"/>
    <w:rsid w:val="00C74983"/>
  </w:style>
  <w:style w:type="paragraph" w:customStyle="1" w:styleId="A69AE75197664AEBBA8193A6A2E6D369">
    <w:name w:val="A69AE75197664AEBBA8193A6A2E6D369"/>
    <w:rsid w:val="00C74983"/>
  </w:style>
  <w:style w:type="paragraph" w:customStyle="1" w:styleId="8B2ABA0623C64FC99FD248FDFA2E2BF3">
    <w:name w:val="8B2ABA0623C64FC99FD248FDFA2E2BF3"/>
    <w:rsid w:val="00C74983"/>
  </w:style>
  <w:style w:type="paragraph" w:customStyle="1" w:styleId="64CA0804CF1F4B789A7CD6DAD386E11E">
    <w:name w:val="64CA0804CF1F4B789A7CD6DAD386E11E"/>
    <w:rsid w:val="00C74983"/>
  </w:style>
  <w:style w:type="paragraph" w:customStyle="1" w:styleId="65910E796A2F47579A7F3D847E9D9FBD">
    <w:name w:val="65910E796A2F47579A7F3D847E9D9FBD"/>
    <w:rsid w:val="00C74983"/>
  </w:style>
  <w:style w:type="paragraph" w:customStyle="1" w:styleId="450DEA5236DE4C6F8207695D2B9DCF37">
    <w:name w:val="450DEA5236DE4C6F8207695D2B9DCF37"/>
    <w:rsid w:val="00C74983"/>
  </w:style>
  <w:style w:type="paragraph" w:customStyle="1" w:styleId="414C6ED1DD574AA0ACEAF0B9B3269CBE">
    <w:name w:val="414C6ED1DD574AA0ACEAF0B9B3269CBE"/>
    <w:rsid w:val="00C74983"/>
  </w:style>
  <w:style w:type="paragraph" w:customStyle="1" w:styleId="FCB49C707FAB436691783146A17D23F8">
    <w:name w:val="FCB49C707FAB436691783146A17D23F8"/>
    <w:rsid w:val="00C74983"/>
  </w:style>
  <w:style w:type="paragraph" w:customStyle="1" w:styleId="EA430E1E1457461A934E35181B6D23B5">
    <w:name w:val="EA430E1E1457461A934E35181B6D23B5"/>
    <w:rsid w:val="00C74983"/>
  </w:style>
  <w:style w:type="paragraph" w:customStyle="1" w:styleId="540ECFC8866744799092208E3041D630">
    <w:name w:val="540ECFC8866744799092208E3041D630"/>
    <w:rsid w:val="00C74983"/>
  </w:style>
  <w:style w:type="paragraph" w:customStyle="1" w:styleId="CC7570B342A94780B17AE0C8BA25C8BC">
    <w:name w:val="CC7570B342A94780B17AE0C8BA25C8BC"/>
    <w:rsid w:val="00C74983"/>
  </w:style>
  <w:style w:type="paragraph" w:customStyle="1" w:styleId="2C3C02B666C645E8A34CD6ED79B46772">
    <w:name w:val="2C3C02B666C645E8A34CD6ED79B46772"/>
    <w:rsid w:val="00C74983"/>
  </w:style>
  <w:style w:type="paragraph" w:customStyle="1" w:styleId="196C86F44E594D97AA6931C4436AA491">
    <w:name w:val="196C86F44E594D97AA6931C4436AA491"/>
    <w:rsid w:val="00C74983"/>
  </w:style>
  <w:style w:type="paragraph" w:customStyle="1" w:styleId="1BFAEB8BAF054CC596AD95064CCA1963">
    <w:name w:val="1BFAEB8BAF054CC596AD95064CCA1963"/>
    <w:rsid w:val="00C74983"/>
  </w:style>
  <w:style w:type="paragraph" w:customStyle="1" w:styleId="2C08FC8001054D4AB997FFEE7E5744B6">
    <w:name w:val="2C08FC8001054D4AB997FFEE7E5744B6"/>
    <w:rsid w:val="00C74983"/>
  </w:style>
  <w:style w:type="paragraph" w:customStyle="1" w:styleId="6990AC6FC2644429B20313565F218F1B">
    <w:name w:val="6990AC6FC2644429B20313565F218F1B"/>
    <w:rsid w:val="00C74983"/>
  </w:style>
  <w:style w:type="paragraph" w:customStyle="1" w:styleId="5ED93A60C05E4F08B8DEB4B13ECE833D">
    <w:name w:val="5ED93A60C05E4F08B8DEB4B13ECE833D"/>
    <w:rsid w:val="00C74983"/>
  </w:style>
  <w:style w:type="paragraph" w:customStyle="1" w:styleId="DD081F8BD2814C9E97171E4B1766A31B">
    <w:name w:val="DD081F8BD2814C9E97171E4B1766A31B"/>
    <w:rsid w:val="00C74983"/>
  </w:style>
  <w:style w:type="paragraph" w:customStyle="1" w:styleId="09C1E067983A478999017E8F44FCCE1D">
    <w:name w:val="09C1E067983A478999017E8F44FCCE1D"/>
    <w:rsid w:val="00C74983"/>
  </w:style>
  <w:style w:type="paragraph" w:customStyle="1" w:styleId="3DEA91FA5A8845B3BD8863D28D745086">
    <w:name w:val="3DEA91FA5A8845B3BD8863D28D745086"/>
    <w:rsid w:val="00C74983"/>
  </w:style>
  <w:style w:type="paragraph" w:customStyle="1" w:styleId="A29F39F0C13C4790B8BE9E5964B8596D">
    <w:name w:val="A29F39F0C13C4790B8BE9E5964B8596D"/>
    <w:rsid w:val="00C74983"/>
  </w:style>
  <w:style w:type="paragraph" w:customStyle="1" w:styleId="5F8FBF22346B4F0BB719E6A3B2E94881">
    <w:name w:val="5F8FBF22346B4F0BB719E6A3B2E94881"/>
    <w:rsid w:val="00C74983"/>
  </w:style>
  <w:style w:type="paragraph" w:customStyle="1" w:styleId="4F7EF139231B4E488B1B44ED57CA1868">
    <w:name w:val="4F7EF139231B4E488B1B44ED57CA1868"/>
    <w:rsid w:val="00C74983"/>
  </w:style>
  <w:style w:type="paragraph" w:customStyle="1" w:styleId="1177D6C1C34040E58F2B8149AE04FC2C">
    <w:name w:val="1177D6C1C34040E58F2B8149AE04FC2C"/>
    <w:rsid w:val="00812967"/>
  </w:style>
  <w:style w:type="paragraph" w:customStyle="1" w:styleId="B8D04B740CF74E5BBCE8988E37544E99">
    <w:name w:val="B8D04B740CF74E5BBCE8988E37544E99"/>
    <w:rsid w:val="00812967"/>
  </w:style>
  <w:style w:type="paragraph" w:customStyle="1" w:styleId="3C42A6D5B5C849208124E26035FF7CD0">
    <w:name w:val="3C42A6D5B5C849208124E26035FF7CD0"/>
    <w:rsid w:val="00812967"/>
  </w:style>
  <w:style w:type="paragraph" w:customStyle="1" w:styleId="75DB376B220D4977971D1EE7E5F1735B">
    <w:name w:val="75DB376B220D4977971D1EE7E5F1735B"/>
    <w:rsid w:val="00812967"/>
  </w:style>
  <w:style w:type="paragraph" w:customStyle="1" w:styleId="B74BC857842A43E381058AD92831DDF0">
    <w:name w:val="B74BC857842A43E381058AD92831DDF0"/>
    <w:rsid w:val="00812967"/>
  </w:style>
  <w:style w:type="paragraph" w:customStyle="1" w:styleId="A7879E999F274511B5BB48D417B41AA6">
    <w:name w:val="A7879E999F274511B5BB48D417B41AA6"/>
    <w:rsid w:val="00812967"/>
  </w:style>
  <w:style w:type="paragraph" w:customStyle="1" w:styleId="8DC49602C14640C4BB5D82F880B0B42A">
    <w:name w:val="8DC49602C14640C4BB5D82F880B0B42A"/>
    <w:rsid w:val="00812967"/>
  </w:style>
  <w:style w:type="paragraph" w:customStyle="1" w:styleId="B6B949B851444FBAACCFB422C5452C33">
    <w:name w:val="B6B949B851444FBAACCFB422C5452C33"/>
    <w:rsid w:val="00812967"/>
  </w:style>
  <w:style w:type="paragraph" w:customStyle="1" w:styleId="E8771AA497374173BDF7206528947929">
    <w:name w:val="E8771AA497374173BDF7206528947929"/>
    <w:rsid w:val="00812967"/>
  </w:style>
  <w:style w:type="paragraph" w:customStyle="1" w:styleId="A10F358DE342425A9C50966777F84783">
    <w:name w:val="A10F358DE342425A9C50966777F84783"/>
    <w:rsid w:val="00812967"/>
  </w:style>
  <w:style w:type="paragraph" w:customStyle="1" w:styleId="D1BBD9C963B04ED2BF8FA24198C710C0">
    <w:name w:val="D1BBD9C963B04ED2BF8FA24198C710C0"/>
    <w:rsid w:val="00812967"/>
  </w:style>
  <w:style w:type="paragraph" w:customStyle="1" w:styleId="A17D184892104348B226F3C5CAD39977">
    <w:name w:val="A17D184892104348B226F3C5CAD39977"/>
    <w:rsid w:val="00812967"/>
  </w:style>
  <w:style w:type="paragraph" w:customStyle="1" w:styleId="2767A399D51B40DA8F90E2B751C464EE">
    <w:name w:val="2767A399D51B40DA8F90E2B751C464EE"/>
    <w:rsid w:val="009E4262"/>
  </w:style>
  <w:style w:type="paragraph" w:customStyle="1" w:styleId="B4EFC0ECDE2546E783E16DA603D82D81">
    <w:name w:val="B4EFC0ECDE2546E783E16DA603D82D81"/>
    <w:rsid w:val="009E4262"/>
  </w:style>
  <w:style w:type="paragraph" w:customStyle="1" w:styleId="859D18E0CC8D496895212BAC8455224E">
    <w:name w:val="859D18E0CC8D496895212BAC8455224E"/>
    <w:rsid w:val="009E4262"/>
  </w:style>
  <w:style w:type="paragraph" w:customStyle="1" w:styleId="24CCB31542004384B1F19E165D2AD49F">
    <w:name w:val="24CCB31542004384B1F19E165D2AD49F"/>
    <w:rsid w:val="009E4262"/>
  </w:style>
  <w:style w:type="paragraph" w:customStyle="1" w:styleId="7B49CBAA64B44F87B5A9D1B9500743C8">
    <w:name w:val="7B49CBAA64B44F87B5A9D1B9500743C8"/>
    <w:rsid w:val="009E4262"/>
  </w:style>
  <w:style w:type="paragraph" w:customStyle="1" w:styleId="06A71401FBEB4164BA763C1DB95ABD5B">
    <w:name w:val="06A71401FBEB4164BA763C1DB95ABD5B"/>
    <w:rsid w:val="009E4262"/>
  </w:style>
  <w:style w:type="paragraph" w:customStyle="1" w:styleId="2711031D8F4A41FB8D49CE13D01DD749">
    <w:name w:val="2711031D8F4A41FB8D49CE13D01DD749"/>
    <w:rsid w:val="009E4262"/>
  </w:style>
  <w:style w:type="paragraph" w:customStyle="1" w:styleId="E0739A42BC32459997F021D574BBC6C5">
    <w:name w:val="E0739A42BC32459997F021D574BBC6C5"/>
    <w:rsid w:val="009E4262"/>
  </w:style>
  <w:style w:type="paragraph" w:customStyle="1" w:styleId="711CDBF23BDB4EB4B4F1EBE21D799A99">
    <w:name w:val="711CDBF23BDB4EB4B4F1EBE21D799A99"/>
    <w:rsid w:val="009E4262"/>
  </w:style>
  <w:style w:type="paragraph" w:customStyle="1" w:styleId="1B23F6ACA86C4E3E9CA50FC1257110ED">
    <w:name w:val="1B23F6ACA86C4E3E9CA50FC1257110ED"/>
    <w:rsid w:val="009E4262"/>
  </w:style>
  <w:style w:type="paragraph" w:customStyle="1" w:styleId="FB11B728AFE944E89D5BE7DC7A42BC91">
    <w:name w:val="FB11B728AFE944E89D5BE7DC7A42BC91"/>
    <w:rsid w:val="009E4262"/>
  </w:style>
  <w:style w:type="paragraph" w:customStyle="1" w:styleId="521C35ACA53A482E8F2E44FC5D3D26A9">
    <w:name w:val="521C35ACA53A482E8F2E44FC5D3D26A9"/>
    <w:rsid w:val="009E4262"/>
  </w:style>
  <w:style w:type="paragraph" w:customStyle="1" w:styleId="6EBEF12891A14F7781E8343B9BE78D75">
    <w:name w:val="6EBEF12891A14F7781E8343B9BE78D75"/>
    <w:rsid w:val="009E4262"/>
  </w:style>
  <w:style w:type="paragraph" w:customStyle="1" w:styleId="8C0B49E6EFF041458D3B53F4B477115F">
    <w:name w:val="8C0B49E6EFF041458D3B53F4B477115F"/>
    <w:rsid w:val="009E4262"/>
  </w:style>
  <w:style w:type="paragraph" w:customStyle="1" w:styleId="3E6A36D7FA2B432E814BEB6382AB6B8E">
    <w:name w:val="3E6A36D7FA2B432E814BEB6382AB6B8E"/>
    <w:rsid w:val="009E4262"/>
  </w:style>
  <w:style w:type="paragraph" w:customStyle="1" w:styleId="C23E2D1031BC4D6D96C46E34DAB87864">
    <w:name w:val="C23E2D1031BC4D6D96C46E34DAB87864"/>
    <w:rsid w:val="009E4262"/>
  </w:style>
  <w:style w:type="paragraph" w:customStyle="1" w:styleId="121E0AC0131F4E678F0ECA3834637FDA">
    <w:name w:val="121E0AC0131F4E678F0ECA3834637FDA"/>
    <w:rsid w:val="00194A5D"/>
  </w:style>
  <w:style w:type="paragraph" w:customStyle="1" w:styleId="A4A78E16FDF64FAE87863E07E810C927">
    <w:name w:val="A4A78E16FDF64FAE87863E07E810C927"/>
    <w:rsid w:val="00194A5D"/>
  </w:style>
  <w:style w:type="paragraph" w:customStyle="1" w:styleId="912189164A91409B8AAA857D6DB25B7C">
    <w:name w:val="912189164A91409B8AAA857D6DB25B7C"/>
    <w:rsid w:val="00194A5D"/>
  </w:style>
  <w:style w:type="paragraph" w:customStyle="1" w:styleId="8A6D9C07AF404E3F9B0D11860E73C069">
    <w:name w:val="8A6D9C07AF404E3F9B0D11860E73C069"/>
    <w:rsid w:val="00194A5D"/>
  </w:style>
  <w:style w:type="paragraph" w:customStyle="1" w:styleId="448A6DFB47AE46A6A67C83D533B4A1A4">
    <w:name w:val="448A6DFB47AE46A6A67C83D533B4A1A4"/>
    <w:rsid w:val="00194A5D"/>
  </w:style>
  <w:style w:type="paragraph" w:customStyle="1" w:styleId="C995DD0D40F848DABFAB2134813A26B3">
    <w:name w:val="C995DD0D40F848DABFAB2134813A26B3"/>
    <w:rsid w:val="00194A5D"/>
  </w:style>
  <w:style w:type="paragraph" w:customStyle="1" w:styleId="DB669B4B910745B69CD5EE5609BD9D64">
    <w:name w:val="DB669B4B910745B69CD5EE5609BD9D64"/>
    <w:rsid w:val="00194A5D"/>
  </w:style>
  <w:style w:type="paragraph" w:customStyle="1" w:styleId="6265CE5B7CA0446AAB1EB878902BE50E">
    <w:name w:val="6265CE5B7CA0446AAB1EB878902BE50E"/>
    <w:rsid w:val="00194A5D"/>
  </w:style>
  <w:style w:type="paragraph" w:customStyle="1" w:styleId="D986BF155EFC42938DD618676AC9EA18">
    <w:name w:val="D986BF155EFC42938DD618676AC9EA18"/>
    <w:rsid w:val="00194A5D"/>
  </w:style>
  <w:style w:type="paragraph" w:customStyle="1" w:styleId="CC212A514A8D43E6A42C3DAA0D4A54E5">
    <w:name w:val="CC212A514A8D43E6A42C3DAA0D4A54E5"/>
    <w:rsid w:val="00194A5D"/>
  </w:style>
  <w:style w:type="paragraph" w:customStyle="1" w:styleId="F8648DE707B14332B0ACC894AF7D7107">
    <w:name w:val="F8648DE707B14332B0ACC894AF7D7107"/>
    <w:rsid w:val="00194A5D"/>
  </w:style>
  <w:style w:type="paragraph" w:customStyle="1" w:styleId="F038FA1844824F6D82641B3A1BD2A67D">
    <w:name w:val="F038FA1844824F6D82641B3A1BD2A67D"/>
    <w:rsid w:val="00194A5D"/>
  </w:style>
  <w:style w:type="paragraph" w:customStyle="1" w:styleId="F897AE17D7FC45CD94CFEACA02DD153D">
    <w:name w:val="F897AE17D7FC45CD94CFEACA02DD153D"/>
    <w:rsid w:val="00194A5D"/>
  </w:style>
  <w:style w:type="paragraph" w:customStyle="1" w:styleId="4AEFD1862C3545A1BA3B78F637BADBE2">
    <w:name w:val="4AEFD1862C3545A1BA3B78F637BADBE2"/>
    <w:rsid w:val="00194A5D"/>
  </w:style>
  <w:style w:type="paragraph" w:customStyle="1" w:styleId="BA7F5814DBBB414FA99D72918C0D4986">
    <w:name w:val="BA7F5814DBBB414FA99D72918C0D4986"/>
    <w:rsid w:val="00194A5D"/>
  </w:style>
  <w:style w:type="paragraph" w:customStyle="1" w:styleId="94B62F179997432DAFE7CB6AA00348F2">
    <w:name w:val="94B62F179997432DAFE7CB6AA00348F2"/>
    <w:rsid w:val="00194A5D"/>
  </w:style>
  <w:style w:type="paragraph" w:customStyle="1" w:styleId="F493F86667524D8D9A26B9586C2A2231">
    <w:name w:val="F493F86667524D8D9A26B9586C2A2231"/>
    <w:rsid w:val="00194A5D"/>
  </w:style>
  <w:style w:type="paragraph" w:customStyle="1" w:styleId="59D2104D30E0403ABDAD6AD19334702D">
    <w:name w:val="59D2104D30E0403ABDAD6AD19334702D"/>
    <w:rsid w:val="00194A5D"/>
  </w:style>
  <w:style w:type="paragraph" w:customStyle="1" w:styleId="9672FAAE843B41829933A9791753ABA9">
    <w:name w:val="9672FAAE843B41829933A9791753ABA9"/>
    <w:rsid w:val="00194A5D"/>
  </w:style>
  <w:style w:type="paragraph" w:customStyle="1" w:styleId="45926EDD99FB47698074974A9C8A29EB">
    <w:name w:val="45926EDD99FB47698074974A9C8A29EB"/>
    <w:rsid w:val="00194A5D"/>
  </w:style>
  <w:style w:type="paragraph" w:customStyle="1" w:styleId="353DAB1AB26940B080A2A5D527D6BED2">
    <w:name w:val="353DAB1AB26940B080A2A5D527D6BED2"/>
    <w:rsid w:val="00194A5D"/>
  </w:style>
  <w:style w:type="paragraph" w:customStyle="1" w:styleId="9A67D27373724F638EA45ADF9B4BA69F">
    <w:name w:val="9A67D27373724F638EA45ADF9B4BA69F"/>
    <w:rsid w:val="00194A5D"/>
  </w:style>
  <w:style w:type="paragraph" w:customStyle="1" w:styleId="1D65D05304D94BA287E7858567D31FC8">
    <w:name w:val="1D65D05304D94BA287E7858567D31FC8"/>
    <w:rsid w:val="00194A5D"/>
  </w:style>
  <w:style w:type="paragraph" w:customStyle="1" w:styleId="D1CE33164404497AA6758D4DEDAE0555">
    <w:name w:val="D1CE33164404497AA6758D4DEDAE0555"/>
    <w:rsid w:val="00194A5D"/>
  </w:style>
  <w:style w:type="paragraph" w:customStyle="1" w:styleId="DD66C79460EA427D882BD5E07FE16AD3">
    <w:name w:val="DD66C79460EA427D882BD5E07FE16AD3"/>
    <w:rsid w:val="00194A5D"/>
  </w:style>
  <w:style w:type="paragraph" w:customStyle="1" w:styleId="8E5FA2DBC49E4E4CB2C1AA06B033FABC">
    <w:name w:val="8E5FA2DBC49E4E4CB2C1AA06B033FABC"/>
    <w:rsid w:val="00194A5D"/>
  </w:style>
  <w:style w:type="paragraph" w:customStyle="1" w:styleId="40413785B0E0446A8A616CE02E127F18">
    <w:name w:val="40413785B0E0446A8A616CE02E127F18"/>
    <w:rsid w:val="00194A5D"/>
  </w:style>
  <w:style w:type="paragraph" w:customStyle="1" w:styleId="2438DA1070214FE2A9F1525CEE2A6B32">
    <w:name w:val="2438DA1070214FE2A9F1525CEE2A6B32"/>
    <w:rsid w:val="00194A5D"/>
  </w:style>
  <w:style w:type="paragraph" w:customStyle="1" w:styleId="FAF6F9A0851F44A6A027000FE652967E">
    <w:name w:val="FAF6F9A0851F44A6A027000FE652967E"/>
    <w:rsid w:val="00194A5D"/>
  </w:style>
  <w:style w:type="paragraph" w:customStyle="1" w:styleId="E2659CDF32164834828D4C76970033D1">
    <w:name w:val="E2659CDF32164834828D4C76970033D1"/>
    <w:rsid w:val="00194A5D"/>
  </w:style>
  <w:style w:type="paragraph" w:customStyle="1" w:styleId="E0636E1C7EAA407B9E17C6B6C62918FC">
    <w:name w:val="E0636E1C7EAA407B9E17C6B6C62918FC"/>
    <w:rsid w:val="00194A5D"/>
  </w:style>
  <w:style w:type="paragraph" w:customStyle="1" w:styleId="5019A0AB3A62410A99470A1B00446125">
    <w:name w:val="5019A0AB3A62410A99470A1B00446125"/>
    <w:rsid w:val="00194A5D"/>
  </w:style>
  <w:style w:type="paragraph" w:customStyle="1" w:styleId="53B95855056A491B896BC5C6A6141506">
    <w:name w:val="53B95855056A491B896BC5C6A6141506"/>
    <w:rsid w:val="00194A5D"/>
  </w:style>
  <w:style w:type="paragraph" w:customStyle="1" w:styleId="9BA111F27CAF4658BE2781D7C28F1781">
    <w:name w:val="9BA111F27CAF4658BE2781D7C28F1781"/>
    <w:rsid w:val="00194A5D"/>
  </w:style>
  <w:style w:type="paragraph" w:customStyle="1" w:styleId="3CE12E32A0BC4BD3B173DDCF9B15031A">
    <w:name w:val="3CE12E32A0BC4BD3B173DDCF9B15031A"/>
    <w:rsid w:val="00194A5D"/>
  </w:style>
  <w:style w:type="paragraph" w:customStyle="1" w:styleId="C4B7A0D9927148B7BE4DF4AE76E854A3">
    <w:name w:val="C4B7A0D9927148B7BE4DF4AE76E854A3"/>
    <w:rsid w:val="00194A5D"/>
  </w:style>
  <w:style w:type="paragraph" w:customStyle="1" w:styleId="84717C33CB354AF392A40124F1783014">
    <w:name w:val="84717C33CB354AF392A40124F1783014"/>
    <w:rsid w:val="003B0AC2"/>
  </w:style>
  <w:style w:type="paragraph" w:customStyle="1" w:styleId="17E8B7B0E4FA4858B27F5DDAA817A9C4">
    <w:name w:val="17E8B7B0E4FA4858B27F5DDAA817A9C4"/>
    <w:rsid w:val="005F1651"/>
  </w:style>
  <w:style w:type="paragraph" w:customStyle="1" w:styleId="DBE4059B3D894D51BBC330E7B138D19E">
    <w:name w:val="DBE4059B3D894D51BBC330E7B138D19E"/>
    <w:rsid w:val="005F1651"/>
  </w:style>
  <w:style w:type="paragraph" w:customStyle="1" w:styleId="3257C0084FDE4E65822C635F805A24B2">
    <w:name w:val="3257C0084FDE4E65822C635F805A24B2"/>
    <w:rsid w:val="005F1651"/>
  </w:style>
  <w:style w:type="paragraph" w:customStyle="1" w:styleId="1B7A89D7D70742CCA7346688D4A58733">
    <w:name w:val="1B7A89D7D70742CCA7346688D4A58733"/>
    <w:rsid w:val="005F1651"/>
  </w:style>
  <w:style w:type="paragraph" w:customStyle="1" w:styleId="D78FB5C007EA4B17865A04A3E36A8E20">
    <w:name w:val="D78FB5C007EA4B17865A04A3E36A8E20"/>
    <w:rsid w:val="005F1651"/>
  </w:style>
  <w:style w:type="paragraph" w:customStyle="1" w:styleId="37003B7854794E5292A884B262C307A7">
    <w:name w:val="37003B7854794E5292A884B262C307A7"/>
    <w:rsid w:val="005F1651"/>
  </w:style>
  <w:style w:type="paragraph" w:customStyle="1" w:styleId="8A8D9F9296C04509A0DE7D5A6B6C7344">
    <w:name w:val="8A8D9F9296C04509A0DE7D5A6B6C7344"/>
    <w:rsid w:val="005F1651"/>
  </w:style>
  <w:style w:type="paragraph" w:customStyle="1" w:styleId="65E20329E6AD487E93EF5BE4105889A1">
    <w:name w:val="65E20329E6AD487E93EF5BE4105889A1"/>
    <w:rsid w:val="005F1651"/>
  </w:style>
  <w:style w:type="paragraph" w:customStyle="1" w:styleId="DACD49C85F12428A988B8541A97524E2">
    <w:name w:val="DACD49C85F12428A988B8541A97524E2"/>
    <w:rsid w:val="005F1651"/>
  </w:style>
  <w:style w:type="paragraph" w:customStyle="1" w:styleId="52F67C715DDC44C2A1C040DDD07E6DF4">
    <w:name w:val="52F67C715DDC44C2A1C040DDD07E6DF4"/>
    <w:rsid w:val="005F1651"/>
  </w:style>
  <w:style w:type="paragraph" w:customStyle="1" w:styleId="6466CC279C534E80AF301515EA09968A">
    <w:name w:val="6466CC279C534E80AF301515EA09968A"/>
    <w:rsid w:val="005F1651"/>
  </w:style>
  <w:style w:type="paragraph" w:customStyle="1" w:styleId="2EB2712907A04E00B59AA5C8C3958B98">
    <w:name w:val="2EB2712907A04E00B59AA5C8C3958B98"/>
    <w:rsid w:val="005F1651"/>
  </w:style>
  <w:style w:type="paragraph" w:customStyle="1" w:styleId="5DA113E5BF584B07A3CF32772D72C287">
    <w:name w:val="5DA113E5BF584B07A3CF32772D72C287"/>
    <w:rsid w:val="005F1651"/>
  </w:style>
  <w:style w:type="paragraph" w:customStyle="1" w:styleId="BF31B3AEAA724744B68A00DB372499E5">
    <w:name w:val="BF31B3AEAA724744B68A00DB372499E5"/>
    <w:rsid w:val="005F1651"/>
  </w:style>
  <w:style w:type="paragraph" w:customStyle="1" w:styleId="EE8707A570054AF5AD94784F3D05D40A">
    <w:name w:val="EE8707A570054AF5AD94784F3D05D40A"/>
    <w:rsid w:val="005F1651"/>
  </w:style>
  <w:style w:type="paragraph" w:customStyle="1" w:styleId="43C6C8790A584887A74BFDCF8B474AD1">
    <w:name w:val="43C6C8790A584887A74BFDCF8B474AD1"/>
    <w:rsid w:val="005F1651"/>
  </w:style>
  <w:style w:type="paragraph" w:customStyle="1" w:styleId="E24DDA1CD6254BB1BADFAC797FBFC6F9">
    <w:name w:val="E24DDA1CD6254BB1BADFAC797FBFC6F9"/>
    <w:rsid w:val="004023E0"/>
  </w:style>
  <w:style w:type="paragraph" w:customStyle="1" w:styleId="542384081E2C45DE839BEDAC7D5D0A63">
    <w:name w:val="542384081E2C45DE839BEDAC7D5D0A63"/>
    <w:rsid w:val="004023E0"/>
  </w:style>
  <w:style w:type="paragraph" w:customStyle="1" w:styleId="C5B686C66C6F4C27A8516EE6FB87F815">
    <w:name w:val="C5B686C66C6F4C27A8516EE6FB87F815"/>
    <w:rsid w:val="004023E0"/>
  </w:style>
  <w:style w:type="paragraph" w:customStyle="1" w:styleId="F4148225562C4465838982ED5EF00921">
    <w:name w:val="F4148225562C4465838982ED5EF00921"/>
    <w:rsid w:val="004023E0"/>
  </w:style>
  <w:style w:type="paragraph" w:customStyle="1" w:styleId="4694CAF9F06B43A7B6E940F28FB14F35">
    <w:name w:val="4694CAF9F06B43A7B6E940F28FB14F35"/>
    <w:rsid w:val="001244E9"/>
  </w:style>
  <w:style w:type="paragraph" w:customStyle="1" w:styleId="60C9D0C1A2E74029AB403BB03D6C4D56">
    <w:name w:val="60C9D0C1A2E74029AB403BB03D6C4D56"/>
    <w:rsid w:val="001244E9"/>
  </w:style>
  <w:style w:type="paragraph" w:customStyle="1" w:styleId="70109B8301184722945B084E6E131909">
    <w:name w:val="70109B8301184722945B084E6E131909"/>
    <w:rsid w:val="001244E9"/>
  </w:style>
  <w:style w:type="paragraph" w:customStyle="1" w:styleId="728C67C8B8D4471EA2CF5CAF80D3F103">
    <w:name w:val="728C67C8B8D4471EA2CF5CAF80D3F103"/>
    <w:rsid w:val="001244E9"/>
  </w:style>
  <w:style w:type="paragraph" w:customStyle="1" w:styleId="A045C1E11E60485990C48627907B0DD3">
    <w:name w:val="A045C1E11E60485990C48627907B0DD3"/>
    <w:rsid w:val="001244E9"/>
  </w:style>
  <w:style w:type="paragraph" w:customStyle="1" w:styleId="6656C03962E94AE18DD2FDCD1262D160">
    <w:name w:val="6656C03962E94AE18DD2FDCD1262D160"/>
    <w:rsid w:val="001244E9"/>
  </w:style>
  <w:style w:type="paragraph" w:customStyle="1" w:styleId="427DA2A6A34442FFBB3CC34915B96660">
    <w:name w:val="427DA2A6A34442FFBB3CC34915B96660"/>
    <w:rsid w:val="001244E9"/>
  </w:style>
  <w:style w:type="paragraph" w:customStyle="1" w:styleId="7DFE2EF545CB440DA93CA5302D194951">
    <w:name w:val="7DFE2EF545CB440DA93CA5302D194951"/>
    <w:rsid w:val="001244E9"/>
  </w:style>
  <w:style w:type="paragraph" w:customStyle="1" w:styleId="315CFCB3E8F24E08875993930C8BDD30">
    <w:name w:val="315CFCB3E8F24E08875993930C8BDD30"/>
    <w:rsid w:val="001244E9"/>
  </w:style>
  <w:style w:type="paragraph" w:customStyle="1" w:styleId="A7706F7877914529A35F603CC515F120">
    <w:name w:val="A7706F7877914529A35F603CC515F120"/>
    <w:rsid w:val="001244E9"/>
  </w:style>
  <w:style w:type="paragraph" w:customStyle="1" w:styleId="F0B63AFDBEDD4DEC8A20F8BE26035298">
    <w:name w:val="F0B63AFDBEDD4DEC8A20F8BE26035298"/>
    <w:rsid w:val="001244E9"/>
  </w:style>
  <w:style w:type="paragraph" w:customStyle="1" w:styleId="89CE0512406B41FC96079F33C82EC1B2">
    <w:name w:val="89CE0512406B41FC96079F33C82EC1B2"/>
    <w:rsid w:val="001244E9"/>
  </w:style>
  <w:style w:type="paragraph" w:customStyle="1" w:styleId="6210D27EB0EE414CBCB0ADEBE3B4BD77">
    <w:name w:val="6210D27EB0EE414CBCB0ADEBE3B4BD77"/>
    <w:rsid w:val="001244E9"/>
  </w:style>
  <w:style w:type="paragraph" w:customStyle="1" w:styleId="FE8FC82FC9474EEA803A616EE5DBCF09">
    <w:name w:val="FE8FC82FC9474EEA803A616EE5DBCF09"/>
    <w:rsid w:val="001244E9"/>
  </w:style>
  <w:style w:type="paragraph" w:customStyle="1" w:styleId="54B4A71FADFE4C458AEBCC580F2DEBEE">
    <w:name w:val="54B4A71FADFE4C458AEBCC580F2DEBEE"/>
    <w:rsid w:val="001244E9"/>
  </w:style>
  <w:style w:type="paragraph" w:customStyle="1" w:styleId="8CB3DE427F2A4D33AC3008B77EE67FD6">
    <w:name w:val="8CB3DE427F2A4D33AC3008B77EE67FD6"/>
    <w:rsid w:val="001244E9"/>
  </w:style>
  <w:style w:type="paragraph" w:customStyle="1" w:styleId="752C4F3B18AA4F15856F700391E174C8">
    <w:name w:val="752C4F3B18AA4F15856F700391E174C8"/>
    <w:rsid w:val="001244E9"/>
  </w:style>
  <w:style w:type="paragraph" w:customStyle="1" w:styleId="1C11E9CDBAFF429E83BC7C9D7192CC04">
    <w:name w:val="1C11E9CDBAFF429E83BC7C9D7192CC04"/>
    <w:rsid w:val="001244E9"/>
  </w:style>
  <w:style w:type="paragraph" w:customStyle="1" w:styleId="B8CD611C0A82421C850E48294804E10F">
    <w:name w:val="B8CD611C0A82421C850E48294804E10F"/>
    <w:rsid w:val="001244E9"/>
  </w:style>
  <w:style w:type="paragraph" w:customStyle="1" w:styleId="9701FBBE3D4B4662ACBCE1EEA7EA2B2F">
    <w:name w:val="9701FBBE3D4B4662ACBCE1EEA7EA2B2F"/>
    <w:rsid w:val="001244E9"/>
  </w:style>
  <w:style w:type="paragraph" w:customStyle="1" w:styleId="99631A4F4C4E47908F090FD2D0C30178">
    <w:name w:val="99631A4F4C4E47908F090FD2D0C30178"/>
    <w:rsid w:val="001244E9"/>
  </w:style>
  <w:style w:type="paragraph" w:customStyle="1" w:styleId="C8AFB0CACA604420AE40C7819435C9D9">
    <w:name w:val="C8AFB0CACA604420AE40C7819435C9D9"/>
    <w:rsid w:val="001244E9"/>
  </w:style>
  <w:style w:type="paragraph" w:customStyle="1" w:styleId="B49688E717B94321AE8B3E56C89E4F8C">
    <w:name w:val="B49688E717B94321AE8B3E56C89E4F8C"/>
    <w:rsid w:val="001244E9"/>
  </w:style>
  <w:style w:type="paragraph" w:customStyle="1" w:styleId="24CB32BBD3C9433E974BD4A267F0A739">
    <w:name w:val="24CB32BBD3C9433E974BD4A267F0A739"/>
    <w:rsid w:val="001244E9"/>
  </w:style>
  <w:style w:type="paragraph" w:customStyle="1" w:styleId="6D1CDF9372E24BDA88888E6AB1E121B1">
    <w:name w:val="6D1CDF9372E24BDA88888E6AB1E121B1"/>
    <w:rsid w:val="00B6275B"/>
  </w:style>
  <w:style w:type="paragraph" w:customStyle="1" w:styleId="E4860C63EF504E168D31AD5515E9B0C5">
    <w:name w:val="E4860C63EF504E168D31AD5515E9B0C5"/>
    <w:rsid w:val="00B6275B"/>
  </w:style>
  <w:style w:type="paragraph" w:customStyle="1" w:styleId="B66F9CB09FFF4568B6EB60FBF0750C57">
    <w:name w:val="B66F9CB09FFF4568B6EB60FBF0750C57"/>
    <w:rsid w:val="00B6275B"/>
  </w:style>
  <w:style w:type="paragraph" w:customStyle="1" w:styleId="9058025B699941E5A930B3AE1A7888ED">
    <w:name w:val="9058025B699941E5A930B3AE1A7888ED"/>
    <w:rsid w:val="00B6275B"/>
  </w:style>
  <w:style w:type="paragraph" w:customStyle="1" w:styleId="0E27D20BC53A4D38A75D897D5CA7DA49">
    <w:name w:val="0E27D20BC53A4D38A75D897D5CA7DA49"/>
    <w:rsid w:val="00B6275B"/>
  </w:style>
  <w:style w:type="paragraph" w:customStyle="1" w:styleId="7035E3F86EB747A8B55B2DC35A430556">
    <w:name w:val="7035E3F86EB747A8B55B2DC35A430556"/>
    <w:rsid w:val="00B6275B"/>
  </w:style>
  <w:style w:type="paragraph" w:customStyle="1" w:styleId="FE70226866EB4DAF9E68CD8E9C0120A8">
    <w:name w:val="FE70226866EB4DAF9E68CD8E9C0120A8"/>
    <w:rsid w:val="00B6275B"/>
  </w:style>
  <w:style w:type="paragraph" w:customStyle="1" w:styleId="E79099C9A4E841F4B6E7E777C2A56F81">
    <w:name w:val="E79099C9A4E841F4B6E7E777C2A56F81"/>
    <w:rsid w:val="00B6275B"/>
  </w:style>
  <w:style w:type="paragraph" w:customStyle="1" w:styleId="DB203850E5694BC78AAFC577BE2C04E5">
    <w:name w:val="DB203850E5694BC78AAFC577BE2C04E5"/>
    <w:rsid w:val="00B6275B"/>
  </w:style>
  <w:style w:type="paragraph" w:customStyle="1" w:styleId="E5CE7A5D0DA04DCE8698FC4CE9D8EB3D">
    <w:name w:val="E5CE7A5D0DA04DCE8698FC4CE9D8EB3D"/>
    <w:rsid w:val="00B6275B"/>
  </w:style>
  <w:style w:type="paragraph" w:customStyle="1" w:styleId="5B105DDDB6414247A2E01F9D1C3A48FD">
    <w:name w:val="5B105DDDB6414247A2E01F9D1C3A48FD"/>
    <w:rsid w:val="00B6275B"/>
  </w:style>
  <w:style w:type="paragraph" w:customStyle="1" w:styleId="19D0CCA410744062B3637C5EA2292483">
    <w:name w:val="19D0CCA410744062B3637C5EA2292483"/>
    <w:rsid w:val="00B6275B"/>
  </w:style>
  <w:style w:type="paragraph" w:customStyle="1" w:styleId="5A69FE22E20242D5AF640F2D069E4103">
    <w:name w:val="5A69FE22E20242D5AF640F2D069E4103"/>
    <w:rsid w:val="00B6275B"/>
  </w:style>
  <w:style w:type="paragraph" w:customStyle="1" w:styleId="45015E65CC38485285D12F27482F3287">
    <w:name w:val="45015E65CC38485285D12F27482F3287"/>
    <w:rsid w:val="00B6275B"/>
  </w:style>
  <w:style w:type="paragraph" w:customStyle="1" w:styleId="65C3FB0617DF4D98B398DA763628DB70">
    <w:name w:val="65C3FB0617DF4D98B398DA763628DB70"/>
    <w:rsid w:val="00B6275B"/>
  </w:style>
  <w:style w:type="paragraph" w:customStyle="1" w:styleId="C70EE9F0B2C54A4A8E913371DE814F49">
    <w:name w:val="C70EE9F0B2C54A4A8E913371DE814F49"/>
    <w:rsid w:val="00B6275B"/>
  </w:style>
  <w:style w:type="paragraph" w:customStyle="1" w:styleId="5EA93B5EF23F44DA855B950564AE3C0A">
    <w:name w:val="5EA93B5EF23F44DA855B950564AE3C0A"/>
    <w:rsid w:val="00B6275B"/>
  </w:style>
  <w:style w:type="paragraph" w:customStyle="1" w:styleId="CE07027BAFD54DC6B46AB49289642437">
    <w:name w:val="CE07027BAFD54DC6B46AB49289642437"/>
    <w:rsid w:val="00B6275B"/>
  </w:style>
  <w:style w:type="paragraph" w:customStyle="1" w:styleId="A19BD6BC9CEF4ACB94B6F42CE610FA8C">
    <w:name w:val="A19BD6BC9CEF4ACB94B6F42CE610FA8C"/>
    <w:rsid w:val="00B6275B"/>
  </w:style>
  <w:style w:type="paragraph" w:customStyle="1" w:styleId="81AD3CA7D10C47B9BEAFC2DE8E2DB308">
    <w:name w:val="81AD3CA7D10C47B9BEAFC2DE8E2DB308"/>
    <w:rsid w:val="00B6275B"/>
  </w:style>
  <w:style w:type="paragraph" w:customStyle="1" w:styleId="5E6AB557594444D2BA96B3D00B1CFE92">
    <w:name w:val="5E6AB557594444D2BA96B3D00B1CFE92"/>
    <w:rsid w:val="00B6275B"/>
  </w:style>
  <w:style w:type="paragraph" w:customStyle="1" w:styleId="402150D3FE324513B00D593AFAC7DF24">
    <w:name w:val="402150D3FE324513B00D593AFAC7DF24"/>
    <w:rsid w:val="00B6275B"/>
  </w:style>
  <w:style w:type="paragraph" w:customStyle="1" w:styleId="E87DE8D464E3401D91104FD31A2A87B4">
    <w:name w:val="E87DE8D464E3401D91104FD31A2A87B4"/>
    <w:rsid w:val="00B6275B"/>
  </w:style>
  <w:style w:type="paragraph" w:customStyle="1" w:styleId="70B16A00A49645719A2C1C05381C83FC">
    <w:name w:val="70B16A00A49645719A2C1C05381C83FC"/>
    <w:rsid w:val="00B6275B"/>
  </w:style>
  <w:style w:type="paragraph" w:customStyle="1" w:styleId="7B1330C1DC5C475681CF48D9DE73573C">
    <w:name w:val="7B1330C1DC5C475681CF48D9DE73573C"/>
    <w:rsid w:val="007712DC"/>
  </w:style>
  <w:style w:type="paragraph" w:customStyle="1" w:styleId="6D488BA0BDF949998691EF9751A74B85">
    <w:name w:val="6D488BA0BDF949998691EF9751A74B85"/>
    <w:rsid w:val="007712DC"/>
  </w:style>
  <w:style w:type="paragraph" w:customStyle="1" w:styleId="CFDB7A5F4B5F4A98A255B440F7A5E2EB">
    <w:name w:val="CFDB7A5F4B5F4A98A255B440F7A5E2EB"/>
    <w:rsid w:val="007712DC"/>
  </w:style>
  <w:style w:type="paragraph" w:customStyle="1" w:styleId="FFF2AF77D7184242A30E4898337F02B1">
    <w:name w:val="FFF2AF77D7184242A30E4898337F02B1"/>
    <w:rsid w:val="007712DC"/>
  </w:style>
  <w:style w:type="paragraph" w:customStyle="1" w:styleId="F6BF5DF6C95A47C58B40B0CD035AA6D1">
    <w:name w:val="F6BF5DF6C95A47C58B40B0CD035AA6D1"/>
    <w:rsid w:val="007712DC"/>
  </w:style>
  <w:style w:type="paragraph" w:customStyle="1" w:styleId="63D6A313F485469A854599E30755B2E9">
    <w:name w:val="63D6A313F485469A854599E30755B2E9"/>
    <w:rsid w:val="007712DC"/>
  </w:style>
  <w:style w:type="paragraph" w:customStyle="1" w:styleId="0B4AC604D75B4EF1B1FD80DC57A83F99">
    <w:name w:val="0B4AC604D75B4EF1B1FD80DC57A83F99"/>
    <w:rsid w:val="007712DC"/>
  </w:style>
  <w:style w:type="paragraph" w:customStyle="1" w:styleId="890E431ACA4D4E2AA3894BFF3BB47EB9">
    <w:name w:val="890E431ACA4D4E2AA3894BFF3BB47EB9"/>
    <w:rsid w:val="007712DC"/>
  </w:style>
  <w:style w:type="paragraph" w:customStyle="1" w:styleId="F4495FEE2D364C96B0C15865EDE60282">
    <w:name w:val="F4495FEE2D364C96B0C15865EDE60282"/>
    <w:rsid w:val="007712DC"/>
  </w:style>
  <w:style w:type="paragraph" w:customStyle="1" w:styleId="90F5313103FD426D9E733A891A3F4A92">
    <w:name w:val="90F5313103FD426D9E733A891A3F4A92"/>
    <w:rsid w:val="007712DC"/>
  </w:style>
  <w:style w:type="paragraph" w:customStyle="1" w:styleId="32B5C7F968FE46D7B9C0FC14F04DBC4C">
    <w:name w:val="32B5C7F968FE46D7B9C0FC14F04DBC4C"/>
    <w:rsid w:val="007712DC"/>
  </w:style>
  <w:style w:type="paragraph" w:customStyle="1" w:styleId="8FF2643AD2A348ACB5964E51CB79ED6C">
    <w:name w:val="8FF2643AD2A348ACB5964E51CB79ED6C"/>
    <w:rsid w:val="007712DC"/>
  </w:style>
  <w:style w:type="paragraph" w:customStyle="1" w:styleId="E08579B5CBEA4F4586D6963441A5532C">
    <w:name w:val="E08579B5CBEA4F4586D6963441A5532C"/>
    <w:rsid w:val="007712DC"/>
  </w:style>
  <w:style w:type="paragraph" w:customStyle="1" w:styleId="A11DB8B207954B67A22FF55B4017B0F9">
    <w:name w:val="A11DB8B207954B67A22FF55B4017B0F9"/>
    <w:rsid w:val="007712DC"/>
  </w:style>
  <w:style w:type="paragraph" w:customStyle="1" w:styleId="45FAC41380D3485E96F6CA1FE2B57D2B">
    <w:name w:val="45FAC41380D3485E96F6CA1FE2B57D2B"/>
    <w:rsid w:val="007712DC"/>
  </w:style>
  <w:style w:type="paragraph" w:customStyle="1" w:styleId="E2520B5297094B2C928F36F085E2D5E6">
    <w:name w:val="E2520B5297094B2C928F36F085E2D5E6"/>
    <w:rsid w:val="007712DC"/>
  </w:style>
  <w:style w:type="paragraph" w:customStyle="1" w:styleId="4F3B61C7D1524F20A8A0EC4BDC5712CC">
    <w:name w:val="4F3B61C7D1524F20A8A0EC4BDC5712CC"/>
    <w:rsid w:val="007712DC"/>
  </w:style>
  <w:style w:type="paragraph" w:customStyle="1" w:styleId="278EF46A17F340809088A9D6A425C21C">
    <w:name w:val="278EF46A17F340809088A9D6A425C21C"/>
    <w:rsid w:val="007712DC"/>
  </w:style>
  <w:style w:type="paragraph" w:customStyle="1" w:styleId="2BB0A35E791C4704A8AB61947AD02414">
    <w:name w:val="2BB0A35E791C4704A8AB61947AD02414"/>
    <w:rsid w:val="007712DC"/>
  </w:style>
  <w:style w:type="paragraph" w:customStyle="1" w:styleId="4402B1AAA45E4C6FBA1DA784296C3833">
    <w:name w:val="4402B1AAA45E4C6FBA1DA784296C3833"/>
    <w:rsid w:val="007712DC"/>
  </w:style>
  <w:style w:type="paragraph" w:customStyle="1" w:styleId="99090ED7E8BD487483BC06317E8D22FD">
    <w:name w:val="99090ED7E8BD487483BC06317E8D22FD"/>
    <w:rsid w:val="007712DC"/>
  </w:style>
  <w:style w:type="paragraph" w:customStyle="1" w:styleId="FF774ABECDBE40AFA92E569D7D2DED16">
    <w:name w:val="FF774ABECDBE40AFA92E569D7D2DED16"/>
    <w:rsid w:val="007712DC"/>
  </w:style>
  <w:style w:type="paragraph" w:customStyle="1" w:styleId="73CE357FB8314A4F8CEAB3CB12ACA66C">
    <w:name w:val="73CE357FB8314A4F8CEAB3CB12ACA66C"/>
    <w:rsid w:val="007712DC"/>
  </w:style>
  <w:style w:type="paragraph" w:customStyle="1" w:styleId="32B42E49C73B496C94A4B918F8AE2D8F">
    <w:name w:val="32B42E49C73B496C94A4B918F8AE2D8F"/>
    <w:rsid w:val="007712DC"/>
  </w:style>
  <w:style w:type="paragraph" w:customStyle="1" w:styleId="2B5EF417D00140C8A96D02E9FEC7A9DB">
    <w:name w:val="2B5EF417D00140C8A96D02E9FEC7A9DB"/>
    <w:rsid w:val="007712DC"/>
  </w:style>
  <w:style w:type="paragraph" w:customStyle="1" w:styleId="64D68838B96D444A9893A00C76699E88">
    <w:name w:val="64D68838B96D444A9893A00C76699E88"/>
    <w:rsid w:val="007712DC"/>
  </w:style>
  <w:style w:type="paragraph" w:customStyle="1" w:styleId="12380F0DDBD1481D9C5526C8F3732DBE">
    <w:name w:val="12380F0DDBD1481D9C5526C8F3732DBE"/>
    <w:rsid w:val="007712DC"/>
  </w:style>
  <w:style w:type="paragraph" w:customStyle="1" w:styleId="69A58D92F3EF4A009A04DE50AFB075EC">
    <w:name w:val="69A58D92F3EF4A009A04DE50AFB075EC"/>
    <w:rsid w:val="007712DC"/>
  </w:style>
  <w:style w:type="paragraph" w:customStyle="1" w:styleId="0196C2A8545D47E685C5404D5CA2E58E">
    <w:name w:val="0196C2A8545D47E685C5404D5CA2E58E"/>
    <w:rsid w:val="007712DC"/>
  </w:style>
  <w:style w:type="paragraph" w:customStyle="1" w:styleId="571AC7A170014BB1802F3D2B817F48ED">
    <w:name w:val="571AC7A170014BB1802F3D2B817F48ED"/>
    <w:rsid w:val="007712DC"/>
  </w:style>
  <w:style w:type="paragraph" w:customStyle="1" w:styleId="09985303B782491C9BBEC056704BE5A4">
    <w:name w:val="09985303B782491C9BBEC056704BE5A4"/>
    <w:rsid w:val="007712DC"/>
  </w:style>
  <w:style w:type="paragraph" w:customStyle="1" w:styleId="FE0A66C8B09548EF87180E23CAAF08EB">
    <w:name w:val="FE0A66C8B09548EF87180E23CAAF08EB"/>
    <w:rsid w:val="007712DC"/>
  </w:style>
  <w:style w:type="paragraph" w:customStyle="1" w:styleId="E819F88F498B4296BC3A8A776DE1E077">
    <w:name w:val="E819F88F498B4296BC3A8A776DE1E077"/>
    <w:rsid w:val="007712DC"/>
  </w:style>
  <w:style w:type="paragraph" w:customStyle="1" w:styleId="2D9011D67A2C4C97894E6802F05DBE07">
    <w:name w:val="2D9011D67A2C4C97894E6802F05DBE07"/>
    <w:rsid w:val="007712DC"/>
  </w:style>
  <w:style w:type="paragraph" w:customStyle="1" w:styleId="B579C45585144D9B8A8EACC0C0FC89AF">
    <w:name w:val="B579C45585144D9B8A8EACC0C0FC89AF"/>
    <w:rsid w:val="007712DC"/>
  </w:style>
  <w:style w:type="paragraph" w:customStyle="1" w:styleId="2C44E773808E4131A9581488A15ADA79">
    <w:name w:val="2C44E773808E4131A9581488A15ADA79"/>
    <w:rsid w:val="007712DC"/>
  </w:style>
  <w:style w:type="paragraph" w:customStyle="1" w:styleId="8F76CD1AAD3342D59595C0E70CFA3863">
    <w:name w:val="8F76CD1AAD3342D59595C0E70CFA3863"/>
    <w:rsid w:val="007712DC"/>
  </w:style>
  <w:style w:type="paragraph" w:customStyle="1" w:styleId="DB30CA482A2B4AC4AF014DE5C1BA3499">
    <w:name w:val="DB30CA482A2B4AC4AF014DE5C1BA3499"/>
    <w:rsid w:val="007712DC"/>
  </w:style>
  <w:style w:type="paragraph" w:customStyle="1" w:styleId="68A557FF1FA441D29270B7ABBE904B79">
    <w:name w:val="68A557FF1FA441D29270B7ABBE904B79"/>
    <w:rsid w:val="007712DC"/>
  </w:style>
  <w:style w:type="paragraph" w:customStyle="1" w:styleId="ABDDD1F5EFB6473082419650C4C0CCA2">
    <w:name w:val="ABDDD1F5EFB6473082419650C4C0CCA2"/>
    <w:rsid w:val="007712DC"/>
  </w:style>
  <w:style w:type="paragraph" w:customStyle="1" w:styleId="2B5B45377DBB4F808CD45813193E56D6">
    <w:name w:val="2B5B45377DBB4F808CD45813193E56D6"/>
    <w:rsid w:val="007712DC"/>
  </w:style>
  <w:style w:type="paragraph" w:customStyle="1" w:styleId="84141B08610E48ADBB7B87C41C6A0409">
    <w:name w:val="84141B08610E48ADBB7B87C41C6A0409"/>
    <w:rsid w:val="00EE6093"/>
  </w:style>
  <w:style w:type="paragraph" w:customStyle="1" w:styleId="A6003EC3FE2342E39484914FE0654DFC">
    <w:name w:val="A6003EC3FE2342E39484914FE0654DFC"/>
    <w:rsid w:val="00EE6093"/>
  </w:style>
  <w:style w:type="paragraph" w:customStyle="1" w:styleId="5196D3CC73994544B3663EEE862186A0">
    <w:name w:val="5196D3CC73994544B3663EEE862186A0"/>
    <w:rsid w:val="00EE6093"/>
  </w:style>
  <w:style w:type="paragraph" w:customStyle="1" w:styleId="E543243D7B734434AA0635DD34325B16">
    <w:name w:val="E543243D7B734434AA0635DD34325B16"/>
    <w:rsid w:val="00EE6093"/>
  </w:style>
  <w:style w:type="paragraph" w:customStyle="1" w:styleId="15055828106C45178C98C405626F1EDE">
    <w:name w:val="15055828106C45178C98C405626F1EDE"/>
    <w:rsid w:val="00EE6093"/>
  </w:style>
  <w:style w:type="paragraph" w:customStyle="1" w:styleId="91496528FE3A49D2828B4B4FCC452C4E">
    <w:name w:val="91496528FE3A49D2828B4B4FCC452C4E"/>
    <w:rsid w:val="00EE6093"/>
  </w:style>
  <w:style w:type="paragraph" w:customStyle="1" w:styleId="91BDCA463CF2488BBA2E1F161FC7EE09">
    <w:name w:val="91BDCA463CF2488BBA2E1F161FC7EE09"/>
    <w:rsid w:val="00EE6093"/>
  </w:style>
  <w:style w:type="paragraph" w:customStyle="1" w:styleId="569329FF0535479AB23308C30487E386">
    <w:name w:val="569329FF0535479AB23308C30487E386"/>
    <w:rsid w:val="00EE6093"/>
  </w:style>
  <w:style w:type="paragraph" w:customStyle="1" w:styleId="D0B799B4B2704AE28FA43AF88840AC40">
    <w:name w:val="D0B799B4B2704AE28FA43AF88840AC40"/>
    <w:rsid w:val="00EE6093"/>
  </w:style>
  <w:style w:type="paragraph" w:customStyle="1" w:styleId="03245695BC4F417B93E47C8E7AAB10EC">
    <w:name w:val="03245695BC4F417B93E47C8E7AAB10EC"/>
    <w:rsid w:val="00EE6093"/>
  </w:style>
  <w:style w:type="paragraph" w:customStyle="1" w:styleId="828644B32DFA499890D3A594044A11F6">
    <w:name w:val="828644B32DFA499890D3A594044A11F6"/>
    <w:rsid w:val="00EE6093"/>
  </w:style>
  <w:style w:type="paragraph" w:customStyle="1" w:styleId="C4A51749D4334C389F360D7D6173CA09">
    <w:name w:val="C4A51749D4334C389F360D7D6173CA09"/>
    <w:rsid w:val="00EE6093"/>
  </w:style>
  <w:style w:type="paragraph" w:customStyle="1" w:styleId="1F7482BE7C3046E0A74C396FF6C6A13C">
    <w:name w:val="1F7482BE7C3046E0A74C396FF6C6A13C"/>
    <w:rsid w:val="00EE6093"/>
  </w:style>
  <w:style w:type="paragraph" w:customStyle="1" w:styleId="812735E36C3E479294C725424A07EDB6">
    <w:name w:val="812735E36C3E479294C725424A07EDB6"/>
    <w:rsid w:val="00EE6093"/>
  </w:style>
  <w:style w:type="paragraph" w:customStyle="1" w:styleId="38654CCC60354C5EA150E08DA0832D08">
    <w:name w:val="38654CCC60354C5EA150E08DA0832D08"/>
    <w:rsid w:val="00EE6093"/>
  </w:style>
  <w:style w:type="paragraph" w:customStyle="1" w:styleId="AF589CB6114F433AB2A6ABF2F8F47023">
    <w:name w:val="AF589CB6114F433AB2A6ABF2F8F47023"/>
    <w:rsid w:val="00EE6093"/>
  </w:style>
  <w:style w:type="paragraph" w:customStyle="1" w:styleId="EB1198C21C6443469BC29D6774C6E3EA">
    <w:name w:val="EB1198C21C6443469BC29D6774C6E3EA"/>
    <w:rsid w:val="00EE6093"/>
  </w:style>
  <w:style w:type="paragraph" w:customStyle="1" w:styleId="E946A24AD9E8434B95EF79BA32BCE024">
    <w:name w:val="E946A24AD9E8434B95EF79BA32BCE024"/>
    <w:rsid w:val="00EE6093"/>
  </w:style>
  <w:style w:type="paragraph" w:customStyle="1" w:styleId="7671DC0A4F594192B4F423A8E3CC3591">
    <w:name w:val="7671DC0A4F594192B4F423A8E3CC3591"/>
    <w:rsid w:val="00EE6093"/>
  </w:style>
  <w:style w:type="paragraph" w:customStyle="1" w:styleId="CE8BF5D361DD4AA4A58020D3409275D0">
    <w:name w:val="CE8BF5D361DD4AA4A58020D3409275D0"/>
    <w:rsid w:val="00EE6093"/>
  </w:style>
  <w:style w:type="paragraph" w:customStyle="1" w:styleId="9A7CD7E30D014D959E4924D9AF8EFAF5">
    <w:name w:val="9A7CD7E30D014D959E4924D9AF8EFAF5"/>
    <w:rsid w:val="00EE6093"/>
  </w:style>
  <w:style w:type="paragraph" w:customStyle="1" w:styleId="F8BA3F2B59604DDA835B4F35C0129030">
    <w:name w:val="F8BA3F2B59604DDA835B4F35C0129030"/>
    <w:rsid w:val="00EE6093"/>
  </w:style>
  <w:style w:type="paragraph" w:customStyle="1" w:styleId="BF2F7F189CC04C679A5B1101E69E2E1C">
    <w:name w:val="BF2F7F189CC04C679A5B1101E69E2E1C"/>
    <w:rsid w:val="00EE6093"/>
  </w:style>
  <w:style w:type="paragraph" w:customStyle="1" w:styleId="D06AC1905729451A82A7CDEA3A149AAD">
    <w:name w:val="D06AC1905729451A82A7CDEA3A149AAD"/>
    <w:rsid w:val="00EE6093"/>
  </w:style>
  <w:style w:type="paragraph" w:customStyle="1" w:styleId="44F478FC383C46858CF0310FAD539847">
    <w:name w:val="44F478FC383C46858CF0310FAD539847"/>
    <w:rsid w:val="00EE6093"/>
  </w:style>
  <w:style w:type="paragraph" w:customStyle="1" w:styleId="DD1491DB4BE34310B08F0D6B2F0935DF">
    <w:name w:val="DD1491DB4BE34310B08F0D6B2F0935DF"/>
    <w:rsid w:val="00EE6093"/>
  </w:style>
  <w:style w:type="paragraph" w:customStyle="1" w:styleId="084EA42C36974D76931495166AD02A06">
    <w:name w:val="084EA42C36974D76931495166AD02A06"/>
    <w:rsid w:val="00EE6093"/>
  </w:style>
  <w:style w:type="paragraph" w:customStyle="1" w:styleId="92988D9AB1FE41BE83F763AB1E839DB3">
    <w:name w:val="92988D9AB1FE41BE83F763AB1E839DB3"/>
    <w:rsid w:val="00EE6093"/>
  </w:style>
  <w:style w:type="paragraph" w:customStyle="1" w:styleId="9F9C70F0F78E406BAF215169314D3142">
    <w:name w:val="9F9C70F0F78E406BAF215169314D3142"/>
    <w:rsid w:val="00EE6093"/>
  </w:style>
  <w:style w:type="paragraph" w:customStyle="1" w:styleId="F385022F2D5F4A18A786AF4452DF0B7B">
    <w:name w:val="F385022F2D5F4A18A786AF4452DF0B7B"/>
    <w:rsid w:val="007F2105"/>
  </w:style>
  <w:style w:type="paragraph" w:customStyle="1" w:styleId="B17B5B33180D44F9B474D37A1D9FD2D0">
    <w:name w:val="B17B5B33180D44F9B474D37A1D9FD2D0"/>
    <w:rsid w:val="007F2105"/>
  </w:style>
  <w:style w:type="paragraph" w:customStyle="1" w:styleId="563F8596EA9A475AA9C36272B5E1F323">
    <w:name w:val="563F8596EA9A475AA9C36272B5E1F323"/>
    <w:rsid w:val="007F2105"/>
  </w:style>
  <w:style w:type="paragraph" w:customStyle="1" w:styleId="8DBAFE8AAD964CBB8527AAC360FE880B">
    <w:name w:val="8DBAFE8AAD964CBB8527AAC360FE880B"/>
    <w:rsid w:val="007F2105"/>
  </w:style>
  <w:style w:type="paragraph" w:customStyle="1" w:styleId="782AADDDFAB643589C5B7A83B1B5F192">
    <w:name w:val="782AADDDFAB643589C5B7A83B1B5F192"/>
    <w:rsid w:val="007F2105"/>
  </w:style>
  <w:style w:type="paragraph" w:customStyle="1" w:styleId="C074CB4527A34CA8AD98BE9C5C30188E">
    <w:name w:val="C074CB4527A34CA8AD98BE9C5C30188E"/>
    <w:rsid w:val="007F2105"/>
  </w:style>
  <w:style w:type="paragraph" w:customStyle="1" w:styleId="FBA2CBE709E24855BAEDFBED0AEEFBF9">
    <w:name w:val="FBA2CBE709E24855BAEDFBED0AEEFBF9"/>
    <w:rsid w:val="007F2105"/>
  </w:style>
  <w:style w:type="paragraph" w:customStyle="1" w:styleId="E86BDC437E6B4B2DA5D04638C1D74712">
    <w:name w:val="E86BDC437E6B4B2DA5D04638C1D74712"/>
    <w:rsid w:val="007F2105"/>
  </w:style>
  <w:style w:type="paragraph" w:customStyle="1" w:styleId="69D2FAADBE08438CA1CA3F534428151E">
    <w:name w:val="69D2FAADBE08438CA1CA3F534428151E"/>
    <w:rsid w:val="007F2105"/>
  </w:style>
  <w:style w:type="paragraph" w:customStyle="1" w:styleId="E871D07C36F543E5BFBC65B3A5E99621">
    <w:name w:val="E871D07C36F543E5BFBC65B3A5E99621"/>
    <w:rsid w:val="007F2105"/>
  </w:style>
  <w:style w:type="paragraph" w:customStyle="1" w:styleId="3AD368465D1E49C3B8D22032D7EE1B0F">
    <w:name w:val="3AD368465D1E49C3B8D22032D7EE1B0F"/>
    <w:rsid w:val="007F2105"/>
  </w:style>
  <w:style w:type="paragraph" w:customStyle="1" w:styleId="EDCD2CF6D7364F66BD259E797155744F">
    <w:name w:val="EDCD2CF6D7364F66BD259E797155744F"/>
    <w:rsid w:val="007F2105"/>
  </w:style>
  <w:style w:type="paragraph" w:customStyle="1" w:styleId="B27BE46CC51E45B4A58BC36696DD31CF">
    <w:name w:val="B27BE46CC51E45B4A58BC36696DD31CF"/>
    <w:rsid w:val="007F2105"/>
  </w:style>
  <w:style w:type="paragraph" w:customStyle="1" w:styleId="DC2F5840C40047069856BEA56BAA4166">
    <w:name w:val="DC2F5840C40047069856BEA56BAA4166"/>
    <w:rsid w:val="007F2105"/>
  </w:style>
  <w:style w:type="paragraph" w:customStyle="1" w:styleId="AA042E5EFBD14DD7A362499E053D1957">
    <w:name w:val="AA042E5EFBD14DD7A362499E053D1957"/>
    <w:rsid w:val="007F2105"/>
  </w:style>
  <w:style w:type="paragraph" w:customStyle="1" w:styleId="24EF1952E51D476C95B8D81E1752E593">
    <w:name w:val="24EF1952E51D476C95B8D81E1752E593"/>
    <w:rsid w:val="007F2105"/>
  </w:style>
  <w:style w:type="paragraph" w:customStyle="1" w:styleId="2DBEA62DA6FB4C83903DC15E815EA33A">
    <w:name w:val="2DBEA62DA6FB4C83903DC15E815EA33A"/>
    <w:rsid w:val="007F2105"/>
  </w:style>
  <w:style w:type="paragraph" w:customStyle="1" w:styleId="01CC0703E2E047BDA76C064F538C9B10">
    <w:name w:val="01CC0703E2E047BDA76C064F538C9B10"/>
    <w:rsid w:val="007F2105"/>
  </w:style>
  <w:style w:type="paragraph" w:customStyle="1" w:styleId="5F0545A10A74453EB31DACA998F0F6F5">
    <w:name w:val="5F0545A10A74453EB31DACA998F0F6F5"/>
    <w:rsid w:val="007F2105"/>
  </w:style>
  <w:style w:type="paragraph" w:customStyle="1" w:styleId="5EE1C7E10B8E443F9464AA24C8B36015">
    <w:name w:val="5EE1C7E10B8E443F9464AA24C8B36015"/>
    <w:rsid w:val="007F2105"/>
  </w:style>
  <w:style w:type="paragraph" w:customStyle="1" w:styleId="A22A680285CC41F4B94BB120AEEC5EF5">
    <w:name w:val="A22A680285CC41F4B94BB120AEEC5EF5"/>
    <w:rsid w:val="007F2105"/>
  </w:style>
  <w:style w:type="paragraph" w:customStyle="1" w:styleId="16B8E5752D364D738BDC6A3B04853808">
    <w:name w:val="16B8E5752D364D738BDC6A3B04853808"/>
    <w:rsid w:val="007F2105"/>
  </w:style>
  <w:style w:type="paragraph" w:customStyle="1" w:styleId="1EEF70E2C76240A495FD47B4A924A572">
    <w:name w:val="1EEF70E2C76240A495FD47B4A924A572"/>
    <w:rsid w:val="007F2105"/>
  </w:style>
  <w:style w:type="paragraph" w:customStyle="1" w:styleId="16D7994018B746CBA8FCC1EF47BD3D6E">
    <w:name w:val="16D7994018B746CBA8FCC1EF47BD3D6E"/>
    <w:rsid w:val="007F2105"/>
  </w:style>
  <w:style w:type="paragraph" w:customStyle="1" w:styleId="7350B3B4391E436D970248F449EBA0E5">
    <w:name w:val="7350B3B4391E436D970248F449EBA0E5"/>
    <w:rsid w:val="007F2105"/>
  </w:style>
  <w:style w:type="paragraph" w:customStyle="1" w:styleId="E3333ADFD6754EFAB3F2D80828F0CDCB">
    <w:name w:val="E3333ADFD6754EFAB3F2D80828F0CDCB"/>
    <w:rsid w:val="007F2105"/>
  </w:style>
  <w:style w:type="paragraph" w:customStyle="1" w:styleId="F572E8623EFB45FF9C1F1B4781BDDBCF">
    <w:name w:val="F572E8623EFB45FF9C1F1B4781BDDBCF"/>
    <w:rsid w:val="007F2105"/>
  </w:style>
  <w:style w:type="paragraph" w:customStyle="1" w:styleId="2AC77CAEA3BA4DD6A95A988651D0FCA7">
    <w:name w:val="2AC77CAEA3BA4DD6A95A988651D0FCA7"/>
    <w:rsid w:val="007F2105"/>
  </w:style>
  <w:style w:type="paragraph" w:customStyle="1" w:styleId="F372404737D14ED29A08ADA360CB05C7">
    <w:name w:val="F372404737D14ED29A08ADA360CB05C7"/>
    <w:rsid w:val="007F2105"/>
  </w:style>
  <w:style w:type="paragraph" w:customStyle="1" w:styleId="EA7BC547D5584803A4FF341FFE0EDEA9">
    <w:name w:val="EA7BC547D5584803A4FF341FFE0EDEA9"/>
    <w:rsid w:val="007F2105"/>
  </w:style>
  <w:style w:type="paragraph" w:customStyle="1" w:styleId="85741B8CDFA140919B906022B32E44F5">
    <w:name w:val="85741B8CDFA140919B906022B32E44F5"/>
    <w:rsid w:val="007F2105"/>
  </w:style>
  <w:style w:type="paragraph" w:customStyle="1" w:styleId="CBA7F3B031DE4078AED19B2E76F2681B">
    <w:name w:val="CBA7F3B031DE4078AED19B2E76F2681B"/>
    <w:rsid w:val="007F2105"/>
  </w:style>
  <w:style w:type="paragraph" w:customStyle="1" w:styleId="F1388CA3CAC94310AFE938283050D208">
    <w:name w:val="F1388CA3CAC94310AFE938283050D208"/>
    <w:rsid w:val="007F2105"/>
  </w:style>
  <w:style w:type="paragraph" w:customStyle="1" w:styleId="81754D82B8B54B46A4CEAF78C4D3F30E">
    <w:name w:val="81754D82B8B54B46A4CEAF78C4D3F30E"/>
    <w:rsid w:val="007F2105"/>
  </w:style>
  <w:style w:type="paragraph" w:customStyle="1" w:styleId="B2D020D081D64336BA91EF963B382507">
    <w:name w:val="B2D020D081D64336BA91EF963B382507"/>
    <w:rsid w:val="007F2105"/>
  </w:style>
  <w:style w:type="paragraph" w:customStyle="1" w:styleId="D7719249545F44B58C1FC739EF6FC64E">
    <w:name w:val="D7719249545F44B58C1FC739EF6FC64E"/>
    <w:rsid w:val="007F2105"/>
  </w:style>
  <w:style w:type="paragraph" w:customStyle="1" w:styleId="C6CB177D1FF942F3820D518FD414AB0D">
    <w:name w:val="C6CB177D1FF942F3820D518FD414AB0D"/>
    <w:rsid w:val="007F2105"/>
  </w:style>
  <w:style w:type="paragraph" w:customStyle="1" w:styleId="6B809CA1AD744250B6A175DECA95CD39">
    <w:name w:val="6B809CA1AD744250B6A175DECA95CD39"/>
    <w:rsid w:val="007F2105"/>
  </w:style>
  <w:style w:type="paragraph" w:customStyle="1" w:styleId="8F6D66355D144C48BE8DACF84B6339A3">
    <w:name w:val="8F6D66355D144C48BE8DACF84B6339A3"/>
    <w:rsid w:val="007F2105"/>
  </w:style>
  <w:style w:type="paragraph" w:customStyle="1" w:styleId="2586E15285D248498C142DA50F84D3E3">
    <w:name w:val="2586E15285D248498C142DA50F84D3E3"/>
    <w:rsid w:val="007F2105"/>
  </w:style>
  <w:style w:type="paragraph" w:customStyle="1" w:styleId="191075D1B9EF416B9C995ABE8772AA86">
    <w:name w:val="191075D1B9EF416B9C995ABE8772AA86"/>
    <w:rsid w:val="007F2105"/>
  </w:style>
  <w:style w:type="paragraph" w:customStyle="1" w:styleId="B291F3523E20470FBB0BC81E760C0116">
    <w:name w:val="B291F3523E20470FBB0BC81E760C0116"/>
    <w:rsid w:val="007F2105"/>
  </w:style>
  <w:style w:type="paragraph" w:customStyle="1" w:styleId="EAE42D1DF328448AB5058E9CE6738515">
    <w:name w:val="EAE42D1DF328448AB5058E9CE6738515"/>
    <w:rsid w:val="00221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ADD3-2D9D-4A89-94A2-E851A58D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