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245" w:rsidRPr="004A29D2" w:rsidP="008E5245">
      <w:pPr>
        <w:jc w:val="right"/>
        <w:rPr>
          <w:sz w:val="28"/>
          <w:szCs w:val="28"/>
        </w:rPr>
      </w:pPr>
      <w:r w:rsidRPr="004A29D2">
        <w:rPr>
          <w:sz w:val="28"/>
          <w:szCs w:val="28"/>
        </w:rPr>
        <w:t>УИД 16</w:t>
      </w:r>
      <w:r w:rsidRPr="004A29D2">
        <w:rPr>
          <w:sz w:val="28"/>
          <w:szCs w:val="28"/>
          <w:lang w:val="en-US"/>
        </w:rPr>
        <w:t>MS</w:t>
      </w:r>
      <w:r w:rsidRPr="004A29D2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387880190"/>
          <w:placeholder>
            <w:docPart w:val="51B0083F89F445A8B53402500E92EBD2"/>
          </w:placeholder>
          <w:text/>
        </w:sdtPr>
        <w:sdtContent>
          <w:r w:rsidRPr="004A29D2">
            <w:rPr>
              <w:sz w:val="28"/>
              <w:szCs w:val="28"/>
            </w:rPr>
            <w:t>2022</w:t>
          </w:r>
        </w:sdtContent>
      </w:sdt>
      <w:r w:rsidRPr="004A29D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placeholder>
            <w:docPart w:val="BFD66E8C8C844A26BB786E5594309F30"/>
          </w:placeholder>
          <w:text/>
        </w:sdtPr>
        <w:sdtContent>
          <w:r w:rsidRPr="004A29D2" w:rsidR="000A0EAA">
            <w:rPr>
              <w:sz w:val="28"/>
              <w:szCs w:val="28"/>
            </w:rPr>
            <w:t>002405</w:t>
          </w:r>
        </w:sdtContent>
      </w:sdt>
      <w:r w:rsidRPr="004A29D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placeholder>
            <w:docPart w:val="BFD66E8C8C844A26BB786E5594309F30"/>
          </w:placeholder>
          <w:text/>
        </w:sdtPr>
        <w:sdtContent>
          <w:r w:rsidRPr="004A29D2" w:rsidR="000A0EAA">
            <w:rPr>
              <w:sz w:val="28"/>
              <w:szCs w:val="28"/>
            </w:rPr>
            <w:t>65</w:t>
          </w:r>
        </w:sdtContent>
      </w:sdt>
    </w:p>
    <w:p w:rsidR="00362605" w:rsidRPr="004A29D2" w:rsidP="008E5245">
      <w:pPr>
        <w:jc w:val="right"/>
        <w:rPr>
          <w:sz w:val="28"/>
          <w:szCs w:val="28"/>
        </w:rPr>
      </w:pPr>
      <w:r w:rsidRPr="004A29D2">
        <w:rPr>
          <w:sz w:val="28"/>
          <w:szCs w:val="28"/>
        </w:rPr>
        <w:t xml:space="preserve"> </w:t>
      </w:r>
      <w:r w:rsidRPr="004A29D2">
        <w:rPr>
          <w:sz w:val="28"/>
          <w:szCs w:val="28"/>
        </w:rPr>
        <w:t xml:space="preserve">дело № </w:t>
      </w:r>
      <w:r w:rsidRPr="004A29D2" w:rsidR="0065567C">
        <w:rPr>
          <w:sz w:val="28"/>
          <w:szCs w:val="28"/>
        </w:rPr>
        <w:t>11</w:t>
      </w:r>
      <w:r w:rsidRPr="004A29D2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A29D2" w:rsidR="000A0EAA">
            <w:rPr>
              <w:sz w:val="28"/>
              <w:szCs w:val="28"/>
            </w:rPr>
            <w:t>759</w:t>
          </w:r>
        </w:sdtContent>
      </w:sdt>
      <w:r w:rsidRPr="004A29D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4A29D2">
            <w:rPr>
              <w:sz w:val="28"/>
              <w:szCs w:val="28"/>
            </w:rPr>
            <w:t>2022</w:t>
          </w:r>
        </w:sdtContent>
      </w:sdt>
    </w:p>
    <w:p w:rsidR="00362605" w:rsidRPr="004A29D2" w:rsidP="00362605">
      <w:pPr>
        <w:jc w:val="center"/>
        <w:rPr>
          <w:sz w:val="28"/>
          <w:szCs w:val="28"/>
        </w:rPr>
      </w:pPr>
      <w:r w:rsidRPr="004A29D2">
        <w:rPr>
          <w:sz w:val="28"/>
          <w:szCs w:val="28"/>
        </w:rPr>
        <w:t>ПОСТАНОВЛЕНИЕ</w:t>
      </w:r>
    </w:p>
    <w:p w:rsidR="00362605" w:rsidRPr="004A29D2" w:rsidP="00362605">
      <w:pPr>
        <w:jc w:val="center"/>
        <w:rPr>
          <w:sz w:val="28"/>
          <w:szCs w:val="28"/>
        </w:rPr>
      </w:pPr>
      <w:r w:rsidRPr="004A29D2">
        <w:rPr>
          <w:sz w:val="28"/>
          <w:szCs w:val="28"/>
        </w:rPr>
        <w:t>по делу об административном правонарушении</w:t>
      </w:r>
    </w:p>
    <w:p w:rsidR="00362605" w:rsidRPr="004A29D2" w:rsidP="00362605">
      <w:pPr>
        <w:jc w:val="center"/>
        <w:rPr>
          <w:sz w:val="28"/>
          <w:szCs w:val="28"/>
        </w:rPr>
      </w:pPr>
    </w:p>
    <w:p w:rsidR="00362605" w:rsidRPr="004A29D2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A29D2" w:rsidR="000A0EAA">
            <w:rPr>
              <w:sz w:val="28"/>
              <w:szCs w:val="28"/>
            </w:rPr>
            <w:t>13 июля 2022</w:t>
          </w:r>
        </w:sdtContent>
      </w:sdt>
      <w:r w:rsidRPr="004A29D2">
        <w:rPr>
          <w:sz w:val="28"/>
          <w:szCs w:val="28"/>
        </w:rPr>
        <w:t xml:space="preserve"> года </w:t>
      </w:r>
      <w:r w:rsidRPr="004A29D2">
        <w:rPr>
          <w:sz w:val="28"/>
          <w:szCs w:val="28"/>
        </w:rPr>
        <w:tab/>
        <w:t xml:space="preserve"> </w:t>
      </w:r>
      <w:r w:rsidRPr="004A29D2">
        <w:rPr>
          <w:sz w:val="28"/>
          <w:szCs w:val="28"/>
        </w:rPr>
        <w:tab/>
      </w:r>
      <w:r w:rsidRPr="004A29D2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4A29D2" w:rsidP="00362605">
      <w:pPr>
        <w:ind w:firstLine="708"/>
        <w:jc w:val="both"/>
        <w:rPr>
          <w:sz w:val="28"/>
          <w:szCs w:val="28"/>
        </w:rPr>
      </w:pPr>
    </w:p>
    <w:p w:rsidR="00362605" w:rsidRPr="004A29D2" w:rsidP="00362605">
      <w:pPr>
        <w:ind w:firstLine="708"/>
        <w:jc w:val="both"/>
        <w:rPr>
          <w:sz w:val="28"/>
          <w:szCs w:val="28"/>
        </w:rPr>
      </w:pPr>
      <w:r w:rsidRPr="004A29D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4A29D2">
        <w:rPr>
          <w:sz w:val="28"/>
          <w:szCs w:val="28"/>
        </w:rPr>
        <w:t>и</w:t>
      </w:r>
      <w:r w:rsidRPr="004A29D2">
        <w:rPr>
          <w:sz w:val="28"/>
          <w:szCs w:val="28"/>
        </w:rPr>
        <w:t>стративном правонарушении, предусмотренном стат</w:t>
      </w:r>
      <w:r w:rsidRPr="004A29D2" w:rsidR="001B4948">
        <w:rPr>
          <w:sz w:val="28"/>
          <w:szCs w:val="28"/>
        </w:rPr>
        <w:t>ьей</w:t>
      </w:r>
      <w:r w:rsidRPr="004A29D2">
        <w:rPr>
          <w:sz w:val="28"/>
          <w:szCs w:val="28"/>
        </w:rPr>
        <w:t xml:space="preserve"> </w:t>
      </w:r>
      <w:r w:rsidRPr="004A29D2" w:rsidR="001B4948">
        <w:rPr>
          <w:sz w:val="28"/>
          <w:szCs w:val="28"/>
        </w:rPr>
        <w:t xml:space="preserve">20.21 </w:t>
      </w:r>
      <w:r w:rsidRPr="004A29D2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4A29D2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4A29D2" w:rsidR="000A0EAA">
            <w:rPr>
              <w:sz w:val="28"/>
              <w:szCs w:val="28"/>
            </w:rPr>
            <w:t xml:space="preserve">Захидова </w:t>
          </w:r>
          <w:r w:rsidRPr="004A29D2" w:rsidR="004A29D2">
            <w:rPr>
              <w:sz w:val="28"/>
              <w:szCs w:val="28"/>
            </w:rPr>
            <w:t>И.Х.</w:t>
          </w:r>
        </w:sdtContent>
      </w:sdt>
      <w:r w:rsidRPr="004A29D2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A29D2" w:rsidR="004A29D2">
            <w:rPr>
              <w:sz w:val="25"/>
              <w:szCs w:val="25"/>
            </w:rPr>
            <w:t>«данные изъяты»</w:t>
          </w:r>
        </w:sdtContent>
      </w:sdt>
      <w:r w:rsidRPr="004A29D2" w:rsidR="001F0FD3">
        <w:rPr>
          <w:sz w:val="28"/>
          <w:szCs w:val="28"/>
        </w:rPr>
        <w:t xml:space="preserve"> </w:t>
      </w:r>
      <w:r w:rsidRPr="004A29D2">
        <w:rPr>
          <w:sz w:val="28"/>
          <w:szCs w:val="28"/>
        </w:rPr>
        <w:t xml:space="preserve">года рождения, </w:t>
      </w:r>
      <w:r w:rsidRPr="004A29D2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A29D2" w:rsidR="004A29D2">
            <w:rPr>
              <w:sz w:val="25"/>
              <w:szCs w:val="25"/>
            </w:rPr>
            <w:t>«данные изъяты»</w:t>
          </w:r>
        </w:sdtContent>
      </w:sdt>
      <w:r w:rsidRPr="004A29D2">
        <w:rPr>
          <w:sz w:val="28"/>
          <w:szCs w:val="28"/>
        </w:rPr>
        <w:t xml:space="preserve">, </w:t>
      </w:r>
      <w:r w:rsidRPr="004A29D2" w:rsidR="00D40AFE">
        <w:rPr>
          <w:sz w:val="28"/>
          <w:szCs w:val="28"/>
        </w:rPr>
        <w:t>место жител</w:t>
      </w:r>
      <w:r w:rsidRPr="004A29D2" w:rsidR="00D40AFE">
        <w:rPr>
          <w:sz w:val="28"/>
          <w:szCs w:val="28"/>
        </w:rPr>
        <w:t>ь</w:t>
      </w:r>
      <w:r w:rsidRPr="004A29D2" w:rsidR="00D40AFE">
        <w:rPr>
          <w:sz w:val="28"/>
          <w:szCs w:val="28"/>
        </w:rPr>
        <w:t>ства</w:t>
      </w:r>
      <w:r w:rsidRPr="004A29D2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A29D2" w:rsidR="004A29D2">
            <w:rPr>
              <w:sz w:val="25"/>
              <w:szCs w:val="25"/>
            </w:rPr>
            <w:t>«данные изъяты»</w:t>
          </w:r>
        </w:sdtContent>
      </w:sdt>
      <w:r w:rsidRPr="004A29D2" w:rsidR="001F0FD3">
        <w:rPr>
          <w:sz w:val="28"/>
          <w:szCs w:val="28"/>
        </w:rPr>
        <w:t>,</w:t>
      </w:r>
      <w:r w:rsidRPr="004A29D2" w:rsidR="00D277A4">
        <w:rPr>
          <w:sz w:val="28"/>
          <w:szCs w:val="28"/>
        </w:rPr>
        <w:t xml:space="preserve"> </w:t>
      </w:r>
      <w:r w:rsidRPr="004A29D2" w:rsidR="00BE15CC">
        <w:rPr>
          <w:sz w:val="28"/>
          <w:szCs w:val="28"/>
        </w:rPr>
        <w:t>регистра</w:t>
      </w:r>
      <w:r w:rsidRPr="004A29D2" w:rsidR="00CA6487">
        <w:rPr>
          <w:sz w:val="28"/>
          <w:szCs w:val="28"/>
        </w:rPr>
        <w:t>ция</w:t>
      </w:r>
      <w:r w:rsidRPr="004A29D2" w:rsidR="007252F3">
        <w:rPr>
          <w:sz w:val="28"/>
          <w:szCs w:val="28"/>
        </w:rPr>
        <w:t xml:space="preserve"> по месту жительства</w:t>
      </w:r>
      <w:r w:rsidRPr="004A29D2" w:rsidR="00CA6487">
        <w:rPr>
          <w:sz w:val="28"/>
          <w:szCs w:val="28"/>
        </w:rPr>
        <w:t xml:space="preserve"> </w:t>
      </w:r>
      <w:r w:rsidRPr="004A29D2" w:rsidR="00BE15CC">
        <w:rPr>
          <w:sz w:val="28"/>
          <w:szCs w:val="28"/>
        </w:rPr>
        <w:t xml:space="preserve">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4A29D2" w:rsidR="004A29D2">
            <w:rPr>
              <w:sz w:val="25"/>
              <w:szCs w:val="25"/>
            </w:rPr>
            <w:t>«данные из</w:t>
          </w:r>
          <w:r w:rsidRPr="004A29D2" w:rsidR="004A29D2">
            <w:rPr>
              <w:sz w:val="25"/>
              <w:szCs w:val="25"/>
            </w:rPr>
            <w:t>ъ</w:t>
          </w:r>
          <w:r w:rsidRPr="004A29D2" w:rsidR="004A29D2">
            <w:rPr>
              <w:sz w:val="25"/>
              <w:szCs w:val="25"/>
            </w:rPr>
            <w:t>яты»</w:t>
          </w:r>
        </w:sdtContent>
      </w:sdt>
      <w:r w:rsidRPr="004A29D2" w:rsidR="00BE15CC">
        <w:rPr>
          <w:sz w:val="28"/>
          <w:szCs w:val="28"/>
        </w:rPr>
        <w:t xml:space="preserve">, </w:t>
      </w:r>
      <w:r w:rsidRPr="004A29D2" w:rsidR="00D40AFE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A29D2" w:rsidR="004A29D2">
            <w:rPr>
              <w:sz w:val="25"/>
              <w:szCs w:val="25"/>
            </w:rPr>
            <w:t>«данные изъяты»</w:t>
          </w:r>
        </w:sdtContent>
      </w:sdt>
      <w:r w:rsidRPr="004A29D2" w:rsidR="001F0FD3">
        <w:rPr>
          <w:sz w:val="28"/>
          <w:szCs w:val="28"/>
        </w:rPr>
        <w:t>,</w:t>
      </w:r>
    </w:p>
    <w:p w:rsidR="00C31B9F" w:rsidRPr="004A29D2" w:rsidP="00C31B9F">
      <w:pPr>
        <w:ind w:firstLine="708"/>
        <w:jc w:val="both"/>
        <w:rPr>
          <w:sz w:val="28"/>
          <w:szCs w:val="28"/>
        </w:rPr>
      </w:pPr>
      <w:r w:rsidRPr="004A29D2">
        <w:rPr>
          <w:sz w:val="28"/>
          <w:szCs w:val="28"/>
        </w:rPr>
        <w:tab/>
      </w:r>
    </w:p>
    <w:p w:rsidR="00BE5C85" w:rsidRPr="004A29D2" w:rsidP="002107E1">
      <w:pPr>
        <w:jc w:val="center"/>
        <w:rPr>
          <w:sz w:val="28"/>
          <w:szCs w:val="28"/>
        </w:rPr>
      </w:pPr>
      <w:r w:rsidRPr="004A29D2">
        <w:rPr>
          <w:sz w:val="28"/>
          <w:szCs w:val="28"/>
        </w:rPr>
        <w:t>УСТАНОВИЛ:</w:t>
      </w:r>
    </w:p>
    <w:p w:rsidR="000E489D" w:rsidRPr="004A29D2" w:rsidP="002107E1">
      <w:pPr>
        <w:jc w:val="center"/>
        <w:rPr>
          <w:sz w:val="28"/>
          <w:szCs w:val="28"/>
        </w:rPr>
      </w:pPr>
    </w:p>
    <w:p w:rsidR="001B4948" w:rsidRPr="004A29D2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A29D2" w:rsidR="000A0EAA">
            <w:t>12 июля 2022</w:t>
          </w:r>
        </w:sdtContent>
      </w:sdt>
      <w:r w:rsidRPr="004A29D2" w:rsidR="0050006A">
        <w:t xml:space="preserve"> </w:t>
      </w:r>
      <w:r w:rsidRPr="004A29D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4A29D2" w:rsidR="000A0EAA">
            <w:t>19</w:t>
          </w:r>
        </w:sdtContent>
      </w:sdt>
      <w:r w:rsidRPr="004A29D2" w:rsidR="001F0FD3">
        <w:t xml:space="preserve"> </w:t>
      </w:r>
      <w:r w:rsidRPr="004A29D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4A29D2" w:rsidR="000A0EAA">
            <w:t>25</w:t>
          </w:r>
        </w:sdtContent>
      </w:sdt>
      <w:r w:rsidRPr="004A29D2" w:rsidR="001F0FD3">
        <w:t xml:space="preserve"> </w:t>
      </w:r>
      <w:r w:rsidRPr="004A29D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4A29D2" w:rsidR="000A0EAA">
            <w:t>Захидов И.Х.</w:t>
          </w:r>
        </w:sdtContent>
      </w:sdt>
      <w:r w:rsidRPr="004A29D2" w:rsidR="0050006A">
        <w:t>,</w:t>
      </w:r>
      <w:r w:rsidRPr="004A29D2" w:rsidR="00E076A9">
        <w:t xml:space="preserve"> </w:t>
      </w:r>
      <w:r w:rsidRPr="004A29D2">
        <w:t>находился</w:t>
      </w:r>
      <w:r w:rsidRPr="004A29D2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4A29D2" w:rsidR="004A29D2">
            <w:rPr>
              <w:sz w:val="25"/>
              <w:szCs w:val="25"/>
            </w:rPr>
            <w:t>«данные изъяты»</w:t>
          </w:r>
        </w:sdtContent>
      </w:sdt>
      <w:r w:rsidRPr="004A29D2" w:rsidR="00BD657D">
        <w:t xml:space="preserve"> г. Казани Республики Татарстан</w:t>
      </w:r>
      <w:r w:rsidRPr="004A29D2">
        <w:t>, в состоянии алкогольного опьянения, оскорбля</w:t>
      </w:r>
      <w:r w:rsidRPr="004A29D2">
        <w:t>ю</w:t>
      </w:r>
      <w:r w:rsidRPr="004A29D2">
        <w:t xml:space="preserve">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4A29D2" w:rsidR="00500631">
            <w:t>резкий з</w:t>
          </w:r>
          <w:r w:rsidRPr="004A29D2" w:rsidR="00500631">
            <w:t>а</w:t>
          </w:r>
          <w:r w:rsidRPr="004A29D2" w:rsidR="00500631">
            <w:t>пах алкоголя изо рта, неопрятный внешний вид, координация движения наруш</w:t>
          </w:r>
          <w:r w:rsidRPr="004A29D2" w:rsidR="00500631">
            <w:t>е</w:t>
          </w:r>
          <w:r w:rsidRPr="004A29D2" w:rsidR="00500631">
            <w:t>на</w:t>
          </w:r>
        </w:sdtContent>
      </w:sdt>
      <w:r w:rsidRPr="004A29D2">
        <w:t>.</w:t>
      </w:r>
    </w:p>
    <w:p w:rsidR="00C41B5A" w:rsidRPr="004A29D2" w:rsidP="001B4948">
      <w:pPr>
        <w:pStyle w:val="ConsPlusNormal"/>
        <w:ind w:firstLine="709"/>
        <w:jc w:val="both"/>
      </w:pPr>
      <w:r w:rsidRPr="004A29D2">
        <w:fldChar w:fldCharType="begin"/>
      </w:r>
      <w:r w:rsidRPr="004A29D2">
        <w:instrText xml:space="preserve"> REF ФИО \h </w:instrText>
      </w:r>
      <w:r w:rsidRPr="004A29D2" w:rsidR="00E9242E">
        <w:instrText xml:space="preserve"> \* MERGEFORMAT </w:instrText>
      </w:r>
      <w:r w:rsidRPr="004A29D2">
        <w:fldChar w:fldCharType="separate"/>
      </w:r>
      <w:sdt>
        <w:sdtPr>
          <w:alias w:val="Фамилия И.О."/>
          <w:tag w:val="Фамилия И.О."/>
          <w:id w:val="1819690447"/>
          <w:lock w:val="sdtLocked"/>
          <w:placeholder>
            <w:docPart w:val="739DCA6F469C4E71834C252677504C7F"/>
          </w:placeholder>
          <w:text/>
        </w:sdtPr>
        <w:sdtContent>
          <w:r w:rsidRPr="004A29D2" w:rsidR="00F4353E">
            <w:t>Захидов И.Х.</w:t>
          </w:r>
        </w:sdtContent>
      </w:sdt>
      <w:r w:rsidRPr="004A29D2">
        <w:fldChar w:fldCharType="end"/>
      </w:r>
      <w:r w:rsidRPr="004A29D2" w:rsidR="00BF566A">
        <w:t xml:space="preserve">, который принимал участие в судебном заседании в режиме видео-конференц-связи, </w:t>
      </w:r>
      <w:r w:rsidRPr="004A29D2" w:rsidR="005C0A5E">
        <w:t xml:space="preserve">пояснил, </w:t>
      </w:r>
      <w:r w:rsidRPr="004A29D2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4A29D2" w:rsidR="00213BB3">
        <w:t>.</w:t>
      </w:r>
    </w:p>
    <w:p w:rsidR="00261914" w:rsidRPr="004A29D2" w:rsidP="00261914">
      <w:pPr>
        <w:pStyle w:val="ConsPlusNormal"/>
        <w:ind w:firstLine="720"/>
        <w:jc w:val="both"/>
      </w:pPr>
      <w:r w:rsidRPr="004A29D2">
        <w:t>Вышеуказанные обстоятельства правонарушения подтверждаются совоку</w:t>
      </w:r>
      <w:r w:rsidRPr="004A29D2">
        <w:t>п</w:t>
      </w:r>
      <w:r w:rsidRPr="004A29D2">
        <w:t>ностью следующих доказательств: протоколом об административном правонар</w:t>
      </w:r>
      <w:r w:rsidRPr="004A29D2">
        <w:t>у</w:t>
      </w:r>
      <w:r w:rsidRPr="004A29D2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A29D2" w:rsidR="000A0EAA">
            <w:t>9202176</w:t>
          </w:r>
        </w:sdtContent>
      </w:sdt>
      <w:r w:rsidRPr="004A29D2" w:rsidR="0050006A">
        <w:t xml:space="preserve"> </w:t>
      </w:r>
      <w:r w:rsidRPr="004A29D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A29D2" w:rsidR="000A0EAA">
            <w:t>12 июля 2022</w:t>
          </w:r>
        </w:sdtContent>
      </w:sdt>
      <w:r w:rsidRPr="004A29D2" w:rsidR="0050006A">
        <w:t xml:space="preserve"> </w:t>
      </w:r>
      <w:r w:rsidRPr="004A29D2">
        <w:t>года;</w:t>
      </w:r>
      <w:r w:rsidRPr="004A29D2" w:rsidR="00455269">
        <w:t xml:space="preserve"> протоколом о направлении на медици</w:t>
      </w:r>
      <w:r w:rsidRPr="004A29D2" w:rsidR="00455269">
        <w:t>н</w:t>
      </w:r>
      <w:r w:rsidRPr="004A29D2" w:rsidR="00455269">
        <w:t xml:space="preserve">ское освидетельствование </w:t>
      </w:r>
      <w:r w:rsidRPr="004A29D2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A29D2" w:rsidR="000A0EAA">
            <w:t>12 июля 2022</w:t>
          </w:r>
        </w:sdtContent>
      </w:sdt>
      <w:r w:rsidRPr="004A29D2" w:rsidR="0050006A">
        <w:t xml:space="preserve"> </w:t>
      </w:r>
      <w:r w:rsidRPr="004A29D2" w:rsidR="00455269">
        <w:t xml:space="preserve">года; </w:t>
      </w:r>
      <w:r w:rsidRPr="004A29D2" w:rsidR="00555FC1">
        <w:t>а</w:t>
      </w:r>
      <w:r w:rsidRPr="004A29D2">
        <w:t>ктом медицинского освидетел</w:t>
      </w:r>
      <w:r w:rsidRPr="004A29D2">
        <w:t>ь</w:t>
      </w:r>
      <w:r w:rsidRPr="004A29D2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4A29D2" w:rsidR="000A0EAA">
            <w:t>2018</w:t>
          </w:r>
        </w:sdtContent>
      </w:sdt>
      <w:r w:rsidRPr="004A29D2" w:rsidR="001F0FD3">
        <w:t xml:space="preserve"> </w:t>
      </w:r>
      <w:r w:rsidRPr="004A29D2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A29D2" w:rsidR="000A0EAA">
            <w:t>12 июля 2022</w:t>
          </w:r>
        </w:sdtContent>
      </w:sdt>
      <w:r w:rsidRPr="004A29D2" w:rsidR="0050006A">
        <w:t xml:space="preserve"> </w:t>
      </w:r>
      <w:r w:rsidRPr="004A29D2" w:rsidR="00555FC1">
        <w:t>года</w:t>
      </w:r>
      <w:r w:rsidRPr="004A29D2" w:rsidR="0050006A">
        <w:t>.</w:t>
      </w:r>
    </w:p>
    <w:p w:rsidR="00261914" w:rsidRPr="004A29D2" w:rsidP="00261914">
      <w:pPr>
        <w:pStyle w:val="ConsPlusNormal"/>
        <w:ind w:firstLine="720"/>
        <w:jc w:val="both"/>
      </w:pPr>
      <w:r w:rsidRPr="004A29D2">
        <w:t>Данные доказательства мировой судья признает достоверными, посколь</w:t>
      </w:r>
      <w:r w:rsidRPr="004A29D2" w:rsidR="00C70A36">
        <w:t xml:space="preserve">ку они </w:t>
      </w:r>
      <w:r w:rsidRPr="004A29D2">
        <w:t>согласуются друг с другом.</w:t>
      </w:r>
    </w:p>
    <w:p w:rsidR="001B4948" w:rsidRPr="004A29D2" w:rsidP="001B4948">
      <w:pPr>
        <w:pStyle w:val="ConsPlusNormal"/>
        <w:ind w:firstLine="720"/>
        <w:jc w:val="both"/>
      </w:pPr>
      <w:r w:rsidRPr="004A29D2">
        <w:t xml:space="preserve">С учетом изложенного мировой судья приходит к выводу о том, что </w:t>
      </w:r>
      <w:r w:rsidRPr="004A29D2" w:rsidR="00D40AFE">
        <w:fldChar w:fldCharType="begin"/>
      </w:r>
      <w:r w:rsidRPr="004A29D2" w:rsidR="00D40AFE">
        <w:instrText xml:space="preserve"> REF ФИО \h </w:instrText>
      </w:r>
      <w:r w:rsidRPr="004A29D2" w:rsidR="00E9242E">
        <w:instrText xml:space="preserve"> \* MERGEFORMAT </w:instrText>
      </w:r>
      <w:r w:rsidRPr="004A29D2" w:rsidR="00D40AFE">
        <w:fldChar w:fldCharType="separate"/>
      </w:r>
      <w:sdt>
        <w:sdtPr>
          <w:alias w:val="Фамилия И.О."/>
          <w:tag w:val="Фамилия И.О."/>
          <w:id w:val="1249392214"/>
          <w:lock w:val="sdtLocked"/>
          <w:placeholder>
            <w:docPart w:val="C5B835CF1A7C4503BF56E2A9B487A5DD"/>
          </w:placeholder>
          <w:text/>
        </w:sdtPr>
        <w:sdtContent>
          <w:r w:rsidRPr="004A29D2" w:rsidR="00F4353E">
            <w:t>Зах</w:t>
          </w:r>
          <w:r w:rsidRPr="004A29D2" w:rsidR="00F4353E">
            <w:t>и</w:t>
          </w:r>
          <w:r w:rsidRPr="004A29D2" w:rsidR="00F4353E">
            <w:t>дов И.Х.</w:t>
          </w:r>
        </w:sdtContent>
      </w:sdt>
      <w:r w:rsidRPr="004A29D2" w:rsidR="00D40AFE">
        <w:fldChar w:fldCharType="end"/>
      </w:r>
      <w:r w:rsidRPr="004A29D2" w:rsidR="007C2CD5">
        <w:t xml:space="preserve"> </w:t>
      </w:r>
      <w:r w:rsidRPr="004A29D2">
        <w:t xml:space="preserve">совершил </w:t>
      </w:r>
      <w:r w:rsidRPr="004A29D2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4A29D2">
        <w:t>е</w:t>
      </w:r>
      <w:r w:rsidRPr="004A29D2">
        <w:t>ческое достоинство и общественную нравственность.</w:t>
      </w:r>
    </w:p>
    <w:p w:rsidR="00613027" w:rsidRPr="004A29D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9D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4A29D2">
        <w:rPr>
          <w:sz w:val="28"/>
          <w:szCs w:val="28"/>
        </w:rPr>
        <w:t>н</w:t>
      </w:r>
      <w:r w:rsidRPr="004A29D2">
        <w:rPr>
          <w:sz w:val="28"/>
          <w:szCs w:val="28"/>
        </w:rPr>
        <w:t xml:space="preserve">ность. </w:t>
      </w:r>
    </w:p>
    <w:p w:rsidR="00613027" w:rsidRPr="004A29D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9D2">
        <w:rPr>
          <w:sz w:val="28"/>
          <w:szCs w:val="28"/>
        </w:rPr>
        <w:t>Обстоятельства, смягчающие административную ответственность:</w:t>
      </w:r>
      <w:r w:rsidRPr="004A29D2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4A29D2" w:rsidR="001A25E1">
            <w:rPr>
              <w:sz w:val="28"/>
              <w:szCs w:val="28"/>
            </w:rPr>
            <w:t>призн</w:t>
          </w:r>
          <w:r w:rsidRPr="004A29D2" w:rsidR="001A25E1">
            <w:rPr>
              <w:sz w:val="28"/>
              <w:szCs w:val="28"/>
            </w:rPr>
            <w:t>а</w:t>
          </w:r>
          <w:r w:rsidRPr="004A29D2" w:rsidR="001A25E1">
            <w:rPr>
              <w:sz w:val="28"/>
              <w:szCs w:val="28"/>
            </w:rPr>
            <w:t>ние вины</w:t>
          </w:r>
          <w:r w:rsidRPr="004A29D2" w:rsidR="000A0EAA">
            <w:rPr>
              <w:sz w:val="28"/>
              <w:szCs w:val="28"/>
            </w:rPr>
            <w:t>, наличие на иждивении несовершеннолетнего ребенка</w:t>
          </w:r>
        </w:sdtContent>
      </w:sdt>
      <w:r w:rsidRPr="004A29D2" w:rsidR="00D277A4">
        <w:rPr>
          <w:sz w:val="28"/>
          <w:szCs w:val="28"/>
        </w:rPr>
        <w:t>.</w:t>
      </w:r>
      <w:r w:rsidRPr="004A29D2" w:rsidR="005110D6">
        <w:rPr>
          <w:sz w:val="28"/>
          <w:szCs w:val="28"/>
        </w:rPr>
        <w:t xml:space="preserve"> </w:t>
      </w:r>
      <w:r w:rsidRPr="004A29D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A29D2" w:rsidR="000F3B4B">
        <w:rPr>
          <w:sz w:val="28"/>
          <w:szCs w:val="28"/>
        </w:rPr>
        <w:t>.</w:t>
      </w:r>
    </w:p>
    <w:p w:rsidR="00110845" w:rsidRPr="004A29D2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9D2">
        <w:rPr>
          <w:sz w:val="28"/>
          <w:szCs w:val="28"/>
        </w:rPr>
        <w:t xml:space="preserve">Учитывая наряду с указанным </w:t>
      </w:r>
      <w:r w:rsidRPr="004A29D2" w:rsidR="001C6BC5">
        <w:rPr>
          <w:sz w:val="28"/>
          <w:szCs w:val="28"/>
        </w:rPr>
        <w:t>обстоятельства правонарушения, которое с</w:t>
      </w:r>
      <w:r w:rsidRPr="004A29D2" w:rsidR="001C6BC5">
        <w:rPr>
          <w:sz w:val="28"/>
          <w:szCs w:val="28"/>
        </w:rPr>
        <w:t>о</w:t>
      </w:r>
      <w:r w:rsidRPr="004A29D2" w:rsidR="001C6BC5">
        <w:rPr>
          <w:sz w:val="28"/>
          <w:szCs w:val="28"/>
        </w:rPr>
        <w:t>вершил</w:t>
      </w:r>
      <w:r w:rsidRPr="004A29D2" w:rsidR="00661878">
        <w:rPr>
          <w:sz w:val="28"/>
          <w:szCs w:val="28"/>
        </w:rPr>
        <w:fldChar w:fldCharType="begin"/>
      </w:r>
      <w:r w:rsidRPr="004A29D2" w:rsidR="00661878">
        <w:rPr>
          <w:sz w:val="28"/>
          <w:szCs w:val="28"/>
        </w:rPr>
        <w:instrText xml:space="preserve"> REF Par2 \h </w:instrText>
      </w:r>
      <w:r w:rsidRPr="004A29D2" w:rsidR="00E9242E">
        <w:rPr>
          <w:sz w:val="28"/>
          <w:szCs w:val="28"/>
        </w:rPr>
        <w:instrText xml:space="preserve"> \* MERGEFORMAT </w:instrText>
      </w:r>
      <w:r w:rsidRPr="004A29D2" w:rsidR="00661878">
        <w:rPr>
          <w:sz w:val="28"/>
          <w:szCs w:val="28"/>
        </w:rPr>
        <w:fldChar w:fldCharType="separate"/>
      </w:r>
      <w:r w:rsidRPr="004A29D2" w:rsidR="00661878">
        <w:rPr>
          <w:sz w:val="28"/>
          <w:szCs w:val="28"/>
        </w:rPr>
        <w:fldChar w:fldCharType="end"/>
      </w:r>
      <w:r w:rsidRPr="004A29D2" w:rsidR="00213BB3">
        <w:rPr>
          <w:sz w:val="28"/>
          <w:szCs w:val="28"/>
        </w:rPr>
        <w:t xml:space="preserve"> </w:t>
      </w:r>
      <w:r w:rsidRPr="004A29D2" w:rsidR="00213BB3">
        <w:rPr>
          <w:sz w:val="28"/>
          <w:szCs w:val="28"/>
        </w:rPr>
        <w:fldChar w:fldCharType="begin"/>
      </w:r>
      <w:r w:rsidRPr="004A29D2" w:rsidR="00213BB3">
        <w:rPr>
          <w:sz w:val="28"/>
          <w:szCs w:val="28"/>
        </w:rPr>
        <w:instrText xml:space="preserve"> REF ФИО \h </w:instrText>
      </w:r>
      <w:r w:rsidRPr="004A29D2" w:rsidR="001B4948">
        <w:rPr>
          <w:sz w:val="28"/>
          <w:szCs w:val="28"/>
        </w:rPr>
        <w:instrText xml:space="preserve"> \* MERGEFORMAT </w:instrText>
      </w:r>
      <w:r w:rsidRPr="004A29D2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425233173"/>
          <w:lock w:val="sdtLocked"/>
          <w:placeholder>
            <w:docPart w:val="042E5E305E7041C58052D23454737AC1"/>
          </w:placeholder>
          <w:text/>
        </w:sdtPr>
        <w:sdtContent>
          <w:r w:rsidRPr="004A29D2" w:rsidR="00F4353E">
            <w:rPr>
              <w:sz w:val="28"/>
              <w:szCs w:val="28"/>
            </w:rPr>
            <w:t>Захидов И.Х.</w:t>
          </w:r>
        </w:sdtContent>
      </w:sdt>
      <w:r w:rsidRPr="004A29D2" w:rsidR="00213BB3">
        <w:rPr>
          <w:sz w:val="28"/>
          <w:szCs w:val="28"/>
        </w:rPr>
        <w:fldChar w:fldCharType="end"/>
      </w:r>
      <w:r w:rsidRPr="004A29D2" w:rsidR="00213BB3">
        <w:rPr>
          <w:sz w:val="28"/>
          <w:szCs w:val="28"/>
        </w:rPr>
        <w:t>,</w:t>
      </w:r>
      <w:r w:rsidRPr="004A29D2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не трудоустроен и не имеет постоянного источника дохода,</w:t>
          </w:r>
        </w:sdtContent>
      </w:sdt>
      <w:r w:rsidRPr="004A29D2" w:rsidR="00A22742">
        <w:rPr>
          <w:kern w:val="0"/>
          <w:sz w:val="28"/>
          <w:szCs w:val="28"/>
        </w:rPr>
        <w:t xml:space="preserve"> </w:t>
      </w:r>
      <w:r w:rsidRPr="004A29D2">
        <w:rPr>
          <w:kern w:val="0"/>
          <w:sz w:val="28"/>
          <w:szCs w:val="28"/>
        </w:rPr>
        <w:t>м</w:t>
      </w:r>
      <w:r w:rsidRPr="004A29D2">
        <w:rPr>
          <w:sz w:val="28"/>
          <w:szCs w:val="28"/>
        </w:rPr>
        <w:t xml:space="preserve">ировой судья полагает необходимым назначить </w:t>
      </w:r>
      <w:r w:rsidRPr="004A29D2" w:rsidR="001C6BC5">
        <w:rPr>
          <w:sz w:val="28"/>
          <w:szCs w:val="28"/>
        </w:rPr>
        <w:t xml:space="preserve">ему </w:t>
      </w:r>
      <w:r w:rsidRPr="004A29D2">
        <w:rPr>
          <w:sz w:val="28"/>
          <w:szCs w:val="28"/>
        </w:rPr>
        <w:t>наказание в виде а</w:t>
      </w:r>
      <w:r w:rsidRPr="004A29D2">
        <w:rPr>
          <w:sz w:val="28"/>
          <w:szCs w:val="28"/>
        </w:rPr>
        <w:t>д</w:t>
      </w:r>
      <w:r w:rsidRPr="004A29D2">
        <w:rPr>
          <w:sz w:val="28"/>
          <w:szCs w:val="28"/>
        </w:rPr>
        <w:t>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4A29D2">
      <w:pPr>
        <w:ind w:firstLine="720"/>
        <w:jc w:val="both"/>
        <w:rPr>
          <w:sz w:val="28"/>
          <w:szCs w:val="28"/>
        </w:rPr>
      </w:pPr>
      <w:r w:rsidRPr="004A29D2">
        <w:rPr>
          <w:sz w:val="28"/>
          <w:szCs w:val="28"/>
        </w:rPr>
        <w:t>Н</w:t>
      </w:r>
      <w:r w:rsidRPr="004A29D2">
        <w:rPr>
          <w:sz w:val="28"/>
          <w:szCs w:val="28"/>
        </w:rPr>
        <w:t>а основании изложенного и руководствуясь ст</w:t>
      </w:r>
      <w:r w:rsidRPr="004A29D2" w:rsidR="00214607">
        <w:rPr>
          <w:sz w:val="28"/>
          <w:szCs w:val="28"/>
        </w:rPr>
        <w:t>атьями</w:t>
      </w:r>
      <w:r w:rsidRPr="004A29D2">
        <w:rPr>
          <w:sz w:val="28"/>
          <w:szCs w:val="28"/>
        </w:rPr>
        <w:t xml:space="preserve"> </w:t>
      </w:r>
      <w:r w:rsidRPr="004A29D2" w:rsidR="00F916C2">
        <w:rPr>
          <w:sz w:val="28"/>
          <w:szCs w:val="28"/>
        </w:rPr>
        <w:t>29.</w:t>
      </w:r>
      <w:r w:rsidRPr="004A29D2" w:rsidR="004F7A35">
        <w:rPr>
          <w:sz w:val="28"/>
          <w:szCs w:val="28"/>
        </w:rPr>
        <w:t>9</w:t>
      </w:r>
      <w:r w:rsidRPr="004A29D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4A29D2">
        <w:rPr>
          <w:sz w:val="28"/>
          <w:szCs w:val="28"/>
        </w:rPr>
        <w:t xml:space="preserve"> </w:t>
      </w:r>
    </w:p>
    <w:p w:rsidR="00C70A36" w:rsidRPr="004A29D2">
      <w:pPr>
        <w:jc w:val="center"/>
        <w:rPr>
          <w:sz w:val="28"/>
          <w:szCs w:val="28"/>
        </w:rPr>
      </w:pPr>
    </w:p>
    <w:p w:rsidR="00E6366C" w:rsidRPr="004A29D2">
      <w:pPr>
        <w:jc w:val="center"/>
        <w:rPr>
          <w:sz w:val="28"/>
          <w:szCs w:val="28"/>
        </w:rPr>
      </w:pPr>
      <w:r w:rsidRPr="004A29D2">
        <w:rPr>
          <w:sz w:val="28"/>
          <w:szCs w:val="28"/>
        </w:rPr>
        <w:t>ПОСТАНОВИЛ</w:t>
      </w:r>
      <w:r w:rsidRPr="004A29D2">
        <w:rPr>
          <w:sz w:val="28"/>
          <w:szCs w:val="28"/>
        </w:rPr>
        <w:t>:</w:t>
      </w:r>
    </w:p>
    <w:p w:rsidR="000E489D" w:rsidRPr="004A29D2">
      <w:pPr>
        <w:jc w:val="center"/>
        <w:rPr>
          <w:sz w:val="28"/>
          <w:szCs w:val="28"/>
        </w:rPr>
      </w:pPr>
    </w:p>
    <w:p w:rsidR="00110845" w:rsidRPr="004A29D2" w:rsidP="00110845">
      <w:pPr>
        <w:ind w:firstLine="720"/>
        <w:jc w:val="both"/>
        <w:rPr>
          <w:sz w:val="28"/>
          <w:szCs w:val="28"/>
        </w:rPr>
      </w:pPr>
      <w:r w:rsidRPr="004A29D2">
        <w:rPr>
          <w:sz w:val="28"/>
          <w:szCs w:val="28"/>
        </w:rPr>
        <w:fldChar w:fldCharType="begin"/>
      </w:r>
      <w:r w:rsidRPr="004A29D2">
        <w:rPr>
          <w:sz w:val="28"/>
          <w:szCs w:val="28"/>
        </w:rPr>
        <w:instrText xml:space="preserve"> REF ФИО_полностью \h </w:instrText>
      </w:r>
      <w:r w:rsidRPr="004A29D2" w:rsidR="008E5245">
        <w:rPr>
          <w:sz w:val="28"/>
          <w:szCs w:val="28"/>
        </w:rPr>
        <w:instrText xml:space="preserve"> \* MERGEFORMAT </w:instrText>
      </w:r>
      <w:r w:rsidRPr="004A29D2">
        <w:rPr>
          <w:sz w:val="28"/>
          <w:szCs w:val="28"/>
        </w:rPr>
        <w:fldChar w:fldCharType="separate"/>
      </w:r>
      <w:r w:rsidRPr="004A29D2" w:rsidR="004A29D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803851846"/>
          <w:placeholder>
            <w:docPart w:val="FD7C057F19F64BF19011CBDA11F3532D"/>
          </w:placeholder>
          <w:text/>
        </w:sdtPr>
        <w:sdtContent>
          <w:r w:rsidRPr="004A29D2" w:rsidR="004A29D2">
            <w:rPr>
              <w:sz w:val="28"/>
              <w:szCs w:val="28"/>
            </w:rPr>
            <w:t>Захидова И.Х.</w:t>
          </w:r>
        </w:sdtContent>
      </w:sdt>
      <w:r w:rsidRPr="004A29D2">
        <w:rPr>
          <w:sz w:val="28"/>
          <w:szCs w:val="28"/>
        </w:rPr>
        <w:fldChar w:fldCharType="end"/>
      </w:r>
      <w:r w:rsidRPr="004A29D2">
        <w:rPr>
          <w:sz w:val="28"/>
          <w:szCs w:val="28"/>
        </w:rPr>
        <w:t xml:space="preserve"> </w:t>
      </w:r>
      <w:r w:rsidRPr="004A29D2">
        <w:rPr>
          <w:sz w:val="28"/>
          <w:szCs w:val="28"/>
        </w:rPr>
        <w:t>признать виновным в совершении административного пр</w:t>
      </w:r>
      <w:r w:rsidRPr="004A29D2">
        <w:rPr>
          <w:sz w:val="28"/>
          <w:szCs w:val="28"/>
        </w:rPr>
        <w:t>а</w:t>
      </w:r>
      <w:r w:rsidRPr="004A29D2">
        <w:rPr>
          <w:sz w:val="28"/>
          <w:szCs w:val="28"/>
        </w:rPr>
        <w:t xml:space="preserve">вонарушения, предусмотренного </w:t>
      </w:r>
      <w:r w:rsidRPr="004A29D2" w:rsidR="001B4948">
        <w:rPr>
          <w:sz w:val="28"/>
          <w:szCs w:val="28"/>
        </w:rPr>
        <w:t>статьей</w:t>
      </w:r>
      <w:r w:rsidRPr="004A29D2">
        <w:rPr>
          <w:sz w:val="28"/>
          <w:szCs w:val="28"/>
        </w:rPr>
        <w:t xml:space="preserve"> </w:t>
      </w:r>
      <w:r w:rsidRPr="004A29D2" w:rsidR="001B4948">
        <w:rPr>
          <w:sz w:val="28"/>
          <w:szCs w:val="28"/>
        </w:rPr>
        <w:t xml:space="preserve">20.21 </w:t>
      </w:r>
      <w:r w:rsidRPr="004A29D2">
        <w:rPr>
          <w:sz w:val="28"/>
          <w:szCs w:val="28"/>
        </w:rPr>
        <w:t>Кодекса Росси</w:t>
      </w:r>
      <w:r w:rsidRPr="004A29D2">
        <w:rPr>
          <w:sz w:val="28"/>
          <w:szCs w:val="28"/>
        </w:rPr>
        <w:t>й</w:t>
      </w:r>
      <w:r w:rsidRPr="004A29D2">
        <w:rPr>
          <w:sz w:val="28"/>
          <w:szCs w:val="28"/>
        </w:rPr>
        <w:t>ской Федерации об административных правонарушениях, и назначить ему наказание в виде админ</w:t>
      </w:r>
      <w:r w:rsidRPr="004A29D2">
        <w:rPr>
          <w:sz w:val="28"/>
          <w:szCs w:val="28"/>
        </w:rPr>
        <w:t>и</w:t>
      </w:r>
      <w:r w:rsidRPr="004A29D2">
        <w:rPr>
          <w:sz w:val="28"/>
          <w:szCs w:val="28"/>
        </w:rPr>
        <w:t>стративного ареста сроком на</w:t>
      </w:r>
      <w:r w:rsidRPr="004A29D2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A29D2" w:rsidR="00B310F2">
            <w:rPr>
              <w:sz w:val="28"/>
              <w:szCs w:val="28"/>
            </w:rPr>
            <w:t>3</w:t>
          </w:r>
          <w:r w:rsidRPr="004A29D2" w:rsidR="001A25E1">
            <w:rPr>
              <w:sz w:val="28"/>
              <w:szCs w:val="28"/>
            </w:rPr>
            <w:t xml:space="preserve"> (</w:t>
          </w:r>
          <w:r w:rsidRPr="004A29D2" w:rsidR="00B310F2">
            <w:rPr>
              <w:sz w:val="28"/>
              <w:szCs w:val="28"/>
            </w:rPr>
            <w:t>трое</w:t>
          </w:r>
          <w:r w:rsidRPr="004A29D2" w:rsidR="001A25E1">
            <w:rPr>
              <w:sz w:val="28"/>
              <w:szCs w:val="28"/>
            </w:rPr>
            <w:t>)</w:t>
          </w:r>
        </w:sdtContent>
      </w:sdt>
      <w:r w:rsidRPr="004A29D2">
        <w:rPr>
          <w:sz w:val="28"/>
          <w:szCs w:val="28"/>
        </w:rPr>
        <w:t xml:space="preserve"> суток.</w:t>
      </w:r>
    </w:p>
    <w:p w:rsidR="00110845" w:rsidRPr="004A29D2" w:rsidP="00110845">
      <w:pPr>
        <w:ind w:firstLine="720"/>
        <w:jc w:val="both"/>
        <w:rPr>
          <w:sz w:val="28"/>
          <w:szCs w:val="28"/>
        </w:rPr>
      </w:pPr>
      <w:r w:rsidRPr="004A29D2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A29D2" w:rsidR="000A0EAA">
            <w:rPr>
              <w:sz w:val="28"/>
              <w:szCs w:val="28"/>
            </w:rPr>
            <w:t>20</w:t>
          </w:r>
        </w:sdtContent>
      </w:sdt>
      <w:r w:rsidRPr="004A29D2" w:rsidR="001F0FD3">
        <w:rPr>
          <w:sz w:val="28"/>
          <w:szCs w:val="28"/>
        </w:rPr>
        <w:t xml:space="preserve"> </w:t>
      </w:r>
      <w:r w:rsidRPr="004A29D2" w:rsidR="00C52FCC">
        <w:rPr>
          <w:sz w:val="28"/>
          <w:szCs w:val="28"/>
        </w:rPr>
        <w:t>ч</w:t>
      </w:r>
      <w:r w:rsidRPr="004A29D2" w:rsidR="00661878">
        <w:rPr>
          <w:sz w:val="28"/>
          <w:szCs w:val="28"/>
        </w:rPr>
        <w:t>.</w:t>
      </w:r>
      <w:r w:rsidRPr="004A29D2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A29D2" w:rsidR="00B310F2">
            <w:rPr>
              <w:sz w:val="28"/>
              <w:szCs w:val="28"/>
            </w:rPr>
            <w:t>30</w:t>
          </w:r>
        </w:sdtContent>
      </w:sdt>
      <w:r w:rsidRPr="004A29D2" w:rsidR="001F0FD3">
        <w:rPr>
          <w:sz w:val="28"/>
          <w:szCs w:val="28"/>
        </w:rPr>
        <w:t xml:space="preserve"> </w:t>
      </w:r>
      <w:r w:rsidRPr="004A29D2" w:rsidR="00C52FCC">
        <w:rPr>
          <w:sz w:val="28"/>
          <w:szCs w:val="28"/>
        </w:rPr>
        <w:t>мин</w:t>
      </w:r>
      <w:r w:rsidRPr="004A29D2" w:rsidR="00661878">
        <w:rPr>
          <w:sz w:val="28"/>
          <w:szCs w:val="28"/>
        </w:rPr>
        <w:t>.</w:t>
      </w:r>
      <w:r w:rsidRPr="004A29D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A29D2" w:rsidR="000A0EAA">
            <w:rPr>
              <w:sz w:val="28"/>
              <w:szCs w:val="28"/>
            </w:rPr>
            <w:t>12 июля 2022</w:t>
          </w:r>
        </w:sdtContent>
      </w:sdt>
      <w:r w:rsidRPr="004A29D2" w:rsidR="0050006A">
        <w:rPr>
          <w:sz w:val="28"/>
          <w:szCs w:val="28"/>
        </w:rPr>
        <w:t xml:space="preserve"> </w:t>
      </w:r>
      <w:r w:rsidRPr="004A29D2">
        <w:rPr>
          <w:sz w:val="28"/>
          <w:szCs w:val="28"/>
        </w:rPr>
        <w:t>года.</w:t>
      </w:r>
    </w:p>
    <w:p w:rsidR="00110845" w:rsidRPr="004A29D2" w:rsidP="00110845">
      <w:pPr>
        <w:ind w:firstLine="708"/>
        <w:jc w:val="both"/>
        <w:rPr>
          <w:sz w:val="28"/>
          <w:szCs w:val="28"/>
        </w:rPr>
      </w:pPr>
      <w:r w:rsidRPr="004A29D2">
        <w:rPr>
          <w:sz w:val="28"/>
          <w:szCs w:val="28"/>
        </w:rPr>
        <w:t xml:space="preserve">Постановление </w:t>
      </w:r>
      <w:r w:rsidRPr="004A29D2" w:rsidR="00FA0270">
        <w:rPr>
          <w:sz w:val="28"/>
          <w:szCs w:val="28"/>
        </w:rPr>
        <w:t xml:space="preserve">в части административного ареста </w:t>
      </w:r>
      <w:r w:rsidRPr="004A29D2">
        <w:rPr>
          <w:sz w:val="28"/>
          <w:szCs w:val="28"/>
        </w:rPr>
        <w:t>подлежит немедленному исполнению.</w:t>
      </w:r>
      <w:r w:rsidRPr="004A29D2" w:rsidR="007B7547">
        <w:rPr>
          <w:sz w:val="28"/>
          <w:szCs w:val="28"/>
        </w:rPr>
        <w:t xml:space="preserve"> </w:t>
      </w:r>
      <w:r w:rsidRPr="004A29D2">
        <w:rPr>
          <w:sz w:val="28"/>
          <w:szCs w:val="28"/>
        </w:rPr>
        <w:t>Исполнение постановления в части административного ареста во</w:t>
      </w:r>
      <w:r w:rsidRPr="004A29D2">
        <w:rPr>
          <w:sz w:val="28"/>
          <w:szCs w:val="28"/>
        </w:rPr>
        <w:t>з</w:t>
      </w:r>
      <w:r w:rsidRPr="004A29D2">
        <w:rPr>
          <w:sz w:val="28"/>
          <w:szCs w:val="28"/>
        </w:rPr>
        <w:t xml:space="preserve">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4A29D2" w:rsidR="00B67769">
        <w:rPr>
          <w:sz w:val="28"/>
          <w:szCs w:val="28"/>
        </w:rPr>
        <w:t>.</w:t>
      </w:r>
    </w:p>
    <w:p w:rsidR="000E489D" w:rsidRPr="004A29D2" w:rsidP="002D2F47">
      <w:pPr>
        <w:ind w:firstLine="708"/>
        <w:jc w:val="both"/>
        <w:rPr>
          <w:sz w:val="28"/>
          <w:szCs w:val="28"/>
        </w:rPr>
      </w:pPr>
      <w:r w:rsidRPr="004A29D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A29D2" w:rsidR="00555FC1">
        <w:rPr>
          <w:sz w:val="28"/>
          <w:szCs w:val="28"/>
        </w:rPr>
        <w:t>Советский</w:t>
      </w:r>
      <w:r w:rsidRPr="004A29D2">
        <w:rPr>
          <w:sz w:val="28"/>
          <w:szCs w:val="28"/>
        </w:rPr>
        <w:t xml:space="preserve"> районный суд </w:t>
      </w:r>
      <w:r w:rsidRPr="004A29D2" w:rsidR="00555FC1">
        <w:rPr>
          <w:sz w:val="28"/>
          <w:szCs w:val="28"/>
        </w:rPr>
        <w:t xml:space="preserve">города Казани </w:t>
      </w:r>
      <w:r w:rsidRPr="004A29D2">
        <w:rPr>
          <w:sz w:val="28"/>
          <w:szCs w:val="28"/>
        </w:rPr>
        <w:t>Республики Татарстан.</w:t>
      </w:r>
    </w:p>
    <w:p w:rsidR="002222ED" w:rsidRPr="004A29D2" w:rsidP="002D2F47">
      <w:pPr>
        <w:ind w:firstLine="708"/>
        <w:jc w:val="both"/>
        <w:rPr>
          <w:sz w:val="28"/>
          <w:szCs w:val="28"/>
        </w:rPr>
      </w:pPr>
    </w:p>
    <w:p w:rsidR="00F916C2" w:rsidRPr="004A29D2" w:rsidP="00F916C2">
      <w:pPr>
        <w:jc w:val="both"/>
        <w:rPr>
          <w:sz w:val="28"/>
          <w:szCs w:val="28"/>
        </w:rPr>
      </w:pPr>
      <w:r w:rsidRPr="004A29D2">
        <w:rPr>
          <w:sz w:val="28"/>
          <w:szCs w:val="28"/>
        </w:rPr>
        <w:t>Мировой судья: подпись</w:t>
      </w:r>
    </w:p>
    <w:p w:rsidR="00B527AE" w:rsidRPr="004A29D2" w:rsidP="00F916C2">
      <w:pPr>
        <w:jc w:val="both"/>
        <w:rPr>
          <w:sz w:val="28"/>
          <w:szCs w:val="28"/>
        </w:rPr>
      </w:pPr>
      <w:r w:rsidRPr="004A29D2">
        <w:rPr>
          <w:sz w:val="28"/>
          <w:szCs w:val="28"/>
        </w:rPr>
        <w:t>Копия верна.</w:t>
      </w:r>
      <w:r w:rsidRPr="004A29D2" w:rsidR="00AA1C65">
        <w:rPr>
          <w:sz w:val="28"/>
          <w:szCs w:val="28"/>
        </w:rPr>
        <w:t xml:space="preserve">  </w:t>
      </w:r>
      <w:r w:rsidRPr="004A29D2" w:rsidR="007E4E2F">
        <w:rPr>
          <w:sz w:val="28"/>
          <w:szCs w:val="28"/>
        </w:rPr>
        <w:t xml:space="preserve"> </w:t>
      </w:r>
    </w:p>
    <w:p w:rsidR="00362605" w:rsidRPr="004A29D2">
      <w:pPr>
        <w:jc w:val="both"/>
        <w:rPr>
          <w:sz w:val="28"/>
          <w:szCs w:val="28"/>
        </w:rPr>
      </w:pPr>
      <w:r w:rsidRPr="004A29D2">
        <w:rPr>
          <w:sz w:val="28"/>
          <w:szCs w:val="28"/>
        </w:rPr>
        <w:t xml:space="preserve">Мировой судья  </w:t>
      </w:r>
      <w:r w:rsidRPr="004A29D2">
        <w:rPr>
          <w:sz w:val="28"/>
          <w:szCs w:val="28"/>
        </w:rPr>
        <w:tab/>
      </w:r>
      <w:r w:rsidRPr="004A29D2">
        <w:rPr>
          <w:sz w:val="28"/>
          <w:szCs w:val="28"/>
        </w:rPr>
        <w:tab/>
      </w:r>
      <w:r w:rsidRPr="004A29D2" w:rsidR="003259FA">
        <w:rPr>
          <w:sz w:val="28"/>
          <w:szCs w:val="28"/>
        </w:rPr>
        <w:tab/>
        <w:t xml:space="preserve">  </w:t>
      </w:r>
      <w:r w:rsidRPr="004A29D2" w:rsidR="003259FA">
        <w:rPr>
          <w:sz w:val="28"/>
          <w:szCs w:val="28"/>
        </w:rPr>
        <w:tab/>
      </w:r>
      <w:r w:rsidRPr="004A29D2" w:rsidR="00555FC1">
        <w:rPr>
          <w:sz w:val="28"/>
          <w:szCs w:val="28"/>
        </w:rPr>
        <w:tab/>
      </w:r>
      <w:r w:rsidRPr="004A29D2" w:rsidR="00555FC1">
        <w:rPr>
          <w:sz w:val="28"/>
          <w:szCs w:val="28"/>
        </w:rPr>
        <w:tab/>
      </w:r>
      <w:r w:rsidRPr="004A29D2" w:rsidR="00B527AE">
        <w:rPr>
          <w:sz w:val="28"/>
          <w:szCs w:val="28"/>
        </w:rPr>
        <w:tab/>
      </w:r>
      <w:r w:rsidRPr="004A29D2" w:rsidR="00B527AE">
        <w:rPr>
          <w:sz w:val="28"/>
          <w:szCs w:val="28"/>
        </w:rPr>
        <w:tab/>
      </w:r>
      <w:r w:rsidRPr="004A29D2" w:rsidR="00B527AE">
        <w:rPr>
          <w:sz w:val="28"/>
          <w:szCs w:val="28"/>
        </w:rPr>
        <w:tab/>
      </w:r>
      <w:r w:rsidRPr="004A29D2" w:rsidR="007E4E2F">
        <w:rPr>
          <w:sz w:val="28"/>
          <w:szCs w:val="28"/>
        </w:rPr>
        <w:t xml:space="preserve"> </w:t>
      </w:r>
      <w:r w:rsidRPr="004A29D2" w:rsidR="00745FD5">
        <w:rPr>
          <w:sz w:val="28"/>
          <w:szCs w:val="28"/>
        </w:rPr>
        <w:t xml:space="preserve"> </w:t>
      </w:r>
      <w:r w:rsidRPr="004A29D2" w:rsidR="00E9242E">
        <w:rPr>
          <w:sz w:val="28"/>
          <w:szCs w:val="28"/>
        </w:rPr>
        <w:t xml:space="preserve">  </w:t>
      </w:r>
      <w:r w:rsidRPr="004A29D2" w:rsidR="001A25E1">
        <w:rPr>
          <w:sz w:val="28"/>
          <w:szCs w:val="28"/>
        </w:rPr>
        <w:t xml:space="preserve">    </w:t>
      </w:r>
      <w:r w:rsidRPr="004A29D2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9D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19E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0EAA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C4A0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739CF"/>
    <w:rsid w:val="004806DA"/>
    <w:rsid w:val="00484D4B"/>
    <w:rsid w:val="00485036"/>
    <w:rsid w:val="004910F6"/>
    <w:rsid w:val="00492A36"/>
    <w:rsid w:val="00493ACB"/>
    <w:rsid w:val="004949C8"/>
    <w:rsid w:val="004A29D2"/>
    <w:rsid w:val="004B22E4"/>
    <w:rsid w:val="004B2D98"/>
    <w:rsid w:val="004B343E"/>
    <w:rsid w:val="004B5B5B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3076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67B0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5245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9E307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570F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E45CF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10F2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B3F22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BF566A"/>
    <w:rsid w:val="00C0173B"/>
    <w:rsid w:val="00C03F1C"/>
    <w:rsid w:val="00C05EE8"/>
    <w:rsid w:val="00C07FA7"/>
    <w:rsid w:val="00C10E44"/>
    <w:rsid w:val="00C130BB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353E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05E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B0083F89F445A8B53402500E92E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097B8-2B81-4E64-BE5C-22E93095803C}"/>
      </w:docPartPr>
      <w:docPartBody>
        <w:p w:rsidR="00BB3F22" w:rsidP="00FA005E">
          <w:pPr>
            <w:pStyle w:val="51B0083F89F445A8B53402500E92EBD2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D66E8C8C844A26BB786E5594309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37A2A-7CA3-4D48-9E46-20A07A4DB043}"/>
      </w:docPartPr>
      <w:docPartBody>
        <w:p w:rsidR="00BB3F22" w:rsidP="00FA005E">
          <w:pPr>
            <w:pStyle w:val="BFD66E8C8C844A26BB786E5594309F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9DCA6F469C4E71834C252677504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98FCC-48EF-4403-9B1D-F431D25CDA9A}"/>
      </w:docPartPr>
      <w:docPartBody>
        <w:p w:rsidR="000119E5" w:rsidP="004B5B5B">
          <w:pPr>
            <w:pStyle w:val="739DCA6F469C4E71834C252677504C7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5B835CF1A7C4503BF56E2A9B487A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9C46BB-BF0C-45DF-82DF-5D8AC3EF7F88}"/>
      </w:docPartPr>
      <w:docPartBody>
        <w:p w:rsidR="000119E5" w:rsidP="004B5B5B">
          <w:pPr>
            <w:pStyle w:val="C5B835CF1A7C4503BF56E2A9B487A5D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42E5E305E7041C58052D23454737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3AE92-8FF9-447D-9EBF-748250D66CB4}"/>
      </w:docPartPr>
      <w:docPartBody>
        <w:p w:rsidR="000119E5" w:rsidP="004B5B5B">
          <w:pPr>
            <w:pStyle w:val="042E5E305E7041C58052D23454737AC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D7C057F19F64BF19011CBDA11F35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0385C-4658-4D17-86E6-7B6A40EEDB74}"/>
      </w:docPartPr>
      <w:docPartBody>
        <w:p w:rsidR="00000000" w:rsidP="000119E5">
          <w:pPr>
            <w:pStyle w:val="FD7C057F19F64BF19011CBDA11F3532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119E5"/>
    <w:rsid w:val="000529D3"/>
    <w:rsid w:val="000C118A"/>
    <w:rsid w:val="000F2527"/>
    <w:rsid w:val="00104317"/>
    <w:rsid w:val="00111E96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12D2C"/>
    <w:rsid w:val="00282D1F"/>
    <w:rsid w:val="002D48E9"/>
    <w:rsid w:val="002E0836"/>
    <w:rsid w:val="00303B33"/>
    <w:rsid w:val="00336900"/>
    <w:rsid w:val="0034620C"/>
    <w:rsid w:val="003C6BAE"/>
    <w:rsid w:val="003D7EF9"/>
    <w:rsid w:val="004B5B5B"/>
    <w:rsid w:val="004D45CD"/>
    <w:rsid w:val="004E24A8"/>
    <w:rsid w:val="005043F3"/>
    <w:rsid w:val="0051746A"/>
    <w:rsid w:val="00520083"/>
    <w:rsid w:val="00525B87"/>
    <w:rsid w:val="005267DB"/>
    <w:rsid w:val="00527545"/>
    <w:rsid w:val="005304DC"/>
    <w:rsid w:val="00531C70"/>
    <w:rsid w:val="00557C3A"/>
    <w:rsid w:val="005E4085"/>
    <w:rsid w:val="006100C9"/>
    <w:rsid w:val="006259FA"/>
    <w:rsid w:val="006707EF"/>
    <w:rsid w:val="006868E1"/>
    <w:rsid w:val="006C17F4"/>
    <w:rsid w:val="006F025C"/>
    <w:rsid w:val="006F5A5D"/>
    <w:rsid w:val="00720236"/>
    <w:rsid w:val="00724C98"/>
    <w:rsid w:val="00751921"/>
    <w:rsid w:val="00760831"/>
    <w:rsid w:val="007A2998"/>
    <w:rsid w:val="007A6990"/>
    <w:rsid w:val="007B3231"/>
    <w:rsid w:val="007D358D"/>
    <w:rsid w:val="007D787E"/>
    <w:rsid w:val="007E2C8F"/>
    <w:rsid w:val="007E7FB9"/>
    <w:rsid w:val="007F7A4D"/>
    <w:rsid w:val="00830A24"/>
    <w:rsid w:val="00831589"/>
    <w:rsid w:val="00854515"/>
    <w:rsid w:val="00870688"/>
    <w:rsid w:val="008F2025"/>
    <w:rsid w:val="00930530"/>
    <w:rsid w:val="009336E6"/>
    <w:rsid w:val="009610D9"/>
    <w:rsid w:val="00992BD9"/>
    <w:rsid w:val="009C0904"/>
    <w:rsid w:val="009E1178"/>
    <w:rsid w:val="009E35C6"/>
    <w:rsid w:val="00A0240E"/>
    <w:rsid w:val="00A04CBE"/>
    <w:rsid w:val="00A2003D"/>
    <w:rsid w:val="00A566F2"/>
    <w:rsid w:val="00AA69C6"/>
    <w:rsid w:val="00AB0EBC"/>
    <w:rsid w:val="00AC437C"/>
    <w:rsid w:val="00B10FD1"/>
    <w:rsid w:val="00B60092"/>
    <w:rsid w:val="00B75BB8"/>
    <w:rsid w:val="00BA21D5"/>
    <w:rsid w:val="00BB3F22"/>
    <w:rsid w:val="00BC499C"/>
    <w:rsid w:val="00BC4FF0"/>
    <w:rsid w:val="00C23778"/>
    <w:rsid w:val="00C37C62"/>
    <w:rsid w:val="00C645E2"/>
    <w:rsid w:val="00C839BF"/>
    <w:rsid w:val="00CA5770"/>
    <w:rsid w:val="00CD4F4A"/>
    <w:rsid w:val="00D407DE"/>
    <w:rsid w:val="00D45162"/>
    <w:rsid w:val="00E07F09"/>
    <w:rsid w:val="00E40556"/>
    <w:rsid w:val="00E53845"/>
    <w:rsid w:val="00E56D7D"/>
    <w:rsid w:val="00EC421E"/>
    <w:rsid w:val="00ED4DCF"/>
    <w:rsid w:val="00EE2FD9"/>
    <w:rsid w:val="00FA005E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9E5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65BA474008CB4E348E8D22E5A8EF8B8D">
    <w:name w:val="65BA474008CB4E348E8D22E5A8EF8B8D"/>
    <w:rsid w:val="00EC421E"/>
  </w:style>
  <w:style w:type="paragraph" w:customStyle="1" w:styleId="1BC5DA6DB7BB46EE961D440A8FA32EFC">
    <w:name w:val="1BC5DA6DB7BB46EE961D440A8FA32EFC"/>
    <w:rsid w:val="00EC421E"/>
  </w:style>
  <w:style w:type="paragraph" w:customStyle="1" w:styleId="A379661E4EC440DB9EDE1C0679444609">
    <w:name w:val="A379661E4EC440DB9EDE1C0679444609"/>
    <w:rsid w:val="00EC421E"/>
  </w:style>
  <w:style w:type="paragraph" w:customStyle="1" w:styleId="18E29BF6A6814A59981F67921C35163E">
    <w:name w:val="18E29BF6A6814A59981F67921C35163E"/>
    <w:rsid w:val="00EC421E"/>
  </w:style>
  <w:style w:type="paragraph" w:customStyle="1" w:styleId="5CDAA3C5711D4C0E8682AEFBA3092FCF">
    <w:name w:val="5CDAA3C5711D4C0E8682AEFBA3092FCF"/>
    <w:rsid w:val="00EC421E"/>
  </w:style>
  <w:style w:type="paragraph" w:customStyle="1" w:styleId="A067EF840D5F4B729D256D61B80120B6">
    <w:name w:val="A067EF840D5F4B729D256D61B80120B6"/>
    <w:rsid w:val="00EC421E"/>
  </w:style>
  <w:style w:type="paragraph" w:customStyle="1" w:styleId="AB66E04FC0274C5A85397844BE14416F">
    <w:name w:val="AB66E04FC0274C5A85397844BE14416F"/>
    <w:rsid w:val="00EC421E"/>
  </w:style>
  <w:style w:type="paragraph" w:customStyle="1" w:styleId="06F3A82CD7754787875EC68A82E02C8C">
    <w:name w:val="06F3A82CD7754787875EC68A82E02C8C"/>
    <w:rsid w:val="00EC421E"/>
  </w:style>
  <w:style w:type="paragraph" w:customStyle="1" w:styleId="97AF5D06215E4CAC86222E5C63B1AA42">
    <w:name w:val="97AF5D06215E4CAC86222E5C63B1AA42"/>
    <w:rsid w:val="00A0240E"/>
  </w:style>
  <w:style w:type="paragraph" w:customStyle="1" w:styleId="88DD4F7428E44467B9BD11FD5AB84538">
    <w:name w:val="88DD4F7428E44467B9BD11FD5AB84538"/>
    <w:rsid w:val="00A0240E"/>
  </w:style>
  <w:style w:type="paragraph" w:customStyle="1" w:styleId="E0ADEE5664F04607BC200EDA9B6E92A8">
    <w:name w:val="E0ADEE5664F04607BC200EDA9B6E92A8"/>
    <w:rsid w:val="00A0240E"/>
  </w:style>
  <w:style w:type="paragraph" w:customStyle="1" w:styleId="80BA8E23C2FD4F46ACEF6D6BD7DC9234">
    <w:name w:val="80BA8E23C2FD4F46ACEF6D6BD7DC9234"/>
    <w:rsid w:val="00A0240E"/>
  </w:style>
  <w:style w:type="paragraph" w:customStyle="1" w:styleId="284868947A3748DA9486CE70E5963A5E">
    <w:name w:val="284868947A3748DA9486CE70E5963A5E"/>
    <w:rsid w:val="00A0240E"/>
  </w:style>
  <w:style w:type="paragraph" w:customStyle="1" w:styleId="CA0D06B3CC844745BEFF9E11481792FE">
    <w:name w:val="CA0D06B3CC844745BEFF9E11481792FE"/>
    <w:rsid w:val="00A0240E"/>
  </w:style>
  <w:style w:type="paragraph" w:customStyle="1" w:styleId="0D3A7AA39C6546D0968BB8EE1630764A">
    <w:name w:val="0D3A7AA39C6546D0968BB8EE1630764A"/>
    <w:rsid w:val="00A0240E"/>
  </w:style>
  <w:style w:type="paragraph" w:customStyle="1" w:styleId="4FBE4FEBA9DC4E5DB14475EE4ADD2C75">
    <w:name w:val="4FBE4FEBA9DC4E5DB14475EE4ADD2C75"/>
    <w:rsid w:val="00A0240E"/>
  </w:style>
  <w:style w:type="paragraph" w:customStyle="1" w:styleId="34E39D7F8BD64836AFE272C4E7E27D81">
    <w:name w:val="34E39D7F8BD64836AFE272C4E7E27D81"/>
    <w:rsid w:val="00A0240E"/>
  </w:style>
  <w:style w:type="paragraph" w:customStyle="1" w:styleId="A71E14CF35694F3DAED373E5970586D9">
    <w:name w:val="A71E14CF35694F3DAED373E5970586D9"/>
    <w:rsid w:val="00A0240E"/>
  </w:style>
  <w:style w:type="paragraph" w:customStyle="1" w:styleId="EE14DBCC139A43978EA3AF4FA56089CB">
    <w:name w:val="EE14DBCC139A43978EA3AF4FA56089CB"/>
    <w:rsid w:val="00A0240E"/>
  </w:style>
  <w:style w:type="paragraph" w:customStyle="1" w:styleId="147EA346CE5A4475840D9D639B2D7BD2">
    <w:name w:val="147EA346CE5A4475840D9D639B2D7BD2"/>
    <w:rsid w:val="00A0240E"/>
  </w:style>
  <w:style w:type="paragraph" w:customStyle="1" w:styleId="8F35236C40A144B68C123409947A69D7">
    <w:name w:val="8F35236C40A144B68C123409947A69D7"/>
    <w:rsid w:val="00A0240E"/>
  </w:style>
  <w:style w:type="paragraph" w:customStyle="1" w:styleId="CF0590A6431D49469A5B00216E281938">
    <w:name w:val="CF0590A6431D49469A5B00216E281938"/>
    <w:rsid w:val="00A0240E"/>
  </w:style>
  <w:style w:type="paragraph" w:customStyle="1" w:styleId="9E6C0FDBC8024CE1A27F88A573D82234">
    <w:name w:val="9E6C0FDBC8024CE1A27F88A573D82234"/>
    <w:rsid w:val="00A0240E"/>
  </w:style>
  <w:style w:type="paragraph" w:customStyle="1" w:styleId="482695ABC9434E06935D66A3968F9415">
    <w:name w:val="482695ABC9434E06935D66A3968F9415"/>
    <w:rsid w:val="00A0240E"/>
  </w:style>
  <w:style w:type="paragraph" w:customStyle="1" w:styleId="32B9D82006C743EE969262C55CAD6147">
    <w:name w:val="32B9D82006C743EE969262C55CAD6147"/>
    <w:rsid w:val="00A0240E"/>
  </w:style>
  <w:style w:type="paragraph" w:customStyle="1" w:styleId="F12593AF63D64D478D7CB52E8E0BF72B">
    <w:name w:val="F12593AF63D64D478D7CB52E8E0BF72B"/>
    <w:rsid w:val="00A0240E"/>
  </w:style>
  <w:style w:type="paragraph" w:customStyle="1" w:styleId="5B71300354BD44D8AD9F0C46B7087C4A">
    <w:name w:val="5B71300354BD44D8AD9F0C46B7087C4A"/>
    <w:rsid w:val="00A0240E"/>
  </w:style>
  <w:style w:type="paragraph" w:customStyle="1" w:styleId="C5148E3D71DC410181FE4085BACC673F">
    <w:name w:val="C5148E3D71DC410181FE4085BACC673F"/>
    <w:rsid w:val="00A0240E"/>
  </w:style>
  <w:style w:type="paragraph" w:customStyle="1" w:styleId="51B0083F89F445A8B53402500E92EBD2">
    <w:name w:val="51B0083F89F445A8B53402500E92EBD2"/>
    <w:rsid w:val="00FA005E"/>
  </w:style>
  <w:style w:type="paragraph" w:customStyle="1" w:styleId="BFD66E8C8C844A26BB786E5594309F30">
    <w:name w:val="BFD66E8C8C844A26BB786E5594309F30"/>
    <w:rsid w:val="00FA005E"/>
  </w:style>
  <w:style w:type="paragraph" w:customStyle="1" w:styleId="CA0D482B9A8847B0A814FB15BE6BE212">
    <w:name w:val="CA0D482B9A8847B0A814FB15BE6BE212"/>
    <w:rsid w:val="00FA005E"/>
  </w:style>
  <w:style w:type="paragraph" w:customStyle="1" w:styleId="0D6CEFAB468346F689314703A71AB768">
    <w:name w:val="0D6CEFAB468346F689314703A71AB768"/>
    <w:rsid w:val="00FA005E"/>
  </w:style>
  <w:style w:type="paragraph" w:customStyle="1" w:styleId="80DC21F23FD1435BBF3DAA28AAF7CF99">
    <w:name w:val="80DC21F23FD1435BBF3DAA28AAF7CF99"/>
    <w:rsid w:val="00FA005E"/>
  </w:style>
  <w:style w:type="paragraph" w:customStyle="1" w:styleId="DD85C79B010F4651B74D5701278D5B8D">
    <w:name w:val="DD85C79B010F4651B74D5701278D5B8D"/>
    <w:rsid w:val="00FA005E"/>
  </w:style>
  <w:style w:type="paragraph" w:customStyle="1" w:styleId="291D6567E3174C19A9DBC7B5C4CDC53B">
    <w:name w:val="291D6567E3174C19A9DBC7B5C4CDC53B"/>
    <w:rsid w:val="00FA005E"/>
  </w:style>
  <w:style w:type="paragraph" w:customStyle="1" w:styleId="209D1D6BB28A4E2E82825726285F2B9C">
    <w:name w:val="209D1D6BB28A4E2E82825726285F2B9C"/>
    <w:rsid w:val="00FA005E"/>
  </w:style>
  <w:style w:type="paragraph" w:customStyle="1" w:styleId="9863A4AFF82246088363583971521301">
    <w:name w:val="9863A4AFF82246088363583971521301"/>
    <w:rsid w:val="00FA005E"/>
  </w:style>
  <w:style w:type="paragraph" w:customStyle="1" w:styleId="B2493A9370CC46A0BDF8DB9F9CEE03EF">
    <w:name w:val="B2493A9370CC46A0BDF8DB9F9CEE03EF"/>
    <w:rsid w:val="00FA005E"/>
  </w:style>
  <w:style w:type="paragraph" w:customStyle="1" w:styleId="8C8DF700A83D4EA780A5BB70F4781282">
    <w:name w:val="8C8DF700A83D4EA780A5BB70F4781282"/>
    <w:rsid w:val="00FA005E"/>
  </w:style>
  <w:style w:type="paragraph" w:customStyle="1" w:styleId="876581C5F1224D1DB32155B6981B7084">
    <w:name w:val="876581C5F1224D1DB32155B6981B7084"/>
    <w:rsid w:val="00FA005E"/>
  </w:style>
  <w:style w:type="paragraph" w:customStyle="1" w:styleId="D3156E646F854BFEB2D0E00827F52047">
    <w:name w:val="D3156E646F854BFEB2D0E00827F52047"/>
    <w:rsid w:val="00FA005E"/>
  </w:style>
  <w:style w:type="paragraph" w:customStyle="1" w:styleId="0268042D413A44EB997C39D5952CBA2E">
    <w:name w:val="0268042D413A44EB997C39D5952CBA2E"/>
    <w:rsid w:val="00FA005E"/>
  </w:style>
  <w:style w:type="paragraph" w:customStyle="1" w:styleId="4203C7C61DD34B73A8BD6089B8A8E959">
    <w:name w:val="4203C7C61DD34B73A8BD6089B8A8E959"/>
    <w:rsid w:val="00FA005E"/>
  </w:style>
  <w:style w:type="paragraph" w:customStyle="1" w:styleId="A21B4D4701484957A015C9838E89FB01">
    <w:name w:val="A21B4D4701484957A015C9838E89FB01"/>
    <w:rsid w:val="00FA005E"/>
  </w:style>
  <w:style w:type="paragraph" w:customStyle="1" w:styleId="C2F478213EF1413297CA6CBAECB71F52">
    <w:name w:val="C2F478213EF1413297CA6CBAECB71F52"/>
    <w:rsid w:val="00FA005E"/>
  </w:style>
  <w:style w:type="paragraph" w:customStyle="1" w:styleId="2764EF78EDF34D3CAB290F580AC457D9">
    <w:name w:val="2764EF78EDF34D3CAB290F580AC457D9"/>
    <w:rsid w:val="00FA005E"/>
  </w:style>
  <w:style w:type="paragraph" w:customStyle="1" w:styleId="4E756661CDBC4029A5FA1D724E95C6AB">
    <w:name w:val="4E756661CDBC4029A5FA1D724E95C6AB"/>
    <w:rsid w:val="00BB3F22"/>
  </w:style>
  <w:style w:type="paragraph" w:customStyle="1" w:styleId="7FDC77CC75E04DA796F3C788564A0890">
    <w:name w:val="7FDC77CC75E04DA796F3C788564A0890"/>
    <w:rsid w:val="00BB3F22"/>
  </w:style>
  <w:style w:type="paragraph" w:customStyle="1" w:styleId="8E092C59F0D446B59CE65CEA9CBCD085">
    <w:name w:val="8E092C59F0D446B59CE65CEA9CBCD085"/>
    <w:rsid w:val="00BB3F22"/>
  </w:style>
  <w:style w:type="paragraph" w:customStyle="1" w:styleId="228FC155CAA8452CA0192ED82003D012">
    <w:name w:val="228FC155CAA8452CA0192ED82003D012"/>
    <w:rsid w:val="00BB3F22"/>
  </w:style>
  <w:style w:type="paragraph" w:customStyle="1" w:styleId="234E768A12DD43ACA2CFFA23CEE4F7DD">
    <w:name w:val="234E768A12DD43ACA2CFFA23CEE4F7DD"/>
    <w:rsid w:val="00BB3F22"/>
  </w:style>
  <w:style w:type="paragraph" w:customStyle="1" w:styleId="71ACEA22E4274CF09DFA1EC5893665D1">
    <w:name w:val="71ACEA22E4274CF09DFA1EC5893665D1"/>
    <w:rsid w:val="00BB3F22"/>
  </w:style>
  <w:style w:type="paragraph" w:customStyle="1" w:styleId="EB53B9806C524F30B9B78068DE3AD6EC">
    <w:name w:val="EB53B9806C524F30B9B78068DE3AD6EC"/>
    <w:rsid w:val="00BB3F22"/>
  </w:style>
  <w:style w:type="paragraph" w:customStyle="1" w:styleId="50ADB0B6D7C34922BE2E441BB481D6DC">
    <w:name w:val="50ADB0B6D7C34922BE2E441BB481D6DC"/>
    <w:rsid w:val="00BB3F22"/>
  </w:style>
  <w:style w:type="paragraph" w:customStyle="1" w:styleId="74191144FABE4267967889DAE122B4EC">
    <w:name w:val="74191144FABE4267967889DAE122B4EC"/>
    <w:rsid w:val="00BB3F22"/>
  </w:style>
  <w:style w:type="paragraph" w:customStyle="1" w:styleId="15C969F83CB14B219AAB28A8680D87B7">
    <w:name w:val="15C969F83CB14B219AAB28A8680D87B7"/>
    <w:rsid w:val="00BB3F22"/>
  </w:style>
  <w:style w:type="paragraph" w:customStyle="1" w:styleId="A7C005E7683E43E7B829AF0D18009DC2">
    <w:name w:val="A7C005E7683E43E7B829AF0D18009DC2"/>
    <w:rsid w:val="00BB3F22"/>
  </w:style>
  <w:style w:type="paragraph" w:customStyle="1" w:styleId="41353EC30FD44BCBADAC546002E0BB18">
    <w:name w:val="41353EC30FD44BCBADAC546002E0BB18"/>
    <w:rsid w:val="00BB3F22"/>
  </w:style>
  <w:style w:type="paragraph" w:customStyle="1" w:styleId="4B7E0E5669E3481D93C2C681B085CD9F">
    <w:name w:val="4B7E0E5669E3481D93C2C681B085CD9F"/>
    <w:rsid w:val="00BB3F22"/>
  </w:style>
  <w:style w:type="paragraph" w:customStyle="1" w:styleId="3E0E470D09494AFD85E6D07DBAF0657C">
    <w:name w:val="3E0E470D09494AFD85E6D07DBAF0657C"/>
    <w:rsid w:val="00BB3F22"/>
  </w:style>
  <w:style w:type="paragraph" w:customStyle="1" w:styleId="3FC98AA6A7CF4CBA8C54BECD1D669A95">
    <w:name w:val="3FC98AA6A7CF4CBA8C54BECD1D669A95"/>
    <w:rsid w:val="00BB3F22"/>
  </w:style>
  <w:style w:type="paragraph" w:customStyle="1" w:styleId="FADABDB7D8C94B16A1B63F47941B8DA2">
    <w:name w:val="FADABDB7D8C94B16A1B63F47941B8DA2"/>
    <w:rsid w:val="00BB3F22"/>
  </w:style>
  <w:style w:type="paragraph" w:customStyle="1" w:styleId="37FEE07385F644428C3C352AA85468B3">
    <w:name w:val="37FEE07385F644428C3C352AA85468B3"/>
    <w:rsid w:val="00BB3F22"/>
  </w:style>
  <w:style w:type="paragraph" w:customStyle="1" w:styleId="B5AD9B1F8A85416DAABBAFC054B0EC3A">
    <w:name w:val="B5AD9B1F8A85416DAABBAFC054B0EC3A"/>
    <w:rsid w:val="00BB3F22"/>
  </w:style>
  <w:style w:type="paragraph" w:customStyle="1" w:styleId="1E605B99AEDD431DA9839C3B2BDEFD20">
    <w:name w:val="1E605B99AEDD431DA9839C3B2BDEFD20"/>
    <w:rsid w:val="00BB3F22"/>
  </w:style>
  <w:style w:type="paragraph" w:customStyle="1" w:styleId="4F9D543F04E940FABFDAEBB91779A039">
    <w:name w:val="4F9D543F04E940FABFDAEBB91779A039"/>
    <w:rsid w:val="00BB3F22"/>
  </w:style>
  <w:style w:type="paragraph" w:customStyle="1" w:styleId="1A3C1A255E2F4E1A9564CB341612A0C5">
    <w:name w:val="1A3C1A255E2F4E1A9564CB341612A0C5"/>
    <w:rsid w:val="004B5B5B"/>
  </w:style>
  <w:style w:type="paragraph" w:customStyle="1" w:styleId="A24CAB73B93C431AB94B5725253282C4">
    <w:name w:val="A24CAB73B93C431AB94B5725253282C4"/>
    <w:rsid w:val="004B5B5B"/>
  </w:style>
  <w:style w:type="paragraph" w:customStyle="1" w:styleId="EF4BBE0FA8DE435DBA8C13BC18791379">
    <w:name w:val="EF4BBE0FA8DE435DBA8C13BC18791379"/>
    <w:rsid w:val="004B5B5B"/>
  </w:style>
  <w:style w:type="paragraph" w:customStyle="1" w:styleId="5B82FE6A8F3341D2A55B90F585F9BE4C">
    <w:name w:val="5B82FE6A8F3341D2A55B90F585F9BE4C"/>
    <w:rsid w:val="004B5B5B"/>
  </w:style>
  <w:style w:type="paragraph" w:customStyle="1" w:styleId="D94B50C3CABD465FAF81762B79EBAC2D">
    <w:name w:val="D94B50C3CABD465FAF81762B79EBAC2D"/>
    <w:rsid w:val="004B5B5B"/>
  </w:style>
  <w:style w:type="paragraph" w:customStyle="1" w:styleId="42B4C50F00BA474CBE83AD7C8ECB91FC">
    <w:name w:val="42B4C50F00BA474CBE83AD7C8ECB91FC"/>
    <w:rsid w:val="004B5B5B"/>
  </w:style>
  <w:style w:type="paragraph" w:customStyle="1" w:styleId="C490CF2394374AD59CC4AE55E21B49FD">
    <w:name w:val="C490CF2394374AD59CC4AE55E21B49FD"/>
    <w:rsid w:val="004B5B5B"/>
  </w:style>
  <w:style w:type="paragraph" w:customStyle="1" w:styleId="2C2F7137DD1D45DCAD1035B37A0E6464">
    <w:name w:val="2C2F7137DD1D45DCAD1035B37A0E6464"/>
    <w:rsid w:val="004B5B5B"/>
  </w:style>
  <w:style w:type="paragraph" w:customStyle="1" w:styleId="739DCA6F469C4E71834C252677504C7F">
    <w:name w:val="739DCA6F469C4E71834C252677504C7F"/>
    <w:rsid w:val="004B5B5B"/>
  </w:style>
  <w:style w:type="paragraph" w:customStyle="1" w:styleId="C5B835CF1A7C4503BF56E2A9B487A5DD">
    <w:name w:val="C5B835CF1A7C4503BF56E2A9B487A5DD"/>
    <w:rsid w:val="004B5B5B"/>
  </w:style>
  <w:style w:type="paragraph" w:customStyle="1" w:styleId="042E5E305E7041C58052D23454737AC1">
    <w:name w:val="042E5E305E7041C58052D23454737AC1"/>
    <w:rsid w:val="004B5B5B"/>
  </w:style>
  <w:style w:type="paragraph" w:customStyle="1" w:styleId="A61171E9944F408085F9C0DA4F736D71">
    <w:name w:val="A61171E9944F408085F9C0DA4F736D71"/>
    <w:rsid w:val="004B5B5B"/>
  </w:style>
  <w:style w:type="paragraph" w:customStyle="1" w:styleId="7A0E03B3F0D54E379C258847561C7848">
    <w:name w:val="7A0E03B3F0D54E379C258847561C7848"/>
    <w:rsid w:val="004B5B5B"/>
  </w:style>
  <w:style w:type="paragraph" w:customStyle="1" w:styleId="A40EED728D56417DBCE2DA979C876839">
    <w:name w:val="A40EED728D56417DBCE2DA979C876839"/>
    <w:rsid w:val="004B5B5B"/>
  </w:style>
  <w:style w:type="paragraph" w:customStyle="1" w:styleId="02664EEE9EBF4D0CB5BEDF852F0A13A8">
    <w:name w:val="02664EEE9EBF4D0CB5BEDF852F0A13A8"/>
    <w:rsid w:val="004B5B5B"/>
  </w:style>
  <w:style w:type="paragraph" w:customStyle="1" w:styleId="6A4B979A2089404FA252EC9A9AB289EC">
    <w:name w:val="6A4B979A2089404FA252EC9A9AB289EC"/>
    <w:rsid w:val="004B5B5B"/>
  </w:style>
  <w:style w:type="paragraph" w:customStyle="1" w:styleId="FD7C057F19F64BF19011CBDA11F3532D">
    <w:name w:val="FD7C057F19F64BF19011CBDA11F3532D"/>
    <w:rsid w:val="00011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A001-08AF-4E53-AEB9-EFBF3739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