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F80D75" w:rsidP="00362605">
      <w:pPr>
        <w:jc w:val="right"/>
        <w:rPr>
          <w:sz w:val="27"/>
          <w:szCs w:val="27"/>
        </w:rPr>
      </w:pPr>
      <w:r w:rsidRPr="00F80D75">
        <w:rPr>
          <w:sz w:val="27"/>
          <w:szCs w:val="27"/>
        </w:rPr>
        <w:t>УИД 16</w:t>
      </w:r>
      <w:r w:rsidRPr="00F80D75">
        <w:rPr>
          <w:sz w:val="27"/>
          <w:szCs w:val="27"/>
          <w:lang w:val="en-US"/>
        </w:rPr>
        <w:t>MS</w:t>
      </w:r>
      <w:r w:rsidRPr="00F80D75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360357219"/>
          <w:placeholder>
            <w:docPart w:val="DefaultPlaceholder_1082065158"/>
          </w:placeholder>
          <w:text/>
        </w:sdtPr>
        <w:sdtContent>
          <w:r w:rsidRPr="00F80D75">
            <w:rPr>
              <w:sz w:val="27"/>
              <w:szCs w:val="27"/>
            </w:rPr>
            <w:t>2022</w:t>
          </w:r>
        </w:sdtContent>
      </w:sdt>
      <w:r w:rsidRPr="00F80D75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F80D75" w:rsidR="00517056">
            <w:rPr>
              <w:sz w:val="27"/>
              <w:szCs w:val="27"/>
            </w:rPr>
            <w:t>002387</w:t>
          </w:r>
        </w:sdtContent>
      </w:sdt>
      <w:r w:rsidRPr="00F80D75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F80D75" w:rsidR="00517056">
            <w:rPr>
              <w:sz w:val="27"/>
              <w:szCs w:val="27"/>
            </w:rPr>
            <w:t>22</w:t>
          </w:r>
        </w:sdtContent>
      </w:sdt>
    </w:p>
    <w:p w:rsidR="00362605" w:rsidRPr="00F80D75" w:rsidP="00362605">
      <w:pPr>
        <w:jc w:val="right"/>
        <w:rPr>
          <w:sz w:val="27"/>
          <w:szCs w:val="27"/>
        </w:rPr>
      </w:pPr>
      <w:r w:rsidRPr="00F80D75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80D75" w:rsidR="00517056">
            <w:rPr>
              <w:sz w:val="27"/>
              <w:szCs w:val="27"/>
            </w:rPr>
            <w:t>753</w:t>
          </w:r>
        </w:sdtContent>
      </w:sdt>
      <w:r w:rsidRPr="00F80D75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663368967"/>
          <w:placeholder>
            <w:docPart w:val="DefaultPlaceholder_1082065158"/>
          </w:placeholder>
          <w:text/>
        </w:sdtPr>
        <w:sdtContent>
          <w:r w:rsidRPr="00F80D75">
            <w:rPr>
              <w:sz w:val="27"/>
              <w:szCs w:val="27"/>
            </w:rPr>
            <w:t>2022</w:t>
          </w:r>
        </w:sdtContent>
      </w:sdt>
    </w:p>
    <w:p w:rsidR="00362605" w:rsidRPr="00F80D75" w:rsidP="00362605">
      <w:pPr>
        <w:jc w:val="center"/>
        <w:rPr>
          <w:sz w:val="27"/>
          <w:szCs w:val="27"/>
        </w:rPr>
      </w:pPr>
      <w:r w:rsidRPr="00F80D75">
        <w:rPr>
          <w:sz w:val="27"/>
          <w:szCs w:val="27"/>
        </w:rPr>
        <w:t>ПОСТАНОВЛЕНИЕ</w:t>
      </w:r>
    </w:p>
    <w:p w:rsidR="00362605" w:rsidRPr="00F80D75" w:rsidP="00362605">
      <w:pPr>
        <w:jc w:val="center"/>
        <w:rPr>
          <w:sz w:val="27"/>
          <w:szCs w:val="27"/>
        </w:rPr>
      </w:pPr>
      <w:r w:rsidRPr="00F80D75">
        <w:rPr>
          <w:sz w:val="27"/>
          <w:szCs w:val="27"/>
        </w:rPr>
        <w:t>по делу об административном правонарушении</w:t>
      </w:r>
    </w:p>
    <w:p w:rsidR="00B7149A" w:rsidRPr="00F80D75" w:rsidP="00362605">
      <w:pPr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DC672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DC672F" w:rsidRPr="00F80D75" w:rsidP="00517056">
            <w:pPr>
              <w:pStyle w:val="BodyText"/>
              <w:jc w:val="lef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44033979"/>
                <w:placeholder>
                  <w:docPart w:val="24491EBB965A4F0D95541C011A24FEAC"/>
                </w:placeholder>
                <w:date w:fullDate="2022-07-1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80D75" w:rsidR="00517056">
                  <w:rPr>
                    <w:sz w:val="27"/>
                    <w:szCs w:val="27"/>
                  </w:rPr>
                  <w:t>12 июля 2022</w:t>
                </w:r>
              </w:sdtContent>
            </w:sdt>
            <w:r w:rsidRPr="00F80D75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DC672F" w:rsidRPr="00F80D75" w:rsidP="00DC672F">
            <w:pPr>
              <w:pStyle w:val="BodyText"/>
              <w:jc w:val="right"/>
              <w:rPr>
                <w:sz w:val="27"/>
                <w:szCs w:val="27"/>
              </w:rPr>
            </w:pPr>
            <w:r w:rsidRPr="00F80D75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4806DA" w:rsidRPr="00F80D75" w:rsidP="00362605">
      <w:pPr>
        <w:ind w:firstLine="708"/>
        <w:jc w:val="both"/>
        <w:rPr>
          <w:sz w:val="27"/>
          <w:szCs w:val="27"/>
        </w:rPr>
      </w:pPr>
    </w:p>
    <w:p w:rsidR="00C31B9F" w:rsidRPr="00F80D75" w:rsidP="00C31B9F">
      <w:pPr>
        <w:ind w:firstLine="708"/>
        <w:jc w:val="both"/>
        <w:rPr>
          <w:sz w:val="27"/>
          <w:szCs w:val="27"/>
        </w:rPr>
      </w:pPr>
      <w:r w:rsidRPr="00F80D75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F80D75">
        <w:rPr>
          <w:sz w:val="27"/>
          <w:szCs w:val="27"/>
        </w:rPr>
        <w:t>о</w:t>
      </w:r>
      <w:r w:rsidRPr="00F80D75">
        <w:rPr>
          <w:sz w:val="27"/>
          <w:szCs w:val="27"/>
        </w:rPr>
        <w:t>рода Казани Республики Татарстан Сафин А.Ф., рассмотрев дело об администрати</w:t>
      </w:r>
      <w:r w:rsidRPr="00F80D75">
        <w:rPr>
          <w:sz w:val="27"/>
          <w:szCs w:val="27"/>
        </w:rPr>
        <w:t>в</w:t>
      </w:r>
      <w:r w:rsidRPr="00F80D75">
        <w:rPr>
          <w:sz w:val="27"/>
          <w:szCs w:val="27"/>
        </w:rPr>
        <w:t xml:space="preserve">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F80D75" w:rsidR="00F80D75">
            <w:rPr>
              <w:sz w:val="27"/>
              <w:szCs w:val="27"/>
            </w:rPr>
            <w:t>Мухина С.А.</w:t>
          </w:r>
        </w:sdtContent>
      </w:sdt>
      <w:r w:rsidRPr="00F80D75">
        <w:rPr>
          <w:sz w:val="27"/>
          <w:szCs w:val="27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80D75" w:rsidR="00F80D75">
            <w:rPr>
              <w:sz w:val="25"/>
              <w:szCs w:val="25"/>
            </w:rPr>
            <w:t>«данные изъяты»</w:t>
          </w:r>
        </w:sdtContent>
      </w:sdt>
      <w:r w:rsidRPr="00F80D75" w:rsidR="001F0FD3">
        <w:rPr>
          <w:sz w:val="27"/>
          <w:szCs w:val="27"/>
        </w:rPr>
        <w:t xml:space="preserve"> </w:t>
      </w:r>
      <w:r w:rsidRPr="00F80D75">
        <w:rPr>
          <w:sz w:val="27"/>
          <w:szCs w:val="27"/>
        </w:rPr>
        <w:t xml:space="preserve">года рождения, </w:t>
      </w:r>
      <w:r w:rsidRPr="00F80D75" w:rsidR="00D40AFE">
        <w:rPr>
          <w:sz w:val="27"/>
          <w:szCs w:val="27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F80D75" w:rsidR="00F80D75">
            <w:rPr>
              <w:sz w:val="25"/>
              <w:szCs w:val="25"/>
            </w:rPr>
            <w:t>«данные изъяты»</w:t>
          </w:r>
        </w:sdtContent>
      </w:sdt>
      <w:r w:rsidRPr="00F80D75">
        <w:rPr>
          <w:sz w:val="27"/>
          <w:szCs w:val="27"/>
        </w:rPr>
        <w:t xml:space="preserve">, </w:t>
      </w:r>
      <w:r w:rsidRPr="00F80D75" w:rsidR="00D40AFE">
        <w:rPr>
          <w:sz w:val="27"/>
          <w:szCs w:val="27"/>
        </w:rPr>
        <w:t>место жительства</w:t>
      </w:r>
      <w:r w:rsidRPr="00F80D75">
        <w:rPr>
          <w:sz w:val="27"/>
          <w:szCs w:val="27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F80D75" w:rsidR="00F80D75">
            <w:rPr>
              <w:sz w:val="25"/>
              <w:szCs w:val="25"/>
            </w:rPr>
            <w:t>«данные изъяты»</w:t>
          </w:r>
        </w:sdtContent>
      </w:sdt>
      <w:r w:rsidRPr="00F80D75" w:rsidR="001F0FD3">
        <w:rPr>
          <w:sz w:val="27"/>
          <w:szCs w:val="27"/>
        </w:rPr>
        <w:t>,</w:t>
      </w:r>
      <w:r w:rsidRPr="00F80D75" w:rsidR="00A17635">
        <w:rPr>
          <w:sz w:val="27"/>
          <w:szCs w:val="27"/>
        </w:rPr>
        <w:t xml:space="preserve"> регистрация по месту жительства по адресу: </w:t>
      </w:r>
      <w:sdt>
        <w:sdtPr>
          <w:rPr>
            <w:sz w:val="25"/>
            <w:szCs w:val="25"/>
          </w:rPr>
          <w:id w:val="1843895316"/>
          <w:lock w:val="sdtLocked"/>
          <w:placeholder>
            <w:docPart w:val="DED05D0D5F904522B6ED94CCE5D8D1A8"/>
          </w:placeholder>
          <w:comboBox>
            <w:listItem w:value="не указано" w:displayText="не указано"/>
          </w:comboBox>
        </w:sdtPr>
        <w:sdtContent>
          <w:r w:rsidRPr="00F80D75" w:rsidR="00F80D75">
            <w:rPr>
              <w:sz w:val="25"/>
              <w:szCs w:val="25"/>
            </w:rPr>
            <w:t>«данные изъяты»</w:t>
          </w:r>
        </w:sdtContent>
      </w:sdt>
      <w:r w:rsidRPr="00F80D75" w:rsidR="00A17635">
        <w:rPr>
          <w:sz w:val="27"/>
          <w:szCs w:val="27"/>
        </w:rPr>
        <w:t xml:space="preserve">, </w:t>
      </w:r>
      <w:r w:rsidRPr="00F80D75" w:rsidR="00D40AFE">
        <w:rPr>
          <w:sz w:val="27"/>
          <w:szCs w:val="27"/>
        </w:rPr>
        <w:t>место р</w:t>
      </w:r>
      <w:r w:rsidRPr="00F80D75" w:rsidR="00D40AFE">
        <w:rPr>
          <w:sz w:val="27"/>
          <w:szCs w:val="27"/>
        </w:rPr>
        <w:t>а</w:t>
      </w:r>
      <w:r w:rsidRPr="00F80D75" w:rsidR="00D40AFE">
        <w:rPr>
          <w:sz w:val="27"/>
          <w:szCs w:val="27"/>
        </w:rPr>
        <w:t xml:space="preserve">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80D75" w:rsidR="00517056">
            <w:rPr>
              <w:sz w:val="27"/>
              <w:szCs w:val="27"/>
            </w:rPr>
            <w:t>не</w:t>
          </w:r>
          <w:r w:rsidRPr="00F80D75" w:rsidR="00517056">
            <w:rPr>
              <w:sz w:val="27"/>
              <w:szCs w:val="27"/>
            </w:rPr>
            <w:t xml:space="preserve"> работает</w:t>
          </w:r>
        </w:sdtContent>
      </w:sdt>
      <w:r w:rsidRPr="00F80D75" w:rsidR="001F0FD3">
        <w:rPr>
          <w:sz w:val="27"/>
          <w:szCs w:val="27"/>
        </w:rPr>
        <w:t>,</w:t>
      </w:r>
    </w:p>
    <w:p w:rsidR="00517056" w:rsidRPr="00F80D75" w:rsidP="002107E1">
      <w:pPr>
        <w:jc w:val="center"/>
        <w:rPr>
          <w:sz w:val="27"/>
          <w:szCs w:val="27"/>
        </w:rPr>
      </w:pPr>
    </w:p>
    <w:p w:rsidR="00BE5C85" w:rsidRPr="00F80D75" w:rsidP="002107E1">
      <w:pPr>
        <w:jc w:val="center"/>
        <w:rPr>
          <w:sz w:val="27"/>
          <w:szCs w:val="27"/>
        </w:rPr>
      </w:pPr>
      <w:r w:rsidRPr="00F80D75">
        <w:rPr>
          <w:sz w:val="27"/>
          <w:szCs w:val="27"/>
        </w:rPr>
        <w:t>УСТАНОВИЛ:</w:t>
      </w:r>
    </w:p>
    <w:p w:rsidR="000E489D" w:rsidRPr="00F80D75" w:rsidP="002107E1">
      <w:pPr>
        <w:jc w:val="center"/>
        <w:rPr>
          <w:sz w:val="27"/>
          <w:szCs w:val="27"/>
        </w:rPr>
      </w:pPr>
    </w:p>
    <w:p w:rsidR="00517056" w:rsidRPr="00F80D75" w:rsidP="00B27074">
      <w:pPr>
        <w:pStyle w:val="ConsPlusNormal"/>
        <w:ind w:firstLine="709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alias w:val="дата правонарушения"/>
          <w:tag w:val="дата правонарушения"/>
          <w:id w:val="2104760669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80D75">
            <w:rPr>
              <w:sz w:val="27"/>
              <w:szCs w:val="27"/>
            </w:rPr>
            <w:t>11 июля 2022</w:t>
          </w:r>
        </w:sdtContent>
      </w:sdt>
      <w:r w:rsidRPr="00F80D75" w:rsidR="0050006A">
        <w:rPr>
          <w:sz w:val="27"/>
          <w:szCs w:val="27"/>
        </w:rPr>
        <w:t xml:space="preserve"> </w:t>
      </w:r>
      <w:r w:rsidRPr="00F80D75" w:rsidR="00FA0270">
        <w:rPr>
          <w:sz w:val="27"/>
          <w:szCs w:val="27"/>
        </w:rPr>
        <w:t xml:space="preserve">года в </w:t>
      </w:r>
      <w:sdt>
        <w:sdtPr>
          <w:rPr>
            <w:sz w:val="27"/>
            <w:szCs w:val="27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F80D75">
            <w:rPr>
              <w:sz w:val="27"/>
              <w:szCs w:val="27"/>
            </w:rPr>
            <w:t>05</w:t>
          </w:r>
        </w:sdtContent>
      </w:sdt>
      <w:r w:rsidRPr="00F80D75" w:rsidR="001F0FD3">
        <w:rPr>
          <w:sz w:val="27"/>
          <w:szCs w:val="27"/>
        </w:rPr>
        <w:t xml:space="preserve"> </w:t>
      </w:r>
      <w:r w:rsidRPr="00F80D75" w:rsidR="00362605">
        <w:rPr>
          <w:sz w:val="27"/>
          <w:szCs w:val="27"/>
        </w:rPr>
        <w:t xml:space="preserve">ч. </w:t>
      </w:r>
      <w:sdt>
        <w:sdtPr>
          <w:rPr>
            <w:sz w:val="27"/>
            <w:szCs w:val="27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F80D75">
            <w:rPr>
              <w:sz w:val="27"/>
              <w:szCs w:val="27"/>
            </w:rPr>
            <w:t>50</w:t>
          </w:r>
        </w:sdtContent>
      </w:sdt>
      <w:r w:rsidRPr="00F80D75" w:rsidR="001F0FD3">
        <w:rPr>
          <w:sz w:val="27"/>
          <w:szCs w:val="27"/>
        </w:rPr>
        <w:t xml:space="preserve"> </w:t>
      </w:r>
      <w:r w:rsidRPr="00F80D75" w:rsidR="00362605">
        <w:rPr>
          <w:sz w:val="27"/>
          <w:szCs w:val="27"/>
        </w:rPr>
        <w:t xml:space="preserve">мин. </w:t>
      </w:r>
      <w:sdt>
        <w:sdtPr>
          <w:rPr>
            <w:sz w:val="27"/>
            <w:szCs w:val="27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F80D75">
            <w:rPr>
              <w:sz w:val="27"/>
              <w:szCs w:val="27"/>
            </w:rPr>
            <w:t>Мухин С.А.</w:t>
          </w:r>
        </w:sdtContent>
      </w:sdt>
      <w:r w:rsidRPr="00F80D75" w:rsidR="00E076A9">
        <w:rPr>
          <w:sz w:val="27"/>
          <w:szCs w:val="27"/>
        </w:rPr>
        <w:t xml:space="preserve"> </w:t>
      </w:r>
      <w:r w:rsidRPr="00F80D75" w:rsidR="00B27074">
        <w:rPr>
          <w:sz w:val="27"/>
          <w:szCs w:val="27"/>
        </w:rPr>
        <w:t xml:space="preserve">находился </w:t>
      </w:r>
      <w:sdt>
        <w:sdtPr>
          <w:rPr>
            <w:sz w:val="25"/>
            <w:szCs w:val="25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F80D75" w:rsidR="00F80D75">
            <w:rPr>
              <w:sz w:val="25"/>
              <w:szCs w:val="25"/>
            </w:rPr>
            <w:t>«данные изъяты»</w:t>
          </w:r>
        </w:sdtContent>
      </w:sdt>
      <w:r w:rsidRPr="00F80D75" w:rsidR="00B31A35">
        <w:rPr>
          <w:sz w:val="27"/>
          <w:szCs w:val="27"/>
        </w:rPr>
        <w:t xml:space="preserve"> г. К</w:t>
      </w:r>
      <w:r w:rsidRPr="00F80D75" w:rsidR="00B31A35">
        <w:rPr>
          <w:sz w:val="27"/>
          <w:szCs w:val="27"/>
        </w:rPr>
        <w:t>а</w:t>
      </w:r>
      <w:r w:rsidRPr="00F80D75" w:rsidR="00B31A35">
        <w:rPr>
          <w:sz w:val="27"/>
          <w:szCs w:val="27"/>
        </w:rPr>
        <w:t>зани Республики Татарста</w:t>
      </w:r>
      <w:r w:rsidRPr="00F80D75">
        <w:rPr>
          <w:sz w:val="27"/>
          <w:szCs w:val="27"/>
        </w:rPr>
        <w:t xml:space="preserve">н, где у него было обнаружено и изъято вещество, общей массой </w:t>
      </w:r>
      <w:sdt>
        <w:sdtPr>
          <w:rPr>
            <w:sz w:val="27"/>
            <w:szCs w:val="27"/>
          </w:rPr>
          <w:id w:val="2017729642"/>
          <w:placeholder>
            <w:docPart w:val="DefaultPlaceholder_1082065158"/>
          </w:placeholder>
          <w:text/>
        </w:sdtPr>
        <w:sdtContent>
          <w:r w:rsidRPr="00F80D75">
            <w:rPr>
              <w:sz w:val="27"/>
              <w:szCs w:val="27"/>
            </w:rPr>
            <w:t>0,18</w:t>
          </w:r>
        </w:sdtContent>
      </w:sdt>
      <w:r w:rsidRPr="00F80D75">
        <w:rPr>
          <w:sz w:val="27"/>
          <w:szCs w:val="27"/>
        </w:rPr>
        <w:t xml:space="preserve"> грамма, содержащее</w:t>
      </w:r>
      <w:r w:rsidRPr="00F80D75" w:rsidR="00B7149A">
        <w:rPr>
          <w:sz w:val="27"/>
          <w:szCs w:val="27"/>
        </w:rPr>
        <w:t xml:space="preserve"> согласно справке об исследовании </w:t>
      </w:r>
      <w:r w:rsidRPr="00F80D75" w:rsidR="00B7149A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446277621"/>
          <w:placeholder>
            <w:docPart w:val="DefaultPlaceholder_1082065158"/>
          </w:placeholder>
          <w:text/>
        </w:sdtPr>
        <w:sdtContent>
          <w:r w:rsidRPr="00F80D75" w:rsidR="00B7149A">
            <w:rPr>
              <w:sz w:val="27"/>
              <w:szCs w:val="27"/>
            </w:rPr>
            <w:t>742</w:t>
          </w:r>
        </w:sdtContent>
      </w:sdt>
      <w:r w:rsidRPr="00F80D75" w:rsidR="00B7149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alias w:val="дата правонарушения"/>
          <w:tag w:val="дата правонарушения"/>
          <w:id w:val="596839085"/>
          <w:placeholder>
            <w:docPart w:val="BD4AA4EBEBFA4C6D974479ED3E3CF26D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80D75" w:rsidR="00B7149A">
            <w:rPr>
              <w:sz w:val="27"/>
              <w:szCs w:val="27"/>
            </w:rPr>
            <w:t>11 июля 2022</w:t>
          </w:r>
        </w:sdtContent>
      </w:sdt>
      <w:r w:rsidRPr="00F80D75" w:rsidR="00B7149A">
        <w:rPr>
          <w:sz w:val="27"/>
          <w:szCs w:val="27"/>
        </w:rPr>
        <w:t xml:space="preserve"> года</w:t>
      </w:r>
      <w:r w:rsidRPr="00F80D75">
        <w:rPr>
          <w:sz w:val="27"/>
          <w:szCs w:val="27"/>
        </w:rPr>
        <w:t xml:space="preserve"> в своем составе наркотическое средство «</w:t>
      </w:r>
      <w:sdt>
        <w:sdtPr>
          <w:rPr>
            <w:sz w:val="27"/>
            <w:szCs w:val="27"/>
          </w:rPr>
          <w:id w:val="-756739638"/>
          <w:placeholder>
            <w:docPart w:val="DefaultPlaceholder_1082065158"/>
          </w:placeholder>
          <w:text/>
        </w:sdtPr>
        <w:sdtContent>
          <w:r w:rsidRPr="00F80D75">
            <w:rPr>
              <w:sz w:val="27"/>
              <w:szCs w:val="27"/>
            </w:rPr>
            <w:t>1-фенил-2-(пирролидин-1-ил</w:t>
          </w:r>
          <w:r w:rsidRPr="00F80D75">
            <w:rPr>
              <w:sz w:val="27"/>
              <w:szCs w:val="27"/>
            </w:rPr>
            <w:t>)п</w:t>
          </w:r>
          <w:r w:rsidRPr="00F80D75">
            <w:rPr>
              <w:sz w:val="27"/>
              <w:szCs w:val="27"/>
            </w:rPr>
            <w:t>ентан-1-он)» - производное наркотического средства «N-</w:t>
          </w:r>
          <w:r w:rsidRPr="00F80D75">
            <w:rPr>
              <w:sz w:val="27"/>
              <w:szCs w:val="27"/>
            </w:rPr>
            <w:t>метилэфедрон</w:t>
          </w:r>
        </w:sdtContent>
      </w:sdt>
      <w:r w:rsidRPr="00F80D75">
        <w:rPr>
          <w:sz w:val="27"/>
          <w:szCs w:val="27"/>
        </w:rPr>
        <w:t>», кот</w:t>
      </w:r>
      <w:r w:rsidRPr="00F80D75">
        <w:rPr>
          <w:sz w:val="27"/>
          <w:szCs w:val="27"/>
        </w:rPr>
        <w:t>о</w:t>
      </w:r>
      <w:r w:rsidRPr="00F80D75">
        <w:rPr>
          <w:sz w:val="27"/>
          <w:szCs w:val="27"/>
        </w:rPr>
        <w:t>рое он незаконно хранил без цели сбыта.</w:t>
      </w:r>
    </w:p>
    <w:p w:rsidR="00B31A35" w:rsidRPr="00F80D75" w:rsidP="0081763C">
      <w:pPr>
        <w:autoSpaceDE w:val="0"/>
        <w:autoSpaceDN w:val="0"/>
        <w:adjustRightInd w:val="0"/>
        <w:ind w:firstLine="709"/>
        <w:jc w:val="both"/>
        <w:rPr>
          <w:kern w:val="0"/>
          <w:sz w:val="27"/>
          <w:szCs w:val="27"/>
        </w:rPr>
      </w:pPr>
      <w:r w:rsidRPr="00F80D75">
        <w:rPr>
          <w:kern w:val="0"/>
          <w:sz w:val="27"/>
          <w:szCs w:val="27"/>
        </w:rPr>
        <w:t xml:space="preserve">В соответствии с Перечнем наркотических средств, психотропных веществ и их </w:t>
      </w:r>
      <w:r w:rsidRPr="00F80D75">
        <w:rPr>
          <w:kern w:val="0"/>
          <w:sz w:val="27"/>
          <w:szCs w:val="27"/>
        </w:rPr>
        <w:t>прекурсоров</w:t>
      </w:r>
      <w:r w:rsidRPr="00F80D75">
        <w:rPr>
          <w:kern w:val="0"/>
          <w:sz w:val="27"/>
          <w:szCs w:val="27"/>
        </w:rPr>
        <w:t>, подлежащих контролю в Российской Федерации, утвержденным п</w:t>
      </w:r>
      <w:r w:rsidRPr="00F80D75">
        <w:rPr>
          <w:kern w:val="0"/>
          <w:sz w:val="27"/>
          <w:szCs w:val="27"/>
        </w:rPr>
        <w:t>о</w:t>
      </w:r>
      <w:r w:rsidRPr="00F80D75">
        <w:rPr>
          <w:kern w:val="0"/>
          <w:sz w:val="27"/>
          <w:szCs w:val="27"/>
        </w:rPr>
        <w:t>становлением Правительства Российской Федерации от 30 июня 1998 года № 681,</w:t>
      </w:r>
      <w:r w:rsidRPr="00F80D75" w:rsidR="00517056">
        <w:rPr>
          <w:kern w:val="0"/>
          <w:sz w:val="27"/>
          <w:szCs w:val="27"/>
        </w:rPr>
        <w:t xml:space="preserve"> «</w:t>
      </w:r>
      <w:r w:rsidRPr="00F80D75" w:rsidR="00517056">
        <w:rPr>
          <w:kern w:val="0"/>
          <w:sz w:val="27"/>
          <w:szCs w:val="27"/>
        </w:rPr>
        <w:fldChar w:fldCharType="begin"/>
      </w:r>
      <w:r w:rsidRPr="00F80D75" w:rsidR="00517056">
        <w:rPr>
          <w:kern w:val="0"/>
          <w:sz w:val="27"/>
          <w:szCs w:val="27"/>
        </w:rPr>
        <w:instrText xml:space="preserve"> REF наркотическое_вещество \h </w:instrText>
      </w:r>
      <w:r w:rsidRPr="00F80D75" w:rsidR="00B7149A">
        <w:rPr>
          <w:kern w:val="0"/>
          <w:sz w:val="27"/>
          <w:szCs w:val="27"/>
        </w:rPr>
        <w:instrText xml:space="preserve"> \* MERGEFORMAT </w:instrText>
      </w:r>
      <w:r w:rsidRPr="00F80D75" w:rsidR="00517056">
        <w:rPr>
          <w:kern w:val="0"/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440686497"/>
          <w:placeholder>
            <w:docPart w:val="7126E506F5E146D6929607A54A646AD0"/>
          </w:placeholder>
          <w:text/>
        </w:sdtPr>
        <w:sdtContent>
          <w:r w:rsidRPr="00F80D75" w:rsidR="00F80D75">
            <w:rPr>
              <w:sz w:val="27"/>
              <w:szCs w:val="27"/>
            </w:rPr>
            <w:t>1-фенил-2-(пирролидин-1-ил</w:t>
          </w:r>
          <w:r w:rsidRPr="00F80D75" w:rsidR="00F80D75">
            <w:rPr>
              <w:sz w:val="27"/>
              <w:szCs w:val="27"/>
            </w:rPr>
            <w:t>)п</w:t>
          </w:r>
          <w:r w:rsidRPr="00F80D75" w:rsidR="00F80D75">
            <w:rPr>
              <w:sz w:val="27"/>
              <w:szCs w:val="27"/>
            </w:rPr>
            <w:t>ентан-1-он)» - производное наркотического средства «N-</w:t>
          </w:r>
          <w:r w:rsidRPr="00F80D75" w:rsidR="00F80D75">
            <w:rPr>
              <w:sz w:val="27"/>
              <w:szCs w:val="27"/>
            </w:rPr>
            <w:t>метилэфедрон</w:t>
          </w:r>
        </w:sdtContent>
      </w:sdt>
      <w:r w:rsidRPr="00F80D75" w:rsidR="00517056">
        <w:rPr>
          <w:kern w:val="0"/>
          <w:sz w:val="27"/>
          <w:szCs w:val="27"/>
        </w:rPr>
        <w:fldChar w:fldCharType="end"/>
      </w:r>
      <w:r w:rsidRPr="00F80D75" w:rsidR="00517056">
        <w:rPr>
          <w:kern w:val="0"/>
          <w:sz w:val="27"/>
          <w:szCs w:val="27"/>
        </w:rPr>
        <w:t xml:space="preserve">» </w:t>
      </w:r>
      <w:r w:rsidRPr="00F80D75" w:rsidR="0081763C">
        <w:rPr>
          <w:kern w:val="0"/>
          <w:sz w:val="27"/>
          <w:szCs w:val="27"/>
        </w:rPr>
        <w:t xml:space="preserve">относится </w:t>
      </w:r>
      <w:r w:rsidRPr="00F80D75">
        <w:rPr>
          <w:kern w:val="0"/>
          <w:sz w:val="27"/>
          <w:szCs w:val="27"/>
        </w:rPr>
        <w:t>к наркотическим средствам.</w:t>
      </w:r>
    </w:p>
    <w:p w:rsidR="00C41B5A" w:rsidRPr="00F80D75" w:rsidP="00261914">
      <w:pPr>
        <w:ind w:firstLine="720"/>
        <w:jc w:val="both"/>
        <w:rPr>
          <w:sz w:val="27"/>
          <w:szCs w:val="27"/>
        </w:rPr>
      </w:pPr>
      <w:r w:rsidRPr="00F80D75">
        <w:rPr>
          <w:sz w:val="27"/>
          <w:szCs w:val="27"/>
        </w:rPr>
        <w:fldChar w:fldCharType="begin"/>
      </w:r>
      <w:r w:rsidRPr="00F80D75">
        <w:rPr>
          <w:kern w:val="0"/>
          <w:sz w:val="27"/>
          <w:szCs w:val="27"/>
        </w:rPr>
        <w:instrText xml:space="preserve"> REF ФИО \h </w:instrText>
      </w:r>
      <w:r w:rsidRPr="00F80D75" w:rsidR="00E9242E">
        <w:rPr>
          <w:sz w:val="27"/>
          <w:szCs w:val="27"/>
        </w:rPr>
        <w:instrText xml:space="preserve"> \* MERGEFORMAT </w:instrText>
      </w:r>
      <w:r w:rsidRPr="00F80D75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879049449"/>
          <w:lock w:val="sdtLocked"/>
          <w:placeholder>
            <w:docPart w:val="851C54EAE31A4ED9958303F2B4691585"/>
          </w:placeholder>
          <w:text/>
        </w:sdtPr>
        <w:sdtContent>
          <w:r w:rsidRPr="00F80D75" w:rsidR="00F80D75">
            <w:rPr>
              <w:sz w:val="27"/>
              <w:szCs w:val="27"/>
            </w:rPr>
            <w:t>Мухин С.А.</w:t>
          </w:r>
        </w:sdtContent>
      </w:sdt>
      <w:r w:rsidRPr="00F80D75">
        <w:rPr>
          <w:sz w:val="27"/>
          <w:szCs w:val="27"/>
        </w:rPr>
        <w:fldChar w:fldCharType="end"/>
      </w:r>
      <w:r w:rsidRPr="00F80D75" w:rsidR="00E076A9">
        <w:rPr>
          <w:kern w:val="0"/>
          <w:sz w:val="27"/>
          <w:szCs w:val="27"/>
        </w:rPr>
        <w:t xml:space="preserve">, </w:t>
      </w:r>
      <w:r w:rsidRPr="00F80D75" w:rsidR="004677AD">
        <w:rPr>
          <w:sz w:val="27"/>
          <w:szCs w:val="27"/>
        </w:rPr>
        <w:t>который принимал участие в судебном заседании в режиме в</w:t>
      </w:r>
      <w:r w:rsidRPr="00F80D75" w:rsidR="004677AD">
        <w:rPr>
          <w:sz w:val="27"/>
          <w:szCs w:val="27"/>
        </w:rPr>
        <w:t>и</w:t>
      </w:r>
      <w:r w:rsidRPr="00F80D75" w:rsidR="004677AD">
        <w:rPr>
          <w:sz w:val="27"/>
          <w:szCs w:val="27"/>
        </w:rPr>
        <w:t xml:space="preserve">део-конференц-связи,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F80D75" w:rsidR="00B27074">
            <w:rPr>
              <w:sz w:val="27"/>
              <w:szCs w:val="27"/>
            </w:rPr>
            <w:t>вину в изложенном признал</w:t>
          </w:r>
        </w:sdtContent>
      </w:sdt>
      <w:r w:rsidRPr="00F80D75" w:rsidR="00213BB3">
        <w:rPr>
          <w:sz w:val="27"/>
          <w:szCs w:val="27"/>
        </w:rPr>
        <w:t>.</w:t>
      </w:r>
    </w:p>
    <w:p w:rsidR="00B7149A" w:rsidRPr="00F80D75" w:rsidP="00B7149A">
      <w:pPr>
        <w:pStyle w:val="ConsPlusNormal"/>
        <w:ind w:firstLine="720"/>
        <w:jc w:val="both"/>
        <w:rPr>
          <w:sz w:val="27"/>
          <w:szCs w:val="27"/>
        </w:rPr>
      </w:pPr>
      <w:r w:rsidRPr="00F80D75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F80D75">
        <w:rPr>
          <w:sz w:val="27"/>
          <w:szCs w:val="27"/>
        </w:rPr>
        <w:t>о</w:t>
      </w:r>
      <w:r w:rsidRPr="00F80D75">
        <w:rPr>
          <w:sz w:val="27"/>
          <w:szCs w:val="27"/>
        </w:rPr>
        <w:t>стью следующих доказательств:</w:t>
      </w:r>
      <w:r w:rsidRPr="00F80D75" w:rsidR="00B31A35">
        <w:rPr>
          <w:sz w:val="27"/>
          <w:szCs w:val="27"/>
        </w:rPr>
        <w:t xml:space="preserve"> </w:t>
      </w:r>
      <w:r w:rsidRPr="00F80D75">
        <w:rPr>
          <w:sz w:val="27"/>
          <w:szCs w:val="27"/>
        </w:rPr>
        <w:t>протоколом об административном правонарушении №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F80D75">
            <w:rPr>
              <w:sz w:val="27"/>
              <w:szCs w:val="27"/>
            </w:rPr>
            <w:t>9202168</w:t>
          </w:r>
        </w:sdtContent>
      </w:sdt>
      <w:r w:rsidRPr="00F80D75" w:rsidR="0050006A">
        <w:rPr>
          <w:sz w:val="27"/>
          <w:szCs w:val="27"/>
        </w:rPr>
        <w:t xml:space="preserve"> </w:t>
      </w:r>
      <w:r w:rsidRPr="00F80D75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80D75">
            <w:rPr>
              <w:sz w:val="27"/>
              <w:szCs w:val="27"/>
            </w:rPr>
            <w:t>11 июля 2022</w:t>
          </w:r>
        </w:sdtContent>
      </w:sdt>
      <w:r w:rsidRPr="00F80D75" w:rsidR="0050006A">
        <w:rPr>
          <w:sz w:val="27"/>
          <w:szCs w:val="27"/>
        </w:rPr>
        <w:t xml:space="preserve"> </w:t>
      </w:r>
      <w:r w:rsidRPr="00F80D75">
        <w:rPr>
          <w:sz w:val="27"/>
          <w:szCs w:val="27"/>
        </w:rPr>
        <w:t>года;</w:t>
      </w:r>
      <w:r w:rsidRPr="00F80D75" w:rsidR="00455269">
        <w:rPr>
          <w:sz w:val="27"/>
          <w:szCs w:val="27"/>
        </w:rPr>
        <w:t xml:space="preserve"> </w:t>
      </w:r>
      <w:r w:rsidRPr="00F80D75">
        <w:rPr>
          <w:sz w:val="27"/>
          <w:szCs w:val="27"/>
        </w:rPr>
        <w:t xml:space="preserve">протоколом личного досмотра от </w:t>
      </w:r>
      <w:sdt>
        <w:sdtPr>
          <w:rPr>
            <w:sz w:val="27"/>
            <w:szCs w:val="27"/>
          </w:rPr>
          <w:id w:val="145175643"/>
          <w:placeholder>
            <w:docPart w:val="DB9C6BCF96B44256995A85BA7B26B426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80D75">
            <w:rPr>
              <w:sz w:val="27"/>
              <w:szCs w:val="27"/>
            </w:rPr>
            <w:t>11 июля 2022</w:t>
          </w:r>
        </w:sdtContent>
      </w:sdt>
      <w:r w:rsidRPr="00F80D75">
        <w:rPr>
          <w:sz w:val="27"/>
          <w:szCs w:val="27"/>
        </w:rPr>
        <w:t xml:space="preserve"> г</w:t>
      </w:r>
      <w:r w:rsidRPr="00F80D75">
        <w:rPr>
          <w:sz w:val="27"/>
          <w:szCs w:val="27"/>
        </w:rPr>
        <w:t>о</w:t>
      </w:r>
      <w:r w:rsidRPr="00F80D75">
        <w:rPr>
          <w:sz w:val="27"/>
          <w:szCs w:val="27"/>
        </w:rPr>
        <w:t xml:space="preserve">да; справкой об исследовании </w:t>
      </w:r>
      <w:r w:rsidRPr="00F80D75">
        <w:rPr>
          <w:sz w:val="27"/>
          <w:szCs w:val="27"/>
        </w:rPr>
        <w:fldChar w:fldCharType="begin"/>
      </w:r>
      <w:r w:rsidRPr="00F80D75">
        <w:rPr>
          <w:sz w:val="27"/>
          <w:szCs w:val="27"/>
        </w:rPr>
        <w:instrText xml:space="preserve"> REF справка_об_исследовании \h  \* MERGEFORMAT </w:instrText>
      </w:r>
      <w:r w:rsidRPr="00F80D75">
        <w:rPr>
          <w:sz w:val="27"/>
          <w:szCs w:val="27"/>
        </w:rPr>
        <w:fldChar w:fldCharType="separate"/>
      </w:r>
      <w:r w:rsidRPr="00F80D75" w:rsidR="00F80D75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1700860047"/>
          <w:placeholder>
            <w:docPart w:val="A6350E52269B421B887BAE4919D99A6E"/>
          </w:placeholder>
          <w:text/>
        </w:sdtPr>
        <w:sdtContent>
          <w:r w:rsidRPr="00F80D75" w:rsidR="00F80D75">
            <w:rPr>
              <w:sz w:val="27"/>
              <w:szCs w:val="27"/>
            </w:rPr>
            <w:t>742</w:t>
          </w:r>
        </w:sdtContent>
      </w:sdt>
      <w:r w:rsidRPr="00F80D75" w:rsidR="00F80D75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alias w:val="дата правонарушения"/>
          <w:tag w:val="дата правонарушения"/>
          <w:id w:val="503634305"/>
          <w:placeholder>
            <w:docPart w:val="57BE1F1363434C6584F013C08BCB8E72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80D75" w:rsidR="00F80D75">
            <w:rPr>
              <w:sz w:val="27"/>
              <w:szCs w:val="27"/>
            </w:rPr>
            <w:t>11 июля 2022</w:t>
          </w:r>
        </w:sdtContent>
      </w:sdt>
      <w:r w:rsidRPr="00F80D75" w:rsidR="00F80D75">
        <w:rPr>
          <w:sz w:val="27"/>
          <w:szCs w:val="27"/>
        </w:rPr>
        <w:t xml:space="preserve"> года</w:t>
      </w:r>
      <w:r w:rsidRPr="00F80D75">
        <w:rPr>
          <w:sz w:val="27"/>
          <w:szCs w:val="27"/>
        </w:rPr>
        <w:fldChar w:fldCharType="end"/>
      </w:r>
      <w:r w:rsidRPr="00F80D75">
        <w:rPr>
          <w:sz w:val="27"/>
          <w:szCs w:val="27"/>
        </w:rPr>
        <w:t>.</w:t>
      </w:r>
    </w:p>
    <w:p w:rsidR="00261914" w:rsidRPr="00F80D75" w:rsidP="00261914">
      <w:pPr>
        <w:pStyle w:val="ConsPlusNormal"/>
        <w:ind w:firstLine="720"/>
        <w:jc w:val="both"/>
        <w:rPr>
          <w:sz w:val="27"/>
          <w:szCs w:val="27"/>
        </w:rPr>
      </w:pPr>
      <w:r w:rsidRPr="00F80D75">
        <w:rPr>
          <w:sz w:val="27"/>
          <w:szCs w:val="27"/>
        </w:rPr>
        <w:t>Данные доказательства мировой судья признает достоверными, посколь</w:t>
      </w:r>
      <w:r w:rsidRPr="00F80D75" w:rsidR="00C70A36">
        <w:rPr>
          <w:sz w:val="27"/>
          <w:szCs w:val="27"/>
        </w:rPr>
        <w:t xml:space="preserve">ку они </w:t>
      </w:r>
      <w:r w:rsidRPr="00F80D75">
        <w:rPr>
          <w:sz w:val="27"/>
          <w:szCs w:val="27"/>
        </w:rPr>
        <w:t>согласуются друг с другом.</w:t>
      </w:r>
    </w:p>
    <w:p w:rsidR="00B7149A" w:rsidRPr="00F80D75" w:rsidP="00B27074">
      <w:pPr>
        <w:pStyle w:val="ConsPlusNormal"/>
        <w:ind w:firstLine="720"/>
        <w:jc w:val="both"/>
        <w:rPr>
          <w:sz w:val="27"/>
          <w:szCs w:val="27"/>
        </w:rPr>
      </w:pPr>
      <w:r w:rsidRPr="00F80D75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F80D75" w:rsidR="00D40AFE">
        <w:rPr>
          <w:sz w:val="27"/>
          <w:szCs w:val="27"/>
        </w:rPr>
        <w:fldChar w:fldCharType="begin"/>
      </w:r>
      <w:r w:rsidRPr="00F80D75" w:rsidR="00D40AFE">
        <w:rPr>
          <w:sz w:val="27"/>
          <w:szCs w:val="27"/>
        </w:rPr>
        <w:instrText xml:space="preserve"> REF ФИО \h </w:instrText>
      </w:r>
      <w:r w:rsidRPr="00F80D75" w:rsidR="00E9242E">
        <w:rPr>
          <w:sz w:val="27"/>
          <w:szCs w:val="27"/>
        </w:rPr>
        <w:instrText xml:space="preserve"> \* MERGEFORMAT </w:instrText>
      </w:r>
      <w:r w:rsidRPr="00F80D75" w:rsidR="00D40AF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1476591595"/>
          <w:lock w:val="sdtLocked"/>
          <w:placeholder>
            <w:docPart w:val="C1B5B5B063154AD8B551A8A88B47CDF4"/>
          </w:placeholder>
          <w:text/>
        </w:sdtPr>
        <w:sdtContent>
          <w:r w:rsidRPr="00F80D75" w:rsidR="00F80D75">
            <w:rPr>
              <w:sz w:val="27"/>
              <w:szCs w:val="27"/>
            </w:rPr>
            <w:t>Мухин С.А.</w:t>
          </w:r>
        </w:sdtContent>
      </w:sdt>
      <w:r w:rsidRPr="00F80D75" w:rsidR="00D40AFE">
        <w:rPr>
          <w:sz w:val="27"/>
          <w:szCs w:val="27"/>
        </w:rPr>
        <w:fldChar w:fldCharType="end"/>
      </w:r>
      <w:r w:rsidRPr="00F80D75" w:rsidR="007C2CD5">
        <w:rPr>
          <w:sz w:val="27"/>
          <w:szCs w:val="27"/>
        </w:rPr>
        <w:t xml:space="preserve"> </w:t>
      </w:r>
      <w:r w:rsidRPr="00F80D75">
        <w:rPr>
          <w:sz w:val="27"/>
          <w:szCs w:val="27"/>
        </w:rPr>
        <w:t>совершил административное правонарушение, предусмотренное частью 1 ст</w:t>
      </w:r>
      <w:r w:rsidRPr="00F80D75">
        <w:rPr>
          <w:sz w:val="27"/>
          <w:szCs w:val="27"/>
        </w:rPr>
        <w:t>а</w:t>
      </w:r>
      <w:r w:rsidRPr="00F80D75">
        <w:rPr>
          <w:sz w:val="27"/>
          <w:szCs w:val="27"/>
        </w:rPr>
        <w:t>тьи 6.</w:t>
      </w:r>
      <w:r w:rsidRPr="00F80D75">
        <w:rPr>
          <w:sz w:val="27"/>
          <w:szCs w:val="27"/>
        </w:rPr>
        <w:t>8</w:t>
      </w:r>
      <w:r w:rsidRPr="00F80D75">
        <w:rPr>
          <w:sz w:val="27"/>
          <w:szCs w:val="27"/>
        </w:rPr>
        <w:t xml:space="preserve"> Кодекса Российской Федерации об административных правонарушениях –</w:t>
      </w:r>
      <w:r w:rsidRPr="00F80D75">
        <w:rPr>
          <w:sz w:val="27"/>
          <w:szCs w:val="27"/>
        </w:rPr>
        <w:t xml:space="preserve"> незаконные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5" w:history="1">
        <w:r w:rsidRPr="00F80D75">
          <w:rPr>
            <w:sz w:val="27"/>
            <w:szCs w:val="27"/>
          </w:rPr>
          <w:t>аналогов</w:t>
        </w:r>
      </w:hyperlink>
      <w:r w:rsidRPr="00F80D75">
        <w:rPr>
          <w:sz w:val="27"/>
          <w:szCs w:val="27"/>
        </w:rPr>
        <w:t>, а также нез</w:t>
      </w:r>
      <w:r w:rsidRPr="00F80D75">
        <w:rPr>
          <w:sz w:val="27"/>
          <w:szCs w:val="27"/>
        </w:rPr>
        <w:t>а</w:t>
      </w:r>
      <w:r w:rsidRPr="00F80D75">
        <w:rPr>
          <w:sz w:val="27"/>
          <w:szCs w:val="27"/>
        </w:rPr>
        <w:t xml:space="preserve">конные приобретение, хранение, перевозка без цели сбыта </w:t>
      </w:r>
      <w:hyperlink r:id="rId6" w:history="1">
        <w:r w:rsidRPr="00F80D75">
          <w:rPr>
            <w:sz w:val="27"/>
            <w:szCs w:val="27"/>
          </w:rPr>
          <w:t>растений</w:t>
        </w:r>
      </w:hyperlink>
      <w:r w:rsidRPr="00F80D75">
        <w:rPr>
          <w:sz w:val="27"/>
          <w:szCs w:val="27"/>
        </w:rPr>
        <w:t>, содержащих наркотические средства или психотропные вещества</w:t>
      </w:r>
      <w:r w:rsidRPr="00F80D75">
        <w:rPr>
          <w:sz w:val="27"/>
          <w:szCs w:val="27"/>
        </w:rPr>
        <w:t>, либо их частей, содержащих наркотические средства или психотропные вещества.</w:t>
      </w:r>
    </w:p>
    <w:p w:rsidR="00613027" w:rsidRPr="00F80D75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80D75">
        <w:rPr>
          <w:sz w:val="27"/>
          <w:szCs w:val="27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</w:t>
      </w:r>
      <w:r w:rsidRPr="00F80D75">
        <w:rPr>
          <w:sz w:val="27"/>
          <w:szCs w:val="27"/>
        </w:rPr>
        <w:t>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F80D75">
        <w:rPr>
          <w:sz w:val="27"/>
          <w:szCs w:val="27"/>
        </w:rPr>
        <w:t>т</w:t>
      </w:r>
      <w:r w:rsidRPr="00F80D75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613027" w:rsidRPr="00F80D75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80D75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DefaultPlaceholder_1082065159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признание вины</w:t>
          </w:r>
        </w:sdtContent>
      </w:sdt>
      <w:r w:rsidRPr="00F80D75" w:rsidR="001010EF">
        <w:rPr>
          <w:sz w:val="27"/>
          <w:szCs w:val="27"/>
        </w:rPr>
        <w:t>.</w:t>
      </w:r>
      <w:r w:rsidRPr="00F80D75" w:rsidR="00917C8A">
        <w:rPr>
          <w:sz w:val="27"/>
          <w:szCs w:val="27"/>
        </w:rPr>
        <w:t xml:space="preserve"> </w:t>
      </w:r>
      <w:r w:rsidRPr="00F80D75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F80D75">
        <w:rPr>
          <w:sz w:val="27"/>
          <w:szCs w:val="27"/>
        </w:rPr>
        <w:t>.</w:t>
      </w:r>
    </w:p>
    <w:p w:rsidR="00110845" w:rsidRPr="00F80D75" w:rsidP="001108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80D75">
        <w:rPr>
          <w:sz w:val="27"/>
          <w:szCs w:val="27"/>
        </w:rPr>
        <w:t xml:space="preserve">Учитывая наряду с указанным </w:t>
      </w:r>
      <w:r w:rsidRPr="00F80D75" w:rsidR="001C6BC5">
        <w:rPr>
          <w:sz w:val="27"/>
          <w:szCs w:val="27"/>
        </w:rPr>
        <w:t>обстоятельства правонарушения, которое с</w:t>
      </w:r>
      <w:r w:rsidRPr="00F80D75" w:rsidR="001C6BC5">
        <w:rPr>
          <w:sz w:val="27"/>
          <w:szCs w:val="27"/>
        </w:rPr>
        <w:t>о</w:t>
      </w:r>
      <w:r w:rsidRPr="00F80D75" w:rsidR="001C6BC5">
        <w:rPr>
          <w:sz w:val="27"/>
          <w:szCs w:val="27"/>
        </w:rPr>
        <w:t>вершил</w:t>
      </w:r>
      <w:r w:rsidRPr="00F80D75" w:rsidR="00661878">
        <w:rPr>
          <w:sz w:val="27"/>
          <w:szCs w:val="27"/>
        </w:rPr>
        <w:fldChar w:fldCharType="begin"/>
      </w:r>
      <w:r w:rsidRPr="00F80D75" w:rsidR="00661878">
        <w:rPr>
          <w:sz w:val="27"/>
          <w:szCs w:val="27"/>
        </w:rPr>
        <w:instrText xml:space="preserve"> REF Par2 \h </w:instrText>
      </w:r>
      <w:r w:rsidRPr="00F80D75" w:rsidR="00E9242E">
        <w:rPr>
          <w:sz w:val="27"/>
          <w:szCs w:val="27"/>
        </w:rPr>
        <w:instrText xml:space="preserve"> \* MERGEFORMAT </w:instrText>
      </w:r>
      <w:r w:rsidRPr="00F80D75" w:rsidR="00661878">
        <w:rPr>
          <w:sz w:val="27"/>
          <w:szCs w:val="27"/>
        </w:rPr>
        <w:fldChar w:fldCharType="separate"/>
      </w:r>
      <w:r w:rsidRPr="00F80D75" w:rsidR="00661878">
        <w:rPr>
          <w:sz w:val="27"/>
          <w:szCs w:val="27"/>
        </w:rPr>
        <w:fldChar w:fldCharType="end"/>
      </w:r>
      <w:r w:rsidRPr="00F80D75" w:rsidR="00213BB3">
        <w:rPr>
          <w:sz w:val="27"/>
          <w:szCs w:val="27"/>
        </w:rPr>
        <w:t xml:space="preserve"> </w:t>
      </w:r>
      <w:r w:rsidRPr="00F80D75" w:rsidR="00213BB3">
        <w:rPr>
          <w:sz w:val="27"/>
          <w:szCs w:val="27"/>
        </w:rPr>
        <w:fldChar w:fldCharType="begin"/>
      </w:r>
      <w:r w:rsidRPr="00F80D75" w:rsidR="00213BB3">
        <w:rPr>
          <w:sz w:val="27"/>
          <w:szCs w:val="27"/>
        </w:rPr>
        <w:instrText xml:space="preserve"> REF ФИО \h </w:instrText>
      </w:r>
      <w:r w:rsidRPr="00F80D75" w:rsidR="00A2763E">
        <w:rPr>
          <w:sz w:val="27"/>
          <w:szCs w:val="27"/>
        </w:rPr>
        <w:instrText xml:space="preserve"> \* MERGEFORMAT </w:instrText>
      </w:r>
      <w:r w:rsidRPr="00F80D75" w:rsidR="00213BB3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349175419"/>
          <w:lock w:val="sdtLocked"/>
          <w:placeholder>
            <w:docPart w:val="3EA6D3F8A683439BA91ADE2B32E378D6"/>
          </w:placeholder>
          <w:text/>
        </w:sdtPr>
        <w:sdtContent>
          <w:r w:rsidRPr="00F80D75" w:rsidR="00F80D75">
            <w:rPr>
              <w:sz w:val="27"/>
              <w:szCs w:val="27"/>
            </w:rPr>
            <w:t>Мухин С.А.</w:t>
          </w:r>
        </w:sdtContent>
      </w:sdt>
      <w:r w:rsidRPr="00F80D75" w:rsidR="00213BB3">
        <w:rPr>
          <w:sz w:val="27"/>
          <w:szCs w:val="27"/>
        </w:rPr>
        <w:fldChar w:fldCharType="end"/>
      </w:r>
      <w:r w:rsidRPr="00F80D75" w:rsidR="00213BB3">
        <w:rPr>
          <w:sz w:val="27"/>
          <w:szCs w:val="27"/>
        </w:rPr>
        <w:t>,</w:t>
      </w:r>
      <w:r w:rsidRPr="00F80D75" w:rsidR="001C6BC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7"/>
              <w:szCs w:val="27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F80D75" w:rsidR="00A22742">
        <w:rPr>
          <w:kern w:val="0"/>
          <w:sz w:val="27"/>
          <w:szCs w:val="27"/>
        </w:rPr>
        <w:t xml:space="preserve"> </w:t>
      </w:r>
      <w:r w:rsidRPr="00F80D75">
        <w:rPr>
          <w:kern w:val="0"/>
          <w:sz w:val="27"/>
          <w:szCs w:val="27"/>
        </w:rPr>
        <w:t>м</w:t>
      </w:r>
      <w:r w:rsidRPr="00F80D75">
        <w:rPr>
          <w:sz w:val="27"/>
          <w:szCs w:val="27"/>
        </w:rPr>
        <w:t xml:space="preserve">ировой судья полагает необходимым назначить </w:t>
      </w:r>
      <w:r w:rsidRPr="00F80D75" w:rsidR="001C6BC5">
        <w:rPr>
          <w:sz w:val="27"/>
          <w:szCs w:val="27"/>
        </w:rPr>
        <w:t xml:space="preserve">ему </w:t>
      </w:r>
      <w:r w:rsidRPr="00F80D75">
        <w:rPr>
          <w:sz w:val="27"/>
          <w:szCs w:val="27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F80D75">
      <w:pPr>
        <w:ind w:firstLine="720"/>
        <w:jc w:val="both"/>
        <w:rPr>
          <w:sz w:val="27"/>
          <w:szCs w:val="27"/>
        </w:rPr>
      </w:pPr>
      <w:r w:rsidRPr="00F80D75">
        <w:rPr>
          <w:sz w:val="27"/>
          <w:szCs w:val="27"/>
        </w:rPr>
        <w:t>Н</w:t>
      </w:r>
      <w:r w:rsidRPr="00F80D75">
        <w:rPr>
          <w:sz w:val="27"/>
          <w:szCs w:val="27"/>
        </w:rPr>
        <w:t>а основании изложенного и руководствуясь ст</w:t>
      </w:r>
      <w:r w:rsidRPr="00F80D75" w:rsidR="00214607">
        <w:rPr>
          <w:sz w:val="27"/>
          <w:szCs w:val="27"/>
        </w:rPr>
        <w:t>атьями</w:t>
      </w:r>
      <w:r w:rsidRPr="00F80D75">
        <w:rPr>
          <w:sz w:val="27"/>
          <w:szCs w:val="27"/>
        </w:rPr>
        <w:t xml:space="preserve"> </w:t>
      </w:r>
      <w:r w:rsidRPr="00F80D75" w:rsidR="00F916C2">
        <w:rPr>
          <w:sz w:val="27"/>
          <w:szCs w:val="27"/>
        </w:rPr>
        <w:t>29.</w:t>
      </w:r>
      <w:r w:rsidRPr="00F80D75" w:rsidR="004F7A35">
        <w:rPr>
          <w:sz w:val="27"/>
          <w:szCs w:val="27"/>
        </w:rPr>
        <w:t>9</w:t>
      </w:r>
      <w:r w:rsidRPr="00F80D75" w:rsidR="00F916C2">
        <w:rPr>
          <w:sz w:val="27"/>
          <w:szCs w:val="27"/>
        </w:rPr>
        <w:t>-29.11 Кодекса Ро</w:t>
      </w:r>
      <w:r w:rsidRPr="00F80D75" w:rsidR="00F916C2">
        <w:rPr>
          <w:sz w:val="27"/>
          <w:szCs w:val="27"/>
        </w:rPr>
        <w:t>с</w:t>
      </w:r>
      <w:r w:rsidRPr="00F80D75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F80D75">
        <w:rPr>
          <w:sz w:val="27"/>
          <w:szCs w:val="27"/>
        </w:rPr>
        <w:t xml:space="preserve"> </w:t>
      </w:r>
    </w:p>
    <w:p w:rsidR="00C70A36" w:rsidRPr="00F80D75">
      <w:pPr>
        <w:jc w:val="center"/>
        <w:rPr>
          <w:sz w:val="27"/>
          <w:szCs w:val="27"/>
        </w:rPr>
      </w:pPr>
    </w:p>
    <w:p w:rsidR="00E6366C" w:rsidRPr="00F80D75">
      <w:pPr>
        <w:jc w:val="center"/>
        <w:rPr>
          <w:sz w:val="27"/>
          <w:szCs w:val="27"/>
        </w:rPr>
      </w:pPr>
      <w:r w:rsidRPr="00F80D75">
        <w:rPr>
          <w:sz w:val="27"/>
          <w:szCs w:val="27"/>
        </w:rPr>
        <w:t>ПОСТАНОВИЛ</w:t>
      </w:r>
      <w:r w:rsidRPr="00F80D75">
        <w:rPr>
          <w:sz w:val="27"/>
          <w:szCs w:val="27"/>
        </w:rPr>
        <w:t>:</w:t>
      </w:r>
    </w:p>
    <w:p w:rsidR="000E489D" w:rsidRPr="00F80D75">
      <w:pPr>
        <w:jc w:val="center"/>
        <w:rPr>
          <w:sz w:val="27"/>
          <w:szCs w:val="27"/>
        </w:rPr>
      </w:pPr>
    </w:p>
    <w:p w:rsidR="00110845" w:rsidRPr="00F80D75" w:rsidP="00110845">
      <w:pPr>
        <w:ind w:firstLine="720"/>
        <w:jc w:val="both"/>
        <w:rPr>
          <w:sz w:val="27"/>
          <w:szCs w:val="27"/>
        </w:rPr>
      </w:pPr>
      <w:r w:rsidRPr="00F80D75">
        <w:rPr>
          <w:sz w:val="27"/>
          <w:szCs w:val="27"/>
        </w:rPr>
        <w:fldChar w:fldCharType="begin"/>
      </w:r>
      <w:r w:rsidRPr="00F80D75">
        <w:rPr>
          <w:sz w:val="27"/>
          <w:szCs w:val="27"/>
        </w:rPr>
        <w:instrText xml:space="preserve"> REF ФИО_полностью \h </w:instrText>
      </w:r>
      <w:r w:rsidRPr="00F80D75" w:rsidR="00E9242E">
        <w:rPr>
          <w:sz w:val="27"/>
          <w:szCs w:val="27"/>
        </w:rPr>
        <w:instrText xml:space="preserve"> \* MERGEFORMAT </w:instrText>
      </w:r>
      <w:r w:rsidRPr="00F80D75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ИО"/>
          <w:tag w:val="ФИО"/>
          <w:id w:val="1117416852"/>
          <w:lock w:val="sdtLocked"/>
          <w:placeholder>
            <w:docPart w:val="06E38D1870844A559065AA1D69BBE968"/>
          </w:placeholder>
          <w:text/>
        </w:sdtPr>
        <w:sdtContent>
          <w:r w:rsidRPr="00F80D75" w:rsidR="00F80D75">
            <w:rPr>
              <w:sz w:val="27"/>
              <w:szCs w:val="27"/>
            </w:rPr>
            <w:t>Мухина С.А.</w:t>
          </w:r>
        </w:sdtContent>
      </w:sdt>
      <w:r w:rsidRPr="00F80D75">
        <w:rPr>
          <w:sz w:val="27"/>
          <w:szCs w:val="27"/>
        </w:rPr>
        <w:fldChar w:fldCharType="end"/>
      </w:r>
      <w:r w:rsidRPr="00F80D75">
        <w:rPr>
          <w:sz w:val="27"/>
          <w:szCs w:val="27"/>
        </w:rPr>
        <w:t xml:space="preserve"> </w:t>
      </w:r>
      <w:r w:rsidRPr="00F80D75">
        <w:rPr>
          <w:sz w:val="27"/>
          <w:szCs w:val="27"/>
        </w:rPr>
        <w:t>признать виновным в совершении административного правон</w:t>
      </w:r>
      <w:r w:rsidRPr="00F80D75">
        <w:rPr>
          <w:sz w:val="27"/>
          <w:szCs w:val="27"/>
        </w:rPr>
        <w:t>а</w:t>
      </w:r>
      <w:r w:rsidRPr="00F80D75">
        <w:rPr>
          <w:sz w:val="27"/>
          <w:szCs w:val="27"/>
        </w:rPr>
        <w:t>рушения, предусмотренного частью 1 статьи 6.</w:t>
      </w:r>
      <w:r w:rsidRPr="00F80D75" w:rsidR="00B7149A">
        <w:rPr>
          <w:sz w:val="27"/>
          <w:szCs w:val="27"/>
        </w:rPr>
        <w:t>8</w:t>
      </w:r>
      <w:r w:rsidRPr="00F80D75">
        <w:rPr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в виде администр</w:t>
      </w:r>
      <w:r w:rsidRPr="00F80D75">
        <w:rPr>
          <w:sz w:val="27"/>
          <w:szCs w:val="27"/>
        </w:rPr>
        <w:t>а</w:t>
      </w:r>
      <w:r w:rsidRPr="00F80D75">
        <w:rPr>
          <w:sz w:val="27"/>
          <w:szCs w:val="27"/>
        </w:rPr>
        <w:t>тивного ареста сроком на</w:t>
      </w:r>
      <w:r w:rsidRPr="00F80D75" w:rsidR="00C564B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F80D75" w:rsidR="00B7149A">
            <w:rPr>
              <w:sz w:val="27"/>
              <w:szCs w:val="27"/>
            </w:rPr>
            <w:t>5</w:t>
          </w:r>
          <w:r w:rsidRPr="00F80D75" w:rsidR="006B49AA">
            <w:rPr>
              <w:sz w:val="27"/>
              <w:szCs w:val="27"/>
            </w:rPr>
            <w:t xml:space="preserve"> (</w:t>
          </w:r>
          <w:r w:rsidRPr="00F80D75" w:rsidR="00B7149A">
            <w:rPr>
              <w:sz w:val="27"/>
              <w:szCs w:val="27"/>
            </w:rPr>
            <w:t>пять</w:t>
          </w:r>
          <w:r w:rsidRPr="00F80D75" w:rsidR="006B49AA">
            <w:rPr>
              <w:sz w:val="27"/>
              <w:szCs w:val="27"/>
            </w:rPr>
            <w:t>)</w:t>
          </w:r>
        </w:sdtContent>
      </w:sdt>
      <w:r w:rsidRPr="00F80D75" w:rsidR="006B49AA">
        <w:rPr>
          <w:sz w:val="27"/>
          <w:szCs w:val="27"/>
        </w:rPr>
        <w:t xml:space="preserve"> </w:t>
      </w:r>
      <w:r w:rsidRPr="00F80D75">
        <w:rPr>
          <w:sz w:val="27"/>
          <w:szCs w:val="27"/>
        </w:rPr>
        <w:t>суток.</w:t>
      </w:r>
    </w:p>
    <w:p w:rsidR="00C5328F" w:rsidRPr="00F80D75" w:rsidP="00110845">
      <w:pPr>
        <w:ind w:firstLine="720"/>
        <w:jc w:val="both"/>
        <w:rPr>
          <w:sz w:val="27"/>
          <w:szCs w:val="27"/>
        </w:rPr>
      </w:pPr>
      <w:r w:rsidRPr="00F80D75">
        <w:rPr>
          <w:sz w:val="27"/>
          <w:szCs w:val="27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7"/>
            <w:szCs w:val="27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F80D75" w:rsidR="00B7149A">
            <w:rPr>
              <w:sz w:val="27"/>
              <w:szCs w:val="27"/>
            </w:rPr>
            <w:t>13</w:t>
          </w:r>
        </w:sdtContent>
      </w:sdt>
      <w:r w:rsidRPr="00F80D75" w:rsidR="001F0FD3">
        <w:rPr>
          <w:sz w:val="27"/>
          <w:szCs w:val="27"/>
        </w:rPr>
        <w:t xml:space="preserve"> </w:t>
      </w:r>
      <w:r w:rsidRPr="00F80D75" w:rsidR="00C52FCC">
        <w:rPr>
          <w:sz w:val="27"/>
          <w:szCs w:val="27"/>
        </w:rPr>
        <w:t>ч</w:t>
      </w:r>
      <w:r w:rsidRPr="00F80D75" w:rsidR="00661878">
        <w:rPr>
          <w:sz w:val="27"/>
          <w:szCs w:val="27"/>
        </w:rPr>
        <w:t>.</w:t>
      </w:r>
      <w:r w:rsidRPr="00F80D75" w:rsidR="00C52FC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F80D75" w:rsidR="00B7149A">
            <w:rPr>
              <w:sz w:val="27"/>
              <w:szCs w:val="27"/>
            </w:rPr>
            <w:t>20</w:t>
          </w:r>
        </w:sdtContent>
      </w:sdt>
      <w:r w:rsidRPr="00F80D75" w:rsidR="001F0FD3">
        <w:rPr>
          <w:sz w:val="27"/>
          <w:szCs w:val="27"/>
        </w:rPr>
        <w:t xml:space="preserve"> </w:t>
      </w:r>
      <w:r w:rsidRPr="00F80D75" w:rsidR="00C52FCC">
        <w:rPr>
          <w:sz w:val="27"/>
          <w:szCs w:val="27"/>
        </w:rPr>
        <w:t>мин</w:t>
      </w:r>
      <w:r w:rsidRPr="00F80D75" w:rsidR="00661878">
        <w:rPr>
          <w:sz w:val="27"/>
          <w:szCs w:val="27"/>
        </w:rPr>
        <w:t>.</w:t>
      </w:r>
      <w:r w:rsidRPr="00F80D7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 w:fullDate="2022-07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80D75" w:rsidR="00B7149A">
            <w:rPr>
              <w:sz w:val="27"/>
              <w:szCs w:val="27"/>
            </w:rPr>
            <w:t>12 июля 2022</w:t>
          </w:r>
        </w:sdtContent>
      </w:sdt>
      <w:r w:rsidRPr="00F80D75" w:rsidR="0050006A">
        <w:rPr>
          <w:sz w:val="27"/>
          <w:szCs w:val="27"/>
        </w:rPr>
        <w:t xml:space="preserve"> </w:t>
      </w:r>
      <w:r w:rsidRPr="00F80D75">
        <w:rPr>
          <w:sz w:val="27"/>
          <w:szCs w:val="27"/>
        </w:rPr>
        <w:t xml:space="preserve">года. </w:t>
      </w:r>
      <w:sdt>
        <w:sdtPr>
          <w:rPr>
            <w:sz w:val="27"/>
            <w:szCs w:val="27"/>
          </w:rPr>
          <w:id w:val="-1627913299"/>
          <w:placeholder>
            <w:docPart w:val="D447CA554E914D8DAAD106E8997DEBA1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110845" w:rsidRPr="00F80D75" w:rsidP="00110845">
      <w:pPr>
        <w:ind w:firstLine="708"/>
        <w:jc w:val="both"/>
        <w:rPr>
          <w:sz w:val="27"/>
          <w:szCs w:val="27"/>
        </w:rPr>
      </w:pPr>
      <w:r w:rsidRPr="00F80D75">
        <w:rPr>
          <w:sz w:val="27"/>
          <w:szCs w:val="27"/>
        </w:rPr>
        <w:t xml:space="preserve">Постановление </w:t>
      </w:r>
      <w:r w:rsidRPr="00F80D75" w:rsidR="00FA0270">
        <w:rPr>
          <w:sz w:val="27"/>
          <w:szCs w:val="27"/>
        </w:rPr>
        <w:t xml:space="preserve">в части административного ареста </w:t>
      </w:r>
      <w:r w:rsidRPr="00F80D75">
        <w:rPr>
          <w:sz w:val="27"/>
          <w:szCs w:val="27"/>
        </w:rPr>
        <w:t>подлежит немедленному и</w:t>
      </w:r>
      <w:r w:rsidRPr="00F80D75">
        <w:rPr>
          <w:sz w:val="27"/>
          <w:szCs w:val="27"/>
        </w:rPr>
        <w:t>с</w:t>
      </w:r>
      <w:r w:rsidRPr="00F80D75">
        <w:rPr>
          <w:sz w:val="27"/>
          <w:szCs w:val="27"/>
        </w:rPr>
        <w:t>полнению.</w:t>
      </w:r>
      <w:r w:rsidRPr="00F80D75" w:rsidR="00BA6239">
        <w:rPr>
          <w:sz w:val="27"/>
          <w:szCs w:val="27"/>
        </w:rPr>
        <w:t xml:space="preserve"> </w:t>
      </w:r>
      <w:r w:rsidRPr="00F80D75">
        <w:rPr>
          <w:sz w:val="27"/>
          <w:szCs w:val="27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7"/>
            <w:szCs w:val="27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&quot;Азино-2&quot; УМВД России по г. Казани" w:displayText="ОП № 13 &quot;Азино-2&quot; УМВД России по г. Казани"/>
          </w:comboBox>
        </w:sdtPr>
        <w:sdtContent>
          <w:r>
            <w:rPr>
              <w:sz w:val="27"/>
              <w:szCs w:val="27"/>
            </w:rPr>
            <w:t>ОП № 12 «Гвардейский» УМВД России по г. Казани</w:t>
          </w:r>
        </w:sdtContent>
      </w:sdt>
      <w:r w:rsidRPr="00F80D75" w:rsidR="00B67769">
        <w:rPr>
          <w:sz w:val="27"/>
          <w:szCs w:val="27"/>
        </w:rPr>
        <w:t>.</w:t>
      </w:r>
    </w:p>
    <w:p w:rsidR="000E489D" w:rsidRPr="00F80D75" w:rsidP="002D2F47">
      <w:pPr>
        <w:ind w:firstLine="708"/>
        <w:jc w:val="both"/>
        <w:rPr>
          <w:sz w:val="27"/>
          <w:szCs w:val="27"/>
        </w:rPr>
      </w:pPr>
      <w:r w:rsidRPr="00F80D75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80D75" w:rsidR="00555FC1">
        <w:rPr>
          <w:sz w:val="27"/>
          <w:szCs w:val="27"/>
        </w:rPr>
        <w:t>Советский</w:t>
      </w:r>
      <w:r w:rsidRPr="00F80D75">
        <w:rPr>
          <w:sz w:val="27"/>
          <w:szCs w:val="27"/>
        </w:rPr>
        <w:t xml:space="preserve"> районный суд </w:t>
      </w:r>
      <w:r w:rsidRPr="00F80D75" w:rsidR="00555FC1">
        <w:rPr>
          <w:sz w:val="27"/>
          <w:szCs w:val="27"/>
        </w:rPr>
        <w:t xml:space="preserve">города Казани </w:t>
      </w:r>
      <w:r w:rsidRPr="00F80D75">
        <w:rPr>
          <w:sz w:val="27"/>
          <w:szCs w:val="27"/>
        </w:rPr>
        <w:t>Ре</w:t>
      </w:r>
      <w:r w:rsidRPr="00F80D75">
        <w:rPr>
          <w:sz w:val="27"/>
          <w:szCs w:val="27"/>
        </w:rPr>
        <w:t>с</w:t>
      </w:r>
      <w:r w:rsidRPr="00F80D75">
        <w:rPr>
          <w:sz w:val="27"/>
          <w:szCs w:val="27"/>
        </w:rPr>
        <w:t>публики Татарстан.</w:t>
      </w:r>
    </w:p>
    <w:p w:rsidR="00B7149A" w:rsidRPr="00F80D75" w:rsidP="002D2F47">
      <w:pPr>
        <w:ind w:firstLine="708"/>
        <w:jc w:val="both"/>
        <w:rPr>
          <w:sz w:val="27"/>
          <w:szCs w:val="27"/>
        </w:rPr>
      </w:pPr>
    </w:p>
    <w:p w:rsidR="00F916C2" w:rsidRPr="00F80D75" w:rsidP="00F916C2">
      <w:pPr>
        <w:jc w:val="both"/>
        <w:rPr>
          <w:sz w:val="27"/>
          <w:szCs w:val="27"/>
        </w:rPr>
      </w:pPr>
      <w:r w:rsidRPr="00F80D75">
        <w:rPr>
          <w:sz w:val="27"/>
          <w:szCs w:val="27"/>
        </w:rPr>
        <w:t>Мировой судья: подпись</w:t>
      </w:r>
    </w:p>
    <w:p w:rsidR="00B527AE" w:rsidRPr="00F80D75" w:rsidP="00F916C2">
      <w:pPr>
        <w:jc w:val="both"/>
        <w:rPr>
          <w:sz w:val="27"/>
          <w:szCs w:val="27"/>
        </w:rPr>
      </w:pPr>
      <w:r w:rsidRPr="00F80D75">
        <w:rPr>
          <w:sz w:val="27"/>
          <w:szCs w:val="27"/>
        </w:rPr>
        <w:t>Копия верна.</w:t>
      </w:r>
      <w:r w:rsidRPr="00F80D75" w:rsidR="00AA1C65">
        <w:rPr>
          <w:sz w:val="27"/>
          <w:szCs w:val="27"/>
        </w:rPr>
        <w:t xml:space="preserve">  </w:t>
      </w:r>
      <w:r w:rsidRPr="00F80D75" w:rsidR="007E4E2F">
        <w:rPr>
          <w:sz w:val="27"/>
          <w:szCs w:val="27"/>
        </w:rPr>
        <w:t xml:space="preserve"> </w:t>
      </w:r>
    </w:p>
    <w:p w:rsidR="00362605" w:rsidRPr="00F80D75">
      <w:pPr>
        <w:jc w:val="both"/>
        <w:rPr>
          <w:sz w:val="27"/>
          <w:szCs w:val="27"/>
        </w:rPr>
      </w:pPr>
      <w:r w:rsidRPr="00F80D75">
        <w:rPr>
          <w:sz w:val="27"/>
          <w:szCs w:val="27"/>
        </w:rPr>
        <w:t xml:space="preserve">Мировой судья  </w:t>
      </w:r>
      <w:r w:rsidRPr="00F80D75">
        <w:rPr>
          <w:sz w:val="27"/>
          <w:szCs w:val="27"/>
        </w:rPr>
        <w:tab/>
      </w:r>
      <w:r w:rsidRPr="00F80D75">
        <w:rPr>
          <w:sz w:val="27"/>
          <w:szCs w:val="27"/>
        </w:rPr>
        <w:tab/>
      </w:r>
      <w:r w:rsidRPr="00F80D75" w:rsidR="003259FA">
        <w:rPr>
          <w:sz w:val="27"/>
          <w:szCs w:val="27"/>
        </w:rPr>
        <w:tab/>
        <w:t xml:space="preserve">  </w:t>
      </w:r>
      <w:r w:rsidRPr="00F80D75" w:rsidR="003259FA">
        <w:rPr>
          <w:sz w:val="27"/>
          <w:szCs w:val="27"/>
        </w:rPr>
        <w:tab/>
        <w:t xml:space="preserve">    </w:t>
      </w:r>
      <w:r w:rsidRPr="00F80D75" w:rsidR="00555FC1">
        <w:rPr>
          <w:sz w:val="27"/>
          <w:szCs w:val="27"/>
        </w:rPr>
        <w:tab/>
      </w:r>
      <w:r w:rsidRPr="00F80D75" w:rsidR="00555FC1">
        <w:rPr>
          <w:sz w:val="27"/>
          <w:szCs w:val="27"/>
        </w:rPr>
        <w:tab/>
      </w:r>
      <w:r w:rsidRPr="00F80D75" w:rsidR="00B527AE">
        <w:rPr>
          <w:sz w:val="27"/>
          <w:szCs w:val="27"/>
        </w:rPr>
        <w:tab/>
      </w:r>
      <w:r w:rsidRPr="00F80D75" w:rsidR="00B527AE">
        <w:rPr>
          <w:sz w:val="27"/>
          <w:szCs w:val="27"/>
        </w:rPr>
        <w:tab/>
      </w:r>
      <w:r w:rsidRPr="00F80D75" w:rsidR="00745FD5">
        <w:rPr>
          <w:sz w:val="27"/>
          <w:szCs w:val="27"/>
        </w:rPr>
        <w:t xml:space="preserve"> </w:t>
      </w:r>
      <w:r w:rsidRPr="00F80D75" w:rsidR="007E4E2F">
        <w:rPr>
          <w:sz w:val="27"/>
          <w:szCs w:val="27"/>
        </w:rPr>
        <w:t xml:space="preserve">    </w:t>
      </w:r>
      <w:r w:rsidRPr="00F80D75" w:rsidR="00745FD5">
        <w:rPr>
          <w:sz w:val="27"/>
          <w:szCs w:val="27"/>
        </w:rPr>
        <w:t xml:space="preserve"> </w:t>
      </w:r>
      <w:r w:rsidRPr="00F80D75" w:rsidR="00E9242E">
        <w:rPr>
          <w:sz w:val="27"/>
          <w:szCs w:val="27"/>
        </w:rPr>
        <w:t xml:space="preserve">  </w:t>
      </w:r>
      <w:r w:rsidRPr="00F80D75" w:rsidR="00A2763E">
        <w:rPr>
          <w:sz w:val="27"/>
          <w:szCs w:val="27"/>
        </w:rPr>
        <w:t xml:space="preserve">         </w:t>
      </w:r>
      <w:r w:rsidRPr="00F80D75" w:rsidR="006B49AA">
        <w:rPr>
          <w:sz w:val="27"/>
          <w:szCs w:val="27"/>
        </w:rPr>
        <w:t xml:space="preserve">  </w:t>
      </w:r>
      <w:r w:rsidRPr="00F80D75" w:rsidR="007331B3">
        <w:rPr>
          <w:sz w:val="27"/>
          <w:szCs w:val="27"/>
        </w:rPr>
        <w:t>А.Ф. Сафин</w:t>
      </w:r>
    </w:p>
    <w:sectPr w:rsidSect="00B7149A">
      <w:headerReference w:type="even" r:id="rId7"/>
      <w:headerReference w:type="default" r:id="rId8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D75"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0E67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87933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10EF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872BC"/>
    <w:rsid w:val="001914D9"/>
    <w:rsid w:val="0019466F"/>
    <w:rsid w:val="0019468F"/>
    <w:rsid w:val="0019482A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459E"/>
    <w:rsid w:val="001C6BC5"/>
    <w:rsid w:val="001C786B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62CC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3E20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0C60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D5C56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0DDF"/>
    <w:rsid w:val="00392BD6"/>
    <w:rsid w:val="00392C8F"/>
    <w:rsid w:val="00393918"/>
    <w:rsid w:val="003968BB"/>
    <w:rsid w:val="00397EE3"/>
    <w:rsid w:val="003A1952"/>
    <w:rsid w:val="003A4055"/>
    <w:rsid w:val="003A7586"/>
    <w:rsid w:val="003A7DB7"/>
    <w:rsid w:val="003B0430"/>
    <w:rsid w:val="003B11B4"/>
    <w:rsid w:val="003B27A6"/>
    <w:rsid w:val="003B3CE2"/>
    <w:rsid w:val="003E10FD"/>
    <w:rsid w:val="003E3164"/>
    <w:rsid w:val="003E4B7C"/>
    <w:rsid w:val="003E5815"/>
    <w:rsid w:val="003E7664"/>
    <w:rsid w:val="003F032E"/>
    <w:rsid w:val="003F1F39"/>
    <w:rsid w:val="003F5D9C"/>
    <w:rsid w:val="003F6932"/>
    <w:rsid w:val="003F792F"/>
    <w:rsid w:val="003F7E34"/>
    <w:rsid w:val="00403187"/>
    <w:rsid w:val="00404D9F"/>
    <w:rsid w:val="004154C2"/>
    <w:rsid w:val="004179F5"/>
    <w:rsid w:val="00424E8A"/>
    <w:rsid w:val="00425C94"/>
    <w:rsid w:val="004262F8"/>
    <w:rsid w:val="0042674C"/>
    <w:rsid w:val="00426DCB"/>
    <w:rsid w:val="00433814"/>
    <w:rsid w:val="00450D93"/>
    <w:rsid w:val="004527DC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22F"/>
    <w:rsid w:val="004C6064"/>
    <w:rsid w:val="004D19F4"/>
    <w:rsid w:val="004D4D63"/>
    <w:rsid w:val="004E523A"/>
    <w:rsid w:val="004E6FD6"/>
    <w:rsid w:val="004E74ED"/>
    <w:rsid w:val="004F368A"/>
    <w:rsid w:val="004F7A35"/>
    <w:rsid w:val="0050006A"/>
    <w:rsid w:val="00506A63"/>
    <w:rsid w:val="00517056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A25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DE7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B49AA"/>
    <w:rsid w:val="006C1577"/>
    <w:rsid w:val="006C64F2"/>
    <w:rsid w:val="006D0618"/>
    <w:rsid w:val="006D3457"/>
    <w:rsid w:val="006D5F65"/>
    <w:rsid w:val="006E0355"/>
    <w:rsid w:val="006E151F"/>
    <w:rsid w:val="006E4F16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04F"/>
    <w:rsid w:val="007851DC"/>
    <w:rsid w:val="007948F0"/>
    <w:rsid w:val="00794C4E"/>
    <w:rsid w:val="0079641F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1763C"/>
    <w:rsid w:val="00820519"/>
    <w:rsid w:val="0082529A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2085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17C8A"/>
    <w:rsid w:val="00920F16"/>
    <w:rsid w:val="00924D44"/>
    <w:rsid w:val="0092504F"/>
    <w:rsid w:val="00930B37"/>
    <w:rsid w:val="0093474E"/>
    <w:rsid w:val="00941B51"/>
    <w:rsid w:val="00942B54"/>
    <w:rsid w:val="009473CD"/>
    <w:rsid w:val="009501FE"/>
    <w:rsid w:val="00950E74"/>
    <w:rsid w:val="00962AFD"/>
    <w:rsid w:val="0096563C"/>
    <w:rsid w:val="00965926"/>
    <w:rsid w:val="00970E9B"/>
    <w:rsid w:val="009812F2"/>
    <w:rsid w:val="00981A40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6EE"/>
    <w:rsid w:val="00A17635"/>
    <w:rsid w:val="00A21EEC"/>
    <w:rsid w:val="00A22000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1A35"/>
    <w:rsid w:val="00B33EED"/>
    <w:rsid w:val="00B3516C"/>
    <w:rsid w:val="00B4297F"/>
    <w:rsid w:val="00B47253"/>
    <w:rsid w:val="00B477B2"/>
    <w:rsid w:val="00B50CD8"/>
    <w:rsid w:val="00B513CA"/>
    <w:rsid w:val="00B527AE"/>
    <w:rsid w:val="00B54474"/>
    <w:rsid w:val="00B602C2"/>
    <w:rsid w:val="00B6057E"/>
    <w:rsid w:val="00B67769"/>
    <w:rsid w:val="00B7149A"/>
    <w:rsid w:val="00B7201E"/>
    <w:rsid w:val="00B733CB"/>
    <w:rsid w:val="00B73B22"/>
    <w:rsid w:val="00B82442"/>
    <w:rsid w:val="00B94D13"/>
    <w:rsid w:val="00BA006A"/>
    <w:rsid w:val="00BA233A"/>
    <w:rsid w:val="00BA26A7"/>
    <w:rsid w:val="00BA574C"/>
    <w:rsid w:val="00BA580D"/>
    <w:rsid w:val="00BA5BAC"/>
    <w:rsid w:val="00BA6239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073A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8F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4850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2557"/>
    <w:rsid w:val="00D63B31"/>
    <w:rsid w:val="00D67778"/>
    <w:rsid w:val="00D67A1A"/>
    <w:rsid w:val="00D74BF8"/>
    <w:rsid w:val="00D86124"/>
    <w:rsid w:val="00D91F56"/>
    <w:rsid w:val="00D92240"/>
    <w:rsid w:val="00D964CA"/>
    <w:rsid w:val="00D97F03"/>
    <w:rsid w:val="00DB0E94"/>
    <w:rsid w:val="00DB12C4"/>
    <w:rsid w:val="00DB3BB1"/>
    <w:rsid w:val="00DC65AC"/>
    <w:rsid w:val="00DC672F"/>
    <w:rsid w:val="00DD26E5"/>
    <w:rsid w:val="00DD2A2D"/>
    <w:rsid w:val="00DD371A"/>
    <w:rsid w:val="00DD7881"/>
    <w:rsid w:val="00DD7B2A"/>
    <w:rsid w:val="00DF2372"/>
    <w:rsid w:val="00DF3419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547E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476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70E6E"/>
    <w:rsid w:val="00F80D75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DC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AE3F2E8E8B40B6D6F8655F1B7E03D91316058FA95C539F3552E0D288C13F4309CAA7A228670F9A138985422062831208CCBE6B48AEA4B9Ab1o4L" TargetMode="External" /><Relationship Id="rId6" Type="http://schemas.openxmlformats.org/officeDocument/2006/relationships/hyperlink" Target="consultantplus://offline/ref=2AE3F2E8E8B40B6D6F8655F1B7E03D91316251F893C539F3552E0D288C13F4309CAA7A228670F9A139985422062831208CCBE6B48AEA4B9Ab1o4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DF3419">
          <w:pPr>
            <w:pStyle w:val="A779C5A2F74742B1A1E947267C16B4D9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DF3419">
          <w:pPr>
            <w:pStyle w:val="EEB55410254145D890F8DB37B39D3E08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DF3419">
          <w:pPr>
            <w:pStyle w:val="6BB4E99407704D04887BB60EE986FEF47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DF3419">
          <w:pPr>
            <w:pStyle w:val="BFD7FF96661A4A65BA08E0C5A3CF3BAD3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DF3419">
          <w:pPr>
            <w:pStyle w:val="05F30BD1FB0A45BFA9DA259A01EF60763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2D5C56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2D5C56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D05D0D5F904522B6ED94CCE5D8D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708A9-5ECC-40D8-8E4F-617B4CDE98C5}"/>
      </w:docPartPr>
      <w:docPartBody>
        <w:p w:rsidR="00656DE7" w:rsidP="00DF3419">
          <w:pPr>
            <w:pStyle w:val="DED05D0D5F904522B6ED94CCE5D8D1A8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447CA554E914D8DAAD106E8997DE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3AFA4-7D62-47A8-B58C-D930EC9A53D0}"/>
      </w:docPartPr>
      <w:docPartBody>
        <w:p w:rsidR="00794C4E" w:rsidP="001C786B">
          <w:pPr>
            <w:pStyle w:val="D447CA554E914D8DAAD106E8997DEBA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491EBB965A4F0D95541C011A24FE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2D9D4-741D-4EF6-8BCC-D824D3D71098}"/>
      </w:docPartPr>
      <w:docPartBody>
        <w:p w:rsidR="0019482A" w:rsidP="001872BC">
          <w:pPr>
            <w:pStyle w:val="24491EBB965A4F0D95541C011A24FEAC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D4AA4EBEBFA4C6D974479ED3E3CF2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735872-A3A7-4060-BFB5-B662C6142E99}"/>
      </w:docPartPr>
      <w:docPartBody>
        <w:p w:rsidR="00E8547E" w:rsidP="0082529A">
          <w:pPr>
            <w:pStyle w:val="BD4AA4EBEBFA4C6D974479ED3E3CF26D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B9C6BCF96B44256995A85BA7B26B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567F8D-670F-4BF5-9206-63CE836241EE}"/>
      </w:docPartPr>
      <w:docPartBody>
        <w:p w:rsidR="00E8547E" w:rsidP="0082529A">
          <w:pPr>
            <w:pStyle w:val="DB9C6BCF96B44256995A85BA7B26B426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7126E506F5E146D6929607A54A646A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B1AA47-9A62-4D4A-BB0A-207F865DB4FD}"/>
      </w:docPartPr>
      <w:docPartBody>
        <w:p w:rsidR="00000000" w:rsidP="00E8547E">
          <w:pPr>
            <w:pStyle w:val="7126E506F5E146D6929607A54A646AD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51C54EAE31A4ED9958303F2B4691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5A8CF-798A-463E-9AAA-7892E5257C3C}"/>
      </w:docPartPr>
      <w:docPartBody>
        <w:p w:rsidR="00000000" w:rsidP="00E8547E">
          <w:pPr>
            <w:pStyle w:val="851C54EAE31A4ED9958303F2B4691585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6350E52269B421B887BAE4919D99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280A8D-3169-45D6-977B-377C3BA84970}"/>
      </w:docPartPr>
      <w:docPartBody>
        <w:p w:rsidR="00000000" w:rsidP="00E8547E">
          <w:pPr>
            <w:pStyle w:val="A6350E52269B421B887BAE4919D99A6E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7BE1F1363434C6584F013C08BCB8E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2BF30E-EFAA-480F-A6C1-5F858D4A039D}"/>
      </w:docPartPr>
      <w:docPartBody>
        <w:p w:rsidR="00000000" w:rsidP="00E8547E">
          <w:pPr>
            <w:pStyle w:val="57BE1F1363434C6584F013C08BCB8E72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C1B5B5B063154AD8B551A8A88B47CD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018EC3-232B-4A1B-AE0D-2B4B2E038F19}"/>
      </w:docPartPr>
      <w:docPartBody>
        <w:p w:rsidR="00000000" w:rsidP="00E8547E">
          <w:pPr>
            <w:pStyle w:val="C1B5B5B063154AD8B551A8A88B47CDF4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EA6D3F8A683439BA91ADE2B32E378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31A9FC-A142-46A2-9510-B62A95C7AFD6}"/>
      </w:docPartPr>
      <w:docPartBody>
        <w:p w:rsidR="00000000" w:rsidP="00E8547E">
          <w:pPr>
            <w:pStyle w:val="3EA6D3F8A683439BA91ADE2B32E378D6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6E38D1870844A559065AA1D69BBE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B6A75C-B479-479F-B739-4E8E6D425FF0}"/>
      </w:docPartPr>
      <w:docPartBody>
        <w:p w:rsidR="00000000" w:rsidP="00E8547E">
          <w:pPr>
            <w:pStyle w:val="06E38D1870844A559065AA1D69BBE968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17DD4"/>
    <w:rsid w:val="000716E4"/>
    <w:rsid w:val="000F2527"/>
    <w:rsid w:val="00104317"/>
    <w:rsid w:val="00163726"/>
    <w:rsid w:val="00167303"/>
    <w:rsid w:val="001872BC"/>
    <w:rsid w:val="0019482A"/>
    <w:rsid w:val="001C786B"/>
    <w:rsid w:val="002D5C56"/>
    <w:rsid w:val="003357F9"/>
    <w:rsid w:val="0034620C"/>
    <w:rsid w:val="003B3554"/>
    <w:rsid w:val="00525B87"/>
    <w:rsid w:val="00557C3A"/>
    <w:rsid w:val="006100C9"/>
    <w:rsid w:val="00656DE7"/>
    <w:rsid w:val="00661D40"/>
    <w:rsid w:val="006D2C8E"/>
    <w:rsid w:val="00724C98"/>
    <w:rsid w:val="00794C4E"/>
    <w:rsid w:val="0082529A"/>
    <w:rsid w:val="00831589"/>
    <w:rsid w:val="00854515"/>
    <w:rsid w:val="00854797"/>
    <w:rsid w:val="00870688"/>
    <w:rsid w:val="00872DC4"/>
    <w:rsid w:val="008E0986"/>
    <w:rsid w:val="00962A9A"/>
    <w:rsid w:val="0097367A"/>
    <w:rsid w:val="00993E42"/>
    <w:rsid w:val="00A517C8"/>
    <w:rsid w:val="00B90566"/>
    <w:rsid w:val="00CE26D3"/>
    <w:rsid w:val="00D84049"/>
    <w:rsid w:val="00DF3419"/>
    <w:rsid w:val="00E07F09"/>
    <w:rsid w:val="00E5170E"/>
    <w:rsid w:val="00E53845"/>
    <w:rsid w:val="00E8547E"/>
    <w:rsid w:val="00EC56A3"/>
    <w:rsid w:val="00F04A93"/>
    <w:rsid w:val="00F261C7"/>
    <w:rsid w:val="00F32B8D"/>
    <w:rsid w:val="00FB38B1"/>
    <w:rsid w:val="00FB3DB8"/>
    <w:rsid w:val="00FC54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47E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DF341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D05D0D5F904522B6ED94CCE5D8D1A8">
    <w:name w:val="DED05D0D5F904522B6ED94CCE5D8D1A8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3">
    <w:name w:val="199A0782FECE4804B713E363B112E0C43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B4E99407704D04887BB60EE986FEF47">
    <w:name w:val="6BB4E99407704D04887BB60EE986FEF4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E6E1B11D4D24C49A27EC9B7D194B0EB">
    <w:name w:val="8E6E1B11D4D24C49A27EC9B7D194B0EB"/>
    <w:rsid w:val="006D2C8E"/>
  </w:style>
  <w:style w:type="paragraph" w:customStyle="1" w:styleId="520CC81C4A3D4E60ABC3A2306CBD8184">
    <w:name w:val="520CC81C4A3D4E60ABC3A2306CBD8184"/>
    <w:rsid w:val="006D2C8E"/>
  </w:style>
  <w:style w:type="paragraph" w:customStyle="1" w:styleId="C0DABE161844471AAD9D8ADF6895E34C">
    <w:name w:val="C0DABE161844471AAD9D8ADF6895E34C"/>
    <w:rsid w:val="006D2C8E"/>
  </w:style>
  <w:style w:type="paragraph" w:customStyle="1" w:styleId="F4E7742D557C4E3D8A9F125426053335">
    <w:name w:val="F4E7742D557C4E3D8A9F125426053335"/>
    <w:rsid w:val="006D2C8E"/>
  </w:style>
  <w:style w:type="paragraph" w:customStyle="1" w:styleId="1A54AA815EA04DB28EDE67CDFB2F5FDD">
    <w:name w:val="1A54AA815EA04DB28EDE67CDFB2F5FDD"/>
    <w:rsid w:val="006D2C8E"/>
  </w:style>
  <w:style w:type="paragraph" w:customStyle="1" w:styleId="0D075B28C5FD4D52A090BF3A336A3846">
    <w:name w:val="0D075B28C5FD4D52A090BF3A336A3846"/>
    <w:rsid w:val="006D2C8E"/>
  </w:style>
  <w:style w:type="paragraph" w:customStyle="1" w:styleId="8CE25C68CEC245E2823E713768625319">
    <w:name w:val="8CE25C68CEC245E2823E713768625319"/>
    <w:rsid w:val="006D2C8E"/>
  </w:style>
  <w:style w:type="paragraph" w:customStyle="1" w:styleId="17B011304F734F4297AA37252B137807">
    <w:name w:val="17B011304F734F4297AA37252B137807"/>
    <w:rsid w:val="006D2C8E"/>
  </w:style>
  <w:style w:type="paragraph" w:customStyle="1" w:styleId="C511E9FB43EF4357A4C51E01C0B73143">
    <w:name w:val="C511E9FB43EF4357A4C51E01C0B73143"/>
    <w:rsid w:val="006D2C8E"/>
  </w:style>
  <w:style w:type="paragraph" w:customStyle="1" w:styleId="7F91B604D7924AE3830E589EB648C6ED">
    <w:name w:val="7F91B604D7924AE3830E589EB648C6ED"/>
    <w:rsid w:val="006D2C8E"/>
  </w:style>
  <w:style w:type="paragraph" w:customStyle="1" w:styleId="4FA25DB1F60C4D8383A41883C021486C">
    <w:name w:val="4FA25DB1F60C4D8383A41883C021486C"/>
    <w:rsid w:val="006D2C8E"/>
  </w:style>
  <w:style w:type="paragraph" w:customStyle="1" w:styleId="D7BC73DA18C244E48E569172BBACBE61">
    <w:name w:val="D7BC73DA18C244E48E569172BBACBE61"/>
    <w:rsid w:val="006D2C8E"/>
  </w:style>
  <w:style w:type="paragraph" w:customStyle="1" w:styleId="13CCF810FE4E48FB83B177FF92F6168F">
    <w:name w:val="13CCF810FE4E48FB83B177FF92F6168F"/>
    <w:rsid w:val="006D2C8E"/>
  </w:style>
  <w:style w:type="paragraph" w:customStyle="1" w:styleId="5035E0B80BF745D1BCD7CCD77071E0E2">
    <w:name w:val="5035E0B80BF745D1BCD7CCD77071E0E2"/>
    <w:rsid w:val="006D2C8E"/>
  </w:style>
  <w:style w:type="paragraph" w:customStyle="1" w:styleId="B55335A9FDD24D92AC21115664157AB5">
    <w:name w:val="B55335A9FDD24D92AC21115664157AB5"/>
    <w:rsid w:val="006D2C8E"/>
  </w:style>
  <w:style w:type="paragraph" w:customStyle="1" w:styleId="DB5BDA7957624438A36BA9C9A6AFA646">
    <w:name w:val="DB5BDA7957624438A36BA9C9A6AFA646"/>
    <w:rsid w:val="006D2C8E"/>
  </w:style>
  <w:style w:type="paragraph" w:customStyle="1" w:styleId="D0F085A24665455391208516E6C02EA8">
    <w:name w:val="D0F085A24665455391208516E6C02EA8"/>
    <w:rsid w:val="006D2C8E"/>
  </w:style>
  <w:style w:type="paragraph" w:customStyle="1" w:styleId="49CE461E10394827AB5B5443332D6700">
    <w:name w:val="49CE461E10394827AB5B5443332D6700"/>
    <w:rsid w:val="006D2C8E"/>
  </w:style>
  <w:style w:type="paragraph" w:customStyle="1" w:styleId="8EA646C0C52549B3A7EF0C79B1E3FF51">
    <w:name w:val="8EA646C0C52549B3A7EF0C79B1E3FF51"/>
    <w:rsid w:val="006D2C8E"/>
  </w:style>
  <w:style w:type="paragraph" w:customStyle="1" w:styleId="8F6AE40D6A4740E7B3BCA6CDA95E4257">
    <w:name w:val="8F6AE40D6A4740E7B3BCA6CDA95E4257"/>
    <w:rsid w:val="006D2C8E"/>
  </w:style>
  <w:style w:type="paragraph" w:customStyle="1" w:styleId="013BEF31A21F4C03A8BECF3A2C5F7149">
    <w:name w:val="013BEF31A21F4C03A8BECF3A2C5F7149"/>
    <w:rsid w:val="006D2C8E"/>
  </w:style>
  <w:style w:type="paragraph" w:customStyle="1" w:styleId="3F8FB5360FE64549ADE07A67C4448003">
    <w:name w:val="3F8FB5360FE64549ADE07A67C4448003"/>
    <w:rsid w:val="006D2C8E"/>
  </w:style>
  <w:style w:type="paragraph" w:customStyle="1" w:styleId="D6CE1A12C41343148D88B81FD38E9335">
    <w:name w:val="D6CE1A12C41343148D88B81FD38E9335"/>
    <w:rsid w:val="006D2C8E"/>
  </w:style>
  <w:style w:type="paragraph" w:customStyle="1" w:styleId="67A0967358C5460ABA5A0D0FF0C21C91">
    <w:name w:val="67A0967358C5460ABA5A0D0FF0C21C91"/>
    <w:rsid w:val="006D2C8E"/>
  </w:style>
  <w:style w:type="paragraph" w:customStyle="1" w:styleId="AF03CDBC0ADE4D2F8BB5DA742F9DA30A">
    <w:name w:val="AF03CDBC0ADE4D2F8BB5DA742F9DA30A"/>
    <w:rsid w:val="006D2C8E"/>
  </w:style>
  <w:style w:type="paragraph" w:customStyle="1" w:styleId="5B5B3349803945E88E8D3EF41F979C55">
    <w:name w:val="5B5B3349803945E88E8D3EF41F979C55"/>
    <w:rsid w:val="006D2C8E"/>
  </w:style>
  <w:style w:type="paragraph" w:customStyle="1" w:styleId="7ED2A364C876435EAC8CFC88057E22DF">
    <w:name w:val="7ED2A364C876435EAC8CFC88057E22DF"/>
    <w:rsid w:val="006D2C8E"/>
  </w:style>
  <w:style w:type="paragraph" w:customStyle="1" w:styleId="86B1AEB679754C52B1A2EAC8DC532949">
    <w:name w:val="86B1AEB679754C52B1A2EAC8DC532949"/>
    <w:rsid w:val="006D2C8E"/>
  </w:style>
  <w:style w:type="paragraph" w:customStyle="1" w:styleId="B3438EFA62544548BA9F76F13A801BA7">
    <w:name w:val="B3438EFA62544548BA9F76F13A801BA7"/>
    <w:rsid w:val="006D2C8E"/>
  </w:style>
  <w:style w:type="paragraph" w:customStyle="1" w:styleId="14A44D0F9FC145F79B8A1FF5AF29A3BC">
    <w:name w:val="14A44D0F9FC145F79B8A1FF5AF29A3BC"/>
    <w:rsid w:val="006D2C8E"/>
  </w:style>
  <w:style w:type="paragraph" w:customStyle="1" w:styleId="EF1C735EF7D84582A6C0D7F0D8DD94BC">
    <w:name w:val="EF1C735EF7D84582A6C0D7F0D8DD94BC"/>
    <w:rsid w:val="006D2C8E"/>
  </w:style>
  <w:style w:type="paragraph" w:customStyle="1" w:styleId="3AB594413A5D49829E9CBF2D455C8C7C">
    <w:name w:val="3AB594413A5D49829E9CBF2D455C8C7C"/>
    <w:rsid w:val="006D2C8E"/>
  </w:style>
  <w:style w:type="paragraph" w:customStyle="1" w:styleId="879A5DDA1E3B43FF9FE21F8157DA2281">
    <w:name w:val="879A5DDA1E3B43FF9FE21F8157DA2281"/>
    <w:rsid w:val="006D2C8E"/>
  </w:style>
  <w:style w:type="paragraph" w:customStyle="1" w:styleId="8D223E0C8FD04B9996F8A4D33DFD7D6C">
    <w:name w:val="8D223E0C8FD04B9996F8A4D33DFD7D6C"/>
    <w:rsid w:val="006D2C8E"/>
  </w:style>
  <w:style w:type="paragraph" w:customStyle="1" w:styleId="421692E308304F3B912B08F6451FAD37">
    <w:name w:val="421692E308304F3B912B08F6451FAD37"/>
    <w:rsid w:val="006D2C8E"/>
  </w:style>
  <w:style w:type="paragraph" w:customStyle="1" w:styleId="6E57F43814484D56BE21E582F9865F85">
    <w:name w:val="6E57F43814484D56BE21E582F9865F85"/>
    <w:rsid w:val="006D2C8E"/>
  </w:style>
  <w:style w:type="paragraph" w:customStyle="1" w:styleId="D9E77A0FBC4A4B2CB0DCC924C7A57470">
    <w:name w:val="D9E77A0FBC4A4B2CB0DCC924C7A57470"/>
    <w:rsid w:val="006D2C8E"/>
  </w:style>
  <w:style w:type="paragraph" w:customStyle="1" w:styleId="E807E7172477449999D22205CA5D0927">
    <w:name w:val="E807E7172477449999D22205CA5D0927"/>
    <w:rsid w:val="006D2C8E"/>
  </w:style>
  <w:style w:type="paragraph" w:customStyle="1" w:styleId="8861B23BFA284B26B1924AF8B3D4CEBD">
    <w:name w:val="8861B23BFA284B26B1924AF8B3D4CEBD"/>
    <w:rsid w:val="006D2C8E"/>
  </w:style>
  <w:style w:type="paragraph" w:customStyle="1" w:styleId="AEAE5140546C445DB219387148768CB7">
    <w:name w:val="AEAE5140546C445DB219387148768CB7"/>
    <w:rsid w:val="006D2C8E"/>
  </w:style>
  <w:style w:type="paragraph" w:customStyle="1" w:styleId="2B9D78EDE47D411D9A2861B9786F7551">
    <w:name w:val="2B9D78EDE47D411D9A2861B9786F7551"/>
    <w:rsid w:val="006D2C8E"/>
  </w:style>
  <w:style w:type="paragraph" w:customStyle="1" w:styleId="C88B628E78A045809234C95B2ED63A2F">
    <w:name w:val="C88B628E78A045809234C95B2ED63A2F"/>
    <w:rsid w:val="006D2C8E"/>
  </w:style>
  <w:style w:type="paragraph" w:customStyle="1" w:styleId="81FEB527801040C49481C947CCF61234">
    <w:name w:val="81FEB527801040C49481C947CCF61234"/>
    <w:rsid w:val="006D2C8E"/>
  </w:style>
  <w:style w:type="paragraph" w:customStyle="1" w:styleId="EC095CECDD0E4CD0B5F086030A0AB76E">
    <w:name w:val="EC095CECDD0E4CD0B5F086030A0AB76E"/>
    <w:rsid w:val="006D2C8E"/>
  </w:style>
  <w:style w:type="paragraph" w:customStyle="1" w:styleId="0FD9FF88F8AA496C8D2FE996CACD6DF9">
    <w:name w:val="0FD9FF88F8AA496C8D2FE996CACD6DF9"/>
    <w:rsid w:val="006D2C8E"/>
  </w:style>
  <w:style w:type="paragraph" w:customStyle="1" w:styleId="6BF08BDC82BB4468863CC13C9532574D">
    <w:name w:val="6BF08BDC82BB4468863CC13C9532574D"/>
    <w:rsid w:val="006D2C8E"/>
  </w:style>
  <w:style w:type="paragraph" w:customStyle="1" w:styleId="AB6A2FE2E404459991E4C0620B0E632B">
    <w:name w:val="AB6A2FE2E404459991E4C0620B0E632B"/>
    <w:rsid w:val="006D2C8E"/>
  </w:style>
  <w:style w:type="paragraph" w:customStyle="1" w:styleId="2748F5DA64634E0F8E7214FFF365724F">
    <w:name w:val="2748F5DA64634E0F8E7214FFF365724F"/>
    <w:rsid w:val="006D2C8E"/>
  </w:style>
  <w:style w:type="paragraph" w:customStyle="1" w:styleId="4A28CDD9E1964D0EAA08FA79646CE8A0">
    <w:name w:val="4A28CDD9E1964D0EAA08FA79646CE8A0"/>
    <w:rsid w:val="006D2C8E"/>
  </w:style>
  <w:style w:type="paragraph" w:customStyle="1" w:styleId="002C85C4002F4F67BF45012675E9E906">
    <w:name w:val="002C85C4002F4F67BF45012675E9E906"/>
    <w:rsid w:val="006D2C8E"/>
  </w:style>
  <w:style w:type="paragraph" w:customStyle="1" w:styleId="0ADD36D1AF724FB482018C76A96C4185">
    <w:name w:val="0ADD36D1AF724FB482018C76A96C4185"/>
    <w:rsid w:val="00FB38B1"/>
  </w:style>
  <w:style w:type="paragraph" w:customStyle="1" w:styleId="52F17144A44341CC83D524D38F58B582">
    <w:name w:val="52F17144A44341CC83D524D38F58B582"/>
    <w:rsid w:val="00FB38B1"/>
  </w:style>
  <w:style w:type="paragraph" w:customStyle="1" w:styleId="93DB7C04C35F4858BE32ED7D14253934">
    <w:name w:val="93DB7C04C35F4858BE32ED7D14253934"/>
    <w:rsid w:val="00FB38B1"/>
  </w:style>
  <w:style w:type="paragraph" w:customStyle="1" w:styleId="ECF320C5E96A4ADF99E0078A4E705A6A">
    <w:name w:val="ECF320C5E96A4ADF99E0078A4E705A6A"/>
    <w:rsid w:val="00FB38B1"/>
  </w:style>
  <w:style w:type="paragraph" w:customStyle="1" w:styleId="B8751442EC734615B22E2B8EFE6E030E">
    <w:name w:val="B8751442EC734615B22E2B8EFE6E030E"/>
    <w:rsid w:val="00FB38B1"/>
  </w:style>
  <w:style w:type="paragraph" w:customStyle="1" w:styleId="0347A23B4D544B328FB92A1E7C61F314">
    <w:name w:val="0347A23B4D544B328FB92A1E7C61F314"/>
    <w:rsid w:val="00FB38B1"/>
  </w:style>
  <w:style w:type="paragraph" w:customStyle="1" w:styleId="A7FFE1D6BA2F4B278B58978429756E9F">
    <w:name w:val="A7FFE1D6BA2F4B278B58978429756E9F"/>
    <w:rsid w:val="00FB38B1"/>
  </w:style>
  <w:style w:type="paragraph" w:customStyle="1" w:styleId="F431FECBD08642549956214E95E543C5">
    <w:name w:val="F431FECBD08642549956214E95E543C5"/>
    <w:rsid w:val="00FB38B1"/>
  </w:style>
  <w:style w:type="paragraph" w:customStyle="1" w:styleId="E4FCE627EB2B4E5F8C2AED3A9F236CC9">
    <w:name w:val="E4FCE627EB2B4E5F8C2AED3A9F236CC9"/>
    <w:rsid w:val="00FB38B1"/>
  </w:style>
  <w:style w:type="paragraph" w:customStyle="1" w:styleId="1210B2D08AFC4EAB9AF157BA2358A6C0">
    <w:name w:val="1210B2D08AFC4EAB9AF157BA2358A6C0"/>
    <w:rsid w:val="00FB38B1"/>
  </w:style>
  <w:style w:type="paragraph" w:customStyle="1" w:styleId="18BF3234833D44E7AE5FD9D9DFBF512A">
    <w:name w:val="18BF3234833D44E7AE5FD9D9DFBF512A"/>
    <w:rsid w:val="00FB38B1"/>
  </w:style>
  <w:style w:type="paragraph" w:customStyle="1" w:styleId="207952F152204792B999A1B936F24B0A">
    <w:name w:val="207952F152204792B999A1B936F24B0A"/>
    <w:rsid w:val="00FB38B1"/>
  </w:style>
  <w:style w:type="paragraph" w:customStyle="1" w:styleId="B16183FBAC8C43B29563484144478FBD">
    <w:name w:val="B16183FBAC8C43B29563484144478FBD"/>
    <w:rsid w:val="00FB38B1"/>
  </w:style>
  <w:style w:type="paragraph" w:customStyle="1" w:styleId="19DB3BFE525E40EC8B5C0BFAF26B63B2">
    <w:name w:val="19DB3BFE525E40EC8B5C0BFAF26B63B2"/>
    <w:rsid w:val="00FB38B1"/>
  </w:style>
  <w:style w:type="paragraph" w:customStyle="1" w:styleId="4793052D229A418EAEE453E2D4E428C6">
    <w:name w:val="4793052D229A418EAEE453E2D4E428C6"/>
    <w:rsid w:val="00FB38B1"/>
  </w:style>
  <w:style w:type="paragraph" w:customStyle="1" w:styleId="F5EFEB62486B4A0DA8D7F29B493CA0F8">
    <w:name w:val="F5EFEB62486B4A0DA8D7F29B493CA0F8"/>
    <w:rsid w:val="00FB38B1"/>
  </w:style>
  <w:style w:type="paragraph" w:customStyle="1" w:styleId="7EA79F529F7F45C898FB490A27E428E3">
    <w:name w:val="7EA79F529F7F45C898FB490A27E428E3"/>
    <w:rsid w:val="00FB38B1"/>
  </w:style>
  <w:style w:type="paragraph" w:customStyle="1" w:styleId="176B5CA1880642BFBCD97824CE6A979D">
    <w:name w:val="176B5CA1880642BFBCD97824CE6A979D"/>
    <w:rsid w:val="00FB38B1"/>
  </w:style>
  <w:style w:type="paragraph" w:customStyle="1" w:styleId="11BEF2582B3446A9894B64AA2EEE24F1">
    <w:name w:val="11BEF2582B3446A9894B64AA2EEE24F1"/>
    <w:rsid w:val="00FB38B1"/>
  </w:style>
  <w:style w:type="paragraph" w:customStyle="1" w:styleId="BBA896EFF0114849BE562D3E503C1E59">
    <w:name w:val="BBA896EFF0114849BE562D3E503C1E59"/>
    <w:rsid w:val="00FB38B1"/>
  </w:style>
  <w:style w:type="paragraph" w:customStyle="1" w:styleId="31C21113D9C24EC5A8B73B2C7E0A2EF5">
    <w:name w:val="31C21113D9C24EC5A8B73B2C7E0A2EF5"/>
    <w:rsid w:val="00FB38B1"/>
  </w:style>
  <w:style w:type="paragraph" w:customStyle="1" w:styleId="DE4CE9A47C244254930431EF226D7129">
    <w:name w:val="DE4CE9A47C244254930431EF226D7129"/>
    <w:rsid w:val="00FB38B1"/>
  </w:style>
  <w:style w:type="paragraph" w:customStyle="1" w:styleId="C77CECD86C2C4C2CA45980866A131096">
    <w:name w:val="C77CECD86C2C4C2CA45980866A131096"/>
    <w:rsid w:val="00FB38B1"/>
  </w:style>
  <w:style w:type="paragraph" w:customStyle="1" w:styleId="9B1B1160D6F34178BA611B989E3470F6">
    <w:name w:val="9B1B1160D6F34178BA611B989E3470F6"/>
    <w:rsid w:val="00FB38B1"/>
  </w:style>
  <w:style w:type="paragraph" w:customStyle="1" w:styleId="6BE6B6DC68DD43138A0A9503ADE3160F">
    <w:name w:val="6BE6B6DC68DD43138A0A9503ADE3160F"/>
    <w:rsid w:val="00FB38B1"/>
  </w:style>
  <w:style w:type="paragraph" w:customStyle="1" w:styleId="A5514B54AA1146C3BFBDDAA7A04C430C">
    <w:name w:val="A5514B54AA1146C3BFBDDAA7A04C430C"/>
    <w:rsid w:val="00FB38B1"/>
  </w:style>
  <w:style w:type="paragraph" w:customStyle="1" w:styleId="D8DB97DC71444E6C844989159676010A">
    <w:name w:val="D8DB97DC71444E6C844989159676010A"/>
    <w:rsid w:val="00FB38B1"/>
  </w:style>
  <w:style w:type="paragraph" w:customStyle="1" w:styleId="E7EAC488B34E403EB41DDBFE71865A89">
    <w:name w:val="E7EAC488B34E403EB41DDBFE71865A89"/>
    <w:rsid w:val="00FB38B1"/>
  </w:style>
  <w:style w:type="paragraph" w:customStyle="1" w:styleId="67D8DD9D6084457FB6423637E048DD62">
    <w:name w:val="67D8DD9D6084457FB6423637E048DD62"/>
    <w:rsid w:val="00FB38B1"/>
  </w:style>
  <w:style w:type="paragraph" w:customStyle="1" w:styleId="F2851B32F7DB49DE81AE99741F757031">
    <w:name w:val="F2851B32F7DB49DE81AE99741F757031"/>
    <w:rsid w:val="00FB38B1"/>
  </w:style>
  <w:style w:type="paragraph" w:customStyle="1" w:styleId="B63202F789EF4A638E3E870BB045CBA2">
    <w:name w:val="B63202F789EF4A638E3E870BB045CBA2"/>
    <w:rsid w:val="00FB38B1"/>
  </w:style>
  <w:style w:type="paragraph" w:customStyle="1" w:styleId="5B045FFF8ADA47388A377DB7E42CF65B">
    <w:name w:val="5B045FFF8ADA47388A377DB7E42CF65B"/>
    <w:rsid w:val="00FB38B1"/>
  </w:style>
  <w:style w:type="paragraph" w:customStyle="1" w:styleId="6EFEAF1B64A54AC3A2DCF81DCF5A7C63">
    <w:name w:val="6EFEAF1B64A54AC3A2DCF81DCF5A7C63"/>
    <w:rsid w:val="00FB38B1"/>
  </w:style>
  <w:style w:type="paragraph" w:customStyle="1" w:styleId="FB5BA31950AE40E2A3DAFAC70E8A04BB">
    <w:name w:val="FB5BA31950AE40E2A3DAFAC70E8A04BB"/>
    <w:rsid w:val="00FB38B1"/>
  </w:style>
  <w:style w:type="paragraph" w:customStyle="1" w:styleId="93867A8203B045DBB143CAAF8FEE9DCB">
    <w:name w:val="93867A8203B045DBB143CAAF8FEE9DCB"/>
    <w:rsid w:val="00FB38B1"/>
  </w:style>
  <w:style w:type="paragraph" w:customStyle="1" w:styleId="B957999F88BA4C989EF25516D26637F6">
    <w:name w:val="B957999F88BA4C989EF25516D26637F6"/>
    <w:rsid w:val="00FB38B1"/>
  </w:style>
  <w:style w:type="paragraph" w:customStyle="1" w:styleId="F79E071A32334E8B8C5341BBAB8540FB">
    <w:name w:val="F79E071A32334E8B8C5341BBAB8540FB"/>
    <w:rsid w:val="00FB38B1"/>
  </w:style>
  <w:style w:type="paragraph" w:customStyle="1" w:styleId="705B71804A9A4837A7EC2C7AB361B9E9">
    <w:name w:val="705B71804A9A4837A7EC2C7AB361B9E9"/>
    <w:rsid w:val="00FB38B1"/>
  </w:style>
  <w:style w:type="paragraph" w:customStyle="1" w:styleId="8A4B335459E3497F82D3B86A6FB1290E">
    <w:name w:val="8A4B335459E3497F82D3B86A6FB1290E"/>
    <w:rsid w:val="00FB38B1"/>
  </w:style>
  <w:style w:type="paragraph" w:customStyle="1" w:styleId="80356666AFC34D42BF794AB3F4E8FBA3">
    <w:name w:val="80356666AFC34D42BF794AB3F4E8FBA3"/>
    <w:rsid w:val="00FB38B1"/>
  </w:style>
  <w:style w:type="paragraph" w:customStyle="1" w:styleId="AD1A75CF48D94CA3A4A41DC24303C092">
    <w:name w:val="AD1A75CF48D94CA3A4A41DC24303C092"/>
    <w:rsid w:val="00FB38B1"/>
  </w:style>
  <w:style w:type="paragraph" w:customStyle="1" w:styleId="65571C756E804EAFB56D3634DEDCE7CD">
    <w:name w:val="65571C756E804EAFB56D3634DEDCE7CD"/>
    <w:rsid w:val="00FB38B1"/>
  </w:style>
  <w:style w:type="paragraph" w:customStyle="1" w:styleId="AC9E9E22632D40CEB5982E62CF4B6A11">
    <w:name w:val="AC9E9E22632D40CEB5982E62CF4B6A11"/>
    <w:rsid w:val="00FB38B1"/>
  </w:style>
  <w:style w:type="paragraph" w:customStyle="1" w:styleId="A22D84058C264034B7EBFBB73828BE87">
    <w:name w:val="A22D84058C264034B7EBFBB73828BE87"/>
    <w:rsid w:val="00FB38B1"/>
  </w:style>
  <w:style w:type="paragraph" w:customStyle="1" w:styleId="1169BDDDBE17427E9BCF8870BFB35029">
    <w:name w:val="1169BDDDBE17427E9BCF8870BFB35029"/>
    <w:rsid w:val="00FB38B1"/>
  </w:style>
  <w:style w:type="paragraph" w:customStyle="1" w:styleId="99402F496BED485E9B9B23780A217362">
    <w:name w:val="99402F496BED485E9B9B23780A217362"/>
    <w:rsid w:val="00FB38B1"/>
  </w:style>
  <w:style w:type="paragraph" w:customStyle="1" w:styleId="5675E4C444D24EB78DF5DCD1F572A5E0">
    <w:name w:val="5675E4C444D24EB78DF5DCD1F572A5E0"/>
    <w:rsid w:val="00FB38B1"/>
  </w:style>
  <w:style w:type="paragraph" w:customStyle="1" w:styleId="3C33C0D7D2D94366B5848FC3C77A0028">
    <w:name w:val="3C33C0D7D2D94366B5848FC3C77A0028"/>
    <w:rsid w:val="00FB38B1"/>
  </w:style>
  <w:style w:type="paragraph" w:customStyle="1" w:styleId="D99E7B39DD774E17A50F598F8E4FD142">
    <w:name w:val="D99E7B39DD774E17A50F598F8E4FD142"/>
    <w:rsid w:val="00FB38B1"/>
  </w:style>
  <w:style w:type="paragraph" w:customStyle="1" w:styleId="F3BF0775188A4465B7F5F0C3DE86EEA7">
    <w:name w:val="F3BF0775188A4465B7F5F0C3DE86EEA7"/>
    <w:rsid w:val="00FB38B1"/>
  </w:style>
  <w:style w:type="paragraph" w:customStyle="1" w:styleId="08B22D79559F444688931334575AF2A7">
    <w:name w:val="08B22D79559F444688931334575AF2A7"/>
    <w:rsid w:val="001C786B"/>
  </w:style>
  <w:style w:type="paragraph" w:customStyle="1" w:styleId="4F1343D814F145999C0B2013814A6F15">
    <w:name w:val="4F1343D814F145999C0B2013814A6F15"/>
    <w:rsid w:val="001C786B"/>
  </w:style>
  <w:style w:type="paragraph" w:customStyle="1" w:styleId="DC68986EF5BC44F5B13E9C025028FE8C">
    <w:name w:val="DC68986EF5BC44F5B13E9C025028FE8C"/>
    <w:rsid w:val="001C786B"/>
  </w:style>
  <w:style w:type="paragraph" w:customStyle="1" w:styleId="4BE2C769DEA1493DB9042FFCAACDF2E5">
    <w:name w:val="4BE2C769DEA1493DB9042FFCAACDF2E5"/>
    <w:rsid w:val="001C786B"/>
  </w:style>
  <w:style w:type="paragraph" w:customStyle="1" w:styleId="82FAFB8F5A294CD6BD7FAE3BBA190479">
    <w:name w:val="82FAFB8F5A294CD6BD7FAE3BBA190479"/>
    <w:rsid w:val="001C786B"/>
  </w:style>
  <w:style w:type="paragraph" w:customStyle="1" w:styleId="2E12F7D6649047C984F9684D12DEB694">
    <w:name w:val="2E12F7D6649047C984F9684D12DEB694"/>
    <w:rsid w:val="001C786B"/>
  </w:style>
  <w:style w:type="paragraph" w:customStyle="1" w:styleId="97613C0DC598449DAF5697F82ACA549E">
    <w:name w:val="97613C0DC598449DAF5697F82ACA549E"/>
    <w:rsid w:val="001C786B"/>
  </w:style>
  <w:style w:type="paragraph" w:customStyle="1" w:styleId="D447CA554E914D8DAAD106E8997DEBA1">
    <w:name w:val="D447CA554E914D8DAAD106E8997DEBA1"/>
    <w:rsid w:val="001C786B"/>
  </w:style>
  <w:style w:type="paragraph" w:customStyle="1" w:styleId="8E49C376F4AC4D079B6D5C9B5EAC3118">
    <w:name w:val="8E49C376F4AC4D079B6D5C9B5EAC3118"/>
    <w:rsid w:val="001C786B"/>
  </w:style>
  <w:style w:type="paragraph" w:customStyle="1" w:styleId="945244E843DD4E30A97E8D6A5EDA26F9">
    <w:name w:val="945244E843DD4E30A97E8D6A5EDA26F9"/>
    <w:rsid w:val="001C786B"/>
  </w:style>
  <w:style w:type="paragraph" w:customStyle="1" w:styleId="77DF11711CD1405CB773EB91D582031B">
    <w:name w:val="77DF11711CD1405CB773EB91D582031B"/>
    <w:rsid w:val="001C786B"/>
  </w:style>
  <w:style w:type="paragraph" w:customStyle="1" w:styleId="7389D59500F449C8B0CDA8C00DFA5211">
    <w:name w:val="7389D59500F449C8B0CDA8C00DFA5211"/>
    <w:rsid w:val="001C786B"/>
  </w:style>
  <w:style w:type="paragraph" w:customStyle="1" w:styleId="3DC16D1300D24D5FB7F259E1D99B8FCB">
    <w:name w:val="3DC16D1300D24D5FB7F259E1D99B8FCB"/>
    <w:rsid w:val="001C786B"/>
  </w:style>
  <w:style w:type="paragraph" w:customStyle="1" w:styleId="1202CA3C730D416EA226E1B63CC08B8B">
    <w:name w:val="1202CA3C730D416EA226E1B63CC08B8B"/>
    <w:rsid w:val="001C786B"/>
  </w:style>
  <w:style w:type="paragraph" w:customStyle="1" w:styleId="4E19C741186E46BE82AFD435A53F5AA0">
    <w:name w:val="4E19C741186E46BE82AFD435A53F5AA0"/>
    <w:rsid w:val="001C786B"/>
  </w:style>
  <w:style w:type="paragraph" w:customStyle="1" w:styleId="D87ABB90C23D4F95B73805F5B7A4729E">
    <w:name w:val="D87ABB90C23D4F95B73805F5B7A4729E"/>
    <w:rsid w:val="001C786B"/>
  </w:style>
  <w:style w:type="paragraph" w:customStyle="1" w:styleId="9DC1A1B2D841421FBDA3A46076586ED6">
    <w:name w:val="9DC1A1B2D841421FBDA3A46076586ED6"/>
    <w:rsid w:val="001C786B"/>
  </w:style>
  <w:style w:type="paragraph" w:customStyle="1" w:styleId="ACE5382D0B354C5A934DB85FD99F4CB1">
    <w:name w:val="ACE5382D0B354C5A934DB85FD99F4CB1"/>
    <w:rsid w:val="001C786B"/>
  </w:style>
  <w:style w:type="paragraph" w:customStyle="1" w:styleId="D55891AA0F314EB2B3BB0E1F5A92E411">
    <w:name w:val="D55891AA0F314EB2B3BB0E1F5A92E411"/>
    <w:rsid w:val="001C786B"/>
  </w:style>
  <w:style w:type="paragraph" w:customStyle="1" w:styleId="FCBD6DADAD094C2288DCC8DD542F7E3E">
    <w:name w:val="FCBD6DADAD094C2288DCC8DD542F7E3E"/>
    <w:rsid w:val="001C786B"/>
  </w:style>
  <w:style w:type="paragraph" w:customStyle="1" w:styleId="4AED4E727B8D43E9815DB2E17434C6E6">
    <w:name w:val="4AED4E727B8D43E9815DB2E17434C6E6"/>
    <w:rsid w:val="001C786B"/>
  </w:style>
  <w:style w:type="paragraph" w:customStyle="1" w:styleId="5F6CA11890B948A6A3E8FDA52603A609">
    <w:name w:val="5F6CA11890B948A6A3E8FDA52603A609"/>
    <w:rsid w:val="001C786B"/>
  </w:style>
  <w:style w:type="paragraph" w:customStyle="1" w:styleId="82579C53B1F04272BF8887E757BE1F24">
    <w:name w:val="82579C53B1F04272BF8887E757BE1F24"/>
    <w:rsid w:val="001C786B"/>
  </w:style>
  <w:style w:type="paragraph" w:customStyle="1" w:styleId="C4271C7D408949209541384C187ACEA0">
    <w:name w:val="C4271C7D408949209541384C187ACEA0"/>
    <w:rsid w:val="001C786B"/>
  </w:style>
  <w:style w:type="paragraph" w:customStyle="1" w:styleId="7D285C6576074759891B4169CF8A3D63">
    <w:name w:val="7D285C6576074759891B4169CF8A3D63"/>
    <w:rsid w:val="001C786B"/>
  </w:style>
  <w:style w:type="paragraph" w:customStyle="1" w:styleId="7AC86120EC0448A9837AC48C9E94A918">
    <w:name w:val="7AC86120EC0448A9837AC48C9E94A918"/>
    <w:rsid w:val="001C786B"/>
  </w:style>
  <w:style w:type="paragraph" w:customStyle="1" w:styleId="4BCE0B9703FD48038F4E9F19AA9F52A2">
    <w:name w:val="4BCE0B9703FD48038F4E9F19AA9F52A2"/>
    <w:rsid w:val="001C786B"/>
  </w:style>
  <w:style w:type="paragraph" w:customStyle="1" w:styleId="590E3FDF04084E03A5340A4B170770F7">
    <w:name w:val="590E3FDF04084E03A5340A4B170770F7"/>
    <w:rsid w:val="001C786B"/>
  </w:style>
  <w:style w:type="paragraph" w:customStyle="1" w:styleId="B4EF711D5ACB4F978A7EBD659A27B7D3">
    <w:name w:val="B4EF711D5ACB4F978A7EBD659A27B7D3"/>
    <w:rsid w:val="001C786B"/>
  </w:style>
  <w:style w:type="paragraph" w:customStyle="1" w:styleId="8422907DF786443E85F9080E4A4F8E4E">
    <w:name w:val="8422907DF786443E85F9080E4A4F8E4E"/>
    <w:rsid w:val="001C786B"/>
  </w:style>
  <w:style w:type="paragraph" w:customStyle="1" w:styleId="D8A1A471156348EB9395A1E737C13F44">
    <w:name w:val="D8A1A471156348EB9395A1E737C13F44"/>
    <w:rsid w:val="001C786B"/>
  </w:style>
  <w:style w:type="paragraph" w:customStyle="1" w:styleId="38DC340F57D64B32B9310F4C99A431B8">
    <w:name w:val="38DC340F57D64B32B9310F4C99A431B8"/>
    <w:rsid w:val="001C786B"/>
  </w:style>
  <w:style w:type="paragraph" w:customStyle="1" w:styleId="1CBF1BF188A440C8AF23F391C2A36E01">
    <w:name w:val="1CBF1BF188A440C8AF23F391C2A36E01"/>
    <w:rsid w:val="001C786B"/>
  </w:style>
  <w:style w:type="paragraph" w:customStyle="1" w:styleId="0A015DA750644F809C8D626EC89C6D71">
    <w:name w:val="0A015DA750644F809C8D626EC89C6D71"/>
    <w:rsid w:val="001C786B"/>
  </w:style>
  <w:style w:type="paragraph" w:customStyle="1" w:styleId="F2822E8DDCC14681AF4C05390A7B76F2">
    <w:name w:val="F2822E8DDCC14681AF4C05390A7B76F2"/>
    <w:rsid w:val="001C786B"/>
  </w:style>
  <w:style w:type="paragraph" w:customStyle="1" w:styleId="3DD2661215274B02B0E973EB0BC40D41">
    <w:name w:val="3DD2661215274B02B0E973EB0BC40D41"/>
    <w:rsid w:val="001C786B"/>
  </w:style>
  <w:style w:type="paragraph" w:customStyle="1" w:styleId="2694DDCA4A2E41C3B280EA62E5E357E3">
    <w:name w:val="2694DDCA4A2E41C3B280EA62E5E357E3"/>
    <w:rsid w:val="001C786B"/>
  </w:style>
  <w:style w:type="paragraph" w:customStyle="1" w:styleId="7D8FC2760BC943ABA30BF1DEC6F2127A">
    <w:name w:val="7D8FC2760BC943ABA30BF1DEC6F2127A"/>
    <w:rsid w:val="001C786B"/>
  </w:style>
  <w:style w:type="paragraph" w:customStyle="1" w:styleId="6BDCB77B43BA44A1AF0661F9D50F9998">
    <w:name w:val="6BDCB77B43BA44A1AF0661F9D50F9998"/>
    <w:rsid w:val="001C786B"/>
  </w:style>
  <w:style w:type="paragraph" w:customStyle="1" w:styleId="9719AB345C4C437B9B8041F0F665979B">
    <w:name w:val="9719AB345C4C437B9B8041F0F665979B"/>
    <w:rsid w:val="001C786B"/>
  </w:style>
  <w:style w:type="paragraph" w:customStyle="1" w:styleId="A346CEF0790943FF98F77B0EE777A797">
    <w:name w:val="A346CEF0790943FF98F77B0EE777A797"/>
    <w:rsid w:val="001C786B"/>
  </w:style>
  <w:style w:type="paragraph" w:customStyle="1" w:styleId="F9B4F161A8A0453D8A7ACD43B663957A">
    <w:name w:val="F9B4F161A8A0453D8A7ACD43B663957A"/>
    <w:rsid w:val="001C786B"/>
  </w:style>
  <w:style w:type="paragraph" w:customStyle="1" w:styleId="8362AB07BC6C478290F8599FAD15A72A">
    <w:name w:val="8362AB07BC6C478290F8599FAD15A72A"/>
    <w:rsid w:val="001C786B"/>
  </w:style>
  <w:style w:type="paragraph" w:customStyle="1" w:styleId="D44E5719D1664AA4A856FFF230F7C996">
    <w:name w:val="D44E5719D1664AA4A856FFF230F7C996"/>
    <w:rsid w:val="001C786B"/>
  </w:style>
  <w:style w:type="paragraph" w:customStyle="1" w:styleId="D7E6FC57F0444992B3074BE4ED34DC07">
    <w:name w:val="D7E6FC57F0444992B3074BE4ED34DC07"/>
    <w:rsid w:val="00794C4E"/>
  </w:style>
  <w:style w:type="paragraph" w:customStyle="1" w:styleId="F1BDC89854EC4694890C01553522EEF7">
    <w:name w:val="F1BDC89854EC4694890C01553522EEF7"/>
    <w:rsid w:val="00794C4E"/>
  </w:style>
  <w:style w:type="paragraph" w:customStyle="1" w:styleId="605452DC8FAA46E0BCF46E2243660107">
    <w:name w:val="605452DC8FAA46E0BCF46E2243660107"/>
    <w:rsid w:val="00794C4E"/>
  </w:style>
  <w:style w:type="paragraph" w:customStyle="1" w:styleId="9B08272FEE5C484691F5346E6D1265DA">
    <w:name w:val="9B08272FEE5C484691F5346E6D1265DA"/>
    <w:rsid w:val="00794C4E"/>
  </w:style>
  <w:style w:type="paragraph" w:customStyle="1" w:styleId="66C2F20641B047A682202EEED539C5E2">
    <w:name w:val="66C2F20641B047A682202EEED539C5E2"/>
    <w:rsid w:val="00794C4E"/>
  </w:style>
  <w:style w:type="paragraph" w:customStyle="1" w:styleId="8D892711314743858BFE3D48BB4B9A69">
    <w:name w:val="8D892711314743858BFE3D48BB4B9A69"/>
    <w:rsid w:val="00794C4E"/>
  </w:style>
  <w:style w:type="paragraph" w:customStyle="1" w:styleId="8859596944154B589E12A11167699EE3">
    <w:name w:val="8859596944154B589E12A11167699EE3"/>
    <w:rsid w:val="00794C4E"/>
  </w:style>
  <w:style w:type="paragraph" w:customStyle="1" w:styleId="24491EBB965A4F0D95541C011A24FEAC">
    <w:name w:val="24491EBB965A4F0D95541C011A24FEAC"/>
    <w:rsid w:val="001872BC"/>
  </w:style>
  <w:style w:type="paragraph" w:customStyle="1" w:styleId="5DD3111E841F4B20AEADFE9EDA547D9B">
    <w:name w:val="5DD3111E841F4B20AEADFE9EDA547D9B"/>
    <w:rsid w:val="001872BC"/>
  </w:style>
  <w:style w:type="paragraph" w:customStyle="1" w:styleId="53B8030FA5B2442C941DB9987FF3A9A8">
    <w:name w:val="53B8030FA5B2442C941DB9987FF3A9A8"/>
    <w:rsid w:val="001872BC"/>
  </w:style>
  <w:style w:type="paragraph" w:customStyle="1" w:styleId="63DE204A49424FE6AAC9A36B69BDB416">
    <w:name w:val="63DE204A49424FE6AAC9A36B69BDB416"/>
    <w:rsid w:val="001872BC"/>
  </w:style>
  <w:style w:type="paragraph" w:customStyle="1" w:styleId="43B1C4E6B9694E2D9C3E13C9B0431B35">
    <w:name w:val="43B1C4E6B9694E2D9C3E13C9B0431B35"/>
    <w:rsid w:val="001872BC"/>
  </w:style>
  <w:style w:type="paragraph" w:customStyle="1" w:styleId="0D3B2B1EF17D458DAF1ECC498E9015A6">
    <w:name w:val="0D3B2B1EF17D458DAF1ECC498E9015A6"/>
    <w:rsid w:val="001872BC"/>
  </w:style>
  <w:style w:type="paragraph" w:customStyle="1" w:styleId="655186CB3C614347BD978415F2FE6A84">
    <w:name w:val="655186CB3C614347BD978415F2FE6A84"/>
    <w:rsid w:val="001872BC"/>
  </w:style>
  <w:style w:type="paragraph" w:customStyle="1" w:styleId="AC2D13B0EC294437B86A8AB28B0A77AD">
    <w:name w:val="AC2D13B0EC294437B86A8AB28B0A77AD"/>
    <w:rsid w:val="001872BC"/>
  </w:style>
  <w:style w:type="paragraph" w:customStyle="1" w:styleId="472641A2764C441698B4F77A93BE2618">
    <w:name w:val="472641A2764C441698B4F77A93BE2618"/>
    <w:rsid w:val="0019482A"/>
  </w:style>
  <w:style w:type="paragraph" w:customStyle="1" w:styleId="D109D54267494A1186B4AF57A0983A9D">
    <w:name w:val="D109D54267494A1186B4AF57A0983A9D"/>
    <w:rsid w:val="0019482A"/>
  </w:style>
  <w:style w:type="paragraph" w:customStyle="1" w:styleId="5AA845487C7B4D3D8C36C77601B8296D">
    <w:name w:val="5AA845487C7B4D3D8C36C77601B8296D"/>
    <w:rsid w:val="0019482A"/>
  </w:style>
  <w:style w:type="paragraph" w:customStyle="1" w:styleId="ABDD524CF9884A6CB1CCB9E7E6D72411">
    <w:name w:val="ABDD524CF9884A6CB1CCB9E7E6D72411"/>
    <w:rsid w:val="0019482A"/>
  </w:style>
  <w:style w:type="paragraph" w:customStyle="1" w:styleId="FAEE123CB3744D6CA21F97D85F6A452F">
    <w:name w:val="FAEE123CB3744D6CA21F97D85F6A452F"/>
    <w:rsid w:val="0019482A"/>
  </w:style>
  <w:style w:type="paragraph" w:customStyle="1" w:styleId="24A5760EA88E4E96A3ABB2F9E94266CD">
    <w:name w:val="24A5760EA88E4E96A3ABB2F9E94266CD"/>
    <w:rsid w:val="0019482A"/>
  </w:style>
  <w:style w:type="paragraph" w:customStyle="1" w:styleId="B28A4B507A6E472EA4CE440BDF998DEF">
    <w:name w:val="B28A4B507A6E472EA4CE440BDF998DEF"/>
    <w:rsid w:val="0019482A"/>
  </w:style>
  <w:style w:type="paragraph" w:customStyle="1" w:styleId="556E9931B2E8448A84ABBF533DFD4112">
    <w:name w:val="556E9931B2E8448A84ABBF533DFD4112"/>
    <w:rsid w:val="0019482A"/>
  </w:style>
  <w:style w:type="paragraph" w:customStyle="1" w:styleId="B9BC02C154D54743ABEF84592E615951">
    <w:name w:val="B9BC02C154D54743ABEF84592E615951"/>
    <w:rsid w:val="0019482A"/>
  </w:style>
  <w:style w:type="paragraph" w:customStyle="1" w:styleId="0AC82966F75F43EFA265E7E86F01637E">
    <w:name w:val="0AC82966F75F43EFA265E7E86F01637E"/>
    <w:rsid w:val="0019482A"/>
  </w:style>
  <w:style w:type="paragraph" w:customStyle="1" w:styleId="951529625E8A486AB094D95439A12A1B">
    <w:name w:val="951529625E8A486AB094D95439A12A1B"/>
    <w:rsid w:val="0019482A"/>
  </w:style>
  <w:style w:type="paragraph" w:customStyle="1" w:styleId="1577BBB5AB6A48F3B6F3D9B65139DD0D">
    <w:name w:val="1577BBB5AB6A48F3B6F3D9B65139DD0D"/>
    <w:rsid w:val="0019482A"/>
  </w:style>
  <w:style w:type="paragraph" w:customStyle="1" w:styleId="55E3AF7EAB244359B0BF6E96546E163F">
    <w:name w:val="55E3AF7EAB244359B0BF6E96546E163F"/>
    <w:rsid w:val="0019482A"/>
  </w:style>
  <w:style w:type="paragraph" w:customStyle="1" w:styleId="FD14ADBDE6EA458EA89DD101B97BFDE4">
    <w:name w:val="FD14ADBDE6EA458EA89DD101B97BFDE4"/>
    <w:rsid w:val="0019482A"/>
  </w:style>
  <w:style w:type="paragraph" w:customStyle="1" w:styleId="51BC5451ED9A4A86BEB7E66DF657472D">
    <w:name w:val="51BC5451ED9A4A86BEB7E66DF657472D"/>
    <w:rsid w:val="0019482A"/>
  </w:style>
  <w:style w:type="paragraph" w:customStyle="1" w:styleId="3FA71823FE6C46C98177F00910A160CF">
    <w:name w:val="3FA71823FE6C46C98177F00910A160CF"/>
    <w:rsid w:val="0019482A"/>
  </w:style>
  <w:style w:type="paragraph" w:customStyle="1" w:styleId="0EFDA789915542058CFA428C815D6B4D">
    <w:name w:val="0EFDA789915542058CFA428C815D6B4D"/>
    <w:rsid w:val="0019482A"/>
  </w:style>
  <w:style w:type="paragraph" w:customStyle="1" w:styleId="E007FC1AA03443D5BD1432B9C0F9D87A">
    <w:name w:val="E007FC1AA03443D5BD1432B9C0F9D87A"/>
    <w:rsid w:val="0019482A"/>
  </w:style>
  <w:style w:type="paragraph" w:customStyle="1" w:styleId="9AAA13918D4449D085F408A58CAD19BF">
    <w:name w:val="9AAA13918D4449D085F408A58CAD19BF"/>
    <w:rsid w:val="0019482A"/>
  </w:style>
  <w:style w:type="paragraph" w:customStyle="1" w:styleId="623B2D744FD449D5B30C732175D47FEA">
    <w:name w:val="623B2D744FD449D5B30C732175D47FEA"/>
    <w:rsid w:val="0019482A"/>
  </w:style>
  <w:style w:type="paragraph" w:customStyle="1" w:styleId="1AC3D303A72B4CA7852D5D226B7D908E">
    <w:name w:val="1AC3D303A72B4CA7852D5D226B7D908E"/>
    <w:rsid w:val="0019482A"/>
  </w:style>
  <w:style w:type="paragraph" w:customStyle="1" w:styleId="C7B3DAA5F4CF49368CAD1C47AE559557">
    <w:name w:val="C7B3DAA5F4CF49368CAD1C47AE559557"/>
    <w:rsid w:val="0019482A"/>
  </w:style>
  <w:style w:type="paragraph" w:customStyle="1" w:styleId="070DF82F200843E8ADBA80D0BA2BEF98">
    <w:name w:val="070DF82F200843E8ADBA80D0BA2BEF98"/>
    <w:rsid w:val="0019482A"/>
  </w:style>
  <w:style w:type="paragraph" w:customStyle="1" w:styleId="59BDDA17D7E84BD0889B6D1494614F0F">
    <w:name w:val="59BDDA17D7E84BD0889B6D1494614F0F"/>
    <w:rsid w:val="0019482A"/>
  </w:style>
  <w:style w:type="paragraph" w:customStyle="1" w:styleId="023C80AD65454F419D93A196E4C42602">
    <w:name w:val="023C80AD65454F419D93A196E4C42602"/>
    <w:rsid w:val="0019482A"/>
  </w:style>
  <w:style w:type="paragraph" w:customStyle="1" w:styleId="A4CC20898B1445969C4E3A3A5782C9FD">
    <w:name w:val="A4CC20898B1445969C4E3A3A5782C9FD"/>
    <w:rsid w:val="0019482A"/>
  </w:style>
  <w:style w:type="paragraph" w:customStyle="1" w:styleId="9AF643D6D25D494D872BC1C034802A64">
    <w:name w:val="9AF643D6D25D494D872BC1C034802A64"/>
    <w:rsid w:val="0019482A"/>
  </w:style>
  <w:style w:type="paragraph" w:customStyle="1" w:styleId="ABF75FA8DE1B43C985C1DF02E408812C">
    <w:name w:val="ABF75FA8DE1B43C985C1DF02E408812C"/>
    <w:rsid w:val="0019482A"/>
  </w:style>
  <w:style w:type="paragraph" w:customStyle="1" w:styleId="B1ADF1D40EFB4F49931D627A20F496C6">
    <w:name w:val="B1ADF1D40EFB4F49931D627A20F496C6"/>
    <w:rsid w:val="0019482A"/>
  </w:style>
  <w:style w:type="paragraph" w:customStyle="1" w:styleId="5B258A61412047839CC6D96C9E90DF19">
    <w:name w:val="5B258A61412047839CC6D96C9E90DF19"/>
    <w:rsid w:val="0019482A"/>
  </w:style>
  <w:style w:type="paragraph" w:customStyle="1" w:styleId="BFB6BA2CF36E47C49AC89C1655DD89E1">
    <w:name w:val="BFB6BA2CF36E47C49AC89C1655DD89E1"/>
    <w:rsid w:val="0019482A"/>
  </w:style>
  <w:style w:type="paragraph" w:customStyle="1" w:styleId="5B8CFFE2FF0441B6BB413242B7C8BCA0">
    <w:name w:val="5B8CFFE2FF0441B6BB413242B7C8BCA0"/>
    <w:rsid w:val="0019482A"/>
  </w:style>
  <w:style w:type="paragraph" w:customStyle="1" w:styleId="FA6BD1634552484AA328A974F7E306C6">
    <w:name w:val="FA6BD1634552484AA328A974F7E306C6"/>
    <w:rsid w:val="0019482A"/>
  </w:style>
  <w:style w:type="paragraph" w:customStyle="1" w:styleId="8D4866206A2540A898674FAF42EBF65A">
    <w:name w:val="8D4866206A2540A898674FAF42EBF65A"/>
    <w:rsid w:val="0019482A"/>
  </w:style>
  <w:style w:type="paragraph" w:customStyle="1" w:styleId="FF731D191CD94DD29565011743B18E75">
    <w:name w:val="FF731D191CD94DD29565011743B18E75"/>
    <w:rsid w:val="0019482A"/>
  </w:style>
  <w:style w:type="paragraph" w:customStyle="1" w:styleId="7AF00BF1CBC547CE9575890DCFC16BE5">
    <w:name w:val="7AF00BF1CBC547CE9575890DCFC16BE5"/>
    <w:rsid w:val="0019482A"/>
  </w:style>
  <w:style w:type="paragraph" w:customStyle="1" w:styleId="3A7599B61B1E4392B0F50F9CF0FABF80">
    <w:name w:val="3A7599B61B1E4392B0F50F9CF0FABF80"/>
    <w:rsid w:val="0019482A"/>
  </w:style>
  <w:style w:type="paragraph" w:customStyle="1" w:styleId="2BD379ADFF5D4BA6AA6D36A2E2DF9F4C">
    <w:name w:val="2BD379ADFF5D4BA6AA6D36A2E2DF9F4C"/>
    <w:rsid w:val="0019482A"/>
  </w:style>
  <w:style w:type="paragraph" w:customStyle="1" w:styleId="512021CC35394269BBA70047A32CBC2D">
    <w:name w:val="512021CC35394269BBA70047A32CBC2D"/>
    <w:rsid w:val="0019482A"/>
  </w:style>
  <w:style w:type="paragraph" w:customStyle="1" w:styleId="7634AC7754C44C969DE7B45067482205">
    <w:name w:val="7634AC7754C44C969DE7B45067482205"/>
    <w:rsid w:val="0019482A"/>
  </w:style>
  <w:style w:type="paragraph" w:customStyle="1" w:styleId="BEBEB81F66174BC48A3E26A8A010FF59">
    <w:name w:val="BEBEB81F66174BC48A3E26A8A010FF59"/>
    <w:rsid w:val="0019482A"/>
  </w:style>
  <w:style w:type="paragraph" w:customStyle="1" w:styleId="1958B980EF16494A9356E2BD73424722">
    <w:name w:val="1958B980EF16494A9356E2BD73424722"/>
    <w:rsid w:val="0019482A"/>
  </w:style>
  <w:style w:type="paragraph" w:customStyle="1" w:styleId="FA193BFF9AE44E1EBF6A43385DEF9B16">
    <w:name w:val="FA193BFF9AE44E1EBF6A43385DEF9B16"/>
    <w:rsid w:val="0019482A"/>
  </w:style>
  <w:style w:type="paragraph" w:customStyle="1" w:styleId="FBAA0B986C474ADDB128ADD13F7EB1FA">
    <w:name w:val="FBAA0B986C474ADDB128ADD13F7EB1FA"/>
    <w:rsid w:val="0019482A"/>
  </w:style>
  <w:style w:type="paragraph" w:customStyle="1" w:styleId="FC372CA4A9C646B195DEE5811B13FF5E">
    <w:name w:val="FC372CA4A9C646B195DEE5811B13FF5E"/>
    <w:rsid w:val="0019482A"/>
  </w:style>
  <w:style w:type="paragraph" w:customStyle="1" w:styleId="66880ED5CEAA45AA9E95BD840D8F017D">
    <w:name w:val="66880ED5CEAA45AA9E95BD840D8F017D"/>
    <w:rsid w:val="0019482A"/>
  </w:style>
  <w:style w:type="paragraph" w:customStyle="1" w:styleId="EE575DD399E54A6F96F9B80EEC1F7209">
    <w:name w:val="EE575DD399E54A6F96F9B80EEC1F7209"/>
    <w:rsid w:val="0019482A"/>
  </w:style>
  <w:style w:type="paragraph" w:customStyle="1" w:styleId="B719BC721AF14F33AE09337667B9BA6D">
    <w:name w:val="B719BC721AF14F33AE09337667B9BA6D"/>
    <w:rsid w:val="0019482A"/>
  </w:style>
  <w:style w:type="paragraph" w:customStyle="1" w:styleId="664E5FF772EB422CBBB4FCDF99143013">
    <w:name w:val="664E5FF772EB422CBBB4FCDF99143013"/>
    <w:rsid w:val="0019482A"/>
  </w:style>
  <w:style w:type="paragraph" w:customStyle="1" w:styleId="B63336B335A14FAF955A77B346C344F5">
    <w:name w:val="B63336B335A14FAF955A77B346C344F5"/>
    <w:rsid w:val="00017DD4"/>
  </w:style>
  <w:style w:type="paragraph" w:customStyle="1" w:styleId="EF334D056D6F47AE842D0CD71B7FFA61">
    <w:name w:val="EF334D056D6F47AE842D0CD71B7FFA61"/>
    <w:rsid w:val="00017DD4"/>
  </w:style>
  <w:style w:type="paragraph" w:customStyle="1" w:styleId="3DD428C2F3CB458C9EC3CA3982718806">
    <w:name w:val="3DD428C2F3CB458C9EC3CA3982718806"/>
    <w:rsid w:val="00017DD4"/>
  </w:style>
  <w:style w:type="paragraph" w:customStyle="1" w:styleId="F199842B5F86488C885F48268943C05C">
    <w:name w:val="F199842B5F86488C885F48268943C05C"/>
    <w:rsid w:val="00017DD4"/>
  </w:style>
  <w:style w:type="paragraph" w:customStyle="1" w:styleId="78A028D1F4CC411887DE437E25C2CBBA">
    <w:name w:val="78A028D1F4CC411887DE437E25C2CBBA"/>
    <w:rsid w:val="00017DD4"/>
  </w:style>
  <w:style w:type="paragraph" w:customStyle="1" w:styleId="22FF25699DDD47409B58415041F193CB">
    <w:name w:val="22FF25699DDD47409B58415041F193CB"/>
    <w:rsid w:val="00017DD4"/>
  </w:style>
  <w:style w:type="paragraph" w:customStyle="1" w:styleId="82094763DC814E828FCC27C2FE47905E">
    <w:name w:val="82094763DC814E828FCC27C2FE47905E"/>
    <w:rsid w:val="00017DD4"/>
  </w:style>
  <w:style w:type="paragraph" w:customStyle="1" w:styleId="EF56C9E7227746AF97626A0E376B7C8C">
    <w:name w:val="EF56C9E7227746AF97626A0E376B7C8C"/>
    <w:rsid w:val="00017DD4"/>
  </w:style>
  <w:style w:type="paragraph" w:customStyle="1" w:styleId="D34919FC834942A1A69845F393AE0D45">
    <w:name w:val="D34919FC834942A1A69845F393AE0D45"/>
    <w:rsid w:val="00FC5478"/>
  </w:style>
  <w:style w:type="paragraph" w:customStyle="1" w:styleId="DEDAFBFDF3804557AAEBDD0F50653396">
    <w:name w:val="DEDAFBFDF3804557AAEBDD0F50653396"/>
    <w:rsid w:val="00FC5478"/>
  </w:style>
  <w:style w:type="paragraph" w:customStyle="1" w:styleId="030E095E47164CC0AD08C0F74DCB007D">
    <w:name w:val="030E095E47164CC0AD08C0F74DCB007D"/>
    <w:rsid w:val="00FC5478"/>
  </w:style>
  <w:style w:type="paragraph" w:customStyle="1" w:styleId="B154F6B093F14BB8891C8F90EFB8BB10">
    <w:name w:val="B154F6B093F14BB8891C8F90EFB8BB10"/>
    <w:rsid w:val="00FC5478"/>
  </w:style>
  <w:style w:type="paragraph" w:customStyle="1" w:styleId="6F8B9F1BE4AB406D9FA9AD9E44BD215A">
    <w:name w:val="6F8B9F1BE4AB406D9FA9AD9E44BD215A"/>
    <w:rsid w:val="00FC5478"/>
  </w:style>
  <w:style w:type="paragraph" w:customStyle="1" w:styleId="D2998DB5CC26482A95536167FFE2FE38">
    <w:name w:val="D2998DB5CC26482A95536167FFE2FE38"/>
    <w:rsid w:val="00FC5478"/>
  </w:style>
  <w:style w:type="paragraph" w:customStyle="1" w:styleId="3D45F907CF1F4340A1A48D91D2E2B8C6">
    <w:name w:val="3D45F907CF1F4340A1A48D91D2E2B8C6"/>
    <w:rsid w:val="00FC5478"/>
  </w:style>
  <w:style w:type="paragraph" w:customStyle="1" w:styleId="E283DA50496144A687954A4EAC84CEB4">
    <w:name w:val="E283DA50496144A687954A4EAC84CEB4"/>
    <w:rsid w:val="00FC5478"/>
  </w:style>
  <w:style w:type="paragraph" w:customStyle="1" w:styleId="794EC17865234CA899D585948F5BE3CF">
    <w:name w:val="794EC17865234CA899D585948F5BE3CF"/>
    <w:rsid w:val="00FC5478"/>
  </w:style>
  <w:style w:type="paragraph" w:customStyle="1" w:styleId="3AB0E57597AF4955A2AF3A7F6C7A3EE2">
    <w:name w:val="3AB0E57597AF4955A2AF3A7F6C7A3EE2"/>
    <w:rsid w:val="00FC5478"/>
  </w:style>
  <w:style w:type="paragraph" w:customStyle="1" w:styleId="95BD239D0FBB4D7F89B62048C58B0571">
    <w:name w:val="95BD239D0FBB4D7F89B62048C58B0571"/>
    <w:rsid w:val="00FC5478"/>
  </w:style>
  <w:style w:type="paragraph" w:customStyle="1" w:styleId="B912EAB1071B4D688B48BE1706A0F8C1">
    <w:name w:val="B912EAB1071B4D688B48BE1706A0F8C1"/>
    <w:rsid w:val="00FC5478"/>
  </w:style>
  <w:style w:type="paragraph" w:customStyle="1" w:styleId="2884891C80DC4E688071F16964A6FCC2">
    <w:name w:val="2884891C80DC4E688071F16964A6FCC2"/>
    <w:rsid w:val="00FC5478"/>
  </w:style>
  <w:style w:type="paragraph" w:customStyle="1" w:styleId="EA34A5B61B004AEB8453042EA8375203">
    <w:name w:val="EA34A5B61B004AEB8453042EA8375203"/>
    <w:rsid w:val="00FC5478"/>
  </w:style>
  <w:style w:type="paragraph" w:customStyle="1" w:styleId="B0FB78C668B0401F9AC51D7821EF7BE3">
    <w:name w:val="B0FB78C668B0401F9AC51D7821EF7BE3"/>
    <w:rsid w:val="00FC5478"/>
  </w:style>
  <w:style w:type="paragraph" w:customStyle="1" w:styleId="B20B53977B324017A7DF0760293944B3">
    <w:name w:val="B20B53977B324017A7DF0760293944B3"/>
    <w:rsid w:val="00FC5478"/>
  </w:style>
  <w:style w:type="paragraph" w:customStyle="1" w:styleId="50BDC787C8C64882B3F4582C2FEEFB3C">
    <w:name w:val="50BDC787C8C64882B3F4582C2FEEFB3C"/>
    <w:rsid w:val="00FC5478"/>
  </w:style>
  <w:style w:type="paragraph" w:customStyle="1" w:styleId="78BDE15853654368B7A647D7E2D057CD">
    <w:name w:val="78BDE15853654368B7A647D7E2D057CD"/>
    <w:rsid w:val="00FC5478"/>
  </w:style>
  <w:style w:type="paragraph" w:customStyle="1" w:styleId="3DF3A0D2BD9D4C6D8BA916FBA28B1C21">
    <w:name w:val="3DF3A0D2BD9D4C6D8BA916FBA28B1C21"/>
    <w:rsid w:val="00FC5478"/>
  </w:style>
  <w:style w:type="paragraph" w:customStyle="1" w:styleId="E1EF727EDBC743018688CE8D990852B0">
    <w:name w:val="E1EF727EDBC743018688CE8D990852B0"/>
    <w:rsid w:val="00FC5478"/>
  </w:style>
  <w:style w:type="paragraph" w:customStyle="1" w:styleId="B281D9542EA345A19AD15469B8A80EE3">
    <w:name w:val="B281D9542EA345A19AD15469B8A80EE3"/>
    <w:rsid w:val="00FC5478"/>
  </w:style>
  <w:style w:type="paragraph" w:customStyle="1" w:styleId="296C7869729146789E6903063F63039C">
    <w:name w:val="296C7869729146789E6903063F63039C"/>
    <w:rsid w:val="00FC5478"/>
  </w:style>
  <w:style w:type="paragraph" w:customStyle="1" w:styleId="B2C4C6242CB946B7B050689A71567E0C">
    <w:name w:val="B2C4C6242CB946B7B050689A71567E0C"/>
    <w:rsid w:val="00FC5478"/>
  </w:style>
  <w:style w:type="paragraph" w:customStyle="1" w:styleId="C5772DA0ACE843BEBCDD3F0E876375F4">
    <w:name w:val="C5772DA0ACE843BEBCDD3F0E876375F4"/>
    <w:rsid w:val="00FC5478"/>
  </w:style>
  <w:style w:type="paragraph" w:customStyle="1" w:styleId="648ACBA3C261450682B4C400AA6E176F">
    <w:name w:val="648ACBA3C261450682B4C400AA6E176F"/>
    <w:rsid w:val="00FC5478"/>
  </w:style>
  <w:style w:type="paragraph" w:customStyle="1" w:styleId="7599F040336944149282468FEDE98503">
    <w:name w:val="7599F040336944149282468FEDE98503"/>
    <w:rsid w:val="00FC5478"/>
  </w:style>
  <w:style w:type="paragraph" w:customStyle="1" w:styleId="8440450D323947E89A8E6742835F5ED9">
    <w:name w:val="8440450D323947E89A8E6742835F5ED9"/>
    <w:rsid w:val="00FC5478"/>
  </w:style>
  <w:style w:type="paragraph" w:customStyle="1" w:styleId="43E0CCC2688A47089F014FE61561E13E">
    <w:name w:val="43E0CCC2688A47089F014FE61561E13E"/>
    <w:rsid w:val="00FC5478"/>
  </w:style>
  <w:style w:type="paragraph" w:customStyle="1" w:styleId="865C817D5460479AA7C95085188DF665">
    <w:name w:val="865C817D5460479AA7C95085188DF665"/>
    <w:rsid w:val="00FC5478"/>
  </w:style>
  <w:style w:type="paragraph" w:customStyle="1" w:styleId="DFF43EFF1AB54C3C9F5729A0D4D59F30">
    <w:name w:val="DFF43EFF1AB54C3C9F5729A0D4D59F30"/>
    <w:rsid w:val="00FC5478"/>
  </w:style>
  <w:style w:type="paragraph" w:customStyle="1" w:styleId="8C0C6405E52D44E39C7F1421D011BE9F">
    <w:name w:val="8C0C6405E52D44E39C7F1421D011BE9F"/>
    <w:rsid w:val="00FC5478"/>
  </w:style>
  <w:style w:type="paragraph" w:customStyle="1" w:styleId="BD1F1820AF694EEFBBA832DB5F0AC604">
    <w:name w:val="BD1F1820AF694EEFBBA832DB5F0AC604"/>
    <w:rsid w:val="00FC5478"/>
  </w:style>
  <w:style w:type="paragraph" w:customStyle="1" w:styleId="4FCFAE9E154344E3A7960062F4924578">
    <w:name w:val="4FCFAE9E154344E3A7960062F4924578"/>
    <w:rsid w:val="00FC5478"/>
  </w:style>
  <w:style w:type="paragraph" w:customStyle="1" w:styleId="08A0719FB01D44E6B476EA3190F2DFB0">
    <w:name w:val="08A0719FB01D44E6B476EA3190F2DFB0"/>
    <w:rsid w:val="00FC5478"/>
  </w:style>
  <w:style w:type="paragraph" w:customStyle="1" w:styleId="94948D457D0440DEAEF84781F69C78D8">
    <w:name w:val="94948D457D0440DEAEF84781F69C78D8"/>
    <w:rsid w:val="00FC5478"/>
  </w:style>
  <w:style w:type="paragraph" w:customStyle="1" w:styleId="9F5D40E73E6743A79AB19E5528EA05D3">
    <w:name w:val="9F5D40E73E6743A79AB19E5528EA05D3"/>
    <w:rsid w:val="00FC5478"/>
  </w:style>
  <w:style w:type="paragraph" w:customStyle="1" w:styleId="D927601F72C34B02BFAA0E06B041EC39">
    <w:name w:val="D927601F72C34B02BFAA0E06B041EC39"/>
    <w:rsid w:val="00FC5478"/>
  </w:style>
  <w:style w:type="paragraph" w:customStyle="1" w:styleId="DC7DF4A6F6BA4FC894466CAB134A3025">
    <w:name w:val="DC7DF4A6F6BA4FC894466CAB134A3025"/>
    <w:rsid w:val="00FC5478"/>
  </w:style>
  <w:style w:type="paragraph" w:customStyle="1" w:styleId="8D08C8AF81ED46FDAE742EED8B6F2DA3">
    <w:name w:val="8D08C8AF81ED46FDAE742EED8B6F2DA3"/>
    <w:rsid w:val="00FC5478"/>
  </w:style>
  <w:style w:type="paragraph" w:customStyle="1" w:styleId="6E673905A6DF4F7D858D8E7F696F00BA">
    <w:name w:val="6E673905A6DF4F7D858D8E7F696F00BA"/>
    <w:rsid w:val="00FC5478"/>
  </w:style>
  <w:style w:type="paragraph" w:customStyle="1" w:styleId="CBA4E1873BBE41B9BDEFDC5D1E952FB1">
    <w:name w:val="CBA4E1873BBE41B9BDEFDC5D1E952FB1"/>
    <w:rsid w:val="00FC5478"/>
  </w:style>
  <w:style w:type="paragraph" w:customStyle="1" w:styleId="D75BEE353B9B4BC091D65F41327A4039">
    <w:name w:val="D75BEE353B9B4BC091D65F41327A4039"/>
    <w:rsid w:val="00FC5478"/>
  </w:style>
  <w:style w:type="paragraph" w:customStyle="1" w:styleId="342FD5D26AE94CF6ADA739A934C1AF0D">
    <w:name w:val="342FD5D26AE94CF6ADA739A934C1AF0D"/>
    <w:rsid w:val="00FC5478"/>
  </w:style>
  <w:style w:type="paragraph" w:customStyle="1" w:styleId="6D579C95197042B394E695E5DEBB0FB0">
    <w:name w:val="6D579C95197042B394E695E5DEBB0FB0"/>
    <w:rsid w:val="00FC5478"/>
  </w:style>
  <w:style w:type="paragraph" w:customStyle="1" w:styleId="831771FAFFC6459D84AA8DEDB9FBBCD1">
    <w:name w:val="831771FAFFC6459D84AA8DEDB9FBBCD1"/>
    <w:rsid w:val="00FC5478"/>
  </w:style>
  <w:style w:type="paragraph" w:customStyle="1" w:styleId="FE72A032AF514C77B90FCC884207D625">
    <w:name w:val="FE72A032AF514C77B90FCC884207D625"/>
    <w:rsid w:val="00FC5478"/>
  </w:style>
  <w:style w:type="paragraph" w:customStyle="1" w:styleId="A2EE3AEDCAD949B9A2B2DE966733A657">
    <w:name w:val="A2EE3AEDCAD949B9A2B2DE966733A657"/>
    <w:rsid w:val="00FC5478"/>
  </w:style>
  <w:style w:type="paragraph" w:customStyle="1" w:styleId="90F83F051E4F4352BBDB0307F95A91F4">
    <w:name w:val="90F83F051E4F4352BBDB0307F95A91F4"/>
    <w:rsid w:val="00FC5478"/>
  </w:style>
  <w:style w:type="paragraph" w:customStyle="1" w:styleId="D8C96D1A1B2A4AD29527F70D972D3F9B">
    <w:name w:val="D8C96D1A1B2A4AD29527F70D972D3F9B"/>
    <w:rsid w:val="003B3554"/>
  </w:style>
  <w:style w:type="paragraph" w:customStyle="1" w:styleId="3EDC6638B4B447E7AE5530DB587BFA32">
    <w:name w:val="3EDC6638B4B447E7AE5530DB587BFA32"/>
    <w:rsid w:val="003B3554"/>
  </w:style>
  <w:style w:type="paragraph" w:customStyle="1" w:styleId="EC8F287114F048D8AE7CDC652479D3D2">
    <w:name w:val="EC8F287114F048D8AE7CDC652479D3D2"/>
    <w:rsid w:val="003B3554"/>
  </w:style>
  <w:style w:type="paragraph" w:customStyle="1" w:styleId="2EAECC41D0D84C1EBC89C2D4508A596C">
    <w:name w:val="2EAECC41D0D84C1EBC89C2D4508A596C"/>
    <w:rsid w:val="003B3554"/>
  </w:style>
  <w:style w:type="paragraph" w:customStyle="1" w:styleId="D42F63869A16489B80D1502322A23B54">
    <w:name w:val="D42F63869A16489B80D1502322A23B54"/>
    <w:rsid w:val="003B3554"/>
  </w:style>
  <w:style w:type="paragraph" w:customStyle="1" w:styleId="81E87E0F99CF4ACF88E708A8D463380B">
    <w:name w:val="81E87E0F99CF4ACF88E708A8D463380B"/>
    <w:rsid w:val="003B3554"/>
  </w:style>
  <w:style w:type="paragraph" w:customStyle="1" w:styleId="FF31CB1BB6C440BBB9E59221D3A7135C">
    <w:name w:val="FF31CB1BB6C440BBB9E59221D3A7135C"/>
    <w:rsid w:val="003B3554"/>
  </w:style>
  <w:style w:type="paragraph" w:customStyle="1" w:styleId="C4440D29E1B84B1284AA83D75867B650">
    <w:name w:val="C4440D29E1B84B1284AA83D75867B650"/>
    <w:rsid w:val="003B3554"/>
  </w:style>
  <w:style w:type="paragraph" w:customStyle="1" w:styleId="B857D60878B54068AAF97067C8C8DC38">
    <w:name w:val="B857D60878B54068AAF97067C8C8DC38"/>
    <w:rsid w:val="003B3554"/>
  </w:style>
  <w:style w:type="paragraph" w:customStyle="1" w:styleId="ACC68F6AE35E4011BC8F6B3EDAFA4178">
    <w:name w:val="ACC68F6AE35E4011BC8F6B3EDAFA4178"/>
    <w:rsid w:val="003B3554"/>
  </w:style>
  <w:style w:type="paragraph" w:customStyle="1" w:styleId="41724844BAAC405498BFBEDB14BC9C5E">
    <w:name w:val="41724844BAAC405498BFBEDB14BC9C5E"/>
    <w:rsid w:val="003B3554"/>
  </w:style>
  <w:style w:type="paragraph" w:customStyle="1" w:styleId="7C4516C6AAFE44D6A00293447E64761E">
    <w:name w:val="7C4516C6AAFE44D6A00293447E64761E"/>
    <w:rsid w:val="003B3554"/>
  </w:style>
  <w:style w:type="paragraph" w:customStyle="1" w:styleId="75273CE63EE64A9A9AC8B7C57119CEE2">
    <w:name w:val="75273CE63EE64A9A9AC8B7C57119CEE2"/>
    <w:rsid w:val="003B3554"/>
  </w:style>
  <w:style w:type="paragraph" w:customStyle="1" w:styleId="958F931113D84F2F9F1078E294B14A12">
    <w:name w:val="958F931113D84F2F9F1078E294B14A12"/>
    <w:rsid w:val="003B3554"/>
  </w:style>
  <w:style w:type="paragraph" w:customStyle="1" w:styleId="F1EA4A9931CA464A8C6C2D3E0836F53B">
    <w:name w:val="F1EA4A9931CA464A8C6C2D3E0836F53B"/>
    <w:rsid w:val="003B3554"/>
  </w:style>
  <w:style w:type="paragraph" w:customStyle="1" w:styleId="0C78A7C895F54A98A88349D5AA4D8582">
    <w:name w:val="0C78A7C895F54A98A88349D5AA4D8582"/>
    <w:rsid w:val="003B3554"/>
  </w:style>
  <w:style w:type="paragraph" w:customStyle="1" w:styleId="77811EF677D942359F019884D4313A6A">
    <w:name w:val="77811EF677D942359F019884D4313A6A"/>
    <w:rsid w:val="003B3554"/>
  </w:style>
  <w:style w:type="paragraph" w:customStyle="1" w:styleId="09F1144CB139451CAAFB8E99D5F1D4D4">
    <w:name w:val="09F1144CB139451CAAFB8E99D5F1D4D4"/>
    <w:rsid w:val="003B3554"/>
  </w:style>
  <w:style w:type="paragraph" w:customStyle="1" w:styleId="DD2117DE5ABC4E788AF3A861E59C4ED7">
    <w:name w:val="DD2117DE5ABC4E788AF3A861E59C4ED7"/>
    <w:rsid w:val="003B3554"/>
  </w:style>
  <w:style w:type="paragraph" w:customStyle="1" w:styleId="EEA6DBC065444A44BD7EF850FECC639C">
    <w:name w:val="EEA6DBC065444A44BD7EF850FECC639C"/>
    <w:rsid w:val="003B3554"/>
  </w:style>
  <w:style w:type="paragraph" w:customStyle="1" w:styleId="249E298E0E144F7A8A1E092736F65331">
    <w:name w:val="249E298E0E144F7A8A1E092736F65331"/>
    <w:rsid w:val="003B3554"/>
  </w:style>
  <w:style w:type="paragraph" w:customStyle="1" w:styleId="4BE72F708AB34C31BB7576780A3DADDA">
    <w:name w:val="4BE72F708AB34C31BB7576780A3DADDA"/>
    <w:rsid w:val="003B3554"/>
  </w:style>
  <w:style w:type="paragraph" w:customStyle="1" w:styleId="234D85047B8C4589BAEA878699224BC6">
    <w:name w:val="234D85047B8C4589BAEA878699224BC6"/>
    <w:rsid w:val="003B3554"/>
  </w:style>
  <w:style w:type="paragraph" w:customStyle="1" w:styleId="E7E678D1CBB94D81B0A85CC708F702DB">
    <w:name w:val="E7E678D1CBB94D81B0A85CC708F702DB"/>
    <w:rsid w:val="003B3554"/>
  </w:style>
  <w:style w:type="paragraph" w:customStyle="1" w:styleId="DEEA1BD72DFC442886A20E2967605A8F">
    <w:name w:val="DEEA1BD72DFC442886A20E2967605A8F"/>
    <w:rsid w:val="00F04A93"/>
  </w:style>
  <w:style w:type="paragraph" w:customStyle="1" w:styleId="D07689FFA50D4D2EBE3CA58A661EB1FF">
    <w:name w:val="D07689FFA50D4D2EBE3CA58A661EB1FF"/>
    <w:rsid w:val="00F04A93"/>
  </w:style>
  <w:style w:type="paragraph" w:customStyle="1" w:styleId="A6417049957F4D0292665014BD8D1DDA">
    <w:name w:val="A6417049957F4D0292665014BD8D1DDA"/>
    <w:rsid w:val="00F04A93"/>
  </w:style>
  <w:style w:type="paragraph" w:customStyle="1" w:styleId="2F949AC6DDB4407A9ED726B7C3C75906">
    <w:name w:val="2F949AC6DDB4407A9ED726B7C3C75906"/>
    <w:rsid w:val="00F04A93"/>
  </w:style>
  <w:style w:type="paragraph" w:customStyle="1" w:styleId="FA841C3F64774DB7BC07DCE710AC8D66">
    <w:name w:val="FA841C3F64774DB7BC07DCE710AC8D66"/>
    <w:rsid w:val="00F04A93"/>
  </w:style>
  <w:style w:type="paragraph" w:customStyle="1" w:styleId="FF01FA8260EC4844B3FFA4FBB21020B1">
    <w:name w:val="FF01FA8260EC4844B3FFA4FBB21020B1"/>
    <w:rsid w:val="00F04A93"/>
  </w:style>
  <w:style w:type="paragraph" w:customStyle="1" w:styleId="238AF29BBF4746218D2CC9D7F1E533CA">
    <w:name w:val="238AF29BBF4746218D2CC9D7F1E533CA"/>
    <w:rsid w:val="00F04A93"/>
  </w:style>
  <w:style w:type="paragraph" w:customStyle="1" w:styleId="02FBF765FAF5402CB759DCD92B1798C9">
    <w:name w:val="02FBF765FAF5402CB759DCD92B1798C9"/>
    <w:rsid w:val="00F04A93"/>
  </w:style>
  <w:style w:type="paragraph" w:customStyle="1" w:styleId="08B7F1C3ECFC47CD899594DB14C40961">
    <w:name w:val="08B7F1C3ECFC47CD899594DB14C40961"/>
    <w:rsid w:val="00F04A93"/>
  </w:style>
  <w:style w:type="paragraph" w:customStyle="1" w:styleId="DA4816C99A4A4B7BA2132F2BFF21EFFE">
    <w:name w:val="DA4816C99A4A4B7BA2132F2BFF21EFFE"/>
    <w:rsid w:val="00F04A93"/>
  </w:style>
  <w:style w:type="paragraph" w:customStyle="1" w:styleId="F0AEF881113D453EBBC155B88E83D4E7">
    <w:name w:val="F0AEF881113D453EBBC155B88E83D4E7"/>
    <w:rsid w:val="00F04A93"/>
  </w:style>
  <w:style w:type="paragraph" w:customStyle="1" w:styleId="F95D106946D442059CB714FA4831599B">
    <w:name w:val="F95D106946D442059CB714FA4831599B"/>
    <w:rsid w:val="00F04A93"/>
  </w:style>
  <w:style w:type="paragraph" w:customStyle="1" w:styleId="4EB3B8847B6649C1BAFCF22BE4C4B225">
    <w:name w:val="4EB3B8847B6649C1BAFCF22BE4C4B225"/>
    <w:rsid w:val="00F04A93"/>
  </w:style>
  <w:style w:type="paragraph" w:customStyle="1" w:styleId="B92D35A2E9E54BB3B1D5096905022A6F">
    <w:name w:val="B92D35A2E9E54BB3B1D5096905022A6F"/>
    <w:rsid w:val="00F04A93"/>
  </w:style>
  <w:style w:type="paragraph" w:customStyle="1" w:styleId="9D620436FAB5454E84809851E7EAC472">
    <w:name w:val="9D620436FAB5454E84809851E7EAC472"/>
    <w:rsid w:val="00F04A93"/>
  </w:style>
  <w:style w:type="paragraph" w:customStyle="1" w:styleId="DB8C8A76AD1A42AEA2651FEBFC767DAB">
    <w:name w:val="DB8C8A76AD1A42AEA2651FEBFC767DAB"/>
    <w:rsid w:val="00F04A93"/>
  </w:style>
  <w:style w:type="paragraph" w:customStyle="1" w:styleId="EDAAAA1C7FF048C8998BE19DA72DDE7C">
    <w:name w:val="EDAAAA1C7FF048C8998BE19DA72DDE7C"/>
    <w:rsid w:val="00F04A93"/>
  </w:style>
  <w:style w:type="paragraph" w:customStyle="1" w:styleId="AB10A45E62B949558FF19A18671B357E">
    <w:name w:val="AB10A45E62B949558FF19A18671B357E"/>
    <w:rsid w:val="00F04A93"/>
  </w:style>
  <w:style w:type="paragraph" w:customStyle="1" w:styleId="337BBAD7212841FDA5D1C01289A943A1">
    <w:name w:val="337BBAD7212841FDA5D1C01289A943A1"/>
    <w:rsid w:val="00F04A93"/>
  </w:style>
  <w:style w:type="paragraph" w:customStyle="1" w:styleId="6F177F45DD074BF6B6E9EEFE9AA65DF7">
    <w:name w:val="6F177F45DD074BF6B6E9EEFE9AA65DF7"/>
    <w:rsid w:val="00F04A93"/>
  </w:style>
  <w:style w:type="paragraph" w:customStyle="1" w:styleId="37D0F89A10C14F228E6F9F54CFDDF36D">
    <w:name w:val="37D0F89A10C14F228E6F9F54CFDDF36D"/>
    <w:rsid w:val="00F04A93"/>
  </w:style>
  <w:style w:type="paragraph" w:customStyle="1" w:styleId="8030996F3513472CBBB4AB55C2C6D2F9">
    <w:name w:val="8030996F3513472CBBB4AB55C2C6D2F9"/>
    <w:rsid w:val="00F04A93"/>
  </w:style>
  <w:style w:type="paragraph" w:customStyle="1" w:styleId="FAA35A346CA64278994EFC038D7EF582">
    <w:name w:val="FAA35A346CA64278994EFC038D7EF582"/>
    <w:rsid w:val="00F04A93"/>
  </w:style>
  <w:style w:type="paragraph" w:customStyle="1" w:styleId="03BC0129FF4E449B9FB95B500E99C0EE">
    <w:name w:val="03BC0129FF4E449B9FB95B500E99C0EE"/>
    <w:rsid w:val="00F04A93"/>
  </w:style>
  <w:style w:type="paragraph" w:customStyle="1" w:styleId="668F095DD51746BEB12BE908174B31C9">
    <w:name w:val="668F095DD51746BEB12BE908174B31C9"/>
    <w:rsid w:val="00F04A93"/>
  </w:style>
  <w:style w:type="paragraph" w:customStyle="1" w:styleId="4340DE70F5F946699D4B30F6BFBA97A3">
    <w:name w:val="4340DE70F5F946699D4B30F6BFBA97A3"/>
    <w:rsid w:val="00F04A93"/>
  </w:style>
  <w:style w:type="paragraph" w:customStyle="1" w:styleId="CD7AA4E130F34B74B3DCAEED2D84F81E">
    <w:name w:val="CD7AA4E130F34B74B3DCAEED2D84F81E"/>
    <w:rsid w:val="00F04A93"/>
  </w:style>
  <w:style w:type="paragraph" w:customStyle="1" w:styleId="616276E1526D4FF1B1865941667295B9">
    <w:name w:val="616276E1526D4FF1B1865941667295B9"/>
    <w:rsid w:val="00F04A93"/>
  </w:style>
  <w:style w:type="paragraph" w:customStyle="1" w:styleId="51AB6302C3934E75A8BB2D3784B33C27">
    <w:name w:val="51AB6302C3934E75A8BB2D3784B33C27"/>
    <w:rsid w:val="00F04A93"/>
  </w:style>
  <w:style w:type="paragraph" w:customStyle="1" w:styleId="206976303F3744F093D19329ABCC33CF">
    <w:name w:val="206976303F3744F093D19329ABCC33CF"/>
    <w:rsid w:val="00F04A93"/>
  </w:style>
  <w:style w:type="paragraph" w:customStyle="1" w:styleId="1BF3650114E44E22A58D3A19F65EA303">
    <w:name w:val="1BF3650114E44E22A58D3A19F65EA303"/>
    <w:rsid w:val="00F04A93"/>
  </w:style>
  <w:style w:type="paragraph" w:customStyle="1" w:styleId="E30BB0E8B5664874A0F725F55BD7D1F8">
    <w:name w:val="E30BB0E8B5664874A0F725F55BD7D1F8"/>
    <w:rsid w:val="00F04A93"/>
  </w:style>
  <w:style w:type="paragraph" w:customStyle="1" w:styleId="0F7BC047750940D186FCD37164075DCC">
    <w:name w:val="0F7BC047750940D186FCD37164075DCC"/>
    <w:rsid w:val="00F04A93"/>
  </w:style>
  <w:style w:type="paragraph" w:customStyle="1" w:styleId="11739ECDB0484BFBAA9D86402471B0E6">
    <w:name w:val="11739ECDB0484BFBAA9D86402471B0E6"/>
    <w:rsid w:val="00F04A93"/>
  </w:style>
  <w:style w:type="paragraph" w:customStyle="1" w:styleId="BF8FA27B90414C78B1557AFFF94D04B4">
    <w:name w:val="BF8FA27B90414C78B1557AFFF94D04B4"/>
    <w:rsid w:val="00F04A93"/>
  </w:style>
  <w:style w:type="paragraph" w:customStyle="1" w:styleId="68137B7E80A14445BA1F563789847D70">
    <w:name w:val="68137B7E80A14445BA1F563789847D70"/>
    <w:rsid w:val="00F04A93"/>
  </w:style>
  <w:style w:type="paragraph" w:customStyle="1" w:styleId="1D75AA70C8C947368143562FAB76EEDE">
    <w:name w:val="1D75AA70C8C947368143562FAB76EEDE"/>
    <w:rsid w:val="00F04A93"/>
  </w:style>
  <w:style w:type="paragraph" w:customStyle="1" w:styleId="B0A712181AB5462BB1FD9C0C03A78338">
    <w:name w:val="B0A712181AB5462BB1FD9C0C03A78338"/>
    <w:rsid w:val="00F04A93"/>
  </w:style>
  <w:style w:type="paragraph" w:customStyle="1" w:styleId="48266F57366846BDB6D48DDAE48941D6">
    <w:name w:val="48266F57366846BDB6D48DDAE48941D6"/>
    <w:rsid w:val="00F04A93"/>
  </w:style>
  <w:style w:type="paragraph" w:customStyle="1" w:styleId="6EBD2C93DDA34A30BD5FD98F82D62CE2">
    <w:name w:val="6EBD2C93DDA34A30BD5FD98F82D62CE2"/>
    <w:rsid w:val="00F04A93"/>
  </w:style>
  <w:style w:type="paragraph" w:customStyle="1" w:styleId="FCB9BBFB9290495BB0DF0B0382EC86C1">
    <w:name w:val="FCB9BBFB9290495BB0DF0B0382EC86C1"/>
    <w:rsid w:val="00F04A93"/>
  </w:style>
  <w:style w:type="paragraph" w:customStyle="1" w:styleId="5E01C7D6B01A4218A6484E2A07896A5A">
    <w:name w:val="5E01C7D6B01A4218A6484E2A07896A5A"/>
    <w:rsid w:val="00F04A93"/>
  </w:style>
  <w:style w:type="paragraph" w:customStyle="1" w:styleId="6306BDBB620A431A9C35DD54FE93873D">
    <w:name w:val="6306BDBB620A431A9C35DD54FE93873D"/>
    <w:rsid w:val="00F04A93"/>
  </w:style>
  <w:style w:type="paragraph" w:customStyle="1" w:styleId="8B9BEEFE921F4652AC20F23344978D08">
    <w:name w:val="8B9BEEFE921F4652AC20F23344978D08"/>
    <w:rsid w:val="00F04A93"/>
  </w:style>
  <w:style w:type="paragraph" w:customStyle="1" w:styleId="8920A5BEE2524640B885EBB2AA477342">
    <w:name w:val="8920A5BEE2524640B885EBB2AA477342"/>
    <w:rsid w:val="00F04A93"/>
  </w:style>
  <w:style w:type="paragraph" w:customStyle="1" w:styleId="10005FB9120648E5B405B7E62173D173">
    <w:name w:val="10005FB9120648E5B405B7E62173D173"/>
    <w:rsid w:val="00F04A93"/>
  </w:style>
  <w:style w:type="paragraph" w:customStyle="1" w:styleId="E06E9459A1704D60823961B625D16B0E">
    <w:name w:val="E06E9459A1704D60823961B625D16B0E"/>
    <w:rsid w:val="00F04A93"/>
  </w:style>
  <w:style w:type="paragraph" w:customStyle="1" w:styleId="80938C402A8D4F0387081D00EECBCD6D">
    <w:name w:val="80938C402A8D4F0387081D00EECBCD6D"/>
    <w:rsid w:val="00F04A93"/>
  </w:style>
  <w:style w:type="paragraph" w:customStyle="1" w:styleId="590FED228AD944FBA4E4CF07CC227E88">
    <w:name w:val="590FED228AD944FBA4E4CF07CC227E88"/>
    <w:rsid w:val="0082529A"/>
  </w:style>
  <w:style w:type="paragraph" w:customStyle="1" w:styleId="AE55B2C596334322A39014CA310C3963">
    <w:name w:val="AE55B2C596334322A39014CA310C3963"/>
    <w:rsid w:val="0082529A"/>
  </w:style>
  <w:style w:type="paragraph" w:customStyle="1" w:styleId="E003CB790B374523B2F7056EDD1081A5">
    <w:name w:val="E003CB790B374523B2F7056EDD1081A5"/>
    <w:rsid w:val="0082529A"/>
  </w:style>
  <w:style w:type="paragraph" w:customStyle="1" w:styleId="C5ECAAAA88E74B3FB45BD2C2746012F1">
    <w:name w:val="C5ECAAAA88E74B3FB45BD2C2746012F1"/>
    <w:rsid w:val="0082529A"/>
  </w:style>
  <w:style w:type="paragraph" w:customStyle="1" w:styleId="3DB7B99289584B299B13C06EC3035461">
    <w:name w:val="3DB7B99289584B299B13C06EC3035461"/>
    <w:rsid w:val="0082529A"/>
  </w:style>
  <w:style w:type="paragraph" w:customStyle="1" w:styleId="02DB115CB16445E7AACEBE66B2331EC3">
    <w:name w:val="02DB115CB16445E7AACEBE66B2331EC3"/>
    <w:rsid w:val="0082529A"/>
  </w:style>
  <w:style w:type="paragraph" w:customStyle="1" w:styleId="93AA48B145D0468FA43305A9C6351F34">
    <w:name w:val="93AA48B145D0468FA43305A9C6351F34"/>
    <w:rsid w:val="0082529A"/>
  </w:style>
  <w:style w:type="paragraph" w:customStyle="1" w:styleId="BD4AA4EBEBFA4C6D974479ED3E3CF26D">
    <w:name w:val="BD4AA4EBEBFA4C6D974479ED3E3CF26D"/>
    <w:rsid w:val="0082529A"/>
  </w:style>
  <w:style w:type="paragraph" w:customStyle="1" w:styleId="DAEB38DBC2A34400914770AEB00AD24D">
    <w:name w:val="DAEB38DBC2A34400914770AEB00AD24D"/>
    <w:rsid w:val="0082529A"/>
  </w:style>
  <w:style w:type="paragraph" w:customStyle="1" w:styleId="59969D757BDA44B3AF90380E80EC8219">
    <w:name w:val="59969D757BDA44B3AF90380E80EC8219"/>
    <w:rsid w:val="0082529A"/>
  </w:style>
  <w:style w:type="paragraph" w:customStyle="1" w:styleId="4435B3DF07A34F7EBFF71DB860717419">
    <w:name w:val="4435B3DF07A34F7EBFF71DB860717419"/>
    <w:rsid w:val="0082529A"/>
  </w:style>
  <w:style w:type="paragraph" w:customStyle="1" w:styleId="0BD181580EC043EB9AE153FF5F72F9D5">
    <w:name w:val="0BD181580EC043EB9AE153FF5F72F9D5"/>
    <w:rsid w:val="0082529A"/>
  </w:style>
  <w:style w:type="paragraph" w:customStyle="1" w:styleId="11CD964F88224EDE9687E99542DF443D">
    <w:name w:val="11CD964F88224EDE9687E99542DF443D"/>
    <w:rsid w:val="0082529A"/>
  </w:style>
  <w:style w:type="paragraph" w:customStyle="1" w:styleId="B9E379A48F434146A2D8CDF185D1BEC3">
    <w:name w:val="B9E379A48F434146A2D8CDF185D1BEC3"/>
    <w:rsid w:val="0082529A"/>
  </w:style>
  <w:style w:type="paragraph" w:customStyle="1" w:styleId="94279E5B3E334F83812F87FA259B06D2">
    <w:name w:val="94279E5B3E334F83812F87FA259B06D2"/>
    <w:rsid w:val="0082529A"/>
  </w:style>
  <w:style w:type="paragraph" w:customStyle="1" w:styleId="DB9C6BCF96B44256995A85BA7B26B426">
    <w:name w:val="DB9C6BCF96B44256995A85BA7B26B426"/>
    <w:rsid w:val="0082529A"/>
  </w:style>
  <w:style w:type="paragraph" w:customStyle="1" w:styleId="FAF29E37859741509734AE2FAB9119D1">
    <w:name w:val="FAF29E37859741509734AE2FAB9119D1"/>
    <w:rsid w:val="0082529A"/>
  </w:style>
  <w:style w:type="paragraph" w:customStyle="1" w:styleId="1D6B2842DA0946C39C7E406FA76CD663">
    <w:name w:val="1D6B2842DA0946C39C7E406FA76CD663"/>
    <w:rsid w:val="0082529A"/>
  </w:style>
  <w:style w:type="paragraph" w:customStyle="1" w:styleId="DECCF8259E70407695C738526AFF2DD8">
    <w:name w:val="DECCF8259E70407695C738526AFF2DD8"/>
    <w:rsid w:val="0082529A"/>
  </w:style>
  <w:style w:type="paragraph" w:customStyle="1" w:styleId="8FAEDE17E034473294B455ED919DDB2E">
    <w:name w:val="8FAEDE17E034473294B455ED919DDB2E"/>
    <w:rsid w:val="0082529A"/>
  </w:style>
  <w:style w:type="paragraph" w:customStyle="1" w:styleId="7997FE6454FC49E0BBFAF0E6AB0668DF">
    <w:name w:val="7997FE6454FC49E0BBFAF0E6AB0668DF"/>
    <w:rsid w:val="0082529A"/>
  </w:style>
  <w:style w:type="paragraph" w:customStyle="1" w:styleId="F59B9E9B103D4586ADE69D947FA34975">
    <w:name w:val="F59B9E9B103D4586ADE69D947FA34975"/>
    <w:rsid w:val="0082529A"/>
  </w:style>
  <w:style w:type="paragraph" w:customStyle="1" w:styleId="F2335F9B72494A43B2BA352724EDC8B3">
    <w:name w:val="F2335F9B72494A43B2BA352724EDC8B3"/>
    <w:rsid w:val="0082529A"/>
  </w:style>
  <w:style w:type="paragraph" w:customStyle="1" w:styleId="8D7959FB206E46D0A78891F3911EC579">
    <w:name w:val="8D7959FB206E46D0A78891F3911EC579"/>
    <w:rsid w:val="0082529A"/>
  </w:style>
  <w:style w:type="paragraph" w:customStyle="1" w:styleId="3520599E6B75412E85B52882E8C62ADB">
    <w:name w:val="3520599E6B75412E85B52882E8C62ADB"/>
    <w:rsid w:val="0082529A"/>
  </w:style>
  <w:style w:type="paragraph" w:customStyle="1" w:styleId="6FC3BE9D0C1847EF9482264768C0E5D8">
    <w:name w:val="6FC3BE9D0C1847EF9482264768C0E5D8"/>
    <w:rsid w:val="0082529A"/>
  </w:style>
  <w:style w:type="paragraph" w:customStyle="1" w:styleId="CEC268C0D3A94239B1BAE36D53B911AD">
    <w:name w:val="CEC268C0D3A94239B1BAE36D53B911AD"/>
    <w:rsid w:val="0082529A"/>
  </w:style>
  <w:style w:type="paragraph" w:customStyle="1" w:styleId="DCA1C3369AC249FFAC22D976E32A9014">
    <w:name w:val="DCA1C3369AC249FFAC22D976E32A9014"/>
    <w:rsid w:val="0082529A"/>
  </w:style>
  <w:style w:type="paragraph" w:customStyle="1" w:styleId="0B6AE89A59FF4FF7964A1F7E744D8068">
    <w:name w:val="0B6AE89A59FF4FF7964A1F7E744D8068"/>
    <w:rsid w:val="0082529A"/>
  </w:style>
  <w:style w:type="paragraph" w:customStyle="1" w:styleId="8C18AFCA047B41758D89DE3DDD2A2738">
    <w:name w:val="8C18AFCA047B41758D89DE3DDD2A2738"/>
    <w:rsid w:val="0082529A"/>
  </w:style>
  <w:style w:type="paragraph" w:customStyle="1" w:styleId="030BB1F649BE496DA69BD7653D681607">
    <w:name w:val="030BB1F649BE496DA69BD7653D681607"/>
    <w:rsid w:val="0082529A"/>
  </w:style>
  <w:style w:type="paragraph" w:customStyle="1" w:styleId="ABC9E8FA97D14079B76555D8D15868C3">
    <w:name w:val="ABC9E8FA97D14079B76555D8D15868C3"/>
    <w:rsid w:val="0082529A"/>
  </w:style>
  <w:style w:type="paragraph" w:customStyle="1" w:styleId="C1651793A9F34F999508B463E7D08276">
    <w:name w:val="C1651793A9F34F999508B463E7D08276"/>
    <w:rsid w:val="0082529A"/>
  </w:style>
  <w:style w:type="paragraph" w:customStyle="1" w:styleId="6AF1D04DEF18477DA7B6CE551AB6A205">
    <w:name w:val="6AF1D04DEF18477DA7B6CE551AB6A205"/>
    <w:rsid w:val="0082529A"/>
  </w:style>
  <w:style w:type="paragraph" w:customStyle="1" w:styleId="6C9F6EBF4D4E41CBA4FB2F29D96F884B">
    <w:name w:val="6C9F6EBF4D4E41CBA4FB2F29D96F884B"/>
    <w:rsid w:val="0082529A"/>
  </w:style>
  <w:style w:type="paragraph" w:customStyle="1" w:styleId="D70EA408D3C74EDC8893850D4B9E86A9">
    <w:name w:val="D70EA408D3C74EDC8893850D4B9E86A9"/>
    <w:rsid w:val="0082529A"/>
  </w:style>
  <w:style w:type="paragraph" w:customStyle="1" w:styleId="419639600B3A463DA3FB2346AAA7CCE9">
    <w:name w:val="419639600B3A463DA3FB2346AAA7CCE9"/>
    <w:rsid w:val="0082529A"/>
  </w:style>
  <w:style w:type="paragraph" w:customStyle="1" w:styleId="A877E08C2E654BC8A33CD31B000B57B3">
    <w:name w:val="A877E08C2E654BC8A33CD31B000B57B3"/>
    <w:rsid w:val="0082529A"/>
  </w:style>
  <w:style w:type="paragraph" w:customStyle="1" w:styleId="EC5D09AB39D84C7CAE55D96658CACED1">
    <w:name w:val="EC5D09AB39D84C7CAE55D96658CACED1"/>
    <w:rsid w:val="0082529A"/>
  </w:style>
  <w:style w:type="paragraph" w:customStyle="1" w:styleId="EB01BBEBFA224C538EF54EA3297B195E">
    <w:name w:val="EB01BBEBFA224C538EF54EA3297B195E"/>
    <w:rsid w:val="0082529A"/>
  </w:style>
  <w:style w:type="paragraph" w:customStyle="1" w:styleId="260E2369438147ABA2B3C602054D6141">
    <w:name w:val="260E2369438147ABA2B3C602054D6141"/>
    <w:rsid w:val="0082529A"/>
  </w:style>
  <w:style w:type="paragraph" w:customStyle="1" w:styleId="8A177B7D6B034EC49C8567AB4BE584B1">
    <w:name w:val="8A177B7D6B034EC49C8567AB4BE584B1"/>
    <w:rsid w:val="0082529A"/>
  </w:style>
  <w:style w:type="paragraph" w:customStyle="1" w:styleId="237D11835DA941DDAF0491E7EEBD3348">
    <w:name w:val="237D11835DA941DDAF0491E7EEBD3348"/>
    <w:rsid w:val="0082529A"/>
  </w:style>
  <w:style w:type="paragraph" w:customStyle="1" w:styleId="DC1D55BC64634CFDA1A81316947387FA">
    <w:name w:val="DC1D55BC64634CFDA1A81316947387FA"/>
    <w:rsid w:val="0082529A"/>
  </w:style>
  <w:style w:type="paragraph" w:customStyle="1" w:styleId="896D57C2694E440F8B57F5F30AABA2F8">
    <w:name w:val="896D57C2694E440F8B57F5F30AABA2F8"/>
    <w:rsid w:val="0082529A"/>
  </w:style>
  <w:style w:type="paragraph" w:customStyle="1" w:styleId="39418E3325214832BF47B3D2B99329A3">
    <w:name w:val="39418E3325214832BF47B3D2B99329A3"/>
    <w:rsid w:val="0082529A"/>
  </w:style>
  <w:style w:type="paragraph" w:customStyle="1" w:styleId="7126E506F5E146D6929607A54A646AD0">
    <w:name w:val="7126E506F5E146D6929607A54A646AD0"/>
    <w:rsid w:val="00E8547E"/>
  </w:style>
  <w:style w:type="paragraph" w:customStyle="1" w:styleId="851C54EAE31A4ED9958303F2B4691585">
    <w:name w:val="851C54EAE31A4ED9958303F2B4691585"/>
    <w:rsid w:val="00E8547E"/>
  </w:style>
  <w:style w:type="paragraph" w:customStyle="1" w:styleId="A6350E52269B421B887BAE4919D99A6E">
    <w:name w:val="A6350E52269B421B887BAE4919D99A6E"/>
    <w:rsid w:val="00E8547E"/>
  </w:style>
  <w:style w:type="paragraph" w:customStyle="1" w:styleId="57BE1F1363434C6584F013C08BCB8E72">
    <w:name w:val="57BE1F1363434C6584F013C08BCB8E72"/>
    <w:rsid w:val="00E8547E"/>
  </w:style>
  <w:style w:type="paragraph" w:customStyle="1" w:styleId="C1B5B5B063154AD8B551A8A88B47CDF4">
    <w:name w:val="C1B5B5B063154AD8B551A8A88B47CDF4"/>
    <w:rsid w:val="00E8547E"/>
  </w:style>
  <w:style w:type="paragraph" w:customStyle="1" w:styleId="3EA6D3F8A683439BA91ADE2B32E378D6">
    <w:name w:val="3EA6D3F8A683439BA91ADE2B32E378D6"/>
    <w:rsid w:val="00E8547E"/>
  </w:style>
  <w:style w:type="paragraph" w:customStyle="1" w:styleId="06E38D1870844A559065AA1D69BBE968">
    <w:name w:val="06E38D1870844A559065AA1D69BBE968"/>
    <w:rsid w:val="00E85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0035-954B-4D46-B4F9-0FB14E49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