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50A41" w:rsidP="00362605">
      <w:pPr>
        <w:jc w:val="right"/>
        <w:rPr>
          <w:sz w:val="28"/>
          <w:szCs w:val="28"/>
        </w:rPr>
      </w:pPr>
      <w:r w:rsidRPr="00450A41">
        <w:rPr>
          <w:sz w:val="28"/>
          <w:szCs w:val="28"/>
        </w:rPr>
        <w:t>УИД 16</w:t>
      </w:r>
      <w:r w:rsidRPr="00450A41">
        <w:rPr>
          <w:sz w:val="28"/>
          <w:szCs w:val="28"/>
          <w:lang w:val="en-US"/>
        </w:rPr>
        <w:t>MS</w:t>
      </w:r>
      <w:r w:rsidRPr="00450A41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1777201000"/>
          <w:placeholder>
            <w:docPart w:val="DefaultPlaceholder_1082065158"/>
          </w:placeholder>
          <w:text/>
        </w:sdtPr>
        <w:sdtContent>
          <w:r w:rsidRPr="00450A41">
            <w:rPr>
              <w:sz w:val="28"/>
              <w:szCs w:val="28"/>
            </w:rPr>
            <w:t>2022</w:t>
          </w:r>
        </w:sdtContent>
      </w:sdt>
      <w:r w:rsidRPr="00450A4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50A41" w:rsidR="00C2517E">
            <w:rPr>
              <w:sz w:val="28"/>
              <w:szCs w:val="28"/>
            </w:rPr>
            <w:t>002359</w:t>
          </w:r>
        </w:sdtContent>
      </w:sdt>
      <w:r w:rsidRPr="00450A4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50A41" w:rsidR="00C2517E">
            <w:rPr>
              <w:sz w:val="28"/>
              <w:szCs w:val="28"/>
            </w:rPr>
            <w:t>09</w:t>
          </w:r>
        </w:sdtContent>
      </w:sdt>
    </w:p>
    <w:p w:rsidR="00362605" w:rsidRPr="00450A41" w:rsidP="00362605">
      <w:pPr>
        <w:jc w:val="right"/>
        <w:rPr>
          <w:sz w:val="28"/>
          <w:szCs w:val="28"/>
        </w:rPr>
      </w:pPr>
      <w:r w:rsidRPr="00450A41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50A41" w:rsidR="00C2517E">
            <w:rPr>
              <w:sz w:val="28"/>
              <w:szCs w:val="28"/>
            </w:rPr>
            <w:t>740</w:t>
          </w:r>
        </w:sdtContent>
      </w:sdt>
      <w:r w:rsidRPr="00450A4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817787"/>
          <w:placeholder>
            <w:docPart w:val="DefaultPlaceholder_1082065158"/>
          </w:placeholder>
          <w:text/>
        </w:sdtPr>
        <w:sdtContent>
          <w:r w:rsidRPr="00450A41">
            <w:rPr>
              <w:sz w:val="28"/>
              <w:szCs w:val="28"/>
            </w:rPr>
            <w:t>2022</w:t>
          </w:r>
        </w:sdtContent>
      </w:sdt>
    </w:p>
    <w:p w:rsidR="00362605" w:rsidRPr="00450A41" w:rsidP="00362605">
      <w:pPr>
        <w:jc w:val="center"/>
        <w:rPr>
          <w:sz w:val="28"/>
          <w:szCs w:val="28"/>
        </w:rPr>
      </w:pPr>
      <w:r w:rsidRPr="00450A41">
        <w:rPr>
          <w:sz w:val="28"/>
          <w:szCs w:val="28"/>
        </w:rPr>
        <w:t>ПОСТАНОВЛЕНИЕ</w:t>
      </w:r>
    </w:p>
    <w:p w:rsidR="00362605" w:rsidRPr="00450A41" w:rsidP="00362605">
      <w:pPr>
        <w:jc w:val="center"/>
        <w:rPr>
          <w:sz w:val="28"/>
          <w:szCs w:val="28"/>
        </w:rPr>
      </w:pPr>
      <w:r w:rsidRPr="00450A41">
        <w:rPr>
          <w:sz w:val="28"/>
          <w:szCs w:val="28"/>
        </w:rPr>
        <w:t>по делу об административном правонарушении</w:t>
      </w:r>
    </w:p>
    <w:p w:rsidR="00362605" w:rsidRPr="00450A41" w:rsidP="00362605">
      <w:pPr>
        <w:jc w:val="center"/>
        <w:rPr>
          <w:sz w:val="28"/>
          <w:szCs w:val="28"/>
        </w:rPr>
      </w:pPr>
    </w:p>
    <w:p w:rsidR="00362605" w:rsidRPr="00450A41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50A41" w:rsidR="00C2517E">
            <w:rPr>
              <w:sz w:val="28"/>
              <w:szCs w:val="28"/>
            </w:rPr>
            <w:t>11 июля 2022</w:t>
          </w:r>
        </w:sdtContent>
      </w:sdt>
      <w:r w:rsidRPr="00450A41">
        <w:rPr>
          <w:sz w:val="28"/>
          <w:szCs w:val="28"/>
        </w:rPr>
        <w:t xml:space="preserve"> года </w:t>
      </w:r>
      <w:r w:rsidRPr="00450A41">
        <w:rPr>
          <w:sz w:val="28"/>
          <w:szCs w:val="28"/>
        </w:rPr>
        <w:tab/>
        <w:t xml:space="preserve"> </w:t>
      </w:r>
      <w:r w:rsidRPr="00450A41">
        <w:rPr>
          <w:sz w:val="28"/>
          <w:szCs w:val="28"/>
        </w:rPr>
        <w:tab/>
      </w:r>
      <w:r w:rsidRPr="00450A41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450A41" w:rsidP="00362605">
      <w:pPr>
        <w:ind w:firstLine="708"/>
        <w:jc w:val="both"/>
        <w:rPr>
          <w:sz w:val="28"/>
          <w:szCs w:val="28"/>
        </w:rPr>
      </w:pPr>
    </w:p>
    <w:p w:rsidR="00C2517E" w:rsidRPr="00450A41" w:rsidP="00C2517E">
      <w:pPr>
        <w:ind w:firstLine="708"/>
        <w:jc w:val="both"/>
        <w:rPr>
          <w:sz w:val="28"/>
          <w:szCs w:val="28"/>
        </w:rPr>
      </w:pPr>
      <w:r w:rsidRPr="00450A4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450A41">
        <w:rPr>
          <w:sz w:val="28"/>
          <w:szCs w:val="28"/>
        </w:rPr>
        <w:t>и</w:t>
      </w:r>
      <w:r w:rsidRPr="00450A41">
        <w:rPr>
          <w:sz w:val="28"/>
          <w:szCs w:val="28"/>
        </w:rPr>
        <w:t xml:space="preserve">стративном правонарушении, предусмотренном </w:t>
      </w:r>
      <w:r w:rsidRPr="00450A41" w:rsidR="00687433">
        <w:rPr>
          <w:sz w:val="28"/>
          <w:szCs w:val="28"/>
        </w:rPr>
        <w:t xml:space="preserve">частью 1 статьи 20.25 </w:t>
      </w:r>
      <w:r w:rsidRPr="00450A41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450A41">
            <w:rPr>
              <w:sz w:val="28"/>
              <w:szCs w:val="28"/>
            </w:rPr>
            <w:t>Карсалова</w:t>
          </w:r>
          <w:r w:rsidRPr="00450A41">
            <w:rPr>
              <w:sz w:val="28"/>
              <w:szCs w:val="28"/>
            </w:rPr>
            <w:t xml:space="preserve"> </w:t>
          </w:r>
          <w:r w:rsidRPr="00450A41" w:rsidR="00450A41">
            <w:rPr>
              <w:sz w:val="28"/>
              <w:szCs w:val="28"/>
            </w:rPr>
            <w:t>А.Е.</w:t>
          </w:r>
        </w:sdtContent>
      </w:sdt>
      <w:r w:rsidRPr="00450A41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placeholder>
            <w:docPart w:val="F370E735A54A4E7D820E3AC228EF2E5B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50A41" w:rsidR="00450A41">
            <w:rPr>
              <w:sz w:val="25"/>
              <w:szCs w:val="25"/>
            </w:rPr>
            <w:t>«данные изъяты»</w:t>
          </w:r>
        </w:sdtContent>
      </w:sdt>
      <w:r w:rsidRPr="00450A41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5"/>
            <w:szCs w:val="25"/>
          </w:rPr>
          <w:id w:val="634757645"/>
          <w:placeholder>
            <w:docPart w:val="950823AA46F548A88976DB909197CAD4"/>
          </w:placeholder>
          <w:text/>
        </w:sdtPr>
        <w:sdtContent>
          <w:r w:rsidRPr="00450A41" w:rsidR="00450A41">
            <w:rPr>
              <w:sz w:val="25"/>
              <w:szCs w:val="25"/>
            </w:rPr>
            <w:t>«данные изъяты»</w:t>
          </w:r>
        </w:sdtContent>
      </w:sdt>
      <w:r w:rsidRPr="00450A41">
        <w:rPr>
          <w:sz w:val="28"/>
          <w:szCs w:val="28"/>
        </w:rPr>
        <w:t xml:space="preserve">, место жительства: </w:t>
      </w:r>
      <w:sdt>
        <w:sdtPr>
          <w:rPr>
            <w:sz w:val="25"/>
            <w:szCs w:val="25"/>
          </w:rPr>
          <w:id w:val="1147009098"/>
          <w:placeholder>
            <w:docPart w:val="950823AA46F548A88976DB909197CAD4"/>
          </w:placeholder>
          <w:text/>
        </w:sdtPr>
        <w:sdtContent>
          <w:r w:rsidRPr="00450A41" w:rsidR="00450A41">
            <w:rPr>
              <w:sz w:val="25"/>
              <w:szCs w:val="25"/>
            </w:rPr>
            <w:t>«данные изъяты»</w:t>
          </w:r>
        </w:sdtContent>
      </w:sdt>
      <w:r w:rsidRPr="00450A41">
        <w:rPr>
          <w:sz w:val="28"/>
          <w:szCs w:val="28"/>
        </w:rPr>
        <w:t xml:space="preserve">, 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F364314E408245518109B31F69F062AC"/>
          </w:placeholder>
          <w:comboBox/>
        </w:sdtPr>
        <w:sdtContent>
          <w:r w:rsidRPr="00450A41" w:rsidR="00450A41">
            <w:rPr>
              <w:sz w:val="25"/>
              <w:szCs w:val="25"/>
            </w:rPr>
            <w:t>«данные изъяты»</w:t>
          </w:r>
        </w:sdtContent>
      </w:sdt>
      <w:r w:rsidRPr="00450A41">
        <w:rPr>
          <w:sz w:val="28"/>
          <w:szCs w:val="28"/>
        </w:rPr>
        <w:t xml:space="preserve">, место работы: </w:t>
      </w:r>
      <w:sdt>
        <w:sdtPr>
          <w:rPr>
            <w:sz w:val="25"/>
            <w:szCs w:val="25"/>
          </w:rPr>
          <w:id w:val="-1067565720"/>
          <w:placeholder>
            <w:docPart w:val="950823AA46F548A88976DB909197CAD4"/>
          </w:placeholder>
          <w:text/>
        </w:sdtPr>
        <w:sdtContent>
          <w:r w:rsidRPr="00450A41" w:rsidR="00450A41">
            <w:rPr>
              <w:sz w:val="25"/>
              <w:szCs w:val="25"/>
            </w:rPr>
            <w:t>«данные</w:t>
          </w:r>
          <w:r w:rsidRPr="00450A41" w:rsidR="00450A41">
            <w:rPr>
              <w:sz w:val="25"/>
              <w:szCs w:val="25"/>
            </w:rPr>
            <w:t xml:space="preserve"> изъяты»</w:t>
          </w:r>
        </w:sdtContent>
      </w:sdt>
      <w:r w:rsidRPr="00450A41">
        <w:rPr>
          <w:sz w:val="28"/>
          <w:szCs w:val="28"/>
        </w:rPr>
        <w:t>,</w:t>
      </w:r>
    </w:p>
    <w:p w:rsidR="00C31B9F" w:rsidRPr="00450A41" w:rsidP="00C31B9F">
      <w:pPr>
        <w:ind w:firstLine="708"/>
        <w:jc w:val="both"/>
        <w:rPr>
          <w:sz w:val="28"/>
          <w:szCs w:val="28"/>
        </w:rPr>
      </w:pPr>
    </w:p>
    <w:p w:rsidR="00BE5C85" w:rsidRPr="00450A41" w:rsidP="002107E1">
      <w:pPr>
        <w:jc w:val="center"/>
        <w:rPr>
          <w:sz w:val="28"/>
          <w:szCs w:val="28"/>
        </w:rPr>
      </w:pPr>
      <w:r w:rsidRPr="00450A41">
        <w:rPr>
          <w:sz w:val="28"/>
          <w:szCs w:val="28"/>
        </w:rPr>
        <w:t>УСТАНОВИЛ:</w:t>
      </w:r>
    </w:p>
    <w:p w:rsidR="000E489D" w:rsidRPr="00450A41" w:rsidP="002107E1">
      <w:pPr>
        <w:jc w:val="center"/>
        <w:rPr>
          <w:sz w:val="28"/>
          <w:szCs w:val="28"/>
        </w:rPr>
      </w:pPr>
    </w:p>
    <w:p w:rsidR="00687433" w:rsidRPr="00450A41" w:rsidP="00687433">
      <w:pPr>
        <w:ind w:firstLine="708"/>
        <w:jc w:val="both"/>
        <w:rPr>
          <w:sz w:val="28"/>
          <w:szCs w:val="28"/>
        </w:rPr>
      </w:pPr>
      <w:r w:rsidRPr="00450A41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450A41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226100060"/>
          <w:placeholder>
            <w:docPart w:val="19F996EA249D420EA16EABCD8FE2D008"/>
          </w:placeholder>
          <w:text/>
        </w:sdtPr>
        <w:sdtContent>
          <w:r w:rsidRPr="00450A41" w:rsidR="00C2517E">
            <w:rPr>
              <w:sz w:val="28"/>
              <w:szCs w:val="28"/>
            </w:rPr>
            <w:t>9400858</w:t>
          </w:r>
        </w:sdtContent>
      </w:sdt>
      <w:r w:rsidRPr="00450A4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170864806"/>
          <w:placeholder>
            <w:docPart w:val="B968F96F1A6E4EFEBC55B381747AA18E"/>
          </w:placeholder>
          <w:date w:fullDate="2022-03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50A41" w:rsidR="00C2517E">
            <w:rPr>
              <w:sz w:val="28"/>
              <w:szCs w:val="28"/>
            </w:rPr>
            <w:t>18 марта 2022</w:t>
          </w:r>
        </w:sdtContent>
      </w:sdt>
      <w:r w:rsidRPr="00450A41">
        <w:rPr>
          <w:sz w:val="28"/>
          <w:szCs w:val="28"/>
        </w:rPr>
        <w:t xml:space="preserve"> года </w:t>
      </w:r>
      <w:sdt>
        <w:sdtPr>
          <w:rPr>
            <w:sz w:val="28"/>
            <w:szCs w:val="28"/>
          </w:rPr>
          <w:alias w:val="Фамилия И.О."/>
          <w:tag w:val="Фамилия И.О."/>
          <w:id w:val="-2086833204"/>
          <w:placeholder>
            <w:docPart w:val="5644D425728841BF8EA7763C8BE703A9"/>
          </w:placeholder>
          <w:text/>
        </w:sdtPr>
        <w:sdtContent>
          <w:r w:rsidRPr="00450A41" w:rsidR="00C2517E">
            <w:rPr>
              <w:sz w:val="28"/>
              <w:szCs w:val="28"/>
            </w:rPr>
            <w:t>Карсалов</w:t>
          </w:r>
          <w:r w:rsidRPr="00450A41" w:rsidR="00C2517E">
            <w:rPr>
              <w:sz w:val="28"/>
              <w:szCs w:val="28"/>
            </w:rPr>
            <w:t xml:space="preserve"> А.Е.</w:t>
          </w:r>
        </w:sdtContent>
      </w:sdt>
      <w:r w:rsidRPr="00450A41">
        <w:rPr>
          <w:sz w:val="28"/>
          <w:szCs w:val="28"/>
        </w:rPr>
        <w:t xml:space="preserve"> был привлечен к административной отве</w:t>
      </w:r>
      <w:r w:rsidRPr="00450A41">
        <w:rPr>
          <w:sz w:val="28"/>
          <w:szCs w:val="28"/>
        </w:rPr>
        <w:t>т</w:t>
      </w:r>
      <w:r w:rsidRPr="00450A41">
        <w:rPr>
          <w:sz w:val="28"/>
          <w:szCs w:val="28"/>
        </w:rPr>
        <w:t xml:space="preserve">ственности по </w:t>
      </w:r>
      <w:sdt>
        <w:sdtPr>
          <w:rPr>
            <w:sz w:val="28"/>
            <w:szCs w:val="28"/>
          </w:rPr>
          <w:alias w:val="часть и статья"/>
          <w:tag w:val="часть и статья"/>
          <w:id w:val="1989735790"/>
          <w:placeholder>
            <w:docPart w:val="9832BDAB71D341358511970DB730E41C"/>
          </w:placeholder>
          <w:text/>
        </w:sdtPr>
        <w:sdtContent>
          <w:r w:rsidRPr="00450A41">
            <w:rPr>
              <w:sz w:val="28"/>
              <w:szCs w:val="28"/>
            </w:rPr>
            <w:t xml:space="preserve">части 1 статьи </w:t>
          </w:r>
          <w:r w:rsidRPr="00450A41" w:rsidR="00C2517E">
            <w:rPr>
              <w:sz w:val="28"/>
              <w:szCs w:val="28"/>
            </w:rPr>
            <w:t>20.20</w:t>
          </w:r>
        </w:sdtContent>
      </w:sdt>
      <w:r w:rsidRPr="00450A41">
        <w:rPr>
          <w:sz w:val="28"/>
          <w:szCs w:val="28"/>
        </w:rPr>
        <w:t xml:space="preserve"> Кодекса Российской Федерации об админ</w:t>
      </w:r>
      <w:r w:rsidRPr="00450A41">
        <w:rPr>
          <w:sz w:val="28"/>
          <w:szCs w:val="28"/>
        </w:rPr>
        <w:t>и</w:t>
      </w:r>
      <w:r w:rsidRPr="00450A41">
        <w:rPr>
          <w:sz w:val="28"/>
          <w:szCs w:val="28"/>
        </w:rPr>
        <w:t xml:space="preserve">стративных правонарушениях, в </w:t>
      </w:r>
      <w:r w:rsidRPr="00450A41">
        <w:rPr>
          <w:sz w:val="28"/>
          <w:szCs w:val="28"/>
        </w:rPr>
        <w:t>связи</w:t>
      </w:r>
      <w:r w:rsidRPr="00450A41">
        <w:rPr>
          <w:sz w:val="28"/>
          <w:szCs w:val="28"/>
        </w:rPr>
        <w:t xml:space="preserve"> с чем ему назначено наказание в виде а</w:t>
      </w:r>
      <w:r w:rsidRPr="00450A41">
        <w:rPr>
          <w:sz w:val="28"/>
          <w:szCs w:val="28"/>
        </w:rPr>
        <w:t>д</w:t>
      </w:r>
      <w:r w:rsidRPr="00450A41">
        <w:rPr>
          <w:sz w:val="28"/>
          <w:szCs w:val="28"/>
        </w:rPr>
        <w:t xml:space="preserve">министративного штрафа в размере </w:t>
      </w:r>
      <w:sdt>
        <w:sdtPr>
          <w:rPr>
            <w:sz w:val="28"/>
            <w:szCs w:val="28"/>
          </w:rPr>
          <w:id w:val="-1626540645"/>
          <w:placeholder>
            <w:docPart w:val="653F0A375DD74278B4E2F8BE29E67DCE"/>
          </w:placeholder>
          <w:text/>
        </w:sdtPr>
        <w:sdtContent>
          <w:r w:rsidRPr="00450A41" w:rsidR="00763489">
            <w:rPr>
              <w:sz w:val="28"/>
              <w:szCs w:val="28"/>
            </w:rPr>
            <w:t>500</w:t>
          </w:r>
        </w:sdtContent>
      </w:sdt>
      <w:r w:rsidRPr="00450A41">
        <w:rPr>
          <w:sz w:val="28"/>
          <w:szCs w:val="28"/>
        </w:rPr>
        <w:t xml:space="preserve"> рублей. </w:t>
      </w:r>
      <w:r w:rsidRPr="00450A41">
        <w:rPr>
          <w:sz w:val="28"/>
          <w:szCs w:val="28"/>
        </w:rPr>
        <w:t xml:space="preserve">Однако </w:t>
      </w:r>
      <w:r w:rsidRPr="00450A41">
        <w:rPr>
          <w:sz w:val="28"/>
          <w:szCs w:val="28"/>
        </w:rPr>
        <w:fldChar w:fldCharType="begin"/>
      </w:r>
      <w:r w:rsidRPr="00450A41">
        <w:rPr>
          <w:sz w:val="28"/>
          <w:szCs w:val="28"/>
        </w:rPr>
        <w:instrText xml:space="preserve"> REF ФИО \h  \* MERGEFORMAT </w:instrText>
      </w:r>
      <w:r w:rsidRPr="00450A4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461615151"/>
          <w:placeholder>
            <w:docPart w:val="340815B6D48B4C7193CEA6452BAABAB6"/>
          </w:placeholder>
          <w:text/>
        </w:sdtPr>
        <w:sdtContent>
          <w:r w:rsidRPr="00450A41" w:rsidR="00450A41">
            <w:rPr>
              <w:sz w:val="28"/>
              <w:szCs w:val="28"/>
            </w:rPr>
            <w:t>Карсалов</w:t>
          </w:r>
          <w:r w:rsidRPr="00450A41" w:rsidR="00450A41">
            <w:rPr>
              <w:sz w:val="28"/>
              <w:szCs w:val="28"/>
            </w:rPr>
            <w:t xml:space="preserve"> А.Е.</w:t>
          </w:r>
        </w:sdtContent>
      </w:sdt>
      <w:r w:rsidRPr="00450A41">
        <w:rPr>
          <w:sz w:val="28"/>
          <w:szCs w:val="28"/>
        </w:rPr>
        <w:fldChar w:fldCharType="end"/>
      </w:r>
      <w:r w:rsidRPr="00450A41">
        <w:rPr>
          <w:sz w:val="28"/>
          <w:szCs w:val="28"/>
        </w:rPr>
        <w:t xml:space="preserve"> в наруш</w:t>
      </w:r>
      <w:r w:rsidRPr="00450A41">
        <w:rPr>
          <w:sz w:val="28"/>
          <w:szCs w:val="28"/>
        </w:rPr>
        <w:t>е</w:t>
      </w:r>
      <w:r w:rsidRPr="00450A41">
        <w:rPr>
          <w:sz w:val="28"/>
          <w:szCs w:val="28"/>
        </w:rPr>
        <w:t>ние требований части 1 статьи 32.2 Кодекса Российской Федерации об админ</w:t>
      </w:r>
      <w:r w:rsidRPr="00450A41">
        <w:rPr>
          <w:sz w:val="28"/>
          <w:szCs w:val="28"/>
        </w:rPr>
        <w:t>и</w:t>
      </w:r>
      <w:r w:rsidRPr="00450A41">
        <w:rPr>
          <w:sz w:val="28"/>
          <w:szCs w:val="28"/>
        </w:rPr>
        <w:t>стративной правонарушениях в течение 60 дней со дня вступления вышеуказанн</w:t>
      </w:r>
      <w:r w:rsidRPr="00450A41">
        <w:rPr>
          <w:sz w:val="28"/>
          <w:szCs w:val="28"/>
        </w:rPr>
        <w:t>о</w:t>
      </w:r>
      <w:r w:rsidRPr="00450A41">
        <w:rPr>
          <w:sz w:val="28"/>
          <w:szCs w:val="28"/>
        </w:rPr>
        <w:t xml:space="preserve">го постановления в законную силу в срок </w:t>
      </w:r>
      <w:r w:rsidRPr="00450A41" w:rsidR="00C2517E">
        <w:rPr>
          <w:sz w:val="28"/>
          <w:szCs w:val="28"/>
        </w:rPr>
        <w:t>до</w:t>
      </w:r>
      <w:r w:rsidRPr="00450A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03899088"/>
          <w:placeholder>
            <w:docPart w:val="FECDDBC442AA4D159D828DD49959AE98"/>
          </w:placeholder>
          <w:date w:fullDate="2022-05-28T00:00:00Z">
            <w:dateFormat w:val="dd  MMMM yyyy"/>
            <w:lid w:val="ru-RU"/>
            <w:storeMappedDataAs w:val="dateTime"/>
            <w:calendar w:val="gregorian"/>
          </w:date>
        </w:sdtPr>
        <w:sdtContent>
          <w:r w:rsidRPr="00450A41" w:rsidR="00C2517E">
            <w:rPr>
              <w:sz w:val="28"/>
              <w:szCs w:val="28"/>
            </w:rPr>
            <w:t>28  мая 2022</w:t>
          </w:r>
        </w:sdtContent>
      </w:sdt>
      <w:r w:rsidRPr="00450A41">
        <w:rPr>
          <w:sz w:val="28"/>
          <w:szCs w:val="28"/>
        </w:rPr>
        <w:t xml:space="preserve"> года назначенный п</w:t>
      </w:r>
      <w:r w:rsidRPr="00450A41">
        <w:rPr>
          <w:sz w:val="28"/>
          <w:szCs w:val="28"/>
        </w:rPr>
        <w:t>о</w:t>
      </w:r>
      <w:r w:rsidRPr="00450A41">
        <w:rPr>
          <w:sz w:val="28"/>
          <w:szCs w:val="28"/>
        </w:rPr>
        <w:t>становлением административный штраф не уплатил.</w:t>
      </w:r>
    </w:p>
    <w:p w:rsidR="00C41B5A" w:rsidRPr="00450A41" w:rsidP="001B4948">
      <w:pPr>
        <w:pStyle w:val="ConsPlusNormal"/>
        <w:ind w:firstLine="709"/>
        <w:jc w:val="both"/>
      </w:pPr>
      <w:r w:rsidRPr="00450A41">
        <w:fldChar w:fldCharType="begin"/>
      </w:r>
      <w:r w:rsidRPr="00450A41">
        <w:instrText xml:space="preserve"> REF ФИО \h </w:instrText>
      </w:r>
      <w:r w:rsidRPr="00450A41" w:rsidR="00E9242E">
        <w:instrText xml:space="preserve"> \* MERGEFORMAT </w:instrText>
      </w:r>
      <w:r w:rsidRPr="00450A41">
        <w:fldChar w:fldCharType="separate"/>
      </w:r>
      <w:sdt>
        <w:sdtPr>
          <w:alias w:val="Фамилия И.О."/>
          <w:tag w:val="Фамилия И.О."/>
          <w:id w:val="24834151"/>
          <w:placeholder>
            <w:docPart w:val="0E4C51328F9440C38A91B3E8453A5466"/>
          </w:placeholder>
          <w:text/>
        </w:sdtPr>
        <w:sdtContent>
          <w:r w:rsidRPr="00450A41" w:rsidR="00450A41">
            <w:t>Карсалов</w:t>
          </w:r>
          <w:r w:rsidRPr="00450A41" w:rsidR="00450A41">
            <w:t xml:space="preserve"> А.Е.</w:t>
          </w:r>
        </w:sdtContent>
      </w:sdt>
      <w:r w:rsidRPr="00450A41">
        <w:fldChar w:fldCharType="end"/>
      </w:r>
      <w:r w:rsidRPr="00450A41" w:rsidR="00E076A9">
        <w:t xml:space="preserve"> </w:t>
      </w:r>
      <w:r w:rsidRPr="00450A41" w:rsidR="00EC6818">
        <w:rPr>
          <w:sz w:val="26"/>
          <w:szCs w:val="26"/>
        </w:rPr>
        <w:t xml:space="preserve">при рассмотрении дела </w:t>
      </w:r>
      <w:r w:rsidRPr="00450A41" w:rsidR="005C0A5E">
        <w:t xml:space="preserve">пояснил, </w:t>
      </w:r>
      <w:r w:rsidRPr="00450A41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просрочил уплату штрафа">
            <w:listItem w:value="действительно просрочил уплату штрафа" w:displayText="действительно просрочил уплату штрафа"/>
          </w:comboBox>
        </w:sdtPr>
        <w:sdtContent>
          <w:r>
            <w:t>действительно просрочил уплату штрафа</w:t>
          </w:r>
        </w:sdtContent>
      </w:sdt>
      <w:r w:rsidRPr="00450A41" w:rsidR="00213BB3">
        <w:t>.</w:t>
      </w:r>
    </w:p>
    <w:p w:rsidR="00687433" w:rsidRPr="00450A41" w:rsidP="00261914">
      <w:pPr>
        <w:pStyle w:val="ConsPlusNormal"/>
        <w:ind w:firstLine="720"/>
        <w:jc w:val="both"/>
      </w:pPr>
      <w:r w:rsidRPr="00450A41">
        <w:t>Вышеуказанные обстоятельства правонарушения подтверждаются совоку</w:t>
      </w:r>
      <w:r w:rsidRPr="00450A41">
        <w:t>п</w:t>
      </w:r>
      <w:r w:rsidRPr="00450A41">
        <w:t xml:space="preserve">ностью следующих доказательств: </w:t>
      </w:r>
      <w:r w:rsidRPr="00450A41">
        <w:t>копией постановления по делу об администр</w:t>
      </w:r>
      <w:r w:rsidRPr="00450A41">
        <w:t>а</w:t>
      </w:r>
      <w:r w:rsidRPr="00450A41">
        <w:t xml:space="preserve">тивном правонарушении </w:t>
      </w:r>
      <w:r w:rsidRPr="00450A41">
        <w:fldChar w:fldCharType="begin"/>
      </w:r>
      <w:r w:rsidRPr="00450A41">
        <w:instrText xml:space="preserve"> REF просроч_постан \h </w:instrText>
      </w:r>
      <w:r w:rsidRPr="00450A41" w:rsidR="00CB4C4B">
        <w:instrText xml:space="preserve"> \* MERGEFORMAT </w:instrText>
      </w:r>
      <w:r w:rsidRPr="00450A41">
        <w:fldChar w:fldCharType="separate"/>
      </w:r>
      <w:r w:rsidRPr="00450A41" w:rsidR="00450A41">
        <w:t>№</w:t>
      </w:r>
      <w:sdt>
        <w:sdtPr>
          <w:id w:val="-1908226526"/>
          <w:placeholder>
            <w:docPart w:val="D18725CDAD4E47E38DEDE0AA386269AE"/>
          </w:placeholder>
          <w:text/>
        </w:sdtPr>
        <w:sdtContent>
          <w:r w:rsidRPr="00450A41" w:rsidR="00450A41">
            <w:t>9400858</w:t>
          </w:r>
        </w:sdtContent>
      </w:sdt>
      <w:r w:rsidRPr="00450A41" w:rsidR="00450A41">
        <w:t xml:space="preserve"> от </w:t>
      </w:r>
      <w:sdt>
        <w:sdtPr>
          <w:id w:val="1754475692"/>
          <w:placeholder>
            <w:docPart w:val="679B49153028444ABDEAA3B37991CE32"/>
          </w:placeholder>
          <w:date w:fullDate="2022-03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50A41" w:rsidR="00450A41">
            <w:t>18 марта 2022</w:t>
          </w:r>
        </w:sdtContent>
      </w:sdt>
      <w:r w:rsidRPr="00450A41">
        <w:fldChar w:fldCharType="end"/>
      </w:r>
      <w:r w:rsidRPr="00450A41">
        <w:t xml:space="preserve"> года; протоколом об адм</w:t>
      </w:r>
      <w:r w:rsidRPr="00450A41">
        <w:t>и</w:t>
      </w:r>
      <w:r w:rsidRPr="00450A41">
        <w:t xml:space="preserve">нистративном правонарушении </w:t>
      </w:r>
      <w:sdt>
        <w:sdtPr>
          <w:id w:val="-145740955"/>
          <w:placeholder>
            <w:docPart w:val="DefaultPlaceholder_1082065158"/>
          </w:placeholder>
          <w:text/>
        </w:sdtPr>
        <w:sdtContent>
          <w:r w:rsidRPr="00450A41">
            <w:t>б/н</w:t>
          </w:r>
        </w:sdtContent>
      </w:sdt>
      <w:r w:rsidRPr="00450A41">
        <w:t xml:space="preserve"> №</w:t>
      </w:r>
      <w:sdt>
        <w:sdtPr>
          <w:id w:val="-715739355"/>
          <w:placeholder>
            <w:docPart w:val="888614159736497F93B4D0BA4F441265"/>
          </w:placeholder>
          <w:text/>
        </w:sdtPr>
        <w:sdtContent>
          <w:r w:rsidRPr="00450A41" w:rsidR="00C2517E">
            <w:t>9202153</w:t>
          </w:r>
        </w:sdtContent>
      </w:sdt>
      <w:r w:rsidRPr="00450A41">
        <w:t xml:space="preserve"> от </w:t>
      </w:r>
      <w:sdt>
        <w:sdtPr>
          <w:id w:val="-1947835258"/>
          <w:placeholder>
            <w:docPart w:val="FDE146F4F3054F2A9CE4AC712FAC795B"/>
          </w:placeholder>
          <w:date w:fullDate="2022-07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50A41" w:rsidR="00C2517E">
            <w:t>10 июля 2022</w:t>
          </w:r>
        </w:sdtContent>
      </w:sdt>
      <w:r w:rsidRPr="00450A41">
        <w:t xml:space="preserve"> года.</w:t>
      </w:r>
    </w:p>
    <w:p w:rsidR="00261914" w:rsidRPr="00450A41" w:rsidP="00261914">
      <w:pPr>
        <w:pStyle w:val="ConsPlusNormal"/>
        <w:ind w:firstLine="720"/>
        <w:jc w:val="both"/>
      </w:pPr>
      <w:r w:rsidRPr="00450A41">
        <w:t>Данные доказательства мировой судья признает достоверными, посколь</w:t>
      </w:r>
      <w:r w:rsidRPr="00450A41" w:rsidR="00C70A36">
        <w:t xml:space="preserve">ку они </w:t>
      </w:r>
      <w:r w:rsidRPr="00450A41">
        <w:t>согласуются друг с другом.</w:t>
      </w:r>
    </w:p>
    <w:p w:rsidR="00687433" w:rsidRPr="00450A41" w:rsidP="00687433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450A41">
        <w:rPr>
          <w:sz w:val="28"/>
          <w:szCs w:val="28"/>
        </w:rPr>
        <w:t>Согласно части 1 статьи 32.2 Кодекса Российской Федерации об админ</w:t>
      </w:r>
      <w:r w:rsidRPr="00450A41">
        <w:rPr>
          <w:sz w:val="28"/>
          <w:szCs w:val="28"/>
        </w:rPr>
        <w:t>и</w:t>
      </w:r>
      <w:r w:rsidRPr="00450A41">
        <w:rPr>
          <w:sz w:val="28"/>
          <w:szCs w:val="28"/>
        </w:rPr>
        <w:t>стративной правонарушениях а</w:t>
      </w:r>
      <w:r w:rsidRPr="00450A41">
        <w:rPr>
          <w:kern w:val="0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450A41">
        <w:rPr>
          <w:kern w:val="0"/>
          <w:sz w:val="28"/>
          <w:szCs w:val="28"/>
        </w:rPr>
        <w:t>и</w:t>
      </w:r>
      <w:r w:rsidRPr="00450A41">
        <w:rPr>
          <w:kern w:val="0"/>
          <w:sz w:val="28"/>
          <w:szCs w:val="28"/>
        </w:rPr>
        <w:t>нистративного штрафа в законную силу, за исключением случаев, предусмотре</w:t>
      </w:r>
      <w:r w:rsidRPr="00450A41">
        <w:rPr>
          <w:kern w:val="0"/>
          <w:sz w:val="28"/>
          <w:szCs w:val="28"/>
        </w:rPr>
        <w:t>н</w:t>
      </w:r>
      <w:r w:rsidRPr="00450A41">
        <w:rPr>
          <w:kern w:val="0"/>
          <w:sz w:val="28"/>
          <w:szCs w:val="28"/>
        </w:rPr>
        <w:t xml:space="preserve">ных </w:t>
      </w:r>
      <w:hyperlink r:id="rId5" w:history="1">
        <w:r w:rsidRPr="00450A41">
          <w:rPr>
            <w:kern w:val="0"/>
            <w:sz w:val="28"/>
            <w:szCs w:val="28"/>
          </w:rPr>
          <w:t>частями 1.1</w:t>
        </w:r>
      </w:hyperlink>
      <w:r w:rsidRPr="00450A41">
        <w:rPr>
          <w:kern w:val="0"/>
          <w:sz w:val="28"/>
          <w:szCs w:val="28"/>
        </w:rPr>
        <w:t xml:space="preserve">, </w:t>
      </w:r>
      <w:hyperlink r:id="rId6" w:history="1">
        <w:r w:rsidRPr="00450A41">
          <w:rPr>
            <w:kern w:val="0"/>
            <w:sz w:val="28"/>
            <w:szCs w:val="28"/>
          </w:rPr>
          <w:t>1.3</w:t>
        </w:r>
      </w:hyperlink>
      <w:r w:rsidRPr="00450A41">
        <w:rPr>
          <w:kern w:val="0"/>
          <w:sz w:val="28"/>
          <w:szCs w:val="28"/>
        </w:rPr>
        <w:t xml:space="preserve">, </w:t>
      </w:r>
      <w:hyperlink r:id="rId7" w:history="1">
        <w:r w:rsidRPr="00450A41">
          <w:rPr>
            <w:kern w:val="0"/>
            <w:sz w:val="28"/>
            <w:szCs w:val="28"/>
          </w:rPr>
          <w:t>1.3-1</w:t>
        </w:r>
      </w:hyperlink>
      <w:r w:rsidRPr="00450A41">
        <w:rPr>
          <w:kern w:val="0"/>
          <w:sz w:val="28"/>
          <w:szCs w:val="28"/>
        </w:rPr>
        <w:t xml:space="preserve"> и </w:t>
      </w:r>
      <w:hyperlink r:id="rId8" w:history="1">
        <w:r w:rsidRPr="00450A41">
          <w:rPr>
            <w:kern w:val="0"/>
            <w:sz w:val="28"/>
            <w:szCs w:val="28"/>
          </w:rPr>
          <w:t>1.4</w:t>
        </w:r>
      </w:hyperlink>
      <w:r w:rsidRPr="00450A41">
        <w:rPr>
          <w:kern w:val="0"/>
          <w:sz w:val="28"/>
          <w:szCs w:val="28"/>
        </w:rPr>
        <w:t xml:space="preserve"> настоящей статьи, либо со дня истечения срока отсрочки или срока</w:t>
      </w:r>
      <w:r w:rsidRPr="00450A41">
        <w:rPr>
          <w:kern w:val="0"/>
          <w:sz w:val="28"/>
          <w:szCs w:val="28"/>
        </w:rPr>
        <w:t xml:space="preserve"> </w:t>
      </w:r>
      <w:r w:rsidRPr="00450A41">
        <w:rPr>
          <w:kern w:val="0"/>
          <w:sz w:val="28"/>
          <w:szCs w:val="28"/>
        </w:rPr>
        <w:t xml:space="preserve">рассрочки, предусмотренных </w:t>
      </w:r>
      <w:hyperlink r:id="rId9" w:history="1">
        <w:r w:rsidRPr="00450A41">
          <w:rPr>
            <w:kern w:val="0"/>
            <w:sz w:val="28"/>
            <w:szCs w:val="28"/>
          </w:rPr>
          <w:t>статьей 31.5</w:t>
        </w:r>
      </w:hyperlink>
      <w:r w:rsidRPr="00450A41">
        <w:rPr>
          <w:kern w:val="0"/>
          <w:sz w:val="28"/>
          <w:szCs w:val="28"/>
        </w:rPr>
        <w:t xml:space="preserve"> </w:t>
      </w:r>
      <w:r w:rsidRPr="00450A41">
        <w:rPr>
          <w:sz w:val="28"/>
          <w:szCs w:val="28"/>
        </w:rPr>
        <w:t>Кодекса Российской Федерации об административной правонарушениях</w:t>
      </w:r>
      <w:r w:rsidRPr="00450A41">
        <w:rPr>
          <w:kern w:val="0"/>
          <w:sz w:val="28"/>
          <w:szCs w:val="28"/>
        </w:rPr>
        <w:t>.</w:t>
      </w:r>
    </w:p>
    <w:p w:rsidR="00687433" w:rsidRPr="00450A41" w:rsidP="001B4948">
      <w:pPr>
        <w:pStyle w:val="ConsPlusNormal"/>
        <w:ind w:firstLine="720"/>
        <w:jc w:val="both"/>
      </w:pPr>
      <w:r w:rsidRPr="00450A41">
        <w:t xml:space="preserve">С учетом изложенного мировой судья приходит к выводу о том, что </w:t>
      </w:r>
      <w:r w:rsidRPr="00450A41" w:rsidR="00D40AFE">
        <w:fldChar w:fldCharType="begin"/>
      </w:r>
      <w:r w:rsidRPr="00450A41" w:rsidR="00D40AFE">
        <w:instrText xml:space="preserve"> REF ФИО \h </w:instrText>
      </w:r>
      <w:r w:rsidRPr="00450A41" w:rsidR="00E9242E">
        <w:instrText xml:space="preserve"> \* MERGEFORMAT </w:instrText>
      </w:r>
      <w:r w:rsidRPr="00450A41" w:rsidR="00D40AFE">
        <w:fldChar w:fldCharType="separate"/>
      </w:r>
      <w:sdt>
        <w:sdtPr>
          <w:alias w:val="Фамилия И.О."/>
          <w:tag w:val="Фамилия И.О."/>
          <w:id w:val="2147158530"/>
          <w:placeholder>
            <w:docPart w:val="E9B13F041F7B4355ACCE399014957ACD"/>
          </w:placeholder>
          <w:text/>
        </w:sdtPr>
        <w:sdtContent>
          <w:r w:rsidRPr="00450A41" w:rsidR="00450A41">
            <w:t>Карс</w:t>
          </w:r>
          <w:r w:rsidRPr="00450A41" w:rsidR="00450A41">
            <w:t>а</w:t>
          </w:r>
          <w:r w:rsidRPr="00450A41" w:rsidR="00450A41">
            <w:t>лов</w:t>
          </w:r>
          <w:r w:rsidRPr="00450A41" w:rsidR="00450A41">
            <w:t xml:space="preserve"> А.Е.</w:t>
          </w:r>
        </w:sdtContent>
      </w:sdt>
      <w:r w:rsidRPr="00450A41" w:rsidR="00D40AFE">
        <w:fldChar w:fldCharType="end"/>
      </w:r>
      <w:r w:rsidRPr="00450A41" w:rsidR="007C2CD5">
        <w:t xml:space="preserve"> </w:t>
      </w:r>
      <w:r w:rsidRPr="00450A41">
        <w:t xml:space="preserve">совершил </w:t>
      </w:r>
      <w:r w:rsidRPr="00450A41" w:rsidR="001B4948">
        <w:t xml:space="preserve">административное правонарушение, предусмотренное </w:t>
      </w:r>
      <w:r w:rsidRPr="00450A41">
        <w:t xml:space="preserve">частью 1 статьи 20.25 </w:t>
      </w:r>
      <w:r w:rsidRPr="00450A41" w:rsidR="001B4948">
        <w:t>Кодекса Российской Федерации об административных правонар</w:t>
      </w:r>
      <w:r w:rsidRPr="00450A41" w:rsidR="001B4948">
        <w:t>у</w:t>
      </w:r>
      <w:r w:rsidRPr="00450A41" w:rsidR="001B4948">
        <w:t xml:space="preserve">шениях – </w:t>
      </w:r>
      <w:r w:rsidRPr="00450A41">
        <w:t xml:space="preserve">неуплата административного штрафа в срок, предусмотренный </w:t>
      </w:r>
      <w:hyperlink w:anchor="Par2" w:history="1">
        <w:r w:rsidRPr="00450A41">
          <w:t>Коде</w:t>
        </w:r>
        <w:r w:rsidRPr="00450A41">
          <w:t>к</w:t>
        </w:r>
        <w:r w:rsidRPr="00450A41">
          <w:t>сом</w:t>
        </w:r>
      </w:hyperlink>
      <w:r w:rsidRPr="00450A41">
        <w:t xml:space="preserve"> Российской Федерации об административных правонарушениях.</w:t>
      </w:r>
    </w:p>
    <w:p w:rsidR="00613027" w:rsidRPr="00450A41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0A41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450A41">
        <w:rPr>
          <w:sz w:val="28"/>
          <w:szCs w:val="28"/>
        </w:rPr>
        <w:t>н</w:t>
      </w:r>
      <w:r w:rsidRPr="00450A41">
        <w:rPr>
          <w:sz w:val="28"/>
          <w:szCs w:val="28"/>
        </w:rPr>
        <w:t xml:space="preserve">ность. </w:t>
      </w:r>
    </w:p>
    <w:p w:rsidR="00613027" w:rsidRPr="00450A41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0A41">
        <w:rPr>
          <w:sz w:val="28"/>
          <w:szCs w:val="28"/>
        </w:rPr>
        <w:t>Обстоятельства, смягчающие административную ответственность:</w:t>
      </w:r>
      <w:r w:rsidRPr="00450A41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450A41" w:rsidR="00D277A4">
        <w:rPr>
          <w:sz w:val="28"/>
          <w:szCs w:val="28"/>
        </w:rPr>
        <w:t>.</w:t>
      </w:r>
      <w:r w:rsidRPr="00450A41" w:rsidR="00FB5E4B">
        <w:rPr>
          <w:sz w:val="28"/>
          <w:szCs w:val="28"/>
        </w:rPr>
        <w:t xml:space="preserve"> </w:t>
      </w:r>
      <w:r w:rsidRPr="00450A41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450A41" w:rsidR="000F3B4B">
        <w:rPr>
          <w:sz w:val="28"/>
          <w:szCs w:val="28"/>
        </w:rPr>
        <w:t>.</w:t>
      </w:r>
    </w:p>
    <w:p w:rsidR="00110845" w:rsidRPr="00450A41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0A41">
        <w:rPr>
          <w:sz w:val="28"/>
          <w:szCs w:val="28"/>
        </w:rPr>
        <w:t xml:space="preserve">Учитывая наряду с указанным </w:t>
      </w:r>
      <w:r w:rsidRPr="00450A41" w:rsidR="001C6BC5">
        <w:rPr>
          <w:sz w:val="28"/>
          <w:szCs w:val="28"/>
        </w:rPr>
        <w:t>обстоятельства правонарушения, которое с</w:t>
      </w:r>
      <w:r w:rsidRPr="00450A41" w:rsidR="001C6BC5">
        <w:rPr>
          <w:sz w:val="28"/>
          <w:szCs w:val="28"/>
        </w:rPr>
        <w:t>о</w:t>
      </w:r>
      <w:r w:rsidRPr="00450A41" w:rsidR="001C6BC5">
        <w:rPr>
          <w:sz w:val="28"/>
          <w:szCs w:val="28"/>
        </w:rPr>
        <w:t>вершил</w:t>
      </w:r>
      <w:r w:rsidRPr="00450A41" w:rsidR="00661878">
        <w:rPr>
          <w:sz w:val="28"/>
          <w:szCs w:val="28"/>
        </w:rPr>
        <w:fldChar w:fldCharType="begin"/>
      </w:r>
      <w:r w:rsidRPr="00450A41" w:rsidR="00661878">
        <w:rPr>
          <w:sz w:val="28"/>
          <w:szCs w:val="28"/>
        </w:rPr>
        <w:instrText xml:space="preserve"> REF Par2 \h </w:instrText>
      </w:r>
      <w:r w:rsidRPr="00450A41" w:rsidR="00E9242E">
        <w:rPr>
          <w:sz w:val="28"/>
          <w:szCs w:val="28"/>
        </w:rPr>
        <w:instrText xml:space="preserve"> \* MERGEFORMAT </w:instrText>
      </w:r>
      <w:r w:rsidRPr="00450A41" w:rsidR="00661878">
        <w:rPr>
          <w:sz w:val="28"/>
          <w:szCs w:val="28"/>
        </w:rPr>
        <w:fldChar w:fldCharType="separate"/>
      </w:r>
      <w:r w:rsidRPr="00450A41" w:rsidR="00661878">
        <w:rPr>
          <w:sz w:val="28"/>
          <w:szCs w:val="28"/>
        </w:rPr>
        <w:fldChar w:fldCharType="end"/>
      </w:r>
      <w:r w:rsidRPr="00450A41" w:rsidR="00213BB3">
        <w:rPr>
          <w:sz w:val="28"/>
          <w:szCs w:val="28"/>
        </w:rPr>
        <w:t xml:space="preserve"> </w:t>
      </w:r>
      <w:r w:rsidRPr="00450A41" w:rsidR="00213BB3">
        <w:rPr>
          <w:sz w:val="28"/>
          <w:szCs w:val="28"/>
        </w:rPr>
        <w:fldChar w:fldCharType="begin"/>
      </w:r>
      <w:r w:rsidRPr="00450A41" w:rsidR="00213BB3">
        <w:rPr>
          <w:sz w:val="28"/>
          <w:szCs w:val="28"/>
        </w:rPr>
        <w:instrText xml:space="preserve"> REF ФИО \h </w:instrText>
      </w:r>
      <w:r w:rsidRPr="00450A41" w:rsidR="001B4948">
        <w:rPr>
          <w:sz w:val="28"/>
          <w:szCs w:val="28"/>
        </w:rPr>
        <w:instrText xml:space="preserve"> \* MERGEFORMAT </w:instrText>
      </w:r>
      <w:r w:rsidRPr="00450A41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489298248"/>
          <w:placeholder>
            <w:docPart w:val="F6CBDA4D912B4B68A305616D94255E6F"/>
          </w:placeholder>
          <w:text/>
        </w:sdtPr>
        <w:sdtContent>
          <w:r w:rsidRPr="00450A41" w:rsidR="00450A41">
            <w:rPr>
              <w:sz w:val="28"/>
              <w:szCs w:val="28"/>
            </w:rPr>
            <w:t>Карсалов</w:t>
          </w:r>
          <w:r w:rsidRPr="00450A41" w:rsidR="00450A41">
            <w:rPr>
              <w:sz w:val="28"/>
              <w:szCs w:val="28"/>
            </w:rPr>
            <w:t xml:space="preserve"> А.Е.</w:t>
          </w:r>
        </w:sdtContent>
      </w:sdt>
      <w:r w:rsidRPr="00450A41" w:rsidR="00213BB3">
        <w:rPr>
          <w:sz w:val="28"/>
          <w:szCs w:val="28"/>
        </w:rPr>
        <w:fldChar w:fldCharType="end"/>
      </w:r>
      <w:r w:rsidRPr="00450A41" w:rsidR="00213BB3">
        <w:rPr>
          <w:sz w:val="28"/>
          <w:szCs w:val="28"/>
        </w:rPr>
        <w:t>,</w:t>
      </w:r>
      <w:r w:rsidRPr="00450A41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50A41" w:rsidR="00A22742">
        <w:rPr>
          <w:kern w:val="0"/>
          <w:sz w:val="28"/>
          <w:szCs w:val="28"/>
        </w:rPr>
        <w:t xml:space="preserve"> </w:t>
      </w:r>
      <w:r w:rsidRPr="00450A41">
        <w:rPr>
          <w:kern w:val="0"/>
          <w:sz w:val="28"/>
          <w:szCs w:val="28"/>
        </w:rPr>
        <w:t>м</w:t>
      </w:r>
      <w:r w:rsidRPr="00450A41">
        <w:rPr>
          <w:sz w:val="28"/>
          <w:szCs w:val="28"/>
        </w:rPr>
        <w:t xml:space="preserve">ировой судья полагает необходимым назначить </w:t>
      </w:r>
      <w:r w:rsidRPr="00450A41" w:rsidR="001C6BC5">
        <w:rPr>
          <w:sz w:val="28"/>
          <w:szCs w:val="28"/>
        </w:rPr>
        <w:t xml:space="preserve">ему </w:t>
      </w:r>
      <w:r w:rsidRPr="00450A41">
        <w:rPr>
          <w:sz w:val="28"/>
          <w:szCs w:val="28"/>
        </w:rPr>
        <w:t>наказание в виде административного ареста, п</w:t>
      </w:r>
      <w:r w:rsidRPr="00450A41">
        <w:rPr>
          <w:sz w:val="28"/>
          <w:szCs w:val="28"/>
        </w:rPr>
        <w:t>о</w:t>
      </w:r>
      <w:r w:rsidRPr="00450A41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450A41">
      <w:pPr>
        <w:ind w:firstLine="720"/>
        <w:jc w:val="both"/>
        <w:rPr>
          <w:sz w:val="28"/>
          <w:szCs w:val="28"/>
        </w:rPr>
      </w:pPr>
      <w:r w:rsidRPr="00450A41">
        <w:rPr>
          <w:sz w:val="28"/>
          <w:szCs w:val="28"/>
        </w:rPr>
        <w:t>Н</w:t>
      </w:r>
      <w:r w:rsidRPr="00450A41">
        <w:rPr>
          <w:sz w:val="28"/>
          <w:szCs w:val="28"/>
        </w:rPr>
        <w:t>а основании изложенного и руководствуясь ст</w:t>
      </w:r>
      <w:r w:rsidRPr="00450A41" w:rsidR="00214607">
        <w:rPr>
          <w:sz w:val="28"/>
          <w:szCs w:val="28"/>
        </w:rPr>
        <w:t>атьями</w:t>
      </w:r>
      <w:r w:rsidRPr="00450A41">
        <w:rPr>
          <w:sz w:val="28"/>
          <w:szCs w:val="28"/>
        </w:rPr>
        <w:t xml:space="preserve"> </w:t>
      </w:r>
      <w:r w:rsidRPr="00450A41" w:rsidR="00F916C2">
        <w:rPr>
          <w:sz w:val="28"/>
          <w:szCs w:val="28"/>
        </w:rPr>
        <w:t>29.</w:t>
      </w:r>
      <w:r w:rsidRPr="00450A41" w:rsidR="004F7A35">
        <w:rPr>
          <w:sz w:val="28"/>
          <w:szCs w:val="28"/>
        </w:rPr>
        <w:t>9</w:t>
      </w:r>
      <w:r w:rsidRPr="00450A41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450A41">
        <w:rPr>
          <w:sz w:val="28"/>
          <w:szCs w:val="28"/>
        </w:rPr>
        <w:t xml:space="preserve"> </w:t>
      </w:r>
    </w:p>
    <w:p w:rsidR="00C70A36" w:rsidRPr="00450A41">
      <w:pPr>
        <w:jc w:val="center"/>
        <w:rPr>
          <w:sz w:val="28"/>
          <w:szCs w:val="28"/>
        </w:rPr>
      </w:pPr>
    </w:p>
    <w:p w:rsidR="00E6366C" w:rsidRPr="00450A41">
      <w:pPr>
        <w:jc w:val="center"/>
        <w:rPr>
          <w:sz w:val="28"/>
          <w:szCs w:val="28"/>
        </w:rPr>
      </w:pPr>
      <w:r w:rsidRPr="00450A41">
        <w:rPr>
          <w:sz w:val="28"/>
          <w:szCs w:val="28"/>
        </w:rPr>
        <w:t>ПОСТАНОВИЛ</w:t>
      </w:r>
      <w:r w:rsidRPr="00450A41">
        <w:rPr>
          <w:sz w:val="28"/>
          <w:szCs w:val="28"/>
        </w:rPr>
        <w:t>:</w:t>
      </w:r>
    </w:p>
    <w:p w:rsidR="000E489D" w:rsidRPr="00450A41">
      <w:pPr>
        <w:jc w:val="center"/>
        <w:rPr>
          <w:sz w:val="28"/>
          <w:szCs w:val="28"/>
        </w:rPr>
      </w:pPr>
    </w:p>
    <w:p w:rsidR="00110845" w:rsidRPr="00450A41" w:rsidP="00110845">
      <w:pPr>
        <w:ind w:firstLine="720"/>
        <w:jc w:val="both"/>
        <w:rPr>
          <w:sz w:val="28"/>
          <w:szCs w:val="28"/>
        </w:rPr>
      </w:pPr>
      <w:r w:rsidRPr="00450A41">
        <w:rPr>
          <w:sz w:val="28"/>
          <w:szCs w:val="28"/>
        </w:rPr>
        <w:fldChar w:fldCharType="begin"/>
      </w:r>
      <w:r w:rsidRPr="00450A41">
        <w:rPr>
          <w:sz w:val="28"/>
          <w:szCs w:val="28"/>
        </w:rPr>
        <w:instrText xml:space="preserve"> REF ФИО_полностью \h </w:instrText>
      </w:r>
      <w:r w:rsidRPr="00450A41" w:rsidR="00CB4C4B">
        <w:rPr>
          <w:sz w:val="28"/>
          <w:szCs w:val="28"/>
        </w:rPr>
        <w:instrText xml:space="preserve"> \* MERGEFORMAT </w:instrText>
      </w:r>
      <w:r w:rsidRPr="00450A4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805382000"/>
          <w:placeholder>
            <w:docPart w:val="F4AD8A8FD5A84BA0A14F06927550D3C4"/>
          </w:placeholder>
          <w:text/>
        </w:sdtPr>
        <w:sdtContent>
          <w:r w:rsidRPr="00450A41" w:rsidR="00450A41">
            <w:rPr>
              <w:sz w:val="28"/>
              <w:szCs w:val="28"/>
            </w:rPr>
            <w:t>Карсалова</w:t>
          </w:r>
          <w:r w:rsidRPr="00450A41" w:rsidR="00450A41">
            <w:rPr>
              <w:sz w:val="28"/>
              <w:szCs w:val="28"/>
            </w:rPr>
            <w:t xml:space="preserve"> А.Е.</w:t>
          </w:r>
        </w:sdtContent>
      </w:sdt>
      <w:r w:rsidRPr="00450A41">
        <w:rPr>
          <w:sz w:val="28"/>
          <w:szCs w:val="28"/>
        </w:rPr>
        <w:fldChar w:fldCharType="end"/>
      </w:r>
      <w:r w:rsidRPr="00450A41">
        <w:rPr>
          <w:sz w:val="28"/>
          <w:szCs w:val="28"/>
        </w:rPr>
        <w:t xml:space="preserve"> </w:t>
      </w:r>
      <w:r w:rsidRPr="00450A41">
        <w:rPr>
          <w:sz w:val="28"/>
          <w:szCs w:val="28"/>
        </w:rPr>
        <w:t>признать виновным в совершении административного пр</w:t>
      </w:r>
      <w:r w:rsidRPr="00450A41">
        <w:rPr>
          <w:sz w:val="28"/>
          <w:szCs w:val="28"/>
        </w:rPr>
        <w:t>а</w:t>
      </w:r>
      <w:r w:rsidRPr="00450A41">
        <w:rPr>
          <w:sz w:val="28"/>
          <w:szCs w:val="28"/>
        </w:rPr>
        <w:t xml:space="preserve">вонарушения, предусмотренного </w:t>
      </w:r>
      <w:r w:rsidRPr="00450A41" w:rsidR="00687433">
        <w:rPr>
          <w:sz w:val="28"/>
          <w:szCs w:val="28"/>
        </w:rPr>
        <w:t>частью 1 статьи 20.25</w:t>
      </w:r>
      <w:r w:rsidRPr="00450A41" w:rsidR="001B4948">
        <w:rPr>
          <w:sz w:val="28"/>
          <w:szCs w:val="28"/>
        </w:rPr>
        <w:t xml:space="preserve"> </w:t>
      </w:r>
      <w:r w:rsidRPr="00450A41">
        <w:rPr>
          <w:sz w:val="28"/>
          <w:szCs w:val="28"/>
        </w:rPr>
        <w:t>Кодекса Российской Фед</w:t>
      </w:r>
      <w:r w:rsidRPr="00450A41">
        <w:rPr>
          <w:sz w:val="28"/>
          <w:szCs w:val="28"/>
        </w:rPr>
        <w:t>е</w:t>
      </w:r>
      <w:r w:rsidRPr="00450A41">
        <w:rPr>
          <w:sz w:val="28"/>
          <w:szCs w:val="28"/>
        </w:rPr>
        <w:t>рации об административных правонарушениях, и назн</w:t>
      </w:r>
      <w:r w:rsidRPr="00450A41">
        <w:rPr>
          <w:sz w:val="28"/>
          <w:szCs w:val="28"/>
        </w:rPr>
        <w:t>а</w:t>
      </w:r>
      <w:r w:rsidRPr="00450A41">
        <w:rPr>
          <w:sz w:val="28"/>
          <w:szCs w:val="28"/>
        </w:rPr>
        <w:t>чить ему наказание в виде административного ареста сроком на</w:t>
      </w:r>
      <w:r w:rsidRPr="00450A41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50A41" w:rsidR="00321DA4">
            <w:rPr>
              <w:sz w:val="28"/>
              <w:szCs w:val="28"/>
            </w:rPr>
            <w:t>3</w:t>
          </w:r>
          <w:r w:rsidRPr="00450A41" w:rsidR="001A25E1">
            <w:rPr>
              <w:sz w:val="28"/>
              <w:szCs w:val="28"/>
            </w:rPr>
            <w:t xml:space="preserve"> (</w:t>
          </w:r>
          <w:r w:rsidRPr="00450A41" w:rsidR="00321DA4">
            <w:rPr>
              <w:sz w:val="28"/>
              <w:szCs w:val="28"/>
            </w:rPr>
            <w:t>трое</w:t>
          </w:r>
          <w:r w:rsidRPr="00450A41" w:rsidR="001A25E1">
            <w:rPr>
              <w:sz w:val="28"/>
              <w:szCs w:val="28"/>
            </w:rPr>
            <w:t>)</w:t>
          </w:r>
        </w:sdtContent>
      </w:sdt>
      <w:r w:rsidRPr="00450A41">
        <w:rPr>
          <w:sz w:val="28"/>
          <w:szCs w:val="28"/>
        </w:rPr>
        <w:t xml:space="preserve"> суток.</w:t>
      </w:r>
    </w:p>
    <w:p w:rsidR="00110845" w:rsidRPr="00450A41" w:rsidP="00110845">
      <w:pPr>
        <w:ind w:firstLine="720"/>
        <w:jc w:val="both"/>
        <w:rPr>
          <w:sz w:val="28"/>
          <w:szCs w:val="28"/>
        </w:rPr>
      </w:pPr>
      <w:r w:rsidRPr="00450A41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50A41" w:rsidR="00C2517E">
            <w:rPr>
              <w:sz w:val="28"/>
              <w:szCs w:val="28"/>
            </w:rPr>
            <w:t>02</w:t>
          </w:r>
        </w:sdtContent>
      </w:sdt>
      <w:r w:rsidRPr="00450A41" w:rsidR="001F0FD3">
        <w:rPr>
          <w:sz w:val="28"/>
          <w:szCs w:val="28"/>
        </w:rPr>
        <w:t xml:space="preserve"> </w:t>
      </w:r>
      <w:r w:rsidRPr="00450A41" w:rsidR="00C52FCC">
        <w:rPr>
          <w:sz w:val="28"/>
          <w:szCs w:val="28"/>
        </w:rPr>
        <w:t>ч</w:t>
      </w:r>
      <w:r w:rsidRPr="00450A41" w:rsidR="00661878">
        <w:rPr>
          <w:sz w:val="28"/>
          <w:szCs w:val="28"/>
        </w:rPr>
        <w:t>.</w:t>
      </w:r>
      <w:r w:rsidRPr="00450A41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50A41" w:rsidR="00C2517E">
            <w:rPr>
              <w:sz w:val="28"/>
              <w:szCs w:val="28"/>
            </w:rPr>
            <w:t>11</w:t>
          </w:r>
        </w:sdtContent>
      </w:sdt>
      <w:r w:rsidRPr="00450A41" w:rsidR="001F0FD3">
        <w:rPr>
          <w:sz w:val="28"/>
          <w:szCs w:val="28"/>
        </w:rPr>
        <w:t xml:space="preserve"> </w:t>
      </w:r>
      <w:r w:rsidRPr="00450A41" w:rsidR="00C52FCC">
        <w:rPr>
          <w:sz w:val="28"/>
          <w:szCs w:val="28"/>
        </w:rPr>
        <w:t>мин</w:t>
      </w:r>
      <w:r w:rsidRPr="00450A41" w:rsidR="00661878">
        <w:rPr>
          <w:sz w:val="28"/>
          <w:szCs w:val="28"/>
        </w:rPr>
        <w:t>.</w:t>
      </w:r>
      <w:r w:rsidRPr="00450A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50A41" w:rsidR="00C2517E">
            <w:rPr>
              <w:sz w:val="28"/>
              <w:szCs w:val="28"/>
            </w:rPr>
            <w:t>10 июля 2022</w:t>
          </w:r>
        </w:sdtContent>
      </w:sdt>
      <w:r w:rsidRPr="00450A41" w:rsidR="0050006A">
        <w:rPr>
          <w:sz w:val="28"/>
          <w:szCs w:val="28"/>
        </w:rPr>
        <w:t xml:space="preserve"> </w:t>
      </w:r>
      <w:r w:rsidRPr="00450A41">
        <w:rPr>
          <w:sz w:val="28"/>
          <w:szCs w:val="28"/>
        </w:rPr>
        <w:t>года.</w:t>
      </w:r>
    </w:p>
    <w:p w:rsidR="00110845" w:rsidRPr="00450A41" w:rsidP="00C70A36">
      <w:pPr>
        <w:ind w:firstLine="708"/>
        <w:jc w:val="both"/>
        <w:rPr>
          <w:sz w:val="28"/>
          <w:szCs w:val="28"/>
        </w:rPr>
      </w:pPr>
      <w:r w:rsidRPr="00450A41">
        <w:rPr>
          <w:sz w:val="28"/>
          <w:szCs w:val="28"/>
        </w:rPr>
        <w:t xml:space="preserve">Постановление </w:t>
      </w:r>
      <w:r w:rsidRPr="00450A41" w:rsidR="00FA0270">
        <w:rPr>
          <w:sz w:val="28"/>
          <w:szCs w:val="28"/>
        </w:rPr>
        <w:t xml:space="preserve">в части административного ареста </w:t>
      </w:r>
      <w:r w:rsidRPr="00450A41">
        <w:rPr>
          <w:sz w:val="28"/>
          <w:szCs w:val="28"/>
        </w:rPr>
        <w:t>подлежит немедленному исполнению.</w:t>
      </w:r>
    </w:p>
    <w:p w:rsidR="00110845" w:rsidRPr="00450A41" w:rsidP="00110845">
      <w:pPr>
        <w:ind w:firstLine="708"/>
        <w:jc w:val="both"/>
        <w:rPr>
          <w:sz w:val="28"/>
          <w:szCs w:val="28"/>
        </w:rPr>
      </w:pPr>
      <w:r w:rsidRPr="00450A41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450A41" w:rsidR="00B67769">
        <w:rPr>
          <w:sz w:val="28"/>
          <w:szCs w:val="28"/>
        </w:rPr>
        <w:t>.</w:t>
      </w:r>
    </w:p>
    <w:p w:rsidR="000E489D" w:rsidRPr="00450A41" w:rsidP="002D2F47">
      <w:pPr>
        <w:ind w:firstLine="708"/>
        <w:jc w:val="both"/>
        <w:rPr>
          <w:sz w:val="28"/>
          <w:szCs w:val="28"/>
        </w:rPr>
      </w:pPr>
      <w:r w:rsidRPr="00450A41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50A41" w:rsidR="00555FC1">
        <w:rPr>
          <w:sz w:val="28"/>
          <w:szCs w:val="28"/>
        </w:rPr>
        <w:t>Советский</w:t>
      </w:r>
      <w:r w:rsidRPr="00450A41">
        <w:rPr>
          <w:sz w:val="28"/>
          <w:szCs w:val="28"/>
        </w:rPr>
        <w:t xml:space="preserve"> районный суд </w:t>
      </w:r>
      <w:r w:rsidRPr="00450A41" w:rsidR="00555FC1">
        <w:rPr>
          <w:sz w:val="28"/>
          <w:szCs w:val="28"/>
        </w:rPr>
        <w:t xml:space="preserve">города Казани </w:t>
      </w:r>
      <w:r w:rsidRPr="00450A41">
        <w:rPr>
          <w:sz w:val="28"/>
          <w:szCs w:val="28"/>
        </w:rPr>
        <w:t>Республики Татарстан.</w:t>
      </w:r>
    </w:p>
    <w:p w:rsidR="002222ED" w:rsidRPr="00450A41" w:rsidP="002D2F47">
      <w:pPr>
        <w:ind w:firstLine="708"/>
        <w:jc w:val="both"/>
        <w:rPr>
          <w:sz w:val="28"/>
          <w:szCs w:val="28"/>
        </w:rPr>
      </w:pPr>
    </w:p>
    <w:p w:rsidR="00F916C2" w:rsidRPr="00450A41" w:rsidP="00F916C2">
      <w:pPr>
        <w:jc w:val="both"/>
        <w:rPr>
          <w:sz w:val="28"/>
          <w:szCs w:val="28"/>
        </w:rPr>
      </w:pPr>
      <w:r w:rsidRPr="00450A41">
        <w:rPr>
          <w:sz w:val="28"/>
          <w:szCs w:val="28"/>
        </w:rPr>
        <w:t>Мировой судья: подпись</w:t>
      </w:r>
    </w:p>
    <w:p w:rsidR="00B527AE" w:rsidRPr="00450A41" w:rsidP="00F916C2">
      <w:pPr>
        <w:jc w:val="both"/>
        <w:rPr>
          <w:sz w:val="28"/>
          <w:szCs w:val="28"/>
        </w:rPr>
      </w:pPr>
      <w:r w:rsidRPr="00450A41">
        <w:rPr>
          <w:sz w:val="28"/>
          <w:szCs w:val="28"/>
        </w:rPr>
        <w:t>Копия верна.</w:t>
      </w:r>
      <w:r w:rsidRPr="00450A41" w:rsidR="00AA1C65">
        <w:rPr>
          <w:sz w:val="28"/>
          <w:szCs w:val="28"/>
        </w:rPr>
        <w:t xml:space="preserve">  </w:t>
      </w:r>
      <w:r w:rsidRPr="00450A41" w:rsidR="007E4E2F">
        <w:rPr>
          <w:sz w:val="28"/>
          <w:szCs w:val="28"/>
        </w:rPr>
        <w:t xml:space="preserve"> </w:t>
      </w:r>
    </w:p>
    <w:p w:rsidR="00362605" w:rsidRPr="00450A41">
      <w:pPr>
        <w:jc w:val="both"/>
        <w:rPr>
          <w:sz w:val="28"/>
          <w:szCs w:val="28"/>
        </w:rPr>
      </w:pPr>
      <w:r w:rsidRPr="00450A41">
        <w:rPr>
          <w:sz w:val="28"/>
          <w:szCs w:val="28"/>
        </w:rPr>
        <w:t xml:space="preserve">Мировой судья  </w:t>
      </w:r>
      <w:r w:rsidRPr="00450A41">
        <w:rPr>
          <w:sz w:val="28"/>
          <w:szCs w:val="28"/>
        </w:rPr>
        <w:tab/>
      </w:r>
      <w:r w:rsidRPr="00450A41">
        <w:rPr>
          <w:sz w:val="28"/>
          <w:szCs w:val="28"/>
        </w:rPr>
        <w:tab/>
      </w:r>
      <w:r w:rsidRPr="00450A41" w:rsidR="003259FA">
        <w:rPr>
          <w:sz w:val="28"/>
          <w:szCs w:val="28"/>
        </w:rPr>
        <w:tab/>
        <w:t xml:space="preserve">  </w:t>
      </w:r>
      <w:r w:rsidRPr="00450A41" w:rsidR="003259FA">
        <w:rPr>
          <w:sz w:val="28"/>
          <w:szCs w:val="28"/>
        </w:rPr>
        <w:tab/>
      </w:r>
      <w:r w:rsidRPr="00450A41" w:rsidR="00555FC1">
        <w:rPr>
          <w:sz w:val="28"/>
          <w:szCs w:val="28"/>
        </w:rPr>
        <w:tab/>
      </w:r>
      <w:r w:rsidRPr="00450A41" w:rsidR="00555FC1">
        <w:rPr>
          <w:sz w:val="28"/>
          <w:szCs w:val="28"/>
        </w:rPr>
        <w:tab/>
      </w:r>
      <w:r w:rsidRPr="00450A41" w:rsidR="00B527AE">
        <w:rPr>
          <w:sz w:val="28"/>
          <w:szCs w:val="28"/>
        </w:rPr>
        <w:tab/>
      </w:r>
      <w:r w:rsidRPr="00450A41" w:rsidR="00B527AE">
        <w:rPr>
          <w:sz w:val="28"/>
          <w:szCs w:val="28"/>
        </w:rPr>
        <w:tab/>
      </w:r>
      <w:r w:rsidRPr="00450A41" w:rsidR="00B527AE">
        <w:rPr>
          <w:sz w:val="28"/>
          <w:szCs w:val="28"/>
        </w:rPr>
        <w:tab/>
      </w:r>
      <w:r w:rsidRPr="00450A41" w:rsidR="007E4E2F">
        <w:rPr>
          <w:sz w:val="28"/>
          <w:szCs w:val="28"/>
        </w:rPr>
        <w:t xml:space="preserve"> </w:t>
      </w:r>
      <w:r w:rsidRPr="00450A41" w:rsidR="00745FD5">
        <w:rPr>
          <w:sz w:val="28"/>
          <w:szCs w:val="28"/>
        </w:rPr>
        <w:t xml:space="preserve"> </w:t>
      </w:r>
      <w:r w:rsidRPr="00450A41" w:rsidR="00E9242E">
        <w:rPr>
          <w:sz w:val="28"/>
          <w:szCs w:val="28"/>
        </w:rPr>
        <w:t xml:space="preserve">  </w:t>
      </w:r>
      <w:r w:rsidRPr="00450A41" w:rsidR="001A25E1">
        <w:rPr>
          <w:sz w:val="28"/>
          <w:szCs w:val="28"/>
        </w:rPr>
        <w:t xml:space="preserve">    </w:t>
      </w:r>
      <w:r w:rsidRPr="00450A41" w:rsidR="007331B3">
        <w:rPr>
          <w:sz w:val="28"/>
          <w:szCs w:val="28"/>
        </w:rPr>
        <w:t>А.Ф. Сафин</w:t>
      </w:r>
    </w:p>
    <w:sectPr w:rsidSect="001A25E1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A4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936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620F"/>
    <w:rsid w:val="00197745"/>
    <w:rsid w:val="00197998"/>
    <w:rsid w:val="001A1076"/>
    <w:rsid w:val="001A1B50"/>
    <w:rsid w:val="001A25E1"/>
    <w:rsid w:val="001A5447"/>
    <w:rsid w:val="001B4948"/>
    <w:rsid w:val="001B501A"/>
    <w:rsid w:val="001B608B"/>
    <w:rsid w:val="001C09F7"/>
    <w:rsid w:val="001C1067"/>
    <w:rsid w:val="001C2AB6"/>
    <w:rsid w:val="001C6BC5"/>
    <w:rsid w:val="001D2085"/>
    <w:rsid w:val="001D2BC4"/>
    <w:rsid w:val="001D42E8"/>
    <w:rsid w:val="001D4760"/>
    <w:rsid w:val="001D6DC3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D619F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A41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02C1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575AB"/>
    <w:rsid w:val="00560C8C"/>
    <w:rsid w:val="00565177"/>
    <w:rsid w:val="005707D8"/>
    <w:rsid w:val="00572EB4"/>
    <w:rsid w:val="00572F4B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87433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2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C7D"/>
    <w:rsid w:val="00757F75"/>
    <w:rsid w:val="00763489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6AF8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933"/>
    <w:rsid w:val="00877B7E"/>
    <w:rsid w:val="00882CB7"/>
    <w:rsid w:val="00884D72"/>
    <w:rsid w:val="00894D6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264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B6A52"/>
    <w:rsid w:val="009C414B"/>
    <w:rsid w:val="009C6429"/>
    <w:rsid w:val="009D28CB"/>
    <w:rsid w:val="009D57B1"/>
    <w:rsid w:val="009E1B15"/>
    <w:rsid w:val="00A018E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58F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209"/>
    <w:rsid w:val="00B602C2"/>
    <w:rsid w:val="00B6057E"/>
    <w:rsid w:val="00B67769"/>
    <w:rsid w:val="00B7201E"/>
    <w:rsid w:val="00B733CB"/>
    <w:rsid w:val="00B73B22"/>
    <w:rsid w:val="00B82442"/>
    <w:rsid w:val="00B86260"/>
    <w:rsid w:val="00B94D13"/>
    <w:rsid w:val="00BA26A7"/>
    <w:rsid w:val="00BA574C"/>
    <w:rsid w:val="00BA580D"/>
    <w:rsid w:val="00BA5BAC"/>
    <w:rsid w:val="00BA5FF1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2517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4C4B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79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C6818"/>
    <w:rsid w:val="00ED5E8F"/>
    <w:rsid w:val="00EE7F44"/>
    <w:rsid w:val="00EF0FE1"/>
    <w:rsid w:val="00EF6923"/>
    <w:rsid w:val="00F0071C"/>
    <w:rsid w:val="00F11968"/>
    <w:rsid w:val="00F11AFC"/>
    <w:rsid w:val="00F22C25"/>
    <w:rsid w:val="00F2310B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5E4B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F996EA249D420EA16EABCD8FE2D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3EA81-6C65-4014-964F-F8B5A48B9E14}"/>
      </w:docPartPr>
      <w:docPartBody>
        <w:p w:rsidR="00922646" w:rsidP="00F2310B">
          <w:pPr>
            <w:pStyle w:val="19F996EA249D420EA16EABCD8FE2D008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968F96F1A6E4EFEBC55B381747AA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93CA7-8A85-45B8-940C-40AD558796FA}"/>
      </w:docPartPr>
      <w:docPartBody>
        <w:p w:rsidR="00922646" w:rsidP="00F2310B">
          <w:pPr>
            <w:pStyle w:val="B968F96F1A6E4EFEBC55B381747AA18E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644D425728841BF8EA7763C8BE70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96D36-4861-4221-B6B8-2EF175B117FB}"/>
      </w:docPartPr>
      <w:docPartBody>
        <w:p w:rsidR="00922646" w:rsidP="00F2310B">
          <w:pPr>
            <w:pStyle w:val="5644D425728841BF8EA7763C8BE703A9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832BDAB71D341358511970DB730E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5208B-8AAC-4FA1-9398-74BE6B0E1558}"/>
      </w:docPartPr>
      <w:docPartBody>
        <w:p w:rsidR="00922646" w:rsidP="00F2310B">
          <w:pPr>
            <w:pStyle w:val="9832BDAB71D341358511970DB730E41C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53F0A375DD74278B4E2F8BE29E67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0EA3D-56EC-431C-833B-25128595FE0C}"/>
      </w:docPartPr>
      <w:docPartBody>
        <w:p w:rsidR="00922646" w:rsidP="00F2310B">
          <w:pPr>
            <w:pStyle w:val="653F0A375DD74278B4E2F8BE29E67DCE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ECDDBC442AA4D159D828DD49959A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1202B-4BDE-4403-8873-ED17476EA7B3}"/>
      </w:docPartPr>
      <w:docPartBody>
        <w:p w:rsidR="00922646" w:rsidP="00F2310B">
          <w:pPr>
            <w:pStyle w:val="FECDDBC442AA4D159D828DD49959AE98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88614159736497F93B4D0BA4F441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2BDE8-5CCD-49A4-AFF3-327EE850639F}"/>
      </w:docPartPr>
      <w:docPartBody>
        <w:p w:rsidR="00922646" w:rsidP="00F2310B">
          <w:pPr>
            <w:pStyle w:val="888614159736497F93B4D0BA4F44126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DE146F4F3054F2A9CE4AC712FAC7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8AA7-A8D1-45C7-BDF8-C69B77A102DB}"/>
      </w:docPartPr>
      <w:docPartBody>
        <w:p w:rsidR="00922646" w:rsidP="00F2310B">
          <w:pPr>
            <w:pStyle w:val="FDE146F4F3054F2A9CE4AC712FAC795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F370E735A54A4E7D820E3AC228EF2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4C893-F0A7-4CF3-B4CD-CDA3A1BF9BBE}"/>
      </w:docPartPr>
      <w:docPartBody>
        <w:p w:rsidR="00894D62" w:rsidP="009B6A52">
          <w:pPr>
            <w:pStyle w:val="F370E735A54A4E7D820E3AC228EF2E5B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950823AA46F548A88976DB909197C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359E9-DB80-4336-81EE-3D683F317AA7}"/>
      </w:docPartPr>
      <w:docPartBody>
        <w:p w:rsidR="00894D62" w:rsidP="009B6A52">
          <w:pPr>
            <w:pStyle w:val="950823AA46F548A88976DB909197CAD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364314E408245518109B31F69F06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4CC02-03E7-44C7-90F5-1DF8E838CE9D}"/>
      </w:docPartPr>
      <w:docPartBody>
        <w:p w:rsidR="00894D62" w:rsidP="009B6A52">
          <w:pPr>
            <w:pStyle w:val="F364314E408245518109B31F69F062AC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340815B6D48B4C7193CEA6452BAAB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302D3-5E85-431A-BA5F-2BF80FC3FC13}"/>
      </w:docPartPr>
      <w:docPartBody>
        <w:p w:rsidR="00000000" w:rsidP="00572F4B">
          <w:pPr>
            <w:pStyle w:val="340815B6D48B4C7193CEA6452BAABAB6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E4C51328F9440C38A91B3E8453A5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2C7FA3-09F1-463B-87FA-5EB7C84BE0B4}"/>
      </w:docPartPr>
      <w:docPartBody>
        <w:p w:rsidR="00000000" w:rsidP="00572F4B">
          <w:pPr>
            <w:pStyle w:val="0E4C51328F9440C38A91B3E8453A5466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18725CDAD4E47E38DEDE0AA38626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235BD-42DB-4658-A8FB-05ADBEE81FE9}"/>
      </w:docPartPr>
      <w:docPartBody>
        <w:p w:rsidR="00000000" w:rsidP="00572F4B">
          <w:pPr>
            <w:pStyle w:val="D18725CDAD4E47E38DEDE0AA386269AE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79B49153028444ABDEAA3B37991C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39AC5-339C-4233-8840-3BA74A3FE25C}"/>
      </w:docPartPr>
      <w:docPartBody>
        <w:p w:rsidR="00000000" w:rsidP="00572F4B">
          <w:pPr>
            <w:pStyle w:val="679B49153028444ABDEAA3B37991CE32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9B13F041F7B4355ACCE399014957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7C3BF-968D-45BA-8481-B7F3F7E74354}"/>
      </w:docPartPr>
      <w:docPartBody>
        <w:p w:rsidR="00000000" w:rsidP="00572F4B">
          <w:pPr>
            <w:pStyle w:val="E9B13F041F7B4355ACCE399014957ACD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6CBDA4D912B4B68A305616D94255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DD0EC-8D70-427C-96A1-88D3350E1AB9}"/>
      </w:docPartPr>
      <w:docPartBody>
        <w:p w:rsidR="00000000" w:rsidP="00572F4B">
          <w:pPr>
            <w:pStyle w:val="F6CBDA4D912B4B68A305616D94255E6F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4AD8A8FD5A84BA0A14F06927550D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51F10-70EF-4453-B466-3D051C940002}"/>
      </w:docPartPr>
      <w:docPartBody>
        <w:p w:rsidR="00000000" w:rsidP="00572F4B">
          <w:pPr>
            <w:pStyle w:val="F4AD8A8FD5A84BA0A14F06927550D3C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74343"/>
    <w:rsid w:val="001870D3"/>
    <w:rsid w:val="001A779C"/>
    <w:rsid w:val="001C2C9C"/>
    <w:rsid w:val="001D3076"/>
    <w:rsid w:val="001D42E8"/>
    <w:rsid w:val="001E23FA"/>
    <w:rsid w:val="002B254A"/>
    <w:rsid w:val="00303B33"/>
    <w:rsid w:val="0034620C"/>
    <w:rsid w:val="003A654E"/>
    <w:rsid w:val="003C6BAE"/>
    <w:rsid w:val="003D7EF9"/>
    <w:rsid w:val="00520083"/>
    <w:rsid w:val="00525B87"/>
    <w:rsid w:val="005267DB"/>
    <w:rsid w:val="005304DC"/>
    <w:rsid w:val="00557C3A"/>
    <w:rsid w:val="00572F4B"/>
    <w:rsid w:val="005E4085"/>
    <w:rsid w:val="006100C9"/>
    <w:rsid w:val="006259FA"/>
    <w:rsid w:val="0068612B"/>
    <w:rsid w:val="006C17F4"/>
    <w:rsid w:val="006F025C"/>
    <w:rsid w:val="006F5A5D"/>
    <w:rsid w:val="00724C98"/>
    <w:rsid w:val="00725AA3"/>
    <w:rsid w:val="00755999"/>
    <w:rsid w:val="007A6990"/>
    <w:rsid w:val="007D787E"/>
    <w:rsid w:val="007E2C8F"/>
    <w:rsid w:val="007E7FB9"/>
    <w:rsid w:val="007F249B"/>
    <w:rsid w:val="007F7A4D"/>
    <w:rsid w:val="00831589"/>
    <w:rsid w:val="00854515"/>
    <w:rsid w:val="00870688"/>
    <w:rsid w:val="00894D62"/>
    <w:rsid w:val="00922646"/>
    <w:rsid w:val="009336E6"/>
    <w:rsid w:val="009610D9"/>
    <w:rsid w:val="009B6A52"/>
    <w:rsid w:val="009C0904"/>
    <w:rsid w:val="009E35C6"/>
    <w:rsid w:val="00A04CBE"/>
    <w:rsid w:val="00A2003D"/>
    <w:rsid w:val="00AB0EBC"/>
    <w:rsid w:val="00AC437C"/>
    <w:rsid w:val="00B1409D"/>
    <w:rsid w:val="00B66D11"/>
    <w:rsid w:val="00B75BB8"/>
    <w:rsid w:val="00BA21D5"/>
    <w:rsid w:val="00BC499C"/>
    <w:rsid w:val="00C23778"/>
    <w:rsid w:val="00C37C62"/>
    <w:rsid w:val="00C839BF"/>
    <w:rsid w:val="00CD4F4A"/>
    <w:rsid w:val="00D34A8E"/>
    <w:rsid w:val="00D407DE"/>
    <w:rsid w:val="00D45162"/>
    <w:rsid w:val="00DD14F5"/>
    <w:rsid w:val="00E07F09"/>
    <w:rsid w:val="00E40556"/>
    <w:rsid w:val="00E53845"/>
    <w:rsid w:val="00EC5EB8"/>
    <w:rsid w:val="00F2310B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F4B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DFEE82BC33DD4681BD5611EB4A20AF26">
    <w:name w:val="DFEE82BC33DD4681BD5611EB4A20AF26"/>
    <w:rsid w:val="00D34A8E"/>
  </w:style>
  <w:style w:type="paragraph" w:customStyle="1" w:styleId="EA3DE985BAD34FCCBA8B5962A00D4E4A">
    <w:name w:val="EA3DE985BAD34FCCBA8B5962A00D4E4A"/>
    <w:rsid w:val="00D34A8E"/>
  </w:style>
  <w:style w:type="paragraph" w:customStyle="1" w:styleId="C6B257E4030F4C5B99AB8811391BC487">
    <w:name w:val="C6B257E4030F4C5B99AB8811391BC487"/>
    <w:rsid w:val="00D34A8E"/>
  </w:style>
  <w:style w:type="paragraph" w:customStyle="1" w:styleId="05CC3295B3DB442692C48DDB31ACE1A8">
    <w:name w:val="05CC3295B3DB442692C48DDB31ACE1A8"/>
    <w:rsid w:val="00D34A8E"/>
  </w:style>
  <w:style w:type="paragraph" w:customStyle="1" w:styleId="C3C13352AE8F4522AA1D3D45B3380686">
    <w:name w:val="C3C13352AE8F4522AA1D3D45B3380686"/>
    <w:rsid w:val="00D34A8E"/>
  </w:style>
  <w:style w:type="paragraph" w:customStyle="1" w:styleId="9DCF18FEE87749C59E85C8410CD065D9">
    <w:name w:val="9DCF18FEE87749C59E85C8410CD065D9"/>
    <w:rsid w:val="00D34A8E"/>
  </w:style>
  <w:style w:type="paragraph" w:customStyle="1" w:styleId="DF20476E5A0D4FA196FBFF55C64C880F">
    <w:name w:val="DF20476E5A0D4FA196FBFF55C64C880F"/>
    <w:rsid w:val="00D34A8E"/>
  </w:style>
  <w:style w:type="paragraph" w:customStyle="1" w:styleId="A987390106C04738AE3209CB46AC3D06">
    <w:name w:val="A987390106C04738AE3209CB46AC3D06"/>
    <w:rsid w:val="00D34A8E"/>
  </w:style>
  <w:style w:type="paragraph" w:customStyle="1" w:styleId="76AD2C948E6443259E8EB5FC51775C49">
    <w:name w:val="76AD2C948E6443259E8EB5FC51775C49"/>
    <w:rsid w:val="00D34A8E"/>
  </w:style>
  <w:style w:type="paragraph" w:customStyle="1" w:styleId="BA82888C043C4106A3FCE6755F2E7099">
    <w:name w:val="BA82888C043C4106A3FCE6755F2E7099"/>
    <w:rsid w:val="00D34A8E"/>
  </w:style>
  <w:style w:type="paragraph" w:customStyle="1" w:styleId="6B910CC0FD00418C802FBEFC702ABB86">
    <w:name w:val="6B910CC0FD00418C802FBEFC702ABB86"/>
    <w:rsid w:val="00D34A8E"/>
  </w:style>
  <w:style w:type="paragraph" w:customStyle="1" w:styleId="9C0A3341143E43A68936FB7237FB759A">
    <w:name w:val="9C0A3341143E43A68936FB7237FB759A"/>
    <w:rsid w:val="00D34A8E"/>
  </w:style>
  <w:style w:type="paragraph" w:customStyle="1" w:styleId="9C4ED4D2F3FD445B9DEBCEDC64E5A803">
    <w:name w:val="9C4ED4D2F3FD445B9DEBCEDC64E5A803"/>
    <w:rsid w:val="00D34A8E"/>
  </w:style>
  <w:style w:type="paragraph" w:customStyle="1" w:styleId="93768217DE364F4997282010C4401AFA">
    <w:name w:val="93768217DE364F4997282010C4401AFA"/>
    <w:rsid w:val="00D34A8E"/>
  </w:style>
  <w:style w:type="paragraph" w:customStyle="1" w:styleId="B88D768957D743B19C110EDE4421514F">
    <w:name w:val="B88D768957D743B19C110EDE4421514F"/>
    <w:rsid w:val="00D34A8E"/>
  </w:style>
  <w:style w:type="paragraph" w:customStyle="1" w:styleId="EFE3C745239048FFB9D57A4223EE991A">
    <w:name w:val="EFE3C745239048FFB9D57A4223EE991A"/>
    <w:rsid w:val="00D34A8E"/>
  </w:style>
  <w:style w:type="paragraph" w:customStyle="1" w:styleId="19F996EA249D420EA16EABCD8FE2D008">
    <w:name w:val="19F996EA249D420EA16EABCD8FE2D008"/>
    <w:rsid w:val="00F2310B"/>
  </w:style>
  <w:style w:type="paragraph" w:customStyle="1" w:styleId="B968F96F1A6E4EFEBC55B381747AA18E">
    <w:name w:val="B968F96F1A6E4EFEBC55B381747AA18E"/>
    <w:rsid w:val="00F2310B"/>
  </w:style>
  <w:style w:type="paragraph" w:customStyle="1" w:styleId="5644D425728841BF8EA7763C8BE703A9">
    <w:name w:val="5644D425728841BF8EA7763C8BE703A9"/>
    <w:rsid w:val="00F2310B"/>
  </w:style>
  <w:style w:type="paragraph" w:customStyle="1" w:styleId="9832BDAB71D341358511970DB730E41C">
    <w:name w:val="9832BDAB71D341358511970DB730E41C"/>
    <w:rsid w:val="00F2310B"/>
  </w:style>
  <w:style w:type="paragraph" w:customStyle="1" w:styleId="653F0A375DD74278B4E2F8BE29E67DCE">
    <w:name w:val="653F0A375DD74278B4E2F8BE29E67DCE"/>
    <w:rsid w:val="00F2310B"/>
  </w:style>
  <w:style w:type="paragraph" w:customStyle="1" w:styleId="21419EF84D944E358DF5822A4FBD0457">
    <w:name w:val="21419EF84D944E358DF5822A4FBD0457"/>
    <w:rsid w:val="00F2310B"/>
  </w:style>
  <w:style w:type="paragraph" w:customStyle="1" w:styleId="FECDDBC442AA4D159D828DD49959AE98">
    <w:name w:val="FECDDBC442AA4D159D828DD49959AE98"/>
    <w:rsid w:val="00F2310B"/>
  </w:style>
  <w:style w:type="paragraph" w:customStyle="1" w:styleId="DF038B95865F40BD9591B10F3DD01339">
    <w:name w:val="DF038B95865F40BD9591B10F3DD01339"/>
    <w:rsid w:val="00F2310B"/>
  </w:style>
  <w:style w:type="paragraph" w:customStyle="1" w:styleId="13151144C88E4013B18CC78BFB042614">
    <w:name w:val="13151144C88E4013B18CC78BFB042614"/>
    <w:rsid w:val="00F2310B"/>
  </w:style>
  <w:style w:type="paragraph" w:customStyle="1" w:styleId="688F0269DA1A4621BF90FCB22494416D">
    <w:name w:val="688F0269DA1A4621BF90FCB22494416D"/>
    <w:rsid w:val="00F2310B"/>
  </w:style>
  <w:style w:type="paragraph" w:customStyle="1" w:styleId="6EDA9F75136F4C6EB0D9FEC8811E580F">
    <w:name w:val="6EDA9F75136F4C6EB0D9FEC8811E580F"/>
    <w:rsid w:val="00F2310B"/>
  </w:style>
  <w:style w:type="paragraph" w:customStyle="1" w:styleId="0C56399FA44E42DE8BD592E091E91475">
    <w:name w:val="0C56399FA44E42DE8BD592E091E91475"/>
    <w:rsid w:val="00F2310B"/>
  </w:style>
  <w:style w:type="paragraph" w:customStyle="1" w:styleId="286478B4463147E58F061390A7BC9D05">
    <w:name w:val="286478B4463147E58F061390A7BC9D05"/>
    <w:rsid w:val="00F2310B"/>
  </w:style>
  <w:style w:type="paragraph" w:customStyle="1" w:styleId="D2C88F0E030C47CE8E2E6BDE8EC43EAF">
    <w:name w:val="D2C88F0E030C47CE8E2E6BDE8EC43EAF"/>
    <w:rsid w:val="00F2310B"/>
  </w:style>
  <w:style w:type="paragraph" w:customStyle="1" w:styleId="888614159736497F93B4D0BA4F441265">
    <w:name w:val="888614159736497F93B4D0BA4F441265"/>
    <w:rsid w:val="00F2310B"/>
  </w:style>
  <w:style w:type="paragraph" w:customStyle="1" w:styleId="FDE146F4F3054F2A9CE4AC712FAC795B">
    <w:name w:val="FDE146F4F3054F2A9CE4AC712FAC795B"/>
    <w:rsid w:val="00F2310B"/>
  </w:style>
  <w:style w:type="paragraph" w:customStyle="1" w:styleId="2D4FE844C968441F9A2BE29D9F3B0A14">
    <w:name w:val="2D4FE844C968441F9A2BE29D9F3B0A14"/>
    <w:rsid w:val="00F2310B"/>
  </w:style>
  <w:style w:type="paragraph" w:customStyle="1" w:styleId="E144F1322ABB48908AA8913FA6C7A76C">
    <w:name w:val="E144F1322ABB48908AA8913FA6C7A76C"/>
    <w:rsid w:val="00F2310B"/>
  </w:style>
  <w:style w:type="paragraph" w:customStyle="1" w:styleId="C809D0D34F754DE7A340D579B4389BC4">
    <w:name w:val="C809D0D34F754DE7A340D579B4389BC4"/>
    <w:rsid w:val="00F2310B"/>
  </w:style>
  <w:style w:type="paragraph" w:customStyle="1" w:styleId="80425803CEBE48228CEA55F2917BB640">
    <w:name w:val="80425803CEBE48228CEA55F2917BB640"/>
    <w:rsid w:val="00F2310B"/>
  </w:style>
  <w:style w:type="paragraph" w:customStyle="1" w:styleId="9C628550F6044C43A2069228FD012AE0">
    <w:name w:val="9C628550F6044C43A2069228FD012AE0"/>
    <w:rsid w:val="00F2310B"/>
  </w:style>
  <w:style w:type="paragraph" w:customStyle="1" w:styleId="DCD074B40226468297232412ECD27C3D">
    <w:name w:val="DCD074B40226468297232412ECD27C3D"/>
    <w:rsid w:val="00F2310B"/>
  </w:style>
  <w:style w:type="paragraph" w:customStyle="1" w:styleId="8F082FF720DA4C43B33701BEB95DA5C0">
    <w:name w:val="8F082FF720DA4C43B33701BEB95DA5C0"/>
    <w:rsid w:val="00F2310B"/>
  </w:style>
  <w:style w:type="paragraph" w:customStyle="1" w:styleId="05D182FF99844038A9099D3D126A37A8">
    <w:name w:val="05D182FF99844038A9099D3D126A37A8"/>
    <w:rsid w:val="00F2310B"/>
  </w:style>
  <w:style w:type="paragraph" w:customStyle="1" w:styleId="D1464FDC0DB34A31871B79ABF37CD5BE">
    <w:name w:val="D1464FDC0DB34A31871B79ABF37CD5BE"/>
    <w:rsid w:val="00F2310B"/>
  </w:style>
  <w:style w:type="paragraph" w:customStyle="1" w:styleId="9A4B034889E4419B8DEC17663BBAC6B9">
    <w:name w:val="9A4B034889E4419B8DEC17663BBAC6B9"/>
    <w:rsid w:val="00F2310B"/>
  </w:style>
  <w:style w:type="paragraph" w:customStyle="1" w:styleId="3CA4AF9996EC45D08409B329A776E1AF">
    <w:name w:val="3CA4AF9996EC45D08409B329A776E1AF"/>
    <w:rsid w:val="00F2310B"/>
  </w:style>
  <w:style w:type="paragraph" w:customStyle="1" w:styleId="A3F52FBE137C4DD0843E3095705247BF">
    <w:name w:val="A3F52FBE137C4DD0843E3095705247BF"/>
    <w:rsid w:val="00F2310B"/>
  </w:style>
  <w:style w:type="paragraph" w:customStyle="1" w:styleId="F32ADBE063DD4336865EBB6F591EAA96">
    <w:name w:val="F32ADBE063DD4336865EBB6F591EAA96"/>
    <w:rsid w:val="00F2310B"/>
  </w:style>
  <w:style w:type="paragraph" w:customStyle="1" w:styleId="63540E3E3D7C486C8439B294BC80155E">
    <w:name w:val="63540E3E3D7C486C8439B294BC80155E"/>
    <w:rsid w:val="00F2310B"/>
  </w:style>
  <w:style w:type="paragraph" w:customStyle="1" w:styleId="46E3292195CA4AE6B7F742EFAA9658F3">
    <w:name w:val="46E3292195CA4AE6B7F742EFAA9658F3"/>
    <w:rsid w:val="00F2310B"/>
  </w:style>
  <w:style w:type="paragraph" w:customStyle="1" w:styleId="6A6DA9F2D3FD4B92AC0CA14FAA32B49D">
    <w:name w:val="6A6DA9F2D3FD4B92AC0CA14FAA32B49D"/>
    <w:rsid w:val="00F2310B"/>
  </w:style>
  <w:style w:type="paragraph" w:customStyle="1" w:styleId="7B36B093B8E64D3B9412BA14722753D6">
    <w:name w:val="7B36B093B8E64D3B9412BA14722753D6"/>
    <w:rsid w:val="00F2310B"/>
  </w:style>
  <w:style w:type="paragraph" w:customStyle="1" w:styleId="5B184BCC65AC41D49B3496F50D9DDE18">
    <w:name w:val="5B184BCC65AC41D49B3496F50D9DDE18"/>
    <w:rsid w:val="00F2310B"/>
  </w:style>
  <w:style w:type="paragraph" w:customStyle="1" w:styleId="03788B18A796452AA691A11FA4C97350">
    <w:name w:val="03788B18A796452AA691A11FA4C97350"/>
    <w:rsid w:val="00F2310B"/>
  </w:style>
  <w:style w:type="paragraph" w:customStyle="1" w:styleId="F58400C2B2344FFCB36DCF625413C40C">
    <w:name w:val="F58400C2B2344FFCB36DCF625413C40C"/>
    <w:rsid w:val="00F2310B"/>
  </w:style>
  <w:style w:type="paragraph" w:customStyle="1" w:styleId="E17C5B9DED6A401A83C27DADEF827E9E">
    <w:name w:val="E17C5B9DED6A401A83C27DADEF827E9E"/>
    <w:rsid w:val="00F2310B"/>
  </w:style>
  <w:style w:type="paragraph" w:customStyle="1" w:styleId="3DBD0714A709436AA75BC1A811590882">
    <w:name w:val="3DBD0714A709436AA75BC1A811590882"/>
    <w:rsid w:val="00F2310B"/>
  </w:style>
  <w:style w:type="paragraph" w:customStyle="1" w:styleId="663FE754155E407CBA7CD5240178C354">
    <w:name w:val="663FE754155E407CBA7CD5240178C354"/>
    <w:rsid w:val="00F2310B"/>
  </w:style>
  <w:style w:type="paragraph" w:customStyle="1" w:styleId="4EB487E96A7E4FEF96A71052FC173ED6">
    <w:name w:val="4EB487E96A7E4FEF96A71052FC173ED6"/>
    <w:rsid w:val="00F2310B"/>
  </w:style>
  <w:style w:type="paragraph" w:customStyle="1" w:styleId="3FA22807089541ED877B219A0203B856">
    <w:name w:val="3FA22807089541ED877B219A0203B856"/>
    <w:rsid w:val="00F2310B"/>
  </w:style>
  <w:style w:type="paragraph" w:customStyle="1" w:styleId="E10335F6030743C6AA3152B23DE295A1">
    <w:name w:val="E10335F6030743C6AA3152B23DE295A1"/>
    <w:rsid w:val="00F2310B"/>
  </w:style>
  <w:style w:type="paragraph" w:customStyle="1" w:styleId="B8D90E4E23B64D2A94E5C7A730163858">
    <w:name w:val="B8D90E4E23B64D2A94E5C7A730163858"/>
    <w:rsid w:val="00F2310B"/>
  </w:style>
  <w:style w:type="paragraph" w:customStyle="1" w:styleId="C9DF8CD4F1544B6FAE27708585E6DB7F">
    <w:name w:val="C9DF8CD4F1544B6FAE27708585E6DB7F"/>
    <w:rsid w:val="00F2310B"/>
  </w:style>
  <w:style w:type="paragraph" w:customStyle="1" w:styleId="F9B37483457743AEB945172124B22932">
    <w:name w:val="F9B37483457743AEB945172124B22932"/>
    <w:rsid w:val="00F2310B"/>
  </w:style>
  <w:style w:type="paragraph" w:customStyle="1" w:styleId="636F2B8209B4478BB1A796F0AEDCCBD0">
    <w:name w:val="636F2B8209B4478BB1A796F0AEDCCBD0"/>
    <w:rsid w:val="00F2310B"/>
  </w:style>
  <w:style w:type="paragraph" w:customStyle="1" w:styleId="02360777705747C7BCFB1B8964C6CA1E">
    <w:name w:val="02360777705747C7BCFB1B8964C6CA1E"/>
    <w:rsid w:val="00F2310B"/>
  </w:style>
  <w:style w:type="paragraph" w:customStyle="1" w:styleId="F279F3F4D35C40D283B10CA5209F7E23">
    <w:name w:val="F279F3F4D35C40D283B10CA5209F7E23"/>
    <w:rsid w:val="00F2310B"/>
  </w:style>
  <w:style w:type="paragraph" w:customStyle="1" w:styleId="1D92F143DAB741AAAC24B20D449211DA">
    <w:name w:val="1D92F143DAB741AAAC24B20D449211DA"/>
    <w:rsid w:val="00F2310B"/>
  </w:style>
  <w:style w:type="paragraph" w:customStyle="1" w:styleId="5D5C77AE52374FE0915CFEC49E30359F">
    <w:name w:val="5D5C77AE52374FE0915CFEC49E30359F"/>
    <w:rsid w:val="00F2310B"/>
  </w:style>
  <w:style w:type="paragraph" w:customStyle="1" w:styleId="AB119CC33B48410795B058E15F2DB3DA">
    <w:name w:val="AB119CC33B48410795B058E15F2DB3DA"/>
    <w:rsid w:val="00F2310B"/>
  </w:style>
  <w:style w:type="paragraph" w:customStyle="1" w:styleId="BEE5769180AA41BCB94598FD57C55267">
    <w:name w:val="BEE5769180AA41BCB94598FD57C55267"/>
    <w:rsid w:val="00F2310B"/>
  </w:style>
  <w:style w:type="paragraph" w:customStyle="1" w:styleId="6EE77E9DDFFB4F5C9599900E569C4AFC">
    <w:name w:val="6EE77E9DDFFB4F5C9599900E569C4AFC"/>
    <w:rsid w:val="00F2310B"/>
  </w:style>
  <w:style w:type="paragraph" w:customStyle="1" w:styleId="A73021C56A7640DDBBCA799A37373D58">
    <w:name w:val="A73021C56A7640DDBBCA799A37373D58"/>
    <w:rsid w:val="00F2310B"/>
  </w:style>
  <w:style w:type="paragraph" w:customStyle="1" w:styleId="3120100AA34B4EE9A8E917986702827D">
    <w:name w:val="3120100AA34B4EE9A8E917986702827D"/>
    <w:rsid w:val="00F2310B"/>
  </w:style>
  <w:style w:type="paragraph" w:customStyle="1" w:styleId="7A14F79E8631474692FDD9F8DEDA0766">
    <w:name w:val="7A14F79E8631474692FDD9F8DEDA0766"/>
    <w:rsid w:val="00F2310B"/>
  </w:style>
  <w:style w:type="paragraph" w:customStyle="1" w:styleId="98402FFC31B64B8F8F961544B8EC659F">
    <w:name w:val="98402FFC31B64B8F8F961544B8EC659F"/>
    <w:rsid w:val="00F2310B"/>
  </w:style>
  <w:style w:type="paragraph" w:customStyle="1" w:styleId="54645DF699F84240A368D6BE8E878678">
    <w:name w:val="54645DF699F84240A368D6BE8E878678"/>
    <w:rsid w:val="00F2310B"/>
  </w:style>
  <w:style w:type="paragraph" w:customStyle="1" w:styleId="BB05FAD24D4B40838FB5419FD07912A1">
    <w:name w:val="BB05FAD24D4B40838FB5419FD07912A1"/>
    <w:rsid w:val="00F2310B"/>
  </w:style>
  <w:style w:type="paragraph" w:customStyle="1" w:styleId="D51D31D1D0EA40E99C4A357C55D56823">
    <w:name w:val="D51D31D1D0EA40E99C4A357C55D56823"/>
    <w:rsid w:val="00F2310B"/>
  </w:style>
  <w:style w:type="paragraph" w:customStyle="1" w:styleId="428C668E6BFD40F5BCC639F5586ADBE1">
    <w:name w:val="428C668E6BFD40F5BCC639F5586ADBE1"/>
    <w:rsid w:val="00F2310B"/>
  </w:style>
  <w:style w:type="paragraph" w:customStyle="1" w:styleId="866EB164829B424896B97B8BFD979E53">
    <w:name w:val="866EB164829B424896B97B8BFD979E53"/>
    <w:rsid w:val="00F2310B"/>
  </w:style>
  <w:style w:type="paragraph" w:customStyle="1" w:styleId="9188C0A744CB485BB13FC9B457480FF2">
    <w:name w:val="9188C0A744CB485BB13FC9B457480FF2"/>
    <w:rsid w:val="00F2310B"/>
  </w:style>
  <w:style w:type="paragraph" w:customStyle="1" w:styleId="4C1534951BCE4FC0BCC328A124C26C1B">
    <w:name w:val="4C1534951BCE4FC0BCC328A124C26C1B"/>
    <w:rsid w:val="00F2310B"/>
  </w:style>
  <w:style w:type="paragraph" w:customStyle="1" w:styleId="AEB04DA284E94627AAFFC49253CD15F1">
    <w:name w:val="AEB04DA284E94627AAFFC49253CD15F1"/>
    <w:rsid w:val="00F2310B"/>
  </w:style>
  <w:style w:type="paragraph" w:customStyle="1" w:styleId="803110B1FA9646AD9B0923CA0FBB7245">
    <w:name w:val="803110B1FA9646AD9B0923CA0FBB7245"/>
    <w:rsid w:val="00F2310B"/>
  </w:style>
  <w:style w:type="paragraph" w:customStyle="1" w:styleId="F2A3E97B720244D3A02B4A3B1FF96DD1">
    <w:name w:val="F2A3E97B720244D3A02B4A3B1FF96DD1"/>
    <w:rsid w:val="00F2310B"/>
  </w:style>
  <w:style w:type="paragraph" w:customStyle="1" w:styleId="1DF2F29ACF0E41689D8C05286CF887C6">
    <w:name w:val="1DF2F29ACF0E41689D8C05286CF887C6"/>
    <w:rsid w:val="00F2310B"/>
  </w:style>
  <w:style w:type="paragraph" w:customStyle="1" w:styleId="E2F836FF4CF34CF3B582B1814562BFED">
    <w:name w:val="E2F836FF4CF34CF3B582B1814562BFED"/>
    <w:rsid w:val="00F2310B"/>
  </w:style>
  <w:style w:type="paragraph" w:customStyle="1" w:styleId="B86E4B4102044148B13A58C6ED1CD8E6">
    <w:name w:val="B86E4B4102044148B13A58C6ED1CD8E6"/>
    <w:rsid w:val="00F2310B"/>
  </w:style>
  <w:style w:type="paragraph" w:customStyle="1" w:styleId="9284D3EA8D324B179E47EE6C296948B8">
    <w:name w:val="9284D3EA8D324B179E47EE6C296948B8"/>
    <w:rsid w:val="00F2310B"/>
  </w:style>
  <w:style w:type="paragraph" w:customStyle="1" w:styleId="BF2DC27C177743E088B03A1C10A44AF4">
    <w:name w:val="BF2DC27C177743E088B03A1C10A44AF4"/>
    <w:rsid w:val="00F2310B"/>
  </w:style>
  <w:style w:type="paragraph" w:customStyle="1" w:styleId="57EE2A1F6C4A4F3EAB92D7CC3EA3CF22">
    <w:name w:val="57EE2A1F6C4A4F3EAB92D7CC3EA3CF22"/>
    <w:rsid w:val="00F2310B"/>
  </w:style>
  <w:style w:type="paragraph" w:customStyle="1" w:styleId="0B896958A7FE428B9FB376632F2F601D">
    <w:name w:val="0B896958A7FE428B9FB376632F2F601D"/>
    <w:rsid w:val="00F2310B"/>
  </w:style>
  <w:style w:type="paragraph" w:customStyle="1" w:styleId="92DCF01F4B81445EA527401221D678E6">
    <w:name w:val="92DCF01F4B81445EA527401221D678E6"/>
    <w:rsid w:val="00F2310B"/>
  </w:style>
  <w:style w:type="paragraph" w:customStyle="1" w:styleId="039D1025CE4D42E8803E5ED6C91C6AEE">
    <w:name w:val="039D1025CE4D42E8803E5ED6C91C6AEE"/>
    <w:rsid w:val="00F2310B"/>
  </w:style>
  <w:style w:type="paragraph" w:customStyle="1" w:styleId="183F2F0C276E468E95A93D89BE6C0584">
    <w:name w:val="183F2F0C276E468E95A93D89BE6C0584"/>
    <w:rsid w:val="00F2310B"/>
  </w:style>
  <w:style w:type="paragraph" w:customStyle="1" w:styleId="78AD1B5705EC44DAB49508C8D82A6243">
    <w:name w:val="78AD1B5705EC44DAB49508C8D82A6243"/>
    <w:rsid w:val="00F2310B"/>
  </w:style>
  <w:style w:type="paragraph" w:customStyle="1" w:styleId="D3693C5AA9C449DA9FDA70F518AEE965">
    <w:name w:val="D3693C5AA9C449DA9FDA70F518AEE965"/>
    <w:rsid w:val="00F2310B"/>
  </w:style>
  <w:style w:type="paragraph" w:customStyle="1" w:styleId="623311B383AF4DF18A01224E5D2C2404">
    <w:name w:val="623311B383AF4DF18A01224E5D2C2404"/>
    <w:rsid w:val="00F2310B"/>
  </w:style>
  <w:style w:type="paragraph" w:customStyle="1" w:styleId="41BCD12BC8A0448EB8DE817919D9EC94">
    <w:name w:val="41BCD12BC8A0448EB8DE817919D9EC94"/>
    <w:rsid w:val="00F2310B"/>
  </w:style>
  <w:style w:type="paragraph" w:customStyle="1" w:styleId="82B09163B22D4253B8248A6E150AAA76">
    <w:name w:val="82B09163B22D4253B8248A6E150AAA76"/>
    <w:rsid w:val="00F2310B"/>
  </w:style>
  <w:style w:type="paragraph" w:customStyle="1" w:styleId="DAA61544A9B64E32A9B5E280C293C140">
    <w:name w:val="DAA61544A9B64E32A9B5E280C293C140"/>
    <w:rsid w:val="00F2310B"/>
  </w:style>
  <w:style w:type="paragraph" w:customStyle="1" w:styleId="C09BE07A96FA446A9DF3DEC7411C2032">
    <w:name w:val="C09BE07A96FA446A9DF3DEC7411C2032"/>
    <w:rsid w:val="00F2310B"/>
  </w:style>
  <w:style w:type="paragraph" w:customStyle="1" w:styleId="C40ECCCCE272417894CD991A83483801">
    <w:name w:val="C40ECCCCE272417894CD991A83483801"/>
    <w:rsid w:val="00F2310B"/>
  </w:style>
  <w:style w:type="paragraph" w:customStyle="1" w:styleId="23AC316EC22B48C3BC8C7080CF331F28">
    <w:name w:val="23AC316EC22B48C3BC8C7080CF331F28"/>
    <w:rsid w:val="00F2310B"/>
  </w:style>
  <w:style w:type="paragraph" w:customStyle="1" w:styleId="F31972B8A7214556AA607F42A983455B">
    <w:name w:val="F31972B8A7214556AA607F42A983455B"/>
    <w:rsid w:val="00F2310B"/>
  </w:style>
  <w:style w:type="paragraph" w:customStyle="1" w:styleId="F068298CA2DB4898AA3C98CE067B9B6D">
    <w:name w:val="F068298CA2DB4898AA3C98CE067B9B6D"/>
    <w:rsid w:val="00F2310B"/>
  </w:style>
  <w:style w:type="paragraph" w:customStyle="1" w:styleId="364535128B4644479249C986EB46865E">
    <w:name w:val="364535128B4644479249C986EB46865E"/>
    <w:rsid w:val="00F2310B"/>
  </w:style>
  <w:style w:type="paragraph" w:customStyle="1" w:styleId="43FF17D26CD54A6092B7523F80607F76">
    <w:name w:val="43FF17D26CD54A6092B7523F80607F76"/>
    <w:rsid w:val="00F2310B"/>
  </w:style>
  <w:style w:type="paragraph" w:customStyle="1" w:styleId="0F3E1B2DC30D4F4EAB94BD5A6D78F379">
    <w:name w:val="0F3E1B2DC30D4F4EAB94BD5A6D78F379"/>
    <w:rsid w:val="00F2310B"/>
  </w:style>
  <w:style w:type="paragraph" w:customStyle="1" w:styleId="48A177D18047451BB44886633482DCEE">
    <w:name w:val="48A177D18047451BB44886633482DCEE"/>
    <w:rsid w:val="00F2310B"/>
  </w:style>
  <w:style w:type="paragraph" w:customStyle="1" w:styleId="AA05F6A577804CFD87DD0E7E60FA9264">
    <w:name w:val="AA05F6A577804CFD87DD0E7E60FA9264"/>
    <w:rsid w:val="00F2310B"/>
  </w:style>
  <w:style w:type="paragraph" w:customStyle="1" w:styleId="785C29FE409E41B4B8F10E67B540DCE0">
    <w:name w:val="785C29FE409E41B4B8F10E67B540DCE0"/>
    <w:rsid w:val="00F2310B"/>
  </w:style>
  <w:style w:type="paragraph" w:customStyle="1" w:styleId="3AE96184BA4549E19ECD851E8DF534C6">
    <w:name w:val="3AE96184BA4549E19ECD851E8DF534C6"/>
    <w:rsid w:val="00F2310B"/>
  </w:style>
  <w:style w:type="paragraph" w:customStyle="1" w:styleId="40FEBF1B437B412193F30FB0A66030F0">
    <w:name w:val="40FEBF1B437B412193F30FB0A66030F0"/>
    <w:rsid w:val="00F2310B"/>
  </w:style>
  <w:style w:type="paragraph" w:customStyle="1" w:styleId="836E8C93627741D2BEE295C1F7FF7710">
    <w:name w:val="836E8C93627741D2BEE295C1F7FF7710"/>
    <w:rsid w:val="00F2310B"/>
  </w:style>
  <w:style w:type="paragraph" w:customStyle="1" w:styleId="8F6CF50A69CE4288B5875A852E21B301">
    <w:name w:val="8F6CF50A69CE4288B5875A852E21B301"/>
    <w:rsid w:val="00F2310B"/>
  </w:style>
  <w:style w:type="paragraph" w:customStyle="1" w:styleId="0A84F77A699D4B8FAE75C03CFD4EAF0D">
    <w:name w:val="0A84F77A699D4B8FAE75C03CFD4EAF0D"/>
    <w:rsid w:val="00F2310B"/>
  </w:style>
  <w:style w:type="paragraph" w:customStyle="1" w:styleId="E94BC7D7BA6348A3A9D4EFF7D0FB70DF">
    <w:name w:val="E94BC7D7BA6348A3A9D4EFF7D0FB70DF"/>
    <w:rsid w:val="00F2310B"/>
  </w:style>
  <w:style w:type="paragraph" w:customStyle="1" w:styleId="AD8B7D5D20554A0188AA643E49E005B9">
    <w:name w:val="AD8B7D5D20554A0188AA643E49E005B9"/>
    <w:rsid w:val="00F2310B"/>
  </w:style>
  <w:style w:type="paragraph" w:customStyle="1" w:styleId="BA9759B8DABC4840A37D28A4FBDA8DD0">
    <w:name w:val="BA9759B8DABC4840A37D28A4FBDA8DD0"/>
    <w:rsid w:val="00F2310B"/>
  </w:style>
  <w:style w:type="paragraph" w:customStyle="1" w:styleId="2667494C809C4DFEB6A6F352A5FDFE28">
    <w:name w:val="2667494C809C4DFEB6A6F352A5FDFE28"/>
    <w:rsid w:val="00F2310B"/>
  </w:style>
  <w:style w:type="paragraph" w:customStyle="1" w:styleId="C37C99522F224F96942B19D55DBC5FFE">
    <w:name w:val="C37C99522F224F96942B19D55DBC5FFE"/>
    <w:rsid w:val="00F2310B"/>
  </w:style>
  <w:style w:type="paragraph" w:customStyle="1" w:styleId="21D9ED3B60AA4E75BA80485F2EDB5BCA">
    <w:name w:val="21D9ED3B60AA4E75BA80485F2EDB5BCA"/>
    <w:rsid w:val="00F2310B"/>
  </w:style>
  <w:style w:type="paragraph" w:customStyle="1" w:styleId="49BCE4A871EC44B7A48A39EE4B783966">
    <w:name w:val="49BCE4A871EC44B7A48A39EE4B783966"/>
    <w:rsid w:val="00F2310B"/>
  </w:style>
  <w:style w:type="paragraph" w:customStyle="1" w:styleId="36069469B08B435FB5C0610FDFEC63E8">
    <w:name w:val="36069469B08B435FB5C0610FDFEC63E8"/>
    <w:rsid w:val="00F2310B"/>
  </w:style>
  <w:style w:type="paragraph" w:customStyle="1" w:styleId="BC001CE7D4D842EFB5F9732B86516241">
    <w:name w:val="BC001CE7D4D842EFB5F9732B86516241"/>
    <w:rsid w:val="00F2310B"/>
  </w:style>
  <w:style w:type="paragraph" w:customStyle="1" w:styleId="A340B2FBB7384BADB03230C64198898B">
    <w:name w:val="A340B2FBB7384BADB03230C64198898B"/>
    <w:rsid w:val="00F2310B"/>
  </w:style>
  <w:style w:type="paragraph" w:customStyle="1" w:styleId="C91F057CDEC3403FA020DE36159E3F7A">
    <w:name w:val="C91F057CDEC3403FA020DE36159E3F7A"/>
    <w:rsid w:val="00F2310B"/>
  </w:style>
  <w:style w:type="paragraph" w:customStyle="1" w:styleId="EB26663C1C6F4B76BC8C094D2DE5FFC6">
    <w:name w:val="EB26663C1C6F4B76BC8C094D2DE5FFC6"/>
    <w:rsid w:val="00F2310B"/>
  </w:style>
  <w:style w:type="paragraph" w:customStyle="1" w:styleId="E3C020CCED27493385E9256403B3D9A1">
    <w:name w:val="E3C020CCED27493385E9256403B3D9A1"/>
    <w:rsid w:val="00F2310B"/>
  </w:style>
  <w:style w:type="paragraph" w:customStyle="1" w:styleId="1BAD9F5B139E49CF84C4F0D5022B4A69">
    <w:name w:val="1BAD9F5B139E49CF84C4F0D5022B4A69"/>
    <w:rsid w:val="00F2310B"/>
  </w:style>
  <w:style w:type="paragraph" w:customStyle="1" w:styleId="CFE95E4927604DDE83E22052DB28C285">
    <w:name w:val="CFE95E4927604DDE83E22052DB28C285"/>
    <w:rsid w:val="00F2310B"/>
  </w:style>
  <w:style w:type="paragraph" w:customStyle="1" w:styleId="5EE5610BA8144A9589129ABBB615D131">
    <w:name w:val="5EE5610BA8144A9589129ABBB615D131"/>
    <w:rsid w:val="00F2310B"/>
  </w:style>
  <w:style w:type="paragraph" w:customStyle="1" w:styleId="2251BB9EFEDA42B0B614A2F245BE1629">
    <w:name w:val="2251BB9EFEDA42B0B614A2F245BE1629"/>
    <w:rsid w:val="00F2310B"/>
  </w:style>
  <w:style w:type="paragraph" w:customStyle="1" w:styleId="3E34289745BD416F90B9DE1EBF1083C1">
    <w:name w:val="3E34289745BD416F90B9DE1EBF1083C1"/>
    <w:rsid w:val="00F2310B"/>
  </w:style>
  <w:style w:type="paragraph" w:customStyle="1" w:styleId="35B3808F478F490BBD2126BDD3D231B5">
    <w:name w:val="35B3808F478F490BBD2126BDD3D231B5"/>
    <w:rsid w:val="00F2310B"/>
  </w:style>
  <w:style w:type="paragraph" w:customStyle="1" w:styleId="BD4DB96EB31E47AD905AE1F5395242CB">
    <w:name w:val="BD4DB96EB31E47AD905AE1F5395242CB"/>
    <w:rsid w:val="00F2310B"/>
  </w:style>
  <w:style w:type="paragraph" w:customStyle="1" w:styleId="16D1870D368D43349B9A30C1AA54F7F3">
    <w:name w:val="16D1870D368D43349B9A30C1AA54F7F3"/>
    <w:rsid w:val="00F2310B"/>
  </w:style>
  <w:style w:type="paragraph" w:customStyle="1" w:styleId="28CD591824BF4973B9CD08F4A2551CB9">
    <w:name w:val="28CD591824BF4973B9CD08F4A2551CB9"/>
    <w:rsid w:val="00F2310B"/>
  </w:style>
  <w:style w:type="paragraph" w:customStyle="1" w:styleId="7846B16996AE4B198DEF3DD105FCC3AF">
    <w:name w:val="7846B16996AE4B198DEF3DD105FCC3AF"/>
    <w:rsid w:val="00F2310B"/>
  </w:style>
  <w:style w:type="paragraph" w:customStyle="1" w:styleId="422DB206E9184651ADA7800E930282C3">
    <w:name w:val="422DB206E9184651ADA7800E930282C3"/>
    <w:rsid w:val="00F2310B"/>
  </w:style>
  <w:style w:type="paragraph" w:customStyle="1" w:styleId="CDBA22100FCA4C3C81CEB9373981D2FD">
    <w:name w:val="CDBA22100FCA4C3C81CEB9373981D2FD"/>
    <w:rsid w:val="00F2310B"/>
  </w:style>
  <w:style w:type="paragraph" w:customStyle="1" w:styleId="D53E15A7024D4DE79874F0D44FFE896B">
    <w:name w:val="D53E15A7024D4DE79874F0D44FFE896B"/>
    <w:rsid w:val="00F2310B"/>
  </w:style>
  <w:style w:type="paragraph" w:customStyle="1" w:styleId="45BFEDA49E544EEA81CDA9B2299C7F05">
    <w:name w:val="45BFEDA49E544EEA81CDA9B2299C7F05"/>
    <w:rsid w:val="00F2310B"/>
  </w:style>
  <w:style w:type="paragraph" w:customStyle="1" w:styleId="FB7A9AE692D841F2BD64977BB7264A73">
    <w:name w:val="FB7A9AE692D841F2BD64977BB7264A73"/>
    <w:rsid w:val="00F2310B"/>
  </w:style>
  <w:style w:type="paragraph" w:customStyle="1" w:styleId="C77340CC9D7E44269C80638BD8B39912">
    <w:name w:val="C77340CC9D7E44269C80638BD8B39912"/>
    <w:rsid w:val="00F2310B"/>
  </w:style>
  <w:style w:type="paragraph" w:customStyle="1" w:styleId="C2D73AD74CC249F1B92F1DB807B3B756">
    <w:name w:val="C2D73AD74CC249F1B92F1DB807B3B756"/>
    <w:rsid w:val="00922646"/>
  </w:style>
  <w:style w:type="paragraph" w:customStyle="1" w:styleId="AA5C03C73CC243F49877222B725691A7">
    <w:name w:val="AA5C03C73CC243F49877222B725691A7"/>
    <w:rsid w:val="00922646"/>
  </w:style>
  <w:style w:type="paragraph" w:customStyle="1" w:styleId="F3A11EAEA62E458E8159E03628F1EF9A">
    <w:name w:val="F3A11EAEA62E458E8159E03628F1EF9A"/>
    <w:rsid w:val="00922646"/>
  </w:style>
  <w:style w:type="paragraph" w:customStyle="1" w:styleId="51291CFDAAE444AC8D418136A3C91605">
    <w:name w:val="51291CFDAAE444AC8D418136A3C91605"/>
    <w:rsid w:val="00922646"/>
  </w:style>
  <w:style w:type="paragraph" w:customStyle="1" w:styleId="5C494FFC94BD42A4A0A032E751258ACA">
    <w:name w:val="5C494FFC94BD42A4A0A032E751258ACA"/>
    <w:rsid w:val="00922646"/>
  </w:style>
  <w:style w:type="paragraph" w:customStyle="1" w:styleId="A6B2260815C44749BD413A02AB9EB766">
    <w:name w:val="A6B2260815C44749BD413A02AB9EB766"/>
    <w:rsid w:val="00922646"/>
  </w:style>
  <w:style w:type="paragraph" w:customStyle="1" w:styleId="FCF247E3399F47F692895F5C0EFD0B18">
    <w:name w:val="FCF247E3399F47F692895F5C0EFD0B18"/>
    <w:rsid w:val="00922646"/>
  </w:style>
  <w:style w:type="paragraph" w:customStyle="1" w:styleId="736DF9052B6943848B41DE1404FDF1A1">
    <w:name w:val="736DF9052B6943848B41DE1404FDF1A1"/>
    <w:rsid w:val="00922646"/>
  </w:style>
  <w:style w:type="paragraph" w:customStyle="1" w:styleId="FAAEF7616AA944AB95E61413C7053318">
    <w:name w:val="FAAEF7616AA944AB95E61413C7053318"/>
    <w:rsid w:val="00922646"/>
  </w:style>
  <w:style w:type="paragraph" w:customStyle="1" w:styleId="B1A7C3FF689D4926820C69EE8B5D610E">
    <w:name w:val="B1A7C3FF689D4926820C69EE8B5D610E"/>
    <w:rsid w:val="00922646"/>
  </w:style>
  <w:style w:type="paragraph" w:customStyle="1" w:styleId="684EA13CD7444AE2B0C9AF76E10D7110">
    <w:name w:val="684EA13CD7444AE2B0C9AF76E10D7110"/>
    <w:rsid w:val="00922646"/>
  </w:style>
  <w:style w:type="paragraph" w:customStyle="1" w:styleId="B778A78135EB4ED0A3F32E4BA4DC300A">
    <w:name w:val="B778A78135EB4ED0A3F32E4BA4DC300A"/>
    <w:rsid w:val="00922646"/>
  </w:style>
  <w:style w:type="paragraph" w:customStyle="1" w:styleId="924C22E66AE643B7BEFE3174000C1DB8">
    <w:name w:val="924C22E66AE643B7BEFE3174000C1DB8"/>
    <w:rsid w:val="00922646"/>
  </w:style>
  <w:style w:type="paragraph" w:customStyle="1" w:styleId="BF33A225A4404FDD8387D4CB59608839">
    <w:name w:val="BF33A225A4404FDD8387D4CB59608839"/>
    <w:rsid w:val="00922646"/>
  </w:style>
  <w:style w:type="paragraph" w:customStyle="1" w:styleId="2AEBE7BE79F64CB1B70B04F10DFCB72D">
    <w:name w:val="2AEBE7BE79F64CB1B70B04F10DFCB72D"/>
    <w:rsid w:val="00922646"/>
  </w:style>
  <w:style w:type="paragraph" w:customStyle="1" w:styleId="5DAE435653514678BE1C39B78813EC63">
    <w:name w:val="5DAE435653514678BE1C39B78813EC63"/>
    <w:rsid w:val="00922646"/>
  </w:style>
  <w:style w:type="paragraph" w:customStyle="1" w:styleId="DA57EC1ABC4B4EBB8D92908648DF6912">
    <w:name w:val="DA57EC1ABC4B4EBB8D92908648DF6912"/>
    <w:rsid w:val="00922646"/>
  </w:style>
  <w:style w:type="paragraph" w:customStyle="1" w:styleId="0AF1F2E3B95F4C11998FBE54A6B3DA45">
    <w:name w:val="0AF1F2E3B95F4C11998FBE54A6B3DA45"/>
    <w:rsid w:val="00922646"/>
  </w:style>
  <w:style w:type="paragraph" w:customStyle="1" w:styleId="5D559DD0B62F4A868565A70CECA7F3A1">
    <w:name w:val="5D559DD0B62F4A868565A70CECA7F3A1"/>
    <w:rsid w:val="00922646"/>
  </w:style>
  <w:style w:type="paragraph" w:customStyle="1" w:styleId="DB531C6F0F204965AF0C9655C15AD9D7">
    <w:name w:val="DB531C6F0F204965AF0C9655C15AD9D7"/>
    <w:rsid w:val="00922646"/>
  </w:style>
  <w:style w:type="paragraph" w:customStyle="1" w:styleId="7A156F159E7140ADA99901B1139F002B">
    <w:name w:val="7A156F159E7140ADA99901B1139F002B"/>
    <w:rsid w:val="00922646"/>
  </w:style>
  <w:style w:type="paragraph" w:customStyle="1" w:styleId="B1039B4998E54DAC929BF59FCA6F3EA3">
    <w:name w:val="B1039B4998E54DAC929BF59FCA6F3EA3"/>
    <w:rsid w:val="00922646"/>
  </w:style>
  <w:style w:type="paragraph" w:customStyle="1" w:styleId="667D2206DF874B7A80877BF2175A4861">
    <w:name w:val="667D2206DF874B7A80877BF2175A4861"/>
    <w:rsid w:val="00922646"/>
  </w:style>
  <w:style w:type="paragraph" w:customStyle="1" w:styleId="535F54058CE648E8B140C045C524FAF5">
    <w:name w:val="535F54058CE648E8B140C045C524FAF5"/>
    <w:rsid w:val="00922646"/>
  </w:style>
  <w:style w:type="paragraph" w:customStyle="1" w:styleId="15009241BC484F19B83E8CE93C5FB3C6">
    <w:name w:val="15009241BC484F19B83E8CE93C5FB3C6"/>
    <w:rsid w:val="00922646"/>
  </w:style>
  <w:style w:type="paragraph" w:customStyle="1" w:styleId="87A95ACBDF9046AC8A8F6084307C8EC1">
    <w:name w:val="87A95ACBDF9046AC8A8F6084307C8EC1"/>
    <w:rsid w:val="00922646"/>
  </w:style>
  <w:style w:type="paragraph" w:customStyle="1" w:styleId="4715B3AA7A6D41F2ADB0E70A5B468B24">
    <w:name w:val="4715B3AA7A6D41F2ADB0E70A5B468B24"/>
    <w:rsid w:val="00922646"/>
  </w:style>
  <w:style w:type="paragraph" w:customStyle="1" w:styleId="0544EA73EDAD44A7ABC766CC17900440">
    <w:name w:val="0544EA73EDAD44A7ABC766CC17900440"/>
    <w:rsid w:val="00922646"/>
  </w:style>
  <w:style w:type="paragraph" w:customStyle="1" w:styleId="48CCE0E093B645E2841657DFB0D62BBA">
    <w:name w:val="48CCE0E093B645E2841657DFB0D62BBA"/>
    <w:rsid w:val="00922646"/>
  </w:style>
  <w:style w:type="paragraph" w:customStyle="1" w:styleId="E09A21E646074EE58161700322E601B5">
    <w:name w:val="E09A21E646074EE58161700322E601B5"/>
    <w:rsid w:val="00922646"/>
  </w:style>
  <w:style w:type="paragraph" w:customStyle="1" w:styleId="6161618D285B4D17BA9FF05BA125B44F">
    <w:name w:val="6161618D285B4D17BA9FF05BA125B44F"/>
    <w:rsid w:val="00922646"/>
  </w:style>
  <w:style w:type="paragraph" w:customStyle="1" w:styleId="2F470C8FBAF14ED08C14A6C937BE622D">
    <w:name w:val="2F470C8FBAF14ED08C14A6C937BE622D"/>
    <w:rsid w:val="00922646"/>
  </w:style>
  <w:style w:type="paragraph" w:customStyle="1" w:styleId="2987E9C3227B4C69B22D0C5E43C9BE48">
    <w:name w:val="2987E9C3227B4C69B22D0C5E43C9BE48"/>
    <w:rsid w:val="00922646"/>
  </w:style>
  <w:style w:type="paragraph" w:customStyle="1" w:styleId="0FE0DF4C3AF14503A60965B82B944B57">
    <w:name w:val="0FE0DF4C3AF14503A60965B82B944B57"/>
    <w:rsid w:val="00922646"/>
  </w:style>
  <w:style w:type="paragraph" w:customStyle="1" w:styleId="D5CA1ECDBCEC4D72948BB8D16337AF33">
    <w:name w:val="D5CA1ECDBCEC4D72948BB8D16337AF33"/>
    <w:rsid w:val="00922646"/>
  </w:style>
  <w:style w:type="paragraph" w:customStyle="1" w:styleId="29B75D99C4C148609E6E399B630E7F02">
    <w:name w:val="29B75D99C4C148609E6E399B630E7F02"/>
    <w:rsid w:val="00922646"/>
  </w:style>
  <w:style w:type="paragraph" w:customStyle="1" w:styleId="AF5085BD3145450DB7E5B6FC265D0908">
    <w:name w:val="AF5085BD3145450DB7E5B6FC265D0908"/>
    <w:rsid w:val="00922646"/>
  </w:style>
  <w:style w:type="paragraph" w:customStyle="1" w:styleId="7C92440C90564057B971D044BC508F12">
    <w:name w:val="7C92440C90564057B971D044BC508F12"/>
    <w:rsid w:val="00922646"/>
  </w:style>
  <w:style w:type="paragraph" w:customStyle="1" w:styleId="C1E14BB8F6C843F3972AA305A57D2DB3">
    <w:name w:val="C1E14BB8F6C843F3972AA305A57D2DB3"/>
    <w:rsid w:val="00922646"/>
  </w:style>
  <w:style w:type="paragraph" w:customStyle="1" w:styleId="5C50105935D54C56BE752737C86332F2">
    <w:name w:val="5C50105935D54C56BE752737C86332F2"/>
    <w:rsid w:val="00922646"/>
  </w:style>
  <w:style w:type="paragraph" w:customStyle="1" w:styleId="62ACFE10806B4EABBB7A8F70F51642CC">
    <w:name w:val="62ACFE10806B4EABBB7A8F70F51642CC"/>
    <w:rsid w:val="00922646"/>
  </w:style>
  <w:style w:type="paragraph" w:customStyle="1" w:styleId="B16BDD55980445D2819D78466A7D1EF1">
    <w:name w:val="B16BDD55980445D2819D78466A7D1EF1"/>
    <w:rsid w:val="00922646"/>
  </w:style>
  <w:style w:type="paragraph" w:customStyle="1" w:styleId="54A691734C3547C885C1A5D28D57DB1C">
    <w:name w:val="54A691734C3547C885C1A5D28D57DB1C"/>
    <w:rsid w:val="00B66D11"/>
  </w:style>
  <w:style w:type="paragraph" w:customStyle="1" w:styleId="412E50D0B2EA4876BEE6F5B2BDFADA25">
    <w:name w:val="412E50D0B2EA4876BEE6F5B2BDFADA25"/>
    <w:rsid w:val="00B66D11"/>
  </w:style>
  <w:style w:type="paragraph" w:customStyle="1" w:styleId="81F8F5EB4B1D452188BBDDD23C76B456">
    <w:name w:val="81F8F5EB4B1D452188BBDDD23C76B456"/>
    <w:rsid w:val="00B66D11"/>
  </w:style>
  <w:style w:type="paragraph" w:customStyle="1" w:styleId="5C24257F19404C489B2324E616BF11FD">
    <w:name w:val="5C24257F19404C489B2324E616BF11FD"/>
    <w:rsid w:val="00B66D11"/>
  </w:style>
  <w:style w:type="paragraph" w:customStyle="1" w:styleId="43F3C6C9E59A4031936379006A767813">
    <w:name w:val="43F3C6C9E59A4031936379006A767813"/>
    <w:rsid w:val="00B66D11"/>
  </w:style>
  <w:style w:type="paragraph" w:customStyle="1" w:styleId="966B3FA84F0C431EA2BACE05438F2083">
    <w:name w:val="966B3FA84F0C431EA2BACE05438F2083"/>
    <w:rsid w:val="00B66D11"/>
  </w:style>
  <w:style w:type="paragraph" w:customStyle="1" w:styleId="4CBB3519D2FD4857B4548675AA2DC906">
    <w:name w:val="4CBB3519D2FD4857B4548675AA2DC906"/>
    <w:rsid w:val="00B66D11"/>
  </w:style>
  <w:style w:type="paragraph" w:customStyle="1" w:styleId="E8633752E8FD4174B4873F6AF9A523F1">
    <w:name w:val="E8633752E8FD4174B4873F6AF9A523F1"/>
    <w:rsid w:val="00B66D11"/>
  </w:style>
  <w:style w:type="paragraph" w:customStyle="1" w:styleId="19DDBFF40FB748C689CF5BEB6C044C56">
    <w:name w:val="19DDBFF40FB748C689CF5BEB6C044C56"/>
    <w:rsid w:val="00B66D11"/>
  </w:style>
  <w:style w:type="paragraph" w:customStyle="1" w:styleId="49A86A21E10F4D9ABCD78A7188D6D1C2">
    <w:name w:val="49A86A21E10F4D9ABCD78A7188D6D1C2"/>
    <w:rsid w:val="00B66D11"/>
  </w:style>
  <w:style w:type="paragraph" w:customStyle="1" w:styleId="6AB57B45FDA2435CB0A8CBA41EBC572E">
    <w:name w:val="6AB57B45FDA2435CB0A8CBA41EBC572E"/>
    <w:rsid w:val="00B66D11"/>
  </w:style>
  <w:style w:type="paragraph" w:customStyle="1" w:styleId="D5B8CF3096EB436684711FB1894B8AA0">
    <w:name w:val="D5B8CF3096EB436684711FB1894B8AA0"/>
    <w:rsid w:val="00B66D11"/>
  </w:style>
  <w:style w:type="paragraph" w:customStyle="1" w:styleId="22A10F94EC0E4566B8EBDDA772D77FCC">
    <w:name w:val="22A10F94EC0E4566B8EBDDA772D77FCC"/>
    <w:rsid w:val="00B66D11"/>
  </w:style>
  <w:style w:type="paragraph" w:customStyle="1" w:styleId="EABE0703DD17406C99CEF73F57CFBBA5">
    <w:name w:val="EABE0703DD17406C99CEF73F57CFBBA5"/>
    <w:rsid w:val="00B66D11"/>
  </w:style>
  <w:style w:type="paragraph" w:customStyle="1" w:styleId="52558F984DA748E6A1DF3BAA44A89CC4">
    <w:name w:val="52558F984DA748E6A1DF3BAA44A89CC4"/>
    <w:rsid w:val="00B66D11"/>
  </w:style>
  <w:style w:type="paragraph" w:customStyle="1" w:styleId="136A23D049014DD6A5B23C71109F960B">
    <w:name w:val="136A23D049014DD6A5B23C71109F960B"/>
    <w:rsid w:val="00B66D11"/>
  </w:style>
  <w:style w:type="paragraph" w:customStyle="1" w:styleId="2CD91323A7764EB9AB72DDBDB71B5DD9">
    <w:name w:val="2CD91323A7764EB9AB72DDBDB71B5DD9"/>
    <w:rsid w:val="00B66D11"/>
  </w:style>
  <w:style w:type="paragraph" w:customStyle="1" w:styleId="A064610740FB44C4BEF76E9B9EFE8CAE">
    <w:name w:val="A064610740FB44C4BEF76E9B9EFE8CAE"/>
    <w:rsid w:val="00B66D11"/>
  </w:style>
  <w:style w:type="paragraph" w:customStyle="1" w:styleId="C85BCA839BB74AABAA1A939D5CC97E97">
    <w:name w:val="C85BCA839BB74AABAA1A939D5CC97E97"/>
    <w:rsid w:val="00B66D11"/>
  </w:style>
  <w:style w:type="paragraph" w:customStyle="1" w:styleId="CF7F1536FBDF40C683F4B08873476B94">
    <w:name w:val="CF7F1536FBDF40C683F4B08873476B94"/>
    <w:rsid w:val="00B66D11"/>
  </w:style>
  <w:style w:type="paragraph" w:customStyle="1" w:styleId="7204D73DA5D34E7188C17C2FEA405D42">
    <w:name w:val="7204D73DA5D34E7188C17C2FEA405D42"/>
    <w:rsid w:val="00B66D11"/>
  </w:style>
  <w:style w:type="paragraph" w:customStyle="1" w:styleId="7E00CD3CE1B34AC19F19506FFAA36C6B">
    <w:name w:val="7E00CD3CE1B34AC19F19506FFAA36C6B"/>
    <w:rsid w:val="00B66D11"/>
  </w:style>
  <w:style w:type="paragraph" w:customStyle="1" w:styleId="6AF8043B83B442C1A2EA4F5AED7C898B">
    <w:name w:val="6AF8043B83B442C1A2EA4F5AED7C898B"/>
    <w:rsid w:val="00B66D11"/>
  </w:style>
  <w:style w:type="paragraph" w:customStyle="1" w:styleId="E2A6AC95B35044009C1D7BF2F8E142F9">
    <w:name w:val="E2A6AC95B35044009C1D7BF2F8E142F9"/>
    <w:rsid w:val="00B66D11"/>
  </w:style>
  <w:style w:type="paragraph" w:customStyle="1" w:styleId="076E7EFBDB39485487A813DA1DB690DF">
    <w:name w:val="076E7EFBDB39485487A813DA1DB690DF"/>
    <w:rsid w:val="00B66D11"/>
  </w:style>
  <w:style w:type="paragraph" w:customStyle="1" w:styleId="CFD267E6EEAE4035A25E1823F08FBDFA">
    <w:name w:val="CFD267E6EEAE4035A25E1823F08FBDFA"/>
    <w:rsid w:val="00B66D11"/>
  </w:style>
  <w:style w:type="paragraph" w:customStyle="1" w:styleId="E2451980F0E14289B6FD396B280673C3">
    <w:name w:val="E2451980F0E14289B6FD396B280673C3"/>
    <w:rsid w:val="00B66D11"/>
  </w:style>
  <w:style w:type="paragraph" w:customStyle="1" w:styleId="5D326EA0DC834A51ABFE089DDCE9FD05">
    <w:name w:val="5D326EA0DC834A51ABFE089DDCE9FD05"/>
    <w:rsid w:val="00B66D11"/>
  </w:style>
  <w:style w:type="paragraph" w:customStyle="1" w:styleId="F370E735A54A4E7D820E3AC228EF2E5B">
    <w:name w:val="F370E735A54A4E7D820E3AC228EF2E5B"/>
    <w:rsid w:val="009B6A52"/>
  </w:style>
  <w:style w:type="paragraph" w:customStyle="1" w:styleId="950823AA46F548A88976DB909197CAD4">
    <w:name w:val="950823AA46F548A88976DB909197CAD4"/>
    <w:rsid w:val="009B6A52"/>
  </w:style>
  <w:style w:type="paragraph" w:customStyle="1" w:styleId="F364314E408245518109B31F69F062AC">
    <w:name w:val="F364314E408245518109B31F69F062AC"/>
    <w:rsid w:val="009B6A52"/>
  </w:style>
  <w:style w:type="paragraph" w:customStyle="1" w:styleId="34A56B254B024FEE97A5861A11A8446E">
    <w:name w:val="34A56B254B024FEE97A5861A11A8446E"/>
    <w:rsid w:val="009B6A52"/>
  </w:style>
  <w:style w:type="paragraph" w:customStyle="1" w:styleId="5BB71AAA5B00420B96827BFCA00FF0F0">
    <w:name w:val="5BB71AAA5B00420B96827BFCA00FF0F0"/>
    <w:rsid w:val="009B6A52"/>
  </w:style>
  <w:style w:type="paragraph" w:customStyle="1" w:styleId="62499564B52E4B6B8DC28BA87DCBF8F7">
    <w:name w:val="62499564B52E4B6B8DC28BA87DCBF8F7"/>
    <w:rsid w:val="009B6A52"/>
  </w:style>
  <w:style w:type="paragraph" w:customStyle="1" w:styleId="0DA6D2CB74814D979A2E4EEF6982C493">
    <w:name w:val="0DA6D2CB74814D979A2E4EEF6982C493"/>
    <w:rsid w:val="009B6A52"/>
  </w:style>
  <w:style w:type="paragraph" w:customStyle="1" w:styleId="04C1B8EB9CA04936B1DD3828F355C3B5">
    <w:name w:val="04C1B8EB9CA04936B1DD3828F355C3B5"/>
    <w:rsid w:val="009B6A52"/>
  </w:style>
  <w:style w:type="paragraph" w:customStyle="1" w:styleId="3A383BDFFF7E468CBADFBEA6F4D325E9">
    <w:name w:val="3A383BDFFF7E468CBADFBEA6F4D325E9"/>
    <w:rsid w:val="009B6A52"/>
  </w:style>
  <w:style w:type="paragraph" w:customStyle="1" w:styleId="B41F48C66F1246848A4DAEBED159991D">
    <w:name w:val="B41F48C66F1246848A4DAEBED159991D"/>
    <w:rsid w:val="009B6A52"/>
  </w:style>
  <w:style w:type="paragraph" w:customStyle="1" w:styleId="861B17A707CF4123B4907133BB61D449">
    <w:name w:val="861B17A707CF4123B4907133BB61D449"/>
    <w:rsid w:val="003A654E"/>
  </w:style>
  <w:style w:type="paragraph" w:customStyle="1" w:styleId="CB1A838C905045EEA592EFB36929E7F6">
    <w:name w:val="CB1A838C905045EEA592EFB36929E7F6"/>
    <w:rsid w:val="003A654E"/>
  </w:style>
  <w:style w:type="paragraph" w:customStyle="1" w:styleId="E7AB558A73504759A311A0EC372B1EDC">
    <w:name w:val="E7AB558A73504759A311A0EC372B1EDC"/>
    <w:rsid w:val="003A654E"/>
  </w:style>
  <w:style w:type="paragraph" w:customStyle="1" w:styleId="43377A9D093E44659FC67892FF08582F">
    <w:name w:val="43377A9D093E44659FC67892FF08582F"/>
    <w:rsid w:val="003A654E"/>
  </w:style>
  <w:style w:type="paragraph" w:customStyle="1" w:styleId="5EA00937388F42E09FCBB69E611D456E">
    <w:name w:val="5EA00937388F42E09FCBB69E611D456E"/>
    <w:rsid w:val="003A654E"/>
  </w:style>
  <w:style w:type="paragraph" w:customStyle="1" w:styleId="2BE879DD481842E48853A55703C8090B">
    <w:name w:val="2BE879DD481842E48853A55703C8090B"/>
    <w:rsid w:val="003A654E"/>
  </w:style>
  <w:style w:type="paragraph" w:customStyle="1" w:styleId="6CEC15A675DF410FA643AE8604C1F78D">
    <w:name w:val="6CEC15A675DF410FA643AE8604C1F78D"/>
    <w:rsid w:val="003A654E"/>
  </w:style>
  <w:style w:type="paragraph" w:customStyle="1" w:styleId="973E7AC59E494789874343BF85E83C70">
    <w:name w:val="973E7AC59E494789874343BF85E83C70"/>
    <w:rsid w:val="003A654E"/>
  </w:style>
  <w:style w:type="paragraph" w:customStyle="1" w:styleId="0294C932844740C4BB165C191BD939E8">
    <w:name w:val="0294C932844740C4BB165C191BD939E8"/>
    <w:rsid w:val="003A654E"/>
  </w:style>
  <w:style w:type="paragraph" w:customStyle="1" w:styleId="110996F9D2FF44E1B72A32AA836A11EE">
    <w:name w:val="110996F9D2FF44E1B72A32AA836A11EE"/>
    <w:rsid w:val="003A654E"/>
  </w:style>
  <w:style w:type="paragraph" w:customStyle="1" w:styleId="465F288027DF48FF9A7B2BDF4DFD3D1D">
    <w:name w:val="465F288027DF48FF9A7B2BDF4DFD3D1D"/>
    <w:rsid w:val="003A654E"/>
  </w:style>
  <w:style w:type="paragraph" w:customStyle="1" w:styleId="BF9A2943A30E4229822EB40E43BAA24A">
    <w:name w:val="BF9A2943A30E4229822EB40E43BAA24A"/>
    <w:rsid w:val="003A654E"/>
  </w:style>
  <w:style w:type="paragraph" w:customStyle="1" w:styleId="6CE083FD8AAE4A8D991A6B4591F3EDCA">
    <w:name w:val="6CE083FD8AAE4A8D991A6B4591F3EDCA"/>
    <w:rsid w:val="003A654E"/>
  </w:style>
  <w:style w:type="paragraph" w:customStyle="1" w:styleId="730DD931A6F14B9F8B50D3028A457D3C">
    <w:name w:val="730DD931A6F14B9F8B50D3028A457D3C"/>
    <w:rsid w:val="003A654E"/>
  </w:style>
  <w:style w:type="paragraph" w:customStyle="1" w:styleId="88337CA0A0554FF8A2CBF1410350A15B">
    <w:name w:val="88337CA0A0554FF8A2CBF1410350A15B"/>
    <w:rsid w:val="003A654E"/>
  </w:style>
  <w:style w:type="paragraph" w:customStyle="1" w:styleId="103155FC0DBA47D79940D1A2CF01E364">
    <w:name w:val="103155FC0DBA47D79940D1A2CF01E364"/>
    <w:rsid w:val="003A654E"/>
  </w:style>
  <w:style w:type="paragraph" w:customStyle="1" w:styleId="284540FEF5FB4F7CA203B5FB3037C0E3">
    <w:name w:val="284540FEF5FB4F7CA203B5FB3037C0E3"/>
    <w:rsid w:val="003A654E"/>
  </w:style>
  <w:style w:type="paragraph" w:customStyle="1" w:styleId="76F19DDB592D44FB8C29385493037D76">
    <w:name w:val="76F19DDB592D44FB8C29385493037D76"/>
    <w:rsid w:val="003A654E"/>
  </w:style>
  <w:style w:type="paragraph" w:customStyle="1" w:styleId="EEE40931BEF04AE7800DEA5D96C11E9E">
    <w:name w:val="EEE40931BEF04AE7800DEA5D96C11E9E"/>
    <w:rsid w:val="003A654E"/>
  </w:style>
  <w:style w:type="paragraph" w:customStyle="1" w:styleId="423ECB2E08BE45858F5D31A93C512CE0">
    <w:name w:val="423ECB2E08BE45858F5D31A93C512CE0"/>
    <w:rsid w:val="003A654E"/>
  </w:style>
  <w:style w:type="paragraph" w:customStyle="1" w:styleId="861A89DC203843E7A70042FE247B6497">
    <w:name w:val="861A89DC203843E7A70042FE247B6497"/>
    <w:rsid w:val="003A654E"/>
  </w:style>
  <w:style w:type="paragraph" w:customStyle="1" w:styleId="A26C8F9241D44C6CBF7B07759E19ECCF">
    <w:name w:val="A26C8F9241D44C6CBF7B07759E19ECCF"/>
    <w:rsid w:val="003A654E"/>
  </w:style>
  <w:style w:type="paragraph" w:customStyle="1" w:styleId="85215663D8464FEBBB5F60AA0449DEE0">
    <w:name w:val="85215663D8464FEBBB5F60AA0449DEE0"/>
    <w:rsid w:val="003A654E"/>
  </w:style>
  <w:style w:type="paragraph" w:customStyle="1" w:styleId="BD86FBD2C72244438B6BD1B792A2A724">
    <w:name w:val="BD86FBD2C72244438B6BD1B792A2A724"/>
    <w:rsid w:val="003A654E"/>
  </w:style>
  <w:style w:type="paragraph" w:customStyle="1" w:styleId="B55BE2D941764D79B630F78947EE5E7F">
    <w:name w:val="B55BE2D941764D79B630F78947EE5E7F"/>
    <w:rsid w:val="003A654E"/>
  </w:style>
  <w:style w:type="paragraph" w:customStyle="1" w:styleId="69A0CB410CD54E95951363ABB934616F">
    <w:name w:val="69A0CB410CD54E95951363ABB934616F"/>
    <w:rsid w:val="003A654E"/>
  </w:style>
  <w:style w:type="paragraph" w:customStyle="1" w:styleId="A4D740F6ACA04165938B787B12604CAA">
    <w:name w:val="A4D740F6ACA04165938B787B12604CAA"/>
    <w:rsid w:val="003A654E"/>
  </w:style>
  <w:style w:type="paragraph" w:customStyle="1" w:styleId="62AF35A71D0B4FE9812311D45F849A8F">
    <w:name w:val="62AF35A71D0B4FE9812311D45F849A8F"/>
    <w:rsid w:val="003A654E"/>
  </w:style>
  <w:style w:type="paragraph" w:customStyle="1" w:styleId="340815B6D48B4C7193CEA6452BAABAB6">
    <w:name w:val="340815B6D48B4C7193CEA6452BAABAB6"/>
    <w:rsid w:val="00572F4B"/>
  </w:style>
  <w:style w:type="paragraph" w:customStyle="1" w:styleId="0E4C51328F9440C38A91B3E8453A5466">
    <w:name w:val="0E4C51328F9440C38A91B3E8453A5466"/>
    <w:rsid w:val="00572F4B"/>
  </w:style>
  <w:style w:type="paragraph" w:customStyle="1" w:styleId="D18725CDAD4E47E38DEDE0AA386269AE">
    <w:name w:val="D18725CDAD4E47E38DEDE0AA386269AE"/>
    <w:rsid w:val="00572F4B"/>
  </w:style>
  <w:style w:type="paragraph" w:customStyle="1" w:styleId="679B49153028444ABDEAA3B37991CE32">
    <w:name w:val="679B49153028444ABDEAA3B37991CE32"/>
    <w:rsid w:val="00572F4B"/>
  </w:style>
  <w:style w:type="paragraph" w:customStyle="1" w:styleId="E9B13F041F7B4355ACCE399014957ACD">
    <w:name w:val="E9B13F041F7B4355ACCE399014957ACD"/>
    <w:rsid w:val="00572F4B"/>
  </w:style>
  <w:style w:type="paragraph" w:customStyle="1" w:styleId="F6CBDA4D912B4B68A305616D94255E6F">
    <w:name w:val="F6CBDA4D912B4B68A305616D94255E6F"/>
    <w:rsid w:val="00572F4B"/>
  </w:style>
  <w:style w:type="paragraph" w:customStyle="1" w:styleId="F4AD8A8FD5A84BA0A14F06927550D3C4">
    <w:name w:val="F4AD8A8FD5A84BA0A14F06927550D3C4"/>
    <w:rsid w:val="00572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FB31-977F-4E5C-A5E7-009B044C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