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864B83" w:rsidP="00362605">
      <w:pPr>
        <w:jc w:val="right"/>
        <w:rPr>
          <w:sz w:val="26"/>
          <w:szCs w:val="26"/>
        </w:rPr>
      </w:pPr>
      <w:r w:rsidRPr="00864B83">
        <w:rPr>
          <w:sz w:val="26"/>
          <w:szCs w:val="26"/>
        </w:rPr>
        <w:t>УИД 16</w:t>
      </w:r>
      <w:r w:rsidRPr="00864B83">
        <w:rPr>
          <w:sz w:val="26"/>
          <w:szCs w:val="26"/>
          <w:lang w:val="en-US"/>
        </w:rPr>
        <w:t>MS</w:t>
      </w:r>
      <w:r w:rsidRPr="00864B83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864B83" w:rsidR="00B01F00">
            <w:rPr>
              <w:sz w:val="26"/>
              <w:szCs w:val="26"/>
            </w:rPr>
            <w:t>2022</w:t>
          </w:r>
        </w:sdtContent>
      </w:sdt>
      <w:r w:rsidRPr="00864B8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864B83" w:rsidR="00C53E9A">
            <w:rPr>
              <w:sz w:val="26"/>
              <w:szCs w:val="26"/>
            </w:rPr>
            <w:t>002357</w:t>
          </w:r>
        </w:sdtContent>
      </w:sdt>
      <w:r w:rsidRPr="00864B8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864B83" w:rsidR="00C53E9A">
            <w:rPr>
              <w:sz w:val="26"/>
              <w:szCs w:val="26"/>
            </w:rPr>
            <w:t>15</w:t>
          </w:r>
        </w:sdtContent>
      </w:sdt>
    </w:p>
    <w:p w:rsidR="00362605" w:rsidRPr="00864B83" w:rsidP="00362605">
      <w:pPr>
        <w:jc w:val="right"/>
        <w:rPr>
          <w:sz w:val="26"/>
          <w:szCs w:val="26"/>
        </w:rPr>
      </w:pPr>
      <w:r w:rsidRPr="00864B83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864B83" w:rsidR="00C53E9A">
            <w:rPr>
              <w:sz w:val="26"/>
              <w:szCs w:val="26"/>
            </w:rPr>
            <w:t>738</w:t>
          </w:r>
        </w:sdtContent>
      </w:sdt>
      <w:r w:rsidRPr="00864B83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864B83" w:rsidR="00B01F00">
            <w:rPr>
              <w:sz w:val="26"/>
              <w:szCs w:val="26"/>
            </w:rPr>
            <w:t>2022</w:t>
          </w:r>
        </w:sdtContent>
      </w:sdt>
    </w:p>
    <w:p w:rsidR="00362605" w:rsidRPr="00864B83" w:rsidP="00362605">
      <w:pPr>
        <w:jc w:val="center"/>
        <w:rPr>
          <w:sz w:val="26"/>
          <w:szCs w:val="26"/>
        </w:rPr>
      </w:pPr>
      <w:r w:rsidRPr="00864B83">
        <w:rPr>
          <w:sz w:val="26"/>
          <w:szCs w:val="26"/>
        </w:rPr>
        <w:t>ПОСТАНОВЛЕНИЕ</w:t>
      </w:r>
    </w:p>
    <w:p w:rsidR="00362605" w:rsidRPr="00864B83" w:rsidP="00362605">
      <w:pPr>
        <w:jc w:val="center"/>
        <w:rPr>
          <w:sz w:val="26"/>
          <w:szCs w:val="26"/>
        </w:rPr>
      </w:pPr>
      <w:r w:rsidRPr="00864B83">
        <w:rPr>
          <w:sz w:val="26"/>
          <w:szCs w:val="26"/>
        </w:rPr>
        <w:t>по делу об административном правонарушении</w:t>
      </w:r>
    </w:p>
    <w:p w:rsidR="00362605" w:rsidRPr="00864B83" w:rsidP="00362605">
      <w:pPr>
        <w:jc w:val="center"/>
        <w:rPr>
          <w:sz w:val="26"/>
          <w:szCs w:val="26"/>
        </w:rPr>
      </w:pPr>
    </w:p>
    <w:p w:rsidR="00362605" w:rsidRPr="00864B83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64B83" w:rsidR="00C53E9A">
            <w:rPr>
              <w:sz w:val="26"/>
              <w:szCs w:val="26"/>
            </w:rPr>
            <w:t>11 июля 2022</w:t>
          </w:r>
        </w:sdtContent>
      </w:sdt>
      <w:r w:rsidRPr="00864B83">
        <w:rPr>
          <w:sz w:val="26"/>
          <w:szCs w:val="26"/>
        </w:rPr>
        <w:t xml:space="preserve"> года </w:t>
      </w:r>
      <w:r w:rsidRPr="00864B83">
        <w:rPr>
          <w:sz w:val="26"/>
          <w:szCs w:val="26"/>
        </w:rPr>
        <w:tab/>
        <w:t xml:space="preserve"> </w:t>
      </w:r>
      <w:r w:rsidRPr="00864B83">
        <w:rPr>
          <w:sz w:val="26"/>
          <w:szCs w:val="26"/>
        </w:rPr>
        <w:tab/>
      </w:r>
      <w:r w:rsidRPr="00864B83">
        <w:rPr>
          <w:sz w:val="26"/>
          <w:szCs w:val="26"/>
        </w:rPr>
        <w:tab/>
        <w:t xml:space="preserve">           </w:t>
      </w:r>
      <w:r w:rsidRPr="00864B83" w:rsidR="005A4397">
        <w:rPr>
          <w:sz w:val="26"/>
          <w:szCs w:val="26"/>
        </w:rPr>
        <w:t xml:space="preserve"> </w:t>
      </w:r>
      <w:r w:rsidRPr="00864B83">
        <w:rPr>
          <w:sz w:val="26"/>
          <w:szCs w:val="26"/>
        </w:rPr>
        <w:t xml:space="preserve">    </w:t>
      </w:r>
      <w:r w:rsidRPr="00864B83" w:rsidR="00B76160">
        <w:rPr>
          <w:sz w:val="26"/>
          <w:szCs w:val="26"/>
        </w:rPr>
        <w:t xml:space="preserve"> </w:t>
      </w:r>
      <w:r w:rsidRPr="00864B83">
        <w:rPr>
          <w:sz w:val="26"/>
          <w:szCs w:val="26"/>
        </w:rPr>
        <w:t xml:space="preserve">          </w:t>
      </w:r>
      <w:r w:rsidRPr="00864B83" w:rsidR="00C31D36">
        <w:rPr>
          <w:sz w:val="26"/>
          <w:szCs w:val="26"/>
        </w:rPr>
        <w:t xml:space="preserve">     </w:t>
      </w:r>
      <w:r w:rsidRPr="00864B83" w:rsidR="001C7189">
        <w:rPr>
          <w:sz w:val="26"/>
          <w:szCs w:val="26"/>
        </w:rPr>
        <w:t xml:space="preserve">         </w:t>
      </w:r>
      <w:r w:rsidRPr="00864B83">
        <w:rPr>
          <w:sz w:val="26"/>
          <w:szCs w:val="26"/>
        </w:rPr>
        <w:t>г. Казань, ул. Космонавтов, д. 59</w:t>
      </w:r>
    </w:p>
    <w:p w:rsidR="004806DA" w:rsidRPr="00864B83" w:rsidP="00362605">
      <w:pPr>
        <w:ind w:firstLine="708"/>
        <w:jc w:val="both"/>
        <w:rPr>
          <w:sz w:val="26"/>
          <w:szCs w:val="26"/>
        </w:rPr>
      </w:pPr>
    </w:p>
    <w:p w:rsidR="00362605" w:rsidRPr="00864B83" w:rsidP="00362605">
      <w:pPr>
        <w:ind w:firstLine="708"/>
        <w:jc w:val="both"/>
        <w:rPr>
          <w:sz w:val="26"/>
          <w:szCs w:val="26"/>
        </w:rPr>
      </w:pPr>
      <w:r w:rsidRPr="00864B83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864B83">
        <w:rPr>
          <w:sz w:val="26"/>
          <w:szCs w:val="26"/>
        </w:rPr>
        <w:t>а</w:t>
      </w:r>
      <w:r w:rsidRPr="00864B83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864B83" w:rsidR="00C53E9A">
            <w:rPr>
              <w:sz w:val="26"/>
              <w:szCs w:val="26"/>
            </w:rPr>
            <w:t>Кириева</w:t>
          </w:r>
          <w:r w:rsidRPr="00864B83" w:rsidR="00C53E9A">
            <w:rPr>
              <w:sz w:val="26"/>
              <w:szCs w:val="26"/>
            </w:rPr>
            <w:t xml:space="preserve"> </w:t>
          </w:r>
          <w:r w:rsidRPr="00864B83" w:rsidR="00864B83">
            <w:rPr>
              <w:sz w:val="26"/>
              <w:szCs w:val="26"/>
            </w:rPr>
            <w:t>М.В.</w:t>
          </w:r>
        </w:sdtContent>
      </w:sdt>
      <w:r w:rsidRPr="00864B83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64B83" w:rsidR="00864B83">
            <w:rPr>
              <w:sz w:val="25"/>
              <w:szCs w:val="25"/>
            </w:rPr>
            <w:t>«данные изъяты»</w:t>
          </w:r>
        </w:sdtContent>
      </w:sdt>
      <w:r w:rsidRPr="00864B83" w:rsidR="001F0FD3">
        <w:rPr>
          <w:sz w:val="26"/>
          <w:szCs w:val="26"/>
        </w:rPr>
        <w:t xml:space="preserve"> </w:t>
      </w:r>
      <w:r w:rsidRPr="00864B83">
        <w:rPr>
          <w:sz w:val="26"/>
          <w:szCs w:val="26"/>
        </w:rPr>
        <w:t xml:space="preserve">года рождения, </w:t>
      </w:r>
      <w:r w:rsidRPr="00864B83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864B83" w:rsidR="00864B83">
            <w:rPr>
              <w:sz w:val="25"/>
              <w:szCs w:val="25"/>
            </w:rPr>
            <w:t>«данные изъяты»</w:t>
          </w:r>
        </w:sdtContent>
      </w:sdt>
      <w:r w:rsidRPr="00864B83">
        <w:rPr>
          <w:sz w:val="26"/>
          <w:szCs w:val="26"/>
        </w:rPr>
        <w:t xml:space="preserve">, </w:t>
      </w:r>
      <w:r w:rsidRPr="00864B83" w:rsidR="00D40AFE">
        <w:rPr>
          <w:sz w:val="26"/>
          <w:szCs w:val="26"/>
        </w:rPr>
        <w:t>место жительства</w:t>
      </w:r>
      <w:r w:rsidRPr="00864B83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864B83" w:rsidR="00864B83">
            <w:rPr>
              <w:sz w:val="25"/>
              <w:szCs w:val="25"/>
            </w:rPr>
            <w:t>«данные изъяты»</w:t>
          </w:r>
        </w:sdtContent>
      </w:sdt>
      <w:r w:rsidRPr="00864B83" w:rsidR="001F0FD3">
        <w:rPr>
          <w:sz w:val="26"/>
          <w:szCs w:val="26"/>
        </w:rPr>
        <w:t xml:space="preserve">, </w:t>
      </w:r>
      <w:r w:rsidRPr="00864B83" w:rsidR="00BE15CC">
        <w:rPr>
          <w:sz w:val="26"/>
          <w:szCs w:val="26"/>
        </w:rPr>
        <w:t>рег</w:t>
      </w:r>
      <w:r w:rsidRPr="00864B83" w:rsidR="00BE15CC">
        <w:rPr>
          <w:sz w:val="26"/>
          <w:szCs w:val="26"/>
        </w:rPr>
        <w:t>и</w:t>
      </w:r>
      <w:r w:rsidRPr="00864B83" w:rsidR="00BE15CC">
        <w:rPr>
          <w:sz w:val="26"/>
          <w:szCs w:val="26"/>
        </w:rPr>
        <w:t xml:space="preserve">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864B83" w:rsidR="00864B83">
            <w:rPr>
              <w:sz w:val="25"/>
              <w:szCs w:val="25"/>
            </w:rPr>
            <w:t>«данные изъяты»</w:t>
          </w:r>
        </w:sdtContent>
      </w:sdt>
      <w:r w:rsidRPr="00864B83" w:rsidR="00BE15CC">
        <w:rPr>
          <w:sz w:val="26"/>
          <w:szCs w:val="26"/>
        </w:rPr>
        <w:t xml:space="preserve">, </w:t>
      </w:r>
      <w:r w:rsidRPr="00864B83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864B83" w:rsidR="00864B83">
            <w:rPr>
              <w:sz w:val="25"/>
              <w:szCs w:val="25"/>
            </w:rPr>
            <w:t>«данные</w:t>
          </w:r>
          <w:r w:rsidRPr="00864B83" w:rsidR="00864B83">
            <w:rPr>
              <w:sz w:val="25"/>
              <w:szCs w:val="25"/>
            </w:rPr>
            <w:t xml:space="preserve"> из</w:t>
          </w:r>
          <w:r w:rsidRPr="00864B83" w:rsidR="00864B83">
            <w:rPr>
              <w:sz w:val="25"/>
              <w:szCs w:val="25"/>
            </w:rPr>
            <w:t>ъ</w:t>
          </w:r>
          <w:r w:rsidRPr="00864B83" w:rsidR="00864B83">
            <w:rPr>
              <w:sz w:val="25"/>
              <w:szCs w:val="25"/>
            </w:rPr>
            <w:t>яты»</w:t>
          </w:r>
        </w:sdtContent>
      </w:sdt>
      <w:r w:rsidRPr="00864B83" w:rsidR="001F0FD3">
        <w:rPr>
          <w:sz w:val="26"/>
          <w:szCs w:val="26"/>
        </w:rPr>
        <w:t>,</w:t>
      </w:r>
    </w:p>
    <w:p w:rsidR="00976291" w:rsidRPr="00864B83" w:rsidP="002107E1">
      <w:pPr>
        <w:jc w:val="center"/>
        <w:rPr>
          <w:sz w:val="26"/>
          <w:szCs w:val="26"/>
        </w:rPr>
      </w:pPr>
    </w:p>
    <w:p w:rsidR="00BE5C85" w:rsidRPr="00864B83" w:rsidP="002107E1">
      <w:pPr>
        <w:jc w:val="center"/>
        <w:rPr>
          <w:sz w:val="26"/>
          <w:szCs w:val="26"/>
        </w:rPr>
      </w:pPr>
      <w:r w:rsidRPr="00864B83">
        <w:rPr>
          <w:sz w:val="26"/>
          <w:szCs w:val="26"/>
        </w:rPr>
        <w:t>УСТАНОВИЛ:</w:t>
      </w:r>
    </w:p>
    <w:p w:rsidR="000E489D" w:rsidRPr="00864B83" w:rsidP="002107E1">
      <w:pPr>
        <w:jc w:val="center"/>
        <w:rPr>
          <w:sz w:val="26"/>
          <w:szCs w:val="26"/>
        </w:rPr>
      </w:pPr>
    </w:p>
    <w:p w:rsidR="00E076A9" w:rsidRPr="00864B83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64B83" w:rsidR="00C53E9A">
            <w:rPr>
              <w:sz w:val="26"/>
              <w:szCs w:val="26"/>
            </w:rPr>
            <w:t>11 июля 2022</w:t>
          </w:r>
        </w:sdtContent>
      </w:sdt>
      <w:r w:rsidRPr="00864B83" w:rsidR="0050006A">
        <w:rPr>
          <w:sz w:val="26"/>
          <w:szCs w:val="26"/>
        </w:rPr>
        <w:t xml:space="preserve"> </w:t>
      </w:r>
      <w:r w:rsidRPr="00864B83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864B83" w:rsidR="00C53E9A">
            <w:rPr>
              <w:sz w:val="26"/>
              <w:szCs w:val="26"/>
            </w:rPr>
            <w:t>04</w:t>
          </w:r>
        </w:sdtContent>
      </w:sdt>
      <w:r w:rsidRPr="00864B83" w:rsidR="001F0FD3">
        <w:rPr>
          <w:sz w:val="26"/>
          <w:szCs w:val="26"/>
        </w:rPr>
        <w:t xml:space="preserve"> </w:t>
      </w:r>
      <w:r w:rsidRPr="00864B83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864B83" w:rsidR="00C53E9A">
            <w:rPr>
              <w:sz w:val="26"/>
              <w:szCs w:val="26"/>
            </w:rPr>
            <w:t>12</w:t>
          </w:r>
        </w:sdtContent>
      </w:sdt>
      <w:r w:rsidRPr="00864B83" w:rsidR="001F0FD3">
        <w:rPr>
          <w:sz w:val="26"/>
          <w:szCs w:val="26"/>
        </w:rPr>
        <w:t xml:space="preserve"> </w:t>
      </w:r>
      <w:r w:rsidRPr="00864B83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864B83" w:rsidR="00C53E9A">
            <w:rPr>
              <w:sz w:val="26"/>
              <w:szCs w:val="26"/>
            </w:rPr>
            <w:t>Кириев</w:t>
          </w:r>
          <w:r w:rsidRPr="00864B83" w:rsidR="00C53E9A">
            <w:rPr>
              <w:sz w:val="26"/>
              <w:szCs w:val="26"/>
            </w:rPr>
            <w:t xml:space="preserve"> М.В.</w:t>
          </w:r>
        </w:sdtContent>
      </w:sdt>
      <w:r w:rsidRPr="00864B83" w:rsidR="0050006A">
        <w:rPr>
          <w:sz w:val="26"/>
          <w:szCs w:val="26"/>
        </w:rPr>
        <w:t>,</w:t>
      </w:r>
      <w:r w:rsidRPr="00864B83">
        <w:rPr>
          <w:sz w:val="26"/>
          <w:szCs w:val="26"/>
        </w:rPr>
        <w:t xml:space="preserve"> который был направлен на мед</w:t>
      </w:r>
      <w:r w:rsidRPr="00864B83">
        <w:rPr>
          <w:sz w:val="26"/>
          <w:szCs w:val="26"/>
        </w:rPr>
        <w:t>и</w:t>
      </w:r>
      <w:r w:rsidRPr="00864B83">
        <w:rPr>
          <w:sz w:val="26"/>
          <w:szCs w:val="26"/>
        </w:rPr>
        <w:t xml:space="preserve">цинское </w:t>
      </w:r>
      <w:r w:rsidRPr="00864B83">
        <w:rPr>
          <w:sz w:val="26"/>
          <w:szCs w:val="26"/>
        </w:rPr>
        <w:t>освидетельствование</w:t>
      </w:r>
      <w:r w:rsidRPr="00864B83">
        <w:rPr>
          <w:sz w:val="26"/>
          <w:szCs w:val="26"/>
        </w:rPr>
        <w:t xml:space="preserve"> на состояние опьянения в связи с наличием признаков п</w:t>
      </w:r>
      <w:r w:rsidRPr="00864B83">
        <w:rPr>
          <w:sz w:val="26"/>
          <w:szCs w:val="26"/>
        </w:rPr>
        <w:t>о</w:t>
      </w:r>
      <w:r w:rsidRPr="00864B83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864B83">
        <w:rPr>
          <w:sz w:val="26"/>
          <w:szCs w:val="26"/>
        </w:rPr>
        <w:t>б</w:t>
      </w:r>
      <w:r w:rsidRPr="00864B83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864B83">
        <w:rPr>
          <w:sz w:val="26"/>
          <w:szCs w:val="26"/>
        </w:rPr>
        <w:t>а</w:t>
      </w:r>
      <w:r w:rsidRPr="00864B83">
        <w:rPr>
          <w:sz w:val="26"/>
          <w:szCs w:val="26"/>
        </w:rPr>
        <w:t>ния на состояние опьянения отказался.</w:t>
      </w:r>
    </w:p>
    <w:p w:rsidR="00C41B5A" w:rsidRPr="00864B83" w:rsidP="00261914">
      <w:pPr>
        <w:ind w:firstLine="720"/>
        <w:jc w:val="both"/>
        <w:rPr>
          <w:sz w:val="26"/>
          <w:szCs w:val="26"/>
        </w:rPr>
      </w:pPr>
      <w:r w:rsidRPr="00864B83">
        <w:rPr>
          <w:sz w:val="26"/>
          <w:szCs w:val="26"/>
        </w:rPr>
        <w:fldChar w:fldCharType="begin"/>
      </w:r>
      <w:r w:rsidRPr="00864B83">
        <w:rPr>
          <w:kern w:val="0"/>
          <w:sz w:val="26"/>
          <w:szCs w:val="26"/>
        </w:rPr>
        <w:instrText xml:space="preserve"> REF ФИО \h </w:instrText>
      </w:r>
      <w:r w:rsidRPr="00864B83" w:rsidR="00E9242E">
        <w:rPr>
          <w:sz w:val="26"/>
          <w:szCs w:val="26"/>
        </w:rPr>
        <w:instrText xml:space="preserve"> \* MERGEFORMAT </w:instrText>
      </w:r>
      <w:r w:rsidRPr="00864B8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2120862526"/>
          <w:lock w:val="sdtLocked"/>
          <w:placeholder>
            <w:docPart w:val="583056000615405488A8F137A3D8EC74"/>
          </w:placeholder>
          <w:text/>
        </w:sdtPr>
        <w:sdtContent>
          <w:r w:rsidRPr="00864B83" w:rsidR="00864B83">
            <w:rPr>
              <w:sz w:val="26"/>
              <w:szCs w:val="26"/>
            </w:rPr>
            <w:t>Кириев</w:t>
          </w:r>
          <w:r w:rsidRPr="00864B83" w:rsidR="00864B83">
            <w:rPr>
              <w:sz w:val="26"/>
              <w:szCs w:val="26"/>
            </w:rPr>
            <w:t xml:space="preserve"> М.В.</w:t>
          </w:r>
        </w:sdtContent>
      </w:sdt>
      <w:r w:rsidRPr="00864B83">
        <w:rPr>
          <w:sz w:val="26"/>
          <w:szCs w:val="26"/>
        </w:rPr>
        <w:fldChar w:fldCharType="end"/>
      </w:r>
      <w:r w:rsidRPr="00864B83" w:rsidR="00DB5F01">
        <w:rPr>
          <w:sz w:val="26"/>
          <w:szCs w:val="26"/>
        </w:rPr>
        <w:t xml:space="preserve"> </w:t>
      </w:r>
      <w:r w:rsidRPr="00864B83" w:rsidR="00C53E9A">
        <w:rPr>
          <w:sz w:val="26"/>
          <w:szCs w:val="26"/>
        </w:rPr>
        <w:t>при рассмотрении дела п</w:t>
      </w:r>
      <w:r w:rsidRPr="00864B83" w:rsidR="00E815E3">
        <w:rPr>
          <w:sz w:val="26"/>
          <w:szCs w:val="26"/>
        </w:rPr>
        <w:t xml:space="preserve">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864B83" w:rsidR="00213BB3">
        <w:rPr>
          <w:sz w:val="26"/>
          <w:szCs w:val="26"/>
        </w:rPr>
        <w:t>.</w:t>
      </w:r>
    </w:p>
    <w:p w:rsidR="00B9576C" w:rsidRPr="00864B83" w:rsidP="00261914">
      <w:pPr>
        <w:pStyle w:val="ConsPlusNormal"/>
        <w:ind w:firstLine="720"/>
        <w:jc w:val="both"/>
        <w:rPr>
          <w:sz w:val="26"/>
          <w:szCs w:val="26"/>
        </w:rPr>
      </w:pPr>
      <w:r w:rsidRPr="00864B83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864B83" w:rsidR="00C53E9A">
            <w:rPr>
              <w:sz w:val="26"/>
              <w:szCs w:val="26"/>
            </w:rPr>
            <w:t>9301834</w:t>
          </w:r>
        </w:sdtContent>
      </w:sdt>
      <w:r w:rsidRPr="00864B83" w:rsidR="0050006A">
        <w:rPr>
          <w:sz w:val="26"/>
          <w:szCs w:val="26"/>
        </w:rPr>
        <w:t xml:space="preserve"> </w:t>
      </w:r>
      <w:r w:rsidRPr="00864B8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64B83" w:rsidR="00C53E9A">
            <w:rPr>
              <w:sz w:val="26"/>
              <w:szCs w:val="26"/>
            </w:rPr>
            <w:t>11 июля 2022</w:t>
          </w:r>
        </w:sdtContent>
      </w:sdt>
      <w:r w:rsidRPr="00864B83" w:rsidR="0050006A">
        <w:rPr>
          <w:sz w:val="26"/>
          <w:szCs w:val="26"/>
        </w:rPr>
        <w:t xml:space="preserve"> </w:t>
      </w:r>
      <w:r w:rsidRPr="00864B83">
        <w:rPr>
          <w:sz w:val="26"/>
          <w:szCs w:val="26"/>
        </w:rPr>
        <w:t>года;</w:t>
      </w:r>
      <w:r w:rsidRPr="00864B83" w:rsidR="00455269">
        <w:rPr>
          <w:sz w:val="26"/>
          <w:szCs w:val="26"/>
        </w:rPr>
        <w:t xml:space="preserve"> протоколом о направлении на медицинское освид</w:t>
      </w:r>
      <w:r w:rsidRPr="00864B83" w:rsidR="00455269">
        <w:rPr>
          <w:sz w:val="26"/>
          <w:szCs w:val="26"/>
        </w:rPr>
        <w:t>е</w:t>
      </w:r>
      <w:r w:rsidRPr="00864B83" w:rsidR="00455269">
        <w:rPr>
          <w:sz w:val="26"/>
          <w:szCs w:val="26"/>
        </w:rPr>
        <w:t xml:space="preserve">тельствование </w:t>
      </w:r>
      <w:r w:rsidRPr="00864B83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64B83" w:rsidR="00C53E9A">
            <w:rPr>
              <w:sz w:val="26"/>
              <w:szCs w:val="26"/>
            </w:rPr>
            <w:t>11 июля 2022</w:t>
          </w:r>
        </w:sdtContent>
      </w:sdt>
      <w:r w:rsidRPr="00864B83" w:rsidR="0050006A">
        <w:rPr>
          <w:sz w:val="26"/>
          <w:szCs w:val="26"/>
        </w:rPr>
        <w:t xml:space="preserve"> </w:t>
      </w:r>
      <w:r w:rsidRPr="00864B83" w:rsidR="00455269">
        <w:rPr>
          <w:sz w:val="26"/>
          <w:szCs w:val="26"/>
        </w:rPr>
        <w:t xml:space="preserve">года; </w:t>
      </w:r>
      <w:r w:rsidRPr="00864B83" w:rsidR="00555FC1">
        <w:rPr>
          <w:sz w:val="26"/>
          <w:szCs w:val="26"/>
        </w:rPr>
        <w:t>а</w:t>
      </w:r>
      <w:r w:rsidRPr="00864B83">
        <w:rPr>
          <w:sz w:val="26"/>
          <w:szCs w:val="26"/>
        </w:rPr>
        <w:t>ктом медицинского освидетельствования на с</w:t>
      </w:r>
      <w:r w:rsidRPr="00864B83">
        <w:rPr>
          <w:sz w:val="26"/>
          <w:szCs w:val="26"/>
        </w:rPr>
        <w:t>о</w:t>
      </w:r>
      <w:r w:rsidRPr="00864B83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864B83" w:rsidR="00C53E9A">
            <w:rPr>
              <w:sz w:val="26"/>
              <w:szCs w:val="26"/>
            </w:rPr>
            <w:t>1997</w:t>
          </w:r>
        </w:sdtContent>
      </w:sdt>
      <w:r w:rsidRPr="00864B83" w:rsidR="001F0FD3">
        <w:rPr>
          <w:sz w:val="26"/>
          <w:szCs w:val="26"/>
        </w:rPr>
        <w:t xml:space="preserve"> </w:t>
      </w:r>
      <w:r w:rsidRPr="00864B8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64B83" w:rsidR="00C53E9A">
            <w:rPr>
              <w:sz w:val="26"/>
              <w:szCs w:val="26"/>
            </w:rPr>
            <w:t>11 июля 2022</w:t>
          </w:r>
        </w:sdtContent>
      </w:sdt>
      <w:r w:rsidRPr="00864B83" w:rsidR="0050006A">
        <w:rPr>
          <w:sz w:val="26"/>
          <w:szCs w:val="26"/>
        </w:rPr>
        <w:t xml:space="preserve"> </w:t>
      </w:r>
      <w:r w:rsidRPr="00864B83" w:rsidR="00555FC1">
        <w:rPr>
          <w:sz w:val="26"/>
          <w:szCs w:val="26"/>
        </w:rPr>
        <w:t>года</w:t>
      </w:r>
      <w:r w:rsidRPr="00864B83" w:rsidR="0050006A">
        <w:rPr>
          <w:sz w:val="26"/>
          <w:szCs w:val="26"/>
        </w:rPr>
        <w:t>.</w:t>
      </w:r>
      <w:r w:rsidRPr="00864B83">
        <w:rPr>
          <w:sz w:val="26"/>
          <w:szCs w:val="26"/>
        </w:rPr>
        <w:t xml:space="preserve"> </w:t>
      </w:r>
    </w:p>
    <w:p w:rsidR="00261914" w:rsidRPr="00864B83" w:rsidP="00261914">
      <w:pPr>
        <w:pStyle w:val="ConsPlusNormal"/>
        <w:ind w:firstLine="720"/>
        <w:jc w:val="both"/>
        <w:rPr>
          <w:sz w:val="26"/>
          <w:szCs w:val="26"/>
        </w:rPr>
      </w:pPr>
      <w:r w:rsidRPr="00864B83">
        <w:rPr>
          <w:sz w:val="26"/>
          <w:szCs w:val="26"/>
        </w:rPr>
        <w:t>Данные доказательства мировой судья признает достоверными, посколь</w:t>
      </w:r>
      <w:r w:rsidRPr="00864B83" w:rsidR="00C70A36">
        <w:rPr>
          <w:sz w:val="26"/>
          <w:szCs w:val="26"/>
        </w:rPr>
        <w:t xml:space="preserve">ку они </w:t>
      </w:r>
      <w:r w:rsidRPr="00864B83">
        <w:rPr>
          <w:sz w:val="26"/>
          <w:szCs w:val="26"/>
        </w:rPr>
        <w:t>с</w:t>
      </w:r>
      <w:r w:rsidRPr="00864B83">
        <w:rPr>
          <w:sz w:val="26"/>
          <w:szCs w:val="26"/>
        </w:rPr>
        <w:t>о</w:t>
      </w:r>
      <w:r w:rsidRPr="00864B83">
        <w:rPr>
          <w:sz w:val="26"/>
          <w:szCs w:val="26"/>
        </w:rPr>
        <w:t>гласуются друг с другом.</w:t>
      </w:r>
    </w:p>
    <w:p w:rsidR="00B9576C" w:rsidRPr="00864B83" w:rsidP="00B9576C">
      <w:pPr>
        <w:pStyle w:val="ConsPlusNormal"/>
        <w:ind w:firstLine="720"/>
        <w:jc w:val="both"/>
        <w:rPr>
          <w:sz w:val="26"/>
          <w:szCs w:val="26"/>
        </w:rPr>
      </w:pPr>
      <w:r w:rsidRPr="00864B83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864B83">
        <w:rPr>
          <w:sz w:val="26"/>
          <w:szCs w:val="26"/>
        </w:rPr>
        <w:t>о</w:t>
      </w:r>
      <w:r w:rsidRPr="00864B83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864B83">
        <w:rPr>
          <w:sz w:val="26"/>
          <w:szCs w:val="26"/>
        </w:rPr>
        <w:t>о</w:t>
      </w:r>
      <w:r w:rsidRPr="00864B83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864B83">
        <w:rPr>
          <w:sz w:val="26"/>
          <w:szCs w:val="26"/>
        </w:rPr>
        <w:t>психоакти</w:t>
      </w:r>
      <w:r w:rsidRPr="00864B83">
        <w:rPr>
          <w:sz w:val="26"/>
          <w:szCs w:val="26"/>
        </w:rPr>
        <w:t>в</w:t>
      </w:r>
      <w:r w:rsidRPr="00864B83">
        <w:rPr>
          <w:sz w:val="26"/>
          <w:szCs w:val="26"/>
        </w:rPr>
        <w:t>ное</w:t>
      </w:r>
      <w:r w:rsidRPr="00864B83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2D20ED" w:rsidRPr="00864B83" w:rsidP="002D20ED">
      <w:pPr>
        <w:pStyle w:val="ConsPlusNormal"/>
        <w:ind w:firstLine="720"/>
        <w:jc w:val="both"/>
        <w:rPr>
          <w:sz w:val="26"/>
          <w:szCs w:val="26"/>
        </w:rPr>
      </w:pPr>
      <w:r w:rsidRPr="00864B83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864B83" w:rsidR="00D40AFE">
        <w:rPr>
          <w:sz w:val="26"/>
          <w:szCs w:val="26"/>
        </w:rPr>
        <w:fldChar w:fldCharType="begin"/>
      </w:r>
      <w:r w:rsidRPr="00864B83" w:rsidR="00D40AFE">
        <w:rPr>
          <w:sz w:val="26"/>
          <w:szCs w:val="26"/>
        </w:rPr>
        <w:instrText xml:space="preserve"> REF ФИО \h </w:instrText>
      </w:r>
      <w:r w:rsidRPr="00864B83" w:rsidR="00E9242E">
        <w:rPr>
          <w:sz w:val="26"/>
          <w:szCs w:val="26"/>
        </w:rPr>
        <w:instrText xml:space="preserve"> \* MERGEFORMAT </w:instrText>
      </w:r>
      <w:r w:rsidRPr="00864B83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92754562"/>
          <w:lock w:val="sdtLocked"/>
          <w:placeholder>
            <w:docPart w:val="CD8B3ABD71AC4364A8C3287571E3D14C"/>
          </w:placeholder>
          <w:text/>
        </w:sdtPr>
        <w:sdtContent>
          <w:r w:rsidRPr="00864B83" w:rsidR="00864B83">
            <w:rPr>
              <w:sz w:val="26"/>
              <w:szCs w:val="26"/>
            </w:rPr>
            <w:t>Кириев</w:t>
          </w:r>
          <w:r w:rsidRPr="00864B83" w:rsidR="00864B83">
            <w:rPr>
              <w:sz w:val="26"/>
              <w:szCs w:val="26"/>
            </w:rPr>
            <w:t xml:space="preserve"> М.В.</w:t>
          </w:r>
        </w:sdtContent>
      </w:sdt>
      <w:r w:rsidRPr="00864B83" w:rsidR="00D40AFE">
        <w:rPr>
          <w:sz w:val="26"/>
          <w:szCs w:val="26"/>
        </w:rPr>
        <w:fldChar w:fldCharType="end"/>
      </w:r>
      <w:r w:rsidRPr="00864B83" w:rsidR="007C2CD5">
        <w:rPr>
          <w:sz w:val="26"/>
          <w:szCs w:val="26"/>
        </w:rPr>
        <w:t xml:space="preserve"> </w:t>
      </w:r>
      <w:r w:rsidRPr="00864B83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864B83" w:rsidR="00C70A36">
        <w:rPr>
          <w:sz w:val="26"/>
          <w:szCs w:val="26"/>
        </w:rPr>
        <w:t>невыполн</w:t>
      </w:r>
      <w:r w:rsidRPr="00864B83" w:rsidR="00C70A36">
        <w:rPr>
          <w:sz w:val="26"/>
          <w:szCs w:val="26"/>
        </w:rPr>
        <w:t>е</w:t>
      </w:r>
      <w:r w:rsidRPr="00864B83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864B83" w:rsidR="00C70A36">
        <w:rPr>
          <w:sz w:val="26"/>
          <w:szCs w:val="26"/>
        </w:rPr>
        <w:t>и</w:t>
      </w:r>
      <w:r w:rsidRPr="00864B83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864B83" w:rsidR="00C70A36">
        <w:rPr>
          <w:sz w:val="26"/>
          <w:szCs w:val="26"/>
        </w:rPr>
        <w:t>о</w:t>
      </w:r>
      <w:r w:rsidRPr="00864B83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864B83" w:rsidR="00C70A36">
        <w:rPr>
          <w:sz w:val="26"/>
          <w:szCs w:val="26"/>
        </w:rPr>
        <w:t>д</w:t>
      </w:r>
      <w:r w:rsidRPr="00864B83" w:rsidR="00C70A36">
        <w:rPr>
          <w:sz w:val="26"/>
          <w:szCs w:val="26"/>
        </w:rPr>
        <w:t>ства или психотропные вещества без назначения врача</w:t>
      </w:r>
      <w:r w:rsidRPr="00864B83" w:rsidR="00C70A36">
        <w:rPr>
          <w:sz w:val="26"/>
          <w:szCs w:val="26"/>
        </w:rPr>
        <w:t xml:space="preserve"> либо новые потенциально опа</w:t>
      </w:r>
      <w:r w:rsidRPr="00864B83" w:rsidR="00C70A36">
        <w:rPr>
          <w:sz w:val="26"/>
          <w:szCs w:val="26"/>
        </w:rPr>
        <w:t>с</w:t>
      </w:r>
      <w:r w:rsidRPr="00864B83" w:rsidR="00C70A36">
        <w:rPr>
          <w:sz w:val="26"/>
          <w:szCs w:val="26"/>
        </w:rPr>
        <w:t xml:space="preserve">ные </w:t>
      </w:r>
      <w:r w:rsidRPr="00864B83" w:rsidR="00C70A36">
        <w:rPr>
          <w:sz w:val="26"/>
          <w:szCs w:val="26"/>
        </w:rPr>
        <w:t>психоактивные</w:t>
      </w:r>
      <w:r w:rsidRPr="00864B83" w:rsidR="00C70A36">
        <w:rPr>
          <w:sz w:val="26"/>
          <w:szCs w:val="26"/>
        </w:rPr>
        <w:t xml:space="preserve"> вещества</w:t>
      </w:r>
      <w:r w:rsidRPr="00864B83" w:rsidR="00FA0270">
        <w:rPr>
          <w:sz w:val="26"/>
          <w:szCs w:val="26"/>
        </w:rPr>
        <w:t>.</w:t>
      </w:r>
    </w:p>
    <w:p w:rsidR="00613027" w:rsidRPr="00864B83" w:rsidP="002D20ED">
      <w:pPr>
        <w:pStyle w:val="ConsPlusNormal"/>
        <w:ind w:firstLine="720"/>
        <w:jc w:val="both"/>
        <w:rPr>
          <w:sz w:val="26"/>
          <w:szCs w:val="26"/>
        </w:rPr>
      </w:pPr>
      <w:r w:rsidRPr="00864B83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864B83">
        <w:rPr>
          <w:sz w:val="26"/>
          <w:szCs w:val="26"/>
        </w:rPr>
        <w:t>о</w:t>
      </w:r>
      <w:r w:rsidRPr="00864B83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864B83">
        <w:rPr>
          <w:sz w:val="26"/>
          <w:szCs w:val="26"/>
        </w:rPr>
        <w:t>в</w:t>
      </w:r>
      <w:r w:rsidRPr="00864B83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864B83">
        <w:rPr>
          <w:sz w:val="26"/>
          <w:szCs w:val="26"/>
        </w:rPr>
        <w:t>я</w:t>
      </w:r>
      <w:r w:rsidRPr="00864B83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864B83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64B83">
        <w:rPr>
          <w:sz w:val="26"/>
          <w:szCs w:val="26"/>
        </w:rPr>
        <w:t>Обстоятельства, смягчающие административную ответственность:</w:t>
      </w:r>
      <w:r w:rsidRPr="00864B83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 w:rsidRPr="00864B83" w:rsidR="00C53E9A">
            <w:rPr>
              <w:sz w:val="26"/>
              <w:szCs w:val="26"/>
            </w:rPr>
            <w:t>не имеется</w:t>
          </w:r>
          <w:r w:rsidRPr="00864B83" w:rsidR="00064E18">
            <w:rPr>
              <w:sz w:val="26"/>
              <w:szCs w:val="26"/>
            </w:rPr>
            <w:t>, наличие несовершеннолетнего ребенка</w:t>
          </w:r>
        </w:sdtContent>
      </w:sdt>
      <w:r w:rsidRPr="00864B83" w:rsidR="00F50361">
        <w:rPr>
          <w:sz w:val="26"/>
          <w:szCs w:val="26"/>
        </w:rPr>
        <w:t>.</w:t>
      </w:r>
      <w:r w:rsidRPr="00864B83" w:rsidR="0002449A">
        <w:rPr>
          <w:sz w:val="26"/>
          <w:szCs w:val="26"/>
        </w:rPr>
        <w:t xml:space="preserve"> </w:t>
      </w:r>
      <w:r w:rsidRPr="00864B83">
        <w:rPr>
          <w:sz w:val="26"/>
          <w:szCs w:val="26"/>
        </w:rPr>
        <w:t>Обстоятельства, отягчающие администрати</w:t>
      </w:r>
      <w:r w:rsidRPr="00864B83">
        <w:rPr>
          <w:sz w:val="26"/>
          <w:szCs w:val="26"/>
        </w:rPr>
        <w:t>в</w:t>
      </w:r>
      <w:r w:rsidRPr="00864B83">
        <w:rPr>
          <w:sz w:val="26"/>
          <w:szCs w:val="26"/>
        </w:rPr>
        <w:t xml:space="preserve">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864B83" w:rsidR="000F3B4B">
        <w:rPr>
          <w:sz w:val="26"/>
          <w:szCs w:val="26"/>
        </w:rPr>
        <w:t>.</w:t>
      </w:r>
    </w:p>
    <w:p w:rsidR="00110845" w:rsidRPr="00864B83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64B83">
        <w:rPr>
          <w:sz w:val="26"/>
          <w:szCs w:val="26"/>
        </w:rPr>
        <w:t xml:space="preserve">Учитывая наряду с указанным </w:t>
      </w:r>
      <w:r w:rsidRPr="00864B83" w:rsidR="001C6BC5">
        <w:rPr>
          <w:sz w:val="26"/>
          <w:szCs w:val="26"/>
        </w:rPr>
        <w:t>обстоятельства правонарушения, которое сове</w:t>
      </w:r>
      <w:r w:rsidRPr="00864B83" w:rsidR="001C6BC5">
        <w:rPr>
          <w:sz w:val="26"/>
          <w:szCs w:val="26"/>
        </w:rPr>
        <w:t>р</w:t>
      </w:r>
      <w:r w:rsidRPr="00864B83" w:rsidR="001C6BC5">
        <w:rPr>
          <w:sz w:val="26"/>
          <w:szCs w:val="26"/>
        </w:rPr>
        <w:t>шил</w:t>
      </w:r>
      <w:r w:rsidRPr="00864B83" w:rsidR="00661878">
        <w:rPr>
          <w:sz w:val="26"/>
          <w:szCs w:val="26"/>
        </w:rPr>
        <w:fldChar w:fldCharType="begin"/>
      </w:r>
      <w:r w:rsidRPr="00864B83" w:rsidR="00661878">
        <w:rPr>
          <w:sz w:val="26"/>
          <w:szCs w:val="26"/>
        </w:rPr>
        <w:instrText xml:space="preserve"> REF Par2 \h </w:instrText>
      </w:r>
      <w:r w:rsidRPr="00864B83" w:rsidR="00E9242E">
        <w:rPr>
          <w:sz w:val="26"/>
          <w:szCs w:val="26"/>
        </w:rPr>
        <w:instrText xml:space="preserve"> \* MERGEFORMAT </w:instrText>
      </w:r>
      <w:r w:rsidRPr="00864B83" w:rsidR="00661878">
        <w:rPr>
          <w:sz w:val="26"/>
          <w:szCs w:val="26"/>
        </w:rPr>
        <w:fldChar w:fldCharType="separate"/>
      </w:r>
      <w:r w:rsidRPr="00864B83" w:rsidR="00661878">
        <w:rPr>
          <w:sz w:val="26"/>
          <w:szCs w:val="26"/>
        </w:rPr>
        <w:fldChar w:fldCharType="end"/>
      </w:r>
      <w:r w:rsidRPr="00864B83" w:rsidR="00213BB3">
        <w:rPr>
          <w:sz w:val="26"/>
          <w:szCs w:val="26"/>
        </w:rPr>
        <w:t xml:space="preserve"> </w:t>
      </w:r>
      <w:r w:rsidRPr="00864B83" w:rsidR="00213BB3">
        <w:rPr>
          <w:sz w:val="26"/>
          <w:szCs w:val="26"/>
        </w:rPr>
        <w:fldChar w:fldCharType="begin"/>
      </w:r>
      <w:r w:rsidRPr="00864B83" w:rsidR="00213BB3">
        <w:rPr>
          <w:sz w:val="26"/>
          <w:szCs w:val="26"/>
        </w:rPr>
        <w:instrText xml:space="preserve"> REF ФИО \h </w:instrText>
      </w:r>
      <w:r w:rsidRPr="00864B83" w:rsidR="00C246C9">
        <w:rPr>
          <w:sz w:val="26"/>
          <w:szCs w:val="26"/>
        </w:rPr>
        <w:instrText xml:space="preserve"> \* MERGEFORMAT </w:instrText>
      </w:r>
      <w:r w:rsidRPr="00864B83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835991401"/>
          <w:lock w:val="sdtLocked"/>
          <w:placeholder>
            <w:docPart w:val="788CF118643D435F812D77311C047834"/>
          </w:placeholder>
          <w:text/>
        </w:sdtPr>
        <w:sdtContent>
          <w:r w:rsidRPr="00864B83" w:rsidR="00864B83">
            <w:rPr>
              <w:sz w:val="26"/>
              <w:szCs w:val="26"/>
            </w:rPr>
            <w:t>Кириев</w:t>
          </w:r>
          <w:r w:rsidRPr="00864B83" w:rsidR="00864B83">
            <w:rPr>
              <w:sz w:val="26"/>
              <w:szCs w:val="26"/>
            </w:rPr>
            <w:t xml:space="preserve"> М.В.</w:t>
          </w:r>
        </w:sdtContent>
      </w:sdt>
      <w:r w:rsidRPr="00864B83" w:rsidR="00213BB3">
        <w:rPr>
          <w:sz w:val="26"/>
          <w:szCs w:val="26"/>
        </w:rPr>
        <w:fldChar w:fldCharType="end"/>
      </w:r>
      <w:r w:rsidRPr="00864B83" w:rsidR="00213BB3">
        <w:rPr>
          <w:sz w:val="26"/>
          <w:szCs w:val="26"/>
        </w:rPr>
        <w:t>,</w:t>
      </w:r>
      <w:r w:rsidRPr="00864B83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864B83" w:rsidR="00BD46D6">
        <w:rPr>
          <w:sz w:val="26"/>
          <w:szCs w:val="26"/>
        </w:rPr>
        <w:t xml:space="preserve"> </w:t>
      </w:r>
      <w:r w:rsidRPr="00864B83">
        <w:rPr>
          <w:kern w:val="0"/>
          <w:sz w:val="26"/>
          <w:szCs w:val="26"/>
        </w:rPr>
        <w:t>м</w:t>
      </w:r>
      <w:r w:rsidRPr="00864B83">
        <w:rPr>
          <w:sz w:val="26"/>
          <w:szCs w:val="26"/>
        </w:rPr>
        <w:t>ировой судья полагает необходимым назн</w:t>
      </w:r>
      <w:r w:rsidRPr="00864B83">
        <w:rPr>
          <w:sz w:val="26"/>
          <w:szCs w:val="26"/>
        </w:rPr>
        <w:t>а</w:t>
      </w:r>
      <w:r w:rsidRPr="00864B83">
        <w:rPr>
          <w:sz w:val="26"/>
          <w:szCs w:val="26"/>
        </w:rPr>
        <w:t xml:space="preserve">чить </w:t>
      </w:r>
      <w:r w:rsidRPr="00864B83" w:rsidR="001C6BC5">
        <w:rPr>
          <w:sz w:val="26"/>
          <w:szCs w:val="26"/>
        </w:rPr>
        <w:t xml:space="preserve">ему </w:t>
      </w:r>
      <w:r w:rsidRPr="00864B83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864B83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64B83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864B83">
        <w:rPr>
          <w:sz w:val="26"/>
          <w:szCs w:val="26"/>
        </w:rPr>
        <w:t>е</w:t>
      </w:r>
      <w:r w:rsidRPr="00864B83">
        <w:rPr>
          <w:sz w:val="26"/>
          <w:szCs w:val="26"/>
        </w:rPr>
        <w:t>рации об административных правонарушениях с учетом обстоятель</w:t>
      </w:r>
      <w:r w:rsidRPr="00864B83">
        <w:rPr>
          <w:sz w:val="26"/>
          <w:szCs w:val="26"/>
        </w:rPr>
        <w:t>ств</w:t>
      </w:r>
      <w:r w:rsidRPr="00864B83" w:rsidR="003B3CE2">
        <w:rPr>
          <w:sz w:val="26"/>
          <w:szCs w:val="26"/>
        </w:rPr>
        <w:t xml:space="preserve"> пр</w:t>
      </w:r>
      <w:r w:rsidRPr="00864B83" w:rsidR="003B3CE2">
        <w:rPr>
          <w:sz w:val="26"/>
          <w:szCs w:val="26"/>
        </w:rPr>
        <w:t xml:space="preserve">авонарушения </w:t>
      </w:r>
      <w:r w:rsidRPr="00864B83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864B83">
        <w:rPr>
          <w:sz w:val="26"/>
          <w:szCs w:val="26"/>
        </w:rPr>
        <w:t>е</w:t>
      </w:r>
      <w:r w:rsidRPr="00864B83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864B83">
      <w:pPr>
        <w:ind w:firstLine="720"/>
        <w:jc w:val="both"/>
        <w:rPr>
          <w:sz w:val="26"/>
          <w:szCs w:val="26"/>
        </w:rPr>
      </w:pPr>
      <w:r w:rsidRPr="00864B83">
        <w:rPr>
          <w:sz w:val="26"/>
          <w:szCs w:val="26"/>
        </w:rPr>
        <w:t>Н</w:t>
      </w:r>
      <w:r w:rsidRPr="00864B83">
        <w:rPr>
          <w:sz w:val="26"/>
          <w:szCs w:val="26"/>
        </w:rPr>
        <w:t>а основании изложенного и руководствуясь ст</w:t>
      </w:r>
      <w:r w:rsidRPr="00864B83" w:rsidR="00214607">
        <w:rPr>
          <w:sz w:val="26"/>
          <w:szCs w:val="26"/>
        </w:rPr>
        <w:t>атьями</w:t>
      </w:r>
      <w:r w:rsidRPr="00864B83">
        <w:rPr>
          <w:sz w:val="26"/>
          <w:szCs w:val="26"/>
        </w:rPr>
        <w:t xml:space="preserve"> </w:t>
      </w:r>
      <w:r w:rsidRPr="00864B83" w:rsidR="00F916C2">
        <w:rPr>
          <w:sz w:val="26"/>
          <w:szCs w:val="26"/>
        </w:rPr>
        <w:t>29.</w:t>
      </w:r>
      <w:r w:rsidRPr="00864B83" w:rsidR="004F7A35">
        <w:rPr>
          <w:sz w:val="26"/>
          <w:szCs w:val="26"/>
        </w:rPr>
        <w:t>9</w:t>
      </w:r>
      <w:r w:rsidRPr="00864B83" w:rsidR="00F916C2">
        <w:rPr>
          <w:sz w:val="26"/>
          <w:szCs w:val="26"/>
        </w:rPr>
        <w:t>-29.11 Кодекса Ро</w:t>
      </w:r>
      <w:r w:rsidRPr="00864B83" w:rsidR="00F916C2">
        <w:rPr>
          <w:sz w:val="26"/>
          <w:szCs w:val="26"/>
        </w:rPr>
        <w:t>с</w:t>
      </w:r>
      <w:r w:rsidRPr="00864B83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864B83">
        <w:rPr>
          <w:sz w:val="26"/>
          <w:szCs w:val="26"/>
        </w:rPr>
        <w:t xml:space="preserve"> </w:t>
      </w:r>
    </w:p>
    <w:p w:rsidR="00C70A36" w:rsidRPr="00864B83">
      <w:pPr>
        <w:jc w:val="center"/>
        <w:rPr>
          <w:sz w:val="26"/>
          <w:szCs w:val="26"/>
        </w:rPr>
      </w:pPr>
    </w:p>
    <w:p w:rsidR="000E489D" w:rsidRPr="00864B83" w:rsidP="006E2FE0">
      <w:pPr>
        <w:jc w:val="center"/>
        <w:rPr>
          <w:sz w:val="26"/>
          <w:szCs w:val="26"/>
        </w:rPr>
      </w:pPr>
      <w:r w:rsidRPr="00864B83">
        <w:rPr>
          <w:sz w:val="26"/>
          <w:szCs w:val="26"/>
        </w:rPr>
        <w:t>ПОСТАНОВИЛ</w:t>
      </w:r>
      <w:r w:rsidRPr="00864B83" w:rsidR="00E6366C">
        <w:rPr>
          <w:sz w:val="26"/>
          <w:szCs w:val="26"/>
        </w:rPr>
        <w:t>:</w:t>
      </w:r>
    </w:p>
    <w:p w:rsidR="0002449A" w:rsidRPr="00864B83" w:rsidP="006E2FE0">
      <w:pPr>
        <w:jc w:val="center"/>
        <w:rPr>
          <w:sz w:val="26"/>
          <w:szCs w:val="26"/>
        </w:rPr>
      </w:pPr>
    </w:p>
    <w:p w:rsidR="00110845" w:rsidRPr="00864B83" w:rsidP="000B3F19">
      <w:pPr>
        <w:ind w:firstLine="709"/>
        <w:jc w:val="both"/>
        <w:rPr>
          <w:sz w:val="26"/>
          <w:szCs w:val="26"/>
        </w:rPr>
      </w:pPr>
      <w:r w:rsidRPr="00864B83">
        <w:rPr>
          <w:sz w:val="26"/>
          <w:szCs w:val="26"/>
        </w:rPr>
        <w:fldChar w:fldCharType="begin"/>
      </w:r>
      <w:r w:rsidRPr="00864B83">
        <w:rPr>
          <w:sz w:val="26"/>
          <w:szCs w:val="26"/>
        </w:rPr>
        <w:instrText xml:space="preserve"> REF ФИО_полностью \h </w:instrText>
      </w:r>
      <w:r w:rsidRPr="00864B83" w:rsidR="002D20ED">
        <w:rPr>
          <w:sz w:val="26"/>
          <w:szCs w:val="26"/>
        </w:rPr>
        <w:instrText xml:space="preserve"> \* MERGEFORMAT </w:instrText>
      </w:r>
      <w:r w:rsidRPr="00864B8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753888067"/>
          <w:lock w:val="sdtLocked"/>
          <w:placeholder>
            <w:docPart w:val="CFF322E189E742F88E49467FFD55A150"/>
          </w:placeholder>
          <w:text/>
        </w:sdtPr>
        <w:sdtContent>
          <w:r w:rsidRPr="00864B83" w:rsidR="00864B83">
            <w:rPr>
              <w:sz w:val="26"/>
              <w:szCs w:val="26"/>
            </w:rPr>
            <w:t>Кириева</w:t>
          </w:r>
          <w:r w:rsidRPr="00864B83" w:rsidR="00864B83">
            <w:rPr>
              <w:sz w:val="26"/>
              <w:szCs w:val="26"/>
            </w:rPr>
            <w:t xml:space="preserve"> М.В.</w:t>
          </w:r>
        </w:sdtContent>
      </w:sdt>
      <w:r w:rsidRPr="00864B83">
        <w:rPr>
          <w:sz w:val="26"/>
          <w:szCs w:val="26"/>
        </w:rPr>
        <w:fldChar w:fldCharType="end"/>
      </w:r>
      <w:r w:rsidRPr="00864B83">
        <w:rPr>
          <w:sz w:val="26"/>
          <w:szCs w:val="26"/>
        </w:rPr>
        <w:t xml:space="preserve"> </w:t>
      </w:r>
      <w:r w:rsidRPr="00864B83">
        <w:rPr>
          <w:sz w:val="26"/>
          <w:szCs w:val="26"/>
        </w:rPr>
        <w:t>признать виновным в совершении административного правонар</w:t>
      </w:r>
      <w:r w:rsidRPr="00864B83">
        <w:rPr>
          <w:sz w:val="26"/>
          <w:szCs w:val="26"/>
        </w:rPr>
        <w:t>у</w:t>
      </w:r>
      <w:r w:rsidRPr="00864B83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864B83">
        <w:rPr>
          <w:sz w:val="26"/>
          <w:szCs w:val="26"/>
        </w:rPr>
        <w:t>и</w:t>
      </w:r>
      <w:r w:rsidRPr="00864B83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864B83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864B83" w:rsidR="007D080C">
            <w:rPr>
              <w:sz w:val="26"/>
              <w:szCs w:val="26"/>
            </w:rPr>
            <w:t>5</w:t>
          </w:r>
          <w:r w:rsidRPr="00864B83" w:rsidR="00B01F00">
            <w:rPr>
              <w:sz w:val="26"/>
              <w:szCs w:val="26"/>
            </w:rPr>
            <w:t xml:space="preserve"> (</w:t>
          </w:r>
          <w:r w:rsidRPr="00864B83" w:rsidR="007D080C">
            <w:rPr>
              <w:sz w:val="26"/>
              <w:szCs w:val="26"/>
            </w:rPr>
            <w:t>пять</w:t>
          </w:r>
          <w:r w:rsidRPr="00864B83" w:rsidR="00B01F00">
            <w:rPr>
              <w:sz w:val="26"/>
              <w:szCs w:val="26"/>
            </w:rPr>
            <w:t>)</w:t>
          </w:r>
        </w:sdtContent>
      </w:sdt>
      <w:r w:rsidRPr="00864B83">
        <w:rPr>
          <w:sz w:val="26"/>
          <w:szCs w:val="26"/>
        </w:rPr>
        <w:t xml:space="preserve"> суток.</w:t>
      </w:r>
    </w:p>
    <w:p w:rsidR="007B414E" w:rsidRPr="00864B83" w:rsidP="00C246C9">
      <w:pPr>
        <w:ind w:firstLine="720"/>
        <w:jc w:val="both"/>
        <w:rPr>
          <w:sz w:val="26"/>
          <w:szCs w:val="26"/>
        </w:rPr>
      </w:pPr>
      <w:r w:rsidRPr="00864B83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864B83" w:rsidR="00C53E9A">
            <w:rPr>
              <w:sz w:val="26"/>
              <w:szCs w:val="26"/>
            </w:rPr>
            <w:t>04</w:t>
          </w:r>
        </w:sdtContent>
      </w:sdt>
      <w:r w:rsidRPr="00864B83" w:rsidR="001F0FD3">
        <w:rPr>
          <w:sz w:val="26"/>
          <w:szCs w:val="26"/>
        </w:rPr>
        <w:t xml:space="preserve"> </w:t>
      </w:r>
      <w:r w:rsidRPr="00864B83" w:rsidR="00C52FCC">
        <w:rPr>
          <w:sz w:val="26"/>
          <w:szCs w:val="26"/>
        </w:rPr>
        <w:t>ч</w:t>
      </w:r>
      <w:r w:rsidRPr="00864B83" w:rsidR="00661878">
        <w:rPr>
          <w:sz w:val="26"/>
          <w:szCs w:val="26"/>
        </w:rPr>
        <w:t>.</w:t>
      </w:r>
      <w:r w:rsidRPr="00864B83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864B83" w:rsidR="00C53E9A">
            <w:rPr>
              <w:sz w:val="26"/>
              <w:szCs w:val="26"/>
            </w:rPr>
            <w:t>00</w:t>
          </w:r>
        </w:sdtContent>
      </w:sdt>
      <w:r w:rsidRPr="00864B83" w:rsidR="001F0FD3">
        <w:rPr>
          <w:sz w:val="26"/>
          <w:szCs w:val="26"/>
        </w:rPr>
        <w:t xml:space="preserve"> </w:t>
      </w:r>
      <w:r w:rsidRPr="00864B83" w:rsidR="00C52FCC">
        <w:rPr>
          <w:sz w:val="26"/>
          <w:szCs w:val="26"/>
        </w:rPr>
        <w:t>мин</w:t>
      </w:r>
      <w:r w:rsidRPr="00864B83" w:rsidR="00661878">
        <w:rPr>
          <w:sz w:val="26"/>
          <w:szCs w:val="26"/>
        </w:rPr>
        <w:t>.</w:t>
      </w:r>
      <w:r w:rsidRPr="00864B8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64B83" w:rsidR="00C53E9A">
            <w:rPr>
              <w:sz w:val="26"/>
              <w:szCs w:val="26"/>
            </w:rPr>
            <w:t>11 июля 2022</w:t>
          </w:r>
        </w:sdtContent>
      </w:sdt>
      <w:r w:rsidRPr="00864B83" w:rsidR="0050006A">
        <w:rPr>
          <w:sz w:val="26"/>
          <w:szCs w:val="26"/>
        </w:rPr>
        <w:t xml:space="preserve"> </w:t>
      </w:r>
      <w:r w:rsidRPr="00864B83" w:rsidR="006E6A1D">
        <w:rPr>
          <w:sz w:val="26"/>
          <w:szCs w:val="26"/>
        </w:rPr>
        <w:t>года.</w:t>
      </w:r>
      <w:r w:rsidRPr="00864B83" w:rsidR="00904D9A">
        <w:rPr>
          <w:sz w:val="26"/>
          <w:szCs w:val="26"/>
        </w:rPr>
        <w:t xml:space="preserve"> </w:t>
      </w:r>
    </w:p>
    <w:p w:rsidR="00C246C9" w:rsidRPr="00864B83" w:rsidP="00C246C9">
      <w:pPr>
        <w:ind w:firstLine="720"/>
        <w:jc w:val="both"/>
        <w:rPr>
          <w:sz w:val="26"/>
          <w:szCs w:val="26"/>
        </w:rPr>
      </w:pPr>
      <w:r w:rsidRPr="00864B83">
        <w:rPr>
          <w:sz w:val="26"/>
          <w:szCs w:val="26"/>
        </w:rPr>
        <w:t xml:space="preserve">Постановление </w:t>
      </w:r>
      <w:r w:rsidRPr="00864B83" w:rsidR="00FA0270">
        <w:rPr>
          <w:sz w:val="26"/>
          <w:szCs w:val="26"/>
        </w:rPr>
        <w:t xml:space="preserve">в части административного ареста </w:t>
      </w:r>
      <w:r w:rsidRPr="00864B83">
        <w:rPr>
          <w:sz w:val="26"/>
          <w:szCs w:val="26"/>
        </w:rPr>
        <w:t>подлежит немедленному и</w:t>
      </w:r>
      <w:r w:rsidRPr="00864B83">
        <w:rPr>
          <w:sz w:val="26"/>
          <w:szCs w:val="26"/>
        </w:rPr>
        <w:t>с</w:t>
      </w:r>
      <w:r w:rsidRPr="00864B83">
        <w:rPr>
          <w:sz w:val="26"/>
          <w:szCs w:val="26"/>
        </w:rPr>
        <w:t>полнению.</w:t>
      </w:r>
      <w:r w:rsidRPr="00864B83" w:rsidR="00632363">
        <w:rPr>
          <w:sz w:val="26"/>
          <w:szCs w:val="26"/>
        </w:rPr>
        <w:t xml:space="preserve"> </w:t>
      </w:r>
      <w:r w:rsidRPr="00864B83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864B8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3 «Азино-2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13 «Азино-2» УМВД России по г. Казани</w:t>
          </w:r>
        </w:sdtContent>
      </w:sdt>
      <w:r w:rsidRPr="00864B83">
        <w:rPr>
          <w:sz w:val="26"/>
          <w:szCs w:val="26"/>
        </w:rPr>
        <w:t>.</w:t>
      </w:r>
    </w:p>
    <w:p w:rsidR="00FA0270" w:rsidRPr="00864B83" w:rsidP="00C246C9">
      <w:pPr>
        <w:ind w:firstLine="720"/>
        <w:jc w:val="both"/>
        <w:rPr>
          <w:kern w:val="36"/>
          <w:sz w:val="26"/>
          <w:szCs w:val="26"/>
        </w:rPr>
      </w:pPr>
      <w:r w:rsidRPr="00864B83">
        <w:rPr>
          <w:kern w:val="36"/>
          <w:sz w:val="26"/>
          <w:szCs w:val="26"/>
        </w:rPr>
        <w:t>Обязать</w:t>
      </w:r>
      <w:r w:rsidRPr="00864B83" w:rsidR="00F50DE3">
        <w:rPr>
          <w:kern w:val="36"/>
          <w:sz w:val="26"/>
          <w:szCs w:val="26"/>
        </w:rPr>
        <w:t xml:space="preserve"> </w:t>
      </w:r>
      <w:r w:rsidRPr="00864B83" w:rsidR="00F50DE3">
        <w:rPr>
          <w:kern w:val="36"/>
          <w:sz w:val="26"/>
          <w:szCs w:val="26"/>
        </w:rPr>
        <w:fldChar w:fldCharType="begin"/>
      </w:r>
      <w:r w:rsidRPr="00864B83" w:rsidR="00F50DE3">
        <w:rPr>
          <w:kern w:val="36"/>
          <w:sz w:val="26"/>
          <w:szCs w:val="26"/>
        </w:rPr>
        <w:instrText xml:space="preserve"> REF ФИО_полностью \h </w:instrText>
      </w:r>
      <w:r w:rsidRPr="00864B83" w:rsidR="002D20ED">
        <w:rPr>
          <w:kern w:val="36"/>
          <w:sz w:val="26"/>
          <w:szCs w:val="26"/>
        </w:rPr>
        <w:instrText xml:space="preserve"> \* MERGEFORMAT </w:instrText>
      </w:r>
      <w:r w:rsidRPr="00864B83" w:rsidR="00F50DE3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01651584"/>
          <w:lock w:val="sdtLocked"/>
          <w:placeholder>
            <w:docPart w:val="69E69291508E47C88D833702408F6E4E"/>
          </w:placeholder>
          <w:text/>
        </w:sdtPr>
        <w:sdtContent>
          <w:r w:rsidRPr="00864B83" w:rsidR="00864B83">
            <w:rPr>
              <w:sz w:val="26"/>
              <w:szCs w:val="26"/>
            </w:rPr>
            <w:t>Кириева</w:t>
          </w:r>
          <w:r w:rsidRPr="00864B83" w:rsidR="00864B83">
            <w:rPr>
              <w:sz w:val="26"/>
              <w:szCs w:val="26"/>
            </w:rPr>
            <w:t xml:space="preserve"> М.В.</w:t>
          </w:r>
        </w:sdtContent>
      </w:sdt>
      <w:r w:rsidRPr="00864B83" w:rsidR="00F50DE3">
        <w:rPr>
          <w:kern w:val="36"/>
          <w:sz w:val="26"/>
          <w:szCs w:val="26"/>
        </w:rPr>
        <w:fldChar w:fldCharType="end"/>
      </w:r>
      <w:r w:rsidRPr="00864B83" w:rsidR="00F50DE3">
        <w:rPr>
          <w:kern w:val="36"/>
          <w:sz w:val="26"/>
          <w:szCs w:val="26"/>
        </w:rPr>
        <w:t xml:space="preserve"> п</w:t>
      </w:r>
      <w:r w:rsidRPr="00864B83" w:rsidR="0050006A">
        <w:rPr>
          <w:sz w:val="26"/>
          <w:szCs w:val="26"/>
        </w:rPr>
        <w:t>ройти диагностику, а при необходимос</w:t>
      </w:r>
      <w:r w:rsidRPr="00864B83" w:rsidR="003B3CE2">
        <w:rPr>
          <w:sz w:val="26"/>
          <w:szCs w:val="26"/>
        </w:rPr>
        <w:t>ти профилактич</w:t>
      </w:r>
      <w:r w:rsidRPr="00864B83" w:rsidR="003B3CE2">
        <w:rPr>
          <w:sz w:val="26"/>
          <w:szCs w:val="26"/>
        </w:rPr>
        <w:t>е</w:t>
      </w:r>
      <w:r w:rsidRPr="00864B83" w:rsidR="003B3CE2">
        <w:rPr>
          <w:sz w:val="26"/>
          <w:szCs w:val="26"/>
        </w:rPr>
        <w:t xml:space="preserve">ские мероприятия </w:t>
      </w:r>
      <w:r w:rsidRPr="00864B83" w:rsidR="0050006A">
        <w:rPr>
          <w:sz w:val="26"/>
          <w:szCs w:val="26"/>
        </w:rPr>
        <w:t>в наркологическом диспансере по месту жител</w:t>
      </w:r>
      <w:r w:rsidRPr="00864B83" w:rsidR="0050006A">
        <w:rPr>
          <w:sz w:val="26"/>
          <w:szCs w:val="26"/>
        </w:rPr>
        <w:t>ь</w:t>
      </w:r>
      <w:r w:rsidRPr="00864B83" w:rsidR="0050006A">
        <w:rPr>
          <w:sz w:val="26"/>
          <w:szCs w:val="26"/>
        </w:rPr>
        <w:t xml:space="preserve">ства, куда обязать его явиться в течение </w:t>
      </w:r>
      <w:r w:rsidRPr="00864B83" w:rsidR="00632363">
        <w:rPr>
          <w:sz w:val="26"/>
          <w:szCs w:val="26"/>
        </w:rPr>
        <w:t>1 (одного) месяца</w:t>
      </w:r>
      <w:r w:rsidRPr="00864B83" w:rsidR="0050006A">
        <w:rPr>
          <w:sz w:val="26"/>
          <w:szCs w:val="26"/>
        </w:rPr>
        <w:t xml:space="preserve"> после вступления данного постановления в зако</w:t>
      </w:r>
      <w:r w:rsidRPr="00864B83" w:rsidR="0050006A">
        <w:rPr>
          <w:sz w:val="26"/>
          <w:szCs w:val="26"/>
        </w:rPr>
        <w:t>н</w:t>
      </w:r>
      <w:r w:rsidRPr="00864B83" w:rsidR="0050006A">
        <w:rPr>
          <w:sz w:val="26"/>
          <w:szCs w:val="26"/>
        </w:rPr>
        <w:t>ную силу.</w:t>
      </w:r>
      <w:r w:rsidRPr="00864B83" w:rsidR="00B9576C">
        <w:rPr>
          <w:sz w:val="26"/>
          <w:szCs w:val="26"/>
        </w:rPr>
        <w:t xml:space="preserve"> </w:t>
      </w:r>
      <w:r w:rsidRPr="00864B83">
        <w:rPr>
          <w:kern w:val="36"/>
          <w:sz w:val="26"/>
          <w:szCs w:val="26"/>
        </w:rPr>
        <w:t>Контроль за</w:t>
      </w:r>
      <w:r w:rsidRPr="00864B83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864B83" w:rsidR="00C31D36">
        <w:rPr>
          <w:kern w:val="36"/>
          <w:sz w:val="26"/>
          <w:szCs w:val="26"/>
        </w:rPr>
        <w:t xml:space="preserve"> </w:t>
      </w:r>
      <w:r w:rsidRPr="00864B83">
        <w:rPr>
          <w:kern w:val="36"/>
          <w:sz w:val="26"/>
          <w:szCs w:val="26"/>
        </w:rPr>
        <w:t>–</w:t>
      </w:r>
      <w:r w:rsidRPr="00864B83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864B83" w:rsidR="001F0FD3">
        <w:rPr>
          <w:sz w:val="26"/>
          <w:szCs w:val="26"/>
        </w:rPr>
        <w:t>.</w:t>
      </w:r>
    </w:p>
    <w:p w:rsidR="0050006A" w:rsidRPr="00864B83" w:rsidP="0050006A">
      <w:pPr>
        <w:ind w:firstLine="708"/>
        <w:jc w:val="both"/>
        <w:rPr>
          <w:kern w:val="36"/>
          <w:sz w:val="26"/>
          <w:szCs w:val="26"/>
        </w:rPr>
      </w:pPr>
      <w:r w:rsidRPr="00864B83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864B83">
        <w:rPr>
          <w:kern w:val="36"/>
          <w:sz w:val="26"/>
          <w:szCs w:val="26"/>
        </w:rPr>
        <w:t>е</w:t>
      </w:r>
      <w:r w:rsidRPr="00864B83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864B83">
        <w:rPr>
          <w:kern w:val="36"/>
          <w:sz w:val="26"/>
          <w:szCs w:val="26"/>
        </w:rPr>
        <w:t>а</w:t>
      </w:r>
      <w:r w:rsidRPr="00864B83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864B83">
        <w:rPr>
          <w:kern w:val="36"/>
          <w:sz w:val="26"/>
          <w:szCs w:val="26"/>
        </w:rPr>
        <w:t>и</w:t>
      </w:r>
      <w:r w:rsidRPr="00864B83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864B83">
        <w:rPr>
          <w:kern w:val="36"/>
          <w:sz w:val="26"/>
          <w:szCs w:val="26"/>
        </w:rPr>
        <w:t>и</w:t>
      </w:r>
      <w:r w:rsidRPr="00864B83">
        <w:rPr>
          <w:kern w:val="36"/>
          <w:sz w:val="26"/>
          <w:szCs w:val="26"/>
        </w:rPr>
        <w:t>стративных правонарушениях.</w:t>
      </w:r>
    </w:p>
    <w:p w:rsidR="00DB52D4" w:rsidRPr="00864B83" w:rsidP="002D2F47">
      <w:pPr>
        <w:ind w:firstLine="708"/>
        <w:jc w:val="both"/>
        <w:rPr>
          <w:sz w:val="26"/>
          <w:szCs w:val="26"/>
        </w:rPr>
      </w:pPr>
      <w:r w:rsidRPr="00864B83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864B83" w:rsidR="00555FC1">
        <w:rPr>
          <w:sz w:val="26"/>
          <w:szCs w:val="26"/>
        </w:rPr>
        <w:t>Советский</w:t>
      </w:r>
      <w:r w:rsidRPr="00864B83">
        <w:rPr>
          <w:sz w:val="26"/>
          <w:szCs w:val="26"/>
        </w:rPr>
        <w:t xml:space="preserve"> районный суд </w:t>
      </w:r>
      <w:r w:rsidRPr="00864B83" w:rsidR="00555FC1">
        <w:rPr>
          <w:sz w:val="26"/>
          <w:szCs w:val="26"/>
        </w:rPr>
        <w:t xml:space="preserve">города Казани </w:t>
      </w:r>
      <w:r w:rsidRPr="00864B83">
        <w:rPr>
          <w:sz w:val="26"/>
          <w:szCs w:val="26"/>
        </w:rPr>
        <w:t>Республики Татарстан.</w:t>
      </w:r>
    </w:p>
    <w:p w:rsidR="00AA0EDC" w:rsidRPr="00864B83" w:rsidP="002D2F47">
      <w:pPr>
        <w:ind w:firstLine="708"/>
        <w:jc w:val="both"/>
        <w:rPr>
          <w:sz w:val="26"/>
          <w:szCs w:val="26"/>
        </w:rPr>
      </w:pPr>
    </w:p>
    <w:p w:rsidR="00F916C2" w:rsidRPr="00864B83" w:rsidP="00F916C2">
      <w:pPr>
        <w:jc w:val="both"/>
        <w:rPr>
          <w:sz w:val="26"/>
          <w:szCs w:val="26"/>
        </w:rPr>
      </w:pPr>
      <w:r w:rsidRPr="00864B83">
        <w:rPr>
          <w:sz w:val="26"/>
          <w:szCs w:val="26"/>
        </w:rPr>
        <w:t>Мировой судья: подпись</w:t>
      </w:r>
    </w:p>
    <w:p w:rsidR="00B527AE" w:rsidRPr="00864B83" w:rsidP="00F916C2">
      <w:pPr>
        <w:jc w:val="both"/>
        <w:rPr>
          <w:sz w:val="26"/>
          <w:szCs w:val="26"/>
        </w:rPr>
      </w:pPr>
      <w:r w:rsidRPr="00864B83">
        <w:rPr>
          <w:sz w:val="26"/>
          <w:szCs w:val="26"/>
        </w:rPr>
        <w:t>Копия верна.</w:t>
      </w:r>
      <w:r w:rsidRPr="00864B83" w:rsidR="00AA1C65">
        <w:rPr>
          <w:sz w:val="26"/>
          <w:szCs w:val="26"/>
        </w:rPr>
        <w:t xml:space="preserve">  </w:t>
      </w:r>
      <w:r w:rsidRPr="00864B83" w:rsidR="007E4E2F">
        <w:rPr>
          <w:sz w:val="26"/>
          <w:szCs w:val="26"/>
        </w:rPr>
        <w:t xml:space="preserve"> </w:t>
      </w:r>
    </w:p>
    <w:p w:rsidR="00362605" w:rsidRPr="00864B83">
      <w:pPr>
        <w:jc w:val="both"/>
        <w:rPr>
          <w:sz w:val="26"/>
          <w:szCs w:val="26"/>
        </w:rPr>
      </w:pPr>
      <w:r w:rsidRPr="00864B83">
        <w:rPr>
          <w:sz w:val="26"/>
          <w:szCs w:val="26"/>
        </w:rPr>
        <w:t xml:space="preserve">Мировой судья  </w:t>
      </w:r>
      <w:r w:rsidRPr="00864B83">
        <w:rPr>
          <w:sz w:val="26"/>
          <w:szCs w:val="26"/>
        </w:rPr>
        <w:tab/>
      </w:r>
      <w:r w:rsidRPr="00864B83">
        <w:rPr>
          <w:sz w:val="26"/>
          <w:szCs w:val="26"/>
        </w:rPr>
        <w:tab/>
      </w:r>
      <w:r w:rsidRPr="00864B83" w:rsidR="003259FA">
        <w:rPr>
          <w:sz w:val="26"/>
          <w:szCs w:val="26"/>
        </w:rPr>
        <w:tab/>
        <w:t xml:space="preserve">  </w:t>
      </w:r>
      <w:r w:rsidRPr="00864B83" w:rsidR="003259FA">
        <w:rPr>
          <w:sz w:val="26"/>
          <w:szCs w:val="26"/>
        </w:rPr>
        <w:tab/>
        <w:t xml:space="preserve">    </w:t>
      </w:r>
      <w:r w:rsidRPr="00864B83" w:rsidR="00555FC1">
        <w:rPr>
          <w:sz w:val="26"/>
          <w:szCs w:val="26"/>
        </w:rPr>
        <w:tab/>
      </w:r>
      <w:r w:rsidRPr="00864B83" w:rsidR="00555FC1">
        <w:rPr>
          <w:sz w:val="26"/>
          <w:szCs w:val="26"/>
        </w:rPr>
        <w:tab/>
      </w:r>
      <w:r w:rsidRPr="00864B83" w:rsidR="00B527AE">
        <w:rPr>
          <w:sz w:val="26"/>
          <w:szCs w:val="26"/>
        </w:rPr>
        <w:tab/>
      </w:r>
      <w:r w:rsidRPr="00864B83" w:rsidR="00B527AE">
        <w:rPr>
          <w:sz w:val="26"/>
          <w:szCs w:val="26"/>
        </w:rPr>
        <w:tab/>
      </w:r>
      <w:r w:rsidRPr="00864B83" w:rsidR="00B527AE">
        <w:rPr>
          <w:sz w:val="26"/>
          <w:szCs w:val="26"/>
        </w:rPr>
        <w:tab/>
      </w:r>
      <w:r w:rsidRPr="00864B83" w:rsidR="00745FD5">
        <w:rPr>
          <w:sz w:val="26"/>
          <w:szCs w:val="26"/>
        </w:rPr>
        <w:t xml:space="preserve">   </w:t>
      </w:r>
      <w:r w:rsidRPr="00864B83" w:rsidR="007E4E2F">
        <w:rPr>
          <w:sz w:val="26"/>
          <w:szCs w:val="26"/>
        </w:rPr>
        <w:t xml:space="preserve">    </w:t>
      </w:r>
      <w:r w:rsidRPr="00864B83" w:rsidR="00745FD5">
        <w:rPr>
          <w:sz w:val="26"/>
          <w:szCs w:val="26"/>
        </w:rPr>
        <w:t xml:space="preserve"> </w:t>
      </w:r>
      <w:r w:rsidRPr="00864B83" w:rsidR="00E9242E">
        <w:rPr>
          <w:sz w:val="26"/>
          <w:szCs w:val="26"/>
        </w:rPr>
        <w:t xml:space="preserve">  </w:t>
      </w:r>
      <w:r w:rsidRPr="00864B83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B83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4E18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0AE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4105"/>
    <w:rsid w:val="00293379"/>
    <w:rsid w:val="002943BB"/>
    <w:rsid w:val="0029685F"/>
    <w:rsid w:val="002A1575"/>
    <w:rsid w:val="002A2A3D"/>
    <w:rsid w:val="002A5224"/>
    <w:rsid w:val="002B53EA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44A8"/>
    <w:rsid w:val="003968BB"/>
    <w:rsid w:val="00397EE3"/>
    <w:rsid w:val="003A4055"/>
    <w:rsid w:val="003A723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5BC1"/>
    <w:rsid w:val="004565F2"/>
    <w:rsid w:val="00466E9E"/>
    <w:rsid w:val="004677AD"/>
    <w:rsid w:val="0048053F"/>
    <w:rsid w:val="004806DA"/>
    <w:rsid w:val="00483872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0217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1B79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60B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0DCF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73"/>
    <w:rsid w:val="007328F8"/>
    <w:rsid w:val="007331B3"/>
    <w:rsid w:val="007348CD"/>
    <w:rsid w:val="00741595"/>
    <w:rsid w:val="00745FD5"/>
    <w:rsid w:val="00757F75"/>
    <w:rsid w:val="00764830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64B83"/>
    <w:rsid w:val="00871138"/>
    <w:rsid w:val="008733AF"/>
    <w:rsid w:val="008768A1"/>
    <w:rsid w:val="00877B7E"/>
    <w:rsid w:val="00880BA4"/>
    <w:rsid w:val="00882CB7"/>
    <w:rsid w:val="00884D72"/>
    <w:rsid w:val="00890424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25DB4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A01A99"/>
    <w:rsid w:val="00A02A20"/>
    <w:rsid w:val="00A02CAD"/>
    <w:rsid w:val="00A05F5A"/>
    <w:rsid w:val="00A06ACD"/>
    <w:rsid w:val="00A1090E"/>
    <w:rsid w:val="00A20340"/>
    <w:rsid w:val="00A21EEC"/>
    <w:rsid w:val="00A2256F"/>
    <w:rsid w:val="00A22742"/>
    <w:rsid w:val="00A3075F"/>
    <w:rsid w:val="00A317ED"/>
    <w:rsid w:val="00A41F0E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0EDC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1BCD"/>
    <w:rsid w:val="00B2517F"/>
    <w:rsid w:val="00B2567D"/>
    <w:rsid w:val="00B26508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2684"/>
    <w:rsid w:val="00C03F1C"/>
    <w:rsid w:val="00C04E53"/>
    <w:rsid w:val="00C06A18"/>
    <w:rsid w:val="00C07FA7"/>
    <w:rsid w:val="00C20FE3"/>
    <w:rsid w:val="00C2178D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3E9A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560A1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B5F01"/>
    <w:rsid w:val="00DB6A92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4B96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583056000615405488A8F137A3D8EC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EC743-27A7-4315-A710-24B9D46D2A1A}"/>
      </w:docPartPr>
      <w:docPartBody>
        <w:p w:rsidR="00000000" w:rsidP="00483872">
          <w:pPr>
            <w:pStyle w:val="583056000615405488A8F137A3D8EC7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8B3ABD71AC4364A8C3287571E3D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1DE88-0DD9-4473-801F-A9664C7E86FD}"/>
      </w:docPartPr>
      <w:docPartBody>
        <w:p w:rsidR="00000000" w:rsidP="00483872">
          <w:pPr>
            <w:pStyle w:val="CD8B3ABD71AC4364A8C3287571E3D14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88CF118643D435F812D77311C0478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C8DAF-16B1-4DCC-AA83-CA450ECAF96A}"/>
      </w:docPartPr>
      <w:docPartBody>
        <w:p w:rsidR="00000000" w:rsidP="00483872">
          <w:pPr>
            <w:pStyle w:val="788CF118643D435F812D77311C04783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FF322E189E742F88E49467FFD55A1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3287E-D9CE-42F5-983E-4525CEB8CCB3}"/>
      </w:docPartPr>
      <w:docPartBody>
        <w:p w:rsidR="00000000" w:rsidP="00483872">
          <w:pPr>
            <w:pStyle w:val="CFF322E189E742F88E49467FFD55A15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9E69291508E47C88D833702408F6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5794D-94F7-429A-84A7-3CA8E894AE84}"/>
      </w:docPartPr>
      <w:docPartBody>
        <w:p w:rsidR="00000000" w:rsidP="00483872">
          <w:pPr>
            <w:pStyle w:val="69E69291508E47C88D833702408F6E4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22CE"/>
    <w:rsid w:val="00155646"/>
    <w:rsid w:val="00161616"/>
    <w:rsid w:val="00167303"/>
    <w:rsid w:val="0019797E"/>
    <w:rsid w:val="001E23FA"/>
    <w:rsid w:val="001F612F"/>
    <w:rsid w:val="00250FDA"/>
    <w:rsid w:val="00282849"/>
    <w:rsid w:val="0030044F"/>
    <w:rsid w:val="0034334A"/>
    <w:rsid w:val="0034620C"/>
    <w:rsid w:val="00355D1F"/>
    <w:rsid w:val="00362D76"/>
    <w:rsid w:val="00386241"/>
    <w:rsid w:val="00393F2E"/>
    <w:rsid w:val="00393FE0"/>
    <w:rsid w:val="003A2B1A"/>
    <w:rsid w:val="003C7EBE"/>
    <w:rsid w:val="003D1EAA"/>
    <w:rsid w:val="003D7EF9"/>
    <w:rsid w:val="003E25B0"/>
    <w:rsid w:val="003E7C2C"/>
    <w:rsid w:val="003F3425"/>
    <w:rsid w:val="004036F8"/>
    <w:rsid w:val="00443E5D"/>
    <w:rsid w:val="00465E1C"/>
    <w:rsid w:val="00483872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95EE1"/>
    <w:rsid w:val="005A5680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6F78B9"/>
    <w:rsid w:val="00724C98"/>
    <w:rsid w:val="0075412D"/>
    <w:rsid w:val="00764830"/>
    <w:rsid w:val="00771B94"/>
    <w:rsid w:val="007B14DA"/>
    <w:rsid w:val="007E2C8F"/>
    <w:rsid w:val="007E7FB9"/>
    <w:rsid w:val="007F1FE6"/>
    <w:rsid w:val="007F6299"/>
    <w:rsid w:val="00831589"/>
    <w:rsid w:val="008369A2"/>
    <w:rsid w:val="00840CBF"/>
    <w:rsid w:val="00854515"/>
    <w:rsid w:val="00870688"/>
    <w:rsid w:val="00887F9B"/>
    <w:rsid w:val="008B1F68"/>
    <w:rsid w:val="00927452"/>
    <w:rsid w:val="009336E6"/>
    <w:rsid w:val="0096051B"/>
    <w:rsid w:val="009A7BB0"/>
    <w:rsid w:val="009B0749"/>
    <w:rsid w:val="009D1D1E"/>
    <w:rsid w:val="009E6258"/>
    <w:rsid w:val="00A04CBE"/>
    <w:rsid w:val="00A363C5"/>
    <w:rsid w:val="00A81EBF"/>
    <w:rsid w:val="00B1211B"/>
    <w:rsid w:val="00B379BB"/>
    <w:rsid w:val="00B84C29"/>
    <w:rsid w:val="00B9191C"/>
    <w:rsid w:val="00BA5B1C"/>
    <w:rsid w:val="00BB465D"/>
    <w:rsid w:val="00BC46B6"/>
    <w:rsid w:val="00BE121E"/>
    <w:rsid w:val="00BF53F9"/>
    <w:rsid w:val="00C06E19"/>
    <w:rsid w:val="00C07D16"/>
    <w:rsid w:val="00C15355"/>
    <w:rsid w:val="00C25B27"/>
    <w:rsid w:val="00C32319"/>
    <w:rsid w:val="00C566D1"/>
    <w:rsid w:val="00C93E95"/>
    <w:rsid w:val="00CA6D63"/>
    <w:rsid w:val="00CC1A60"/>
    <w:rsid w:val="00CC733A"/>
    <w:rsid w:val="00CD2981"/>
    <w:rsid w:val="00CF2476"/>
    <w:rsid w:val="00D03D9B"/>
    <w:rsid w:val="00D139D4"/>
    <w:rsid w:val="00D340E5"/>
    <w:rsid w:val="00D45162"/>
    <w:rsid w:val="00D81AD3"/>
    <w:rsid w:val="00DB7803"/>
    <w:rsid w:val="00DD755E"/>
    <w:rsid w:val="00E0688E"/>
    <w:rsid w:val="00E07F09"/>
    <w:rsid w:val="00E12839"/>
    <w:rsid w:val="00E53845"/>
    <w:rsid w:val="00E82E47"/>
    <w:rsid w:val="00E94E1D"/>
    <w:rsid w:val="00EA6827"/>
    <w:rsid w:val="00ED60FF"/>
    <w:rsid w:val="00F07122"/>
    <w:rsid w:val="00F448E0"/>
    <w:rsid w:val="00FA78A3"/>
    <w:rsid w:val="00FC1709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872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1F608D875D56409895FFD5EED9BB8140">
    <w:name w:val="1F608D875D56409895FFD5EED9BB8140"/>
    <w:rsid w:val="005465E9"/>
  </w:style>
  <w:style w:type="paragraph" w:customStyle="1" w:styleId="B5ECFBD36CC04C718E302F8138782E6A">
    <w:name w:val="B5ECFBD36CC04C718E302F8138782E6A"/>
    <w:rsid w:val="005465E9"/>
  </w:style>
  <w:style w:type="paragraph" w:customStyle="1" w:styleId="A3D9F7839B504FF0B5A29D9EF7CF0FCB">
    <w:name w:val="A3D9F7839B504FF0B5A29D9EF7CF0FCB"/>
    <w:rsid w:val="005465E9"/>
  </w:style>
  <w:style w:type="paragraph" w:customStyle="1" w:styleId="5106994BABB542D3A1F47F8CF3787C43">
    <w:name w:val="5106994BABB542D3A1F47F8CF3787C43"/>
    <w:rsid w:val="005465E9"/>
  </w:style>
  <w:style w:type="paragraph" w:customStyle="1" w:styleId="39F31CE91C62498AB57A17042A91B352">
    <w:name w:val="39F31CE91C62498AB57A17042A91B352"/>
    <w:rsid w:val="005465E9"/>
  </w:style>
  <w:style w:type="paragraph" w:customStyle="1" w:styleId="69EECCE3ADA746E18B85ABDBFC7C8E0D">
    <w:name w:val="69EECCE3ADA746E18B85ABDBFC7C8E0D"/>
    <w:rsid w:val="00FD2FC6"/>
  </w:style>
  <w:style w:type="paragraph" w:customStyle="1" w:styleId="B1A1F4B0E5B7475BBF46A1976A833E6C">
    <w:name w:val="B1A1F4B0E5B7475BBF46A1976A833E6C"/>
    <w:rsid w:val="00FD2FC6"/>
  </w:style>
  <w:style w:type="paragraph" w:customStyle="1" w:styleId="D7839B377D6A4A0581B50EDA341BC7B5">
    <w:name w:val="D7839B377D6A4A0581B50EDA341BC7B5"/>
    <w:rsid w:val="00FD2FC6"/>
  </w:style>
  <w:style w:type="paragraph" w:customStyle="1" w:styleId="437509C840A54FFBAF080417D2E20F78">
    <w:name w:val="437509C840A54FFBAF080417D2E20F78"/>
    <w:rsid w:val="00FD2FC6"/>
  </w:style>
  <w:style w:type="paragraph" w:customStyle="1" w:styleId="4DB7F2C22B274B73A161294D75B3D67D">
    <w:name w:val="4DB7F2C22B274B73A161294D75B3D67D"/>
    <w:rsid w:val="00FD2FC6"/>
  </w:style>
  <w:style w:type="paragraph" w:customStyle="1" w:styleId="C41469AD5F294A03949FDC09309331DD">
    <w:name w:val="C41469AD5F294A03949FDC09309331DD"/>
    <w:rsid w:val="00FD2FC6"/>
  </w:style>
  <w:style w:type="paragraph" w:customStyle="1" w:styleId="A233E6C2701E4F4ABDB74093D9B2C3D6">
    <w:name w:val="A233E6C2701E4F4ABDB74093D9B2C3D6"/>
    <w:rsid w:val="00FD2FC6"/>
  </w:style>
  <w:style w:type="paragraph" w:customStyle="1" w:styleId="D6FF770E0FFD4BC79935D8398339E1EB">
    <w:name w:val="D6FF770E0FFD4BC79935D8398339E1EB"/>
    <w:rsid w:val="00FD2FC6"/>
  </w:style>
  <w:style w:type="paragraph" w:customStyle="1" w:styleId="50DB5B897E7F46F88C4302F8E2AC1B63">
    <w:name w:val="50DB5B897E7F46F88C4302F8E2AC1B63"/>
    <w:rsid w:val="00FD2FC6"/>
  </w:style>
  <w:style w:type="paragraph" w:customStyle="1" w:styleId="7171991EC7D643A9B00D094BCC4DA78F">
    <w:name w:val="7171991EC7D643A9B00D094BCC4DA78F"/>
    <w:rsid w:val="00FD2FC6"/>
  </w:style>
  <w:style w:type="paragraph" w:customStyle="1" w:styleId="788D402C8FDA4F65A35C1D6AC350C08C">
    <w:name w:val="788D402C8FDA4F65A35C1D6AC350C08C"/>
    <w:rsid w:val="00FD2FC6"/>
  </w:style>
  <w:style w:type="paragraph" w:customStyle="1" w:styleId="824AFC8637EA4097A9147C04DA730E96">
    <w:name w:val="824AFC8637EA4097A9147C04DA730E96"/>
    <w:rsid w:val="00FD2FC6"/>
  </w:style>
  <w:style w:type="paragraph" w:customStyle="1" w:styleId="070FFBB5C94B43E6A98D9D47BA160E00">
    <w:name w:val="070FFBB5C94B43E6A98D9D47BA160E00"/>
    <w:rsid w:val="00FD2FC6"/>
  </w:style>
  <w:style w:type="paragraph" w:customStyle="1" w:styleId="37000B580A3745D49F0DA72E278AB8A4">
    <w:name w:val="37000B580A3745D49F0DA72E278AB8A4"/>
    <w:rsid w:val="00FD2FC6"/>
  </w:style>
  <w:style w:type="paragraph" w:customStyle="1" w:styleId="99065D77229D445EBA192D4E14888E82">
    <w:name w:val="99065D77229D445EBA192D4E14888E82"/>
    <w:rsid w:val="00FD2FC6"/>
  </w:style>
  <w:style w:type="paragraph" w:customStyle="1" w:styleId="6D8C053B2D904E1EB4C1746BE2112049">
    <w:name w:val="6D8C053B2D904E1EB4C1746BE2112049"/>
    <w:rsid w:val="00FD2FC6"/>
  </w:style>
  <w:style w:type="paragraph" w:customStyle="1" w:styleId="CCFC2FFF889C45CC9E5FC8CD8A2B4361">
    <w:name w:val="CCFC2FFF889C45CC9E5FC8CD8A2B4361"/>
    <w:rsid w:val="00FD2FC6"/>
  </w:style>
  <w:style w:type="paragraph" w:customStyle="1" w:styleId="61D8F497C7C44F3984843420D20554A5">
    <w:name w:val="61D8F497C7C44F3984843420D20554A5"/>
    <w:rsid w:val="00FD2FC6"/>
  </w:style>
  <w:style w:type="paragraph" w:customStyle="1" w:styleId="45DAC7D9720C478083672670EB0C394A">
    <w:name w:val="45DAC7D9720C478083672670EB0C394A"/>
    <w:rsid w:val="00FD2FC6"/>
  </w:style>
  <w:style w:type="paragraph" w:customStyle="1" w:styleId="42137D46D5024C44BDBD9C8976DDBDB6">
    <w:name w:val="42137D46D5024C44BDBD9C8976DDBDB6"/>
    <w:rsid w:val="00FD2FC6"/>
  </w:style>
  <w:style w:type="paragraph" w:customStyle="1" w:styleId="B3EDE00629C34AACB1D1C969104CA6F9">
    <w:name w:val="B3EDE00629C34AACB1D1C969104CA6F9"/>
    <w:rsid w:val="00FD2FC6"/>
  </w:style>
  <w:style w:type="paragraph" w:customStyle="1" w:styleId="391DD07BF66647459F617FC822E3432F">
    <w:name w:val="391DD07BF66647459F617FC822E3432F"/>
    <w:rsid w:val="00FD2FC6"/>
  </w:style>
  <w:style w:type="paragraph" w:customStyle="1" w:styleId="A5FBB4FFDEC042178481B819BA75872D">
    <w:name w:val="A5FBB4FFDEC042178481B819BA75872D"/>
    <w:rsid w:val="00FD2FC6"/>
  </w:style>
  <w:style w:type="paragraph" w:customStyle="1" w:styleId="9EEEC06E01814EF1AD1FF6C1FF47E3EB">
    <w:name w:val="9EEEC06E01814EF1AD1FF6C1FF47E3EB"/>
    <w:rsid w:val="00FD2FC6"/>
  </w:style>
  <w:style w:type="paragraph" w:customStyle="1" w:styleId="778272115BC94B9E901C72941A871FEF">
    <w:name w:val="778272115BC94B9E901C72941A871FEF"/>
    <w:rsid w:val="00FD2FC6"/>
  </w:style>
  <w:style w:type="paragraph" w:customStyle="1" w:styleId="14CCC1827131405A921F5101AA787A33">
    <w:name w:val="14CCC1827131405A921F5101AA787A33"/>
    <w:rsid w:val="00FD2FC6"/>
  </w:style>
  <w:style w:type="paragraph" w:customStyle="1" w:styleId="90AA9ACAACCB43599E5419101B51C728">
    <w:name w:val="90AA9ACAACCB43599E5419101B51C728"/>
    <w:rsid w:val="00FD2FC6"/>
  </w:style>
  <w:style w:type="paragraph" w:customStyle="1" w:styleId="D4B1B0B78D7B4F4E8F0A7DB0BFA5F5AF">
    <w:name w:val="D4B1B0B78D7B4F4E8F0A7DB0BFA5F5AF"/>
    <w:rsid w:val="00FD2FC6"/>
  </w:style>
  <w:style w:type="paragraph" w:customStyle="1" w:styleId="CF41AF84D748464DB6B2DAB449A8130D">
    <w:name w:val="CF41AF84D748464DB6B2DAB449A8130D"/>
    <w:rsid w:val="00FD2FC6"/>
  </w:style>
  <w:style w:type="paragraph" w:customStyle="1" w:styleId="E8564DD1BFEE4930ABA763612C1E0911">
    <w:name w:val="E8564DD1BFEE4930ABA763612C1E0911"/>
    <w:rsid w:val="00FD2FC6"/>
  </w:style>
  <w:style w:type="paragraph" w:customStyle="1" w:styleId="7EEBF912D99949989BF7D0F3FAD29B0E">
    <w:name w:val="7EEBF912D99949989BF7D0F3FAD29B0E"/>
    <w:rsid w:val="00DD755E"/>
  </w:style>
  <w:style w:type="paragraph" w:customStyle="1" w:styleId="30C2A8824F62445DA84ABBC6B1589D19">
    <w:name w:val="30C2A8824F62445DA84ABBC6B1589D19"/>
    <w:rsid w:val="00DD755E"/>
  </w:style>
  <w:style w:type="paragraph" w:customStyle="1" w:styleId="FB3CF4D4ADB24B279554CFD95B33BC7C">
    <w:name w:val="FB3CF4D4ADB24B279554CFD95B33BC7C"/>
    <w:rsid w:val="00DD755E"/>
  </w:style>
  <w:style w:type="paragraph" w:customStyle="1" w:styleId="1277FE2308EE4CD4ADDE20EE53F6AE7A">
    <w:name w:val="1277FE2308EE4CD4ADDE20EE53F6AE7A"/>
    <w:rsid w:val="00DD755E"/>
  </w:style>
  <w:style w:type="paragraph" w:customStyle="1" w:styleId="A6848D63220B488FAB71F2B1EB650B86">
    <w:name w:val="A6848D63220B488FAB71F2B1EB650B86"/>
    <w:rsid w:val="00DD755E"/>
  </w:style>
  <w:style w:type="paragraph" w:customStyle="1" w:styleId="43C8B27A536B4380A0860F36A5CB33D7">
    <w:name w:val="43C8B27A536B4380A0860F36A5CB33D7"/>
    <w:rsid w:val="00DD755E"/>
  </w:style>
  <w:style w:type="paragraph" w:customStyle="1" w:styleId="F78B0B176EAD480AAFB707D3BD6751F8">
    <w:name w:val="F78B0B176EAD480AAFB707D3BD6751F8"/>
    <w:rsid w:val="00DD755E"/>
  </w:style>
  <w:style w:type="paragraph" w:customStyle="1" w:styleId="50C10A5FAA0E4133A1573685FDDBD775">
    <w:name w:val="50C10A5FAA0E4133A1573685FDDBD775"/>
    <w:rsid w:val="00DD755E"/>
  </w:style>
  <w:style w:type="paragraph" w:customStyle="1" w:styleId="5DBB4686894A4C33B9FBC8A658015E51">
    <w:name w:val="5DBB4686894A4C33B9FBC8A658015E51"/>
    <w:rsid w:val="00DD755E"/>
  </w:style>
  <w:style w:type="paragraph" w:customStyle="1" w:styleId="34456F7D881A40E4AAFB8042C8239D44">
    <w:name w:val="34456F7D881A40E4AAFB8042C8239D44"/>
    <w:rsid w:val="00DD755E"/>
  </w:style>
  <w:style w:type="paragraph" w:customStyle="1" w:styleId="A68990AEF473455A891BE5F2AD0BEE99">
    <w:name w:val="A68990AEF473455A891BE5F2AD0BEE99"/>
    <w:rsid w:val="00DD755E"/>
  </w:style>
  <w:style w:type="paragraph" w:customStyle="1" w:styleId="89368979BE53437C830F51A1160B38BC">
    <w:name w:val="89368979BE53437C830F51A1160B38BC"/>
    <w:rsid w:val="00DD755E"/>
  </w:style>
  <w:style w:type="paragraph" w:customStyle="1" w:styleId="9B75E74EB85240EAA85C91F1360A6604">
    <w:name w:val="9B75E74EB85240EAA85C91F1360A6604"/>
    <w:rsid w:val="00DD755E"/>
  </w:style>
  <w:style w:type="paragraph" w:customStyle="1" w:styleId="BFE779EEED1F453AA8E50257912573B1">
    <w:name w:val="BFE779EEED1F453AA8E50257912573B1"/>
    <w:rsid w:val="00DD755E"/>
  </w:style>
  <w:style w:type="paragraph" w:customStyle="1" w:styleId="E47007BA0DCA4CB8BEEC80A604CA722D">
    <w:name w:val="E47007BA0DCA4CB8BEEC80A604CA722D"/>
    <w:rsid w:val="00DD755E"/>
  </w:style>
  <w:style w:type="paragraph" w:customStyle="1" w:styleId="4B95AEF17AB5411EA4ABD7808B2E41B2">
    <w:name w:val="4B95AEF17AB5411EA4ABD7808B2E41B2"/>
    <w:rsid w:val="00DD755E"/>
  </w:style>
  <w:style w:type="paragraph" w:customStyle="1" w:styleId="C16F8FD0B90E497DB48D94F059BBF0A1">
    <w:name w:val="C16F8FD0B90E497DB48D94F059BBF0A1"/>
    <w:rsid w:val="00DD755E"/>
  </w:style>
  <w:style w:type="paragraph" w:customStyle="1" w:styleId="0249E9A99775496B80DB6D9BF40EA294">
    <w:name w:val="0249E9A99775496B80DB6D9BF40EA294"/>
    <w:rsid w:val="00DD755E"/>
  </w:style>
  <w:style w:type="paragraph" w:customStyle="1" w:styleId="3FD42B222AD1468ABFD5BDE418A91A24">
    <w:name w:val="3FD42B222AD1468ABFD5BDE418A91A24"/>
    <w:rsid w:val="00DD755E"/>
  </w:style>
  <w:style w:type="paragraph" w:customStyle="1" w:styleId="D06C31391B9A4A23995B275D42DE4A57">
    <w:name w:val="D06C31391B9A4A23995B275D42DE4A57"/>
    <w:rsid w:val="00DD755E"/>
  </w:style>
  <w:style w:type="paragraph" w:customStyle="1" w:styleId="4DBB101DF9BD4A7387CB3CBB878CE04C">
    <w:name w:val="4DBB101DF9BD4A7387CB3CBB878CE04C"/>
    <w:rsid w:val="00F448E0"/>
  </w:style>
  <w:style w:type="paragraph" w:customStyle="1" w:styleId="DFC05861C63142A8A398533653F39606">
    <w:name w:val="DFC05861C63142A8A398533653F39606"/>
    <w:rsid w:val="00F448E0"/>
  </w:style>
  <w:style w:type="paragraph" w:customStyle="1" w:styleId="FF792EBA753540E39AEF7F89A7E77409">
    <w:name w:val="FF792EBA753540E39AEF7F89A7E77409"/>
    <w:rsid w:val="00F448E0"/>
  </w:style>
  <w:style w:type="paragraph" w:customStyle="1" w:styleId="AB90F5D38C724AD9AD4893D8E1E7C5D7">
    <w:name w:val="AB90F5D38C724AD9AD4893D8E1E7C5D7"/>
    <w:rsid w:val="00F448E0"/>
  </w:style>
  <w:style w:type="paragraph" w:customStyle="1" w:styleId="67262F8C579349438F4DE654C1134938">
    <w:name w:val="67262F8C579349438F4DE654C1134938"/>
    <w:rsid w:val="00F448E0"/>
  </w:style>
  <w:style w:type="paragraph" w:customStyle="1" w:styleId="74D76C580D1445808BC93E09933479BE">
    <w:name w:val="74D76C580D1445808BC93E09933479BE"/>
    <w:rsid w:val="00F448E0"/>
  </w:style>
  <w:style w:type="paragraph" w:customStyle="1" w:styleId="C3261DD8D0FD4AA49EBB7394EA0A8AED">
    <w:name w:val="C3261DD8D0FD4AA49EBB7394EA0A8AED"/>
    <w:rsid w:val="00F448E0"/>
  </w:style>
  <w:style w:type="paragraph" w:customStyle="1" w:styleId="55B757A821AE45CDA70FAAA5C378BDF1">
    <w:name w:val="55B757A821AE45CDA70FAAA5C378BDF1"/>
    <w:rsid w:val="00F448E0"/>
  </w:style>
  <w:style w:type="paragraph" w:customStyle="1" w:styleId="8F744DA9DBAF4054B9CBBDBE8E808D53">
    <w:name w:val="8F744DA9DBAF4054B9CBBDBE8E808D53"/>
    <w:rsid w:val="00F448E0"/>
  </w:style>
  <w:style w:type="paragraph" w:customStyle="1" w:styleId="5B460F012D1A41CFA8C8C3E8741D5F63">
    <w:name w:val="5B460F012D1A41CFA8C8C3E8741D5F63"/>
    <w:rsid w:val="00F448E0"/>
  </w:style>
  <w:style w:type="paragraph" w:customStyle="1" w:styleId="EAF83EAEF8CC490A8E2CA233578EC453">
    <w:name w:val="EAF83EAEF8CC490A8E2CA233578EC453"/>
    <w:rsid w:val="00F448E0"/>
  </w:style>
  <w:style w:type="paragraph" w:customStyle="1" w:styleId="DD960A08EA654BEAA1091BEF25633286">
    <w:name w:val="DD960A08EA654BEAA1091BEF25633286"/>
    <w:rsid w:val="00F448E0"/>
  </w:style>
  <w:style w:type="paragraph" w:customStyle="1" w:styleId="0CF2FB8F180946D284A11054B2FE6D40">
    <w:name w:val="0CF2FB8F180946D284A11054B2FE6D40"/>
    <w:rsid w:val="00F448E0"/>
  </w:style>
  <w:style w:type="paragraph" w:customStyle="1" w:styleId="9C09B469C460425692CEDDDB73AAF652">
    <w:name w:val="9C09B469C460425692CEDDDB73AAF652"/>
    <w:rsid w:val="00F448E0"/>
  </w:style>
  <w:style w:type="paragraph" w:customStyle="1" w:styleId="7084AC78693C48E2AEA2609BA756E1B1">
    <w:name w:val="7084AC78693C48E2AEA2609BA756E1B1"/>
    <w:rsid w:val="00F448E0"/>
  </w:style>
  <w:style w:type="paragraph" w:customStyle="1" w:styleId="E6FDF347B62D4586AC57FE1757F59F0F">
    <w:name w:val="E6FDF347B62D4586AC57FE1757F59F0F"/>
    <w:rsid w:val="00F448E0"/>
  </w:style>
  <w:style w:type="paragraph" w:customStyle="1" w:styleId="FBC138F422C74B46919A9B8F99F72E82">
    <w:name w:val="FBC138F422C74B46919A9B8F99F72E82"/>
    <w:rsid w:val="00F448E0"/>
  </w:style>
  <w:style w:type="paragraph" w:customStyle="1" w:styleId="7140EC98AA3B4E558945CEB7E04DD11E">
    <w:name w:val="7140EC98AA3B4E558945CEB7E04DD11E"/>
    <w:rsid w:val="00F448E0"/>
  </w:style>
  <w:style w:type="paragraph" w:customStyle="1" w:styleId="D180DDA91EF94551B7479CF774476958">
    <w:name w:val="D180DDA91EF94551B7479CF774476958"/>
    <w:rsid w:val="00F448E0"/>
  </w:style>
  <w:style w:type="paragraph" w:customStyle="1" w:styleId="C48662A113DD43548C000635A82E73AD">
    <w:name w:val="C48662A113DD43548C000635A82E73AD"/>
    <w:rsid w:val="00F448E0"/>
  </w:style>
  <w:style w:type="paragraph" w:customStyle="1" w:styleId="DAD5E65B9B364F528272D6C9D2D002F5">
    <w:name w:val="DAD5E65B9B364F528272D6C9D2D002F5"/>
    <w:rsid w:val="00F448E0"/>
  </w:style>
  <w:style w:type="paragraph" w:customStyle="1" w:styleId="0D5A8D2F72BA4E51B035463C52D4AB96">
    <w:name w:val="0D5A8D2F72BA4E51B035463C52D4AB96"/>
    <w:rsid w:val="00F448E0"/>
  </w:style>
  <w:style w:type="paragraph" w:customStyle="1" w:styleId="6D592BA87109480C87E69BE66C70D69C">
    <w:name w:val="6D592BA87109480C87E69BE66C70D69C"/>
    <w:rsid w:val="00F448E0"/>
  </w:style>
  <w:style w:type="paragraph" w:customStyle="1" w:styleId="36BC63216433409FBA8BEF15DBE7D564">
    <w:name w:val="36BC63216433409FBA8BEF15DBE7D564"/>
    <w:rsid w:val="00F448E0"/>
  </w:style>
  <w:style w:type="paragraph" w:customStyle="1" w:styleId="BD0D8948304149AAB9C35A0019CC014E">
    <w:name w:val="BD0D8948304149AAB9C35A0019CC014E"/>
    <w:rsid w:val="00F448E0"/>
  </w:style>
  <w:style w:type="paragraph" w:customStyle="1" w:styleId="E71AF4FEAB54449589BD5A58945430D1">
    <w:name w:val="E71AF4FEAB54449589BD5A58945430D1"/>
    <w:rsid w:val="00F448E0"/>
  </w:style>
  <w:style w:type="paragraph" w:customStyle="1" w:styleId="90EE0A04FC0E468C97CE6BE7B3AF0CE3">
    <w:name w:val="90EE0A04FC0E468C97CE6BE7B3AF0CE3"/>
    <w:rsid w:val="00F448E0"/>
  </w:style>
  <w:style w:type="paragraph" w:customStyle="1" w:styleId="C41652547CBA4032AB913487DE2D1C91">
    <w:name w:val="C41652547CBA4032AB913487DE2D1C91"/>
    <w:rsid w:val="00F448E0"/>
  </w:style>
  <w:style w:type="paragraph" w:customStyle="1" w:styleId="B410966107894925A6694D4C62B27F2D">
    <w:name w:val="B410966107894925A6694D4C62B27F2D"/>
    <w:rsid w:val="00F448E0"/>
  </w:style>
  <w:style w:type="paragraph" w:customStyle="1" w:styleId="9EA4B2D9AA754CD5BA5AED9FCDC66E65">
    <w:name w:val="9EA4B2D9AA754CD5BA5AED9FCDC66E65"/>
    <w:rsid w:val="00F448E0"/>
  </w:style>
  <w:style w:type="paragraph" w:customStyle="1" w:styleId="663D7CA2E9A44B98A34F478B21386A9C">
    <w:name w:val="663D7CA2E9A44B98A34F478B21386A9C"/>
    <w:rsid w:val="009E6258"/>
  </w:style>
  <w:style w:type="paragraph" w:customStyle="1" w:styleId="00AA55521E14441BA3157578CF17557B">
    <w:name w:val="00AA55521E14441BA3157578CF17557B"/>
    <w:rsid w:val="009E6258"/>
  </w:style>
  <w:style w:type="paragraph" w:customStyle="1" w:styleId="59BFE065069243F7994670A23CEA5A4E">
    <w:name w:val="59BFE065069243F7994670A23CEA5A4E"/>
    <w:rsid w:val="009E6258"/>
  </w:style>
  <w:style w:type="paragraph" w:customStyle="1" w:styleId="F41A146C1D824BDFB7CA715B2E6926D8">
    <w:name w:val="F41A146C1D824BDFB7CA715B2E6926D8"/>
    <w:rsid w:val="009E6258"/>
  </w:style>
  <w:style w:type="paragraph" w:customStyle="1" w:styleId="DB8C800580B44455988460A850B7DED7">
    <w:name w:val="DB8C800580B44455988460A850B7DED7"/>
    <w:rsid w:val="009E6258"/>
  </w:style>
  <w:style w:type="paragraph" w:customStyle="1" w:styleId="CAB3609848354FBA90B47CD45A6E7BCB">
    <w:name w:val="CAB3609848354FBA90B47CD45A6E7BCB"/>
    <w:rsid w:val="009E6258"/>
  </w:style>
  <w:style w:type="paragraph" w:customStyle="1" w:styleId="A3C4B0AD0C0A4423BA6FB31F5E47ABD4">
    <w:name w:val="A3C4B0AD0C0A4423BA6FB31F5E47ABD4"/>
    <w:rsid w:val="009E6258"/>
  </w:style>
  <w:style w:type="paragraph" w:customStyle="1" w:styleId="D5AFD131955248179BFAA16DEDBE9094">
    <w:name w:val="D5AFD131955248179BFAA16DEDBE9094"/>
    <w:rsid w:val="009E6258"/>
  </w:style>
  <w:style w:type="paragraph" w:customStyle="1" w:styleId="681A73B84EB64855AF60E58A7A5F01F8">
    <w:name w:val="681A73B84EB64855AF60E58A7A5F01F8"/>
    <w:rsid w:val="009E6258"/>
  </w:style>
  <w:style w:type="paragraph" w:customStyle="1" w:styleId="AD16D78E00C24E25AE497262BAE0000B">
    <w:name w:val="AD16D78E00C24E25AE497262BAE0000B"/>
    <w:rsid w:val="009E6258"/>
  </w:style>
  <w:style w:type="paragraph" w:customStyle="1" w:styleId="C61E1CB358E84323AF349FA1DE4898A0">
    <w:name w:val="C61E1CB358E84323AF349FA1DE4898A0"/>
    <w:rsid w:val="00927452"/>
  </w:style>
  <w:style w:type="paragraph" w:customStyle="1" w:styleId="B10C1C83639D4F7BA66502B90DAD2D46">
    <w:name w:val="B10C1C83639D4F7BA66502B90DAD2D46"/>
    <w:rsid w:val="00927452"/>
  </w:style>
  <w:style w:type="paragraph" w:customStyle="1" w:styleId="38F6217268DB4485ACBAD4F70874D475">
    <w:name w:val="38F6217268DB4485ACBAD4F70874D475"/>
    <w:rsid w:val="00927452"/>
  </w:style>
  <w:style w:type="paragraph" w:customStyle="1" w:styleId="2692AF7607284492B42E4D2143EA1FA4">
    <w:name w:val="2692AF7607284492B42E4D2143EA1FA4"/>
    <w:rsid w:val="00927452"/>
  </w:style>
  <w:style w:type="paragraph" w:customStyle="1" w:styleId="12753B4739D0485795271900B99D9479">
    <w:name w:val="12753B4739D0485795271900B99D9479"/>
    <w:rsid w:val="00927452"/>
  </w:style>
  <w:style w:type="paragraph" w:customStyle="1" w:styleId="CB1A20D99E8A4905A9AB436E3DB12AFB">
    <w:name w:val="CB1A20D99E8A4905A9AB436E3DB12AFB"/>
    <w:rsid w:val="00927452"/>
  </w:style>
  <w:style w:type="paragraph" w:customStyle="1" w:styleId="F3C866696C1740E995E5CBFB22865822">
    <w:name w:val="F3C866696C1740E995E5CBFB22865822"/>
    <w:rsid w:val="00927452"/>
  </w:style>
  <w:style w:type="paragraph" w:customStyle="1" w:styleId="4A488C2456A147DF8D66B9934075CAAB">
    <w:name w:val="4A488C2456A147DF8D66B9934075CAAB"/>
    <w:rsid w:val="00927452"/>
  </w:style>
  <w:style w:type="paragraph" w:customStyle="1" w:styleId="56575A09BC3C4991A28F6B87A6641D17">
    <w:name w:val="56575A09BC3C4991A28F6B87A6641D17"/>
    <w:rsid w:val="00927452"/>
  </w:style>
  <w:style w:type="paragraph" w:customStyle="1" w:styleId="6AD00DB8669847E58724B88840C4CC12">
    <w:name w:val="6AD00DB8669847E58724B88840C4CC12"/>
    <w:rsid w:val="00927452"/>
  </w:style>
  <w:style w:type="paragraph" w:customStyle="1" w:styleId="9B7AF0D1CD2B43EB831EAF13FF37A47A">
    <w:name w:val="9B7AF0D1CD2B43EB831EAF13FF37A47A"/>
    <w:rsid w:val="00927452"/>
  </w:style>
  <w:style w:type="paragraph" w:customStyle="1" w:styleId="04981E210E8D4AB8882F277DB662FBF3">
    <w:name w:val="04981E210E8D4AB8882F277DB662FBF3"/>
    <w:rsid w:val="00927452"/>
  </w:style>
  <w:style w:type="paragraph" w:customStyle="1" w:styleId="0340FC53845B44E68F5270ED8EB0136E">
    <w:name w:val="0340FC53845B44E68F5270ED8EB0136E"/>
    <w:rsid w:val="00927452"/>
  </w:style>
  <w:style w:type="paragraph" w:customStyle="1" w:styleId="E80EFF0556DF4D5EAC94848B979BF013">
    <w:name w:val="E80EFF0556DF4D5EAC94848B979BF013"/>
    <w:rsid w:val="00927452"/>
  </w:style>
  <w:style w:type="paragraph" w:customStyle="1" w:styleId="CFA6BC26E5C142D88346C9AFC98E158B">
    <w:name w:val="CFA6BC26E5C142D88346C9AFC98E158B"/>
    <w:rsid w:val="00927452"/>
  </w:style>
  <w:style w:type="paragraph" w:customStyle="1" w:styleId="2953C1E67EC44F3282AE2C8F0AD4BEE0">
    <w:name w:val="2953C1E67EC44F3282AE2C8F0AD4BEE0"/>
    <w:rsid w:val="00927452"/>
  </w:style>
  <w:style w:type="paragraph" w:customStyle="1" w:styleId="9698528DA23A427FBC5E5520FA565A48">
    <w:name w:val="9698528DA23A427FBC5E5520FA565A48"/>
    <w:rsid w:val="00927452"/>
  </w:style>
  <w:style w:type="paragraph" w:customStyle="1" w:styleId="630C091C31F54A61BFBDC5ECA2131218">
    <w:name w:val="630C091C31F54A61BFBDC5ECA2131218"/>
    <w:rsid w:val="00927452"/>
  </w:style>
  <w:style w:type="paragraph" w:customStyle="1" w:styleId="1B7432A3EBA54A8AAA57FDF9D6C925B4">
    <w:name w:val="1B7432A3EBA54A8AAA57FDF9D6C925B4"/>
    <w:rsid w:val="00927452"/>
  </w:style>
  <w:style w:type="paragraph" w:customStyle="1" w:styleId="E5DC1655334649AD999E4A0FB16ED793">
    <w:name w:val="E5DC1655334649AD999E4A0FB16ED793"/>
    <w:rsid w:val="00927452"/>
  </w:style>
  <w:style w:type="paragraph" w:customStyle="1" w:styleId="8C90CE109A444CE68ED7215CC56F2A44">
    <w:name w:val="8C90CE109A444CE68ED7215CC56F2A44"/>
    <w:rsid w:val="00927452"/>
  </w:style>
  <w:style w:type="paragraph" w:customStyle="1" w:styleId="06E6D76E116B4148A64D322DE023A214">
    <w:name w:val="06E6D76E116B4148A64D322DE023A214"/>
    <w:rsid w:val="00927452"/>
  </w:style>
  <w:style w:type="paragraph" w:customStyle="1" w:styleId="02AF414138DE4D1C90A622669566A35F">
    <w:name w:val="02AF414138DE4D1C90A622669566A35F"/>
    <w:rsid w:val="00927452"/>
  </w:style>
  <w:style w:type="paragraph" w:customStyle="1" w:styleId="8EB6360AC72544B698D214EF632A9490">
    <w:name w:val="8EB6360AC72544B698D214EF632A9490"/>
    <w:rsid w:val="00927452"/>
  </w:style>
  <w:style w:type="paragraph" w:customStyle="1" w:styleId="4EC9956D3690472684BAA9403E9E4AA3">
    <w:name w:val="4EC9956D3690472684BAA9403E9E4AA3"/>
    <w:rsid w:val="00927452"/>
  </w:style>
  <w:style w:type="paragraph" w:customStyle="1" w:styleId="E00C83089D3E493E84FA86686FA13BC0">
    <w:name w:val="E00C83089D3E493E84FA86686FA13BC0"/>
    <w:rsid w:val="00927452"/>
  </w:style>
  <w:style w:type="paragraph" w:customStyle="1" w:styleId="5581B611F7FD47E5AB7AA2F2E9D8A9F5">
    <w:name w:val="5581B611F7FD47E5AB7AA2F2E9D8A9F5"/>
    <w:rsid w:val="00927452"/>
  </w:style>
  <w:style w:type="paragraph" w:customStyle="1" w:styleId="678AFF3251034AA2AD5B8B24F882AB79">
    <w:name w:val="678AFF3251034AA2AD5B8B24F882AB79"/>
    <w:rsid w:val="00927452"/>
  </w:style>
  <w:style w:type="paragraph" w:customStyle="1" w:styleId="956C907F9A7B4968BD623F53FCDA28BF">
    <w:name w:val="956C907F9A7B4968BD623F53FCDA28BF"/>
    <w:rsid w:val="00927452"/>
  </w:style>
  <w:style w:type="paragraph" w:customStyle="1" w:styleId="8177BADFBAA044569425C8657F7F0A0E">
    <w:name w:val="8177BADFBAA044569425C8657F7F0A0E"/>
    <w:rsid w:val="00927452"/>
  </w:style>
  <w:style w:type="paragraph" w:customStyle="1" w:styleId="BBBD9B664B5B4C30BE130BA0FFB8BC97">
    <w:name w:val="BBBD9B664B5B4C30BE130BA0FFB8BC97"/>
    <w:rsid w:val="008B1F68"/>
  </w:style>
  <w:style w:type="paragraph" w:customStyle="1" w:styleId="EC85B7CC0655483F89C336F92DA5BFED">
    <w:name w:val="EC85B7CC0655483F89C336F92DA5BFED"/>
    <w:rsid w:val="008B1F68"/>
  </w:style>
  <w:style w:type="paragraph" w:customStyle="1" w:styleId="4FD49213D889466E88FA02E73E2829C2">
    <w:name w:val="4FD49213D889466E88FA02E73E2829C2"/>
    <w:rsid w:val="008B1F68"/>
  </w:style>
  <w:style w:type="paragraph" w:customStyle="1" w:styleId="686939D2CB4A409EA9E601BA06D5F983">
    <w:name w:val="686939D2CB4A409EA9E601BA06D5F983"/>
    <w:rsid w:val="008B1F68"/>
  </w:style>
  <w:style w:type="paragraph" w:customStyle="1" w:styleId="34265A5631A743E8A9529B6FE206E11D">
    <w:name w:val="34265A5631A743E8A9529B6FE206E11D"/>
    <w:rsid w:val="008B1F68"/>
  </w:style>
  <w:style w:type="paragraph" w:customStyle="1" w:styleId="B1E218FBC3264C5D876223D160B27621">
    <w:name w:val="B1E218FBC3264C5D876223D160B27621"/>
    <w:rsid w:val="003D1EAA"/>
  </w:style>
  <w:style w:type="paragraph" w:customStyle="1" w:styleId="34A59A76D42C4551ABC7397CF724171B">
    <w:name w:val="34A59A76D42C4551ABC7397CF724171B"/>
    <w:rsid w:val="003D1EAA"/>
  </w:style>
  <w:style w:type="paragraph" w:customStyle="1" w:styleId="19C137244ED142E794C191910614EE08">
    <w:name w:val="19C137244ED142E794C191910614EE08"/>
    <w:rsid w:val="003D1EAA"/>
  </w:style>
  <w:style w:type="paragraph" w:customStyle="1" w:styleId="CAA67131633C44AB8475262801D0A0A0">
    <w:name w:val="CAA67131633C44AB8475262801D0A0A0"/>
    <w:rsid w:val="003D1EAA"/>
  </w:style>
  <w:style w:type="paragraph" w:customStyle="1" w:styleId="AE1CEDDF12B74EA48C2DD0C63E4F52C8">
    <w:name w:val="AE1CEDDF12B74EA48C2DD0C63E4F52C8"/>
    <w:rsid w:val="003D1EAA"/>
  </w:style>
  <w:style w:type="paragraph" w:customStyle="1" w:styleId="88CBE60A4D5541E8AB93337DBA91CF15">
    <w:name w:val="88CBE60A4D5541E8AB93337DBA91CF15"/>
    <w:rsid w:val="003D1EAA"/>
  </w:style>
  <w:style w:type="paragraph" w:customStyle="1" w:styleId="54CC09D3294544B09EB2B4467D152C66">
    <w:name w:val="54CC09D3294544B09EB2B4467D152C66"/>
    <w:rsid w:val="003D1EAA"/>
  </w:style>
  <w:style w:type="paragraph" w:customStyle="1" w:styleId="E9D12E41E485467894072030342DCDE4">
    <w:name w:val="E9D12E41E485467894072030342DCDE4"/>
    <w:rsid w:val="003D1EAA"/>
  </w:style>
  <w:style w:type="paragraph" w:customStyle="1" w:styleId="8B6F015219E4450193495F96DF443A52">
    <w:name w:val="8B6F015219E4450193495F96DF443A52"/>
    <w:rsid w:val="003D1EAA"/>
  </w:style>
  <w:style w:type="paragraph" w:customStyle="1" w:styleId="5DCAE3335A3D494DA693B3E598B4AF17">
    <w:name w:val="5DCAE3335A3D494DA693B3E598B4AF17"/>
    <w:rsid w:val="003D1EAA"/>
  </w:style>
  <w:style w:type="paragraph" w:customStyle="1" w:styleId="08E74B215B184E5D9597B050C081C638">
    <w:name w:val="08E74B215B184E5D9597B050C081C638"/>
    <w:rsid w:val="003D1EAA"/>
  </w:style>
  <w:style w:type="paragraph" w:customStyle="1" w:styleId="A71DBC8E78834FCFB2F47A324F3434B9">
    <w:name w:val="A71DBC8E78834FCFB2F47A324F3434B9"/>
    <w:rsid w:val="003D1EAA"/>
  </w:style>
  <w:style w:type="paragraph" w:customStyle="1" w:styleId="9E05326D1F0F433C87DC473467CD59BD">
    <w:name w:val="9E05326D1F0F433C87DC473467CD59BD"/>
    <w:rsid w:val="003D1EAA"/>
  </w:style>
  <w:style w:type="paragraph" w:customStyle="1" w:styleId="4B327B68F97D4A89B72410D741DB69FB">
    <w:name w:val="4B327B68F97D4A89B72410D741DB69FB"/>
    <w:rsid w:val="003D1EAA"/>
  </w:style>
  <w:style w:type="paragraph" w:customStyle="1" w:styleId="67C83BAA85AE4C2B94F25F0534B29F75">
    <w:name w:val="67C83BAA85AE4C2B94F25F0534B29F75"/>
    <w:rsid w:val="003D1EAA"/>
  </w:style>
  <w:style w:type="paragraph" w:customStyle="1" w:styleId="F32987C32DE240ECA27DA9F62FA951C8">
    <w:name w:val="F32987C32DE240ECA27DA9F62FA951C8"/>
    <w:rsid w:val="003D1EAA"/>
  </w:style>
  <w:style w:type="paragraph" w:customStyle="1" w:styleId="FA8B8EC10E15415A8FE4758E8CD60A13">
    <w:name w:val="FA8B8EC10E15415A8FE4758E8CD60A13"/>
    <w:rsid w:val="003D1EAA"/>
  </w:style>
  <w:style w:type="paragraph" w:customStyle="1" w:styleId="9709818522864E1FA87C04526FEFAA14">
    <w:name w:val="9709818522864E1FA87C04526FEFAA14"/>
    <w:rsid w:val="003D1EAA"/>
  </w:style>
  <w:style w:type="paragraph" w:customStyle="1" w:styleId="87D0B2699D3C45E1BCCEF470AAF6247B">
    <w:name w:val="87D0B2699D3C45E1BCCEF470AAF6247B"/>
    <w:rsid w:val="003D1EAA"/>
  </w:style>
  <w:style w:type="paragraph" w:customStyle="1" w:styleId="17BDE1A1D4AE4D6995E8199DA13F7E4D">
    <w:name w:val="17BDE1A1D4AE4D6995E8199DA13F7E4D"/>
    <w:rsid w:val="003D1EAA"/>
  </w:style>
  <w:style w:type="paragraph" w:customStyle="1" w:styleId="421C4B52FF68403290252A973574FD87">
    <w:name w:val="421C4B52FF68403290252A973574FD87"/>
    <w:rsid w:val="003D1EAA"/>
  </w:style>
  <w:style w:type="paragraph" w:customStyle="1" w:styleId="D6911D8319B24D1BBB4EBBEAAA2D1793">
    <w:name w:val="D6911D8319B24D1BBB4EBBEAAA2D1793"/>
    <w:rsid w:val="003D1EAA"/>
  </w:style>
  <w:style w:type="paragraph" w:customStyle="1" w:styleId="BCB8CE4FBA184814B05693C15EC160DA">
    <w:name w:val="BCB8CE4FBA184814B05693C15EC160DA"/>
    <w:rsid w:val="003D1EAA"/>
  </w:style>
  <w:style w:type="paragraph" w:customStyle="1" w:styleId="879BA2F44DAB40589EC15FF9F5E97368">
    <w:name w:val="879BA2F44DAB40589EC15FF9F5E97368"/>
    <w:rsid w:val="003D1EAA"/>
  </w:style>
  <w:style w:type="paragraph" w:customStyle="1" w:styleId="30C94D0BAB00491296F616B21C0AECE0">
    <w:name w:val="30C94D0BAB00491296F616B21C0AECE0"/>
    <w:rsid w:val="003D1EAA"/>
  </w:style>
  <w:style w:type="paragraph" w:customStyle="1" w:styleId="4E5D2385FFC14E608B8E1302335FBEB7">
    <w:name w:val="4E5D2385FFC14E608B8E1302335FBEB7"/>
    <w:rsid w:val="00F07122"/>
  </w:style>
  <w:style w:type="paragraph" w:customStyle="1" w:styleId="1D8129FD192D462B921A809107C877F8">
    <w:name w:val="1D8129FD192D462B921A809107C877F8"/>
    <w:rsid w:val="00F07122"/>
  </w:style>
  <w:style w:type="paragraph" w:customStyle="1" w:styleId="83D6F929DF24489D900D753578AF614B">
    <w:name w:val="83D6F929DF24489D900D753578AF614B"/>
    <w:rsid w:val="00F07122"/>
  </w:style>
  <w:style w:type="paragraph" w:customStyle="1" w:styleId="4939005A56E64AF59309609AE4BD9EFF">
    <w:name w:val="4939005A56E64AF59309609AE4BD9EFF"/>
    <w:rsid w:val="00F07122"/>
  </w:style>
  <w:style w:type="paragraph" w:customStyle="1" w:styleId="A66E1AC2C1554647BEE83BEC321FCDF8">
    <w:name w:val="A66E1AC2C1554647BEE83BEC321FCDF8"/>
    <w:rsid w:val="00F07122"/>
  </w:style>
  <w:style w:type="paragraph" w:customStyle="1" w:styleId="13152DFF475B4B3C99D97605E433C5EF">
    <w:name w:val="13152DFF475B4B3C99D97605E433C5EF"/>
    <w:rsid w:val="00F07122"/>
  </w:style>
  <w:style w:type="paragraph" w:customStyle="1" w:styleId="C20DB2C7DF7B4128AB6E47954BE76E8E">
    <w:name w:val="C20DB2C7DF7B4128AB6E47954BE76E8E"/>
    <w:rsid w:val="00F07122"/>
  </w:style>
  <w:style w:type="paragraph" w:customStyle="1" w:styleId="113A99E4E1FA4C4EB2952D5F3878376A">
    <w:name w:val="113A99E4E1FA4C4EB2952D5F3878376A"/>
    <w:rsid w:val="00F07122"/>
  </w:style>
  <w:style w:type="paragraph" w:customStyle="1" w:styleId="42394571FFAB4CA18C0CA6C05BA224A5">
    <w:name w:val="42394571FFAB4CA18C0CA6C05BA224A5"/>
    <w:rsid w:val="00F07122"/>
  </w:style>
  <w:style w:type="paragraph" w:customStyle="1" w:styleId="7F9206F358D541D3883C93D44E5378E5">
    <w:name w:val="7F9206F358D541D3883C93D44E5378E5"/>
    <w:rsid w:val="00F07122"/>
  </w:style>
  <w:style w:type="paragraph" w:customStyle="1" w:styleId="C6FB5A81E5BD4331A1036E075D8C6EAC">
    <w:name w:val="C6FB5A81E5BD4331A1036E075D8C6EAC"/>
    <w:rsid w:val="00EA6827"/>
  </w:style>
  <w:style w:type="paragraph" w:customStyle="1" w:styleId="2EE25BA732E7461A96FD382AAC6E5A61">
    <w:name w:val="2EE25BA732E7461A96FD382AAC6E5A61"/>
    <w:rsid w:val="00EA6827"/>
  </w:style>
  <w:style w:type="paragraph" w:customStyle="1" w:styleId="544E2D02C9A645D3B125986E061918D1">
    <w:name w:val="544E2D02C9A645D3B125986E061918D1"/>
    <w:rsid w:val="00EA6827"/>
  </w:style>
  <w:style w:type="paragraph" w:customStyle="1" w:styleId="12B065BBBEA04541BB1AEB705DE90191">
    <w:name w:val="12B065BBBEA04541BB1AEB705DE90191"/>
    <w:rsid w:val="00EA6827"/>
  </w:style>
  <w:style w:type="paragraph" w:customStyle="1" w:styleId="EA45725A126349958E5D218879AD984E">
    <w:name w:val="EA45725A126349958E5D218879AD984E"/>
    <w:rsid w:val="00EA6827"/>
  </w:style>
  <w:style w:type="paragraph" w:customStyle="1" w:styleId="2373B04C0CF34ADABFA755B2015C4558">
    <w:name w:val="2373B04C0CF34ADABFA755B2015C4558"/>
    <w:rsid w:val="00EA6827"/>
  </w:style>
  <w:style w:type="paragraph" w:customStyle="1" w:styleId="A4AF8E6F70AE418BB0281B664317FE25">
    <w:name w:val="A4AF8E6F70AE418BB0281B664317FE25"/>
    <w:rsid w:val="00EA6827"/>
  </w:style>
  <w:style w:type="paragraph" w:customStyle="1" w:styleId="A0011D3C54E34C9786D98B797029D16D">
    <w:name w:val="A0011D3C54E34C9786D98B797029D16D"/>
    <w:rsid w:val="00EA6827"/>
  </w:style>
  <w:style w:type="paragraph" w:customStyle="1" w:styleId="B3ACCF66328E4553BA0AB0213ABF7AAA">
    <w:name w:val="B3ACCF66328E4553BA0AB0213ABF7AAA"/>
    <w:rsid w:val="00EA6827"/>
  </w:style>
  <w:style w:type="paragraph" w:customStyle="1" w:styleId="9DD895F3769247BD9ADCF6E5858D6E50">
    <w:name w:val="9DD895F3769247BD9ADCF6E5858D6E50"/>
    <w:rsid w:val="00EA6827"/>
  </w:style>
  <w:style w:type="paragraph" w:customStyle="1" w:styleId="955E0E9795E3410FAD86B7E9052037F3">
    <w:name w:val="955E0E9795E3410FAD86B7E9052037F3"/>
    <w:rsid w:val="00EA6827"/>
  </w:style>
  <w:style w:type="paragraph" w:customStyle="1" w:styleId="4E888A3C54114A06A375E346946A996E">
    <w:name w:val="4E888A3C54114A06A375E346946A996E"/>
    <w:rsid w:val="00EA6827"/>
  </w:style>
  <w:style w:type="paragraph" w:customStyle="1" w:styleId="05FFF32B23BA4978AF79BED51E40ED91">
    <w:name w:val="05FFF32B23BA4978AF79BED51E40ED91"/>
    <w:rsid w:val="00EA6827"/>
  </w:style>
  <w:style w:type="paragraph" w:customStyle="1" w:styleId="CA2335943745433D83FEB5975D9CAC25">
    <w:name w:val="CA2335943745433D83FEB5975D9CAC25"/>
    <w:rsid w:val="00EA6827"/>
  </w:style>
  <w:style w:type="paragraph" w:customStyle="1" w:styleId="E2578BC981474CFA8AE73C2CC6F905EC">
    <w:name w:val="E2578BC981474CFA8AE73C2CC6F905EC"/>
    <w:rsid w:val="00EA6827"/>
  </w:style>
  <w:style w:type="paragraph" w:customStyle="1" w:styleId="E73F4720C6014D599A7DB7861E2DFD85">
    <w:name w:val="E73F4720C6014D599A7DB7861E2DFD85"/>
    <w:rsid w:val="00EA6827"/>
  </w:style>
  <w:style w:type="paragraph" w:customStyle="1" w:styleId="97D193961A084C38ADA672E335C17D88">
    <w:name w:val="97D193961A084C38ADA672E335C17D88"/>
    <w:rsid w:val="00EA6827"/>
  </w:style>
  <w:style w:type="paragraph" w:customStyle="1" w:styleId="9E1D5F650D4D4588964E9CB07F3C33E4">
    <w:name w:val="9E1D5F650D4D4588964E9CB07F3C33E4"/>
    <w:rsid w:val="00EA6827"/>
  </w:style>
  <w:style w:type="paragraph" w:customStyle="1" w:styleId="ABE841573A96471B990ECE212E40C86D">
    <w:name w:val="ABE841573A96471B990ECE212E40C86D"/>
    <w:rsid w:val="00EA6827"/>
  </w:style>
  <w:style w:type="paragraph" w:customStyle="1" w:styleId="846F04A3E3674F4C8DF3F3F4ADBB51E9">
    <w:name w:val="846F04A3E3674F4C8DF3F3F4ADBB51E9"/>
    <w:rsid w:val="00EA6827"/>
  </w:style>
  <w:style w:type="paragraph" w:customStyle="1" w:styleId="078CADCCAB904C15B46C11DE24728828">
    <w:name w:val="078CADCCAB904C15B46C11DE24728828"/>
    <w:rsid w:val="00EA6827"/>
  </w:style>
  <w:style w:type="paragraph" w:customStyle="1" w:styleId="EBAF798BB45D472DB41E9BDB8E2B87F5">
    <w:name w:val="EBAF798BB45D472DB41E9BDB8E2B87F5"/>
    <w:rsid w:val="00EA6827"/>
  </w:style>
  <w:style w:type="paragraph" w:customStyle="1" w:styleId="6D5AC7BFD08B4DE1A1C20BFA9C275245">
    <w:name w:val="6D5AC7BFD08B4DE1A1C20BFA9C275245"/>
    <w:rsid w:val="00EA6827"/>
  </w:style>
  <w:style w:type="paragraph" w:customStyle="1" w:styleId="930B2903451D48128FD53051C497B3FE">
    <w:name w:val="930B2903451D48128FD53051C497B3FE"/>
    <w:rsid w:val="00EA6827"/>
  </w:style>
  <w:style w:type="paragraph" w:customStyle="1" w:styleId="4F923FA079FC44889A61D938F7224D1E">
    <w:name w:val="4F923FA079FC44889A61D938F7224D1E"/>
    <w:rsid w:val="00EA6827"/>
  </w:style>
  <w:style w:type="paragraph" w:customStyle="1" w:styleId="38AC6B1D704840EFBB933EA8179724FA">
    <w:name w:val="38AC6B1D704840EFBB933EA8179724FA"/>
    <w:rsid w:val="00EA6827"/>
  </w:style>
  <w:style w:type="paragraph" w:customStyle="1" w:styleId="0876587F4DB145CEBF357C8BBE1BD6AE">
    <w:name w:val="0876587F4DB145CEBF357C8BBE1BD6AE"/>
    <w:rsid w:val="00EA6827"/>
  </w:style>
  <w:style w:type="paragraph" w:customStyle="1" w:styleId="E44F3E5D5A144A138D57EB761903C5CA">
    <w:name w:val="E44F3E5D5A144A138D57EB761903C5CA"/>
    <w:rsid w:val="00EA6827"/>
  </w:style>
  <w:style w:type="paragraph" w:customStyle="1" w:styleId="461329E9D0D64E0CA0EB173A7D3C50D7">
    <w:name w:val="461329E9D0D64E0CA0EB173A7D3C50D7"/>
    <w:rsid w:val="00EA6827"/>
  </w:style>
  <w:style w:type="paragraph" w:customStyle="1" w:styleId="E6F663C0D98B48CE8A369E5E4EC49473">
    <w:name w:val="E6F663C0D98B48CE8A369E5E4EC49473"/>
    <w:rsid w:val="00EA6827"/>
  </w:style>
  <w:style w:type="paragraph" w:customStyle="1" w:styleId="583056000615405488A8F137A3D8EC74">
    <w:name w:val="583056000615405488A8F137A3D8EC74"/>
    <w:rsid w:val="00483872"/>
  </w:style>
  <w:style w:type="paragraph" w:customStyle="1" w:styleId="CD8B3ABD71AC4364A8C3287571E3D14C">
    <w:name w:val="CD8B3ABD71AC4364A8C3287571E3D14C"/>
    <w:rsid w:val="00483872"/>
  </w:style>
  <w:style w:type="paragraph" w:customStyle="1" w:styleId="788CF118643D435F812D77311C047834">
    <w:name w:val="788CF118643D435F812D77311C047834"/>
    <w:rsid w:val="00483872"/>
  </w:style>
  <w:style w:type="paragraph" w:customStyle="1" w:styleId="CFF322E189E742F88E49467FFD55A150">
    <w:name w:val="CFF322E189E742F88E49467FFD55A150"/>
    <w:rsid w:val="00483872"/>
  </w:style>
  <w:style w:type="paragraph" w:customStyle="1" w:styleId="69E69291508E47C88D833702408F6E4E">
    <w:name w:val="69E69291508E47C88D833702408F6E4E"/>
    <w:rsid w:val="00483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B840-D093-410B-9CCB-F03D88C0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