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931B08" w:rsidP="00362605">
      <w:pPr>
        <w:jc w:val="right"/>
        <w:rPr>
          <w:sz w:val="25"/>
          <w:szCs w:val="25"/>
        </w:rPr>
      </w:pPr>
      <w:r w:rsidRPr="00931B08">
        <w:rPr>
          <w:sz w:val="25"/>
          <w:szCs w:val="25"/>
        </w:rPr>
        <w:t>УИД 16</w:t>
      </w:r>
      <w:r w:rsidRPr="00931B08">
        <w:rPr>
          <w:sz w:val="25"/>
          <w:szCs w:val="25"/>
          <w:lang w:val="en-US"/>
        </w:rPr>
        <w:t>MS</w:t>
      </w:r>
      <w:r w:rsidRPr="00931B08">
        <w:rPr>
          <w:sz w:val="25"/>
          <w:szCs w:val="25"/>
        </w:rPr>
        <w:t>0056-01-</w:t>
      </w:r>
      <w:sdt>
        <w:sdtPr>
          <w:rPr>
            <w:sz w:val="25"/>
            <w:szCs w:val="25"/>
          </w:rPr>
          <w:id w:val="-2116439843"/>
          <w:placeholder>
            <w:docPart w:val="DefaultPlaceholder_1082065158"/>
          </w:placeholder>
          <w:text/>
        </w:sdtPr>
        <w:sdtContent>
          <w:r w:rsidRPr="00931B08" w:rsidR="00B01F00">
            <w:rPr>
              <w:sz w:val="25"/>
              <w:szCs w:val="25"/>
            </w:rPr>
            <w:t>2022</w:t>
          </w:r>
        </w:sdtContent>
      </w:sdt>
      <w:r w:rsidRPr="00931B08">
        <w:rPr>
          <w:sz w:val="25"/>
          <w:szCs w:val="25"/>
        </w:rPr>
        <w:t>-</w:t>
      </w:r>
      <w:sdt>
        <w:sdtPr>
          <w:rPr>
            <w:sz w:val="25"/>
            <w:szCs w:val="25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931B08" w:rsidR="00FC0993">
            <w:rPr>
              <w:sz w:val="25"/>
              <w:szCs w:val="25"/>
            </w:rPr>
            <w:t>002310</w:t>
          </w:r>
        </w:sdtContent>
      </w:sdt>
      <w:r w:rsidRPr="00931B08">
        <w:rPr>
          <w:sz w:val="25"/>
          <w:szCs w:val="25"/>
        </w:rPr>
        <w:t>-</w:t>
      </w:r>
      <w:sdt>
        <w:sdtPr>
          <w:rPr>
            <w:sz w:val="25"/>
            <w:szCs w:val="25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931B08" w:rsidR="00FC0993">
            <w:rPr>
              <w:sz w:val="25"/>
              <w:szCs w:val="25"/>
            </w:rPr>
            <w:t>59</w:t>
          </w:r>
        </w:sdtContent>
      </w:sdt>
    </w:p>
    <w:p w:rsidR="00362605" w:rsidRPr="00931B08" w:rsidP="00362605">
      <w:pPr>
        <w:jc w:val="right"/>
        <w:rPr>
          <w:sz w:val="25"/>
          <w:szCs w:val="25"/>
        </w:rPr>
      </w:pPr>
      <w:r w:rsidRPr="00931B08">
        <w:rPr>
          <w:sz w:val="25"/>
          <w:szCs w:val="25"/>
        </w:rPr>
        <w:t>дело № 11-5-</w:t>
      </w:r>
      <w:sdt>
        <w:sdtPr>
          <w:rPr>
            <w:sz w:val="25"/>
            <w:szCs w:val="25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931B08" w:rsidR="00FC0993">
            <w:rPr>
              <w:sz w:val="25"/>
              <w:szCs w:val="25"/>
            </w:rPr>
            <w:t>728</w:t>
          </w:r>
        </w:sdtContent>
      </w:sdt>
      <w:r w:rsidRPr="00931B08">
        <w:rPr>
          <w:sz w:val="25"/>
          <w:szCs w:val="25"/>
        </w:rPr>
        <w:t>/</w:t>
      </w:r>
      <w:sdt>
        <w:sdtPr>
          <w:rPr>
            <w:sz w:val="25"/>
            <w:szCs w:val="25"/>
          </w:rPr>
          <w:id w:val="1180322127"/>
          <w:placeholder>
            <w:docPart w:val="DefaultPlaceholder_1082065158"/>
          </w:placeholder>
          <w:text/>
        </w:sdtPr>
        <w:sdtContent>
          <w:r w:rsidRPr="00931B08" w:rsidR="00B01F00">
            <w:rPr>
              <w:sz w:val="25"/>
              <w:szCs w:val="25"/>
            </w:rPr>
            <w:t>2022</w:t>
          </w:r>
        </w:sdtContent>
      </w:sdt>
    </w:p>
    <w:p w:rsidR="00362605" w:rsidRPr="00931B08" w:rsidP="00362605">
      <w:pPr>
        <w:jc w:val="center"/>
        <w:rPr>
          <w:sz w:val="25"/>
          <w:szCs w:val="25"/>
        </w:rPr>
      </w:pPr>
      <w:r w:rsidRPr="00931B08">
        <w:rPr>
          <w:sz w:val="25"/>
          <w:szCs w:val="25"/>
        </w:rPr>
        <w:t>ПОСТАНОВЛЕНИЕ</w:t>
      </w:r>
    </w:p>
    <w:p w:rsidR="00362605" w:rsidRPr="00931B08" w:rsidP="00362605">
      <w:pPr>
        <w:jc w:val="center"/>
        <w:rPr>
          <w:sz w:val="25"/>
          <w:szCs w:val="25"/>
        </w:rPr>
      </w:pPr>
      <w:r w:rsidRPr="00931B08">
        <w:rPr>
          <w:sz w:val="25"/>
          <w:szCs w:val="25"/>
        </w:rPr>
        <w:t>по делу об административном правонарушении</w:t>
      </w:r>
    </w:p>
    <w:p w:rsidR="00362605" w:rsidRPr="00931B08" w:rsidP="00362605">
      <w:pPr>
        <w:jc w:val="center"/>
        <w:rPr>
          <w:sz w:val="25"/>
          <w:szCs w:val="25"/>
        </w:rPr>
      </w:pPr>
    </w:p>
    <w:p w:rsidR="00362605" w:rsidRPr="00931B08" w:rsidP="00362605">
      <w:pPr>
        <w:pStyle w:val="BodyText"/>
        <w:rPr>
          <w:sz w:val="25"/>
          <w:szCs w:val="25"/>
        </w:rPr>
      </w:pPr>
      <w:sdt>
        <w:sdtPr>
          <w:rPr>
            <w:sz w:val="25"/>
            <w:szCs w:val="25"/>
          </w:rPr>
          <w:id w:val="1144775659"/>
          <w:lock w:val="sdtLocked"/>
          <w:placeholder>
            <w:docPart w:val="EEB55410254145D890F8DB37B39D3E08"/>
          </w:placeholder>
          <w:date w:fullDate="2022-07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31B08" w:rsidR="0065060B">
            <w:rPr>
              <w:sz w:val="25"/>
              <w:szCs w:val="25"/>
            </w:rPr>
            <w:t>05 июля 2022</w:t>
          </w:r>
        </w:sdtContent>
      </w:sdt>
      <w:r w:rsidRPr="00931B08">
        <w:rPr>
          <w:sz w:val="25"/>
          <w:szCs w:val="25"/>
        </w:rPr>
        <w:t xml:space="preserve"> года </w:t>
      </w:r>
      <w:r w:rsidRPr="00931B08">
        <w:rPr>
          <w:sz w:val="25"/>
          <w:szCs w:val="25"/>
        </w:rPr>
        <w:tab/>
        <w:t xml:space="preserve"> </w:t>
      </w:r>
      <w:r w:rsidRPr="00931B08">
        <w:rPr>
          <w:sz w:val="25"/>
          <w:szCs w:val="25"/>
        </w:rPr>
        <w:tab/>
      </w:r>
      <w:r w:rsidRPr="00931B08">
        <w:rPr>
          <w:sz w:val="25"/>
          <w:szCs w:val="25"/>
        </w:rPr>
        <w:tab/>
        <w:t xml:space="preserve">           </w:t>
      </w:r>
      <w:r w:rsidRPr="00931B08" w:rsidR="005A4397">
        <w:rPr>
          <w:sz w:val="25"/>
          <w:szCs w:val="25"/>
        </w:rPr>
        <w:t xml:space="preserve"> </w:t>
      </w:r>
      <w:r w:rsidRPr="00931B08">
        <w:rPr>
          <w:sz w:val="25"/>
          <w:szCs w:val="25"/>
        </w:rPr>
        <w:t xml:space="preserve">    </w:t>
      </w:r>
      <w:r w:rsidRPr="00931B08" w:rsidR="00B76160">
        <w:rPr>
          <w:sz w:val="25"/>
          <w:szCs w:val="25"/>
        </w:rPr>
        <w:t xml:space="preserve"> </w:t>
      </w:r>
      <w:r w:rsidRPr="00931B08">
        <w:rPr>
          <w:sz w:val="25"/>
          <w:szCs w:val="25"/>
        </w:rPr>
        <w:t xml:space="preserve">          </w:t>
      </w:r>
      <w:r w:rsidRPr="00931B08" w:rsidR="00C31D36">
        <w:rPr>
          <w:sz w:val="25"/>
          <w:szCs w:val="25"/>
        </w:rPr>
        <w:t xml:space="preserve">     </w:t>
      </w:r>
      <w:r w:rsidRPr="00931B08" w:rsidR="001C7189">
        <w:rPr>
          <w:sz w:val="25"/>
          <w:szCs w:val="25"/>
        </w:rPr>
        <w:t xml:space="preserve">         </w:t>
      </w:r>
      <w:r w:rsidRPr="00931B08">
        <w:rPr>
          <w:sz w:val="25"/>
          <w:szCs w:val="25"/>
        </w:rPr>
        <w:t>г. Казань, ул. Космонавтов, д. 59</w:t>
      </w:r>
    </w:p>
    <w:p w:rsidR="004806DA" w:rsidRPr="00931B08" w:rsidP="00362605">
      <w:pPr>
        <w:ind w:firstLine="708"/>
        <w:jc w:val="both"/>
        <w:rPr>
          <w:sz w:val="25"/>
          <w:szCs w:val="25"/>
        </w:rPr>
      </w:pPr>
    </w:p>
    <w:p w:rsidR="00362605" w:rsidRPr="00931B08" w:rsidP="00362605">
      <w:pPr>
        <w:ind w:firstLine="708"/>
        <w:jc w:val="both"/>
        <w:rPr>
          <w:sz w:val="25"/>
          <w:szCs w:val="25"/>
        </w:rPr>
      </w:pPr>
      <w:r w:rsidRPr="00931B08">
        <w:rPr>
          <w:sz w:val="25"/>
          <w:szCs w:val="25"/>
        </w:rPr>
        <w:t>Мировой судья судебного участка № 11 по Советскому судебному району города К</w:t>
      </w:r>
      <w:r w:rsidRPr="00931B08">
        <w:rPr>
          <w:sz w:val="25"/>
          <w:szCs w:val="25"/>
        </w:rPr>
        <w:t>а</w:t>
      </w:r>
      <w:r w:rsidRPr="00931B08">
        <w:rPr>
          <w:sz w:val="25"/>
          <w:szCs w:val="25"/>
        </w:rPr>
        <w:t>зани Республики Татарстан Сафин А.Ф., рассмотрев дело об административном правон</w:t>
      </w:r>
      <w:r w:rsidRPr="00931B08">
        <w:rPr>
          <w:sz w:val="25"/>
          <w:szCs w:val="25"/>
        </w:rPr>
        <w:t>а</w:t>
      </w:r>
      <w:r w:rsidRPr="00931B08">
        <w:rPr>
          <w:sz w:val="25"/>
          <w:szCs w:val="25"/>
        </w:rPr>
        <w:t>рушении, предусмотренном частью 1 статьи 6.9 Кодекса Российской Федерации об админ</w:t>
      </w:r>
      <w:r w:rsidRPr="00931B08">
        <w:rPr>
          <w:sz w:val="25"/>
          <w:szCs w:val="25"/>
        </w:rPr>
        <w:t>и</w:t>
      </w:r>
      <w:r w:rsidRPr="00931B08">
        <w:rPr>
          <w:sz w:val="25"/>
          <w:szCs w:val="25"/>
        </w:rPr>
        <w:t xml:space="preserve">стративных правонарушениях, в отношении </w:t>
      </w:r>
      <w:sdt>
        <w:sdtPr>
          <w:rPr>
            <w:sz w:val="25"/>
            <w:szCs w:val="25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931B08" w:rsidR="00FC0993">
            <w:rPr>
              <w:sz w:val="25"/>
              <w:szCs w:val="25"/>
            </w:rPr>
            <w:t>Иксанова</w:t>
          </w:r>
          <w:r w:rsidRPr="00931B08" w:rsidR="00FC0993">
            <w:rPr>
              <w:sz w:val="25"/>
              <w:szCs w:val="25"/>
            </w:rPr>
            <w:t xml:space="preserve"> </w:t>
          </w:r>
          <w:r w:rsidRPr="00931B08" w:rsidR="00931B08">
            <w:rPr>
              <w:sz w:val="25"/>
              <w:szCs w:val="25"/>
            </w:rPr>
            <w:t>А.А,</w:t>
          </w:r>
        </w:sdtContent>
      </w:sdt>
      <w:r w:rsidRPr="00931B08">
        <w:rPr>
          <w:sz w:val="25"/>
          <w:szCs w:val="25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931B08" w:rsidR="00931B08">
            <w:rPr>
              <w:sz w:val="25"/>
              <w:szCs w:val="25"/>
            </w:rPr>
            <w:t>«данные изъяты»</w:t>
          </w:r>
        </w:sdtContent>
      </w:sdt>
      <w:r w:rsidRPr="00931B08" w:rsidR="001F0FD3">
        <w:rPr>
          <w:sz w:val="25"/>
          <w:szCs w:val="25"/>
        </w:rPr>
        <w:t xml:space="preserve"> </w:t>
      </w:r>
      <w:r w:rsidRPr="00931B08">
        <w:rPr>
          <w:sz w:val="25"/>
          <w:szCs w:val="25"/>
        </w:rPr>
        <w:t>года рожд</w:t>
      </w:r>
      <w:r w:rsidRPr="00931B08">
        <w:rPr>
          <w:sz w:val="25"/>
          <w:szCs w:val="25"/>
        </w:rPr>
        <w:t>е</w:t>
      </w:r>
      <w:r w:rsidRPr="00931B08">
        <w:rPr>
          <w:sz w:val="25"/>
          <w:szCs w:val="25"/>
        </w:rPr>
        <w:t xml:space="preserve">ния, </w:t>
      </w:r>
      <w:r w:rsidRPr="00931B08" w:rsidR="00D40AFE">
        <w:rPr>
          <w:sz w:val="25"/>
          <w:szCs w:val="25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931B08" w:rsidR="00931B08">
            <w:rPr>
              <w:sz w:val="25"/>
              <w:szCs w:val="25"/>
            </w:rPr>
            <w:t>«данные изъяты»</w:t>
          </w:r>
        </w:sdtContent>
      </w:sdt>
      <w:r w:rsidRPr="00931B08">
        <w:rPr>
          <w:sz w:val="25"/>
          <w:szCs w:val="25"/>
        </w:rPr>
        <w:t xml:space="preserve">, </w:t>
      </w:r>
      <w:r w:rsidRPr="00931B08" w:rsidR="00D40AFE">
        <w:rPr>
          <w:sz w:val="25"/>
          <w:szCs w:val="25"/>
        </w:rPr>
        <w:t>место жительства</w:t>
      </w:r>
      <w:r w:rsidRPr="00931B08">
        <w:rPr>
          <w:sz w:val="25"/>
          <w:szCs w:val="25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931B08" w:rsidR="00931B08">
            <w:rPr>
              <w:sz w:val="25"/>
              <w:szCs w:val="25"/>
            </w:rPr>
            <w:t>«данные изъяты»</w:t>
          </w:r>
        </w:sdtContent>
      </w:sdt>
      <w:r w:rsidRPr="00931B08" w:rsidR="001F0FD3">
        <w:rPr>
          <w:sz w:val="25"/>
          <w:szCs w:val="25"/>
        </w:rPr>
        <w:t xml:space="preserve">, </w:t>
      </w:r>
      <w:r w:rsidRPr="00931B08" w:rsidR="00BE15CC">
        <w:rPr>
          <w:sz w:val="25"/>
          <w:szCs w:val="25"/>
        </w:rPr>
        <w:t xml:space="preserve">регистрация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931B08" w:rsidR="00931B08">
            <w:rPr>
              <w:sz w:val="25"/>
              <w:szCs w:val="25"/>
            </w:rPr>
            <w:t>«данные изъяты»</w:t>
          </w:r>
        </w:sdtContent>
      </w:sdt>
      <w:r w:rsidRPr="00931B08" w:rsidR="00BE15CC">
        <w:rPr>
          <w:sz w:val="25"/>
          <w:szCs w:val="25"/>
        </w:rPr>
        <w:t xml:space="preserve">, </w:t>
      </w:r>
      <w:r w:rsidRPr="00931B08" w:rsidR="00D40AFE">
        <w:rPr>
          <w:sz w:val="25"/>
          <w:szCs w:val="25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931B08" w:rsidR="00931B08">
            <w:rPr>
              <w:sz w:val="25"/>
              <w:szCs w:val="25"/>
            </w:rPr>
            <w:t>«данные</w:t>
          </w:r>
          <w:r w:rsidRPr="00931B08" w:rsidR="00931B08">
            <w:rPr>
              <w:sz w:val="25"/>
              <w:szCs w:val="25"/>
            </w:rPr>
            <w:t xml:space="preserve"> изъяты»</w:t>
          </w:r>
        </w:sdtContent>
      </w:sdt>
      <w:r w:rsidRPr="00931B08" w:rsidR="001F0FD3">
        <w:rPr>
          <w:sz w:val="25"/>
          <w:szCs w:val="25"/>
        </w:rPr>
        <w:t>,</w:t>
      </w:r>
    </w:p>
    <w:p w:rsidR="00976291" w:rsidRPr="00931B08" w:rsidP="002107E1">
      <w:pPr>
        <w:jc w:val="center"/>
        <w:rPr>
          <w:sz w:val="25"/>
          <w:szCs w:val="25"/>
        </w:rPr>
      </w:pPr>
    </w:p>
    <w:p w:rsidR="00BE5C85" w:rsidRPr="00931B08" w:rsidP="002107E1">
      <w:pPr>
        <w:jc w:val="center"/>
        <w:rPr>
          <w:sz w:val="25"/>
          <w:szCs w:val="25"/>
        </w:rPr>
      </w:pPr>
      <w:r w:rsidRPr="00931B08">
        <w:rPr>
          <w:sz w:val="25"/>
          <w:szCs w:val="25"/>
        </w:rPr>
        <w:t>УСТАНОВИЛ:</w:t>
      </w:r>
    </w:p>
    <w:p w:rsidR="000E489D" w:rsidRPr="00931B08" w:rsidP="002107E1">
      <w:pPr>
        <w:jc w:val="center"/>
        <w:rPr>
          <w:sz w:val="25"/>
          <w:szCs w:val="25"/>
        </w:rPr>
      </w:pPr>
    </w:p>
    <w:p w:rsidR="00E076A9" w:rsidRPr="00931B08" w:rsidP="00455269">
      <w:pPr>
        <w:pStyle w:val="ConsPlusNormal"/>
        <w:ind w:firstLine="709"/>
        <w:jc w:val="both"/>
        <w:rPr>
          <w:sz w:val="25"/>
          <w:szCs w:val="25"/>
        </w:rPr>
      </w:pPr>
      <w:sdt>
        <w:sdtPr>
          <w:rPr>
            <w:sz w:val="25"/>
            <w:szCs w:val="25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31B08" w:rsidR="00FC0993">
            <w:rPr>
              <w:sz w:val="25"/>
              <w:szCs w:val="25"/>
            </w:rPr>
            <w:t>01 июля 2022</w:t>
          </w:r>
        </w:sdtContent>
      </w:sdt>
      <w:r w:rsidRPr="00931B08" w:rsidR="0050006A">
        <w:rPr>
          <w:sz w:val="25"/>
          <w:szCs w:val="25"/>
        </w:rPr>
        <w:t xml:space="preserve"> </w:t>
      </w:r>
      <w:r w:rsidRPr="00931B08" w:rsidR="00FA0270">
        <w:rPr>
          <w:sz w:val="25"/>
          <w:szCs w:val="25"/>
        </w:rPr>
        <w:t xml:space="preserve">года в </w:t>
      </w:r>
      <w:sdt>
        <w:sdtPr>
          <w:rPr>
            <w:sz w:val="25"/>
            <w:szCs w:val="25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931B08" w:rsidR="00FC0993">
            <w:rPr>
              <w:sz w:val="25"/>
              <w:szCs w:val="25"/>
            </w:rPr>
            <w:t>00</w:t>
          </w:r>
        </w:sdtContent>
      </w:sdt>
      <w:r w:rsidRPr="00931B08" w:rsidR="001F0FD3">
        <w:rPr>
          <w:sz w:val="25"/>
          <w:szCs w:val="25"/>
        </w:rPr>
        <w:t xml:space="preserve"> </w:t>
      </w:r>
      <w:r w:rsidRPr="00931B08" w:rsidR="00362605">
        <w:rPr>
          <w:sz w:val="25"/>
          <w:szCs w:val="25"/>
        </w:rPr>
        <w:t xml:space="preserve">ч. </w:t>
      </w:r>
      <w:sdt>
        <w:sdtPr>
          <w:rPr>
            <w:sz w:val="25"/>
            <w:szCs w:val="25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931B08" w:rsidR="00FC0993">
            <w:rPr>
              <w:sz w:val="25"/>
              <w:szCs w:val="25"/>
            </w:rPr>
            <w:t>39</w:t>
          </w:r>
        </w:sdtContent>
      </w:sdt>
      <w:r w:rsidRPr="00931B08" w:rsidR="001F0FD3">
        <w:rPr>
          <w:sz w:val="25"/>
          <w:szCs w:val="25"/>
        </w:rPr>
        <w:t xml:space="preserve"> </w:t>
      </w:r>
      <w:r w:rsidRPr="00931B08" w:rsidR="00362605">
        <w:rPr>
          <w:sz w:val="25"/>
          <w:szCs w:val="25"/>
        </w:rPr>
        <w:t xml:space="preserve">мин. </w:t>
      </w:r>
      <w:sdt>
        <w:sdtPr>
          <w:rPr>
            <w:sz w:val="25"/>
            <w:szCs w:val="25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931B08" w:rsidR="00FC0993">
            <w:rPr>
              <w:sz w:val="25"/>
              <w:szCs w:val="25"/>
            </w:rPr>
            <w:t>Иксанов</w:t>
          </w:r>
          <w:r w:rsidRPr="00931B08" w:rsidR="00FC0993">
            <w:rPr>
              <w:sz w:val="25"/>
              <w:szCs w:val="25"/>
            </w:rPr>
            <w:t xml:space="preserve"> А.А.</w:t>
          </w:r>
        </w:sdtContent>
      </w:sdt>
      <w:r w:rsidRPr="00931B08" w:rsidR="0050006A">
        <w:rPr>
          <w:sz w:val="25"/>
          <w:szCs w:val="25"/>
        </w:rPr>
        <w:t>,</w:t>
      </w:r>
      <w:r w:rsidRPr="00931B08">
        <w:rPr>
          <w:sz w:val="25"/>
          <w:szCs w:val="25"/>
        </w:rPr>
        <w:t xml:space="preserve"> который был направлен на медици</w:t>
      </w:r>
      <w:r w:rsidRPr="00931B08">
        <w:rPr>
          <w:sz w:val="25"/>
          <w:szCs w:val="25"/>
        </w:rPr>
        <w:t>н</w:t>
      </w:r>
      <w:r w:rsidRPr="00931B08">
        <w:rPr>
          <w:sz w:val="25"/>
          <w:szCs w:val="25"/>
        </w:rPr>
        <w:t xml:space="preserve">ское </w:t>
      </w:r>
      <w:r w:rsidRPr="00931B08">
        <w:rPr>
          <w:sz w:val="25"/>
          <w:szCs w:val="25"/>
        </w:rPr>
        <w:t>освидетельствование</w:t>
      </w:r>
      <w:r w:rsidRPr="00931B08">
        <w:rPr>
          <w:sz w:val="25"/>
          <w:szCs w:val="25"/>
        </w:rPr>
        <w:t xml:space="preserve"> на состояние опьянения в связи с наличием признаков потребл</w:t>
      </w:r>
      <w:r w:rsidRPr="00931B08">
        <w:rPr>
          <w:sz w:val="25"/>
          <w:szCs w:val="25"/>
        </w:rPr>
        <w:t>е</w:t>
      </w:r>
      <w:r w:rsidRPr="00931B08">
        <w:rPr>
          <w:sz w:val="25"/>
          <w:szCs w:val="25"/>
        </w:rPr>
        <w:t>ния наркотических средств, находясь в ГАУЗ «Республиканский наркологический диспа</w:t>
      </w:r>
      <w:r w:rsidRPr="00931B08">
        <w:rPr>
          <w:sz w:val="25"/>
          <w:szCs w:val="25"/>
        </w:rPr>
        <w:t>н</w:t>
      </w:r>
      <w:r w:rsidRPr="00931B08">
        <w:rPr>
          <w:sz w:val="25"/>
          <w:szCs w:val="25"/>
        </w:rPr>
        <w:t>сер Министерства здравоохранения  Республики Татарстан» по адресу: Республика Тата</w:t>
      </w:r>
      <w:r w:rsidRPr="00931B08">
        <w:rPr>
          <w:sz w:val="25"/>
          <w:szCs w:val="25"/>
        </w:rPr>
        <w:t>р</w:t>
      </w:r>
      <w:r w:rsidRPr="00931B08">
        <w:rPr>
          <w:sz w:val="25"/>
          <w:szCs w:val="25"/>
        </w:rPr>
        <w:t>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</w:t>
      </w:r>
      <w:r w:rsidRPr="00931B08">
        <w:rPr>
          <w:sz w:val="25"/>
          <w:szCs w:val="25"/>
        </w:rPr>
        <w:t>я</w:t>
      </w:r>
      <w:r w:rsidRPr="00931B08">
        <w:rPr>
          <w:sz w:val="25"/>
          <w:szCs w:val="25"/>
        </w:rPr>
        <w:t>нения отказался.</w:t>
      </w:r>
    </w:p>
    <w:p w:rsidR="00C41B5A" w:rsidRPr="00931B08" w:rsidP="00261914">
      <w:pPr>
        <w:ind w:firstLine="720"/>
        <w:jc w:val="both"/>
        <w:rPr>
          <w:sz w:val="25"/>
          <w:szCs w:val="25"/>
        </w:rPr>
      </w:pPr>
      <w:r w:rsidRPr="00931B08">
        <w:rPr>
          <w:sz w:val="25"/>
          <w:szCs w:val="25"/>
        </w:rPr>
        <w:fldChar w:fldCharType="begin"/>
      </w:r>
      <w:r w:rsidRPr="00931B08">
        <w:rPr>
          <w:kern w:val="0"/>
          <w:sz w:val="25"/>
          <w:szCs w:val="25"/>
        </w:rPr>
        <w:instrText xml:space="preserve"> REF ФИО \h </w:instrText>
      </w:r>
      <w:r w:rsidRPr="00931B08" w:rsidR="00E9242E">
        <w:rPr>
          <w:sz w:val="25"/>
          <w:szCs w:val="25"/>
        </w:rPr>
        <w:instrText xml:space="preserve"> \* MERGEFORMAT </w:instrText>
      </w:r>
      <w:r w:rsidRPr="00931B08">
        <w:rPr>
          <w:sz w:val="25"/>
          <w:szCs w:val="25"/>
        </w:rPr>
        <w:fldChar w:fldCharType="separate"/>
      </w:r>
      <w:sdt>
        <w:sdtPr>
          <w:rPr>
            <w:sz w:val="25"/>
            <w:szCs w:val="25"/>
          </w:rPr>
          <w:alias w:val="Фамилия И.О."/>
          <w:tag w:val="Фамилия И.О."/>
          <w:id w:val="1484040187"/>
          <w:lock w:val="sdtLocked"/>
          <w:placeholder>
            <w:docPart w:val="83ABA4DCC66C43FFABC00B9014C6C630"/>
          </w:placeholder>
          <w:text/>
        </w:sdtPr>
        <w:sdtContent>
          <w:r w:rsidRPr="00931B08" w:rsidR="00931B08">
            <w:rPr>
              <w:sz w:val="25"/>
              <w:szCs w:val="25"/>
            </w:rPr>
            <w:t>Иксанов</w:t>
          </w:r>
          <w:r w:rsidRPr="00931B08" w:rsidR="00931B08">
            <w:rPr>
              <w:sz w:val="25"/>
              <w:szCs w:val="25"/>
            </w:rPr>
            <w:t xml:space="preserve"> А.А.</w:t>
          </w:r>
        </w:sdtContent>
      </w:sdt>
      <w:r w:rsidRPr="00931B08">
        <w:rPr>
          <w:sz w:val="25"/>
          <w:szCs w:val="25"/>
        </w:rPr>
        <w:fldChar w:fldCharType="end"/>
      </w:r>
      <w:r w:rsidRPr="00931B08" w:rsidR="00E076A9">
        <w:rPr>
          <w:kern w:val="0"/>
          <w:sz w:val="25"/>
          <w:szCs w:val="25"/>
        </w:rPr>
        <w:t xml:space="preserve">, </w:t>
      </w:r>
      <w:r w:rsidRPr="00931B08" w:rsidR="004677AD">
        <w:rPr>
          <w:sz w:val="25"/>
          <w:szCs w:val="25"/>
        </w:rPr>
        <w:t>который</w:t>
      </w:r>
      <w:r w:rsidRPr="00931B08" w:rsidR="004677AD">
        <w:rPr>
          <w:sz w:val="25"/>
          <w:szCs w:val="25"/>
        </w:rPr>
        <w:t xml:space="preserve"> принимал участие в судебном заседании в режиме видео-конференц-связи, </w:t>
      </w:r>
      <w:r w:rsidRPr="00931B08" w:rsidR="00E815E3">
        <w:rPr>
          <w:sz w:val="25"/>
          <w:szCs w:val="25"/>
        </w:rPr>
        <w:t xml:space="preserve">пояснил, что </w:t>
      </w:r>
      <w:sdt>
        <w:sdtPr>
          <w:rPr>
            <w:sz w:val="25"/>
            <w:szCs w:val="25"/>
          </w:rPr>
          <w:id w:val="-1063016894"/>
          <w:lock w:val="sdtLocked"/>
          <w:placeholder>
            <w:docPart w:val="F32811F5F9DE4C819E9FE61DCF0B1B2D"/>
          </w:placeholder>
          <w:comboBox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 w:rsidRPr="00931B08" w:rsidR="00566409">
            <w:rPr>
              <w:sz w:val="25"/>
              <w:szCs w:val="25"/>
            </w:rPr>
            <w:t>не отказывался</w:t>
          </w:r>
          <w:r w:rsidRPr="00931B08" w:rsidR="00195A89">
            <w:rPr>
              <w:sz w:val="25"/>
              <w:szCs w:val="25"/>
            </w:rPr>
            <w:t xml:space="preserve"> от медицинского освидетельствования на с</w:t>
          </w:r>
          <w:r w:rsidRPr="00931B08" w:rsidR="00195A89">
            <w:rPr>
              <w:sz w:val="25"/>
              <w:szCs w:val="25"/>
            </w:rPr>
            <w:t>о</w:t>
          </w:r>
          <w:r w:rsidRPr="00931B08" w:rsidR="00195A89">
            <w:rPr>
              <w:sz w:val="25"/>
              <w:szCs w:val="25"/>
            </w:rPr>
            <w:t>стояние опьянения</w:t>
          </w:r>
        </w:sdtContent>
      </w:sdt>
      <w:r w:rsidRPr="00931B08" w:rsidR="00213BB3">
        <w:rPr>
          <w:sz w:val="25"/>
          <w:szCs w:val="25"/>
        </w:rPr>
        <w:t>.</w:t>
      </w:r>
    </w:p>
    <w:p w:rsidR="00B9576C" w:rsidRPr="00931B08" w:rsidP="00261914">
      <w:pPr>
        <w:pStyle w:val="ConsPlusNormal"/>
        <w:ind w:firstLine="720"/>
        <w:jc w:val="both"/>
        <w:rPr>
          <w:sz w:val="25"/>
          <w:szCs w:val="25"/>
        </w:rPr>
      </w:pPr>
      <w:r w:rsidRPr="00931B08">
        <w:rPr>
          <w:sz w:val="25"/>
          <w:szCs w:val="25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5"/>
            <w:szCs w:val="25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931B08" w:rsidR="00FC0993">
            <w:rPr>
              <w:sz w:val="25"/>
              <w:szCs w:val="25"/>
            </w:rPr>
            <w:t>9202062</w:t>
          </w:r>
        </w:sdtContent>
      </w:sdt>
      <w:r w:rsidRPr="00931B08" w:rsidR="0050006A">
        <w:rPr>
          <w:sz w:val="25"/>
          <w:szCs w:val="25"/>
        </w:rPr>
        <w:t xml:space="preserve"> </w:t>
      </w:r>
      <w:r w:rsidRPr="00931B08" w:rsidR="00555FC1">
        <w:rPr>
          <w:sz w:val="25"/>
          <w:szCs w:val="25"/>
        </w:rPr>
        <w:t xml:space="preserve">от </w:t>
      </w:r>
      <w:sdt>
        <w:sdtPr>
          <w:rPr>
            <w:sz w:val="25"/>
            <w:szCs w:val="25"/>
          </w:rPr>
          <w:id w:val="1156803527"/>
          <w:lock w:val="sdtLocked"/>
          <w:placeholder>
            <w:docPart w:val="EEB55410254145D890F8DB37B39D3E08"/>
          </w:placeholder>
          <w:date w:fullDate="2022-07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31B08" w:rsidR="00FC0993">
            <w:rPr>
              <w:sz w:val="25"/>
              <w:szCs w:val="25"/>
            </w:rPr>
            <w:t>01 июля 2022</w:t>
          </w:r>
        </w:sdtContent>
      </w:sdt>
      <w:r w:rsidRPr="00931B08" w:rsidR="0050006A">
        <w:rPr>
          <w:sz w:val="25"/>
          <w:szCs w:val="25"/>
        </w:rPr>
        <w:t xml:space="preserve"> </w:t>
      </w:r>
      <w:r w:rsidRPr="00931B08">
        <w:rPr>
          <w:sz w:val="25"/>
          <w:szCs w:val="25"/>
        </w:rPr>
        <w:t>года;</w:t>
      </w:r>
      <w:r w:rsidRPr="00931B08" w:rsidR="00455269">
        <w:rPr>
          <w:sz w:val="25"/>
          <w:szCs w:val="25"/>
        </w:rPr>
        <w:t xml:space="preserve"> протоколом о направлении на медицинское освидетельствование </w:t>
      </w:r>
      <w:r w:rsidRPr="00931B08" w:rsidR="007D4C5E">
        <w:rPr>
          <w:sz w:val="25"/>
          <w:szCs w:val="25"/>
        </w:rPr>
        <w:t xml:space="preserve">от </w:t>
      </w:r>
      <w:sdt>
        <w:sdtPr>
          <w:rPr>
            <w:sz w:val="25"/>
            <w:szCs w:val="25"/>
          </w:rPr>
          <w:id w:val="-1093462300"/>
          <w:lock w:val="sdtLocked"/>
          <w:placeholder>
            <w:docPart w:val="EEB55410254145D890F8DB37B39D3E08"/>
          </w:placeholder>
          <w:date w:fullDate="2022-07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31B08" w:rsidR="00FC0993">
            <w:rPr>
              <w:sz w:val="25"/>
              <w:szCs w:val="25"/>
            </w:rPr>
            <w:t>01 июля 2022</w:t>
          </w:r>
        </w:sdtContent>
      </w:sdt>
      <w:r w:rsidRPr="00931B08" w:rsidR="0050006A">
        <w:rPr>
          <w:sz w:val="25"/>
          <w:szCs w:val="25"/>
        </w:rPr>
        <w:t xml:space="preserve"> </w:t>
      </w:r>
      <w:r w:rsidRPr="00931B08" w:rsidR="00455269">
        <w:rPr>
          <w:sz w:val="25"/>
          <w:szCs w:val="25"/>
        </w:rPr>
        <w:t xml:space="preserve">года; </w:t>
      </w:r>
      <w:r w:rsidRPr="00931B08" w:rsidR="00555FC1">
        <w:rPr>
          <w:sz w:val="25"/>
          <w:szCs w:val="25"/>
        </w:rPr>
        <w:t>а</w:t>
      </w:r>
      <w:r w:rsidRPr="00931B08">
        <w:rPr>
          <w:sz w:val="25"/>
          <w:szCs w:val="25"/>
        </w:rPr>
        <w:t>ктом медицинского освидетельствования на состояние опьянения №</w:t>
      </w:r>
      <w:sdt>
        <w:sdtPr>
          <w:rPr>
            <w:sz w:val="25"/>
            <w:szCs w:val="25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931B08" w:rsidR="00FC0993">
            <w:rPr>
              <w:sz w:val="25"/>
              <w:szCs w:val="25"/>
            </w:rPr>
            <w:t>1902</w:t>
          </w:r>
        </w:sdtContent>
      </w:sdt>
      <w:r w:rsidRPr="00931B08" w:rsidR="001F0FD3">
        <w:rPr>
          <w:sz w:val="25"/>
          <w:szCs w:val="25"/>
        </w:rPr>
        <w:t xml:space="preserve"> </w:t>
      </w:r>
      <w:r w:rsidRPr="00931B08" w:rsidR="00555FC1">
        <w:rPr>
          <w:sz w:val="25"/>
          <w:szCs w:val="25"/>
        </w:rPr>
        <w:t xml:space="preserve">от </w:t>
      </w:r>
      <w:sdt>
        <w:sdtPr>
          <w:rPr>
            <w:sz w:val="25"/>
            <w:szCs w:val="25"/>
          </w:rPr>
          <w:id w:val="-1047533242"/>
          <w:lock w:val="sdtLocked"/>
          <w:placeholder>
            <w:docPart w:val="EEB55410254145D890F8DB37B39D3E08"/>
          </w:placeholder>
          <w:date w:fullDate="2022-07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31B08" w:rsidR="00FC0993">
            <w:rPr>
              <w:sz w:val="25"/>
              <w:szCs w:val="25"/>
            </w:rPr>
            <w:t>01 июля 2022</w:t>
          </w:r>
        </w:sdtContent>
      </w:sdt>
      <w:r w:rsidRPr="00931B08" w:rsidR="0050006A">
        <w:rPr>
          <w:sz w:val="25"/>
          <w:szCs w:val="25"/>
        </w:rPr>
        <w:t xml:space="preserve"> </w:t>
      </w:r>
      <w:r w:rsidRPr="00931B08" w:rsidR="00555FC1">
        <w:rPr>
          <w:sz w:val="25"/>
          <w:szCs w:val="25"/>
        </w:rPr>
        <w:t>года</w:t>
      </w:r>
      <w:r w:rsidRPr="00931B08" w:rsidR="0050006A">
        <w:rPr>
          <w:sz w:val="25"/>
          <w:szCs w:val="25"/>
        </w:rPr>
        <w:t>.</w:t>
      </w:r>
      <w:r w:rsidRPr="00931B08">
        <w:rPr>
          <w:sz w:val="25"/>
          <w:szCs w:val="25"/>
        </w:rPr>
        <w:t xml:space="preserve"> </w:t>
      </w:r>
    </w:p>
    <w:p w:rsidR="00261914" w:rsidRPr="00931B08" w:rsidP="00261914">
      <w:pPr>
        <w:pStyle w:val="ConsPlusNormal"/>
        <w:ind w:firstLine="720"/>
        <w:jc w:val="both"/>
        <w:rPr>
          <w:sz w:val="25"/>
          <w:szCs w:val="25"/>
        </w:rPr>
      </w:pPr>
      <w:r w:rsidRPr="00931B08">
        <w:rPr>
          <w:sz w:val="25"/>
          <w:szCs w:val="25"/>
        </w:rPr>
        <w:t>Данные доказательства мировой судья признает достоверными, посколь</w:t>
      </w:r>
      <w:r w:rsidRPr="00931B08" w:rsidR="00C70A36">
        <w:rPr>
          <w:sz w:val="25"/>
          <w:szCs w:val="25"/>
        </w:rPr>
        <w:t xml:space="preserve">ку они </w:t>
      </w:r>
      <w:r w:rsidRPr="00931B08">
        <w:rPr>
          <w:sz w:val="25"/>
          <w:szCs w:val="25"/>
        </w:rPr>
        <w:t>согл</w:t>
      </w:r>
      <w:r w:rsidRPr="00931B08">
        <w:rPr>
          <w:sz w:val="25"/>
          <w:szCs w:val="25"/>
        </w:rPr>
        <w:t>а</w:t>
      </w:r>
      <w:r w:rsidRPr="00931B08">
        <w:rPr>
          <w:sz w:val="25"/>
          <w:szCs w:val="25"/>
        </w:rPr>
        <w:t>суются друг с другом.</w:t>
      </w:r>
    </w:p>
    <w:p w:rsidR="00B9576C" w:rsidRPr="00931B08" w:rsidP="00B9576C">
      <w:pPr>
        <w:pStyle w:val="ConsPlusNormal"/>
        <w:ind w:firstLine="720"/>
        <w:jc w:val="both"/>
        <w:rPr>
          <w:sz w:val="25"/>
          <w:szCs w:val="25"/>
        </w:rPr>
      </w:pPr>
      <w:r w:rsidRPr="00931B08">
        <w:rPr>
          <w:sz w:val="25"/>
          <w:szCs w:val="25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</w:t>
      </w:r>
      <w:r w:rsidRPr="00931B08">
        <w:rPr>
          <w:sz w:val="25"/>
          <w:szCs w:val="25"/>
        </w:rPr>
        <w:t>е</w:t>
      </w:r>
      <w:r w:rsidRPr="00931B08">
        <w:rPr>
          <w:sz w:val="25"/>
          <w:szCs w:val="25"/>
        </w:rPr>
        <w:t xml:space="preserve">щество без назначения врача либо новое потенциально опасное </w:t>
      </w:r>
      <w:r w:rsidRPr="00931B08">
        <w:rPr>
          <w:sz w:val="25"/>
          <w:szCs w:val="25"/>
        </w:rPr>
        <w:t>психоактивное</w:t>
      </w:r>
      <w:r w:rsidRPr="00931B08">
        <w:rPr>
          <w:sz w:val="25"/>
          <w:szCs w:val="25"/>
        </w:rPr>
        <w:t xml:space="preserve"> вещество, может быть направлено на медицинское освидетельствование.</w:t>
      </w:r>
    </w:p>
    <w:p w:rsidR="002D20ED" w:rsidRPr="00931B08" w:rsidP="002D20ED">
      <w:pPr>
        <w:pStyle w:val="ConsPlusNormal"/>
        <w:ind w:firstLine="720"/>
        <w:jc w:val="both"/>
        <w:rPr>
          <w:sz w:val="25"/>
          <w:szCs w:val="25"/>
        </w:rPr>
      </w:pPr>
      <w:r w:rsidRPr="00931B08">
        <w:rPr>
          <w:sz w:val="25"/>
          <w:szCs w:val="25"/>
        </w:rPr>
        <w:t xml:space="preserve">С учетом изложенного мировой судья приходит к выводу о том, что </w:t>
      </w:r>
      <w:r w:rsidRPr="00931B08" w:rsidR="00D40AFE">
        <w:rPr>
          <w:sz w:val="25"/>
          <w:szCs w:val="25"/>
        </w:rPr>
        <w:fldChar w:fldCharType="begin"/>
      </w:r>
      <w:r w:rsidRPr="00931B08" w:rsidR="00D40AFE">
        <w:rPr>
          <w:sz w:val="25"/>
          <w:szCs w:val="25"/>
        </w:rPr>
        <w:instrText xml:space="preserve"> REF ФИО \h </w:instrText>
      </w:r>
      <w:r w:rsidRPr="00931B08" w:rsidR="00E9242E">
        <w:rPr>
          <w:sz w:val="25"/>
          <w:szCs w:val="25"/>
        </w:rPr>
        <w:instrText xml:space="preserve"> \* MERGEFORMAT </w:instrText>
      </w:r>
      <w:r w:rsidRPr="00931B08" w:rsidR="00D40AFE">
        <w:rPr>
          <w:sz w:val="25"/>
          <w:szCs w:val="25"/>
        </w:rPr>
        <w:fldChar w:fldCharType="separate"/>
      </w:r>
      <w:sdt>
        <w:sdtPr>
          <w:rPr>
            <w:sz w:val="25"/>
            <w:szCs w:val="25"/>
          </w:rPr>
          <w:alias w:val="Фамилия И.О."/>
          <w:tag w:val="Фамилия И.О."/>
          <w:id w:val="-438141143"/>
          <w:lock w:val="sdtLocked"/>
          <w:placeholder>
            <w:docPart w:val="2E689D81E4B2408FB61FEBFADB099AB7"/>
          </w:placeholder>
          <w:text/>
        </w:sdtPr>
        <w:sdtContent>
          <w:r w:rsidRPr="00931B08" w:rsidR="00931B08">
            <w:rPr>
              <w:sz w:val="25"/>
              <w:szCs w:val="25"/>
            </w:rPr>
            <w:t>Иксанов</w:t>
          </w:r>
          <w:r w:rsidRPr="00931B08" w:rsidR="00931B08">
            <w:rPr>
              <w:sz w:val="25"/>
              <w:szCs w:val="25"/>
            </w:rPr>
            <w:t xml:space="preserve"> А.А.</w:t>
          </w:r>
        </w:sdtContent>
      </w:sdt>
      <w:r w:rsidRPr="00931B08" w:rsidR="00D40AFE">
        <w:rPr>
          <w:sz w:val="25"/>
          <w:szCs w:val="25"/>
        </w:rPr>
        <w:fldChar w:fldCharType="end"/>
      </w:r>
      <w:r w:rsidRPr="00931B08" w:rsidR="007C2CD5">
        <w:rPr>
          <w:sz w:val="25"/>
          <w:szCs w:val="25"/>
        </w:rPr>
        <w:t xml:space="preserve"> </w:t>
      </w:r>
      <w:r w:rsidRPr="00931B08">
        <w:rPr>
          <w:sz w:val="25"/>
          <w:szCs w:val="25"/>
        </w:rPr>
        <w:t>совершил административное правонарушение, предусмотренное частью 1 статьи 6.9 Коде</w:t>
      </w:r>
      <w:r w:rsidRPr="00931B08">
        <w:rPr>
          <w:sz w:val="25"/>
          <w:szCs w:val="25"/>
        </w:rPr>
        <w:t>к</w:t>
      </w:r>
      <w:r w:rsidRPr="00931B08">
        <w:rPr>
          <w:sz w:val="25"/>
          <w:szCs w:val="25"/>
        </w:rPr>
        <w:t xml:space="preserve">са Российской Федерации об административных правонарушениях – </w:t>
      </w:r>
      <w:r w:rsidRPr="00931B08" w:rsidR="00C70A36">
        <w:rPr>
          <w:sz w:val="25"/>
          <w:szCs w:val="25"/>
        </w:rPr>
        <w:t>невыполнение зако</w:t>
      </w:r>
      <w:r w:rsidRPr="00931B08" w:rsidR="00C70A36">
        <w:rPr>
          <w:sz w:val="25"/>
          <w:szCs w:val="25"/>
        </w:rPr>
        <w:t>н</w:t>
      </w:r>
      <w:r w:rsidRPr="00931B08" w:rsidR="00C70A36">
        <w:rPr>
          <w:sz w:val="25"/>
          <w:szCs w:val="25"/>
        </w:rPr>
        <w:t>ного требования уполномоченного должностного лица о прохождении медицинского осв</w:t>
      </w:r>
      <w:r w:rsidRPr="00931B08" w:rsidR="00C70A36">
        <w:rPr>
          <w:sz w:val="25"/>
          <w:szCs w:val="25"/>
        </w:rPr>
        <w:t>и</w:t>
      </w:r>
      <w:r w:rsidRPr="00931B08" w:rsidR="00C70A36">
        <w:rPr>
          <w:sz w:val="25"/>
          <w:szCs w:val="25"/>
        </w:rPr>
        <w:t>детельствования на состояние опьянения гражданином, в отношении которого имеются д</w:t>
      </w:r>
      <w:r w:rsidRPr="00931B08" w:rsidR="00C70A36">
        <w:rPr>
          <w:sz w:val="25"/>
          <w:szCs w:val="25"/>
        </w:rPr>
        <w:t>о</w:t>
      </w:r>
      <w:r w:rsidRPr="00931B08" w:rsidR="00C70A36">
        <w:rPr>
          <w:sz w:val="25"/>
          <w:szCs w:val="25"/>
        </w:rPr>
        <w:t>статочные основания полагать, что он потребил наркотические средства или психотропные вещества без назначения врача</w:t>
      </w:r>
      <w:r w:rsidRPr="00931B08" w:rsidR="00C70A36">
        <w:rPr>
          <w:sz w:val="25"/>
          <w:szCs w:val="25"/>
        </w:rPr>
        <w:t xml:space="preserve"> либо новые потенциально опасные </w:t>
      </w:r>
      <w:r w:rsidRPr="00931B08" w:rsidR="00C70A36">
        <w:rPr>
          <w:sz w:val="25"/>
          <w:szCs w:val="25"/>
        </w:rPr>
        <w:t>психоактивные</w:t>
      </w:r>
      <w:r w:rsidRPr="00931B08" w:rsidR="00C70A36">
        <w:rPr>
          <w:sz w:val="25"/>
          <w:szCs w:val="25"/>
        </w:rPr>
        <w:t xml:space="preserve"> вещества</w:t>
      </w:r>
      <w:r w:rsidRPr="00931B08" w:rsidR="00FA0270">
        <w:rPr>
          <w:sz w:val="25"/>
          <w:szCs w:val="25"/>
        </w:rPr>
        <w:t>.</w:t>
      </w:r>
    </w:p>
    <w:p w:rsidR="00566409" w:rsidRPr="00931B08" w:rsidP="00566409">
      <w:pPr>
        <w:pStyle w:val="ConsPlusNormal"/>
        <w:ind w:firstLine="720"/>
        <w:jc w:val="both"/>
        <w:rPr>
          <w:sz w:val="25"/>
          <w:szCs w:val="25"/>
        </w:rPr>
      </w:pPr>
      <w:r w:rsidRPr="00931B08">
        <w:rPr>
          <w:sz w:val="25"/>
          <w:szCs w:val="25"/>
        </w:rPr>
        <w:t xml:space="preserve">Доводы </w:t>
      </w:r>
      <w:r w:rsidRPr="00931B08">
        <w:rPr>
          <w:sz w:val="25"/>
          <w:szCs w:val="25"/>
        </w:rPr>
        <w:t>Иксанова</w:t>
      </w:r>
      <w:r w:rsidRPr="00931B08">
        <w:rPr>
          <w:sz w:val="25"/>
          <w:szCs w:val="25"/>
        </w:rPr>
        <w:t xml:space="preserve"> А.А. о том, что он не </w:t>
      </w:r>
      <w:r w:rsidRPr="00931B08">
        <w:rPr>
          <w:sz w:val="25"/>
          <w:szCs w:val="25"/>
        </w:rPr>
        <w:t>отказывался от прохождения медицинского освидетельствования следует</w:t>
      </w:r>
      <w:r w:rsidRPr="00931B08">
        <w:rPr>
          <w:sz w:val="25"/>
          <w:szCs w:val="25"/>
        </w:rPr>
        <w:t xml:space="preserve"> признать несостоятельными, поскольку они опровергаются совокупностью доказательств, имеющихся в деле, в том числе актом медицинского освид</w:t>
      </w:r>
      <w:r w:rsidRPr="00931B08">
        <w:rPr>
          <w:sz w:val="25"/>
          <w:szCs w:val="25"/>
        </w:rPr>
        <w:t>е</w:t>
      </w:r>
      <w:r w:rsidRPr="00931B08">
        <w:rPr>
          <w:sz w:val="25"/>
          <w:szCs w:val="25"/>
        </w:rPr>
        <w:t xml:space="preserve">тельствования, подписанного врачом-наркологом, который содержит сведения об отказе </w:t>
      </w:r>
      <w:r w:rsidRPr="00931B08">
        <w:rPr>
          <w:sz w:val="25"/>
          <w:szCs w:val="25"/>
        </w:rPr>
        <w:t>Иксанова</w:t>
      </w:r>
      <w:r w:rsidRPr="00931B08">
        <w:rPr>
          <w:sz w:val="25"/>
          <w:szCs w:val="25"/>
        </w:rPr>
        <w:t xml:space="preserve"> А.А. от прохождения медицинского освидетельствования.</w:t>
      </w:r>
    </w:p>
    <w:p w:rsidR="00613027" w:rsidRPr="00931B08" w:rsidP="002D20ED">
      <w:pPr>
        <w:pStyle w:val="ConsPlusNormal"/>
        <w:ind w:firstLine="720"/>
        <w:jc w:val="both"/>
        <w:rPr>
          <w:sz w:val="25"/>
          <w:szCs w:val="25"/>
        </w:rPr>
      </w:pPr>
      <w:r w:rsidRPr="00931B08">
        <w:rPr>
          <w:sz w:val="25"/>
          <w:szCs w:val="25"/>
        </w:rPr>
        <w:t>При назначении наказания мировой судья принимает во внимание характер сове</w:t>
      </w:r>
      <w:r w:rsidRPr="00931B08">
        <w:rPr>
          <w:sz w:val="25"/>
          <w:szCs w:val="25"/>
        </w:rPr>
        <w:t>р</w:t>
      </w:r>
      <w:r w:rsidRPr="00931B08">
        <w:rPr>
          <w:sz w:val="25"/>
          <w:szCs w:val="25"/>
        </w:rPr>
        <w:t>шенного правонарушения, имеющиеся в материалах дела данные о личности виновного л</w:t>
      </w:r>
      <w:r w:rsidRPr="00931B08">
        <w:rPr>
          <w:sz w:val="25"/>
          <w:szCs w:val="25"/>
        </w:rPr>
        <w:t>и</w:t>
      </w:r>
      <w:r w:rsidRPr="00931B08">
        <w:rPr>
          <w:sz w:val="25"/>
          <w:szCs w:val="25"/>
        </w:rPr>
        <w:t>ца, его имущественном положении, состоянии здоровья, а также иные обстоятельства, уч</w:t>
      </w:r>
      <w:r w:rsidRPr="00931B08">
        <w:rPr>
          <w:sz w:val="25"/>
          <w:szCs w:val="25"/>
        </w:rPr>
        <w:t>и</w:t>
      </w:r>
      <w:r w:rsidRPr="00931B08">
        <w:rPr>
          <w:sz w:val="25"/>
          <w:szCs w:val="25"/>
        </w:rPr>
        <w:t xml:space="preserve">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931B08" w:rsidP="0061302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931B08">
        <w:rPr>
          <w:sz w:val="25"/>
          <w:szCs w:val="25"/>
        </w:rPr>
        <w:t>Обстоятельства, смягчающие административную ответственность:</w:t>
      </w:r>
      <w:r w:rsidRPr="00931B08" w:rsidR="00F50361">
        <w:rPr>
          <w:sz w:val="25"/>
          <w:szCs w:val="25"/>
        </w:rPr>
        <w:t xml:space="preserve"> </w:t>
      </w:r>
      <w:sdt>
        <w:sdtPr>
          <w:rPr>
            <w:sz w:val="25"/>
            <w:szCs w:val="25"/>
          </w:rPr>
          <w:id w:val="-1453778832"/>
          <w:lock w:val="sdtLocked"/>
          <w:placeholder>
            <w:docPart w:val="0C5453DAB00F47DFA8FC7EACCFAFD8D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>
            <w:rPr>
              <w:sz w:val="25"/>
              <w:szCs w:val="25"/>
            </w:rPr>
            <w:t>не имеется</w:t>
          </w:r>
        </w:sdtContent>
      </w:sdt>
      <w:r w:rsidRPr="00931B08" w:rsidR="00F50361">
        <w:rPr>
          <w:sz w:val="25"/>
          <w:szCs w:val="25"/>
        </w:rPr>
        <w:t>.</w:t>
      </w:r>
      <w:r w:rsidRPr="00931B08" w:rsidR="0002449A">
        <w:rPr>
          <w:sz w:val="25"/>
          <w:szCs w:val="25"/>
        </w:rPr>
        <w:t xml:space="preserve"> </w:t>
      </w:r>
      <w:r w:rsidRPr="00931B08">
        <w:rPr>
          <w:sz w:val="25"/>
          <w:szCs w:val="25"/>
        </w:rPr>
        <w:t>О</w:t>
      </w:r>
      <w:r w:rsidRPr="00931B08">
        <w:rPr>
          <w:sz w:val="25"/>
          <w:szCs w:val="25"/>
        </w:rPr>
        <w:t>б</w:t>
      </w:r>
      <w:r w:rsidRPr="00931B08">
        <w:rPr>
          <w:sz w:val="25"/>
          <w:szCs w:val="25"/>
        </w:rPr>
        <w:t xml:space="preserve">стоятельства, отягчающие административную ответственность: </w:t>
      </w:r>
      <w:sdt>
        <w:sdtPr>
          <w:rPr>
            <w:sz w:val="25"/>
            <w:szCs w:val="25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5"/>
              <w:szCs w:val="25"/>
            </w:rPr>
            <w:t>повторное совершение однородного административного правонарушения</w:t>
          </w:r>
        </w:sdtContent>
      </w:sdt>
      <w:r w:rsidRPr="00931B08" w:rsidR="000F3B4B">
        <w:rPr>
          <w:sz w:val="25"/>
          <w:szCs w:val="25"/>
        </w:rPr>
        <w:t>.</w:t>
      </w:r>
    </w:p>
    <w:p w:rsidR="00110845" w:rsidRPr="00931B08" w:rsidP="00110845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931B08">
        <w:rPr>
          <w:sz w:val="25"/>
          <w:szCs w:val="25"/>
        </w:rPr>
        <w:t xml:space="preserve">Учитывая наряду с указанным </w:t>
      </w:r>
      <w:r w:rsidRPr="00931B08" w:rsidR="001C6BC5">
        <w:rPr>
          <w:sz w:val="25"/>
          <w:szCs w:val="25"/>
        </w:rPr>
        <w:t>обстоятельства правонарушения, которое совершил</w:t>
      </w:r>
      <w:r w:rsidRPr="00931B08" w:rsidR="00661878">
        <w:rPr>
          <w:sz w:val="25"/>
          <w:szCs w:val="25"/>
        </w:rPr>
        <w:fldChar w:fldCharType="begin"/>
      </w:r>
      <w:r w:rsidRPr="00931B08" w:rsidR="00661878">
        <w:rPr>
          <w:sz w:val="25"/>
          <w:szCs w:val="25"/>
        </w:rPr>
        <w:instrText xml:space="preserve"> REF Par2 \h </w:instrText>
      </w:r>
      <w:r w:rsidRPr="00931B08" w:rsidR="00E9242E">
        <w:rPr>
          <w:sz w:val="25"/>
          <w:szCs w:val="25"/>
        </w:rPr>
        <w:instrText xml:space="preserve"> \* MERGEFORMAT </w:instrText>
      </w:r>
      <w:r w:rsidRPr="00931B08" w:rsidR="00661878">
        <w:rPr>
          <w:sz w:val="25"/>
          <w:szCs w:val="25"/>
        </w:rPr>
        <w:fldChar w:fldCharType="separate"/>
      </w:r>
      <w:r w:rsidRPr="00931B08" w:rsidR="00661878">
        <w:rPr>
          <w:sz w:val="25"/>
          <w:szCs w:val="25"/>
        </w:rPr>
        <w:fldChar w:fldCharType="end"/>
      </w:r>
      <w:r w:rsidRPr="00931B08" w:rsidR="00213BB3">
        <w:rPr>
          <w:sz w:val="25"/>
          <w:szCs w:val="25"/>
        </w:rPr>
        <w:t xml:space="preserve"> </w:t>
      </w:r>
      <w:r w:rsidRPr="00931B08" w:rsidR="00213BB3">
        <w:rPr>
          <w:sz w:val="25"/>
          <w:szCs w:val="25"/>
        </w:rPr>
        <w:fldChar w:fldCharType="begin"/>
      </w:r>
      <w:r w:rsidRPr="00931B08" w:rsidR="00213BB3">
        <w:rPr>
          <w:sz w:val="25"/>
          <w:szCs w:val="25"/>
        </w:rPr>
        <w:instrText xml:space="preserve"> REF ФИО \h </w:instrText>
      </w:r>
      <w:r w:rsidRPr="00931B08" w:rsidR="00C246C9">
        <w:rPr>
          <w:sz w:val="25"/>
          <w:szCs w:val="25"/>
        </w:rPr>
        <w:instrText xml:space="preserve"> \* MERGEFORMAT </w:instrText>
      </w:r>
      <w:r w:rsidRPr="00931B08" w:rsidR="00213BB3">
        <w:rPr>
          <w:sz w:val="25"/>
          <w:szCs w:val="25"/>
        </w:rPr>
        <w:fldChar w:fldCharType="separate"/>
      </w:r>
      <w:sdt>
        <w:sdtPr>
          <w:rPr>
            <w:sz w:val="25"/>
            <w:szCs w:val="25"/>
          </w:rPr>
          <w:alias w:val="Фамилия И.О."/>
          <w:tag w:val="Фамилия И.О."/>
          <w:id w:val="774291493"/>
          <w:lock w:val="sdtLocked"/>
          <w:placeholder>
            <w:docPart w:val="36CB2624F56C4CC9A81595E7C5D37ACB"/>
          </w:placeholder>
          <w:text/>
        </w:sdtPr>
        <w:sdtContent>
          <w:r w:rsidRPr="00931B08" w:rsidR="00931B08">
            <w:rPr>
              <w:sz w:val="25"/>
              <w:szCs w:val="25"/>
            </w:rPr>
            <w:t>Иксанов</w:t>
          </w:r>
          <w:r w:rsidRPr="00931B08" w:rsidR="00931B08">
            <w:rPr>
              <w:sz w:val="25"/>
              <w:szCs w:val="25"/>
            </w:rPr>
            <w:t xml:space="preserve"> А.А.</w:t>
          </w:r>
        </w:sdtContent>
      </w:sdt>
      <w:r w:rsidRPr="00931B08" w:rsidR="00213BB3">
        <w:rPr>
          <w:sz w:val="25"/>
          <w:szCs w:val="25"/>
        </w:rPr>
        <w:fldChar w:fldCharType="end"/>
      </w:r>
      <w:r w:rsidRPr="00931B08" w:rsidR="00213BB3">
        <w:rPr>
          <w:sz w:val="25"/>
          <w:szCs w:val="25"/>
        </w:rPr>
        <w:t>,</w:t>
      </w:r>
      <w:r w:rsidRPr="00931B08" w:rsidR="00BD46D6">
        <w:rPr>
          <w:sz w:val="25"/>
          <w:szCs w:val="25"/>
        </w:rPr>
        <w:t xml:space="preserve"> </w:t>
      </w:r>
      <w:sdt>
        <w:sdtPr>
          <w:rPr>
            <w:sz w:val="25"/>
            <w:szCs w:val="25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5"/>
              <w:szCs w:val="25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931B08" w:rsidR="00BD46D6">
        <w:rPr>
          <w:sz w:val="25"/>
          <w:szCs w:val="25"/>
        </w:rPr>
        <w:t xml:space="preserve"> </w:t>
      </w:r>
      <w:r w:rsidRPr="00931B08">
        <w:rPr>
          <w:kern w:val="0"/>
          <w:sz w:val="25"/>
          <w:szCs w:val="25"/>
        </w:rPr>
        <w:t>м</w:t>
      </w:r>
      <w:r w:rsidRPr="00931B08">
        <w:rPr>
          <w:sz w:val="25"/>
          <w:szCs w:val="25"/>
        </w:rPr>
        <w:t xml:space="preserve">ировой судья полагает необходимым назначить </w:t>
      </w:r>
      <w:r w:rsidRPr="00931B08" w:rsidR="001C6BC5">
        <w:rPr>
          <w:sz w:val="25"/>
          <w:szCs w:val="25"/>
        </w:rPr>
        <w:t xml:space="preserve">ему </w:t>
      </w:r>
      <w:r w:rsidRPr="00931B08">
        <w:rPr>
          <w:sz w:val="25"/>
          <w:szCs w:val="25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FC0993" w:rsidRPr="00931B08" w:rsidP="00FC0993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931B08">
        <w:rPr>
          <w:sz w:val="25"/>
          <w:szCs w:val="25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 правонарушения</w:t>
      </w:r>
      <w:sdt>
        <w:sdtPr>
          <w:rPr>
            <w:sz w:val="25"/>
            <w:szCs w:val="25"/>
          </w:rPr>
          <w:id w:val="-291599021"/>
          <w:placeholder>
            <w:docPart w:val="13F6DBB8628144538E576A833AED90B2"/>
          </w:placeholder>
          <w:comboBox w:lastValue=", а также исходя из того, что он состоит на профилактическом учете у врача-нарколога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 w:val="25"/>
              <w:szCs w:val="25"/>
            </w:rPr>
            <w:t>, а также исходя из того, что он состоит на профилактическом учете у врача-нарколога</w:t>
          </w:r>
        </w:sdtContent>
      </w:sdt>
      <w:r w:rsidRPr="00931B08">
        <w:rPr>
          <w:sz w:val="25"/>
          <w:szCs w:val="25"/>
        </w:rPr>
        <w:t xml:space="preserve"> следует во</w:t>
      </w:r>
      <w:r w:rsidRPr="00931B08">
        <w:rPr>
          <w:sz w:val="25"/>
          <w:szCs w:val="25"/>
        </w:rPr>
        <w:t>з</w:t>
      </w:r>
      <w:r w:rsidRPr="00931B08">
        <w:rPr>
          <w:sz w:val="25"/>
          <w:szCs w:val="25"/>
        </w:rPr>
        <w:t xml:space="preserve">ложить обязанность </w:t>
      </w:r>
      <w:r w:rsidRPr="00931B08">
        <w:rPr>
          <w:sz w:val="25"/>
          <w:szCs w:val="25"/>
        </w:rPr>
        <w:t>пройти диагностику, а при необходимости по назначению врача-нарколога профилактические мероприятия</w:t>
      </w:r>
      <w:sdt>
        <w:sdtPr>
          <w:rPr>
            <w:sz w:val="25"/>
            <w:szCs w:val="25"/>
          </w:rPr>
          <w:id w:val="-968973721"/>
          <w:placeholder>
            <w:docPart w:val="13F6DBB8628144538E576A833AED90B2"/>
          </w:placeholder>
          <w:comboBox w:lastValue=", лечение от наркомании">
            <w:listItem w:value=", лечение от наркомании" w:displayText=", лечение от наркомании"/>
          </w:comboBox>
        </w:sdtPr>
        <w:sdtContent>
          <w:r>
            <w:rPr>
              <w:sz w:val="25"/>
              <w:szCs w:val="25"/>
            </w:rPr>
            <w:t>, лечение от наркомании</w:t>
          </w:r>
        </w:sdtContent>
      </w:sdt>
      <w:r w:rsidRPr="00931B08">
        <w:rPr>
          <w:sz w:val="25"/>
          <w:szCs w:val="25"/>
        </w:rPr>
        <w:t xml:space="preserve"> в медицинском учр</w:t>
      </w:r>
      <w:r w:rsidRPr="00931B08">
        <w:rPr>
          <w:sz w:val="25"/>
          <w:szCs w:val="25"/>
        </w:rPr>
        <w:t>е</w:t>
      </w:r>
      <w:r w:rsidRPr="00931B08">
        <w:rPr>
          <w:sz w:val="25"/>
          <w:szCs w:val="25"/>
        </w:rPr>
        <w:t>ждении по месту жительства</w:t>
      </w:r>
      <w:r w:rsidRPr="00931B08">
        <w:rPr>
          <w:sz w:val="25"/>
          <w:szCs w:val="25"/>
        </w:rPr>
        <w:t>.</w:t>
      </w:r>
    </w:p>
    <w:p w:rsidR="00E6366C" w:rsidRPr="00931B08">
      <w:pPr>
        <w:ind w:firstLine="720"/>
        <w:jc w:val="both"/>
        <w:rPr>
          <w:sz w:val="25"/>
          <w:szCs w:val="25"/>
        </w:rPr>
      </w:pPr>
      <w:r w:rsidRPr="00931B08">
        <w:rPr>
          <w:sz w:val="25"/>
          <w:szCs w:val="25"/>
        </w:rPr>
        <w:t>Н</w:t>
      </w:r>
      <w:r w:rsidRPr="00931B08">
        <w:rPr>
          <w:sz w:val="25"/>
          <w:szCs w:val="25"/>
        </w:rPr>
        <w:t>а основании изложенного и руководствуясь ст</w:t>
      </w:r>
      <w:r w:rsidRPr="00931B08" w:rsidR="00214607">
        <w:rPr>
          <w:sz w:val="25"/>
          <w:szCs w:val="25"/>
        </w:rPr>
        <w:t>атьями</w:t>
      </w:r>
      <w:r w:rsidRPr="00931B08">
        <w:rPr>
          <w:sz w:val="25"/>
          <w:szCs w:val="25"/>
        </w:rPr>
        <w:t xml:space="preserve"> </w:t>
      </w:r>
      <w:r w:rsidRPr="00931B08" w:rsidR="00F916C2">
        <w:rPr>
          <w:sz w:val="25"/>
          <w:szCs w:val="25"/>
        </w:rPr>
        <w:t>29.</w:t>
      </w:r>
      <w:r w:rsidRPr="00931B08" w:rsidR="004F7A35">
        <w:rPr>
          <w:sz w:val="25"/>
          <w:szCs w:val="25"/>
        </w:rPr>
        <w:t>9</w:t>
      </w:r>
      <w:r w:rsidRPr="00931B08" w:rsidR="00F916C2">
        <w:rPr>
          <w:sz w:val="25"/>
          <w:szCs w:val="25"/>
        </w:rPr>
        <w:t>-29.11 Кодекса Росси</w:t>
      </w:r>
      <w:r w:rsidRPr="00931B08" w:rsidR="00F916C2">
        <w:rPr>
          <w:sz w:val="25"/>
          <w:szCs w:val="25"/>
        </w:rPr>
        <w:t>й</w:t>
      </w:r>
      <w:r w:rsidRPr="00931B08" w:rsidR="00F916C2">
        <w:rPr>
          <w:sz w:val="25"/>
          <w:szCs w:val="25"/>
        </w:rPr>
        <w:t>ской Федерации об административных правонарушениях, мировой судья</w:t>
      </w:r>
      <w:r w:rsidRPr="00931B08">
        <w:rPr>
          <w:sz w:val="25"/>
          <w:szCs w:val="25"/>
        </w:rPr>
        <w:t xml:space="preserve"> </w:t>
      </w:r>
    </w:p>
    <w:p w:rsidR="00C70A36" w:rsidRPr="00931B08">
      <w:pPr>
        <w:jc w:val="center"/>
        <w:rPr>
          <w:sz w:val="25"/>
          <w:szCs w:val="25"/>
        </w:rPr>
      </w:pPr>
    </w:p>
    <w:p w:rsidR="000E489D" w:rsidRPr="00931B08" w:rsidP="006E2FE0">
      <w:pPr>
        <w:jc w:val="center"/>
        <w:rPr>
          <w:sz w:val="25"/>
          <w:szCs w:val="25"/>
        </w:rPr>
      </w:pPr>
      <w:r w:rsidRPr="00931B08">
        <w:rPr>
          <w:sz w:val="25"/>
          <w:szCs w:val="25"/>
        </w:rPr>
        <w:t>ПОСТАНОВИЛ</w:t>
      </w:r>
      <w:r w:rsidRPr="00931B08" w:rsidR="00E6366C">
        <w:rPr>
          <w:sz w:val="25"/>
          <w:szCs w:val="25"/>
        </w:rPr>
        <w:t>:</w:t>
      </w:r>
    </w:p>
    <w:p w:rsidR="0002449A" w:rsidRPr="00931B08" w:rsidP="006E2FE0">
      <w:pPr>
        <w:jc w:val="center"/>
        <w:rPr>
          <w:sz w:val="25"/>
          <w:szCs w:val="25"/>
        </w:rPr>
      </w:pPr>
    </w:p>
    <w:p w:rsidR="00110845" w:rsidRPr="00931B08" w:rsidP="000B3F19">
      <w:pPr>
        <w:ind w:firstLine="709"/>
        <w:jc w:val="both"/>
        <w:rPr>
          <w:sz w:val="25"/>
          <w:szCs w:val="25"/>
        </w:rPr>
      </w:pPr>
      <w:r w:rsidRPr="00931B08">
        <w:rPr>
          <w:sz w:val="25"/>
          <w:szCs w:val="25"/>
        </w:rPr>
        <w:fldChar w:fldCharType="begin"/>
      </w:r>
      <w:r w:rsidRPr="00931B08">
        <w:rPr>
          <w:sz w:val="25"/>
          <w:szCs w:val="25"/>
        </w:rPr>
        <w:instrText xml:space="preserve"> REF ФИО_полностью \h </w:instrText>
      </w:r>
      <w:r w:rsidRPr="00931B08" w:rsidR="002D20ED">
        <w:rPr>
          <w:sz w:val="25"/>
          <w:szCs w:val="25"/>
        </w:rPr>
        <w:instrText xml:space="preserve"> \* MERGEFORMAT </w:instrText>
      </w:r>
      <w:r w:rsidRPr="00931B08">
        <w:rPr>
          <w:sz w:val="25"/>
          <w:szCs w:val="25"/>
        </w:rPr>
        <w:fldChar w:fldCharType="separate"/>
      </w:r>
      <w:sdt>
        <w:sdtPr>
          <w:rPr>
            <w:sz w:val="25"/>
            <w:szCs w:val="25"/>
          </w:rPr>
          <w:alias w:val="ФИО"/>
          <w:tag w:val="ФИО"/>
          <w:id w:val="-1296912498"/>
          <w:lock w:val="sdtLocked"/>
          <w:placeholder>
            <w:docPart w:val="082F4A8069514C78BC645A1FDFBF7CBD"/>
          </w:placeholder>
          <w:text/>
        </w:sdtPr>
        <w:sdtContent>
          <w:r w:rsidRPr="00931B08" w:rsidR="00931B08">
            <w:rPr>
              <w:sz w:val="25"/>
              <w:szCs w:val="25"/>
            </w:rPr>
            <w:t>Иксанова</w:t>
          </w:r>
          <w:r w:rsidRPr="00931B08" w:rsidR="00931B08">
            <w:rPr>
              <w:sz w:val="25"/>
              <w:szCs w:val="25"/>
            </w:rPr>
            <w:t xml:space="preserve"> А.А,</w:t>
          </w:r>
        </w:sdtContent>
      </w:sdt>
      <w:r w:rsidRPr="00931B08">
        <w:rPr>
          <w:sz w:val="25"/>
          <w:szCs w:val="25"/>
        </w:rPr>
        <w:fldChar w:fldCharType="end"/>
      </w:r>
      <w:r w:rsidRPr="00931B08">
        <w:rPr>
          <w:sz w:val="25"/>
          <w:szCs w:val="25"/>
        </w:rPr>
        <w:t xml:space="preserve"> </w:t>
      </w:r>
      <w:r w:rsidRPr="00931B08">
        <w:rPr>
          <w:sz w:val="25"/>
          <w:szCs w:val="25"/>
        </w:rPr>
        <w:t>признать виновным в совершении административного правонаруш</w:t>
      </w:r>
      <w:r w:rsidRPr="00931B08">
        <w:rPr>
          <w:sz w:val="25"/>
          <w:szCs w:val="25"/>
        </w:rPr>
        <w:t>е</w:t>
      </w:r>
      <w:r w:rsidRPr="00931B08">
        <w:rPr>
          <w:sz w:val="25"/>
          <w:szCs w:val="25"/>
        </w:rPr>
        <w:t>ния, предусмотренного частью 1 статьи 6.9 Кодекса Российской Федерации об администр</w:t>
      </w:r>
      <w:r w:rsidRPr="00931B08">
        <w:rPr>
          <w:sz w:val="25"/>
          <w:szCs w:val="25"/>
        </w:rPr>
        <w:t>а</w:t>
      </w:r>
      <w:r w:rsidRPr="00931B08">
        <w:rPr>
          <w:sz w:val="25"/>
          <w:szCs w:val="25"/>
        </w:rPr>
        <w:t>тивных правонарушениях, и назначить ему наказание в виде административного ареста сроком на</w:t>
      </w:r>
      <w:r w:rsidRPr="00931B08" w:rsidR="00C564B9">
        <w:rPr>
          <w:sz w:val="25"/>
          <w:szCs w:val="25"/>
        </w:rPr>
        <w:t xml:space="preserve"> </w:t>
      </w:r>
      <w:sdt>
        <w:sdtPr>
          <w:rPr>
            <w:sz w:val="25"/>
            <w:szCs w:val="25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931B08" w:rsidR="00566409">
            <w:rPr>
              <w:sz w:val="25"/>
              <w:szCs w:val="25"/>
            </w:rPr>
            <w:t>5</w:t>
          </w:r>
          <w:r w:rsidRPr="00931B08" w:rsidR="00B01F00">
            <w:rPr>
              <w:sz w:val="25"/>
              <w:szCs w:val="25"/>
            </w:rPr>
            <w:t xml:space="preserve"> (</w:t>
          </w:r>
          <w:r w:rsidRPr="00931B08" w:rsidR="00566409">
            <w:rPr>
              <w:sz w:val="25"/>
              <w:szCs w:val="25"/>
            </w:rPr>
            <w:t>пять</w:t>
          </w:r>
          <w:r w:rsidRPr="00931B08" w:rsidR="00B01F00">
            <w:rPr>
              <w:sz w:val="25"/>
              <w:szCs w:val="25"/>
            </w:rPr>
            <w:t>)</w:t>
          </w:r>
        </w:sdtContent>
      </w:sdt>
      <w:r w:rsidRPr="00931B08">
        <w:rPr>
          <w:sz w:val="25"/>
          <w:szCs w:val="25"/>
        </w:rPr>
        <w:t xml:space="preserve"> суток.</w:t>
      </w:r>
    </w:p>
    <w:p w:rsidR="007B414E" w:rsidRPr="00931B08" w:rsidP="00C246C9">
      <w:pPr>
        <w:ind w:firstLine="720"/>
        <w:jc w:val="both"/>
        <w:rPr>
          <w:sz w:val="25"/>
          <w:szCs w:val="25"/>
        </w:rPr>
      </w:pPr>
      <w:r w:rsidRPr="00931B08">
        <w:rPr>
          <w:sz w:val="25"/>
          <w:szCs w:val="25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5"/>
            <w:szCs w:val="25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931B08" w:rsidR="00FC0993">
            <w:rPr>
              <w:sz w:val="25"/>
              <w:szCs w:val="25"/>
            </w:rPr>
            <w:t>01</w:t>
          </w:r>
        </w:sdtContent>
      </w:sdt>
      <w:r w:rsidRPr="00931B08" w:rsidR="001F0FD3">
        <w:rPr>
          <w:sz w:val="25"/>
          <w:szCs w:val="25"/>
        </w:rPr>
        <w:t xml:space="preserve"> </w:t>
      </w:r>
      <w:r w:rsidRPr="00931B08" w:rsidR="00C52FCC">
        <w:rPr>
          <w:sz w:val="25"/>
          <w:szCs w:val="25"/>
        </w:rPr>
        <w:t>ч</w:t>
      </w:r>
      <w:r w:rsidRPr="00931B08" w:rsidR="00661878">
        <w:rPr>
          <w:sz w:val="25"/>
          <w:szCs w:val="25"/>
        </w:rPr>
        <w:t>.</w:t>
      </w:r>
      <w:r w:rsidRPr="00931B08" w:rsidR="00C52FCC">
        <w:rPr>
          <w:sz w:val="25"/>
          <w:szCs w:val="25"/>
        </w:rPr>
        <w:t xml:space="preserve"> </w:t>
      </w:r>
      <w:sdt>
        <w:sdtPr>
          <w:rPr>
            <w:sz w:val="25"/>
            <w:szCs w:val="25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931B08" w:rsidR="0065060B">
            <w:rPr>
              <w:sz w:val="25"/>
              <w:szCs w:val="25"/>
            </w:rPr>
            <w:t>30</w:t>
          </w:r>
        </w:sdtContent>
      </w:sdt>
      <w:r w:rsidRPr="00931B08" w:rsidR="001F0FD3">
        <w:rPr>
          <w:sz w:val="25"/>
          <w:szCs w:val="25"/>
        </w:rPr>
        <w:t xml:space="preserve"> </w:t>
      </w:r>
      <w:r w:rsidRPr="00931B08" w:rsidR="00C52FCC">
        <w:rPr>
          <w:sz w:val="25"/>
          <w:szCs w:val="25"/>
        </w:rPr>
        <w:t>мин</w:t>
      </w:r>
      <w:r w:rsidRPr="00931B08" w:rsidR="00661878">
        <w:rPr>
          <w:sz w:val="25"/>
          <w:szCs w:val="25"/>
        </w:rPr>
        <w:t>.</w:t>
      </w:r>
      <w:r w:rsidRPr="00931B08">
        <w:rPr>
          <w:sz w:val="25"/>
          <w:szCs w:val="25"/>
        </w:rPr>
        <w:t xml:space="preserve"> </w:t>
      </w:r>
      <w:sdt>
        <w:sdtPr>
          <w:rPr>
            <w:sz w:val="25"/>
            <w:szCs w:val="25"/>
          </w:rPr>
          <w:id w:val="-30335403"/>
          <w:lock w:val="sdtLocked"/>
          <w:placeholder>
            <w:docPart w:val="EEB55410254145D890F8DB37B39D3E08"/>
          </w:placeholder>
          <w:date w:fullDate="2022-07-0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31B08" w:rsidR="00FC0993">
            <w:rPr>
              <w:sz w:val="25"/>
              <w:szCs w:val="25"/>
            </w:rPr>
            <w:t>05 июля 2022</w:t>
          </w:r>
        </w:sdtContent>
      </w:sdt>
      <w:r w:rsidRPr="00931B08" w:rsidR="0050006A">
        <w:rPr>
          <w:sz w:val="25"/>
          <w:szCs w:val="25"/>
        </w:rPr>
        <w:t xml:space="preserve"> </w:t>
      </w:r>
      <w:r w:rsidRPr="00931B08" w:rsidR="006E6A1D">
        <w:rPr>
          <w:sz w:val="25"/>
          <w:szCs w:val="25"/>
        </w:rPr>
        <w:t>года.</w:t>
      </w:r>
      <w:r w:rsidRPr="00931B08" w:rsidR="00904D9A">
        <w:rPr>
          <w:sz w:val="25"/>
          <w:szCs w:val="25"/>
        </w:rPr>
        <w:t xml:space="preserve"> </w:t>
      </w:r>
      <w:sdt>
        <w:sdtPr>
          <w:rPr>
            <w:sz w:val="25"/>
            <w:szCs w:val="25"/>
          </w:rPr>
          <w:id w:val="-1627913299"/>
          <w:placeholder>
            <w:docPart w:val="F45D903D33CC4AE48C3009E426CA3CFB"/>
          </w:placeholder>
          <w:comboBox w:lastValue=" 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5"/>
              <w:szCs w:val="25"/>
            </w:rPr>
            <w:t xml:space="preserve"> </w:t>
          </w:r>
        </w:sdtContent>
      </w:sdt>
    </w:p>
    <w:p w:rsidR="00C246C9" w:rsidRPr="00931B08" w:rsidP="00C246C9">
      <w:pPr>
        <w:ind w:firstLine="720"/>
        <w:jc w:val="both"/>
        <w:rPr>
          <w:sz w:val="25"/>
          <w:szCs w:val="25"/>
        </w:rPr>
      </w:pPr>
      <w:r w:rsidRPr="00931B08">
        <w:rPr>
          <w:sz w:val="25"/>
          <w:szCs w:val="25"/>
        </w:rPr>
        <w:t xml:space="preserve">Постановление </w:t>
      </w:r>
      <w:r w:rsidRPr="00931B08" w:rsidR="00FA0270">
        <w:rPr>
          <w:sz w:val="25"/>
          <w:szCs w:val="25"/>
        </w:rPr>
        <w:t xml:space="preserve">в части административного ареста </w:t>
      </w:r>
      <w:r w:rsidRPr="00931B08">
        <w:rPr>
          <w:sz w:val="25"/>
          <w:szCs w:val="25"/>
        </w:rPr>
        <w:t>подлежит немедленному исполн</w:t>
      </w:r>
      <w:r w:rsidRPr="00931B08">
        <w:rPr>
          <w:sz w:val="25"/>
          <w:szCs w:val="25"/>
        </w:rPr>
        <w:t>е</w:t>
      </w:r>
      <w:r w:rsidRPr="00931B08">
        <w:rPr>
          <w:sz w:val="25"/>
          <w:szCs w:val="25"/>
        </w:rPr>
        <w:t>нию.</w:t>
      </w:r>
      <w:r w:rsidRPr="00931B08" w:rsidR="00632363">
        <w:rPr>
          <w:sz w:val="25"/>
          <w:szCs w:val="25"/>
        </w:rPr>
        <w:t xml:space="preserve"> </w:t>
      </w:r>
      <w:r w:rsidRPr="00931B08">
        <w:rPr>
          <w:sz w:val="25"/>
          <w:szCs w:val="25"/>
        </w:rPr>
        <w:t>Исполнение постановления в части административного ареста возложить на</w:t>
      </w:r>
      <w:r w:rsidRPr="00931B08">
        <w:rPr>
          <w:sz w:val="25"/>
          <w:szCs w:val="25"/>
        </w:rPr>
        <w:t xml:space="preserve"> </w:t>
      </w:r>
      <w:sdt>
        <w:sdtPr>
          <w:rPr>
            <w:sz w:val="25"/>
            <w:szCs w:val="25"/>
          </w:rPr>
          <w:id w:val="638764147"/>
          <w:placeholder>
            <w:docPart w:val="EF14B4924FA84ABFB9D46CC1DA2B25DB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5"/>
              <w:szCs w:val="25"/>
            </w:rPr>
            <w:t>ОП № 12 «Гвардейский» УМВД России по г. Казани</w:t>
          </w:r>
        </w:sdtContent>
      </w:sdt>
      <w:r w:rsidRPr="00931B08">
        <w:rPr>
          <w:sz w:val="25"/>
          <w:szCs w:val="25"/>
        </w:rPr>
        <w:t>.</w:t>
      </w:r>
    </w:p>
    <w:p w:rsidR="00FA0270" w:rsidRPr="00931B08" w:rsidP="00C246C9">
      <w:pPr>
        <w:ind w:firstLine="720"/>
        <w:jc w:val="both"/>
        <w:rPr>
          <w:kern w:val="36"/>
          <w:sz w:val="25"/>
          <w:szCs w:val="25"/>
        </w:rPr>
      </w:pPr>
      <w:r w:rsidRPr="00931B08">
        <w:rPr>
          <w:kern w:val="36"/>
          <w:sz w:val="25"/>
          <w:szCs w:val="25"/>
        </w:rPr>
        <w:t>Обязать</w:t>
      </w:r>
      <w:r w:rsidRPr="00931B08" w:rsidR="00F50DE3">
        <w:rPr>
          <w:kern w:val="36"/>
          <w:sz w:val="25"/>
          <w:szCs w:val="25"/>
        </w:rPr>
        <w:t xml:space="preserve"> </w:t>
      </w:r>
      <w:r w:rsidRPr="00931B08" w:rsidR="00F50DE3">
        <w:rPr>
          <w:kern w:val="36"/>
          <w:sz w:val="25"/>
          <w:szCs w:val="25"/>
        </w:rPr>
        <w:fldChar w:fldCharType="begin"/>
      </w:r>
      <w:r w:rsidRPr="00931B08" w:rsidR="00F50DE3">
        <w:rPr>
          <w:kern w:val="36"/>
          <w:sz w:val="25"/>
          <w:szCs w:val="25"/>
        </w:rPr>
        <w:instrText xml:space="preserve"> REF ФИО_полностью \h </w:instrText>
      </w:r>
      <w:r w:rsidRPr="00931B08" w:rsidR="002D20ED">
        <w:rPr>
          <w:kern w:val="36"/>
          <w:sz w:val="25"/>
          <w:szCs w:val="25"/>
        </w:rPr>
        <w:instrText xml:space="preserve"> \* MERGEFORMAT </w:instrText>
      </w:r>
      <w:r w:rsidRPr="00931B08" w:rsidR="00F50DE3">
        <w:rPr>
          <w:kern w:val="36"/>
          <w:sz w:val="25"/>
          <w:szCs w:val="25"/>
        </w:rPr>
        <w:fldChar w:fldCharType="separate"/>
      </w:r>
      <w:sdt>
        <w:sdtPr>
          <w:rPr>
            <w:sz w:val="25"/>
            <w:szCs w:val="25"/>
          </w:rPr>
          <w:alias w:val="ФИО"/>
          <w:tag w:val="ФИО"/>
          <w:id w:val="1637605300"/>
          <w:lock w:val="sdtLocked"/>
          <w:placeholder>
            <w:docPart w:val="BA019A27D39946EC958E9448CB53DD99"/>
          </w:placeholder>
          <w:text/>
        </w:sdtPr>
        <w:sdtContent>
          <w:r w:rsidRPr="00931B08" w:rsidR="00931B08">
            <w:rPr>
              <w:sz w:val="25"/>
              <w:szCs w:val="25"/>
            </w:rPr>
            <w:t>Иксанова</w:t>
          </w:r>
          <w:r w:rsidRPr="00931B08" w:rsidR="00931B08">
            <w:rPr>
              <w:sz w:val="25"/>
              <w:szCs w:val="25"/>
            </w:rPr>
            <w:t xml:space="preserve"> А.А,</w:t>
          </w:r>
        </w:sdtContent>
      </w:sdt>
      <w:r w:rsidRPr="00931B08" w:rsidR="00F50DE3">
        <w:rPr>
          <w:kern w:val="36"/>
          <w:sz w:val="25"/>
          <w:szCs w:val="25"/>
        </w:rPr>
        <w:fldChar w:fldCharType="end"/>
      </w:r>
      <w:r w:rsidRPr="00931B08" w:rsidR="00F50DE3">
        <w:rPr>
          <w:kern w:val="36"/>
          <w:sz w:val="25"/>
          <w:szCs w:val="25"/>
        </w:rPr>
        <w:t xml:space="preserve"> </w:t>
      </w:r>
      <w:r w:rsidRPr="00931B08" w:rsidR="00FC0993">
        <w:rPr>
          <w:sz w:val="25"/>
          <w:szCs w:val="25"/>
        </w:rPr>
        <w:fldChar w:fldCharType="begin"/>
      </w:r>
      <w:r w:rsidRPr="00931B08" w:rsidR="00FC0993">
        <w:rPr>
          <w:sz w:val="25"/>
          <w:szCs w:val="25"/>
        </w:rPr>
        <w:instrText xml:space="preserve"> REF обязанность_пройти \h </w:instrText>
      </w:r>
      <w:r w:rsidRPr="00931B08" w:rsidR="00566409">
        <w:rPr>
          <w:sz w:val="25"/>
          <w:szCs w:val="25"/>
        </w:rPr>
        <w:instrText xml:space="preserve"> \* MERGEFORMAT </w:instrText>
      </w:r>
      <w:r w:rsidRPr="00931B08" w:rsidR="00FC0993">
        <w:rPr>
          <w:sz w:val="25"/>
          <w:szCs w:val="25"/>
        </w:rPr>
        <w:fldChar w:fldCharType="separate"/>
      </w:r>
      <w:r w:rsidRPr="00931B08" w:rsidR="00931B08">
        <w:rPr>
          <w:sz w:val="25"/>
          <w:szCs w:val="25"/>
        </w:rPr>
        <w:t>пройти диагностику, а при необходимости по назначению врача-нарколога профилактические мероприятия</w:t>
      </w:r>
      <w:sdt>
        <w:sdtPr>
          <w:rPr>
            <w:sz w:val="25"/>
            <w:szCs w:val="25"/>
          </w:rPr>
          <w:id w:val="-196998915"/>
          <w:placeholder>
            <w:docPart w:val="95345EEED969406485EBF491C3C6A34A"/>
          </w:placeholder>
          <w:comboBox w:lastValue=", лечение от наркомании">
            <w:listItem w:value=", лечение от наркомании" w:displayText=", лечение от наркомании"/>
          </w:comboBox>
        </w:sdtPr>
        <w:sdtContent>
          <w:r>
            <w:rPr>
              <w:sz w:val="25"/>
              <w:szCs w:val="25"/>
            </w:rPr>
            <w:t>, лечение от наркомании</w:t>
          </w:r>
        </w:sdtContent>
      </w:sdt>
      <w:r w:rsidRPr="00931B08" w:rsidR="00931B08">
        <w:rPr>
          <w:sz w:val="25"/>
          <w:szCs w:val="25"/>
        </w:rPr>
        <w:t xml:space="preserve"> в медицинском учреждении по месту жительства</w:t>
      </w:r>
      <w:r w:rsidRPr="00931B08" w:rsidR="00FC0993">
        <w:rPr>
          <w:sz w:val="25"/>
          <w:szCs w:val="25"/>
        </w:rPr>
        <w:fldChar w:fldCharType="end"/>
      </w:r>
      <w:r w:rsidRPr="00931B08" w:rsidR="0050006A">
        <w:rPr>
          <w:sz w:val="25"/>
          <w:szCs w:val="25"/>
        </w:rPr>
        <w:t xml:space="preserve">, куда обязать его явиться в течение </w:t>
      </w:r>
      <w:r w:rsidRPr="00931B08" w:rsidR="00632363">
        <w:rPr>
          <w:sz w:val="25"/>
          <w:szCs w:val="25"/>
        </w:rPr>
        <w:t>1 (одного) месяца</w:t>
      </w:r>
      <w:r w:rsidRPr="00931B08" w:rsidR="0050006A">
        <w:rPr>
          <w:sz w:val="25"/>
          <w:szCs w:val="25"/>
        </w:rPr>
        <w:t xml:space="preserve"> п</w:t>
      </w:r>
      <w:r w:rsidRPr="00931B08" w:rsidR="0050006A">
        <w:rPr>
          <w:sz w:val="25"/>
          <w:szCs w:val="25"/>
        </w:rPr>
        <w:t>о</w:t>
      </w:r>
      <w:r w:rsidRPr="00931B08" w:rsidR="0050006A">
        <w:rPr>
          <w:sz w:val="25"/>
          <w:szCs w:val="25"/>
        </w:rPr>
        <w:t>сле вступления данного постановления в законную силу.</w:t>
      </w:r>
      <w:r w:rsidRPr="00931B08" w:rsidR="00B9576C">
        <w:rPr>
          <w:sz w:val="25"/>
          <w:szCs w:val="25"/>
        </w:rPr>
        <w:t xml:space="preserve"> </w:t>
      </w:r>
      <w:r w:rsidRPr="00931B08">
        <w:rPr>
          <w:kern w:val="36"/>
          <w:sz w:val="25"/>
          <w:szCs w:val="25"/>
        </w:rPr>
        <w:t>Контроль за</w:t>
      </w:r>
      <w:r w:rsidRPr="00931B08">
        <w:rPr>
          <w:kern w:val="36"/>
          <w:sz w:val="25"/>
          <w:szCs w:val="25"/>
        </w:rPr>
        <w:t xml:space="preserve"> исполнением пост</w:t>
      </w:r>
      <w:r w:rsidRPr="00931B08">
        <w:rPr>
          <w:kern w:val="36"/>
          <w:sz w:val="25"/>
          <w:szCs w:val="25"/>
        </w:rPr>
        <w:t>а</w:t>
      </w:r>
      <w:r w:rsidRPr="00931B08">
        <w:rPr>
          <w:kern w:val="36"/>
          <w:sz w:val="25"/>
          <w:szCs w:val="25"/>
        </w:rPr>
        <w:t>новления в данной части возложить на органы по контролю за оборотом наркотических средств и психотропных веществ</w:t>
      </w:r>
      <w:r w:rsidRPr="00931B08" w:rsidR="00C31D36">
        <w:rPr>
          <w:kern w:val="36"/>
          <w:sz w:val="25"/>
          <w:szCs w:val="25"/>
        </w:rPr>
        <w:t xml:space="preserve"> </w:t>
      </w:r>
      <w:r w:rsidRPr="00931B08">
        <w:rPr>
          <w:kern w:val="36"/>
          <w:sz w:val="25"/>
          <w:szCs w:val="25"/>
        </w:rPr>
        <w:t>–</w:t>
      </w:r>
      <w:r w:rsidRPr="00931B08" w:rsidR="001F0FD3">
        <w:rPr>
          <w:kern w:val="36"/>
          <w:sz w:val="25"/>
          <w:szCs w:val="25"/>
        </w:rPr>
        <w:t xml:space="preserve"> </w:t>
      </w:r>
      <w:sdt>
        <w:sdtPr>
          <w:rPr>
            <w:kern w:val="36"/>
            <w:sz w:val="25"/>
            <w:szCs w:val="25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5"/>
              <w:szCs w:val="25"/>
            </w:rPr>
            <w:t>УНК УМВД России по г. Казани</w:t>
          </w:r>
        </w:sdtContent>
      </w:sdt>
      <w:r w:rsidRPr="00931B08" w:rsidR="001F0FD3">
        <w:rPr>
          <w:sz w:val="25"/>
          <w:szCs w:val="25"/>
        </w:rPr>
        <w:t>.</w:t>
      </w:r>
    </w:p>
    <w:p w:rsidR="0050006A" w:rsidRPr="00931B08" w:rsidP="0050006A">
      <w:pPr>
        <w:ind w:firstLine="708"/>
        <w:jc w:val="both"/>
        <w:rPr>
          <w:kern w:val="36"/>
          <w:sz w:val="25"/>
          <w:szCs w:val="25"/>
        </w:rPr>
      </w:pPr>
      <w:r w:rsidRPr="00931B08">
        <w:rPr>
          <w:kern w:val="36"/>
          <w:sz w:val="25"/>
          <w:szCs w:val="25"/>
        </w:rPr>
        <w:t>Разъяснить, что уклонение от прохождения диагностики, профилактических мер</w:t>
      </w:r>
      <w:r w:rsidRPr="00931B08">
        <w:rPr>
          <w:kern w:val="36"/>
          <w:sz w:val="25"/>
          <w:szCs w:val="25"/>
        </w:rPr>
        <w:t>о</w:t>
      </w:r>
      <w:r w:rsidRPr="00931B08">
        <w:rPr>
          <w:kern w:val="36"/>
          <w:sz w:val="25"/>
          <w:szCs w:val="25"/>
        </w:rPr>
        <w:t>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</w:t>
      </w:r>
      <w:r w:rsidRPr="00931B08">
        <w:rPr>
          <w:kern w:val="36"/>
          <w:sz w:val="25"/>
          <w:szCs w:val="25"/>
        </w:rPr>
        <w:t>в</w:t>
      </w:r>
      <w:r w:rsidRPr="00931B08">
        <w:rPr>
          <w:kern w:val="36"/>
          <w:sz w:val="25"/>
          <w:szCs w:val="25"/>
        </w:rPr>
        <w:t>ную ответственность по статье 6.9.1 Кодекса Российской Федерации об административных правонарушениях.</w:t>
      </w:r>
    </w:p>
    <w:p w:rsidR="00DB52D4" w:rsidRPr="00931B08" w:rsidP="002D2F47">
      <w:pPr>
        <w:ind w:firstLine="708"/>
        <w:jc w:val="both"/>
        <w:rPr>
          <w:sz w:val="25"/>
          <w:szCs w:val="25"/>
        </w:rPr>
      </w:pPr>
      <w:r w:rsidRPr="00931B08">
        <w:rPr>
          <w:sz w:val="25"/>
          <w:szCs w:val="25"/>
        </w:rPr>
        <w:t>Постановление может быть обжаловано в течение 10 суток со дня вручения или п</w:t>
      </w:r>
      <w:r w:rsidRPr="00931B08">
        <w:rPr>
          <w:sz w:val="25"/>
          <w:szCs w:val="25"/>
        </w:rPr>
        <w:t>о</w:t>
      </w:r>
      <w:r w:rsidRPr="00931B08">
        <w:rPr>
          <w:sz w:val="25"/>
          <w:szCs w:val="25"/>
        </w:rPr>
        <w:t xml:space="preserve">лучения копии постановления в </w:t>
      </w:r>
      <w:r w:rsidRPr="00931B08" w:rsidR="00555FC1">
        <w:rPr>
          <w:sz w:val="25"/>
          <w:szCs w:val="25"/>
        </w:rPr>
        <w:t>Советский</w:t>
      </w:r>
      <w:r w:rsidRPr="00931B08">
        <w:rPr>
          <w:sz w:val="25"/>
          <w:szCs w:val="25"/>
        </w:rPr>
        <w:t xml:space="preserve"> районный суд </w:t>
      </w:r>
      <w:r w:rsidRPr="00931B08" w:rsidR="00555FC1">
        <w:rPr>
          <w:sz w:val="25"/>
          <w:szCs w:val="25"/>
        </w:rPr>
        <w:t xml:space="preserve">города Казани </w:t>
      </w:r>
      <w:r w:rsidRPr="00931B08">
        <w:rPr>
          <w:sz w:val="25"/>
          <w:szCs w:val="25"/>
        </w:rPr>
        <w:t>Республики Тата</w:t>
      </w:r>
      <w:r w:rsidRPr="00931B08">
        <w:rPr>
          <w:sz w:val="25"/>
          <w:szCs w:val="25"/>
        </w:rPr>
        <w:t>р</w:t>
      </w:r>
      <w:r w:rsidRPr="00931B08">
        <w:rPr>
          <w:sz w:val="25"/>
          <w:szCs w:val="25"/>
        </w:rPr>
        <w:t>стан.</w:t>
      </w:r>
    </w:p>
    <w:p w:rsidR="00AA0EDC" w:rsidRPr="00931B08" w:rsidP="002D2F47">
      <w:pPr>
        <w:ind w:firstLine="708"/>
        <w:jc w:val="both"/>
        <w:rPr>
          <w:sz w:val="25"/>
          <w:szCs w:val="25"/>
        </w:rPr>
      </w:pPr>
    </w:p>
    <w:p w:rsidR="00F916C2" w:rsidRPr="00931B08" w:rsidP="00F916C2">
      <w:pPr>
        <w:jc w:val="both"/>
        <w:rPr>
          <w:sz w:val="25"/>
          <w:szCs w:val="25"/>
        </w:rPr>
      </w:pPr>
      <w:r w:rsidRPr="00931B08">
        <w:rPr>
          <w:sz w:val="25"/>
          <w:szCs w:val="25"/>
        </w:rPr>
        <w:t>Мировой судья: подпись</w:t>
      </w:r>
    </w:p>
    <w:p w:rsidR="00B527AE" w:rsidRPr="00931B08" w:rsidP="00F916C2">
      <w:pPr>
        <w:jc w:val="both"/>
        <w:rPr>
          <w:sz w:val="25"/>
          <w:szCs w:val="25"/>
        </w:rPr>
      </w:pPr>
      <w:r w:rsidRPr="00931B08">
        <w:rPr>
          <w:sz w:val="25"/>
          <w:szCs w:val="25"/>
        </w:rPr>
        <w:t>Копия верна.</w:t>
      </w:r>
      <w:r w:rsidRPr="00931B08" w:rsidR="00AA1C65">
        <w:rPr>
          <w:sz w:val="25"/>
          <w:szCs w:val="25"/>
        </w:rPr>
        <w:t xml:space="preserve">  </w:t>
      </w:r>
      <w:r w:rsidRPr="00931B08" w:rsidR="007E4E2F">
        <w:rPr>
          <w:sz w:val="25"/>
          <w:szCs w:val="25"/>
        </w:rPr>
        <w:t xml:space="preserve"> </w:t>
      </w:r>
    </w:p>
    <w:p w:rsidR="00362605" w:rsidRPr="00931B08">
      <w:pPr>
        <w:jc w:val="both"/>
        <w:rPr>
          <w:sz w:val="25"/>
          <w:szCs w:val="25"/>
        </w:rPr>
      </w:pPr>
      <w:r w:rsidRPr="00931B08">
        <w:rPr>
          <w:sz w:val="25"/>
          <w:szCs w:val="25"/>
        </w:rPr>
        <w:t xml:space="preserve">Мировой судья  </w:t>
      </w:r>
      <w:r w:rsidRPr="00931B08">
        <w:rPr>
          <w:sz w:val="25"/>
          <w:szCs w:val="25"/>
        </w:rPr>
        <w:tab/>
      </w:r>
      <w:r w:rsidRPr="00931B08">
        <w:rPr>
          <w:sz w:val="25"/>
          <w:szCs w:val="25"/>
        </w:rPr>
        <w:tab/>
      </w:r>
      <w:r w:rsidRPr="00931B08" w:rsidR="003259FA">
        <w:rPr>
          <w:sz w:val="25"/>
          <w:szCs w:val="25"/>
        </w:rPr>
        <w:tab/>
        <w:t xml:space="preserve">  </w:t>
      </w:r>
      <w:r w:rsidRPr="00931B08" w:rsidR="003259FA">
        <w:rPr>
          <w:sz w:val="25"/>
          <w:szCs w:val="25"/>
        </w:rPr>
        <w:tab/>
        <w:t xml:space="preserve">    </w:t>
      </w:r>
      <w:r w:rsidRPr="00931B08" w:rsidR="00555FC1">
        <w:rPr>
          <w:sz w:val="25"/>
          <w:szCs w:val="25"/>
        </w:rPr>
        <w:tab/>
      </w:r>
      <w:r w:rsidRPr="00931B08" w:rsidR="00555FC1">
        <w:rPr>
          <w:sz w:val="25"/>
          <w:szCs w:val="25"/>
        </w:rPr>
        <w:tab/>
      </w:r>
      <w:r w:rsidRPr="00931B08" w:rsidR="00B527AE">
        <w:rPr>
          <w:sz w:val="25"/>
          <w:szCs w:val="25"/>
        </w:rPr>
        <w:tab/>
      </w:r>
      <w:r w:rsidRPr="00931B08" w:rsidR="00B527AE">
        <w:rPr>
          <w:sz w:val="25"/>
          <w:szCs w:val="25"/>
        </w:rPr>
        <w:tab/>
      </w:r>
      <w:r w:rsidRPr="00931B08" w:rsidR="00B527AE">
        <w:rPr>
          <w:sz w:val="25"/>
          <w:szCs w:val="25"/>
        </w:rPr>
        <w:tab/>
      </w:r>
      <w:r w:rsidRPr="00931B08" w:rsidR="00745FD5">
        <w:rPr>
          <w:sz w:val="25"/>
          <w:szCs w:val="25"/>
        </w:rPr>
        <w:t xml:space="preserve">   </w:t>
      </w:r>
      <w:r w:rsidRPr="00931B08" w:rsidR="007E4E2F">
        <w:rPr>
          <w:sz w:val="25"/>
          <w:szCs w:val="25"/>
        </w:rPr>
        <w:t xml:space="preserve">    </w:t>
      </w:r>
      <w:r w:rsidRPr="00931B08" w:rsidR="00745FD5">
        <w:rPr>
          <w:sz w:val="25"/>
          <w:szCs w:val="25"/>
        </w:rPr>
        <w:t xml:space="preserve"> </w:t>
      </w:r>
      <w:r w:rsidRPr="00931B08" w:rsidR="00E9242E">
        <w:rPr>
          <w:sz w:val="25"/>
          <w:szCs w:val="25"/>
        </w:rPr>
        <w:t xml:space="preserve">  </w:t>
      </w:r>
      <w:r w:rsidRPr="00931B08" w:rsidR="007331B3">
        <w:rPr>
          <w:sz w:val="25"/>
          <w:szCs w:val="25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1B08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A89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918"/>
    <w:rsid w:val="003944A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AD2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3E8B"/>
    <w:rsid w:val="00524DAE"/>
    <w:rsid w:val="00524FC5"/>
    <w:rsid w:val="005259D4"/>
    <w:rsid w:val="00525B87"/>
    <w:rsid w:val="00537F4E"/>
    <w:rsid w:val="005425F5"/>
    <w:rsid w:val="00542F54"/>
    <w:rsid w:val="00544F48"/>
    <w:rsid w:val="00554579"/>
    <w:rsid w:val="00555FC1"/>
    <w:rsid w:val="005571C3"/>
    <w:rsid w:val="00560C8C"/>
    <w:rsid w:val="00565177"/>
    <w:rsid w:val="00566409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B63AB"/>
    <w:rsid w:val="005C0AA1"/>
    <w:rsid w:val="005C0BA4"/>
    <w:rsid w:val="005C163A"/>
    <w:rsid w:val="005C2BDA"/>
    <w:rsid w:val="005C5EB9"/>
    <w:rsid w:val="005C615D"/>
    <w:rsid w:val="005C7584"/>
    <w:rsid w:val="005D0D25"/>
    <w:rsid w:val="005D15B7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60B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2522"/>
    <w:rsid w:val="0070502A"/>
    <w:rsid w:val="00711183"/>
    <w:rsid w:val="00711CC4"/>
    <w:rsid w:val="007159B5"/>
    <w:rsid w:val="00717CE0"/>
    <w:rsid w:val="00724B69"/>
    <w:rsid w:val="00724C98"/>
    <w:rsid w:val="0072692D"/>
    <w:rsid w:val="00726F93"/>
    <w:rsid w:val="00732873"/>
    <w:rsid w:val="007328F8"/>
    <w:rsid w:val="007331B3"/>
    <w:rsid w:val="007348CD"/>
    <w:rsid w:val="00741595"/>
    <w:rsid w:val="00745FD5"/>
    <w:rsid w:val="00757F75"/>
    <w:rsid w:val="00764830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C276D"/>
    <w:rsid w:val="007C2CD5"/>
    <w:rsid w:val="007C7C1B"/>
    <w:rsid w:val="007D080C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CC4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64431"/>
    <w:rsid w:val="00871138"/>
    <w:rsid w:val="008733AF"/>
    <w:rsid w:val="008768A1"/>
    <w:rsid w:val="00877B7E"/>
    <w:rsid w:val="00880BA4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25DB4"/>
    <w:rsid w:val="00930B37"/>
    <w:rsid w:val="00931B08"/>
    <w:rsid w:val="009336E6"/>
    <w:rsid w:val="0093474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1D25"/>
    <w:rsid w:val="00986D91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D6739"/>
    <w:rsid w:val="009E1B15"/>
    <w:rsid w:val="009E6258"/>
    <w:rsid w:val="00A01A99"/>
    <w:rsid w:val="00A02A20"/>
    <w:rsid w:val="00A02CAD"/>
    <w:rsid w:val="00A05F5A"/>
    <w:rsid w:val="00A06ACD"/>
    <w:rsid w:val="00A1090E"/>
    <w:rsid w:val="00A21EEC"/>
    <w:rsid w:val="00A2256F"/>
    <w:rsid w:val="00A22742"/>
    <w:rsid w:val="00A3075F"/>
    <w:rsid w:val="00A317ED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0EDC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2939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26508"/>
    <w:rsid w:val="00B33EED"/>
    <w:rsid w:val="00B3516C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2684"/>
    <w:rsid w:val="00C03F1C"/>
    <w:rsid w:val="00C04E53"/>
    <w:rsid w:val="00C06A18"/>
    <w:rsid w:val="00C07FA7"/>
    <w:rsid w:val="00C20FE3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EFA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C65AC"/>
    <w:rsid w:val="00DD26E5"/>
    <w:rsid w:val="00DD2A2D"/>
    <w:rsid w:val="00DD371A"/>
    <w:rsid w:val="00DD7881"/>
    <w:rsid w:val="00DD7B2A"/>
    <w:rsid w:val="00DE5EF2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0137"/>
    <w:rsid w:val="00ED5E8F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A47FE"/>
    <w:rsid w:val="00FB1BD6"/>
    <w:rsid w:val="00FC0993"/>
    <w:rsid w:val="00FC2CF4"/>
    <w:rsid w:val="00FC3DA1"/>
    <w:rsid w:val="00FD2F14"/>
    <w:rsid w:val="00FD36D0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13F6DBB8628144538E576A833AED9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EEEDEC-2E09-4061-B311-D8C624FB5FAF}"/>
      </w:docPartPr>
      <w:docPartBody>
        <w:p w:rsidR="00AC2939" w:rsidP="009E6258">
          <w:pPr>
            <w:pStyle w:val="13F6DBB8628144538E576A833AED90B2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45D903D33CC4AE48C3009E426CA3C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728F4-83AE-4B49-A03C-F0176A08C45F}"/>
      </w:docPartPr>
      <w:docPartBody>
        <w:p w:rsidR="00AC2939" w:rsidP="009E6258">
          <w:pPr>
            <w:pStyle w:val="F45D903D33CC4AE48C3009E426CA3CFB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3ABA4DCC66C43FFABC00B9014C6C6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035BEA-D38C-4DF5-BBF9-4DA7BCA6FBF4}"/>
      </w:docPartPr>
      <w:docPartBody>
        <w:p w:rsidR="00000000" w:rsidP="00DE5EF2">
          <w:pPr>
            <w:pStyle w:val="83ABA4DCC66C43FFABC00B9014C6C63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E689D81E4B2408FB61FEBFADB099A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96B229-1014-41D1-B5C3-6B5B570D4057}"/>
      </w:docPartPr>
      <w:docPartBody>
        <w:p w:rsidR="00000000" w:rsidP="00DE5EF2">
          <w:pPr>
            <w:pStyle w:val="2E689D81E4B2408FB61FEBFADB099AB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6CB2624F56C4CC9A81595E7C5D37A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B4018-08EF-44FE-BDC6-D24ECA2E2545}"/>
      </w:docPartPr>
      <w:docPartBody>
        <w:p w:rsidR="00000000" w:rsidP="00DE5EF2">
          <w:pPr>
            <w:pStyle w:val="36CB2624F56C4CC9A81595E7C5D37AC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82F4A8069514C78BC645A1FDFBF7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64BBB4-760E-4114-8D68-9F427F35152B}"/>
      </w:docPartPr>
      <w:docPartBody>
        <w:p w:rsidR="00000000" w:rsidP="00DE5EF2">
          <w:pPr>
            <w:pStyle w:val="082F4A8069514C78BC645A1FDFBF7CB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A019A27D39946EC958E9448CB53DD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08C38-6598-4751-A88F-23F4C1B42921}"/>
      </w:docPartPr>
      <w:docPartBody>
        <w:p w:rsidR="00000000" w:rsidP="00DE5EF2">
          <w:pPr>
            <w:pStyle w:val="BA019A27D39946EC958E9448CB53DD9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5345EEED969406485EBF491C3C6A3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04AA12-B856-4161-944F-16B5D22B3C08}"/>
      </w:docPartPr>
      <w:docPartBody>
        <w:p w:rsidR="00000000" w:rsidP="00DE5EF2">
          <w:pPr>
            <w:pStyle w:val="95345EEED969406485EBF491C3C6A34A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1F612F"/>
    <w:rsid w:val="00250FDA"/>
    <w:rsid w:val="00282849"/>
    <w:rsid w:val="0030044F"/>
    <w:rsid w:val="0034334A"/>
    <w:rsid w:val="0034620C"/>
    <w:rsid w:val="00355D1F"/>
    <w:rsid w:val="00386241"/>
    <w:rsid w:val="00393F2E"/>
    <w:rsid w:val="00393FE0"/>
    <w:rsid w:val="003A2B1A"/>
    <w:rsid w:val="003C7EBE"/>
    <w:rsid w:val="003D7EF9"/>
    <w:rsid w:val="003E25B0"/>
    <w:rsid w:val="003E7C2C"/>
    <w:rsid w:val="003F3425"/>
    <w:rsid w:val="004036F8"/>
    <w:rsid w:val="00443E5D"/>
    <w:rsid w:val="00465E1C"/>
    <w:rsid w:val="004A7A92"/>
    <w:rsid w:val="004D35AC"/>
    <w:rsid w:val="004D5F1B"/>
    <w:rsid w:val="00525B87"/>
    <w:rsid w:val="005465E9"/>
    <w:rsid w:val="00550127"/>
    <w:rsid w:val="005506DA"/>
    <w:rsid w:val="00557C3A"/>
    <w:rsid w:val="00565B22"/>
    <w:rsid w:val="00573534"/>
    <w:rsid w:val="005A5680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6C6D63"/>
    <w:rsid w:val="006F78B9"/>
    <w:rsid w:val="00724C98"/>
    <w:rsid w:val="00764830"/>
    <w:rsid w:val="00771B94"/>
    <w:rsid w:val="007E2C8F"/>
    <w:rsid w:val="007E7FB9"/>
    <w:rsid w:val="007F1FE6"/>
    <w:rsid w:val="007F6299"/>
    <w:rsid w:val="00831589"/>
    <w:rsid w:val="008369A2"/>
    <w:rsid w:val="00840CBF"/>
    <w:rsid w:val="00854515"/>
    <w:rsid w:val="00870688"/>
    <w:rsid w:val="00887F9B"/>
    <w:rsid w:val="009336E6"/>
    <w:rsid w:val="0096051B"/>
    <w:rsid w:val="009A7BB0"/>
    <w:rsid w:val="009B0749"/>
    <w:rsid w:val="009E6258"/>
    <w:rsid w:val="00A04CBE"/>
    <w:rsid w:val="00A363C5"/>
    <w:rsid w:val="00A81EBF"/>
    <w:rsid w:val="00AC2939"/>
    <w:rsid w:val="00B1211B"/>
    <w:rsid w:val="00B379BB"/>
    <w:rsid w:val="00B84C29"/>
    <w:rsid w:val="00B9191C"/>
    <w:rsid w:val="00BA5B1C"/>
    <w:rsid w:val="00BB465D"/>
    <w:rsid w:val="00BE121E"/>
    <w:rsid w:val="00BF53F9"/>
    <w:rsid w:val="00C06E19"/>
    <w:rsid w:val="00C07D16"/>
    <w:rsid w:val="00C15355"/>
    <w:rsid w:val="00C25B27"/>
    <w:rsid w:val="00C32319"/>
    <w:rsid w:val="00C566D1"/>
    <w:rsid w:val="00C93E95"/>
    <w:rsid w:val="00CA6D63"/>
    <w:rsid w:val="00CC1A60"/>
    <w:rsid w:val="00CC733A"/>
    <w:rsid w:val="00CF2476"/>
    <w:rsid w:val="00D03D9B"/>
    <w:rsid w:val="00D139D4"/>
    <w:rsid w:val="00D340E5"/>
    <w:rsid w:val="00D45162"/>
    <w:rsid w:val="00D81AD3"/>
    <w:rsid w:val="00DB7803"/>
    <w:rsid w:val="00DC3799"/>
    <w:rsid w:val="00DD755E"/>
    <w:rsid w:val="00DE5EF2"/>
    <w:rsid w:val="00E0688E"/>
    <w:rsid w:val="00E07F09"/>
    <w:rsid w:val="00E12839"/>
    <w:rsid w:val="00E53845"/>
    <w:rsid w:val="00E82E47"/>
    <w:rsid w:val="00E94E1D"/>
    <w:rsid w:val="00ED60FF"/>
    <w:rsid w:val="00F448E0"/>
    <w:rsid w:val="00FA78A3"/>
    <w:rsid w:val="00FC1709"/>
    <w:rsid w:val="00FD2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EF2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8710D399C41430F8F453FD1A5B8730F">
    <w:name w:val="78710D399C41430F8F453FD1A5B8730F"/>
    <w:rsid w:val="005506DA"/>
  </w:style>
  <w:style w:type="paragraph" w:customStyle="1" w:styleId="ECACAE6E2E0643DAA7A202BCA28F031F">
    <w:name w:val="ECACAE6E2E0643DAA7A202BCA28F031F"/>
    <w:rsid w:val="005506DA"/>
  </w:style>
  <w:style w:type="paragraph" w:customStyle="1" w:styleId="52B7EA68CC354560A7A53593ABA4980F">
    <w:name w:val="52B7EA68CC354560A7A53593ABA4980F"/>
    <w:rsid w:val="005506DA"/>
  </w:style>
  <w:style w:type="paragraph" w:customStyle="1" w:styleId="BE3B4CB2D0B04707B1397428DDC77A82">
    <w:name w:val="BE3B4CB2D0B04707B1397428DDC77A82"/>
    <w:rsid w:val="005506DA"/>
  </w:style>
  <w:style w:type="paragraph" w:customStyle="1" w:styleId="A1433C76DC714C109D5A6134DF4FFBD2">
    <w:name w:val="A1433C76DC714C109D5A6134DF4FFBD2"/>
    <w:rsid w:val="005506DA"/>
  </w:style>
  <w:style w:type="paragraph" w:customStyle="1" w:styleId="7980288B00994CBBB85E012B5553B847">
    <w:name w:val="7980288B00994CBBB85E012B5553B847"/>
    <w:rsid w:val="005506DA"/>
  </w:style>
  <w:style w:type="paragraph" w:customStyle="1" w:styleId="CA502EB59EEF486F89B1B2A92D492029">
    <w:name w:val="CA502EB59EEF486F89B1B2A92D492029"/>
    <w:rsid w:val="005506DA"/>
  </w:style>
  <w:style w:type="paragraph" w:customStyle="1" w:styleId="C757ECA7EBEC4313900A9127D7CD96CD">
    <w:name w:val="C757ECA7EBEC4313900A9127D7CD96CD"/>
    <w:rsid w:val="005506DA"/>
  </w:style>
  <w:style w:type="paragraph" w:customStyle="1" w:styleId="4BD75D1E0EAB4CA5B5E80BAA0C3CE12A">
    <w:name w:val="4BD75D1E0EAB4CA5B5E80BAA0C3CE12A"/>
    <w:rsid w:val="005506DA"/>
  </w:style>
  <w:style w:type="paragraph" w:customStyle="1" w:styleId="9B223603DEF74AD4AC5647D89A9E0CE7">
    <w:name w:val="9B223603DEF74AD4AC5647D89A9E0CE7"/>
    <w:rsid w:val="005506DA"/>
  </w:style>
  <w:style w:type="paragraph" w:customStyle="1" w:styleId="F5F2D051EC3942398CF3E37A0481DC02">
    <w:name w:val="F5F2D051EC3942398CF3E37A0481DC02"/>
    <w:rsid w:val="005506DA"/>
  </w:style>
  <w:style w:type="paragraph" w:customStyle="1" w:styleId="2B863805746D492D90CF06BB00665589">
    <w:name w:val="2B863805746D492D90CF06BB00665589"/>
    <w:rsid w:val="005506DA"/>
  </w:style>
  <w:style w:type="paragraph" w:customStyle="1" w:styleId="C0EEB84BB0ED4029AE727B9146A6F1B6">
    <w:name w:val="C0EEB84BB0ED4029AE727B9146A6F1B6"/>
    <w:rsid w:val="005506DA"/>
  </w:style>
  <w:style w:type="paragraph" w:customStyle="1" w:styleId="19EE6F5E18CE4D6CB76C02FAB3C9F528">
    <w:name w:val="19EE6F5E18CE4D6CB76C02FAB3C9F528"/>
    <w:rsid w:val="005506DA"/>
  </w:style>
  <w:style w:type="paragraph" w:customStyle="1" w:styleId="61F89179E1D2497B8B1A59B4214AAF84">
    <w:name w:val="61F89179E1D2497B8B1A59B4214AAF84"/>
    <w:rsid w:val="005506DA"/>
  </w:style>
  <w:style w:type="paragraph" w:customStyle="1" w:styleId="1FA366A9852544A0805A6B814347B925">
    <w:name w:val="1FA366A9852544A0805A6B814347B925"/>
    <w:rsid w:val="005506DA"/>
  </w:style>
  <w:style w:type="paragraph" w:customStyle="1" w:styleId="E92492D5C1904F2285BB2BF8B29923D2">
    <w:name w:val="E92492D5C1904F2285BB2BF8B29923D2"/>
    <w:rsid w:val="005506DA"/>
  </w:style>
  <w:style w:type="paragraph" w:customStyle="1" w:styleId="1EB9355147EC476CAC373B56575A5254">
    <w:name w:val="1EB9355147EC476CAC373B56575A5254"/>
    <w:rsid w:val="005506DA"/>
  </w:style>
  <w:style w:type="paragraph" w:customStyle="1" w:styleId="BCCFF411107240B3B3C7ACEC414F729C">
    <w:name w:val="BCCFF411107240B3B3C7ACEC414F729C"/>
    <w:rsid w:val="005506DA"/>
  </w:style>
  <w:style w:type="paragraph" w:customStyle="1" w:styleId="E4FDDFC172854E57ADCC29A4F1D679FC">
    <w:name w:val="E4FDDFC172854E57ADCC29A4F1D679FC"/>
    <w:rsid w:val="005506DA"/>
  </w:style>
  <w:style w:type="paragraph" w:customStyle="1" w:styleId="2E26538C4C614F8FA37B90109FB6D6A4">
    <w:name w:val="2E26538C4C614F8FA37B90109FB6D6A4"/>
    <w:rsid w:val="005506DA"/>
  </w:style>
  <w:style w:type="paragraph" w:customStyle="1" w:styleId="BA753673C0C24D259CAAE73462E032C4">
    <w:name w:val="BA753673C0C24D259CAAE73462E032C4"/>
    <w:rsid w:val="005506DA"/>
  </w:style>
  <w:style w:type="paragraph" w:customStyle="1" w:styleId="34780CE631084A6D8DBB02957211AA73">
    <w:name w:val="34780CE631084A6D8DBB02957211AA73"/>
    <w:rsid w:val="005506DA"/>
  </w:style>
  <w:style w:type="paragraph" w:customStyle="1" w:styleId="D608F2A18D6C4E1BB2707C2BCF69EB2F">
    <w:name w:val="D608F2A18D6C4E1BB2707C2BCF69EB2F"/>
    <w:rsid w:val="005506DA"/>
  </w:style>
  <w:style w:type="paragraph" w:customStyle="1" w:styleId="0F0174A361114A54ACCEF298BFFF3694">
    <w:name w:val="0F0174A361114A54ACCEF298BFFF3694"/>
    <w:rsid w:val="005506DA"/>
  </w:style>
  <w:style w:type="paragraph" w:customStyle="1" w:styleId="B092667DC01A4904B1792C9F91C063FB">
    <w:name w:val="B092667DC01A4904B1792C9F91C063FB"/>
    <w:rsid w:val="005506DA"/>
  </w:style>
  <w:style w:type="paragraph" w:customStyle="1" w:styleId="71D091A6B1FD46B2B850443F5A80CF02">
    <w:name w:val="71D091A6B1FD46B2B850443F5A80CF02"/>
    <w:rsid w:val="005506DA"/>
  </w:style>
  <w:style w:type="paragraph" w:customStyle="1" w:styleId="7267517F20654D818803FD76547C7197">
    <w:name w:val="7267517F20654D818803FD76547C7197"/>
    <w:rsid w:val="005506DA"/>
  </w:style>
  <w:style w:type="paragraph" w:customStyle="1" w:styleId="E0165E98B1C34336A3A5E921941E1AE6">
    <w:name w:val="E0165E98B1C34336A3A5E921941E1AE6"/>
    <w:rsid w:val="005506DA"/>
  </w:style>
  <w:style w:type="paragraph" w:customStyle="1" w:styleId="40D2DDE81D02438EB85FBCDAE6C509CC">
    <w:name w:val="40D2DDE81D02438EB85FBCDAE6C509CC"/>
    <w:rsid w:val="005506DA"/>
  </w:style>
  <w:style w:type="paragraph" w:customStyle="1" w:styleId="78E938FE66294DD796638998A5B19925">
    <w:name w:val="78E938FE66294DD796638998A5B19925"/>
    <w:rsid w:val="005506DA"/>
  </w:style>
  <w:style w:type="paragraph" w:customStyle="1" w:styleId="159DF3D2D8934A708D487DB06DDFA70E">
    <w:name w:val="159DF3D2D8934A708D487DB06DDFA70E"/>
    <w:rsid w:val="005506DA"/>
  </w:style>
  <w:style w:type="paragraph" w:customStyle="1" w:styleId="4A6C3EA0DE774B4994C5AE93768A8537">
    <w:name w:val="4A6C3EA0DE774B4994C5AE93768A8537"/>
    <w:rsid w:val="005506DA"/>
  </w:style>
  <w:style w:type="paragraph" w:customStyle="1" w:styleId="7669FB198C7E4686BB5FE49977744B4D">
    <w:name w:val="7669FB198C7E4686BB5FE49977744B4D"/>
    <w:rsid w:val="005506DA"/>
  </w:style>
  <w:style w:type="paragraph" w:customStyle="1" w:styleId="B44D0F9A8F1746D8822AFBEDBF668DC4">
    <w:name w:val="B44D0F9A8F1746D8822AFBEDBF668DC4"/>
    <w:rsid w:val="005506DA"/>
  </w:style>
  <w:style w:type="paragraph" w:customStyle="1" w:styleId="A55615AC29C94121B64F7ADD91BF9F9F">
    <w:name w:val="A55615AC29C94121B64F7ADD91BF9F9F"/>
    <w:rsid w:val="005506DA"/>
  </w:style>
  <w:style w:type="paragraph" w:customStyle="1" w:styleId="8FDDC8CE006F43E5A892EB6DC41396EC">
    <w:name w:val="8FDDC8CE006F43E5A892EB6DC41396EC"/>
    <w:rsid w:val="005506DA"/>
  </w:style>
  <w:style w:type="paragraph" w:customStyle="1" w:styleId="31E7B460959443BC8F3E9A06F86DA435">
    <w:name w:val="31E7B460959443BC8F3E9A06F86DA435"/>
    <w:rsid w:val="005506DA"/>
  </w:style>
  <w:style w:type="paragraph" w:customStyle="1" w:styleId="EEBF8C179B214D19BA75B1D67F5E769B">
    <w:name w:val="EEBF8C179B214D19BA75B1D67F5E769B"/>
    <w:rsid w:val="005506DA"/>
  </w:style>
  <w:style w:type="paragraph" w:customStyle="1" w:styleId="9E4089D5A82045E589B36C230D1A54C0">
    <w:name w:val="9E4089D5A82045E589B36C230D1A54C0"/>
    <w:rsid w:val="005506DA"/>
  </w:style>
  <w:style w:type="paragraph" w:customStyle="1" w:styleId="A2FBB1B0A0B64302B41591A46846AE35">
    <w:name w:val="A2FBB1B0A0B64302B41591A46846AE35"/>
    <w:rsid w:val="005506DA"/>
  </w:style>
  <w:style w:type="paragraph" w:customStyle="1" w:styleId="9401BB0602D449F19CBAAE415CDAF59C">
    <w:name w:val="9401BB0602D449F19CBAAE415CDAF59C"/>
    <w:rsid w:val="005506DA"/>
  </w:style>
  <w:style w:type="paragraph" w:customStyle="1" w:styleId="EDA4386B6844467C8F86898321554504">
    <w:name w:val="EDA4386B6844467C8F86898321554504"/>
    <w:rsid w:val="005506DA"/>
  </w:style>
  <w:style w:type="paragraph" w:customStyle="1" w:styleId="FDFB32C71BB9400785BA4351EC7864FC">
    <w:name w:val="FDFB32C71BB9400785BA4351EC7864FC"/>
    <w:rsid w:val="005506DA"/>
  </w:style>
  <w:style w:type="paragraph" w:customStyle="1" w:styleId="C1EC1D05ED0346FA8297FB3AAC54E909">
    <w:name w:val="C1EC1D05ED0346FA8297FB3AAC54E909"/>
    <w:rsid w:val="005506DA"/>
  </w:style>
  <w:style w:type="paragraph" w:customStyle="1" w:styleId="ED5D0F0D2CA64070B3215E50362930F2">
    <w:name w:val="ED5D0F0D2CA64070B3215E50362930F2"/>
    <w:rsid w:val="005506DA"/>
  </w:style>
  <w:style w:type="paragraph" w:customStyle="1" w:styleId="C4E6AF270576475AB06448D34A480ACF">
    <w:name w:val="C4E6AF270576475AB06448D34A480ACF"/>
    <w:rsid w:val="005506DA"/>
  </w:style>
  <w:style w:type="paragraph" w:customStyle="1" w:styleId="ECE419DF97D94DC1B0133B321AEA7E16">
    <w:name w:val="ECE419DF97D94DC1B0133B321AEA7E16"/>
    <w:rsid w:val="005506DA"/>
  </w:style>
  <w:style w:type="paragraph" w:customStyle="1" w:styleId="50A9AB1AE9A7402C91C218C774DE2705">
    <w:name w:val="50A9AB1AE9A7402C91C218C774DE2705"/>
    <w:rsid w:val="005506DA"/>
  </w:style>
  <w:style w:type="paragraph" w:customStyle="1" w:styleId="0E9D440FB924412090364C02D8440A12">
    <w:name w:val="0E9D440FB924412090364C02D8440A12"/>
    <w:rsid w:val="005506DA"/>
  </w:style>
  <w:style w:type="paragraph" w:customStyle="1" w:styleId="2121EB79DD964935A89905EB3C583063">
    <w:name w:val="2121EB79DD964935A89905EB3C583063"/>
    <w:rsid w:val="005506DA"/>
  </w:style>
  <w:style w:type="paragraph" w:customStyle="1" w:styleId="4B53CE2BFA964246AA480F904AEDBE68">
    <w:name w:val="4B53CE2BFA964246AA480F904AEDBE68"/>
    <w:rsid w:val="005506DA"/>
  </w:style>
  <w:style w:type="paragraph" w:customStyle="1" w:styleId="9346861820994AB987EA73EF81E14E99">
    <w:name w:val="9346861820994AB987EA73EF81E14E99"/>
    <w:rsid w:val="005506DA"/>
  </w:style>
  <w:style w:type="paragraph" w:customStyle="1" w:styleId="9C2F4CA8C58148A985847A25318F1388">
    <w:name w:val="9C2F4CA8C58148A985847A25318F1388"/>
    <w:rsid w:val="005506DA"/>
  </w:style>
  <w:style w:type="paragraph" w:customStyle="1" w:styleId="F9267B37C24F484A80D70966C740720B">
    <w:name w:val="F9267B37C24F484A80D70966C740720B"/>
    <w:rsid w:val="005506DA"/>
  </w:style>
  <w:style w:type="paragraph" w:customStyle="1" w:styleId="DCEB41DA16B54F5F9930BC53F2278BE4">
    <w:name w:val="DCEB41DA16B54F5F9930BC53F2278BE4"/>
    <w:rsid w:val="005506DA"/>
  </w:style>
  <w:style w:type="paragraph" w:customStyle="1" w:styleId="320E5F11517D4ABC93D22D3D62B2609D">
    <w:name w:val="320E5F11517D4ABC93D22D3D62B2609D"/>
    <w:rsid w:val="005506DA"/>
  </w:style>
  <w:style w:type="paragraph" w:customStyle="1" w:styleId="FFE879A3A58B4F80BA47066B5EFC61CC">
    <w:name w:val="FFE879A3A58B4F80BA47066B5EFC61CC"/>
    <w:rsid w:val="005506DA"/>
  </w:style>
  <w:style w:type="paragraph" w:customStyle="1" w:styleId="8C8D3BCB3719468385DEED896B0F3529">
    <w:name w:val="8C8D3BCB3719468385DEED896B0F3529"/>
    <w:rsid w:val="005506DA"/>
  </w:style>
  <w:style w:type="paragraph" w:customStyle="1" w:styleId="DE692C76574243EE8B84FDB31DD7FBA4">
    <w:name w:val="DE692C76574243EE8B84FDB31DD7FBA4"/>
    <w:rsid w:val="005506DA"/>
  </w:style>
  <w:style w:type="paragraph" w:customStyle="1" w:styleId="8DCCCD23A0BC442AB249BDB4CFB101BD">
    <w:name w:val="8DCCCD23A0BC442AB249BDB4CFB101BD"/>
    <w:rsid w:val="005506DA"/>
  </w:style>
  <w:style w:type="paragraph" w:customStyle="1" w:styleId="BD1C4C88A85443FBB8B986282130C592">
    <w:name w:val="BD1C4C88A85443FBB8B986282130C592"/>
    <w:rsid w:val="005506DA"/>
  </w:style>
  <w:style w:type="paragraph" w:customStyle="1" w:styleId="A05CBAC4BCED4BA1A8939D211FF0C2F7">
    <w:name w:val="A05CBAC4BCED4BA1A8939D211FF0C2F7"/>
    <w:rsid w:val="005506DA"/>
  </w:style>
  <w:style w:type="paragraph" w:customStyle="1" w:styleId="93CBF39227884C78957D624B33A4C55A">
    <w:name w:val="93CBF39227884C78957D624B33A4C55A"/>
    <w:rsid w:val="005506DA"/>
  </w:style>
  <w:style w:type="paragraph" w:customStyle="1" w:styleId="75C42418CB2B49DB85D7F2FF5E90E7E5">
    <w:name w:val="75C42418CB2B49DB85D7F2FF5E90E7E5"/>
    <w:rsid w:val="005506DA"/>
  </w:style>
  <w:style w:type="paragraph" w:customStyle="1" w:styleId="ACF9E5A9F4544740B74EE001B9B2A254">
    <w:name w:val="ACF9E5A9F4544740B74EE001B9B2A254"/>
    <w:rsid w:val="005506DA"/>
  </w:style>
  <w:style w:type="paragraph" w:customStyle="1" w:styleId="D61F3FF31D824DABA2A1DF1EEE6F408E">
    <w:name w:val="D61F3FF31D824DABA2A1DF1EEE6F408E"/>
    <w:rsid w:val="005506DA"/>
  </w:style>
  <w:style w:type="paragraph" w:customStyle="1" w:styleId="5BD8884346DC4A50B6E5F583E9AAEDEE">
    <w:name w:val="5BD8884346DC4A50B6E5F583E9AAEDEE"/>
    <w:rsid w:val="005506DA"/>
  </w:style>
  <w:style w:type="paragraph" w:customStyle="1" w:styleId="81E253A8E08E4F7393ECE14595E56DC7">
    <w:name w:val="81E253A8E08E4F7393ECE14595E56DC7"/>
    <w:rsid w:val="005506DA"/>
  </w:style>
  <w:style w:type="paragraph" w:customStyle="1" w:styleId="26ED433A8AE746A8ABF0973D1D05D8FF">
    <w:name w:val="26ED433A8AE746A8ABF0973D1D05D8FF"/>
    <w:rsid w:val="005506DA"/>
  </w:style>
  <w:style w:type="paragraph" w:customStyle="1" w:styleId="3455611D8EA94A2FAD22EDE432E90BC8">
    <w:name w:val="3455611D8EA94A2FAD22EDE432E90BC8"/>
    <w:rsid w:val="005506DA"/>
  </w:style>
  <w:style w:type="paragraph" w:customStyle="1" w:styleId="77FEDCD70BDF4FBBB53045F06507AE0B">
    <w:name w:val="77FEDCD70BDF4FBBB53045F06507AE0B"/>
    <w:rsid w:val="005506DA"/>
  </w:style>
  <w:style w:type="paragraph" w:customStyle="1" w:styleId="7919F9A9EB2E42FA94073D3CC24BDFBA">
    <w:name w:val="7919F9A9EB2E42FA94073D3CC24BDFBA"/>
    <w:rsid w:val="005506DA"/>
  </w:style>
  <w:style w:type="paragraph" w:customStyle="1" w:styleId="A0746F149DC549B580272ACD93BB0034">
    <w:name w:val="A0746F149DC549B580272ACD93BB0034"/>
    <w:rsid w:val="00D139D4"/>
  </w:style>
  <w:style w:type="paragraph" w:customStyle="1" w:styleId="D6FD7E032AFC48838FCC8EE6034593AF">
    <w:name w:val="D6FD7E032AFC48838FCC8EE6034593AF"/>
    <w:rsid w:val="00D139D4"/>
  </w:style>
  <w:style w:type="paragraph" w:customStyle="1" w:styleId="30DA03A01A604D0390E3B0354A7A3C23">
    <w:name w:val="30DA03A01A604D0390E3B0354A7A3C23"/>
    <w:rsid w:val="00D139D4"/>
  </w:style>
  <w:style w:type="paragraph" w:customStyle="1" w:styleId="6231A017D95740AB8B49C227E11CC8E5">
    <w:name w:val="6231A017D95740AB8B49C227E11CC8E5"/>
    <w:rsid w:val="00D139D4"/>
  </w:style>
  <w:style w:type="paragraph" w:customStyle="1" w:styleId="F7BE05E6EACD4ED28033235B647507A6">
    <w:name w:val="F7BE05E6EACD4ED28033235B647507A6"/>
    <w:rsid w:val="00D139D4"/>
  </w:style>
  <w:style w:type="paragraph" w:customStyle="1" w:styleId="38C02F880B814F2F87739EE8FA7CD338">
    <w:name w:val="38C02F880B814F2F87739EE8FA7CD338"/>
    <w:rsid w:val="00D139D4"/>
  </w:style>
  <w:style w:type="paragraph" w:customStyle="1" w:styleId="4264C65B409E4D4698EE176043E6845E">
    <w:name w:val="4264C65B409E4D4698EE176043E6845E"/>
    <w:rsid w:val="0030044F"/>
  </w:style>
  <w:style w:type="paragraph" w:customStyle="1" w:styleId="5034D6AA31094334A797113BD828AD39">
    <w:name w:val="5034D6AA31094334A797113BD828AD39"/>
    <w:rsid w:val="0030044F"/>
  </w:style>
  <w:style w:type="paragraph" w:customStyle="1" w:styleId="0806CB61B4704AAD8F2249502A894E5E">
    <w:name w:val="0806CB61B4704AAD8F2249502A894E5E"/>
    <w:rsid w:val="0030044F"/>
  </w:style>
  <w:style w:type="paragraph" w:customStyle="1" w:styleId="9FB0738D6B5A4EFC8C28069120DC887C">
    <w:name w:val="9FB0738D6B5A4EFC8C28069120DC887C"/>
    <w:rsid w:val="0030044F"/>
  </w:style>
  <w:style w:type="paragraph" w:customStyle="1" w:styleId="7F5DB3B183FA4874A3BCC4A17D23CC6D">
    <w:name w:val="7F5DB3B183FA4874A3BCC4A17D23CC6D"/>
    <w:rsid w:val="0030044F"/>
  </w:style>
  <w:style w:type="paragraph" w:customStyle="1" w:styleId="2227F1D49A594690984981CBAE542515">
    <w:name w:val="2227F1D49A594690984981CBAE542515"/>
    <w:rsid w:val="0030044F"/>
  </w:style>
  <w:style w:type="paragraph" w:customStyle="1" w:styleId="42E5A18DEB1A437F83C10CDA339CCFA9">
    <w:name w:val="42E5A18DEB1A437F83C10CDA339CCFA9"/>
    <w:rsid w:val="0030044F"/>
  </w:style>
  <w:style w:type="paragraph" w:customStyle="1" w:styleId="9C4EB2408BEA484B99B540E99867217E">
    <w:name w:val="9C4EB2408BEA484B99B540E99867217E"/>
    <w:rsid w:val="0030044F"/>
  </w:style>
  <w:style w:type="paragraph" w:customStyle="1" w:styleId="38D89E774F464F2D90DC74AC16DCEE9D">
    <w:name w:val="38D89E774F464F2D90DC74AC16DCEE9D"/>
    <w:rsid w:val="0030044F"/>
  </w:style>
  <w:style w:type="paragraph" w:customStyle="1" w:styleId="BF0EEA9C2A7048B0A172207CEF928F7C">
    <w:name w:val="BF0EEA9C2A7048B0A172207CEF928F7C"/>
    <w:rsid w:val="0030044F"/>
  </w:style>
  <w:style w:type="paragraph" w:customStyle="1" w:styleId="24E2032839524A8CBB8869CA323D993E">
    <w:name w:val="24E2032839524A8CBB8869CA323D993E"/>
    <w:rsid w:val="0030044F"/>
  </w:style>
  <w:style w:type="paragraph" w:customStyle="1" w:styleId="958634A683214DDC8FD9BD2E3D123D90">
    <w:name w:val="958634A683214DDC8FD9BD2E3D123D90"/>
    <w:rsid w:val="0030044F"/>
  </w:style>
  <w:style w:type="paragraph" w:customStyle="1" w:styleId="48D1CD3F59A24946B54CDAD6F15CB39B">
    <w:name w:val="48D1CD3F59A24946B54CDAD6F15CB39B"/>
    <w:rsid w:val="0030044F"/>
  </w:style>
  <w:style w:type="paragraph" w:customStyle="1" w:styleId="2DFE81A5D2CC431880ED0F89A91DBCDD">
    <w:name w:val="2DFE81A5D2CC431880ED0F89A91DBCDD"/>
    <w:rsid w:val="0030044F"/>
  </w:style>
  <w:style w:type="paragraph" w:customStyle="1" w:styleId="9928000A25A049F4BB9331DE9BC2D984">
    <w:name w:val="9928000A25A049F4BB9331DE9BC2D984"/>
    <w:rsid w:val="0030044F"/>
  </w:style>
  <w:style w:type="paragraph" w:customStyle="1" w:styleId="9E8C16F2013B4521B0D9B79364FDB642">
    <w:name w:val="9E8C16F2013B4521B0D9B79364FDB642"/>
    <w:rsid w:val="0030044F"/>
  </w:style>
  <w:style w:type="paragraph" w:customStyle="1" w:styleId="7255CA3D3FD64ED19211BE76EFA84C8F">
    <w:name w:val="7255CA3D3FD64ED19211BE76EFA84C8F"/>
    <w:rsid w:val="0030044F"/>
  </w:style>
  <w:style w:type="paragraph" w:customStyle="1" w:styleId="A46B991869BE4EED9E8BF0C9E1BB0C98">
    <w:name w:val="A46B991869BE4EED9E8BF0C9E1BB0C98"/>
    <w:rsid w:val="0030044F"/>
  </w:style>
  <w:style w:type="paragraph" w:customStyle="1" w:styleId="D8BBD40CD4134D2CAC9A879AB38D4AFF">
    <w:name w:val="D8BBD40CD4134D2CAC9A879AB38D4AFF"/>
    <w:rsid w:val="0030044F"/>
  </w:style>
  <w:style w:type="paragraph" w:customStyle="1" w:styleId="F4AC762144E64733A532DFC85F81A39E">
    <w:name w:val="F4AC762144E64733A532DFC85F81A39E"/>
    <w:rsid w:val="0030044F"/>
  </w:style>
  <w:style w:type="paragraph" w:customStyle="1" w:styleId="07A61FF9D69543F4ACE5A3EA10652BD7">
    <w:name w:val="07A61FF9D69543F4ACE5A3EA10652BD7"/>
    <w:rsid w:val="0030044F"/>
  </w:style>
  <w:style w:type="paragraph" w:customStyle="1" w:styleId="8105D549F67A4111B67CD58410801AAD">
    <w:name w:val="8105D549F67A4111B67CD58410801AAD"/>
    <w:rsid w:val="0030044F"/>
  </w:style>
  <w:style w:type="paragraph" w:customStyle="1" w:styleId="8516C92E260D4FCC955DA314F5F47AC7">
    <w:name w:val="8516C92E260D4FCC955DA314F5F47AC7"/>
    <w:rsid w:val="0030044F"/>
  </w:style>
  <w:style w:type="paragraph" w:customStyle="1" w:styleId="4528255BC8E34D6F9496EE83984B1E24">
    <w:name w:val="4528255BC8E34D6F9496EE83984B1E24"/>
    <w:rsid w:val="0030044F"/>
  </w:style>
  <w:style w:type="paragraph" w:customStyle="1" w:styleId="D1C43CFB2FF041E98101E002BD6FE0A3">
    <w:name w:val="D1C43CFB2FF041E98101E002BD6FE0A3"/>
    <w:rsid w:val="0030044F"/>
  </w:style>
  <w:style w:type="paragraph" w:customStyle="1" w:styleId="1BB04C0FEB0E4EA59DF1FF481A6594EB">
    <w:name w:val="1BB04C0FEB0E4EA59DF1FF481A6594EB"/>
    <w:rsid w:val="0030044F"/>
  </w:style>
  <w:style w:type="paragraph" w:customStyle="1" w:styleId="30D7E43CA08C4F06AE0113DAE12270ED">
    <w:name w:val="30D7E43CA08C4F06AE0113DAE12270ED"/>
    <w:rsid w:val="0030044F"/>
  </w:style>
  <w:style w:type="paragraph" w:customStyle="1" w:styleId="8ADF773D1B8C415694249E0F50E4B7F5">
    <w:name w:val="8ADF773D1B8C415694249E0F50E4B7F5"/>
    <w:rsid w:val="0030044F"/>
  </w:style>
  <w:style w:type="paragraph" w:customStyle="1" w:styleId="F60772559FCE495AB59441502D515861">
    <w:name w:val="F60772559FCE495AB59441502D515861"/>
    <w:rsid w:val="0030044F"/>
  </w:style>
  <w:style w:type="paragraph" w:customStyle="1" w:styleId="933283DE88ED404D937681EBB2D335DC">
    <w:name w:val="933283DE88ED404D937681EBB2D335DC"/>
    <w:rsid w:val="0030044F"/>
  </w:style>
  <w:style w:type="paragraph" w:customStyle="1" w:styleId="F4BBF314FF4542BCB863A0E4D57AA88F">
    <w:name w:val="F4BBF314FF4542BCB863A0E4D57AA88F"/>
    <w:rsid w:val="00E94E1D"/>
  </w:style>
  <w:style w:type="paragraph" w:customStyle="1" w:styleId="FA1EB9579F04441098CB5B1EACED1703">
    <w:name w:val="FA1EB9579F04441098CB5B1EACED1703"/>
    <w:rsid w:val="00E94E1D"/>
  </w:style>
  <w:style w:type="paragraph" w:customStyle="1" w:styleId="9C0D3ACFA0DA4169B86A8D5A7A75594E">
    <w:name w:val="9C0D3ACFA0DA4169B86A8D5A7A75594E"/>
    <w:rsid w:val="00E94E1D"/>
  </w:style>
  <w:style w:type="paragraph" w:customStyle="1" w:styleId="5E49EEFCDE424DEAB0806FB09449C16D">
    <w:name w:val="5E49EEFCDE424DEAB0806FB09449C16D"/>
    <w:rsid w:val="00E94E1D"/>
  </w:style>
  <w:style w:type="paragraph" w:customStyle="1" w:styleId="B5818EE96DF3487B94E0AF779F0EC62E">
    <w:name w:val="B5818EE96DF3487B94E0AF779F0EC62E"/>
    <w:rsid w:val="00E94E1D"/>
  </w:style>
  <w:style w:type="paragraph" w:customStyle="1" w:styleId="7C3FEC0E464943E59861B151C263F9E0">
    <w:name w:val="7C3FEC0E464943E59861B151C263F9E0"/>
    <w:rsid w:val="00BA5B1C"/>
  </w:style>
  <w:style w:type="paragraph" w:customStyle="1" w:styleId="6A4B07AB7D924D5DB457CDBDBAB7C1B6">
    <w:name w:val="6A4B07AB7D924D5DB457CDBDBAB7C1B6"/>
    <w:rsid w:val="00BA5B1C"/>
  </w:style>
  <w:style w:type="paragraph" w:customStyle="1" w:styleId="9F6384C5AA1448C9BA6B36345E08DF11">
    <w:name w:val="9F6384C5AA1448C9BA6B36345E08DF11"/>
    <w:rsid w:val="00BA5B1C"/>
  </w:style>
  <w:style w:type="paragraph" w:customStyle="1" w:styleId="32A0621D159144F7B6D0AF51C7806021">
    <w:name w:val="32A0621D159144F7B6D0AF51C7806021"/>
    <w:rsid w:val="00BA5B1C"/>
  </w:style>
  <w:style w:type="paragraph" w:customStyle="1" w:styleId="4CDC2DEDD04F4486AD63942EB4F39D3D">
    <w:name w:val="4CDC2DEDD04F4486AD63942EB4F39D3D"/>
    <w:rsid w:val="00BA5B1C"/>
  </w:style>
  <w:style w:type="paragraph" w:customStyle="1" w:styleId="042FDB2910E54F84B14F3D05F7634EAC">
    <w:name w:val="042FDB2910E54F84B14F3D05F7634EAC"/>
    <w:rsid w:val="00BA5B1C"/>
  </w:style>
  <w:style w:type="paragraph" w:customStyle="1" w:styleId="186E865D5472432DB8124762F27288B0">
    <w:name w:val="186E865D5472432DB8124762F27288B0"/>
    <w:rsid w:val="00BA5B1C"/>
  </w:style>
  <w:style w:type="paragraph" w:customStyle="1" w:styleId="E55809D855EF486ABF0FD24B94A0E39A">
    <w:name w:val="E55809D855EF486ABF0FD24B94A0E39A"/>
    <w:rsid w:val="00BA5B1C"/>
  </w:style>
  <w:style w:type="paragraph" w:customStyle="1" w:styleId="410B6D2749124E7B873FFCB4CFD2487C">
    <w:name w:val="410B6D2749124E7B873FFCB4CFD2487C"/>
    <w:rsid w:val="00BA5B1C"/>
  </w:style>
  <w:style w:type="paragraph" w:customStyle="1" w:styleId="123C1482235043AC8636F54AF7D245C9">
    <w:name w:val="123C1482235043AC8636F54AF7D245C9"/>
    <w:rsid w:val="00BA5B1C"/>
  </w:style>
  <w:style w:type="paragraph" w:customStyle="1" w:styleId="F636B24E2CE84032ACF349FAAEA56D14">
    <w:name w:val="F636B24E2CE84032ACF349FAAEA56D14"/>
    <w:rsid w:val="00BA5B1C"/>
  </w:style>
  <w:style w:type="paragraph" w:customStyle="1" w:styleId="D2B9AAFA354A4994902FF021044C3662">
    <w:name w:val="D2B9AAFA354A4994902FF021044C3662"/>
    <w:rsid w:val="00BA5B1C"/>
  </w:style>
  <w:style w:type="paragraph" w:customStyle="1" w:styleId="F817D3165B6A4F3E8EB3A13428A0E9A1">
    <w:name w:val="F817D3165B6A4F3E8EB3A13428A0E9A1"/>
    <w:rsid w:val="00BA5B1C"/>
  </w:style>
  <w:style w:type="paragraph" w:customStyle="1" w:styleId="9CF3DA8637FA4A4EA66F8A15530ABF35">
    <w:name w:val="9CF3DA8637FA4A4EA66F8A15530ABF35"/>
    <w:rsid w:val="00BA5B1C"/>
  </w:style>
  <w:style w:type="paragraph" w:customStyle="1" w:styleId="2B2F8D1650354CBE83301922F3B2E4CA">
    <w:name w:val="2B2F8D1650354CBE83301922F3B2E4CA"/>
    <w:rsid w:val="00BA5B1C"/>
  </w:style>
  <w:style w:type="paragraph" w:customStyle="1" w:styleId="C3669B547E3B43B78D2270DCF0CFF3A5">
    <w:name w:val="C3669B547E3B43B78D2270DCF0CFF3A5"/>
    <w:rsid w:val="00BA5B1C"/>
  </w:style>
  <w:style w:type="paragraph" w:customStyle="1" w:styleId="F3EB05E15A0345E595A7D2E19AD2E73D">
    <w:name w:val="F3EB05E15A0345E595A7D2E19AD2E73D"/>
    <w:rsid w:val="00BA5B1C"/>
  </w:style>
  <w:style w:type="paragraph" w:customStyle="1" w:styleId="24D2A4513EE44B479DFF43BF6448F66D">
    <w:name w:val="24D2A4513EE44B479DFF43BF6448F66D"/>
    <w:rsid w:val="00BA5B1C"/>
  </w:style>
  <w:style w:type="paragraph" w:customStyle="1" w:styleId="031631815B5D49468BBE82BEAB78C40C">
    <w:name w:val="031631815B5D49468BBE82BEAB78C40C"/>
    <w:rsid w:val="00BA5B1C"/>
  </w:style>
  <w:style w:type="paragraph" w:customStyle="1" w:styleId="F3D5AE3F3D3F4E16A7DDC28930D7CBB1">
    <w:name w:val="F3D5AE3F3D3F4E16A7DDC28930D7CBB1"/>
    <w:rsid w:val="00BA5B1C"/>
  </w:style>
  <w:style w:type="paragraph" w:customStyle="1" w:styleId="8A75B5C7EB984117ADEB6E136E448826">
    <w:name w:val="8A75B5C7EB984117ADEB6E136E448826"/>
    <w:rsid w:val="00BA5B1C"/>
  </w:style>
  <w:style w:type="paragraph" w:customStyle="1" w:styleId="96F4D6AE9B79473F9B17F201DB648A26">
    <w:name w:val="96F4D6AE9B79473F9B17F201DB648A26"/>
    <w:rsid w:val="00BA5B1C"/>
  </w:style>
  <w:style w:type="paragraph" w:customStyle="1" w:styleId="8698E61745574514BE84772A2606EDBB">
    <w:name w:val="8698E61745574514BE84772A2606EDBB"/>
    <w:rsid w:val="00BA5B1C"/>
  </w:style>
  <w:style w:type="paragraph" w:customStyle="1" w:styleId="F2CDFC3D8D8B462E82BCE87BEF52EB4A">
    <w:name w:val="F2CDFC3D8D8B462E82BCE87BEF52EB4A"/>
    <w:rsid w:val="00BA5B1C"/>
  </w:style>
  <w:style w:type="paragraph" w:customStyle="1" w:styleId="28B8817DF60942EFA70D749FE676E6C2">
    <w:name w:val="28B8817DF60942EFA70D749FE676E6C2"/>
    <w:rsid w:val="00BA5B1C"/>
  </w:style>
  <w:style w:type="paragraph" w:customStyle="1" w:styleId="E3E47CEFC8444617A0414865748538E4">
    <w:name w:val="E3E47CEFC8444617A0414865748538E4"/>
    <w:rsid w:val="00BA5B1C"/>
  </w:style>
  <w:style w:type="paragraph" w:customStyle="1" w:styleId="D6E90E4070B44E598AF128E4012D50C4">
    <w:name w:val="D6E90E4070B44E598AF128E4012D50C4"/>
    <w:rsid w:val="00BA5B1C"/>
  </w:style>
  <w:style w:type="paragraph" w:customStyle="1" w:styleId="C29F2681470D466088BF5B97F4BE2DC5">
    <w:name w:val="C29F2681470D466088BF5B97F4BE2DC5"/>
    <w:rsid w:val="00BA5B1C"/>
  </w:style>
  <w:style w:type="paragraph" w:customStyle="1" w:styleId="9F97D7704300475E825D3F4015C1A393">
    <w:name w:val="9F97D7704300475E825D3F4015C1A393"/>
    <w:rsid w:val="00BA5B1C"/>
  </w:style>
  <w:style w:type="paragraph" w:customStyle="1" w:styleId="B3BF1B8694C744F0B2EE74E7E4074BE1">
    <w:name w:val="B3BF1B8694C744F0B2EE74E7E4074BE1"/>
    <w:rsid w:val="00BA5B1C"/>
  </w:style>
  <w:style w:type="paragraph" w:customStyle="1" w:styleId="1F608D875D56409895FFD5EED9BB8140">
    <w:name w:val="1F608D875D56409895FFD5EED9BB8140"/>
    <w:rsid w:val="005465E9"/>
  </w:style>
  <w:style w:type="paragraph" w:customStyle="1" w:styleId="B5ECFBD36CC04C718E302F8138782E6A">
    <w:name w:val="B5ECFBD36CC04C718E302F8138782E6A"/>
    <w:rsid w:val="005465E9"/>
  </w:style>
  <w:style w:type="paragraph" w:customStyle="1" w:styleId="A3D9F7839B504FF0B5A29D9EF7CF0FCB">
    <w:name w:val="A3D9F7839B504FF0B5A29D9EF7CF0FCB"/>
    <w:rsid w:val="005465E9"/>
  </w:style>
  <w:style w:type="paragraph" w:customStyle="1" w:styleId="5106994BABB542D3A1F47F8CF3787C43">
    <w:name w:val="5106994BABB542D3A1F47F8CF3787C43"/>
    <w:rsid w:val="005465E9"/>
  </w:style>
  <w:style w:type="paragraph" w:customStyle="1" w:styleId="39F31CE91C62498AB57A17042A91B352">
    <w:name w:val="39F31CE91C62498AB57A17042A91B352"/>
    <w:rsid w:val="005465E9"/>
  </w:style>
  <w:style w:type="paragraph" w:customStyle="1" w:styleId="69EECCE3ADA746E18B85ABDBFC7C8E0D">
    <w:name w:val="69EECCE3ADA746E18B85ABDBFC7C8E0D"/>
    <w:rsid w:val="00FD2FC6"/>
  </w:style>
  <w:style w:type="paragraph" w:customStyle="1" w:styleId="B1A1F4B0E5B7475BBF46A1976A833E6C">
    <w:name w:val="B1A1F4B0E5B7475BBF46A1976A833E6C"/>
    <w:rsid w:val="00FD2FC6"/>
  </w:style>
  <w:style w:type="paragraph" w:customStyle="1" w:styleId="D7839B377D6A4A0581B50EDA341BC7B5">
    <w:name w:val="D7839B377D6A4A0581B50EDA341BC7B5"/>
    <w:rsid w:val="00FD2FC6"/>
  </w:style>
  <w:style w:type="paragraph" w:customStyle="1" w:styleId="437509C840A54FFBAF080417D2E20F78">
    <w:name w:val="437509C840A54FFBAF080417D2E20F78"/>
    <w:rsid w:val="00FD2FC6"/>
  </w:style>
  <w:style w:type="paragraph" w:customStyle="1" w:styleId="4DB7F2C22B274B73A161294D75B3D67D">
    <w:name w:val="4DB7F2C22B274B73A161294D75B3D67D"/>
    <w:rsid w:val="00FD2FC6"/>
  </w:style>
  <w:style w:type="paragraph" w:customStyle="1" w:styleId="C41469AD5F294A03949FDC09309331DD">
    <w:name w:val="C41469AD5F294A03949FDC09309331DD"/>
    <w:rsid w:val="00FD2FC6"/>
  </w:style>
  <w:style w:type="paragraph" w:customStyle="1" w:styleId="A233E6C2701E4F4ABDB74093D9B2C3D6">
    <w:name w:val="A233E6C2701E4F4ABDB74093D9B2C3D6"/>
    <w:rsid w:val="00FD2FC6"/>
  </w:style>
  <w:style w:type="paragraph" w:customStyle="1" w:styleId="D6FF770E0FFD4BC79935D8398339E1EB">
    <w:name w:val="D6FF770E0FFD4BC79935D8398339E1EB"/>
    <w:rsid w:val="00FD2FC6"/>
  </w:style>
  <w:style w:type="paragraph" w:customStyle="1" w:styleId="50DB5B897E7F46F88C4302F8E2AC1B63">
    <w:name w:val="50DB5B897E7F46F88C4302F8E2AC1B63"/>
    <w:rsid w:val="00FD2FC6"/>
  </w:style>
  <w:style w:type="paragraph" w:customStyle="1" w:styleId="7171991EC7D643A9B00D094BCC4DA78F">
    <w:name w:val="7171991EC7D643A9B00D094BCC4DA78F"/>
    <w:rsid w:val="00FD2FC6"/>
  </w:style>
  <w:style w:type="paragraph" w:customStyle="1" w:styleId="788D402C8FDA4F65A35C1D6AC350C08C">
    <w:name w:val="788D402C8FDA4F65A35C1D6AC350C08C"/>
    <w:rsid w:val="00FD2FC6"/>
  </w:style>
  <w:style w:type="paragraph" w:customStyle="1" w:styleId="824AFC8637EA4097A9147C04DA730E96">
    <w:name w:val="824AFC8637EA4097A9147C04DA730E96"/>
    <w:rsid w:val="00FD2FC6"/>
  </w:style>
  <w:style w:type="paragraph" w:customStyle="1" w:styleId="070FFBB5C94B43E6A98D9D47BA160E00">
    <w:name w:val="070FFBB5C94B43E6A98D9D47BA160E00"/>
    <w:rsid w:val="00FD2FC6"/>
  </w:style>
  <w:style w:type="paragraph" w:customStyle="1" w:styleId="37000B580A3745D49F0DA72E278AB8A4">
    <w:name w:val="37000B580A3745D49F0DA72E278AB8A4"/>
    <w:rsid w:val="00FD2FC6"/>
  </w:style>
  <w:style w:type="paragraph" w:customStyle="1" w:styleId="99065D77229D445EBA192D4E14888E82">
    <w:name w:val="99065D77229D445EBA192D4E14888E82"/>
    <w:rsid w:val="00FD2FC6"/>
  </w:style>
  <w:style w:type="paragraph" w:customStyle="1" w:styleId="6D8C053B2D904E1EB4C1746BE2112049">
    <w:name w:val="6D8C053B2D904E1EB4C1746BE2112049"/>
    <w:rsid w:val="00FD2FC6"/>
  </w:style>
  <w:style w:type="paragraph" w:customStyle="1" w:styleId="CCFC2FFF889C45CC9E5FC8CD8A2B4361">
    <w:name w:val="CCFC2FFF889C45CC9E5FC8CD8A2B4361"/>
    <w:rsid w:val="00FD2FC6"/>
  </w:style>
  <w:style w:type="paragraph" w:customStyle="1" w:styleId="61D8F497C7C44F3984843420D20554A5">
    <w:name w:val="61D8F497C7C44F3984843420D20554A5"/>
    <w:rsid w:val="00FD2FC6"/>
  </w:style>
  <w:style w:type="paragraph" w:customStyle="1" w:styleId="45DAC7D9720C478083672670EB0C394A">
    <w:name w:val="45DAC7D9720C478083672670EB0C394A"/>
    <w:rsid w:val="00FD2FC6"/>
  </w:style>
  <w:style w:type="paragraph" w:customStyle="1" w:styleId="42137D46D5024C44BDBD9C8976DDBDB6">
    <w:name w:val="42137D46D5024C44BDBD9C8976DDBDB6"/>
    <w:rsid w:val="00FD2FC6"/>
  </w:style>
  <w:style w:type="paragraph" w:customStyle="1" w:styleId="B3EDE00629C34AACB1D1C969104CA6F9">
    <w:name w:val="B3EDE00629C34AACB1D1C969104CA6F9"/>
    <w:rsid w:val="00FD2FC6"/>
  </w:style>
  <w:style w:type="paragraph" w:customStyle="1" w:styleId="391DD07BF66647459F617FC822E3432F">
    <w:name w:val="391DD07BF66647459F617FC822E3432F"/>
    <w:rsid w:val="00FD2FC6"/>
  </w:style>
  <w:style w:type="paragraph" w:customStyle="1" w:styleId="A5FBB4FFDEC042178481B819BA75872D">
    <w:name w:val="A5FBB4FFDEC042178481B819BA75872D"/>
    <w:rsid w:val="00FD2FC6"/>
  </w:style>
  <w:style w:type="paragraph" w:customStyle="1" w:styleId="9EEEC06E01814EF1AD1FF6C1FF47E3EB">
    <w:name w:val="9EEEC06E01814EF1AD1FF6C1FF47E3EB"/>
    <w:rsid w:val="00FD2FC6"/>
  </w:style>
  <w:style w:type="paragraph" w:customStyle="1" w:styleId="778272115BC94B9E901C72941A871FEF">
    <w:name w:val="778272115BC94B9E901C72941A871FEF"/>
    <w:rsid w:val="00FD2FC6"/>
  </w:style>
  <w:style w:type="paragraph" w:customStyle="1" w:styleId="14CCC1827131405A921F5101AA787A33">
    <w:name w:val="14CCC1827131405A921F5101AA787A33"/>
    <w:rsid w:val="00FD2FC6"/>
  </w:style>
  <w:style w:type="paragraph" w:customStyle="1" w:styleId="90AA9ACAACCB43599E5419101B51C728">
    <w:name w:val="90AA9ACAACCB43599E5419101B51C728"/>
    <w:rsid w:val="00FD2FC6"/>
  </w:style>
  <w:style w:type="paragraph" w:customStyle="1" w:styleId="D4B1B0B78D7B4F4E8F0A7DB0BFA5F5AF">
    <w:name w:val="D4B1B0B78D7B4F4E8F0A7DB0BFA5F5AF"/>
    <w:rsid w:val="00FD2FC6"/>
  </w:style>
  <w:style w:type="paragraph" w:customStyle="1" w:styleId="CF41AF84D748464DB6B2DAB449A8130D">
    <w:name w:val="CF41AF84D748464DB6B2DAB449A8130D"/>
    <w:rsid w:val="00FD2FC6"/>
  </w:style>
  <w:style w:type="paragraph" w:customStyle="1" w:styleId="E8564DD1BFEE4930ABA763612C1E0911">
    <w:name w:val="E8564DD1BFEE4930ABA763612C1E0911"/>
    <w:rsid w:val="00FD2FC6"/>
  </w:style>
  <w:style w:type="paragraph" w:customStyle="1" w:styleId="7EEBF912D99949989BF7D0F3FAD29B0E">
    <w:name w:val="7EEBF912D99949989BF7D0F3FAD29B0E"/>
    <w:rsid w:val="00DD755E"/>
  </w:style>
  <w:style w:type="paragraph" w:customStyle="1" w:styleId="30C2A8824F62445DA84ABBC6B1589D19">
    <w:name w:val="30C2A8824F62445DA84ABBC6B1589D19"/>
    <w:rsid w:val="00DD755E"/>
  </w:style>
  <w:style w:type="paragraph" w:customStyle="1" w:styleId="FB3CF4D4ADB24B279554CFD95B33BC7C">
    <w:name w:val="FB3CF4D4ADB24B279554CFD95B33BC7C"/>
    <w:rsid w:val="00DD755E"/>
  </w:style>
  <w:style w:type="paragraph" w:customStyle="1" w:styleId="1277FE2308EE4CD4ADDE20EE53F6AE7A">
    <w:name w:val="1277FE2308EE4CD4ADDE20EE53F6AE7A"/>
    <w:rsid w:val="00DD755E"/>
  </w:style>
  <w:style w:type="paragraph" w:customStyle="1" w:styleId="A6848D63220B488FAB71F2B1EB650B86">
    <w:name w:val="A6848D63220B488FAB71F2B1EB650B86"/>
    <w:rsid w:val="00DD755E"/>
  </w:style>
  <w:style w:type="paragraph" w:customStyle="1" w:styleId="43C8B27A536B4380A0860F36A5CB33D7">
    <w:name w:val="43C8B27A536B4380A0860F36A5CB33D7"/>
    <w:rsid w:val="00DD755E"/>
  </w:style>
  <w:style w:type="paragraph" w:customStyle="1" w:styleId="F78B0B176EAD480AAFB707D3BD6751F8">
    <w:name w:val="F78B0B176EAD480AAFB707D3BD6751F8"/>
    <w:rsid w:val="00DD755E"/>
  </w:style>
  <w:style w:type="paragraph" w:customStyle="1" w:styleId="50C10A5FAA0E4133A1573685FDDBD775">
    <w:name w:val="50C10A5FAA0E4133A1573685FDDBD775"/>
    <w:rsid w:val="00DD755E"/>
  </w:style>
  <w:style w:type="paragraph" w:customStyle="1" w:styleId="5DBB4686894A4C33B9FBC8A658015E51">
    <w:name w:val="5DBB4686894A4C33B9FBC8A658015E51"/>
    <w:rsid w:val="00DD755E"/>
  </w:style>
  <w:style w:type="paragraph" w:customStyle="1" w:styleId="34456F7D881A40E4AAFB8042C8239D44">
    <w:name w:val="34456F7D881A40E4AAFB8042C8239D44"/>
    <w:rsid w:val="00DD755E"/>
  </w:style>
  <w:style w:type="paragraph" w:customStyle="1" w:styleId="A68990AEF473455A891BE5F2AD0BEE99">
    <w:name w:val="A68990AEF473455A891BE5F2AD0BEE99"/>
    <w:rsid w:val="00DD755E"/>
  </w:style>
  <w:style w:type="paragraph" w:customStyle="1" w:styleId="89368979BE53437C830F51A1160B38BC">
    <w:name w:val="89368979BE53437C830F51A1160B38BC"/>
    <w:rsid w:val="00DD755E"/>
  </w:style>
  <w:style w:type="paragraph" w:customStyle="1" w:styleId="9B75E74EB85240EAA85C91F1360A6604">
    <w:name w:val="9B75E74EB85240EAA85C91F1360A6604"/>
    <w:rsid w:val="00DD755E"/>
  </w:style>
  <w:style w:type="paragraph" w:customStyle="1" w:styleId="BFE779EEED1F453AA8E50257912573B1">
    <w:name w:val="BFE779EEED1F453AA8E50257912573B1"/>
    <w:rsid w:val="00DD755E"/>
  </w:style>
  <w:style w:type="paragraph" w:customStyle="1" w:styleId="E47007BA0DCA4CB8BEEC80A604CA722D">
    <w:name w:val="E47007BA0DCA4CB8BEEC80A604CA722D"/>
    <w:rsid w:val="00DD755E"/>
  </w:style>
  <w:style w:type="paragraph" w:customStyle="1" w:styleId="4B95AEF17AB5411EA4ABD7808B2E41B2">
    <w:name w:val="4B95AEF17AB5411EA4ABD7808B2E41B2"/>
    <w:rsid w:val="00DD755E"/>
  </w:style>
  <w:style w:type="paragraph" w:customStyle="1" w:styleId="C16F8FD0B90E497DB48D94F059BBF0A1">
    <w:name w:val="C16F8FD0B90E497DB48D94F059BBF0A1"/>
    <w:rsid w:val="00DD755E"/>
  </w:style>
  <w:style w:type="paragraph" w:customStyle="1" w:styleId="0249E9A99775496B80DB6D9BF40EA294">
    <w:name w:val="0249E9A99775496B80DB6D9BF40EA294"/>
    <w:rsid w:val="00DD755E"/>
  </w:style>
  <w:style w:type="paragraph" w:customStyle="1" w:styleId="3FD42B222AD1468ABFD5BDE418A91A24">
    <w:name w:val="3FD42B222AD1468ABFD5BDE418A91A24"/>
    <w:rsid w:val="00DD755E"/>
  </w:style>
  <w:style w:type="paragraph" w:customStyle="1" w:styleId="D06C31391B9A4A23995B275D42DE4A57">
    <w:name w:val="D06C31391B9A4A23995B275D42DE4A57"/>
    <w:rsid w:val="00DD755E"/>
  </w:style>
  <w:style w:type="paragraph" w:customStyle="1" w:styleId="4DBB101DF9BD4A7387CB3CBB878CE04C">
    <w:name w:val="4DBB101DF9BD4A7387CB3CBB878CE04C"/>
    <w:rsid w:val="00F448E0"/>
  </w:style>
  <w:style w:type="paragraph" w:customStyle="1" w:styleId="DFC05861C63142A8A398533653F39606">
    <w:name w:val="DFC05861C63142A8A398533653F39606"/>
    <w:rsid w:val="00F448E0"/>
  </w:style>
  <w:style w:type="paragraph" w:customStyle="1" w:styleId="FF792EBA753540E39AEF7F89A7E77409">
    <w:name w:val="FF792EBA753540E39AEF7F89A7E77409"/>
    <w:rsid w:val="00F448E0"/>
  </w:style>
  <w:style w:type="paragraph" w:customStyle="1" w:styleId="AB90F5D38C724AD9AD4893D8E1E7C5D7">
    <w:name w:val="AB90F5D38C724AD9AD4893D8E1E7C5D7"/>
    <w:rsid w:val="00F448E0"/>
  </w:style>
  <w:style w:type="paragraph" w:customStyle="1" w:styleId="67262F8C579349438F4DE654C1134938">
    <w:name w:val="67262F8C579349438F4DE654C1134938"/>
    <w:rsid w:val="00F448E0"/>
  </w:style>
  <w:style w:type="paragraph" w:customStyle="1" w:styleId="74D76C580D1445808BC93E09933479BE">
    <w:name w:val="74D76C580D1445808BC93E09933479BE"/>
    <w:rsid w:val="00F448E0"/>
  </w:style>
  <w:style w:type="paragraph" w:customStyle="1" w:styleId="C3261DD8D0FD4AA49EBB7394EA0A8AED">
    <w:name w:val="C3261DD8D0FD4AA49EBB7394EA0A8AED"/>
    <w:rsid w:val="00F448E0"/>
  </w:style>
  <w:style w:type="paragraph" w:customStyle="1" w:styleId="55B757A821AE45CDA70FAAA5C378BDF1">
    <w:name w:val="55B757A821AE45CDA70FAAA5C378BDF1"/>
    <w:rsid w:val="00F448E0"/>
  </w:style>
  <w:style w:type="paragraph" w:customStyle="1" w:styleId="8F744DA9DBAF4054B9CBBDBE8E808D53">
    <w:name w:val="8F744DA9DBAF4054B9CBBDBE8E808D53"/>
    <w:rsid w:val="00F448E0"/>
  </w:style>
  <w:style w:type="paragraph" w:customStyle="1" w:styleId="5B460F012D1A41CFA8C8C3E8741D5F63">
    <w:name w:val="5B460F012D1A41CFA8C8C3E8741D5F63"/>
    <w:rsid w:val="00F448E0"/>
  </w:style>
  <w:style w:type="paragraph" w:customStyle="1" w:styleId="EAF83EAEF8CC490A8E2CA233578EC453">
    <w:name w:val="EAF83EAEF8CC490A8E2CA233578EC453"/>
    <w:rsid w:val="00F448E0"/>
  </w:style>
  <w:style w:type="paragraph" w:customStyle="1" w:styleId="DD960A08EA654BEAA1091BEF25633286">
    <w:name w:val="DD960A08EA654BEAA1091BEF25633286"/>
    <w:rsid w:val="00F448E0"/>
  </w:style>
  <w:style w:type="paragraph" w:customStyle="1" w:styleId="0CF2FB8F180946D284A11054B2FE6D40">
    <w:name w:val="0CF2FB8F180946D284A11054B2FE6D40"/>
    <w:rsid w:val="00F448E0"/>
  </w:style>
  <w:style w:type="paragraph" w:customStyle="1" w:styleId="9C09B469C460425692CEDDDB73AAF652">
    <w:name w:val="9C09B469C460425692CEDDDB73AAF652"/>
    <w:rsid w:val="00F448E0"/>
  </w:style>
  <w:style w:type="paragraph" w:customStyle="1" w:styleId="7084AC78693C48E2AEA2609BA756E1B1">
    <w:name w:val="7084AC78693C48E2AEA2609BA756E1B1"/>
    <w:rsid w:val="00F448E0"/>
  </w:style>
  <w:style w:type="paragraph" w:customStyle="1" w:styleId="E6FDF347B62D4586AC57FE1757F59F0F">
    <w:name w:val="E6FDF347B62D4586AC57FE1757F59F0F"/>
    <w:rsid w:val="00F448E0"/>
  </w:style>
  <w:style w:type="paragraph" w:customStyle="1" w:styleId="FBC138F422C74B46919A9B8F99F72E82">
    <w:name w:val="FBC138F422C74B46919A9B8F99F72E82"/>
    <w:rsid w:val="00F448E0"/>
  </w:style>
  <w:style w:type="paragraph" w:customStyle="1" w:styleId="7140EC98AA3B4E558945CEB7E04DD11E">
    <w:name w:val="7140EC98AA3B4E558945CEB7E04DD11E"/>
    <w:rsid w:val="00F448E0"/>
  </w:style>
  <w:style w:type="paragraph" w:customStyle="1" w:styleId="D180DDA91EF94551B7479CF774476958">
    <w:name w:val="D180DDA91EF94551B7479CF774476958"/>
    <w:rsid w:val="00F448E0"/>
  </w:style>
  <w:style w:type="paragraph" w:customStyle="1" w:styleId="C48662A113DD43548C000635A82E73AD">
    <w:name w:val="C48662A113DD43548C000635A82E73AD"/>
    <w:rsid w:val="00F448E0"/>
  </w:style>
  <w:style w:type="paragraph" w:customStyle="1" w:styleId="DAD5E65B9B364F528272D6C9D2D002F5">
    <w:name w:val="DAD5E65B9B364F528272D6C9D2D002F5"/>
    <w:rsid w:val="00F448E0"/>
  </w:style>
  <w:style w:type="paragraph" w:customStyle="1" w:styleId="0D5A8D2F72BA4E51B035463C52D4AB96">
    <w:name w:val="0D5A8D2F72BA4E51B035463C52D4AB96"/>
    <w:rsid w:val="00F448E0"/>
  </w:style>
  <w:style w:type="paragraph" w:customStyle="1" w:styleId="6D592BA87109480C87E69BE66C70D69C">
    <w:name w:val="6D592BA87109480C87E69BE66C70D69C"/>
    <w:rsid w:val="00F448E0"/>
  </w:style>
  <w:style w:type="paragraph" w:customStyle="1" w:styleId="36BC63216433409FBA8BEF15DBE7D564">
    <w:name w:val="36BC63216433409FBA8BEF15DBE7D564"/>
    <w:rsid w:val="00F448E0"/>
  </w:style>
  <w:style w:type="paragraph" w:customStyle="1" w:styleId="BD0D8948304149AAB9C35A0019CC014E">
    <w:name w:val="BD0D8948304149AAB9C35A0019CC014E"/>
    <w:rsid w:val="00F448E0"/>
  </w:style>
  <w:style w:type="paragraph" w:customStyle="1" w:styleId="E71AF4FEAB54449589BD5A58945430D1">
    <w:name w:val="E71AF4FEAB54449589BD5A58945430D1"/>
    <w:rsid w:val="00F448E0"/>
  </w:style>
  <w:style w:type="paragraph" w:customStyle="1" w:styleId="90EE0A04FC0E468C97CE6BE7B3AF0CE3">
    <w:name w:val="90EE0A04FC0E468C97CE6BE7B3AF0CE3"/>
    <w:rsid w:val="00F448E0"/>
  </w:style>
  <w:style w:type="paragraph" w:customStyle="1" w:styleId="C41652547CBA4032AB913487DE2D1C91">
    <w:name w:val="C41652547CBA4032AB913487DE2D1C91"/>
    <w:rsid w:val="00F448E0"/>
  </w:style>
  <w:style w:type="paragraph" w:customStyle="1" w:styleId="B410966107894925A6694D4C62B27F2D">
    <w:name w:val="B410966107894925A6694D4C62B27F2D"/>
    <w:rsid w:val="00F448E0"/>
  </w:style>
  <w:style w:type="paragraph" w:customStyle="1" w:styleId="9EA4B2D9AA754CD5BA5AED9FCDC66E65">
    <w:name w:val="9EA4B2D9AA754CD5BA5AED9FCDC66E65"/>
    <w:rsid w:val="00F448E0"/>
  </w:style>
  <w:style w:type="paragraph" w:customStyle="1" w:styleId="663D7CA2E9A44B98A34F478B21386A9C">
    <w:name w:val="663D7CA2E9A44B98A34F478B21386A9C"/>
    <w:rsid w:val="009E6258"/>
  </w:style>
  <w:style w:type="paragraph" w:customStyle="1" w:styleId="00AA55521E14441BA3157578CF17557B">
    <w:name w:val="00AA55521E14441BA3157578CF17557B"/>
    <w:rsid w:val="009E6258"/>
  </w:style>
  <w:style w:type="paragraph" w:customStyle="1" w:styleId="59BFE065069243F7994670A23CEA5A4E">
    <w:name w:val="59BFE065069243F7994670A23CEA5A4E"/>
    <w:rsid w:val="009E6258"/>
  </w:style>
  <w:style w:type="paragraph" w:customStyle="1" w:styleId="F41A146C1D824BDFB7CA715B2E6926D8">
    <w:name w:val="F41A146C1D824BDFB7CA715B2E6926D8"/>
    <w:rsid w:val="009E6258"/>
  </w:style>
  <w:style w:type="paragraph" w:customStyle="1" w:styleId="DB8C800580B44455988460A850B7DED7">
    <w:name w:val="DB8C800580B44455988460A850B7DED7"/>
    <w:rsid w:val="009E6258"/>
  </w:style>
  <w:style w:type="paragraph" w:customStyle="1" w:styleId="CAB3609848354FBA90B47CD45A6E7BCB">
    <w:name w:val="CAB3609848354FBA90B47CD45A6E7BCB"/>
    <w:rsid w:val="009E6258"/>
  </w:style>
  <w:style w:type="paragraph" w:customStyle="1" w:styleId="A3C4B0AD0C0A4423BA6FB31F5E47ABD4">
    <w:name w:val="A3C4B0AD0C0A4423BA6FB31F5E47ABD4"/>
    <w:rsid w:val="009E6258"/>
  </w:style>
  <w:style w:type="paragraph" w:customStyle="1" w:styleId="D5AFD131955248179BFAA16DEDBE9094">
    <w:name w:val="D5AFD131955248179BFAA16DEDBE9094"/>
    <w:rsid w:val="009E6258"/>
  </w:style>
  <w:style w:type="paragraph" w:customStyle="1" w:styleId="681A73B84EB64855AF60E58A7A5F01F8">
    <w:name w:val="681A73B84EB64855AF60E58A7A5F01F8"/>
    <w:rsid w:val="009E6258"/>
  </w:style>
  <w:style w:type="paragraph" w:customStyle="1" w:styleId="AD16D78E00C24E25AE497262BAE0000B">
    <w:name w:val="AD16D78E00C24E25AE497262BAE0000B"/>
    <w:rsid w:val="009E6258"/>
  </w:style>
  <w:style w:type="paragraph" w:customStyle="1" w:styleId="7ABA1466259246E2947CA6BEF34F2CE8">
    <w:name w:val="7ABA1466259246E2947CA6BEF34F2CE8"/>
    <w:rsid w:val="009E6258"/>
  </w:style>
  <w:style w:type="paragraph" w:customStyle="1" w:styleId="98316554AF85448799643BE702743139">
    <w:name w:val="98316554AF85448799643BE702743139"/>
    <w:rsid w:val="009E6258"/>
  </w:style>
  <w:style w:type="paragraph" w:customStyle="1" w:styleId="4BA218EB767F45AD8FEA4F243B3A7B45">
    <w:name w:val="4BA218EB767F45AD8FEA4F243B3A7B45"/>
    <w:rsid w:val="009E6258"/>
  </w:style>
  <w:style w:type="paragraph" w:customStyle="1" w:styleId="CCF6CDF714804C5CA86A64D135B6C821">
    <w:name w:val="CCF6CDF714804C5CA86A64D135B6C821"/>
    <w:rsid w:val="009E6258"/>
  </w:style>
  <w:style w:type="paragraph" w:customStyle="1" w:styleId="83C969DA8B544A0C834984B9053ED88E">
    <w:name w:val="83C969DA8B544A0C834984B9053ED88E"/>
    <w:rsid w:val="009E6258"/>
  </w:style>
  <w:style w:type="paragraph" w:customStyle="1" w:styleId="13F6DBB8628144538E576A833AED90B2">
    <w:name w:val="13F6DBB8628144538E576A833AED90B2"/>
    <w:rsid w:val="009E6258"/>
  </w:style>
  <w:style w:type="paragraph" w:customStyle="1" w:styleId="F45D903D33CC4AE48C3009E426CA3CFB">
    <w:name w:val="F45D903D33CC4AE48C3009E426CA3CFB"/>
    <w:rsid w:val="009E6258"/>
  </w:style>
  <w:style w:type="paragraph" w:customStyle="1" w:styleId="731D9038762D44EA96E532D31C396C6A">
    <w:name w:val="731D9038762D44EA96E532D31C396C6A"/>
    <w:rsid w:val="009E6258"/>
  </w:style>
  <w:style w:type="paragraph" w:customStyle="1" w:styleId="E083D6AC41B345B2A058B669FCDC66A8">
    <w:name w:val="E083D6AC41B345B2A058B669FCDC66A8"/>
    <w:rsid w:val="009E6258"/>
  </w:style>
  <w:style w:type="paragraph" w:customStyle="1" w:styleId="A16A9E9ABE7144B59777B73B1FB158E1">
    <w:name w:val="A16A9E9ABE7144B59777B73B1FB158E1"/>
    <w:rsid w:val="009E6258"/>
  </w:style>
  <w:style w:type="paragraph" w:customStyle="1" w:styleId="CC68B980ADE44D5DB44FA59FFBDF475E">
    <w:name w:val="CC68B980ADE44D5DB44FA59FFBDF475E"/>
    <w:rsid w:val="00AC2939"/>
  </w:style>
  <w:style w:type="paragraph" w:customStyle="1" w:styleId="B87AD40C68E14E75BD471EDD436960FD">
    <w:name w:val="B87AD40C68E14E75BD471EDD436960FD"/>
    <w:rsid w:val="00AC2939"/>
  </w:style>
  <w:style w:type="paragraph" w:customStyle="1" w:styleId="36ED6AE60A954038AC050A2C9991C6D6">
    <w:name w:val="36ED6AE60A954038AC050A2C9991C6D6"/>
    <w:rsid w:val="00AC2939"/>
  </w:style>
  <w:style w:type="paragraph" w:customStyle="1" w:styleId="81D30C0B3B1D4060BB7A0B0791BBCA58">
    <w:name w:val="81D30C0B3B1D4060BB7A0B0791BBCA58"/>
    <w:rsid w:val="00AC2939"/>
  </w:style>
  <w:style w:type="paragraph" w:customStyle="1" w:styleId="F60F10B26FC6485B83858020D758B0E0">
    <w:name w:val="F60F10B26FC6485B83858020D758B0E0"/>
    <w:rsid w:val="00AC2939"/>
  </w:style>
  <w:style w:type="paragraph" w:customStyle="1" w:styleId="4F6E468229DB416E9687C281412AD499">
    <w:name w:val="4F6E468229DB416E9687C281412AD499"/>
    <w:rsid w:val="00AC2939"/>
  </w:style>
  <w:style w:type="paragraph" w:customStyle="1" w:styleId="70142DDE5F7B46469131C26FE64F4E29">
    <w:name w:val="70142DDE5F7B46469131C26FE64F4E29"/>
    <w:rsid w:val="00AC2939"/>
  </w:style>
  <w:style w:type="paragraph" w:customStyle="1" w:styleId="848A9C29013D4A899DD3D85892B8185C">
    <w:name w:val="848A9C29013D4A899DD3D85892B8185C"/>
    <w:rsid w:val="00AC2939"/>
  </w:style>
  <w:style w:type="paragraph" w:customStyle="1" w:styleId="26AB4C52BC4844C9A93B66E26681321C">
    <w:name w:val="26AB4C52BC4844C9A93B66E26681321C"/>
    <w:rsid w:val="00AC2939"/>
  </w:style>
  <w:style w:type="paragraph" w:customStyle="1" w:styleId="CAE2D885C0C243D8AA1BBDBA1FB4FDBE">
    <w:name w:val="CAE2D885C0C243D8AA1BBDBA1FB4FDBE"/>
    <w:rsid w:val="00AC2939"/>
  </w:style>
  <w:style w:type="paragraph" w:customStyle="1" w:styleId="0A3370254D124676929C042DBAE27FB8">
    <w:name w:val="0A3370254D124676929C042DBAE27FB8"/>
    <w:rsid w:val="00AC2939"/>
  </w:style>
  <w:style w:type="paragraph" w:customStyle="1" w:styleId="163CFE5525B949E6A4B0C4E53CB79B22">
    <w:name w:val="163CFE5525B949E6A4B0C4E53CB79B22"/>
    <w:rsid w:val="00AC2939"/>
  </w:style>
  <w:style w:type="paragraph" w:customStyle="1" w:styleId="23F4675EBCBC4ECDA7B7DA6189F057EE">
    <w:name w:val="23F4675EBCBC4ECDA7B7DA6189F057EE"/>
    <w:rsid w:val="00AC2939"/>
  </w:style>
  <w:style w:type="paragraph" w:customStyle="1" w:styleId="7EFAEDCF80BD4C63A9C4ED6257611149">
    <w:name w:val="7EFAEDCF80BD4C63A9C4ED6257611149"/>
    <w:rsid w:val="00AC2939"/>
  </w:style>
  <w:style w:type="paragraph" w:customStyle="1" w:styleId="533DF124C32D4CB08636921A4694333B">
    <w:name w:val="533DF124C32D4CB08636921A4694333B"/>
    <w:rsid w:val="00AC2939"/>
  </w:style>
  <w:style w:type="paragraph" w:customStyle="1" w:styleId="B813DED956D149E7966D6D1F20BE7700">
    <w:name w:val="B813DED956D149E7966D6D1F20BE7700"/>
    <w:rsid w:val="00AC2939"/>
  </w:style>
  <w:style w:type="paragraph" w:customStyle="1" w:styleId="271935914F314DAA86987B8D0821E0FD">
    <w:name w:val="271935914F314DAA86987B8D0821E0FD"/>
    <w:rsid w:val="00AC2939"/>
  </w:style>
  <w:style w:type="paragraph" w:customStyle="1" w:styleId="F43A35AD6C82415BB29CCC82EE92C75E">
    <w:name w:val="F43A35AD6C82415BB29CCC82EE92C75E"/>
    <w:rsid w:val="00AC2939"/>
  </w:style>
  <w:style w:type="paragraph" w:customStyle="1" w:styleId="333530C7E44843329C1F9F111805B7C8">
    <w:name w:val="333530C7E44843329C1F9F111805B7C8"/>
    <w:rsid w:val="00AC2939"/>
  </w:style>
  <w:style w:type="paragraph" w:customStyle="1" w:styleId="CD11C42266F2485390667DA1F10C2445">
    <w:name w:val="CD11C42266F2485390667DA1F10C2445"/>
    <w:rsid w:val="00AC2939"/>
  </w:style>
  <w:style w:type="paragraph" w:customStyle="1" w:styleId="660896E9D6A746E59A2A666DC69257C5">
    <w:name w:val="660896E9D6A746E59A2A666DC69257C5"/>
    <w:rsid w:val="00AC2939"/>
  </w:style>
  <w:style w:type="paragraph" w:customStyle="1" w:styleId="357AEFF76ED14D7A88896FBF894D55A3">
    <w:name w:val="357AEFF76ED14D7A88896FBF894D55A3"/>
    <w:rsid w:val="00AC2939"/>
  </w:style>
  <w:style w:type="paragraph" w:customStyle="1" w:styleId="BBC6BE852C9444D2B201021053136AAE">
    <w:name w:val="BBC6BE852C9444D2B201021053136AAE"/>
    <w:rsid w:val="00AC2939"/>
  </w:style>
  <w:style w:type="paragraph" w:customStyle="1" w:styleId="F442AC2843DD45C5AD02CD5CFEC6A255">
    <w:name w:val="F442AC2843DD45C5AD02CD5CFEC6A255"/>
    <w:rsid w:val="00AC2939"/>
  </w:style>
  <w:style w:type="paragraph" w:customStyle="1" w:styleId="215846D4BEC64781AA940F79A21CC2D1">
    <w:name w:val="215846D4BEC64781AA940F79A21CC2D1"/>
    <w:rsid w:val="00AC2939"/>
  </w:style>
  <w:style w:type="paragraph" w:customStyle="1" w:styleId="44C6E940F5C543BC900F438C53707E5D">
    <w:name w:val="44C6E940F5C543BC900F438C53707E5D"/>
    <w:rsid w:val="00AC2939"/>
  </w:style>
  <w:style w:type="paragraph" w:customStyle="1" w:styleId="2E529F0A92A145709D7E201D1AD9C9FF">
    <w:name w:val="2E529F0A92A145709D7E201D1AD9C9FF"/>
    <w:rsid w:val="00AC2939"/>
  </w:style>
  <w:style w:type="paragraph" w:customStyle="1" w:styleId="E6431F93A8624FBFA0C64FD37E3BAFFF">
    <w:name w:val="E6431F93A8624FBFA0C64FD37E3BAFFF"/>
    <w:rsid w:val="00AC2939"/>
  </w:style>
  <w:style w:type="paragraph" w:customStyle="1" w:styleId="38A45348D9F34E7C869C814CD6632E19">
    <w:name w:val="38A45348D9F34E7C869C814CD6632E19"/>
    <w:rsid w:val="00AC2939"/>
  </w:style>
  <w:style w:type="paragraph" w:customStyle="1" w:styleId="B52E4DCC4ACA442E8778C97D289C6A6F">
    <w:name w:val="B52E4DCC4ACA442E8778C97D289C6A6F"/>
    <w:rsid w:val="00AC2939"/>
  </w:style>
  <w:style w:type="paragraph" w:customStyle="1" w:styleId="C347EB3A15DA4AB697BB44B75731196D">
    <w:name w:val="C347EB3A15DA4AB697BB44B75731196D"/>
    <w:rsid w:val="00AC2939"/>
  </w:style>
  <w:style w:type="paragraph" w:customStyle="1" w:styleId="AC89A1E4C0914CB1AE872EDAA46D6CA9">
    <w:name w:val="AC89A1E4C0914CB1AE872EDAA46D6CA9"/>
    <w:rsid w:val="00AC2939"/>
  </w:style>
  <w:style w:type="paragraph" w:customStyle="1" w:styleId="6C08036CE1A04E0FA37EA26E0E915C1D">
    <w:name w:val="6C08036CE1A04E0FA37EA26E0E915C1D"/>
    <w:rsid w:val="00AC2939"/>
  </w:style>
  <w:style w:type="paragraph" w:customStyle="1" w:styleId="DA33528B5FA64947B4D91754075F8C05">
    <w:name w:val="DA33528B5FA64947B4D91754075F8C05"/>
    <w:rsid w:val="00AC2939"/>
  </w:style>
  <w:style w:type="paragraph" w:customStyle="1" w:styleId="D3C8E0F08A6742729FA5D732F50D97DF">
    <w:name w:val="D3C8E0F08A6742729FA5D732F50D97DF"/>
    <w:rsid w:val="00AC2939"/>
  </w:style>
  <w:style w:type="paragraph" w:customStyle="1" w:styleId="C78AD183F6BF4A38A91D2D4A165E703B">
    <w:name w:val="C78AD183F6BF4A38A91D2D4A165E703B"/>
    <w:rsid w:val="00AC2939"/>
  </w:style>
  <w:style w:type="paragraph" w:customStyle="1" w:styleId="83ABA4DCC66C43FFABC00B9014C6C630">
    <w:name w:val="83ABA4DCC66C43FFABC00B9014C6C630"/>
    <w:rsid w:val="00DE5EF2"/>
  </w:style>
  <w:style w:type="paragraph" w:customStyle="1" w:styleId="2E689D81E4B2408FB61FEBFADB099AB7">
    <w:name w:val="2E689D81E4B2408FB61FEBFADB099AB7"/>
    <w:rsid w:val="00DE5EF2"/>
  </w:style>
  <w:style w:type="paragraph" w:customStyle="1" w:styleId="36CB2624F56C4CC9A81595E7C5D37ACB">
    <w:name w:val="36CB2624F56C4CC9A81595E7C5D37ACB"/>
    <w:rsid w:val="00DE5EF2"/>
  </w:style>
  <w:style w:type="paragraph" w:customStyle="1" w:styleId="082F4A8069514C78BC645A1FDFBF7CBD">
    <w:name w:val="082F4A8069514C78BC645A1FDFBF7CBD"/>
    <w:rsid w:val="00DE5EF2"/>
  </w:style>
  <w:style w:type="paragraph" w:customStyle="1" w:styleId="BA019A27D39946EC958E9448CB53DD99">
    <w:name w:val="BA019A27D39946EC958E9448CB53DD99"/>
    <w:rsid w:val="00DE5EF2"/>
  </w:style>
  <w:style w:type="paragraph" w:customStyle="1" w:styleId="95345EEED969406485EBF491C3C6A34A">
    <w:name w:val="95345EEED969406485EBF491C3C6A34A"/>
    <w:rsid w:val="00DE5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79C7-DD29-4131-A368-BFDFBC09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