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E26BF" w:rsidP="00B02235">
      <w:pPr>
        <w:tabs>
          <w:tab w:val="left" w:pos="3402"/>
        </w:tabs>
        <w:jc w:val="right"/>
        <w:rPr>
          <w:sz w:val="27"/>
          <w:szCs w:val="27"/>
        </w:rPr>
      </w:pPr>
      <w:r w:rsidRPr="009E26BF">
        <w:rPr>
          <w:sz w:val="27"/>
          <w:szCs w:val="27"/>
        </w:rPr>
        <w:t>УИД 16</w:t>
      </w:r>
      <w:r w:rsidRPr="009E26BF">
        <w:rPr>
          <w:sz w:val="27"/>
          <w:szCs w:val="27"/>
          <w:lang w:val="en-US"/>
        </w:rPr>
        <w:t>MS</w:t>
      </w:r>
      <w:r w:rsidRPr="009E26BF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84760745"/>
          <w:placeholder>
            <w:docPart w:val="DefaultPlaceholder_1082065158"/>
          </w:placeholder>
          <w:text/>
        </w:sdtPr>
        <w:sdtContent>
          <w:r w:rsidRPr="009E26BF">
            <w:rPr>
              <w:sz w:val="27"/>
              <w:szCs w:val="27"/>
            </w:rPr>
            <w:t>2022</w:t>
          </w:r>
        </w:sdtContent>
      </w:sdt>
      <w:r w:rsidRPr="009E26BF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E26BF" w:rsidR="00C53AF1">
            <w:rPr>
              <w:sz w:val="27"/>
              <w:szCs w:val="27"/>
            </w:rPr>
            <w:t>002198</w:t>
          </w:r>
        </w:sdtContent>
      </w:sdt>
      <w:r w:rsidRPr="009E26BF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E26BF" w:rsidR="00C53AF1">
            <w:rPr>
              <w:sz w:val="27"/>
              <w:szCs w:val="27"/>
            </w:rPr>
            <w:t>07</w:t>
          </w:r>
        </w:sdtContent>
      </w:sdt>
    </w:p>
    <w:p w:rsidR="00362605" w:rsidRPr="009E26BF" w:rsidP="00362605">
      <w:pPr>
        <w:jc w:val="right"/>
        <w:rPr>
          <w:sz w:val="27"/>
          <w:szCs w:val="27"/>
        </w:rPr>
      </w:pPr>
      <w:r w:rsidRPr="009E26BF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E26BF" w:rsidR="00C53AF1">
            <w:rPr>
              <w:sz w:val="27"/>
              <w:szCs w:val="27"/>
            </w:rPr>
            <w:t>710</w:t>
          </w:r>
        </w:sdtContent>
      </w:sdt>
      <w:r w:rsidRPr="009E26BF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706876447"/>
          <w:placeholder>
            <w:docPart w:val="DefaultPlaceholder_1082065158"/>
          </w:placeholder>
          <w:text/>
        </w:sdtPr>
        <w:sdtContent>
          <w:r w:rsidRPr="009E26BF">
            <w:rPr>
              <w:sz w:val="27"/>
              <w:szCs w:val="27"/>
            </w:rPr>
            <w:t>2022</w:t>
          </w:r>
        </w:sdtContent>
      </w:sdt>
    </w:p>
    <w:p w:rsidR="00362605" w:rsidRPr="009E26BF" w:rsidP="00362605">
      <w:pPr>
        <w:jc w:val="center"/>
        <w:rPr>
          <w:sz w:val="27"/>
          <w:szCs w:val="27"/>
        </w:rPr>
      </w:pPr>
      <w:r w:rsidRPr="009E26BF">
        <w:rPr>
          <w:sz w:val="27"/>
          <w:szCs w:val="27"/>
        </w:rPr>
        <w:t>ПОСТАНОВЛЕНИЕ</w:t>
      </w:r>
    </w:p>
    <w:p w:rsidR="00362605" w:rsidRPr="009E26BF" w:rsidP="00362605">
      <w:pPr>
        <w:jc w:val="center"/>
        <w:rPr>
          <w:sz w:val="27"/>
          <w:szCs w:val="27"/>
        </w:rPr>
      </w:pPr>
      <w:r w:rsidRPr="009E26BF">
        <w:rPr>
          <w:sz w:val="27"/>
          <w:szCs w:val="27"/>
        </w:rPr>
        <w:t>по делу об административном правонарушении</w:t>
      </w:r>
    </w:p>
    <w:p w:rsidR="00362605" w:rsidRPr="009E26BF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9E26BF" w:rsidP="00C53AF1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6-29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E26BF" w:rsidR="00C53AF1">
                  <w:rPr>
                    <w:sz w:val="27"/>
                    <w:szCs w:val="27"/>
                  </w:rPr>
                  <w:t>29 июня 2022</w:t>
                </w:r>
              </w:sdtContent>
            </w:sdt>
            <w:r w:rsidRPr="009E26BF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9E26BF" w:rsidP="008356EB">
            <w:pPr>
              <w:jc w:val="right"/>
              <w:rPr>
                <w:sz w:val="27"/>
                <w:szCs w:val="27"/>
              </w:rPr>
            </w:pPr>
            <w:r w:rsidRPr="009E26BF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9E26BF" w:rsidP="00362605">
      <w:pPr>
        <w:ind w:firstLine="708"/>
        <w:jc w:val="both"/>
        <w:rPr>
          <w:sz w:val="27"/>
          <w:szCs w:val="27"/>
        </w:rPr>
      </w:pPr>
      <w:r w:rsidRPr="009E26BF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9E26BF">
        <w:rPr>
          <w:sz w:val="27"/>
          <w:szCs w:val="27"/>
        </w:rPr>
        <w:t>о</w:t>
      </w:r>
      <w:r w:rsidRPr="009E26BF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9E26BF">
        <w:rPr>
          <w:sz w:val="27"/>
          <w:szCs w:val="27"/>
        </w:rPr>
        <w:t>в</w:t>
      </w:r>
      <w:r w:rsidRPr="009E26BF">
        <w:rPr>
          <w:sz w:val="27"/>
          <w:szCs w:val="27"/>
        </w:rPr>
        <w:t xml:space="preserve">ном правонарушении, предусмотренном </w:t>
      </w:r>
      <w:r w:rsidRPr="009E26BF" w:rsidR="00C67F3B">
        <w:rPr>
          <w:sz w:val="27"/>
          <w:szCs w:val="27"/>
        </w:rPr>
        <w:t>частью 3 статьи 19.24</w:t>
      </w:r>
      <w:r w:rsidRPr="009E26BF" w:rsidR="001B4948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E26BF" w:rsidR="00C53AF1">
            <w:rPr>
              <w:sz w:val="27"/>
              <w:szCs w:val="27"/>
            </w:rPr>
            <w:t xml:space="preserve">Кирилова </w:t>
          </w:r>
          <w:r w:rsidRPr="009E26BF" w:rsidR="009E26BF">
            <w:rPr>
              <w:sz w:val="27"/>
              <w:szCs w:val="27"/>
            </w:rPr>
            <w:t>Д.Ю.</w:t>
          </w:r>
        </w:sdtContent>
      </w:sdt>
      <w:r w:rsidRPr="009E26BF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9E26BF" w:rsidR="009E26BF">
            <w:rPr>
              <w:sz w:val="28"/>
              <w:szCs w:val="28"/>
            </w:rPr>
            <w:t>«данные изъяты»</w:t>
          </w:r>
        </w:sdtContent>
      </w:sdt>
      <w:r w:rsidRPr="009E26BF" w:rsidR="001F0FD3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 xml:space="preserve">года рождения, </w:t>
      </w:r>
      <w:r w:rsidRPr="009E26BF" w:rsidR="00D40AFE">
        <w:rPr>
          <w:sz w:val="27"/>
          <w:szCs w:val="27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E26BF" w:rsidR="009E26BF">
            <w:rPr>
              <w:sz w:val="28"/>
              <w:szCs w:val="28"/>
            </w:rPr>
            <w:t>«данные изъяты»</w:t>
          </w:r>
        </w:sdtContent>
      </w:sdt>
      <w:r w:rsidRPr="009E26BF">
        <w:rPr>
          <w:sz w:val="27"/>
          <w:szCs w:val="27"/>
        </w:rPr>
        <w:t xml:space="preserve">, </w:t>
      </w:r>
      <w:r w:rsidRPr="009E26BF" w:rsidR="00D40AFE">
        <w:rPr>
          <w:sz w:val="27"/>
          <w:szCs w:val="27"/>
        </w:rPr>
        <w:t>место жител</w:t>
      </w:r>
      <w:r w:rsidRPr="009E26BF" w:rsidR="00D40AFE">
        <w:rPr>
          <w:sz w:val="27"/>
          <w:szCs w:val="27"/>
        </w:rPr>
        <w:t>ь</w:t>
      </w:r>
      <w:r w:rsidRPr="009E26BF" w:rsidR="00D40AFE">
        <w:rPr>
          <w:sz w:val="27"/>
          <w:szCs w:val="27"/>
        </w:rPr>
        <w:t>ства</w:t>
      </w:r>
      <w:r w:rsidRPr="009E26BF">
        <w:rPr>
          <w:sz w:val="27"/>
          <w:szCs w:val="27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E26BF" w:rsidR="009E26BF">
            <w:rPr>
              <w:sz w:val="28"/>
              <w:szCs w:val="28"/>
            </w:rPr>
            <w:t>«данные изъяты»</w:t>
          </w:r>
        </w:sdtContent>
      </w:sdt>
      <w:r w:rsidRPr="009E26BF" w:rsidR="001F0FD3">
        <w:rPr>
          <w:sz w:val="27"/>
          <w:szCs w:val="27"/>
        </w:rPr>
        <w:t xml:space="preserve">, </w:t>
      </w:r>
      <w:r w:rsidRPr="009E26BF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9E26BF" w:rsidR="009E26BF">
            <w:rPr>
              <w:sz w:val="28"/>
              <w:szCs w:val="28"/>
            </w:rPr>
            <w:t>«данные из</w:t>
          </w:r>
          <w:r w:rsidRPr="009E26BF" w:rsidR="009E26BF">
            <w:rPr>
              <w:sz w:val="28"/>
              <w:szCs w:val="28"/>
            </w:rPr>
            <w:t>ъ</w:t>
          </w:r>
          <w:r w:rsidRPr="009E26BF" w:rsidR="009E26BF">
            <w:rPr>
              <w:sz w:val="28"/>
              <w:szCs w:val="28"/>
            </w:rPr>
            <w:t>яты»</w:t>
          </w:r>
        </w:sdtContent>
      </w:sdt>
      <w:r w:rsidRPr="009E26BF" w:rsidR="00BE15CC">
        <w:rPr>
          <w:sz w:val="27"/>
          <w:szCs w:val="27"/>
        </w:rPr>
        <w:t xml:space="preserve">, </w:t>
      </w:r>
      <w:r w:rsidRPr="009E26BF" w:rsidR="00D40AFE">
        <w:rPr>
          <w:sz w:val="27"/>
          <w:szCs w:val="27"/>
        </w:rPr>
        <w:t>место раб</w:t>
      </w:r>
      <w:r w:rsidRPr="009E26BF" w:rsidR="00D40AFE">
        <w:rPr>
          <w:sz w:val="27"/>
          <w:szCs w:val="27"/>
        </w:rPr>
        <w:t>о</w:t>
      </w:r>
      <w:r w:rsidRPr="009E26BF" w:rsidR="00D40AFE">
        <w:rPr>
          <w:sz w:val="27"/>
          <w:szCs w:val="27"/>
        </w:rPr>
        <w:t xml:space="preserve">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E26BF" w:rsidR="009E26BF">
            <w:rPr>
              <w:sz w:val="28"/>
              <w:szCs w:val="28"/>
            </w:rPr>
            <w:t>«данные</w:t>
          </w:r>
          <w:r w:rsidRPr="009E26BF" w:rsidR="009E26BF">
            <w:rPr>
              <w:sz w:val="28"/>
              <w:szCs w:val="28"/>
            </w:rPr>
            <w:t xml:space="preserve"> изъяты»</w:t>
          </w:r>
        </w:sdtContent>
      </w:sdt>
      <w:r w:rsidRPr="009E26BF" w:rsidR="001F0FD3">
        <w:rPr>
          <w:sz w:val="27"/>
          <w:szCs w:val="27"/>
        </w:rPr>
        <w:t>,</w:t>
      </w:r>
    </w:p>
    <w:p w:rsidR="00C31B9F" w:rsidRPr="009E26BF" w:rsidP="00C31B9F">
      <w:pPr>
        <w:ind w:firstLine="708"/>
        <w:jc w:val="both"/>
        <w:rPr>
          <w:sz w:val="27"/>
          <w:szCs w:val="27"/>
        </w:rPr>
      </w:pPr>
    </w:p>
    <w:p w:rsidR="00BE5C85" w:rsidRPr="009E26BF" w:rsidP="002107E1">
      <w:pPr>
        <w:jc w:val="center"/>
        <w:rPr>
          <w:sz w:val="27"/>
          <w:szCs w:val="27"/>
        </w:rPr>
      </w:pPr>
      <w:r w:rsidRPr="009E26BF">
        <w:rPr>
          <w:sz w:val="27"/>
          <w:szCs w:val="27"/>
        </w:rPr>
        <w:t>УСТАНОВИЛ:</w:t>
      </w:r>
    </w:p>
    <w:p w:rsidR="000E489D" w:rsidRPr="009E26BF" w:rsidP="002107E1">
      <w:pPr>
        <w:jc w:val="center"/>
        <w:rPr>
          <w:sz w:val="27"/>
          <w:szCs w:val="27"/>
        </w:rPr>
      </w:pPr>
    </w:p>
    <w:p w:rsidR="00C67F3B" w:rsidRPr="009E26BF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9E26BF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9E26BF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26BF" w:rsidR="00086A9C">
            <w:rPr>
              <w:sz w:val="27"/>
              <w:szCs w:val="27"/>
            </w:rPr>
            <w:t>20 апреля 2022</w:t>
          </w:r>
        </w:sdtContent>
      </w:sdt>
      <w:r w:rsidRPr="009E26BF">
        <w:rPr>
          <w:sz w:val="27"/>
          <w:szCs w:val="27"/>
        </w:rPr>
        <w:t xml:space="preserve"> года</w:t>
      </w:r>
      <w:r w:rsidRPr="009E26B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9E26BF" w:rsidR="00086A9C">
            <w:rPr>
              <w:sz w:val="27"/>
              <w:szCs w:val="27"/>
            </w:rPr>
            <w:t>Кир</w:t>
          </w:r>
          <w:r w:rsidRPr="009E26BF" w:rsidR="00086A9C">
            <w:rPr>
              <w:sz w:val="27"/>
              <w:szCs w:val="27"/>
            </w:rPr>
            <w:t>и</w:t>
          </w:r>
          <w:r w:rsidRPr="009E26BF" w:rsidR="00086A9C">
            <w:rPr>
              <w:sz w:val="27"/>
              <w:szCs w:val="27"/>
            </w:rPr>
            <w:t>лову Д.Ю.</w:t>
          </w:r>
        </w:sdtContent>
      </w:sdt>
      <w:r w:rsidRPr="009E26BF" w:rsidR="00A05D2E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 xml:space="preserve">был 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9E26BF">
        <w:rPr>
          <w:sz w:val="27"/>
          <w:szCs w:val="27"/>
        </w:rPr>
        <w:t xml:space="preserve"> с возложением на него административных ограничений, в том чи</w:t>
      </w:r>
      <w:r w:rsidRPr="009E26BF">
        <w:rPr>
          <w:sz w:val="27"/>
          <w:szCs w:val="27"/>
        </w:rPr>
        <w:t>с</w:t>
      </w:r>
      <w:r w:rsidRPr="009E26BF">
        <w:rPr>
          <w:sz w:val="27"/>
          <w:szCs w:val="27"/>
        </w:rPr>
        <w:t>ле ограничения в виде запрета пребывать вне жилого или иного помещения, явля</w:t>
      </w:r>
      <w:r w:rsidRPr="009E26BF">
        <w:rPr>
          <w:sz w:val="27"/>
          <w:szCs w:val="27"/>
        </w:rPr>
        <w:t>ю</w:t>
      </w:r>
      <w:r w:rsidRPr="009E26BF">
        <w:rPr>
          <w:sz w:val="27"/>
          <w:szCs w:val="27"/>
        </w:rPr>
        <w:t xml:space="preserve">щегося местом жительства либо пребывания, в период времени с </w:t>
      </w:r>
      <w:sdt>
        <w:sdtPr>
          <w:rPr>
            <w:sz w:val="27"/>
            <w:szCs w:val="27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9E26BF" w:rsidR="00086A9C">
            <w:rPr>
              <w:sz w:val="27"/>
              <w:szCs w:val="27"/>
            </w:rPr>
            <w:t>22</w:t>
          </w:r>
        </w:sdtContent>
      </w:sdt>
      <w:r w:rsidRPr="009E26BF">
        <w:rPr>
          <w:sz w:val="27"/>
          <w:szCs w:val="27"/>
        </w:rPr>
        <w:t xml:space="preserve"> ч</w:t>
      </w:r>
      <w:r w:rsidRPr="009E26BF" w:rsidR="00A05D2E">
        <w:rPr>
          <w:sz w:val="27"/>
          <w:szCs w:val="27"/>
        </w:rPr>
        <w:t>.</w:t>
      </w:r>
      <w:r w:rsidRPr="009E26B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9E26BF">
            <w:rPr>
              <w:sz w:val="27"/>
              <w:szCs w:val="27"/>
            </w:rPr>
            <w:t>00</w:t>
          </w:r>
        </w:sdtContent>
      </w:sdt>
      <w:r w:rsidRPr="009E26BF">
        <w:rPr>
          <w:sz w:val="27"/>
          <w:szCs w:val="27"/>
        </w:rPr>
        <w:t xml:space="preserve"> мин</w:t>
      </w:r>
      <w:r w:rsidRPr="009E26BF" w:rsidR="00A05D2E">
        <w:rPr>
          <w:sz w:val="27"/>
          <w:szCs w:val="27"/>
        </w:rPr>
        <w:t>.</w:t>
      </w:r>
      <w:r w:rsidRPr="009E26BF">
        <w:rPr>
          <w:sz w:val="27"/>
          <w:szCs w:val="27"/>
        </w:rPr>
        <w:t xml:space="preserve"> до </w:t>
      </w:r>
      <w:sdt>
        <w:sdtPr>
          <w:rPr>
            <w:sz w:val="27"/>
            <w:szCs w:val="27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9E26BF">
            <w:rPr>
              <w:sz w:val="27"/>
              <w:szCs w:val="27"/>
            </w:rPr>
            <w:t>06</w:t>
          </w:r>
        </w:sdtContent>
      </w:sdt>
      <w:r w:rsidRPr="009E26BF">
        <w:rPr>
          <w:sz w:val="27"/>
          <w:szCs w:val="27"/>
        </w:rPr>
        <w:t xml:space="preserve"> ч</w:t>
      </w:r>
      <w:r w:rsidRPr="009E26BF" w:rsidR="00A05D2E">
        <w:rPr>
          <w:sz w:val="27"/>
          <w:szCs w:val="27"/>
        </w:rPr>
        <w:t>.</w:t>
      </w:r>
      <w:r w:rsidRPr="009E26B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9E26BF">
            <w:rPr>
              <w:sz w:val="27"/>
              <w:szCs w:val="27"/>
            </w:rPr>
            <w:t>00</w:t>
          </w:r>
        </w:sdtContent>
      </w:sdt>
      <w:r w:rsidRPr="009E26BF">
        <w:rPr>
          <w:sz w:val="27"/>
          <w:szCs w:val="27"/>
        </w:rPr>
        <w:t xml:space="preserve"> мин.</w:t>
      </w:r>
    </w:p>
    <w:p w:rsidR="00C67F3B" w:rsidRPr="009E26BF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9E26BF" w:rsidR="00086A9C">
            <w:rPr>
              <w:sz w:val="27"/>
              <w:szCs w:val="27"/>
            </w:rPr>
            <w:t>Кирилов Д.Ю.</w:t>
          </w:r>
        </w:sdtContent>
      </w:sdt>
      <w:r w:rsidRPr="009E26BF">
        <w:rPr>
          <w:sz w:val="27"/>
          <w:szCs w:val="27"/>
        </w:rPr>
        <w:t xml:space="preserve"> в нарушение установленных решением суда административных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26BF" w:rsidR="00086A9C">
            <w:rPr>
              <w:sz w:val="27"/>
              <w:szCs w:val="27"/>
            </w:rPr>
            <w:t>27 июня 2022</w:t>
          </w:r>
        </w:sdtContent>
      </w:sdt>
      <w:r w:rsidRPr="009E26BF" w:rsidR="00A05D2E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9E26BF" w:rsidR="00086A9C">
            <w:rPr>
              <w:sz w:val="27"/>
              <w:szCs w:val="27"/>
            </w:rPr>
            <w:t>01</w:t>
          </w:r>
        </w:sdtContent>
      </w:sdt>
      <w:r w:rsidRPr="009E26BF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9E26BF" w:rsidR="00086A9C">
            <w:rPr>
              <w:sz w:val="27"/>
              <w:szCs w:val="27"/>
            </w:rPr>
            <w:t>30</w:t>
          </w:r>
        </w:sdtContent>
      </w:sdt>
      <w:r w:rsidRPr="009E26BF">
        <w:rPr>
          <w:sz w:val="27"/>
          <w:szCs w:val="27"/>
        </w:rPr>
        <w:t xml:space="preserve"> мин. находился вне жилого помещения, являющегося местом жительства, которое расположено по адресу:</w:t>
      </w:r>
      <w:r w:rsidRPr="009E26BF" w:rsidR="00B02235">
        <w:rPr>
          <w:sz w:val="27"/>
          <w:szCs w:val="27"/>
        </w:rPr>
        <w:t xml:space="preserve"> </w:t>
      </w:r>
      <w:r w:rsidRPr="009E26BF" w:rsidR="00B02235">
        <w:rPr>
          <w:sz w:val="27"/>
          <w:szCs w:val="27"/>
        </w:rPr>
        <w:fldChar w:fldCharType="begin"/>
      </w:r>
      <w:r w:rsidRPr="009E26BF" w:rsidR="00B02235">
        <w:rPr>
          <w:sz w:val="27"/>
          <w:szCs w:val="27"/>
        </w:rPr>
        <w:instrText xml:space="preserve"> REF место_жительства \h </w:instrText>
      </w:r>
      <w:r w:rsidRPr="009E26BF" w:rsidR="00B02235">
        <w:rPr>
          <w:sz w:val="27"/>
          <w:szCs w:val="27"/>
        </w:rPr>
        <w:fldChar w:fldCharType="separate"/>
      </w:r>
      <w:sdt>
        <w:sdtPr>
          <w:rPr>
            <w:sz w:val="28"/>
            <w:szCs w:val="28"/>
          </w:rPr>
          <w:id w:val="127663653"/>
          <w:lock w:val="sdtLocked"/>
          <w:placeholder>
            <w:docPart w:val="C9B732D9C8414B27B098560B02F5C58A"/>
          </w:placeholder>
          <w:text/>
        </w:sdtPr>
        <w:sdtContent>
          <w:r w:rsidRPr="009E26BF" w:rsidR="009E26BF">
            <w:rPr>
              <w:sz w:val="28"/>
              <w:szCs w:val="28"/>
            </w:rPr>
            <w:t>«данные изъяты»</w:t>
          </w:r>
        </w:sdtContent>
      </w:sdt>
      <w:r w:rsidRPr="009E26BF" w:rsidR="00B02235">
        <w:rPr>
          <w:sz w:val="27"/>
          <w:szCs w:val="27"/>
        </w:rPr>
        <w:fldChar w:fldCharType="end"/>
      </w:r>
      <w:r w:rsidRPr="009E26BF" w:rsidR="00B02235">
        <w:rPr>
          <w:sz w:val="27"/>
          <w:szCs w:val="27"/>
        </w:rPr>
        <w:t>.</w:t>
      </w:r>
    </w:p>
    <w:p w:rsidR="00C67F3B" w:rsidRPr="009E26BF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>Данное деяние</w:t>
      </w:r>
      <w:r w:rsidRPr="009E26BF" w:rsidR="00A05D2E">
        <w:rPr>
          <w:sz w:val="27"/>
          <w:szCs w:val="27"/>
        </w:rPr>
        <w:t xml:space="preserve"> </w:t>
      </w:r>
      <w:r w:rsidRPr="009E26BF" w:rsidR="00A05D2E">
        <w:rPr>
          <w:sz w:val="27"/>
          <w:szCs w:val="27"/>
        </w:rPr>
        <w:fldChar w:fldCharType="begin"/>
      </w:r>
      <w:r w:rsidRPr="009E26BF" w:rsidR="00A05D2E">
        <w:rPr>
          <w:sz w:val="27"/>
          <w:szCs w:val="27"/>
        </w:rPr>
        <w:instrText xml:space="preserve"> REF Фамилия_bj \h </w:instrText>
      </w:r>
      <w:r w:rsidRPr="009E26B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32396537"/>
          <w:lock w:val="sdtLocked"/>
          <w:placeholder>
            <w:docPart w:val="2B15713710A44CFEACC59F284723D74B"/>
          </w:placeholder>
          <w:text/>
        </w:sdtPr>
        <w:sdtContent>
          <w:r w:rsidRPr="009E26BF" w:rsidR="009E26BF">
            <w:rPr>
              <w:sz w:val="27"/>
              <w:szCs w:val="27"/>
            </w:rPr>
            <w:t>Кирилов Д.Ю.</w:t>
          </w:r>
        </w:sdtContent>
      </w:sdt>
      <w:r w:rsidRPr="009E26BF" w:rsidR="00A05D2E">
        <w:rPr>
          <w:sz w:val="27"/>
          <w:szCs w:val="27"/>
        </w:rPr>
        <w:fldChar w:fldCharType="end"/>
      </w:r>
      <w:r w:rsidRPr="009E26BF">
        <w:rPr>
          <w:sz w:val="27"/>
          <w:szCs w:val="27"/>
        </w:rPr>
        <w:t xml:space="preserve"> совершил повторно, будучи ранее привлече</w:t>
      </w:r>
      <w:r w:rsidRPr="009E26BF">
        <w:rPr>
          <w:sz w:val="27"/>
          <w:szCs w:val="27"/>
        </w:rPr>
        <w:t>н</w:t>
      </w:r>
      <w:r w:rsidRPr="009E26BF">
        <w:rPr>
          <w:sz w:val="27"/>
          <w:szCs w:val="27"/>
        </w:rPr>
        <w:t>ным к административной ответственности  по части 1 статьи 19.24 Кодекса Росси</w:t>
      </w:r>
      <w:r w:rsidRPr="009E26BF">
        <w:rPr>
          <w:sz w:val="27"/>
          <w:szCs w:val="27"/>
        </w:rPr>
        <w:t>й</w:t>
      </w:r>
      <w:r w:rsidRPr="009E26BF">
        <w:rPr>
          <w:sz w:val="27"/>
          <w:szCs w:val="27"/>
        </w:rPr>
        <w:t>ской Федерации об административных правонарушениях на основании постановл</w:t>
      </w:r>
      <w:r w:rsidRPr="009E26BF">
        <w:rPr>
          <w:sz w:val="27"/>
          <w:szCs w:val="27"/>
        </w:rPr>
        <w:t>е</w:t>
      </w:r>
      <w:r w:rsidRPr="009E26BF">
        <w:rPr>
          <w:sz w:val="27"/>
          <w:szCs w:val="27"/>
        </w:rPr>
        <w:t xml:space="preserve">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26BF" w:rsidR="0052181A">
            <w:rPr>
              <w:sz w:val="27"/>
              <w:szCs w:val="27"/>
            </w:rPr>
            <w:t>20 декабря 2021</w:t>
          </w:r>
        </w:sdtContent>
      </w:sdt>
      <w:r w:rsidRPr="009E26BF" w:rsidR="00A05D2E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 xml:space="preserve"> года.</w:t>
      </w:r>
    </w:p>
    <w:p w:rsidR="00C41B5A" w:rsidRPr="009E26BF" w:rsidP="001B4948">
      <w:pPr>
        <w:pStyle w:val="ConsPlusNormal"/>
        <w:ind w:firstLine="709"/>
        <w:jc w:val="both"/>
        <w:rPr>
          <w:sz w:val="27"/>
          <w:szCs w:val="27"/>
        </w:rPr>
      </w:pPr>
      <w:r w:rsidRPr="009E26BF">
        <w:rPr>
          <w:sz w:val="27"/>
          <w:szCs w:val="27"/>
        </w:rPr>
        <w:fldChar w:fldCharType="begin"/>
      </w:r>
      <w:r w:rsidRPr="009E26BF">
        <w:rPr>
          <w:sz w:val="27"/>
          <w:szCs w:val="27"/>
        </w:rPr>
        <w:instrText xml:space="preserve"> REF Фамилия_bj \h </w:instrText>
      </w:r>
      <w:r w:rsidRPr="009E26B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716638574"/>
          <w:lock w:val="sdtLocked"/>
          <w:placeholder>
            <w:docPart w:val="E81BAB379A0C44F68031AC0382038817"/>
          </w:placeholder>
          <w:text/>
        </w:sdtPr>
        <w:sdtContent>
          <w:r w:rsidRPr="009E26BF" w:rsidR="009E26BF">
            <w:rPr>
              <w:sz w:val="27"/>
              <w:szCs w:val="27"/>
            </w:rPr>
            <w:t>Кирилов Д.Ю.</w:t>
          </w:r>
        </w:sdtContent>
      </w:sdt>
      <w:r w:rsidRPr="009E26BF">
        <w:rPr>
          <w:sz w:val="27"/>
          <w:szCs w:val="27"/>
        </w:rPr>
        <w:fldChar w:fldCharType="end"/>
      </w:r>
      <w:r w:rsidRPr="009E26BF" w:rsidR="00E076A9">
        <w:rPr>
          <w:sz w:val="27"/>
          <w:szCs w:val="27"/>
        </w:rPr>
        <w:t xml:space="preserve">, </w:t>
      </w:r>
      <w:r w:rsidRPr="009E26BF" w:rsidR="004677AD">
        <w:rPr>
          <w:sz w:val="27"/>
          <w:szCs w:val="27"/>
        </w:rPr>
        <w:t>который принимал участие в судебном заседании в режиме в</w:t>
      </w:r>
      <w:r w:rsidRPr="009E26BF" w:rsidR="004677AD">
        <w:rPr>
          <w:sz w:val="27"/>
          <w:szCs w:val="27"/>
        </w:rPr>
        <w:t>и</w:t>
      </w:r>
      <w:r w:rsidRPr="009E26BF" w:rsidR="004677AD">
        <w:rPr>
          <w:sz w:val="27"/>
          <w:szCs w:val="27"/>
        </w:rPr>
        <w:t xml:space="preserve">део-конференц-связи, </w:t>
      </w:r>
      <w:r w:rsidRPr="009E26BF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 w:lastValue="действительно отсутствовал по месту жительства"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>
            <w:rPr>
              <w:sz w:val="27"/>
              <w:szCs w:val="27"/>
            </w:rPr>
            <w:t>действительно отсутствовал по месту жительства</w:t>
          </w:r>
        </w:sdtContent>
      </w:sdt>
      <w:r w:rsidRPr="009E26BF" w:rsidR="00213BB3">
        <w:rPr>
          <w:sz w:val="27"/>
          <w:szCs w:val="27"/>
        </w:rPr>
        <w:t>.</w:t>
      </w:r>
    </w:p>
    <w:p w:rsidR="00C67F3B" w:rsidRPr="009E26BF" w:rsidP="00261914">
      <w:pPr>
        <w:pStyle w:val="ConsPlusNormal"/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9E26BF">
        <w:rPr>
          <w:sz w:val="27"/>
          <w:szCs w:val="27"/>
        </w:rPr>
        <w:t>о</w:t>
      </w:r>
      <w:r w:rsidRPr="009E26BF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E26BF" w:rsidR="0052181A">
            <w:rPr>
              <w:sz w:val="27"/>
              <w:szCs w:val="27"/>
            </w:rPr>
            <w:t>9202032</w:t>
          </w:r>
        </w:sdtContent>
      </w:sdt>
      <w:r w:rsidRPr="009E26BF" w:rsidR="0050006A">
        <w:rPr>
          <w:sz w:val="27"/>
          <w:szCs w:val="27"/>
        </w:rPr>
        <w:t xml:space="preserve"> </w:t>
      </w:r>
      <w:r w:rsidRPr="009E26BF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26BF" w:rsidR="0052181A">
            <w:rPr>
              <w:sz w:val="27"/>
              <w:szCs w:val="27"/>
            </w:rPr>
            <w:t>28 июня 2022</w:t>
          </w:r>
        </w:sdtContent>
      </w:sdt>
      <w:r w:rsidRPr="009E26BF" w:rsidR="0050006A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>года;</w:t>
      </w:r>
      <w:r w:rsidRPr="009E26BF" w:rsidR="00455269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 xml:space="preserve"> решением </w:t>
      </w:r>
      <w:r w:rsidRPr="009E26BF" w:rsidR="00A05D2E">
        <w:rPr>
          <w:sz w:val="27"/>
          <w:szCs w:val="27"/>
        </w:rPr>
        <w:fldChar w:fldCharType="begin"/>
      </w:r>
      <w:r w:rsidRPr="009E26BF" w:rsidR="00A05D2E">
        <w:rPr>
          <w:sz w:val="27"/>
          <w:szCs w:val="27"/>
        </w:rPr>
        <w:instrText xml:space="preserve"> REF решение_суда \h </w:instrText>
      </w:r>
      <w:r w:rsidRPr="009E26B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60869839"/>
          <w:lock w:val="sdtLocked"/>
          <w:placeholder>
            <w:docPart w:val="EAE761689F2B4C56B5FF15A3CF9AFC6E"/>
          </w:placeholder>
          <w:text/>
        </w:sdtPr>
        <w:sdtContent>
          <w:r w:rsidRPr="009E26BF" w:rsidR="009E26BF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9E26BF" w:rsidR="009E26BF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591585710"/>
          <w:lock w:val="sdtLocked"/>
          <w:placeholder>
            <w:docPart w:val="469564F9227248229ED678995077CEEC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26BF" w:rsidR="009E26BF">
            <w:rPr>
              <w:sz w:val="27"/>
              <w:szCs w:val="27"/>
            </w:rPr>
            <w:t>20 апреля 2022</w:t>
          </w:r>
        </w:sdtContent>
      </w:sdt>
      <w:r w:rsidRPr="009E26BF" w:rsidR="009E26BF">
        <w:rPr>
          <w:sz w:val="27"/>
          <w:szCs w:val="27"/>
        </w:rPr>
        <w:t xml:space="preserve"> года</w:t>
      </w:r>
      <w:r w:rsidRPr="009E26BF" w:rsidR="00A05D2E">
        <w:rPr>
          <w:sz w:val="27"/>
          <w:szCs w:val="27"/>
        </w:rPr>
        <w:fldChar w:fldCharType="end"/>
      </w:r>
      <w:r w:rsidRPr="009E26BF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9E26BF" w:rsidR="0052181A">
            <w:rPr>
              <w:sz w:val="27"/>
              <w:szCs w:val="27"/>
            </w:rPr>
            <w:t>актом посещения поднадзорного лица</w:t>
          </w:r>
        </w:sdtContent>
      </w:sdt>
      <w:r w:rsidRPr="009E26BF" w:rsidR="00CF456C">
        <w:rPr>
          <w:sz w:val="27"/>
          <w:szCs w:val="27"/>
        </w:rPr>
        <w:t xml:space="preserve"> </w:t>
      </w:r>
      <w:r w:rsidRPr="009E26BF" w:rsidR="00543EED">
        <w:rPr>
          <w:sz w:val="27"/>
          <w:szCs w:val="27"/>
        </w:rPr>
        <w:t xml:space="preserve">от </w:t>
      </w:r>
      <w:r w:rsidRPr="009E26BF" w:rsidR="00543EED">
        <w:rPr>
          <w:sz w:val="27"/>
          <w:szCs w:val="27"/>
        </w:rPr>
        <w:fldChar w:fldCharType="begin"/>
      </w:r>
      <w:r w:rsidRPr="009E26BF" w:rsidR="00543EED">
        <w:rPr>
          <w:sz w:val="27"/>
          <w:szCs w:val="27"/>
        </w:rPr>
        <w:instrText xml:space="preserve"> REF дата_правонарушения \h </w:instrText>
      </w:r>
      <w:r w:rsidRPr="009E26BF" w:rsidR="00543EE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02254786"/>
          <w:lock w:val="sdtLocked"/>
          <w:placeholder>
            <w:docPart w:val="DD2CBE4FCDE94F71AC46A60D30C8B9DF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26BF" w:rsidR="009E26BF">
            <w:rPr>
              <w:sz w:val="27"/>
              <w:szCs w:val="27"/>
            </w:rPr>
            <w:t>27 июня 2022</w:t>
          </w:r>
        </w:sdtContent>
      </w:sdt>
      <w:r w:rsidRPr="009E26BF" w:rsidR="00543EED">
        <w:rPr>
          <w:sz w:val="27"/>
          <w:szCs w:val="27"/>
        </w:rPr>
        <w:fldChar w:fldCharType="end"/>
      </w:r>
      <w:r w:rsidRPr="009E26BF" w:rsidR="00543EED">
        <w:rPr>
          <w:sz w:val="27"/>
          <w:szCs w:val="27"/>
        </w:rPr>
        <w:t xml:space="preserve"> года, </w:t>
      </w:r>
      <w:r w:rsidRPr="009E26BF">
        <w:rPr>
          <w:sz w:val="27"/>
          <w:szCs w:val="27"/>
        </w:rPr>
        <w:t>п</w:t>
      </w:r>
      <w:r w:rsidRPr="009E26BF">
        <w:rPr>
          <w:sz w:val="27"/>
          <w:szCs w:val="27"/>
        </w:rPr>
        <w:t>о</w:t>
      </w:r>
      <w:r w:rsidRPr="009E26BF">
        <w:rPr>
          <w:sz w:val="27"/>
          <w:szCs w:val="27"/>
        </w:rPr>
        <w:t xml:space="preserve">становлением по делу об административном правонарушении от </w:t>
      </w:r>
      <w:r w:rsidRPr="009E26BF" w:rsidR="00A05D2E">
        <w:rPr>
          <w:sz w:val="27"/>
          <w:szCs w:val="27"/>
        </w:rPr>
        <w:fldChar w:fldCharType="begin"/>
      </w:r>
      <w:r w:rsidRPr="009E26BF" w:rsidR="00A05D2E">
        <w:rPr>
          <w:sz w:val="27"/>
          <w:szCs w:val="27"/>
        </w:rPr>
        <w:instrText xml:space="preserve"> REF дата_постановления_по_части1 \h </w:instrText>
      </w:r>
      <w:r w:rsidRPr="009E26B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786807403"/>
          <w:lock w:val="sdtLocked"/>
          <w:placeholder>
            <w:docPart w:val="0ADC3BAB1A98415E87D75C04D0964DB9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26BF" w:rsidR="009E26BF">
            <w:rPr>
              <w:sz w:val="27"/>
              <w:szCs w:val="27"/>
            </w:rPr>
            <w:t>20 декабря 2021</w:t>
          </w:r>
        </w:sdtContent>
      </w:sdt>
      <w:r w:rsidRPr="009E26BF" w:rsidR="00A05D2E">
        <w:rPr>
          <w:sz w:val="27"/>
          <w:szCs w:val="27"/>
        </w:rPr>
        <w:fldChar w:fldCharType="end"/>
      </w:r>
      <w:r w:rsidRPr="009E26BF" w:rsidR="00A05D2E">
        <w:rPr>
          <w:sz w:val="27"/>
          <w:szCs w:val="27"/>
        </w:rPr>
        <w:t xml:space="preserve"> г</w:t>
      </w:r>
      <w:r w:rsidRPr="009E26BF" w:rsidR="00A05D2E">
        <w:rPr>
          <w:sz w:val="27"/>
          <w:szCs w:val="27"/>
        </w:rPr>
        <w:t>о</w:t>
      </w:r>
      <w:r w:rsidRPr="009E26BF" w:rsidR="00A05D2E">
        <w:rPr>
          <w:sz w:val="27"/>
          <w:szCs w:val="27"/>
        </w:rPr>
        <w:t xml:space="preserve">да </w:t>
      </w:r>
      <w:r w:rsidRPr="009E26BF">
        <w:rPr>
          <w:sz w:val="27"/>
          <w:szCs w:val="27"/>
        </w:rPr>
        <w:t>по части 1 статьи 19.24 Кодекса Российской Федерации об административных правонарушениях.</w:t>
      </w:r>
    </w:p>
    <w:p w:rsidR="00261914" w:rsidRPr="009E26BF" w:rsidP="00261914">
      <w:pPr>
        <w:pStyle w:val="ConsPlusNormal"/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>Данные доказательства мировой судья признает достоверными, посколь</w:t>
      </w:r>
      <w:r w:rsidRPr="009E26BF" w:rsidR="00C70A36">
        <w:rPr>
          <w:sz w:val="27"/>
          <w:szCs w:val="27"/>
        </w:rPr>
        <w:t xml:space="preserve">ку они </w:t>
      </w:r>
      <w:r w:rsidRPr="009E26BF">
        <w:rPr>
          <w:sz w:val="27"/>
          <w:szCs w:val="27"/>
        </w:rPr>
        <w:t>согласуются друг с другом.</w:t>
      </w:r>
    </w:p>
    <w:p w:rsidR="00C67F3B" w:rsidRPr="009E26BF" w:rsidP="00C67F3B">
      <w:pPr>
        <w:pStyle w:val="ConsPlusNormal"/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9E26BF" w:rsidR="00A05D2E">
        <w:rPr>
          <w:sz w:val="27"/>
          <w:szCs w:val="27"/>
        </w:rPr>
        <w:fldChar w:fldCharType="begin"/>
      </w:r>
      <w:r w:rsidRPr="009E26BF" w:rsidR="00A05D2E">
        <w:rPr>
          <w:sz w:val="27"/>
          <w:szCs w:val="27"/>
        </w:rPr>
        <w:instrText xml:space="preserve"> REF Фамилия_bj \h </w:instrText>
      </w:r>
      <w:r w:rsidRPr="009E26B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002810483"/>
          <w:lock w:val="sdtLocked"/>
          <w:placeholder>
            <w:docPart w:val="EA13E60C9D9D4511ACA716916A245A62"/>
          </w:placeholder>
          <w:text/>
        </w:sdtPr>
        <w:sdtContent>
          <w:r w:rsidRPr="009E26BF" w:rsidR="009E26BF">
            <w:rPr>
              <w:sz w:val="27"/>
              <w:szCs w:val="27"/>
            </w:rPr>
            <w:t>Кирилов Д.Ю.</w:t>
          </w:r>
        </w:sdtContent>
      </w:sdt>
      <w:r w:rsidRPr="009E26BF" w:rsidR="00A05D2E">
        <w:rPr>
          <w:sz w:val="27"/>
          <w:szCs w:val="27"/>
        </w:rPr>
        <w:fldChar w:fldCharType="end"/>
      </w:r>
      <w:r w:rsidRPr="009E26BF" w:rsidR="007C2CD5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 xml:space="preserve">совершил </w:t>
      </w:r>
      <w:r w:rsidRPr="009E26BF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9E26BF">
        <w:rPr>
          <w:sz w:val="27"/>
          <w:szCs w:val="27"/>
        </w:rPr>
        <w:t>частью 3 ст</w:t>
      </w:r>
      <w:r w:rsidRPr="009E26BF">
        <w:rPr>
          <w:sz w:val="27"/>
          <w:szCs w:val="27"/>
        </w:rPr>
        <w:t>а</w:t>
      </w:r>
      <w:r w:rsidRPr="009E26BF">
        <w:rPr>
          <w:sz w:val="27"/>
          <w:szCs w:val="27"/>
        </w:rPr>
        <w:t xml:space="preserve">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history="1">
        <w:r w:rsidRPr="009E26BF">
          <w:rPr>
            <w:sz w:val="27"/>
            <w:szCs w:val="27"/>
          </w:rPr>
          <w:t>частью 1</w:t>
        </w:r>
      </w:hyperlink>
      <w:r w:rsidRPr="009E26BF">
        <w:rPr>
          <w:sz w:val="27"/>
          <w:szCs w:val="27"/>
        </w:rPr>
        <w:t xml:space="preserve"> статьи 19.24 Кодекса Российской Федерации об админ</w:t>
      </w:r>
      <w:r w:rsidRPr="009E26BF">
        <w:rPr>
          <w:sz w:val="27"/>
          <w:szCs w:val="27"/>
        </w:rPr>
        <w:t>и</w:t>
      </w:r>
      <w:r w:rsidRPr="009E26BF">
        <w:rPr>
          <w:sz w:val="27"/>
          <w:szCs w:val="27"/>
        </w:rPr>
        <w:t>стративных правонарушениях (несоблюдение лицом, в отношении которого уст</w:t>
      </w:r>
      <w:r w:rsidRPr="009E26BF">
        <w:rPr>
          <w:sz w:val="27"/>
          <w:szCs w:val="27"/>
        </w:rPr>
        <w:t>а</w:t>
      </w:r>
      <w:r w:rsidRPr="009E26BF">
        <w:rPr>
          <w:sz w:val="27"/>
          <w:szCs w:val="27"/>
        </w:rPr>
        <w:t xml:space="preserve">новлен административный надзор, административных ограничения или ограничений, </w:t>
      </w:r>
      <w:r w:rsidRPr="009E26BF">
        <w:rPr>
          <w:sz w:val="27"/>
          <w:szCs w:val="27"/>
        </w:rPr>
        <w:t>установленных</w:t>
      </w:r>
      <w:r w:rsidRPr="009E26BF">
        <w:rPr>
          <w:sz w:val="27"/>
          <w:szCs w:val="27"/>
        </w:rPr>
        <w:t xml:space="preserve"> ему судом в соответствии с федеральным </w:t>
      </w:r>
      <w:hyperlink r:id="rId6" w:history="1">
        <w:r w:rsidRPr="009E26BF">
          <w:rPr>
            <w:sz w:val="27"/>
            <w:szCs w:val="27"/>
          </w:rPr>
          <w:t>законом</w:t>
        </w:r>
      </w:hyperlink>
      <w:r w:rsidRPr="009E26BF">
        <w:rPr>
          <w:sz w:val="27"/>
          <w:szCs w:val="27"/>
        </w:rPr>
        <w:t>, если эти действия (бездействие) не содержат уголовно наказуемого деяния), если эти действия (безде</w:t>
      </w:r>
      <w:r w:rsidRPr="009E26BF">
        <w:rPr>
          <w:sz w:val="27"/>
          <w:szCs w:val="27"/>
        </w:rPr>
        <w:t>й</w:t>
      </w:r>
      <w:r w:rsidRPr="009E26BF">
        <w:rPr>
          <w:sz w:val="27"/>
          <w:szCs w:val="27"/>
        </w:rPr>
        <w:t>ствие) не содержат уголовно наказуемого деяния.</w:t>
      </w:r>
    </w:p>
    <w:p w:rsidR="00613027" w:rsidRPr="009E26BF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9E26BF">
        <w:rPr>
          <w:sz w:val="27"/>
          <w:szCs w:val="27"/>
        </w:rPr>
        <w:t>т</w:t>
      </w:r>
      <w:r w:rsidRPr="009E26BF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9E26BF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>Обстоятельства, смягчающие административную ответственность:</w:t>
      </w:r>
      <w:r w:rsidRPr="009E26B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9E26BF" w:rsidR="00CF456C">
            <w:rPr>
              <w:sz w:val="27"/>
              <w:szCs w:val="27"/>
            </w:rPr>
            <w:t>признание вины</w:t>
          </w:r>
          <w:r w:rsidRPr="009E26BF" w:rsidR="0000336F">
            <w:rPr>
              <w:sz w:val="27"/>
              <w:szCs w:val="27"/>
            </w:rPr>
            <w:t>, наличие не</w:t>
          </w:r>
          <w:r w:rsidRPr="009E26BF" w:rsidR="0052181A">
            <w:rPr>
              <w:sz w:val="27"/>
              <w:szCs w:val="27"/>
            </w:rPr>
            <w:t>совершеннолетнего ребенка</w:t>
          </w:r>
        </w:sdtContent>
      </w:sdt>
      <w:r w:rsidRPr="009E26BF">
        <w:rPr>
          <w:sz w:val="27"/>
          <w:szCs w:val="27"/>
        </w:rPr>
        <w:t>.</w:t>
      </w:r>
    </w:p>
    <w:p w:rsidR="00613027" w:rsidRPr="009E26BF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9E26BF" w:rsidR="000F3B4B">
        <w:rPr>
          <w:sz w:val="27"/>
          <w:szCs w:val="27"/>
        </w:rPr>
        <w:t>.</w:t>
      </w:r>
    </w:p>
    <w:p w:rsidR="00110845" w:rsidRPr="009E26BF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 xml:space="preserve">Учитывая наряду с указанным </w:t>
      </w:r>
      <w:r w:rsidRPr="009E26BF" w:rsidR="001C6BC5">
        <w:rPr>
          <w:sz w:val="27"/>
          <w:szCs w:val="27"/>
        </w:rPr>
        <w:t>обстоятельства правонарушения, которое с</w:t>
      </w:r>
      <w:r w:rsidRPr="009E26BF" w:rsidR="001C6BC5">
        <w:rPr>
          <w:sz w:val="27"/>
          <w:szCs w:val="27"/>
        </w:rPr>
        <w:t>о</w:t>
      </w:r>
      <w:r w:rsidRPr="009E26BF" w:rsidR="001C6BC5">
        <w:rPr>
          <w:sz w:val="27"/>
          <w:szCs w:val="27"/>
        </w:rPr>
        <w:t>вершил</w:t>
      </w:r>
      <w:r w:rsidRPr="009E26BF" w:rsidR="00661878">
        <w:rPr>
          <w:sz w:val="27"/>
          <w:szCs w:val="27"/>
        </w:rPr>
        <w:fldChar w:fldCharType="begin"/>
      </w:r>
      <w:r w:rsidRPr="009E26BF" w:rsidR="00661878">
        <w:rPr>
          <w:sz w:val="27"/>
          <w:szCs w:val="27"/>
        </w:rPr>
        <w:instrText xml:space="preserve"> REF Par2 \h </w:instrText>
      </w:r>
      <w:r w:rsidRPr="009E26BF" w:rsidR="00E9242E">
        <w:rPr>
          <w:sz w:val="27"/>
          <w:szCs w:val="27"/>
        </w:rPr>
        <w:instrText xml:space="preserve"> \* MERGEFORMAT </w:instrText>
      </w:r>
      <w:r w:rsidRPr="009E26BF" w:rsidR="00661878">
        <w:rPr>
          <w:sz w:val="27"/>
          <w:szCs w:val="27"/>
        </w:rPr>
        <w:fldChar w:fldCharType="separate"/>
      </w:r>
      <w:r w:rsidRPr="009E26BF" w:rsidR="00661878">
        <w:rPr>
          <w:sz w:val="27"/>
          <w:szCs w:val="27"/>
        </w:rPr>
        <w:fldChar w:fldCharType="end"/>
      </w:r>
      <w:r w:rsidRPr="009E26BF" w:rsidR="00A05D2E">
        <w:rPr>
          <w:sz w:val="27"/>
          <w:szCs w:val="27"/>
        </w:rPr>
        <w:t xml:space="preserve"> </w:t>
      </w:r>
      <w:r w:rsidRPr="009E26BF" w:rsidR="00A05D2E">
        <w:rPr>
          <w:sz w:val="27"/>
          <w:szCs w:val="27"/>
        </w:rPr>
        <w:fldChar w:fldCharType="begin"/>
      </w:r>
      <w:r w:rsidRPr="009E26BF" w:rsidR="00A05D2E">
        <w:rPr>
          <w:sz w:val="27"/>
          <w:szCs w:val="27"/>
        </w:rPr>
        <w:instrText xml:space="preserve"> REF Фамилия_bj \h </w:instrText>
      </w:r>
      <w:r w:rsidRPr="009E26BF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477728205"/>
          <w:lock w:val="sdtLocked"/>
          <w:placeholder>
            <w:docPart w:val="B53E2FAAD79543108646C606A1300EF0"/>
          </w:placeholder>
          <w:text/>
        </w:sdtPr>
        <w:sdtContent>
          <w:r w:rsidRPr="009E26BF" w:rsidR="009E26BF">
            <w:rPr>
              <w:sz w:val="27"/>
              <w:szCs w:val="27"/>
            </w:rPr>
            <w:t>Кирилов Д.Ю.</w:t>
          </w:r>
        </w:sdtContent>
      </w:sdt>
      <w:r w:rsidRPr="009E26BF" w:rsidR="00A05D2E">
        <w:rPr>
          <w:sz w:val="27"/>
          <w:szCs w:val="27"/>
        </w:rPr>
        <w:fldChar w:fldCharType="end"/>
      </w:r>
      <w:r w:rsidRPr="009E26BF" w:rsidR="00213BB3">
        <w:rPr>
          <w:sz w:val="27"/>
          <w:szCs w:val="27"/>
        </w:rPr>
        <w:t>,</w:t>
      </w:r>
      <w:r w:rsidRPr="009E26BF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7"/>
              <w:szCs w:val="27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E26BF" w:rsidR="00A22742">
        <w:rPr>
          <w:kern w:val="0"/>
          <w:sz w:val="27"/>
          <w:szCs w:val="27"/>
        </w:rPr>
        <w:t xml:space="preserve"> </w:t>
      </w:r>
      <w:r w:rsidRPr="009E26BF">
        <w:rPr>
          <w:kern w:val="0"/>
          <w:sz w:val="27"/>
          <w:szCs w:val="27"/>
        </w:rPr>
        <w:t>м</w:t>
      </w:r>
      <w:r w:rsidRPr="009E26BF">
        <w:rPr>
          <w:sz w:val="27"/>
          <w:szCs w:val="27"/>
        </w:rPr>
        <w:t>ировой судья полагает необход</w:t>
      </w:r>
      <w:r w:rsidRPr="009E26BF">
        <w:rPr>
          <w:sz w:val="27"/>
          <w:szCs w:val="27"/>
        </w:rPr>
        <w:t>и</w:t>
      </w:r>
      <w:r w:rsidRPr="009E26BF">
        <w:rPr>
          <w:sz w:val="27"/>
          <w:szCs w:val="27"/>
        </w:rPr>
        <w:t xml:space="preserve">мым назначить </w:t>
      </w:r>
      <w:r w:rsidRPr="009E26BF" w:rsidR="001C6BC5">
        <w:rPr>
          <w:sz w:val="27"/>
          <w:szCs w:val="27"/>
        </w:rPr>
        <w:t xml:space="preserve">ему </w:t>
      </w:r>
      <w:r w:rsidRPr="009E26BF">
        <w:rPr>
          <w:sz w:val="27"/>
          <w:szCs w:val="27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9E26BF">
      <w:pPr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>Н</w:t>
      </w:r>
      <w:r w:rsidRPr="009E26BF">
        <w:rPr>
          <w:sz w:val="27"/>
          <w:szCs w:val="27"/>
        </w:rPr>
        <w:t>а основании изложенного и руководствуясь ст</w:t>
      </w:r>
      <w:r w:rsidRPr="009E26BF" w:rsidR="00214607">
        <w:rPr>
          <w:sz w:val="27"/>
          <w:szCs w:val="27"/>
        </w:rPr>
        <w:t>атьями</w:t>
      </w:r>
      <w:r w:rsidRPr="009E26BF">
        <w:rPr>
          <w:sz w:val="27"/>
          <w:szCs w:val="27"/>
        </w:rPr>
        <w:t xml:space="preserve"> </w:t>
      </w:r>
      <w:r w:rsidRPr="009E26BF" w:rsidR="00F916C2">
        <w:rPr>
          <w:sz w:val="27"/>
          <w:szCs w:val="27"/>
        </w:rPr>
        <w:t>29.</w:t>
      </w:r>
      <w:r w:rsidRPr="009E26BF" w:rsidR="004F7A35">
        <w:rPr>
          <w:sz w:val="27"/>
          <w:szCs w:val="27"/>
        </w:rPr>
        <w:t>9</w:t>
      </w:r>
      <w:r w:rsidRPr="009E26BF" w:rsidR="00F916C2">
        <w:rPr>
          <w:sz w:val="27"/>
          <w:szCs w:val="27"/>
        </w:rPr>
        <w:t>-29.11 Кодекса Ро</w:t>
      </w:r>
      <w:r w:rsidRPr="009E26BF" w:rsidR="00F916C2">
        <w:rPr>
          <w:sz w:val="27"/>
          <w:szCs w:val="27"/>
        </w:rPr>
        <w:t>с</w:t>
      </w:r>
      <w:r w:rsidRPr="009E26BF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9E26BF">
        <w:rPr>
          <w:sz w:val="27"/>
          <w:szCs w:val="27"/>
        </w:rPr>
        <w:t xml:space="preserve"> </w:t>
      </w:r>
    </w:p>
    <w:p w:rsidR="00C70A36" w:rsidRPr="009E26BF">
      <w:pPr>
        <w:jc w:val="center"/>
        <w:rPr>
          <w:sz w:val="27"/>
          <w:szCs w:val="27"/>
        </w:rPr>
      </w:pPr>
    </w:p>
    <w:p w:rsidR="00E6366C" w:rsidRPr="009E26BF">
      <w:pPr>
        <w:jc w:val="center"/>
        <w:rPr>
          <w:sz w:val="27"/>
          <w:szCs w:val="27"/>
        </w:rPr>
      </w:pPr>
      <w:r w:rsidRPr="009E26BF">
        <w:rPr>
          <w:sz w:val="27"/>
          <w:szCs w:val="27"/>
        </w:rPr>
        <w:t>ПОСТАНОВИЛ</w:t>
      </w:r>
      <w:r w:rsidRPr="009E26BF">
        <w:rPr>
          <w:sz w:val="27"/>
          <w:szCs w:val="27"/>
        </w:rPr>
        <w:t>:</w:t>
      </w:r>
    </w:p>
    <w:p w:rsidR="000E489D" w:rsidRPr="009E26BF">
      <w:pPr>
        <w:jc w:val="center"/>
        <w:rPr>
          <w:sz w:val="27"/>
          <w:szCs w:val="27"/>
        </w:rPr>
      </w:pPr>
    </w:p>
    <w:p w:rsidR="00110845" w:rsidRPr="009E26BF" w:rsidP="00110845">
      <w:pPr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fldChar w:fldCharType="begin"/>
      </w:r>
      <w:r w:rsidRPr="009E26BF">
        <w:rPr>
          <w:sz w:val="27"/>
          <w:szCs w:val="27"/>
        </w:rPr>
        <w:instrText xml:space="preserve"> REF ФИО_полностью \h </w:instrText>
      </w:r>
      <w:r w:rsidRPr="009E26BF" w:rsidR="00E9242E">
        <w:rPr>
          <w:sz w:val="27"/>
          <w:szCs w:val="27"/>
        </w:rPr>
        <w:instrText xml:space="preserve"> \* MERGEFORMAT </w:instrText>
      </w:r>
      <w:r w:rsidRPr="009E26BF">
        <w:rPr>
          <w:sz w:val="27"/>
          <w:szCs w:val="27"/>
        </w:rPr>
        <w:fldChar w:fldCharType="separate"/>
      </w:r>
      <w:sdt>
        <w:sdtPr>
          <w:rPr>
            <w:rStyle w:val="PlaceholderText"/>
            <w:color w:val="auto"/>
            <w:sz w:val="27"/>
            <w:szCs w:val="27"/>
          </w:rPr>
          <w:alias w:val="ФИО"/>
          <w:tag w:val="ФИО"/>
          <w:id w:val="519670408"/>
          <w:lock w:val="sdtLocked"/>
          <w:placeholder>
            <w:docPart w:val="BADF36985C8F455594D67969C32D65B5"/>
          </w:placeholder>
          <w:text/>
        </w:sdtPr>
        <w:sdtContent>
          <w:r w:rsidRPr="009E26BF" w:rsidR="009E26BF">
            <w:rPr>
              <w:rStyle w:val="PlaceholderText"/>
              <w:color w:val="auto"/>
              <w:sz w:val="27"/>
              <w:szCs w:val="27"/>
            </w:rPr>
            <w:t>Кирилова Д.Ю.</w:t>
          </w:r>
        </w:sdtContent>
      </w:sdt>
      <w:r w:rsidRPr="009E26BF">
        <w:rPr>
          <w:sz w:val="27"/>
          <w:szCs w:val="27"/>
        </w:rPr>
        <w:fldChar w:fldCharType="end"/>
      </w:r>
      <w:r w:rsidRPr="009E26BF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>признать виновным в совершении административного прав</w:t>
      </w:r>
      <w:r w:rsidRPr="009E26BF">
        <w:rPr>
          <w:sz w:val="27"/>
          <w:szCs w:val="27"/>
        </w:rPr>
        <w:t>о</w:t>
      </w:r>
      <w:r w:rsidRPr="009E26BF">
        <w:rPr>
          <w:sz w:val="27"/>
          <w:szCs w:val="27"/>
        </w:rPr>
        <w:t xml:space="preserve">нарушения, предусмотренного </w:t>
      </w:r>
      <w:r w:rsidRPr="009E26BF" w:rsidR="00C67F3B">
        <w:rPr>
          <w:sz w:val="27"/>
          <w:szCs w:val="27"/>
        </w:rPr>
        <w:t>частью 3 статьи 19.24</w:t>
      </w:r>
      <w:r w:rsidRPr="009E26BF" w:rsidR="001B4948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>Кодекса Росси</w:t>
      </w:r>
      <w:r w:rsidRPr="009E26BF">
        <w:rPr>
          <w:sz w:val="27"/>
          <w:szCs w:val="27"/>
        </w:rPr>
        <w:t>й</w:t>
      </w:r>
      <w:r w:rsidRPr="009E26BF">
        <w:rPr>
          <w:sz w:val="27"/>
          <w:szCs w:val="27"/>
        </w:rPr>
        <w:t>ской Федерации об административных правонарушениях, и назначить ему наказание в виде админ</w:t>
      </w:r>
      <w:r w:rsidRPr="009E26BF">
        <w:rPr>
          <w:sz w:val="27"/>
          <w:szCs w:val="27"/>
        </w:rPr>
        <w:t>и</w:t>
      </w:r>
      <w:r w:rsidRPr="009E26BF">
        <w:rPr>
          <w:sz w:val="27"/>
          <w:szCs w:val="27"/>
        </w:rPr>
        <w:t>стративного ареста сроком на</w:t>
      </w:r>
      <w:r w:rsidRPr="009E26BF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E26BF" w:rsidR="00CF456C">
            <w:rPr>
              <w:sz w:val="27"/>
              <w:szCs w:val="27"/>
            </w:rPr>
            <w:t>10 (десять)</w:t>
          </w:r>
        </w:sdtContent>
      </w:sdt>
      <w:r w:rsidRPr="009E26BF">
        <w:rPr>
          <w:sz w:val="27"/>
          <w:szCs w:val="27"/>
        </w:rPr>
        <w:t xml:space="preserve"> суток.</w:t>
      </w:r>
    </w:p>
    <w:p w:rsidR="00110845" w:rsidRPr="009E26BF" w:rsidP="00110845">
      <w:pPr>
        <w:ind w:firstLine="720"/>
        <w:jc w:val="both"/>
        <w:rPr>
          <w:sz w:val="27"/>
          <w:szCs w:val="27"/>
        </w:rPr>
      </w:pPr>
      <w:r w:rsidRPr="009E26BF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E26BF" w:rsidR="0052181A">
            <w:rPr>
              <w:sz w:val="27"/>
              <w:szCs w:val="27"/>
            </w:rPr>
            <w:t>19</w:t>
          </w:r>
        </w:sdtContent>
      </w:sdt>
      <w:r w:rsidRPr="009E26BF" w:rsidR="001F0FD3">
        <w:rPr>
          <w:sz w:val="27"/>
          <w:szCs w:val="27"/>
        </w:rPr>
        <w:t xml:space="preserve"> </w:t>
      </w:r>
      <w:r w:rsidRPr="009E26BF" w:rsidR="00C52FCC">
        <w:rPr>
          <w:sz w:val="27"/>
          <w:szCs w:val="27"/>
        </w:rPr>
        <w:t>ч</w:t>
      </w:r>
      <w:r w:rsidRPr="009E26BF" w:rsidR="00661878">
        <w:rPr>
          <w:sz w:val="27"/>
          <w:szCs w:val="27"/>
        </w:rPr>
        <w:t>.</w:t>
      </w:r>
      <w:r w:rsidRPr="009E26BF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E26BF" w:rsidR="0052181A">
            <w:rPr>
              <w:sz w:val="27"/>
              <w:szCs w:val="27"/>
            </w:rPr>
            <w:t>21</w:t>
          </w:r>
        </w:sdtContent>
      </w:sdt>
      <w:r w:rsidRPr="009E26BF" w:rsidR="001F0FD3">
        <w:rPr>
          <w:sz w:val="27"/>
          <w:szCs w:val="27"/>
        </w:rPr>
        <w:t xml:space="preserve"> </w:t>
      </w:r>
      <w:r w:rsidRPr="009E26BF" w:rsidR="00C52FCC">
        <w:rPr>
          <w:sz w:val="27"/>
          <w:szCs w:val="27"/>
        </w:rPr>
        <w:t>мин</w:t>
      </w:r>
      <w:r w:rsidRPr="009E26BF" w:rsidR="00661878">
        <w:rPr>
          <w:sz w:val="27"/>
          <w:szCs w:val="27"/>
        </w:rPr>
        <w:t>.</w:t>
      </w:r>
      <w:r w:rsidRPr="009E26B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6-2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E26BF" w:rsidR="0052181A">
            <w:rPr>
              <w:sz w:val="27"/>
              <w:szCs w:val="27"/>
            </w:rPr>
            <w:t>28 июня 2022</w:t>
          </w:r>
        </w:sdtContent>
      </w:sdt>
      <w:r w:rsidRPr="009E26BF" w:rsidR="0050006A">
        <w:rPr>
          <w:sz w:val="27"/>
          <w:szCs w:val="27"/>
        </w:rPr>
        <w:t xml:space="preserve"> </w:t>
      </w:r>
      <w:r w:rsidRPr="009E26BF">
        <w:rPr>
          <w:sz w:val="27"/>
          <w:szCs w:val="27"/>
        </w:rPr>
        <w:t>года.</w:t>
      </w:r>
      <w:r w:rsidRPr="009E26BF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9E26BF" w:rsidP="00C70A36">
      <w:pPr>
        <w:ind w:firstLine="708"/>
        <w:jc w:val="both"/>
        <w:rPr>
          <w:sz w:val="27"/>
          <w:szCs w:val="27"/>
        </w:rPr>
      </w:pPr>
      <w:r w:rsidRPr="009E26BF">
        <w:rPr>
          <w:sz w:val="27"/>
          <w:szCs w:val="27"/>
        </w:rPr>
        <w:t xml:space="preserve">Постановление </w:t>
      </w:r>
      <w:r w:rsidRPr="009E26BF" w:rsidR="00FA0270">
        <w:rPr>
          <w:sz w:val="27"/>
          <w:szCs w:val="27"/>
        </w:rPr>
        <w:t xml:space="preserve">в части административного ареста </w:t>
      </w:r>
      <w:r w:rsidRPr="009E26BF">
        <w:rPr>
          <w:sz w:val="27"/>
          <w:szCs w:val="27"/>
        </w:rPr>
        <w:t>подлежит немедленному и</w:t>
      </w:r>
      <w:r w:rsidRPr="009E26BF">
        <w:rPr>
          <w:sz w:val="27"/>
          <w:szCs w:val="27"/>
        </w:rPr>
        <w:t>с</w:t>
      </w:r>
      <w:r w:rsidRPr="009E26BF">
        <w:rPr>
          <w:sz w:val="27"/>
          <w:szCs w:val="27"/>
        </w:rPr>
        <w:t>полнению.</w:t>
      </w:r>
    </w:p>
    <w:p w:rsidR="00110845" w:rsidRPr="009E26BF" w:rsidP="00110845">
      <w:pPr>
        <w:ind w:firstLine="708"/>
        <w:jc w:val="both"/>
        <w:rPr>
          <w:sz w:val="27"/>
          <w:szCs w:val="27"/>
        </w:rPr>
      </w:pPr>
      <w:r w:rsidRPr="009E26BF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9E26BF" w:rsidR="00B67769">
        <w:rPr>
          <w:sz w:val="27"/>
          <w:szCs w:val="27"/>
        </w:rPr>
        <w:t>.</w:t>
      </w:r>
    </w:p>
    <w:p w:rsidR="000E489D" w:rsidRPr="009E26BF" w:rsidP="002D2F47">
      <w:pPr>
        <w:ind w:firstLine="708"/>
        <w:jc w:val="both"/>
        <w:rPr>
          <w:sz w:val="27"/>
          <w:szCs w:val="27"/>
        </w:rPr>
      </w:pPr>
      <w:r w:rsidRPr="009E26BF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E26BF" w:rsidR="00555FC1">
        <w:rPr>
          <w:sz w:val="27"/>
          <w:szCs w:val="27"/>
        </w:rPr>
        <w:t>Советский</w:t>
      </w:r>
      <w:r w:rsidRPr="009E26BF">
        <w:rPr>
          <w:sz w:val="27"/>
          <w:szCs w:val="27"/>
        </w:rPr>
        <w:t xml:space="preserve"> районный суд </w:t>
      </w:r>
      <w:r w:rsidRPr="009E26BF" w:rsidR="00555FC1">
        <w:rPr>
          <w:sz w:val="27"/>
          <w:szCs w:val="27"/>
        </w:rPr>
        <w:t xml:space="preserve">города Казани </w:t>
      </w:r>
      <w:r w:rsidRPr="009E26BF">
        <w:rPr>
          <w:sz w:val="27"/>
          <w:szCs w:val="27"/>
        </w:rPr>
        <w:t>Ре</w:t>
      </w:r>
      <w:r w:rsidRPr="009E26BF">
        <w:rPr>
          <w:sz w:val="27"/>
          <w:szCs w:val="27"/>
        </w:rPr>
        <w:t>с</w:t>
      </w:r>
      <w:r w:rsidRPr="009E26BF">
        <w:rPr>
          <w:sz w:val="27"/>
          <w:szCs w:val="27"/>
        </w:rPr>
        <w:t>публики Татарстан.</w:t>
      </w:r>
    </w:p>
    <w:p w:rsidR="002222ED" w:rsidRPr="009E26BF" w:rsidP="002D2F47">
      <w:pPr>
        <w:ind w:firstLine="708"/>
        <w:jc w:val="both"/>
        <w:rPr>
          <w:sz w:val="27"/>
          <w:szCs w:val="27"/>
        </w:rPr>
      </w:pPr>
    </w:p>
    <w:p w:rsidR="00F916C2" w:rsidRPr="009E26BF" w:rsidP="00F916C2">
      <w:pPr>
        <w:jc w:val="both"/>
        <w:rPr>
          <w:sz w:val="27"/>
          <w:szCs w:val="27"/>
        </w:rPr>
      </w:pPr>
      <w:r w:rsidRPr="009E26BF">
        <w:rPr>
          <w:sz w:val="27"/>
          <w:szCs w:val="27"/>
        </w:rPr>
        <w:t>Мировой судья: подпись</w:t>
      </w:r>
    </w:p>
    <w:p w:rsidR="00B527AE" w:rsidRPr="009E26BF" w:rsidP="00F916C2">
      <w:pPr>
        <w:jc w:val="both"/>
        <w:rPr>
          <w:sz w:val="27"/>
          <w:szCs w:val="27"/>
        </w:rPr>
      </w:pPr>
      <w:r w:rsidRPr="009E26BF">
        <w:rPr>
          <w:sz w:val="27"/>
          <w:szCs w:val="27"/>
        </w:rPr>
        <w:t>Копия верна.</w:t>
      </w:r>
      <w:r w:rsidRPr="009E26BF" w:rsidR="00AA1C65">
        <w:rPr>
          <w:sz w:val="27"/>
          <w:szCs w:val="27"/>
        </w:rPr>
        <w:t xml:space="preserve">  </w:t>
      </w:r>
      <w:r w:rsidRPr="009E26BF" w:rsidR="007E4E2F">
        <w:rPr>
          <w:sz w:val="27"/>
          <w:szCs w:val="27"/>
        </w:rPr>
        <w:t xml:space="preserve"> </w:t>
      </w:r>
    </w:p>
    <w:p w:rsidR="00362605" w:rsidRPr="009E26BF">
      <w:pPr>
        <w:jc w:val="both"/>
        <w:rPr>
          <w:sz w:val="27"/>
          <w:szCs w:val="27"/>
        </w:rPr>
      </w:pPr>
      <w:r w:rsidRPr="009E26BF">
        <w:rPr>
          <w:sz w:val="27"/>
          <w:szCs w:val="27"/>
        </w:rPr>
        <w:t xml:space="preserve">Мировой судья  </w:t>
      </w:r>
      <w:r w:rsidRPr="009E26BF">
        <w:rPr>
          <w:sz w:val="27"/>
          <w:szCs w:val="27"/>
        </w:rPr>
        <w:tab/>
      </w:r>
      <w:r w:rsidRPr="009E26BF">
        <w:rPr>
          <w:sz w:val="27"/>
          <w:szCs w:val="27"/>
        </w:rPr>
        <w:tab/>
      </w:r>
      <w:r w:rsidRPr="009E26BF" w:rsidR="003259FA">
        <w:rPr>
          <w:sz w:val="27"/>
          <w:szCs w:val="27"/>
        </w:rPr>
        <w:tab/>
        <w:t xml:space="preserve">  </w:t>
      </w:r>
      <w:r w:rsidRPr="009E26BF" w:rsidR="003259FA">
        <w:rPr>
          <w:sz w:val="27"/>
          <w:szCs w:val="27"/>
        </w:rPr>
        <w:tab/>
        <w:t xml:space="preserve">    </w:t>
      </w:r>
      <w:r w:rsidRPr="009E26BF" w:rsidR="00555FC1">
        <w:rPr>
          <w:sz w:val="27"/>
          <w:szCs w:val="27"/>
        </w:rPr>
        <w:tab/>
      </w:r>
      <w:r w:rsidRPr="009E26BF" w:rsidR="00555FC1">
        <w:rPr>
          <w:sz w:val="27"/>
          <w:szCs w:val="27"/>
        </w:rPr>
        <w:tab/>
      </w:r>
      <w:r w:rsidRPr="009E26BF" w:rsidR="00B527AE">
        <w:rPr>
          <w:sz w:val="27"/>
          <w:szCs w:val="27"/>
        </w:rPr>
        <w:tab/>
      </w:r>
      <w:r w:rsidRPr="009E26BF" w:rsidR="00B527AE">
        <w:rPr>
          <w:sz w:val="27"/>
          <w:szCs w:val="27"/>
        </w:rPr>
        <w:tab/>
      </w:r>
      <w:r w:rsidRPr="009E26BF" w:rsidR="00B527AE">
        <w:rPr>
          <w:sz w:val="27"/>
          <w:szCs w:val="27"/>
        </w:rPr>
        <w:tab/>
      </w:r>
      <w:r w:rsidRPr="009E26BF" w:rsidR="00745FD5">
        <w:rPr>
          <w:sz w:val="27"/>
          <w:szCs w:val="27"/>
        </w:rPr>
        <w:t xml:space="preserve">   </w:t>
      </w:r>
      <w:r w:rsidRPr="009E26BF" w:rsidR="007E4E2F">
        <w:rPr>
          <w:sz w:val="27"/>
          <w:szCs w:val="27"/>
        </w:rPr>
        <w:t xml:space="preserve">   </w:t>
      </w:r>
      <w:r w:rsidRPr="009E26BF" w:rsidR="00745FD5">
        <w:rPr>
          <w:sz w:val="27"/>
          <w:szCs w:val="27"/>
        </w:rPr>
        <w:t xml:space="preserve"> </w:t>
      </w:r>
      <w:r w:rsidRPr="009E26BF" w:rsidR="00E9242E">
        <w:rPr>
          <w:sz w:val="27"/>
          <w:szCs w:val="27"/>
        </w:rPr>
        <w:t xml:space="preserve"> </w:t>
      </w:r>
      <w:r w:rsidRPr="009E26BF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6BF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6A9C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4969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278D9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181A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270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9E26BF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2F94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3AF1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1BAE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7745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9B732D9C8414B27B098560B02F5C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24F09-1158-485A-AEBF-92AB7528049D}"/>
      </w:docPartPr>
      <w:docPartBody>
        <w:p w:rsidR="00000000" w:rsidP="00C91BAE">
          <w:pPr>
            <w:pStyle w:val="C9B732D9C8414B27B098560B02F5C58A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2B15713710A44CFEACC59F284723D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5090E-AF85-4277-B3BE-676ABE432021}"/>
      </w:docPartPr>
      <w:docPartBody>
        <w:p w:rsidR="00000000" w:rsidP="00C91BAE">
          <w:pPr>
            <w:pStyle w:val="2B15713710A44CFEACC59F284723D74B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1BAB379A0C44F68031AC0382038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CED695-CD61-4856-BFD4-14A3B1140435}"/>
      </w:docPartPr>
      <w:docPartBody>
        <w:p w:rsidR="00000000" w:rsidP="00C91BAE">
          <w:pPr>
            <w:pStyle w:val="E81BAB379A0C44F68031AC0382038817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E761689F2B4C56B5FF15A3CF9AFC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4BD7-C641-48BF-B501-4A5A752A46AA}"/>
      </w:docPartPr>
      <w:docPartBody>
        <w:p w:rsidR="00000000" w:rsidP="00C91BAE">
          <w:pPr>
            <w:pStyle w:val="EAE761689F2B4C56B5FF15A3CF9AFC6E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69564F9227248229ED678995077CE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ABF41-B6FB-4BE0-8400-527A3510DA1A}"/>
      </w:docPartPr>
      <w:docPartBody>
        <w:p w:rsidR="00000000" w:rsidP="00C91BAE">
          <w:pPr>
            <w:pStyle w:val="469564F9227248229ED678995077CEEC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DD2CBE4FCDE94F71AC46A60D30C8B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37D99-E4CE-432A-9B1C-15B8D129526F}"/>
      </w:docPartPr>
      <w:docPartBody>
        <w:p w:rsidR="00000000" w:rsidP="00C91BAE">
          <w:pPr>
            <w:pStyle w:val="DD2CBE4FCDE94F71AC46A60D30C8B9DF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ADC3BAB1A98415E87D75C04D0964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F68E1-3CEA-4EA2-8DED-AEEA0716F6E7}"/>
      </w:docPartPr>
      <w:docPartBody>
        <w:p w:rsidR="00000000" w:rsidP="00C91BAE">
          <w:pPr>
            <w:pStyle w:val="0ADC3BAB1A98415E87D75C04D0964DB9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EA13E60C9D9D4511ACA716916A245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94C83C-FBA8-492F-B23C-EA0F5456C09C}"/>
      </w:docPartPr>
      <w:docPartBody>
        <w:p w:rsidR="00000000" w:rsidP="00C91BAE">
          <w:pPr>
            <w:pStyle w:val="EA13E60C9D9D4511ACA716916A245A62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53E2FAAD79543108646C606A1300E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5093A-344A-4BB5-9A12-8E7FF6C40014}"/>
      </w:docPartPr>
      <w:docPartBody>
        <w:p w:rsidR="00000000" w:rsidP="00C91BAE">
          <w:pPr>
            <w:pStyle w:val="B53E2FAAD79543108646C606A1300EF0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DF36985C8F455594D67969C32D65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36601-215D-45E8-93B5-3A6CB25C7330}"/>
      </w:docPartPr>
      <w:docPartBody>
        <w:p w:rsidR="00000000" w:rsidP="00C91BAE">
          <w:pPr>
            <w:pStyle w:val="BADF36985C8F455594D67969C32D65B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4620C"/>
    <w:rsid w:val="003D7EF9"/>
    <w:rsid w:val="0050436E"/>
    <w:rsid w:val="00525B87"/>
    <w:rsid w:val="00546C6F"/>
    <w:rsid w:val="00557C3A"/>
    <w:rsid w:val="0056251F"/>
    <w:rsid w:val="005C4E4B"/>
    <w:rsid w:val="005E4085"/>
    <w:rsid w:val="006100C9"/>
    <w:rsid w:val="0061549D"/>
    <w:rsid w:val="006259FA"/>
    <w:rsid w:val="00667C7F"/>
    <w:rsid w:val="006D0A8C"/>
    <w:rsid w:val="00724C98"/>
    <w:rsid w:val="007E2C8F"/>
    <w:rsid w:val="007E7FB9"/>
    <w:rsid w:val="00831589"/>
    <w:rsid w:val="00854515"/>
    <w:rsid w:val="00870286"/>
    <w:rsid w:val="00870688"/>
    <w:rsid w:val="009336E6"/>
    <w:rsid w:val="00A04CBE"/>
    <w:rsid w:val="00A1499C"/>
    <w:rsid w:val="00A31C76"/>
    <w:rsid w:val="00C91BAE"/>
    <w:rsid w:val="00D45162"/>
    <w:rsid w:val="00DE4762"/>
    <w:rsid w:val="00E07F09"/>
    <w:rsid w:val="00E46054"/>
    <w:rsid w:val="00E53845"/>
    <w:rsid w:val="00F145C6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BAE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D3E43B512F87482298992E3263CC0BDB">
    <w:name w:val="D3E43B512F87482298992E3263CC0BDB"/>
    <w:rsid w:val="0050436E"/>
  </w:style>
  <w:style w:type="paragraph" w:customStyle="1" w:styleId="4A8B33B61F084D35BB88E2BAA46021F1">
    <w:name w:val="4A8B33B61F084D35BB88E2BAA46021F1"/>
    <w:rsid w:val="0050436E"/>
  </w:style>
  <w:style w:type="paragraph" w:customStyle="1" w:styleId="84F4F25F15B64CED95212B167E97BCB9">
    <w:name w:val="84F4F25F15B64CED95212B167E97BCB9"/>
    <w:rsid w:val="0050436E"/>
  </w:style>
  <w:style w:type="paragraph" w:customStyle="1" w:styleId="7B2920C7DD5647E3AEA95C3AC4342A2A">
    <w:name w:val="7B2920C7DD5647E3AEA95C3AC4342A2A"/>
    <w:rsid w:val="0050436E"/>
  </w:style>
  <w:style w:type="paragraph" w:customStyle="1" w:styleId="1D16FE6F17F740F2B880E548002F3F38">
    <w:name w:val="1D16FE6F17F740F2B880E548002F3F38"/>
    <w:rsid w:val="0050436E"/>
  </w:style>
  <w:style w:type="paragraph" w:customStyle="1" w:styleId="3B48A69277CE402E8CF482A3F1068AAD">
    <w:name w:val="3B48A69277CE402E8CF482A3F1068AAD"/>
    <w:rsid w:val="0050436E"/>
  </w:style>
  <w:style w:type="paragraph" w:customStyle="1" w:styleId="16545C95435A4BD4827CB3F5A1FAFF2E">
    <w:name w:val="16545C95435A4BD4827CB3F5A1FAFF2E"/>
    <w:rsid w:val="0050436E"/>
  </w:style>
  <w:style w:type="paragraph" w:customStyle="1" w:styleId="E909BE6BDF2A460EAB135728D3566078">
    <w:name w:val="E909BE6BDF2A460EAB135728D3566078"/>
    <w:rsid w:val="0050436E"/>
  </w:style>
  <w:style w:type="paragraph" w:customStyle="1" w:styleId="C8FB6A442C9C4ED9B7A134D8AA90EB62">
    <w:name w:val="C8FB6A442C9C4ED9B7A134D8AA90EB62"/>
    <w:rsid w:val="0050436E"/>
  </w:style>
  <w:style w:type="paragraph" w:customStyle="1" w:styleId="FE32CBF07BFC44399D6B4BF76B959075">
    <w:name w:val="FE32CBF07BFC44399D6B4BF76B959075"/>
    <w:rsid w:val="0050436E"/>
  </w:style>
  <w:style w:type="paragraph" w:customStyle="1" w:styleId="3946E01B5BD844089935109B92B17BB5">
    <w:name w:val="3946E01B5BD844089935109B92B17BB5"/>
    <w:rsid w:val="0050436E"/>
  </w:style>
  <w:style w:type="paragraph" w:customStyle="1" w:styleId="B34D126E5F40426EA9AF7919D57359D2">
    <w:name w:val="B34D126E5F40426EA9AF7919D57359D2"/>
    <w:rsid w:val="0050436E"/>
  </w:style>
  <w:style w:type="paragraph" w:customStyle="1" w:styleId="60D3A0F840164F1EB3EE282F972AFE04">
    <w:name w:val="60D3A0F840164F1EB3EE282F972AFE04"/>
    <w:rsid w:val="0050436E"/>
  </w:style>
  <w:style w:type="paragraph" w:customStyle="1" w:styleId="B924AE03220A4069B216F9A1FCAFFCC0">
    <w:name w:val="B924AE03220A4069B216F9A1FCAFFCC0"/>
    <w:rsid w:val="0050436E"/>
  </w:style>
  <w:style w:type="paragraph" w:customStyle="1" w:styleId="A63BA7CA67A94ECCBFFF80A2840C847F">
    <w:name w:val="A63BA7CA67A94ECCBFFF80A2840C847F"/>
    <w:rsid w:val="0050436E"/>
  </w:style>
  <w:style w:type="paragraph" w:customStyle="1" w:styleId="FB7940F304F843AE818BF9AF3B23DE68">
    <w:name w:val="FB7940F304F843AE818BF9AF3B23DE68"/>
    <w:rsid w:val="0050436E"/>
  </w:style>
  <w:style w:type="paragraph" w:customStyle="1" w:styleId="90C060351B4A4DC0B1370A8602411488">
    <w:name w:val="90C060351B4A4DC0B1370A8602411488"/>
    <w:rsid w:val="0050436E"/>
  </w:style>
  <w:style w:type="paragraph" w:customStyle="1" w:styleId="EC2A881C4E9B45C0816559D383DDD277">
    <w:name w:val="EC2A881C4E9B45C0816559D383DDD277"/>
    <w:rsid w:val="0050436E"/>
  </w:style>
  <w:style w:type="paragraph" w:customStyle="1" w:styleId="A160F5CFEF4D4F848F2AC682C2E9BBDC">
    <w:name w:val="A160F5CFEF4D4F848F2AC682C2E9BBDC"/>
    <w:rsid w:val="0050436E"/>
  </w:style>
  <w:style w:type="paragraph" w:customStyle="1" w:styleId="EEFDB9A780EB4B3EB446EF02C1789F28">
    <w:name w:val="EEFDB9A780EB4B3EB446EF02C1789F28"/>
    <w:rsid w:val="0050436E"/>
  </w:style>
  <w:style w:type="paragraph" w:customStyle="1" w:styleId="227F5AEC98AA4DDE815A9D694EF82ACE">
    <w:name w:val="227F5AEC98AA4DDE815A9D694EF82ACE"/>
    <w:rsid w:val="0050436E"/>
  </w:style>
  <w:style w:type="paragraph" w:customStyle="1" w:styleId="8D628E1BEC3749D49A7B0555FE96CBE5">
    <w:name w:val="8D628E1BEC3749D49A7B0555FE96CBE5"/>
    <w:rsid w:val="00DE4762"/>
  </w:style>
  <w:style w:type="paragraph" w:customStyle="1" w:styleId="3C53CC07A2BA4AA481C4550E90AB8850">
    <w:name w:val="3C53CC07A2BA4AA481C4550E90AB8850"/>
    <w:rsid w:val="00DE4762"/>
  </w:style>
  <w:style w:type="paragraph" w:customStyle="1" w:styleId="FFACD0CB36BE4038AFEFA91D4E763FFE">
    <w:name w:val="FFACD0CB36BE4038AFEFA91D4E763FFE"/>
    <w:rsid w:val="00DE4762"/>
  </w:style>
  <w:style w:type="paragraph" w:customStyle="1" w:styleId="716CC26B9F5840C7B2F17C05620F1764">
    <w:name w:val="716CC26B9F5840C7B2F17C05620F1764"/>
    <w:rsid w:val="00DE4762"/>
  </w:style>
  <w:style w:type="paragraph" w:customStyle="1" w:styleId="22E0078C4AE9410C8AA03CF6BBBC5292">
    <w:name w:val="22E0078C4AE9410C8AA03CF6BBBC5292"/>
    <w:rsid w:val="00DE4762"/>
  </w:style>
  <w:style w:type="paragraph" w:customStyle="1" w:styleId="589BB43BFE984E92AD1F58134C968526">
    <w:name w:val="589BB43BFE984E92AD1F58134C968526"/>
    <w:rsid w:val="00DE4762"/>
  </w:style>
  <w:style w:type="paragraph" w:customStyle="1" w:styleId="854BB18A1A3440CDB008F8E014E2D755">
    <w:name w:val="854BB18A1A3440CDB008F8E014E2D755"/>
    <w:rsid w:val="00DE4762"/>
  </w:style>
  <w:style w:type="paragraph" w:customStyle="1" w:styleId="1EFB258E86A94C7D8918BE9DFDBB715F">
    <w:name w:val="1EFB258E86A94C7D8918BE9DFDBB715F"/>
    <w:rsid w:val="00DE4762"/>
  </w:style>
  <w:style w:type="paragraph" w:customStyle="1" w:styleId="CBD33A284D044971B58E7BABEE438559">
    <w:name w:val="CBD33A284D044971B58E7BABEE438559"/>
    <w:rsid w:val="00DE4762"/>
  </w:style>
  <w:style w:type="paragraph" w:customStyle="1" w:styleId="1E27D0B5918A48E0B3FA76E937EF102A">
    <w:name w:val="1E27D0B5918A48E0B3FA76E937EF102A"/>
    <w:rsid w:val="00DE4762"/>
  </w:style>
  <w:style w:type="paragraph" w:customStyle="1" w:styleId="998E0519B56147EBA19DE2C767F85D61">
    <w:name w:val="998E0519B56147EBA19DE2C767F85D61"/>
    <w:rsid w:val="00DE4762"/>
  </w:style>
  <w:style w:type="paragraph" w:customStyle="1" w:styleId="03E6EF95509141D9B4362886D63C6B0A">
    <w:name w:val="03E6EF95509141D9B4362886D63C6B0A"/>
    <w:rsid w:val="00DE4762"/>
  </w:style>
  <w:style w:type="paragraph" w:customStyle="1" w:styleId="2D54EE64C2B0475D93EF974BFF53711A">
    <w:name w:val="2D54EE64C2B0475D93EF974BFF53711A"/>
    <w:rsid w:val="00DE4762"/>
  </w:style>
  <w:style w:type="paragraph" w:customStyle="1" w:styleId="DC720B6D04114525A50C1DAFAA8E1428">
    <w:name w:val="DC720B6D04114525A50C1DAFAA8E1428"/>
    <w:rsid w:val="00DE4762"/>
  </w:style>
  <w:style w:type="paragraph" w:customStyle="1" w:styleId="823780C484C64B5C958E75F16123507D">
    <w:name w:val="823780C484C64B5C958E75F16123507D"/>
    <w:rsid w:val="00DE4762"/>
  </w:style>
  <w:style w:type="paragraph" w:customStyle="1" w:styleId="304D7AA05EBD40C5BBA7FF94B7F72113">
    <w:name w:val="304D7AA05EBD40C5BBA7FF94B7F72113"/>
    <w:rsid w:val="00DE4762"/>
  </w:style>
  <w:style w:type="paragraph" w:customStyle="1" w:styleId="00F5A1D12F8E436DA1D1CF598DF8E4C3">
    <w:name w:val="00F5A1D12F8E436DA1D1CF598DF8E4C3"/>
    <w:rsid w:val="00DE4762"/>
  </w:style>
  <w:style w:type="paragraph" w:customStyle="1" w:styleId="162F67AF85854C6689F73F701D49970D">
    <w:name w:val="162F67AF85854C6689F73F701D49970D"/>
    <w:rsid w:val="00DE4762"/>
  </w:style>
  <w:style w:type="paragraph" w:customStyle="1" w:styleId="09E840F7BDEE43CCB0032CB6C2AE109E">
    <w:name w:val="09E840F7BDEE43CCB0032CB6C2AE109E"/>
    <w:rsid w:val="00DE4762"/>
  </w:style>
  <w:style w:type="paragraph" w:customStyle="1" w:styleId="62BCFD1B6179401E81E08B09DFAD696F">
    <w:name w:val="62BCFD1B6179401E81E08B09DFAD696F"/>
    <w:rsid w:val="00DE4762"/>
  </w:style>
  <w:style w:type="paragraph" w:customStyle="1" w:styleId="311C9E5AD8C9473299A0B95BAB8976AD">
    <w:name w:val="311C9E5AD8C9473299A0B95BAB8976AD"/>
    <w:rsid w:val="00DE4762"/>
  </w:style>
  <w:style w:type="paragraph" w:customStyle="1" w:styleId="F9E7CCD416154E2D837AF37587276A3D">
    <w:name w:val="F9E7CCD416154E2D837AF37587276A3D"/>
    <w:rsid w:val="00DE4762"/>
  </w:style>
  <w:style w:type="paragraph" w:customStyle="1" w:styleId="13E914D477FE4762A22F5537A926DE84">
    <w:name w:val="13E914D477FE4762A22F5537A926DE84"/>
    <w:rsid w:val="00DE4762"/>
  </w:style>
  <w:style w:type="paragraph" w:customStyle="1" w:styleId="072DF72470864728BEE521D38F5B1781">
    <w:name w:val="072DF72470864728BEE521D38F5B1781"/>
    <w:rsid w:val="00DE4762"/>
  </w:style>
  <w:style w:type="paragraph" w:customStyle="1" w:styleId="DF11E718D29C49F49629C6EB9CD2F887">
    <w:name w:val="DF11E718D29C49F49629C6EB9CD2F887"/>
    <w:rsid w:val="00DE4762"/>
  </w:style>
  <w:style w:type="paragraph" w:customStyle="1" w:styleId="39F85679FC6641E48E90BFCBD812621B">
    <w:name w:val="39F85679FC6641E48E90BFCBD812621B"/>
    <w:rsid w:val="00DE4762"/>
  </w:style>
  <w:style w:type="paragraph" w:customStyle="1" w:styleId="0DA44029988E4BC992316C305A75DDC1">
    <w:name w:val="0DA44029988E4BC992316C305A75DDC1"/>
    <w:rsid w:val="00DE4762"/>
  </w:style>
  <w:style w:type="paragraph" w:customStyle="1" w:styleId="4AE061A349B44341BB34E735A8884656">
    <w:name w:val="4AE061A349B44341BB34E735A8884656"/>
    <w:rsid w:val="00DE4762"/>
  </w:style>
  <w:style w:type="paragraph" w:customStyle="1" w:styleId="F4FC14D21D614E46A1A13E3ED11FEA95">
    <w:name w:val="F4FC14D21D614E46A1A13E3ED11FEA95"/>
    <w:rsid w:val="00DE4762"/>
  </w:style>
  <w:style w:type="paragraph" w:customStyle="1" w:styleId="B02F83F96A1B4BCEBCB5327B0C2A0E62">
    <w:name w:val="B02F83F96A1B4BCEBCB5327B0C2A0E62"/>
    <w:rsid w:val="00DE4762"/>
  </w:style>
  <w:style w:type="paragraph" w:customStyle="1" w:styleId="EC3C88C8BF694AAAA169D2FD0BB40334">
    <w:name w:val="EC3C88C8BF694AAAA169D2FD0BB40334"/>
    <w:rsid w:val="00DE4762"/>
  </w:style>
  <w:style w:type="paragraph" w:customStyle="1" w:styleId="6A298F0B599A4E3C9143D9F61CC23F18">
    <w:name w:val="6A298F0B599A4E3C9143D9F61CC23F18"/>
    <w:rsid w:val="00DE4762"/>
  </w:style>
  <w:style w:type="paragraph" w:customStyle="1" w:styleId="F2268FD617464C718F0F6311A3E2389A">
    <w:name w:val="F2268FD617464C718F0F6311A3E2389A"/>
    <w:rsid w:val="00DE4762"/>
  </w:style>
  <w:style w:type="paragraph" w:customStyle="1" w:styleId="1DB8F148028444EAA32F191A4005E8DF">
    <w:name w:val="1DB8F148028444EAA32F191A4005E8DF"/>
    <w:rsid w:val="00DE4762"/>
  </w:style>
  <w:style w:type="paragraph" w:customStyle="1" w:styleId="96940BAF513944FBB0C2586F69CEB630">
    <w:name w:val="96940BAF513944FBB0C2586F69CEB630"/>
    <w:rsid w:val="00DE4762"/>
  </w:style>
  <w:style w:type="paragraph" w:customStyle="1" w:styleId="D332AFEBDFC84BF1AF3B61A0B03629FE">
    <w:name w:val="D332AFEBDFC84BF1AF3B61A0B03629FE"/>
    <w:rsid w:val="00DE4762"/>
  </w:style>
  <w:style w:type="paragraph" w:customStyle="1" w:styleId="61E59C2484064276B7088FF75D0138E9">
    <w:name w:val="61E59C2484064276B7088FF75D0138E9"/>
    <w:rsid w:val="00DE4762"/>
  </w:style>
  <w:style w:type="paragraph" w:customStyle="1" w:styleId="5F294167A60747F2B37A700D79858714">
    <w:name w:val="5F294167A60747F2B37A700D79858714"/>
    <w:rsid w:val="00DE4762"/>
  </w:style>
  <w:style w:type="paragraph" w:customStyle="1" w:styleId="F4A7A771B65C496999F31967A408DE86">
    <w:name w:val="F4A7A771B65C496999F31967A408DE86"/>
    <w:rsid w:val="00DE4762"/>
  </w:style>
  <w:style w:type="paragraph" w:customStyle="1" w:styleId="8473A2099DE640EC92D29B7C38DD94A4">
    <w:name w:val="8473A2099DE640EC92D29B7C38DD94A4"/>
    <w:rsid w:val="00DE4762"/>
  </w:style>
  <w:style w:type="paragraph" w:customStyle="1" w:styleId="C9B732D9C8414B27B098560B02F5C58A">
    <w:name w:val="C9B732D9C8414B27B098560B02F5C58A"/>
    <w:rsid w:val="00C91BAE"/>
  </w:style>
  <w:style w:type="paragraph" w:customStyle="1" w:styleId="2B15713710A44CFEACC59F284723D74B">
    <w:name w:val="2B15713710A44CFEACC59F284723D74B"/>
    <w:rsid w:val="00C91BAE"/>
  </w:style>
  <w:style w:type="paragraph" w:customStyle="1" w:styleId="E81BAB379A0C44F68031AC0382038817">
    <w:name w:val="E81BAB379A0C44F68031AC0382038817"/>
    <w:rsid w:val="00C91BAE"/>
  </w:style>
  <w:style w:type="paragraph" w:customStyle="1" w:styleId="EAE761689F2B4C56B5FF15A3CF9AFC6E">
    <w:name w:val="EAE761689F2B4C56B5FF15A3CF9AFC6E"/>
    <w:rsid w:val="00C91BAE"/>
  </w:style>
  <w:style w:type="paragraph" w:customStyle="1" w:styleId="469564F9227248229ED678995077CEEC">
    <w:name w:val="469564F9227248229ED678995077CEEC"/>
    <w:rsid w:val="00C91BAE"/>
  </w:style>
  <w:style w:type="paragraph" w:customStyle="1" w:styleId="DD2CBE4FCDE94F71AC46A60D30C8B9DF">
    <w:name w:val="DD2CBE4FCDE94F71AC46A60D30C8B9DF"/>
    <w:rsid w:val="00C91BAE"/>
  </w:style>
  <w:style w:type="paragraph" w:customStyle="1" w:styleId="0ADC3BAB1A98415E87D75C04D0964DB9">
    <w:name w:val="0ADC3BAB1A98415E87D75C04D0964DB9"/>
    <w:rsid w:val="00C91BAE"/>
  </w:style>
  <w:style w:type="paragraph" w:customStyle="1" w:styleId="EA13E60C9D9D4511ACA716916A245A62">
    <w:name w:val="EA13E60C9D9D4511ACA716916A245A62"/>
    <w:rsid w:val="00C91BAE"/>
  </w:style>
  <w:style w:type="paragraph" w:customStyle="1" w:styleId="B53E2FAAD79543108646C606A1300EF0">
    <w:name w:val="B53E2FAAD79543108646C606A1300EF0"/>
    <w:rsid w:val="00C91BAE"/>
  </w:style>
  <w:style w:type="paragraph" w:customStyle="1" w:styleId="BADF36985C8F455594D67969C32D65B5">
    <w:name w:val="BADF36985C8F455594D67969C32D65B5"/>
    <w:rsid w:val="00C91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9666-3229-4612-A6CE-FD6BBFA4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