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CF3" w:rsidRPr="009000CF" w:rsidP="00B02235" w14:paraId="62375EB5" w14:textId="77777777">
      <w:pPr>
        <w:tabs>
          <w:tab w:val="left" w:pos="3402"/>
        </w:tabs>
        <w:jc w:val="right"/>
        <w:rPr>
          <w:szCs w:val="24"/>
        </w:rPr>
      </w:pPr>
    </w:p>
    <w:p w:rsidR="00362605" w:rsidRPr="009000CF" w:rsidP="00B02235" w14:paraId="1848EFC5" w14:textId="3E8CECD6">
      <w:pPr>
        <w:tabs>
          <w:tab w:val="left" w:pos="3402"/>
        </w:tabs>
        <w:jc w:val="right"/>
        <w:rPr>
          <w:sz w:val="26"/>
          <w:szCs w:val="26"/>
        </w:rPr>
      </w:pPr>
      <w:r w:rsidRPr="009000CF">
        <w:rPr>
          <w:sz w:val="26"/>
          <w:szCs w:val="26"/>
        </w:rPr>
        <w:t>УИД 16</w:t>
      </w:r>
      <w:r w:rsidRPr="009000CF">
        <w:rPr>
          <w:sz w:val="26"/>
          <w:szCs w:val="26"/>
          <w:lang w:val="en-US"/>
        </w:rPr>
        <w:t>MS</w:t>
      </w:r>
      <w:r w:rsidRPr="009000CF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1196918079"/>
          <w:placeholder>
            <w:docPart w:val="DefaultPlaceholder_-1854013440"/>
          </w:placeholder>
          <w:text/>
        </w:sdtPr>
        <w:sdtContent>
          <w:r w:rsidRPr="009000CF">
            <w:rPr>
              <w:sz w:val="26"/>
              <w:szCs w:val="26"/>
            </w:rPr>
            <w:t>2022</w:t>
          </w:r>
        </w:sdtContent>
      </w:sdt>
      <w:r w:rsidRPr="009000C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000CF" w:rsidR="00605A0B">
            <w:rPr>
              <w:sz w:val="26"/>
              <w:szCs w:val="26"/>
            </w:rPr>
            <w:t>002193</w:t>
          </w:r>
        </w:sdtContent>
      </w:sdt>
      <w:r w:rsidRPr="009000C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000CF" w:rsidR="00605A0B">
            <w:rPr>
              <w:sz w:val="26"/>
              <w:szCs w:val="26"/>
            </w:rPr>
            <w:t>22</w:t>
          </w:r>
        </w:sdtContent>
      </w:sdt>
    </w:p>
    <w:p w:rsidR="00362605" w:rsidRPr="009000CF" w:rsidP="00362605" w14:paraId="41230E71" w14:textId="7457C924">
      <w:pPr>
        <w:jc w:val="right"/>
        <w:rPr>
          <w:sz w:val="26"/>
          <w:szCs w:val="26"/>
        </w:rPr>
      </w:pPr>
      <w:r w:rsidRPr="009000C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000CF" w:rsidR="00605A0B">
            <w:rPr>
              <w:sz w:val="26"/>
              <w:szCs w:val="26"/>
            </w:rPr>
            <w:t>70</w:t>
          </w:r>
          <w:r w:rsidRPr="009000CF" w:rsidR="00BC7F04">
            <w:rPr>
              <w:sz w:val="26"/>
              <w:szCs w:val="26"/>
            </w:rPr>
            <w:t>6</w:t>
          </w:r>
        </w:sdtContent>
      </w:sdt>
      <w:r w:rsidRPr="009000CF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737631251"/>
          <w:placeholder>
            <w:docPart w:val="DefaultPlaceholder_-1854013440"/>
          </w:placeholder>
          <w:text/>
        </w:sdtPr>
        <w:sdtContent>
          <w:r w:rsidRPr="009000CF">
            <w:rPr>
              <w:sz w:val="26"/>
              <w:szCs w:val="26"/>
            </w:rPr>
            <w:t>2022</w:t>
          </w:r>
        </w:sdtContent>
      </w:sdt>
    </w:p>
    <w:p w:rsidR="00362605" w:rsidRPr="009000CF" w:rsidP="00362605" w14:paraId="78EDCF87" w14:textId="77777777">
      <w:pPr>
        <w:jc w:val="center"/>
        <w:rPr>
          <w:sz w:val="26"/>
          <w:szCs w:val="26"/>
        </w:rPr>
      </w:pPr>
      <w:r w:rsidRPr="009000CF">
        <w:rPr>
          <w:sz w:val="26"/>
          <w:szCs w:val="26"/>
        </w:rPr>
        <w:t>ПОСТАНОВЛЕНИЕ</w:t>
      </w:r>
    </w:p>
    <w:p w:rsidR="00362605" w:rsidRPr="009000CF" w:rsidP="00362605" w14:paraId="563F5D03" w14:textId="77777777">
      <w:pPr>
        <w:jc w:val="center"/>
        <w:rPr>
          <w:sz w:val="26"/>
          <w:szCs w:val="26"/>
        </w:rPr>
      </w:pPr>
      <w:r w:rsidRPr="009000CF">
        <w:rPr>
          <w:sz w:val="26"/>
          <w:szCs w:val="26"/>
        </w:rPr>
        <w:t>по делу об административном правонарушении</w:t>
      </w:r>
    </w:p>
    <w:p w:rsidR="00362605" w:rsidRPr="009000CF" w:rsidP="00362605" w14:paraId="57E01661" w14:textId="77777777">
      <w:pPr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6DA37A76" w14:textId="77777777"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9000CF" w:rsidP="001641BF" w14:paraId="4AC75C5B" w14:textId="0A00EDCA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7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000CF" w:rsidR="00605A0B">
                  <w:rPr>
                    <w:sz w:val="26"/>
                    <w:szCs w:val="26"/>
                  </w:rPr>
                  <w:t>14</w:t>
                </w:r>
                <w:r w:rsidRPr="009000CF" w:rsidR="00F95CF3">
                  <w:rPr>
                    <w:sz w:val="26"/>
                    <w:szCs w:val="26"/>
                  </w:rPr>
                  <w:t xml:space="preserve"> июля 2022</w:t>
                </w:r>
              </w:sdtContent>
            </w:sdt>
            <w:r w:rsidRPr="009000C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9000CF" w:rsidP="008356EB" w14:paraId="5D2EF615" w14:textId="77777777">
            <w:pPr>
              <w:jc w:val="right"/>
              <w:rPr>
                <w:sz w:val="26"/>
                <w:szCs w:val="26"/>
              </w:rPr>
            </w:pPr>
            <w:r w:rsidRPr="009000CF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9000CF" w:rsidP="00362605" w14:paraId="339E0438" w14:textId="610F2CB6">
      <w:pPr>
        <w:ind w:firstLine="708"/>
        <w:jc w:val="both"/>
        <w:rPr>
          <w:sz w:val="26"/>
          <w:szCs w:val="26"/>
        </w:rPr>
      </w:pPr>
      <w:r w:rsidRPr="009000CF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9000CF">
        <w:rPr>
          <w:sz w:val="26"/>
          <w:szCs w:val="26"/>
        </w:rPr>
        <w:t>а</w:t>
      </w:r>
      <w:r w:rsidRPr="009000CF">
        <w:rPr>
          <w:sz w:val="26"/>
          <w:szCs w:val="26"/>
        </w:rPr>
        <w:t xml:space="preserve">вонарушении, предусмотренном </w:t>
      </w:r>
      <w:r w:rsidRPr="009000CF" w:rsidR="001641BF">
        <w:rPr>
          <w:sz w:val="26"/>
          <w:szCs w:val="26"/>
        </w:rPr>
        <w:t>частью 2 статьи 3.8 Кодекса Республики Татарстан об административных правонарушениях</w:t>
      </w:r>
      <w:r w:rsidRPr="009000CF">
        <w:rPr>
          <w:sz w:val="26"/>
          <w:szCs w:val="26"/>
        </w:rPr>
        <w:t xml:space="preserve">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000CF" w:rsidR="00B02235">
            <w:rPr>
              <w:sz w:val="26"/>
              <w:szCs w:val="26"/>
            </w:rPr>
            <w:t xml:space="preserve">Мартынова </w:t>
          </w:r>
          <w:r w:rsidRPr="009000CF" w:rsidR="009000CF">
            <w:rPr>
              <w:sz w:val="26"/>
              <w:szCs w:val="26"/>
            </w:rPr>
            <w:t>С.А.</w:t>
          </w:r>
        </w:sdtContent>
      </w:sdt>
      <w:r w:rsidRPr="009000CF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 w:rsidR="001F0FD3">
        <w:rPr>
          <w:sz w:val="26"/>
          <w:szCs w:val="26"/>
        </w:rPr>
        <w:t xml:space="preserve"> </w:t>
      </w:r>
      <w:r w:rsidRPr="009000CF">
        <w:rPr>
          <w:sz w:val="26"/>
          <w:szCs w:val="26"/>
        </w:rPr>
        <w:t xml:space="preserve">года рождения, </w:t>
      </w:r>
      <w:r w:rsidRPr="009000CF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>
        <w:rPr>
          <w:sz w:val="26"/>
          <w:szCs w:val="26"/>
        </w:rPr>
        <w:t xml:space="preserve">, </w:t>
      </w:r>
      <w:r w:rsidRPr="009000CF" w:rsidR="001641BF">
        <w:rPr>
          <w:sz w:val="26"/>
          <w:szCs w:val="26"/>
        </w:rPr>
        <w:t xml:space="preserve">идентификатор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725E81FB84214B2C861F3E5969EFFB4A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 w:rsidR="001641B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D5EB08BB4AC84173BC01A48C292A2AB7"/>
          </w:placeholder>
          <w:text/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 w:rsidR="001641BF">
        <w:rPr>
          <w:sz w:val="26"/>
          <w:szCs w:val="26"/>
        </w:rPr>
        <w:t xml:space="preserve">, </w:t>
      </w:r>
      <w:r w:rsidRPr="009000CF" w:rsidR="00D40AFE">
        <w:rPr>
          <w:sz w:val="26"/>
          <w:szCs w:val="26"/>
        </w:rPr>
        <w:t>место жительства</w:t>
      </w:r>
      <w:r w:rsidRPr="009000CF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 w:rsidR="001F0FD3">
        <w:rPr>
          <w:sz w:val="26"/>
          <w:szCs w:val="26"/>
        </w:rPr>
        <w:t xml:space="preserve">, </w:t>
      </w:r>
      <w:r w:rsidRPr="009000CF" w:rsidR="00BE15CC">
        <w:rPr>
          <w:sz w:val="26"/>
          <w:szCs w:val="26"/>
        </w:rPr>
        <w:t>регистрация по м</w:t>
      </w:r>
      <w:r w:rsidRPr="009000CF" w:rsidR="00BE15CC">
        <w:rPr>
          <w:sz w:val="26"/>
          <w:szCs w:val="26"/>
        </w:rPr>
        <w:t>е</w:t>
      </w:r>
      <w:r w:rsidRPr="009000CF" w:rsidR="00BE15CC">
        <w:rPr>
          <w:sz w:val="26"/>
          <w:szCs w:val="26"/>
        </w:rPr>
        <w:t>сту жительства по</w:t>
      </w:r>
      <w:r w:rsidRPr="009000CF" w:rsidR="00BE15CC">
        <w:rPr>
          <w:sz w:val="26"/>
          <w:szCs w:val="26"/>
        </w:rPr>
        <w:t xml:space="preserve">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 w:rsidR="00BE15CC">
        <w:rPr>
          <w:sz w:val="26"/>
          <w:szCs w:val="26"/>
        </w:rPr>
        <w:t xml:space="preserve">, </w:t>
      </w:r>
      <w:r w:rsidRPr="009000CF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 w:rsidR="001F0FD3">
        <w:rPr>
          <w:sz w:val="26"/>
          <w:szCs w:val="26"/>
        </w:rPr>
        <w:t>,</w:t>
      </w:r>
    </w:p>
    <w:p w:rsidR="00BE5C85" w:rsidRPr="009000CF" w:rsidP="002107E1" w14:paraId="41ABED49" w14:textId="77777777">
      <w:pPr>
        <w:jc w:val="center"/>
        <w:rPr>
          <w:sz w:val="26"/>
          <w:szCs w:val="26"/>
        </w:rPr>
      </w:pPr>
      <w:r w:rsidRPr="009000CF">
        <w:rPr>
          <w:sz w:val="26"/>
          <w:szCs w:val="26"/>
        </w:rPr>
        <w:t>УСТАНОВИЛ:</w:t>
      </w:r>
    </w:p>
    <w:p w:rsidR="000E489D" w:rsidRPr="009000CF" w:rsidP="002107E1" w14:paraId="7BBAE35B" w14:textId="77777777">
      <w:pPr>
        <w:jc w:val="center"/>
        <w:rPr>
          <w:sz w:val="26"/>
          <w:szCs w:val="26"/>
        </w:rPr>
      </w:pPr>
    </w:p>
    <w:p w:rsidR="001641BF" w:rsidRPr="009000CF" w:rsidP="003A140C" w14:paraId="630FFC42" w14:textId="26DCFD43">
      <w:pPr>
        <w:ind w:firstLine="709"/>
        <w:jc w:val="both"/>
        <w:rPr>
          <w:kern w:val="0"/>
          <w:sz w:val="26"/>
          <w:szCs w:val="26"/>
        </w:rPr>
      </w:pPr>
      <w:sdt>
        <w:sdtPr>
          <w:rPr>
            <w:kern w:val="0"/>
            <w:sz w:val="26"/>
            <w:szCs w:val="26"/>
          </w:rPr>
          <w:id w:val="532847539"/>
          <w:lock w:val="sdtLocked"/>
          <w:placeholder>
            <w:docPart w:val="DefaultPlaceholder_1082065160"/>
          </w:placeholder>
          <w:date w:fullDate="2022-06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000CF" w:rsidR="00BC7F04">
            <w:rPr>
              <w:kern w:val="0"/>
              <w:sz w:val="26"/>
              <w:szCs w:val="26"/>
            </w:rPr>
            <w:t>05</w:t>
          </w:r>
          <w:r w:rsidRPr="009000CF" w:rsidR="00605A0B">
            <w:rPr>
              <w:kern w:val="0"/>
              <w:sz w:val="26"/>
              <w:szCs w:val="26"/>
            </w:rPr>
            <w:t xml:space="preserve"> июня 2022</w:t>
          </w:r>
        </w:sdtContent>
      </w:sdt>
      <w:r w:rsidRPr="009000CF">
        <w:rPr>
          <w:kern w:val="0"/>
          <w:sz w:val="26"/>
          <w:szCs w:val="26"/>
        </w:rPr>
        <w:t xml:space="preserve"> года в </w:t>
      </w:r>
      <w:sdt>
        <w:sdtPr>
          <w:rPr>
            <w:kern w:val="0"/>
            <w:sz w:val="26"/>
            <w:szCs w:val="26"/>
          </w:rPr>
          <w:id w:val="-538351203"/>
          <w:lock w:val="sdtLocked"/>
          <w:placeholder>
            <w:docPart w:val="DefaultPlaceholder_1082065158"/>
          </w:placeholder>
          <w:text/>
        </w:sdtPr>
        <w:sdtContent>
          <w:r w:rsidRPr="009000CF" w:rsidR="00BC7F04">
            <w:rPr>
              <w:kern w:val="0"/>
              <w:sz w:val="26"/>
              <w:szCs w:val="26"/>
            </w:rPr>
            <w:t>22</w:t>
          </w:r>
        </w:sdtContent>
      </w:sdt>
      <w:r w:rsidRPr="009000CF">
        <w:rPr>
          <w:kern w:val="0"/>
          <w:sz w:val="26"/>
          <w:szCs w:val="26"/>
        </w:rPr>
        <w:t xml:space="preserve"> ч. </w:t>
      </w:r>
      <w:sdt>
        <w:sdtPr>
          <w:rPr>
            <w:kern w:val="0"/>
            <w:sz w:val="26"/>
            <w:szCs w:val="26"/>
          </w:rPr>
          <w:id w:val="1280373796"/>
          <w:lock w:val="sdtLocked"/>
          <w:placeholder>
            <w:docPart w:val="DefaultPlaceholder_1082065158"/>
          </w:placeholder>
          <w:text/>
        </w:sdtPr>
        <w:sdtContent>
          <w:r w:rsidRPr="009000CF" w:rsidR="00BC7F04">
            <w:rPr>
              <w:kern w:val="0"/>
              <w:sz w:val="26"/>
              <w:szCs w:val="26"/>
            </w:rPr>
            <w:t>15</w:t>
          </w:r>
        </w:sdtContent>
      </w:sdt>
      <w:r w:rsidRPr="009000CF">
        <w:rPr>
          <w:kern w:val="0"/>
          <w:sz w:val="26"/>
          <w:szCs w:val="26"/>
        </w:rPr>
        <w:t xml:space="preserve"> мин. </w:t>
      </w:r>
      <w:sdt>
        <w:sdtPr>
          <w:rPr>
            <w:kern w:val="0"/>
            <w:sz w:val="26"/>
            <w:szCs w:val="26"/>
          </w:rPr>
          <w:id w:val="1486129043"/>
          <w:lock w:val="sdtLocked"/>
          <w:placeholder>
            <w:docPart w:val="DefaultPlaceholder_1082065158"/>
          </w:placeholder>
          <w:text/>
        </w:sdtPr>
        <w:sdtContent>
          <w:r w:rsidRPr="009000CF">
            <w:rPr>
              <w:kern w:val="0"/>
              <w:sz w:val="26"/>
              <w:szCs w:val="26"/>
            </w:rPr>
            <w:t>Мартынов С.А.</w:t>
          </w:r>
        </w:sdtContent>
      </w:sdt>
      <w:r w:rsidRPr="009000CF">
        <w:rPr>
          <w:kern w:val="0"/>
          <w:sz w:val="26"/>
          <w:szCs w:val="26"/>
        </w:rPr>
        <w:t xml:space="preserve">, находясь </w:t>
      </w:r>
      <w:r w:rsidRPr="009000CF" w:rsidR="00404B3E">
        <w:rPr>
          <w:kern w:val="0"/>
          <w:sz w:val="26"/>
          <w:szCs w:val="26"/>
        </w:rPr>
        <w:t>п</w:t>
      </w:r>
      <w:r w:rsidRPr="009000CF">
        <w:rPr>
          <w:kern w:val="0"/>
          <w:sz w:val="26"/>
          <w:szCs w:val="26"/>
        </w:rPr>
        <w:t xml:space="preserve">о адресу: Республика Татарстан, г. Казань, ул. </w:t>
      </w:r>
      <w:sdt>
        <w:sdtPr>
          <w:rPr>
            <w:sz w:val="28"/>
            <w:szCs w:val="28"/>
          </w:rPr>
          <w:id w:val="1902021952"/>
          <w:lock w:val="sdtLocked"/>
          <w:placeholder>
            <w:docPart w:val="DefaultPlaceholder_1082065158"/>
          </w:placeholder>
          <w:text/>
        </w:sdtPr>
        <w:sdtContent>
          <w:r w:rsidRPr="009000CF" w:rsidR="009000CF">
            <w:rPr>
              <w:sz w:val="28"/>
              <w:szCs w:val="28"/>
            </w:rPr>
            <w:t>«данные изъяты»</w:t>
          </w:r>
        </w:sdtContent>
      </w:sdt>
      <w:r w:rsidRPr="009000CF">
        <w:rPr>
          <w:kern w:val="0"/>
          <w:sz w:val="26"/>
          <w:szCs w:val="26"/>
        </w:rPr>
        <w:t xml:space="preserve">, в нарушение статьи 4 Закона Республики Татарстан от 12 января 2010 года № 3-ЗРТ О соблюдении покоя граждан и тишины в ночное время» </w:t>
      </w:r>
      <w:sdt>
        <w:sdtPr>
          <w:rPr>
            <w:kern w:val="0"/>
            <w:sz w:val="26"/>
            <w:szCs w:val="26"/>
          </w:rPr>
          <w:id w:val="-137953186"/>
          <w:lock w:val="sdtLocked"/>
          <w:placeholder>
            <w:docPart w:val="DefaultPlaceholder_1082065158"/>
          </w:placeholder>
          <w:text/>
        </w:sdtPr>
        <w:sdtContent>
          <w:r w:rsidRPr="009000CF" w:rsidR="00404B3E">
            <w:rPr>
              <w:kern w:val="0"/>
              <w:sz w:val="26"/>
              <w:szCs w:val="26"/>
            </w:rPr>
            <w:t>громко слушал музыку</w:t>
          </w:r>
        </w:sdtContent>
      </w:sdt>
      <w:r w:rsidRPr="009000CF">
        <w:rPr>
          <w:kern w:val="0"/>
          <w:sz w:val="26"/>
          <w:szCs w:val="26"/>
        </w:rPr>
        <w:t>, нарушив тем самым покой граждан и тишину в ночное время.</w:t>
      </w:r>
      <w:r w:rsidRPr="009000CF" w:rsidR="003A140C">
        <w:rPr>
          <w:kern w:val="0"/>
          <w:sz w:val="26"/>
          <w:szCs w:val="26"/>
        </w:rPr>
        <w:t xml:space="preserve"> </w:t>
      </w:r>
      <w:r w:rsidRPr="009000CF">
        <w:rPr>
          <w:kern w:val="0"/>
          <w:sz w:val="26"/>
          <w:szCs w:val="26"/>
        </w:rPr>
        <w:t xml:space="preserve">Данное деяние </w:t>
      </w:r>
      <w:r w:rsidRPr="009000CF">
        <w:rPr>
          <w:kern w:val="0"/>
          <w:sz w:val="26"/>
          <w:szCs w:val="26"/>
        </w:rPr>
        <w:fldChar w:fldCharType="begin"/>
      </w:r>
      <w:r w:rsidRPr="009000CF">
        <w:rPr>
          <w:kern w:val="0"/>
          <w:sz w:val="26"/>
          <w:szCs w:val="26"/>
        </w:rPr>
        <w:instrText xml:space="preserve"> REF ФИО \h </w:instrText>
      </w:r>
      <w:r w:rsidRPr="009000CF" w:rsidR="00404B3E">
        <w:rPr>
          <w:kern w:val="0"/>
          <w:sz w:val="26"/>
          <w:szCs w:val="26"/>
        </w:rPr>
        <w:instrText xml:space="preserve"> \* MERGEFORMAT </w:instrText>
      </w:r>
      <w:r w:rsidRPr="009000CF">
        <w:rPr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-1258132370"/>
          <w:lock w:val="sdtLocked"/>
          <w:placeholder>
            <w:docPart w:val="110E127AEC0A45CFA664B88559672EEC"/>
          </w:placeholder>
          <w:text/>
        </w:sdtPr>
        <w:sdtContent>
          <w:r w:rsidRPr="009000CF" w:rsidR="009000CF">
            <w:rPr>
              <w:kern w:val="0"/>
              <w:sz w:val="26"/>
              <w:szCs w:val="26"/>
            </w:rPr>
            <w:t>Мартынов С.А.</w:t>
          </w:r>
        </w:sdtContent>
      </w:sdt>
      <w:r w:rsidRPr="009000CF">
        <w:rPr>
          <w:kern w:val="0"/>
          <w:sz w:val="26"/>
          <w:szCs w:val="26"/>
        </w:rPr>
        <w:fldChar w:fldCharType="end"/>
      </w:r>
      <w:r w:rsidRPr="009000CF">
        <w:rPr>
          <w:kern w:val="0"/>
          <w:sz w:val="26"/>
          <w:szCs w:val="26"/>
        </w:rPr>
        <w:t xml:space="preserve"> совершил повторно, будучи ранее привл</w:t>
      </w:r>
      <w:r w:rsidRPr="009000CF">
        <w:rPr>
          <w:kern w:val="0"/>
          <w:sz w:val="26"/>
          <w:szCs w:val="26"/>
        </w:rPr>
        <w:t>е</w:t>
      </w:r>
      <w:r w:rsidRPr="009000CF">
        <w:rPr>
          <w:kern w:val="0"/>
          <w:sz w:val="26"/>
          <w:szCs w:val="26"/>
        </w:rPr>
        <w:t xml:space="preserve">ченным к административной ответственности по </w:t>
      </w:r>
      <w:r w:rsidRPr="009000CF">
        <w:rPr>
          <w:kern w:val="36"/>
          <w:sz w:val="26"/>
          <w:szCs w:val="26"/>
        </w:rPr>
        <w:t xml:space="preserve">части 1 </w:t>
      </w:r>
      <w:r w:rsidRPr="009000CF">
        <w:rPr>
          <w:kern w:val="0"/>
          <w:sz w:val="26"/>
          <w:szCs w:val="26"/>
        </w:rPr>
        <w:t xml:space="preserve">статьи 3.8 Кодекса Республики Татарстан об административных правонарушениях на основании постановления от </w:t>
      </w:r>
      <w:sdt>
        <w:sdtPr>
          <w:rPr>
            <w:kern w:val="0"/>
            <w:sz w:val="26"/>
            <w:szCs w:val="26"/>
          </w:rPr>
          <w:id w:val="746309146"/>
          <w:lock w:val="sdtLocked"/>
          <w:placeholder>
            <w:docPart w:val="16ED3568502C4D02800009F4CDFDAE9A"/>
          </w:placeholder>
          <w:date w:fullDate="2021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000CF">
            <w:rPr>
              <w:kern w:val="0"/>
              <w:sz w:val="26"/>
              <w:szCs w:val="26"/>
            </w:rPr>
            <w:t>09 августа 2021</w:t>
          </w:r>
        </w:sdtContent>
      </w:sdt>
      <w:r w:rsidRPr="009000CF" w:rsidR="00404B3E">
        <w:rPr>
          <w:kern w:val="0"/>
          <w:sz w:val="26"/>
          <w:szCs w:val="26"/>
        </w:rPr>
        <w:t xml:space="preserve"> года</w:t>
      </w:r>
      <w:r w:rsidRPr="009000CF">
        <w:rPr>
          <w:kern w:val="0"/>
          <w:sz w:val="26"/>
          <w:szCs w:val="26"/>
        </w:rPr>
        <w:t>.</w:t>
      </w:r>
    </w:p>
    <w:p w:rsidR="00F95CF3" w:rsidRPr="009000CF" w:rsidP="001641BF" w14:paraId="2C503BA5" w14:textId="649EAC23">
      <w:pPr>
        <w:ind w:firstLine="720"/>
        <w:jc w:val="both"/>
        <w:rPr>
          <w:kern w:val="0"/>
          <w:sz w:val="26"/>
          <w:szCs w:val="26"/>
        </w:rPr>
      </w:pPr>
      <w:r w:rsidRPr="009000CF">
        <w:rPr>
          <w:iCs/>
          <w:kern w:val="0"/>
          <w:sz w:val="26"/>
          <w:szCs w:val="26"/>
        </w:rPr>
        <w:fldChar w:fldCharType="begin"/>
      </w:r>
      <w:r w:rsidRPr="009000CF">
        <w:rPr>
          <w:iCs/>
          <w:kern w:val="0"/>
          <w:sz w:val="26"/>
          <w:szCs w:val="26"/>
        </w:rPr>
        <w:instrText xml:space="preserve"> REF ФИО \h </w:instrText>
      </w:r>
      <w:r w:rsidRPr="009000CF" w:rsidR="00404B3E">
        <w:rPr>
          <w:iCs/>
          <w:kern w:val="0"/>
          <w:sz w:val="26"/>
          <w:szCs w:val="26"/>
        </w:rPr>
        <w:instrText xml:space="preserve"> \* MERGEFORMAT </w:instrText>
      </w:r>
      <w:r w:rsidRPr="009000CF">
        <w:rPr>
          <w:iCs/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1787312325"/>
          <w:lock w:val="sdtLocked"/>
          <w:placeholder>
            <w:docPart w:val="8F6D532A964D47E5ADE9AFD3E92398BC"/>
          </w:placeholder>
          <w:text/>
        </w:sdtPr>
        <w:sdtContent>
          <w:r w:rsidRPr="009000CF" w:rsidR="009000CF">
            <w:rPr>
              <w:kern w:val="0"/>
              <w:sz w:val="26"/>
              <w:szCs w:val="26"/>
            </w:rPr>
            <w:t>Мартынов С.А.</w:t>
          </w:r>
        </w:sdtContent>
      </w:sdt>
      <w:r w:rsidRPr="009000CF">
        <w:rPr>
          <w:iCs/>
          <w:kern w:val="0"/>
          <w:sz w:val="26"/>
          <w:szCs w:val="26"/>
        </w:rPr>
        <w:fldChar w:fldCharType="end"/>
      </w:r>
      <w:r w:rsidRPr="009000CF">
        <w:rPr>
          <w:iCs/>
          <w:kern w:val="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153A67E53E5A458DBA63BA6627B7DFD0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9000CF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153A67E53E5A458DBA63BA6627B7DFD0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404B3E" w:rsidRPr="009000CF" w:rsidP="00261914" w14:paraId="6B6EC496" w14:textId="092ED8A3">
      <w:pPr>
        <w:pStyle w:val="ConsPlusNormal"/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000CF" w:rsidR="00605A0B">
            <w:rPr>
              <w:sz w:val="26"/>
              <w:szCs w:val="26"/>
            </w:rPr>
            <w:t>920188</w:t>
          </w:r>
          <w:r w:rsidRPr="009000CF" w:rsidR="00BC7F04">
            <w:rPr>
              <w:sz w:val="26"/>
              <w:szCs w:val="26"/>
            </w:rPr>
            <w:t>0</w:t>
          </w:r>
        </w:sdtContent>
      </w:sdt>
      <w:r w:rsidRPr="009000CF" w:rsidR="0050006A">
        <w:rPr>
          <w:sz w:val="26"/>
          <w:szCs w:val="26"/>
        </w:rPr>
        <w:t xml:space="preserve"> </w:t>
      </w:r>
      <w:r w:rsidRPr="009000C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000CF" w:rsidR="00605A0B">
            <w:rPr>
              <w:sz w:val="26"/>
              <w:szCs w:val="26"/>
            </w:rPr>
            <w:t>08 июня 2022</w:t>
          </w:r>
        </w:sdtContent>
      </w:sdt>
      <w:r w:rsidRPr="009000CF" w:rsidR="0050006A">
        <w:rPr>
          <w:sz w:val="26"/>
          <w:szCs w:val="26"/>
        </w:rPr>
        <w:t xml:space="preserve"> </w:t>
      </w:r>
      <w:r w:rsidRPr="009000CF">
        <w:rPr>
          <w:sz w:val="26"/>
          <w:szCs w:val="26"/>
        </w:rPr>
        <w:t>года;</w:t>
      </w:r>
      <w:r w:rsidRPr="009000CF" w:rsidR="00455269">
        <w:rPr>
          <w:sz w:val="26"/>
          <w:szCs w:val="26"/>
        </w:rPr>
        <w:t xml:space="preserve"> </w:t>
      </w:r>
      <w:r w:rsidRPr="009000CF" w:rsidR="00C67F3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129740948"/>
          <w:lock w:val="sdtLocked"/>
          <w:placeholder>
            <w:docPart w:val="DefaultPlaceholder_1082065158"/>
          </w:placeholder>
          <w:text/>
        </w:sdtPr>
        <w:sdtContent>
          <w:r w:rsidRPr="009000CF" w:rsidR="00622F28">
            <w:rPr>
              <w:sz w:val="26"/>
              <w:szCs w:val="26"/>
            </w:rPr>
            <w:t xml:space="preserve">заявлением и объяснениями </w:t>
          </w:r>
          <w:r w:rsidRPr="009000CF" w:rsidR="00622F28">
            <w:rPr>
              <w:sz w:val="26"/>
              <w:szCs w:val="26"/>
            </w:rPr>
            <w:t>Шуткин</w:t>
          </w:r>
          <w:r w:rsidRPr="009000CF" w:rsidR="00605A0B">
            <w:rPr>
              <w:sz w:val="26"/>
              <w:szCs w:val="26"/>
            </w:rPr>
            <w:t>а</w:t>
          </w:r>
          <w:r w:rsidRPr="009000CF" w:rsidR="00605A0B">
            <w:rPr>
              <w:sz w:val="26"/>
              <w:szCs w:val="26"/>
            </w:rPr>
            <w:t xml:space="preserve"> А.М.</w:t>
          </w:r>
        </w:sdtContent>
      </w:sdt>
    </w:p>
    <w:p w:rsidR="00261914" w:rsidRPr="009000CF" w:rsidP="00261914" w14:paraId="1378A1A9" w14:textId="77777777">
      <w:pPr>
        <w:pStyle w:val="ConsPlusNormal"/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>Данные доказательства мировой судья признает достоверными, посколь</w:t>
      </w:r>
      <w:r w:rsidRPr="009000CF" w:rsidR="00C70A36">
        <w:rPr>
          <w:sz w:val="26"/>
          <w:szCs w:val="26"/>
        </w:rPr>
        <w:t xml:space="preserve">ку они </w:t>
      </w:r>
      <w:r w:rsidRPr="009000CF">
        <w:rPr>
          <w:sz w:val="26"/>
          <w:szCs w:val="26"/>
        </w:rPr>
        <w:t>с</w:t>
      </w:r>
      <w:r w:rsidRPr="009000CF">
        <w:rPr>
          <w:sz w:val="26"/>
          <w:szCs w:val="26"/>
        </w:rPr>
        <w:t>о</w:t>
      </w:r>
      <w:r w:rsidRPr="009000CF">
        <w:rPr>
          <w:sz w:val="26"/>
          <w:szCs w:val="26"/>
        </w:rPr>
        <w:t>гласуются друг с другом.</w:t>
      </w:r>
    </w:p>
    <w:p w:rsidR="00404B3E" w:rsidRPr="009000CF" w:rsidP="00404B3E" w14:paraId="15DE8AEB" w14:textId="77777777">
      <w:pPr>
        <w:ind w:firstLine="709"/>
        <w:jc w:val="both"/>
        <w:rPr>
          <w:kern w:val="0"/>
          <w:sz w:val="26"/>
          <w:szCs w:val="26"/>
        </w:rPr>
      </w:pPr>
      <w:r w:rsidRPr="009000CF">
        <w:rPr>
          <w:kern w:val="0"/>
          <w:sz w:val="26"/>
          <w:szCs w:val="26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  <w:r w:rsidRPr="009000CF">
        <w:rPr>
          <w:kern w:val="0"/>
          <w:sz w:val="26"/>
          <w:szCs w:val="26"/>
        </w:rPr>
        <w:t xml:space="preserve"> </w:t>
      </w:r>
      <w:r w:rsidRPr="009000CF">
        <w:rPr>
          <w:kern w:val="0"/>
          <w:sz w:val="26"/>
          <w:szCs w:val="26"/>
        </w:rPr>
        <w:t>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</w:t>
      </w:r>
      <w:r w:rsidRPr="009000CF">
        <w:rPr>
          <w:kern w:val="0"/>
          <w:sz w:val="26"/>
          <w:szCs w:val="26"/>
        </w:rPr>
        <w:t>а</w:t>
      </w:r>
      <w:r w:rsidRPr="009000CF">
        <w:rPr>
          <w:kern w:val="0"/>
          <w:sz w:val="26"/>
          <w:szCs w:val="26"/>
        </w:rPr>
        <w:t>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</w:t>
      </w:r>
      <w:r w:rsidRPr="009000CF">
        <w:rPr>
          <w:kern w:val="0"/>
          <w:sz w:val="26"/>
          <w:szCs w:val="26"/>
        </w:rPr>
        <w:t>т</w:t>
      </w:r>
      <w:r w:rsidRPr="009000CF">
        <w:rPr>
          <w:kern w:val="0"/>
          <w:sz w:val="26"/>
          <w:szCs w:val="26"/>
        </w:rPr>
        <w:t>ных средствах, объектах торговли, общественного питания и развлекательных центрах, повлекшее нарушение покоя граждан и тишины в ночное время;</w:t>
      </w:r>
      <w:r w:rsidRPr="009000CF">
        <w:rPr>
          <w:kern w:val="0"/>
          <w:sz w:val="26"/>
          <w:szCs w:val="26"/>
        </w:rPr>
        <w:t xml:space="preserve"> </w:t>
      </w:r>
      <w:r w:rsidRPr="009000CF">
        <w:rPr>
          <w:kern w:val="0"/>
          <w:sz w:val="26"/>
          <w:szCs w:val="26"/>
        </w:rPr>
        <w:t>2) несвоевременное о</w:t>
      </w:r>
      <w:r w:rsidRPr="009000CF">
        <w:rPr>
          <w:kern w:val="0"/>
          <w:sz w:val="26"/>
          <w:szCs w:val="26"/>
        </w:rPr>
        <w:t>т</w:t>
      </w:r>
      <w:r w:rsidRPr="009000CF">
        <w:rPr>
          <w:kern w:val="0"/>
          <w:sz w:val="26"/>
          <w:szCs w:val="26"/>
        </w:rPr>
        <w:t>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</w:t>
      </w:r>
      <w:r w:rsidRPr="009000CF">
        <w:rPr>
          <w:kern w:val="0"/>
          <w:sz w:val="26"/>
          <w:szCs w:val="26"/>
        </w:rPr>
        <w:t>е</w:t>
      </w:r>
      <w:r w:rsidRPr="009000CF">
        <w:rPr>
          <w:kern w:val="0"/>
          <w:sz w:val="26"/>
          <w:szCs w:val="26"/>
        </w:rPr>
        <w:t>мя; 3) использование пиротехнических средств, повлекшее нарушение покоя граждан и тишины в ночное время;</w:t>
      </w:r>
      <w:r w:rsidRPr="009000CF">
        <w:rPr>
          <w:kern w:val="0"/>
          <w:sz w:val="26"/>
          <w:szCs w:val="26"/>
        </w:rPr>
        <w:t xml:space="preserve"> 4) игра на музыкальных инструментах, крики, свист, пение, а также иные действия, сопровождающиеся звуками, повлекшие нарушение покоя гра</w:t>
      </w:r>
      <w:r w:rsidRPr="009000CF">
        <w:rPr>
          <w:kern w:val="0"/>
          <w:sz w:val="26"/>
          <w:szCs w:val="26"/>
        </w:rPr>
        <w:t>ж</w:t>
      </w:r>
      <w:r w:rsidRPr="009000CF">
        <w:rPr>
          <w:kern w:val="0"/>
          <w:sz w:val="26"/>
          <w:szCs w:val="26"/>
        </w:rPr>
        <w:t>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404B3E" w:rsidRPr="009000CF" w:rsidP="00404B3E" w14:paraId="15840788" w14:textId="6FCFE3BC">
      <w:pPr>
        <w:pStyle w:val="ConsPlusNormal"/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>С учетом изложенного мировой судья приходит к выводу о том, что</w:t>
      </w:r>
      <w:r w:rsidRPr="009000CF" w:rsidR="00622F28">
        <w:rPr>
          <w:sz w:val="26"/>
          <w:szCs w:val="26"/>
        </w:rPr>
        <w:t xml:space="preserve"> </w:t>
      </w:r>
      <w:r w:rsidRPr="009000CF" w:rsidR="00622F28">
        <w:rPr>
          <w:sz w:val="26"/>
          <w:szCs w:val="26"/>
        </w:rPr>
        <w:fldChar w:fldCharType="begin"/>
      </w:r>
      <w:r w:rsidRPr="009000CF" w:rsidR="00622F28">
        <w:rPr>
          <w:sz w:val="26"/>
          <w:szCs w:val="26"/>
        </w:rPr>
        <w:instrText xml:space="preserve"> REF ФИО \h </w:instrText>
      </w:r>
      <w:r w:rsidRPr="009000CF" w:rsidR="003A140C">
        <w:rPr>
          <w:sz w:val="26"/>
          <w:szCs w:val="26"/>
        </w:rPr>
        <w:instrText xml:space="preserve"> \* MERGEFORMAT </w:instrText>
      </w:r>
      <w:r w:rsidRPr="009000CF" w:rsidR="00622F2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575814306"/>
          <w:lock w:val="sdtLocked"/>
          <w:placeholder>
            <w:docPart w:val="780B26525A5141DAA89FC138BD156DF0"/>
          </w:placeholder>
          <w:text/>
        </w:sdtPr>
        <w:sdtContent>
          <w:r w:rsidRPr="009000CF" w:rsidR="009000CF">
            <w:rPr>
              <w:sz w:val="26"/>
              <w:szCs w:val="26"/>
            </w:rPr>
            <w:t>Мартынов С.А.</w:t>
          </w:r>
        </w:sdtContent>
      </w:sdt>
      <w:r w:rsidRPr="009000CF" w:rsidR="00622F28">
        <w:rPr>
          <w:sz w:val="26"/>
          <w:szCs w:val="26"/>
        </w:rPr>
        <w:fldChar w:fldCharType="end"/>
      </w:r>
      <w:r w:rsidRPr="009000CF" w:rsidR="00622F28">
        <w:rPr>
          <w:sz w:val="26"/>
          <w:szCs w:val="26"/>
        </w:rPr>
        <w:t xml:space="preserve"> совершил а</w:t>
      </w:r>
      <w:r w:rsidRPr="009000CF" w:rsidR="001B4948">
        <w:rPr>
          <w:sz w:val="26"/>
          <w:szCs w:val="26"/>
        </w:rPr>
        <w:t xml:space="preserve">дминистративное правонарушение, предусмотренное </w:t>
      </w:r>
      <w:r w:rsidRPr="009000CF">
        <w:rPr>
          <w:sz w:val="26"/>
          <w:szCs w:val="26"/>
        </w:rPr>
        <w:t>частью 2 статьи 3.8 Кодекса Республики Татарстан об административных правонарушениях – нарушение покоя граждан и тишины в ночное время, совершенное повторно в течение года.</w:t>
      </w:r>
    </w:p>
    <w:p w:rsidR="00613027" w:rsidRPr="009000CF" w:rsidP="00404B3E" w14:paraId="05219BB1" w14:textId="77777777">
      <w:pPr>
        <w:pStyle w:val="ConsPlusNormal"/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9000CF">
        <w:rPr>
          <w:sz w:val="26"/>
          <w:szCs w:val="26"/>
        </w:rPr>
        <w:t>о</w:t>
      </w:r>
      <w:r w:rsidRPr="009000CF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9000CF">
        <w:rPr>
          <w:sz w:val="26"/>
          <w:szCs w:val="26"/>
        </w:rPr>
        <w:t>в</w:t>
      </w:r>
      <w:r w:rsidRPr="009000CF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9000CF">
        <w:rPr>
          <w:sz w:val="26"/>
          <w:szCs w:val="26"/>
        </w:rPr>
        <w:t>я</w:t>
      </w:r>
      <w:r w:rsidRPr="009000C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05A0B" w:rsidRPr="009000CF" w:rsidP="00613027" w14:paraId="7A341FC1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>Обстоятельства, смягчающие административную ответственность:</w:t>
      </w:r>
      <w:r w:rsidRPr="009000CF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9000CF" w:rsidR="00F50361">
        <w:rPr>
          <w:sz w:val="26"/>
          <w:szCs w:val="26"/>
        </w:rPr>
        <w:t>.</w:t>
      </w:r>
      <w:r w:rsidRPr="009000CF" w:rsidR="00F95CF3">
        <w:rPr>
          <w:sz w:val="26"/>
          <w:szCs w:val="26"/>
        </w:rPr>
        <w:t xml:space="preserve"> </w:t>
      </w:r>
    </w:p>
    <w:p w:rsidR="00613027" w:rsidRPr="009000CF" w:rsidP="00613027" w14:paraId="447BC571" w14:textId="0315E6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9000CF" w:rsidR="000F3B4B">
        <w:rPr>
          <w:sz w:val="26"/>
          <w:szCs w:val="26"/>
        </w:rPr>
        <w:t>.</w:t>
      </w:r>
    </w:p>
    <w:p w:rsidR="00E6366C" w:rsidRPr="009000CF" w14:paraId="5B525FBC" w14:textId="77777777">
      <w:pPr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>Н</w:t>
      </w:r>
      <w:r w:rsidRPr="009000CF">
        <w:rPr>
          <w:sz w:val="26"/>
          <w:szCs w:val="26"/>
        </w:rPr>
        <w:t>а основании изложенного и руководствуясь ст</w:t>
      </w:r>
      <w:r w:rsidRPr="009000CF" w:rsidR="00214607">
        <w:rPr>
          <w:sz w:val="26"/>
          <w:szCs w:val="26"/>
        </w:rPr>
        <w:t>атьями</w:t>
      </w:r>
      <w:r w:rsidRPr="009000CF">
        <w:rPr>
          <w:sz w:val="26"/>
          <w:szCs w:val="26"/>
        </w:rPr>
        <w:t xml:space="preserve"> </w:t>
      </w:r>
      <w:r w:rsidRPr="009000CF" w:rsidR="00F916C2">
        <w:rPr>
          <w:sz w:val="26"/>
          <w:szCs w:val="26"/>
        </w:rPr>
        <w:t>29.</w:t>
      </w:r>
      <w:r w:rsidRPr="009000CF" w:rsidR="004F7A35">
        <w:rPr>
          <w:sz w:val="26"/>
          <w:szCs w:val="26"/>
        </w:rPr>
        <w:t>9</w:t>
      </w:r>
      <w:r w:rsidRPr="009000CF" w:rsidR="00F916C2">
        <w:rPr>
          <w:sz w:val="26"/>
          <w:szCs w:val="26"/>
        </w:rPr>
        <w:t>-29.11 Кодекса Ро</w:t>
      </w:r>
      <w:r w:rsidRPr="009000CF" w:rsidR="00F916C2">
        <w:rPr>
          <w:sz w:val="26"/>
          <w:szCs w:val="26"/>
        </w:rPr>
        <w:t>с</w:t>
      </w:r>
      <w:r w:rsidRPr="009000CF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9000CF">
        <w:rPr>
          <w:sz w:val="26"/>
          <w:szCs w:val="26"/>
        </w:rPr>
        <w:t xml:space="preserve"> </w:t>
      </w:r>
    </w:p>
    <w:p w:rsidR="00C70A36" w:rsidRPr="009000CF" w14:paraId="022F876B" w14:textId="77777777">
      <w:pPr>
        <w:jc w:val="center"/>
        <w:rPr>
          <w:sz w:val="26"/>
          <w:szCs w:val="26"/>
        </w:rPr>
      </w:pPr>
    </w:p>
    <w:p w:rsidR="00E6366C" w:rsidRPr="009000CF" w14:paraId="746AB85C" w14:textId="77777777">
      <w:pPr>
        <w:jc w:val="center"/>
        <w:rPr>
          <w:sz w:val="26"/>
          <w:szCs w:val="26"/>
        </w:rPr>
      </w:pPr>
      <w:r w:rsidRPr="009000CF">
        <w:rPr>
          <w:sz w:val="26"/>
          <w:szCs w:val="26"/>
        </w:rPr>
        <w:t>ПОСТАНОВИЛ</w:t>
      </w:r>
      <w:r w:rsidRPr="009000CF">
        <w:rPr>
          <w:sz w:val="26"/>
          <w:szCs w:val="26"/>
        </w:rPr>
        <w:t>:</w:t>
      </w:r>
    </w:p>
    <w:p w:rsidR="000E489D" w:rsidRPr="009000CF" w14:paraId="3D2F8CDF" w14:textId="77777777">
      <w:pPr>
        <w:jc w:val="center"/>
        <w:rPr>
          <w:sz w:val="26"/>
          <w:szCs w:val="26"/>
        </w:rPr>
      </w:pPr>
    </w:p>
    <w:p w:rsidR="00F95CF3" w:rsidRPr="009000CF" w:rsidP="00F95CF3" w14:paraId="07ECA321" w14:textId="77777777">
      <w:pPr>
        <w:ind w:firstLine="720"/>
        <w:jc w:val="both"/>
        <w:rPr>
          <w:kern w:val="0"/>
          <w:sz w:val="26"/>
          <w:szCs w:val="26"/>
        </w:rPr>
      </w:pPr>
      <w:r w:rsidRPr="009000CF">
        <w:rPr>
          <w:sz w:val="26"/>
          <w:szCs w:val="26"/>
        </w:rPr>
        <w:fldChar w:fldCharType="begin"/>
      </w:r>
      <w:r w:rsidRPr="009000CF">
        <w:rPr>
          <w:sz w:val="26"/>
          <w:szCs w:val="26"/>
        </w:rPr>
        <w:instrText xml:space="preserve"> REF ФИО_полностью \h </w:instrText>
      </w:r>
      <w:r w:rsidRPr="009000CF" w:rsidR="00E9242E">
        <w:rPr>
          <w:sz w:val="26"/>
          <w:szCs w:val="26"/>
        </w:rPr>
        <w:instrText xml:space="preserve"> \* MERGEFORMAT </w:instrText>
      </w:r>
      <w:r w:rsidRPr="009000CF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795837486"/>
          <w:lock w:val="sdtLocked"/>
          <w:placeholder>
            <w:docPart w:val="44B3A7377F0E4EC7B793895C213CDE1D"/>
          </w:placeholder>
          <w:text/>
        </w:sdtPr>
        <w:sdtContent>
          <w:r w:rsidRPr="009000CF" w:rsidR="009000CF">
            <w:rPr>
              <w:rStyle w:val="PlaceholderText"/>
              <w:color w:val="auto"/>
              <w:sz w:val="26"/>
              <w:szCs w:val="26"/>
            </w:rPr>
            <w:t>Мартынова С.А.</w:t>
          </w:r>
        </w:sdtContent>
      </w:sdt>
      <w:r w:rsidRPr="009000CF">
        <w:rPr>
          <w:sz w:val="26"/>
          <w:szCs w:val="26"/>
        </w:rPr>
        <w:fldChar w:fldCharType="end"/>
      </w:r>
      <w:r w:rsidRPr="009000CF">
        <w:rPr>
          <w:sz w:val="26"/>
          <w:szCs w:val="26"/>
        </w:rPr>
        <w:t xml:space="preserve"> </w:t>
      </w:r>
      <w:r w:rsidRPr="009000CF" w:rsidR="00404B3E">
        <w:rPr>
          <w:kern w:val="0"/>
          <w:sz w:val="26"/>
          <w:szCs w:val="26"/>
        </w:rPr>
        <w:t>признать виновным в совершении административного правон</w:t>
      </w:r>
      <w:r w:rsidRPr="009000CF" w:rsidR="00404B3E">
        <w:rPr>
          <w:kern w:val="0"/>
          <w:sz w:val="26"/>
          <w:szCs w:val="26"/>
        </w:rPr>
        <w:t>а</w:t>
      </w:r>
      <w:r w:rsidRPr="009000CF" w:rsidR="00404B3E">
        <w:rPr>
          <w:kern w:val="0"/>
          <w:sz w:val="26"/>
          <w:szCs w:val="26"/>
        </w:rPr>
        <w:t>рушения, предусмотренного частью 2 статьи 3.8 Кодекса Республики Татарстан об а</w:t>
      </w:r>
      <w:r w:rsidRPr="009000CF" w:rsidR="00404B3E">
        <w:rPr>
          <w:kern w:val="0"/>
          <w:sz w:val="26"/>
          <w:szCs w:val="26"/>
        </w:rPr>
        <w:t>д</w:t>
      </w:r>
      <w:r w:rsidRPr="009000CF" w:rsidR="00404B3E">
        <w:rPr>
          <w:kern w:val="0"/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9000CF" w:rsidR="00404B3E">
        <w:rPr>
          <w:kern w:val="0"/>
          <w:sz w:val="26"/>
          <w:szCs w:val="26"/>
        </w:rPr>
        <w:t>о</w:t>
      </w:r>
      <w:r w:rsidRPr="009000CF" w:rsidR="00404B3E">
        <w:rPr>
          <w:kern w:val="0"/>
          <w:sz w:val="26"/>
          <w:szCs w:val="26"/>
        </w:rPr>
        <w:t xml:space="preserve">го штрафа в размере </w:t>
      </w:r>
      <w:sdt>
        <w:sdtPr>
          <w:rPr>
            <w:kern w:val="0"/>
            <w:sz w:val="26"/>
            <w:szCs w:val="26"/>
          </w:rPr>
          <w:id w:val="-802682768"/>
          <w:lock w:val="sdtLocked"/>
          <w:placeholder>
            <w:docPart w:val="DefaultPlaceholder_1082065158"/>
          </w:placeholder>
          <w:text/>
        </w:sdtPr>
        <w:sdtContent>
          <w:r w:rsidRPr="009000CF" w:rsidR="00404B3E">
            <w:rPr>
              <w:kern w:val="0"/>
              <w:sz w:val="26"/>
              <w:szCs w:val="26"/>
            </w:rPr>
            <w:t>1500 (одной тысячи пятисот) рублей</w:t>
          </w:r>
        </w:sdtContent>
      </w:sdt>
      <w:r w:rsidRPr="009000CF" w:rsidR="00404B3E">
        <w:rPr>
          <w:kern w:val="0"/>
          <w:sz w:val="26"/>
          <w:szCs w:val="26"/>
        </w:rPr>
        <w:t>.</w:t>
      </w:r>
    </w:p>
    <w:p w:rsidR="00F95CF3" w:rsidRPr="009000CF" w:rsidP="00F95CF3" w14:paraId="2531576F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9000CF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9000CF">
        <w:rPr>
          <w:bCs/>
          <w:kern w:val="36"/>
          <w:sz w:val="26"/>
          <w:szCs w:val="26"/>
        </w:rPr>
        <w:t>а</w:t>
      </w:r>
      <w:r w:rsidRPr="009000CF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F95CF3" w:rsidRPr="009000CF" w:rsidP="00F95CF3" w14:paraId="7344D07C" w14:textId="5D8836B1">
      <w:pPr>
        <w:ind w:firstLine="720"/>
        <w:jc w:val="both"/>
        <w:rPr>
          <w:bCs/>
          <w:kern w:val="36"/>
          <w:sz w:val="26"/>
          <w:szCs w:val="26"/>
        </w:rPr>
      </w:pPr>
      <w:r w:rsidRPr="009000CF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9000CF">
        <w:rPr>
          <w:kern w:val="36"/>
          <w:sz w:val="26"/>
          <w:szCs w:val="26"/>
        </w:rPr>
        <w:t>о</w:t>
      </w:r>
      <w:r w:rsidRPr="009000CF">
        <w:rPr>
          <w:kern w:val="36"/>
          <w:sz w:val="26"/>
          <w:szCs w:val="26"/>
        </w:rPr>
        <w:t xml:space="preserve">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73111602010020000140, ОКТМО 92701000, </w:t>
      </w:r>
      <w:r w:rsidRPr="009000CF">
        <w:rPr>
          <w:kern w:val="0"/>
          <w:sz w:val="26"/>
          <w:szCs w:val="26"/>
        </w:rPr>
        <w:t>Идент</w:t>
      </w:r>
      <w:r w:rsidRPr="009000CF">
        <w:rPr>
          <w:kern w:val="0"/>
          <w:sz w:val="26"/>
          <w:szCs w:val="26"/>
        </w:rPr>
        <w:t>и</w:t>
      </w:r>
      <w:r w:rsidRPr="009000CF">
        <w:rPr>
          <w:kern w:val="0"/>
          <w:sz w:val="26"/>
          <w:szCs w:val="26"/>
        </w:rPr>
        <w:t xml:space="preserve">фикатор (УИН) </w:t>
      </w:r>
      <w:sdt>
        <w:sdtPr>
          <w:rPr>
            <w:kern w:val="0"/>
            <w:sz w:val="26"/>
            <w:szCs w:val="26"/>
          </w:rPr>
          <w:id w:val="1213386667"/>
          <w:lock w:val="sdtLocked"/>
          <w:placeholder>
            <w:docPart w:val="DefaultPlaceholder_1082065158"/>
          </w:placeholder>
          <w:text/>
        </w:sdtPr>
        <w:sdtContent>
          <w:r w:rsidRPr="009000CF" w:rsidR="001D496A">
            <w:rPr>
              <w:kern w:val="0"/>
              <w:sz w:val="26"/>
              <w:szCs w:val="26"/>
            </w:rPr>
            <w:t>0318690900000000029205005</w:t>
          </w:r>
        </w:sdtContent>
      </w:sdt>
      <w:r w:rsidRPr="009000CF">
        <w:rPr>
          <w:kern w:val="0"/>
          <w:sz w:val="26"/>
          <w:szCs w:val="26"/>
        </w:rPr>
        <w:t>.</w:t>
      </w:r>
    </w:p>
    <w:p w:rsidR="00F95CF3" w:rsidRPr="009000CF" w:rsidP="00F95CF3" w14:paraId="16729E88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9000CF">
        <w:rPr>
          <w:kern w:val="0"/>
          <w:sz w:val="26"/>
          <w:szCs w:val="26"/>
        </w:rPr>
        <w:t>Платежный документ</w:t>
      </w:r>
      <w:r w:rsidRPr="009000CF" w:rsidR="00404B3E">
        <w:rPr>
          <w:kern w:val="0"/>
          <w:sz w:val="26"/>
          <w:szCs w:val="26"/>
        </w:rPr>
        <w:t xml:space="preserve"> об уплате административного штрафа представить в суде</w:t>
      </w:r>
      <w:r w:rsidRPr="009000CF" w:rsidR="00404B3E">
        <w:rPr>
          <w:kern w:val="0"/>
          <w:sz w:val="26"/>
          <w:szCs w:val="26"/>
        </w:rPr>
        <w:t>б</w:t>
      </w:r>
      <w:r w:rsidRPr="009000CF" w:rsidR="00404B3E">
        <w:rPr>
          <w:kern w:val="0"/>
          <w:sz w:val="26"/>
          <w:szCs w:val="26"/>
        </w:rPr>
        <w:t>ный участок № 11 по Советскому судебному району города Казани по адресу: Респу</w:t>
      </w:r>
      <w:r w:rsidRPr="009000CF" w:rsidR="00404B3E">
        <w:rPr>
          <w:kern w:val="0"/>
          <w:sz w:val="26"/>
          <w:szCs w:val="26"/>
        </w:rPr>
        <w:t>б</w:t>
      </w:r>
      <w:r w:rsidRPr="009000CF" w:rsidR="00404B3E">
        <w:rPr>
          <w:kern w:val="0"/>
          <w:sz w:val="26"/>
          <w:szCs w:val="26"/>
        </w:rPr>
        <w:t xml:space="preserve">лика Татарстан, г. Казань, ул. Космонавтов, д. 59, </w:t>
      </w:r>
      <w:r w:rsidRPr="009000CF" w:rsidR="00404B3E">
        <w:rPr>
          <w:kern w:val="0"/>
          <w:sz w:val="26"/>
          <w:szCs w:val="26"/>
        </w:rPr>
        <w:t>каб</w:t>
      </w:r>
      <w:r w:rsidRPr="009000CF" w:rsidR="00404B3E">
        <w:rPr>
          <w:kern w:val="0"/>
          <w:sz w:val="26"/>
          <w:szCs w:val="26"/>
        </w:rPr>
        <w:t>. 206.</w:t>
      </w:r>
    </w:p>
    <w:p w:rsidR="00F95CF3" w:rsidRPr="009000CF" w:rsidP="00F95CF3" w14:paraId="312EBAAD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9000CF">
        <w:rPr>
          <w:kern w:val="0"/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9000CF">
        <w:rPr>
          <w:kern w:val="0"/>
          <w:sz w:val="26"/>
          <w:szCs w:val="26"/>
          <w:shd w:val="clear" w:color="auto" w:fill="FFFFFF"/>
        </w:rPr>
        <w:t>а</w:t>
      </w:r>
      <w:r w:rsidRPr="009000CF">
        <w:rPr>
          <w:kern w:val="0"/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9000CF">
        <w:rPr>
          <w:kern w:val="0"/>
          <w:sz w:val="26"/>
          <w:szCs w:val="26"/>
          <w:shd w:val="clear" w:color="auto" w:fill="FFFFFF"/>
        </w:rPr>
        <w:t>о</w:t>
      </w:r>
      <w:r w:rsidRPr="009000CF">
        <w:rPr>
          <w:kern w:val="0"/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9000CF">
        <w:rPr>
          <w:kern w:val="0"/>
          <w:sz w:val="26"/>
          <w:szCs w:val="26"/>
          <w:shd w:val="clear" w:color="auto" w:fill="FFFFFF"/>
        </w:rPr>
        <w:t>в</w:t>
      </w:r>
      <w:r w:rsidRPr="009000CF">
        <w:rPr>
          <w:kern w:val="0"/>
          <w:sz w:val="26"/>
          <w:szCs w:val="26"/>
          <w:shd w:val="clear" w:color="auto" w:fill="FFFFFF"/>
        </w:rPr>
        <w:t>ных правонарушениях.</w:t>
      </w:r>
    </w:p>
    <w:p w:rsidR="000E489D" w:rsidRPr="009000CF" w:rsidP="00F95CF3" w14:paraId="2CC6CF29" w14:textId="3CB32D5F">
      <w:pPr>
        <w:ind w:firstLine="720"/>
        <w:jc w:val="both"/>
        <w:rPr>
          <w:sz w:val="26"/>
          <w:szCs w:val="26"/>
        </w:rPr>
      </w:pPr>
      <w:r w:rsidRPr="009000C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000CF" w:rsidR="00555FC1">
        <w:rPr>
          <w:sz w:val="26"/>
          <w:szCs w:val="26"/>
        </w:rPr>
        <w:t>Советский</w:t>
      </w:r>
      <w:r w:rsidRPr="009000CF">
        <w:rPr>
          <w:sz w:val="26"/>
          <w:szCs w:val="26"/>
        </w:rPr>
        <w:t xml:space="preserve"> районный суд </w:t>
      </w:r>
      <w:r w:rsidRPr="009000CF" w:rsidR="00555FC1">
        <w:rPr>
          <w:sz w:val="26"/>
          <w:szCs w:val="26"/>
        </w:rPr>
        <w:t xml:space="preserve">города Казани </w:t>
      </w:r>
      <w:r w:rsidRPr="009000CF">
        <w:rPr>
          <w:sz w:val="26"/>
          <w:szCs w:val="26"/>
        </w:rPr>
        <w:t>Республики Татарстан.</w:t>
      </w:r>
    </w:p>
    <w:p w:rsidR="00F916C2" w:rsidRPr="009000CF" w:rsidP="00F916C2" w14:paraId="22F6A7BD" w14:textId="724A176C">
      <w:pPr>
        <w:jc w:val="both"/>
        <w:rPr>
          <w:sz w:val="26"/>
          <w:szCs w:val="26"/>
        </w:rPr>
      </w:pPr>
      <w:r w:rsidRPr="009000CF">
        <w:rPr>
          <w:sz w:val="26"/>
          <w:szCs w:val="26"/>
        </w:rPr>
        <w:t>Мировой судья: подпись</w:t>
      </w:r>
    </w:p>
    <w:p w:rsidR="00B527AE" w:rsidRPr="009000CF" w:rsidP="00F916C2" w14:paraId="6B8DBCBF" w14:textId="77777777">
      <w:pPr>
        <w:jc w:val="both"/>
        <w:rPr>
          <w:sz w:val="26"/>
          <w:szCs w:val="26"/>
        </w:rPr>
      </w:pPr>
      <w:r w:rsidRPr="009000CF">
        <w:rPr>
          <w:sz w:val="26"/>
          <w:szCs w:val="26"/>
        </w:rPr>
        <w:t>Копия верна.</w:t>
      </w:r>
      <w:r w:rsidRPr="009000CF" w:rsidR="00AA1C65">
        <w:rPr>
          <w:sz w:val="26"/>
          <w:szCs w:val="26"/>
        </w:rPr>
        <w:t xml:space="preserve">  </w:t>
      </w:r>
      <w:r w:rsidRPr="009000CF" w:rsidR="007E4E2F">
        <w:rPr>
          <w:sz w:val="26"/>
          <w:szCs w:val="26"/>
        </w:rPr>
        <w:t xml:space="preserve"> </w:t>
      </w:r>
    </w:p>
    <w:p w:rsidR="00362605" w:rsidRPr="009000CF" w14:paraId="378EE958" w14:textId="7F15732D">
      <w:pPr>
        <w:jc w:val="both"/>
        <w:rPr>
          <w:sz w:val="26"/>
          <w:szCs w:val="26"/>
        </w:rPr>
      </w:pPr>
      <w:r w:rsidRPr="009000CF">
        <w:rPr>
          <w:sz w:val="26"/>
          <w:szCs w:val="26"/>
        </w:rPr>
        <w:t>Мировой судья</w:t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</w:r>
      <w:r w:rsidRPr="009000CF" w:rsidR="003A140C">
        <w:rPr>
          <w:sz w:val="26"/>
          <w:szCs w:val="26"/>
        </w:rPr>
        <w:tab/>
        <w:t xml:space="preserve"> </w:t>
      </w:r>
      <w:r w:rsidRPr="009000CF" w:rsidR="00614C33">
        <w:rPr>
          <w:sz w:val="26"/>
          <w:szCs w:val="26"/>
        </w:rPr>
        <w:t xml:space="preserve">         </w:t>
      </w:r>
      <w:r w:rsidRPr="009000CF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headerReference w:type="firs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443EF1A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3DC876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5ECBFE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52DFF33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5CF3" w:rsidRPr="00605A0B" w:rsidP="00F95CF3" w14:paraId="2E6B3C9F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605A0B">
      <w:rPr>
        <w:kern w:val="0"/>
        <w:sz w:val="28"/>
        <w:szCs w:val="28"/>
      </w:rPr>
      <w:t xml:space="preserve">Мировой судья судебного участка № 11 </w:t>
    </w:r>
  </w:p>
  <w:p w:rsidR="00F95CF3" w:rsidRPr="00605A0B" w:rsidP="00F95CF3" w14:paraId="63016E3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605A0B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F95CF3" w:rsidRPr="00605A0B" w:rsidP="00F95CF3" w14:paraId="48EDEE4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605A0B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F95CF3" w:rsidP="00F95CF3" w14:paraId="6ADAD968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 w:rsidRPr="00605A0B">
      <w:rPr>
        <w:kern w:val="0"/>
        <w:sz w:val="28"/>
        <w:szCs w:val="28"/>
        <w:lang w:val="tt-RU"/>
      </w:rPr>
      <w:t xml:space="preserve">Тел.: 8(843) 222-64-17, </w:t>
    </w:r>
    <w:r w:rsidRPr="00605A0B">
      <w:rPr>
        <w:kern w:val="0"/>
        <w:sz w:val="28"/>
        <w:szCs w:val="28"/>
        <w:lang w:val="en-US"/>
      </w:rPr>
      <w:t xml:space="preserve">E-mail: </w:t>
    </w:r>
    <w:r w:rsidRPr="00605A0B">
      <w:rPr>
        <w:kern w:val="0"/>
        <w:sz w:val="28"/>
        <w:szCs w:val="28"/>
        <w:lang w:val="tt-RU"/>
      </w:rPr>
      <w:t xml:space="preserve">ms.5111@tatar.ru, </w:t>
    </w:r>
    <w:r w:rsidRPr="00605A0B">
      <w:rPr>
        <w:kern w:val="0"/>
        <w:sz w:val="28"/>
        <w:szCs w:val="28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2B4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1BF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D496A"/>
    <w:rsid w:val="001E1A73"/>
    <w:rsid w:val="001E38A5"/>
    <w:rsid w:val="001E4670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5DF2"/>
    <w:rsid w:val="00293379"/>
    <w:rsid w:val="002941FE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36C6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140C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B3E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75F0A"/>
    <w:rsid w:val="004806DA"/>
    <w:rsid w:val="00484D4B"/>
    <w:rsid w:val="004910F6"/>
    <w:rsid w:val="00493ACB"/>
    <w:rsid w:val="004949C8"/>
    <w:rsid w:val="004A0E69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0EDC"/>
    <w:rsid w:val="005F5D70"/>
    <w:rsid w:val="005F6665"/>
    <w:rsid w:val="005F733F"/>
    <w:rsid w:val="00605A0B"/>
    <w:rsid w:val="00607C67"/>
    <w:rsid w:val="00610D43"/>
    <w:rsid w:val="00613027"/>
    <w:rsid w:val="00614C33"/>
    <w:rsid w:val="00615530"/>
    <w:rsid w:val="00622F28"/>
    <w:rsid w:val="00623929"/>
    <w:rsid w:val="00630642"/>
    <w:rsid w:val="00635BF3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2956"/>
    <w:rsid w:val="007228C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0B58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4051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00CF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4DF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16444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1E95"/>
    <w:rsid w:val="00BC3287"/>
    <w:rsid w:val="00BC7F04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6099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E43B1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38A8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2D4E"/>
    <w:rsid w:val="00D93361"/>
    <w:rsid w:val="00D964CA"/>
    <w:rsid w:val="00D97F03"/>
    <w:rsid w:val="00DA72D4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5CF3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C36099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25E81FB84214B2C861F3E5969EFF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9019-CDEE-49B8-B07B-4FD13C608FE7}"/>
      </w:docPartPr>
      <w:docPartBody>
        <w:p w:rsidR="007228C0" w:rsidP="00C36099">
          <w:pPr>
            <w:pStyle w:val="725E81FB84214B2C861F3E5969EFFB4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5EB08BB4AC84173BC01A48C292A2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C4967-85A2-4882-A27E-AB932F4CD5BF}"/>
      </w:docPartPr>
      <w:docPartBody>
        <w:p w:rsidR="007228C0" w:rsidP="00C36099">
          <w:pPr>
            <w:pStyle w:val="D5EB08BB4AC84173BC01A48C292A2A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E539-77B7-4364-B67D-7E2B88B41978}"/>
      </w:docPartPr>
      <w:docPartBody>
        <w:p w:rsidR="007228C0"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6ED3568502C4D02800009F4CDFD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434AF-EC7F-4F7C-9A1D-C2ADA3998B40}"/>
      </w:docPartPr>
      <w:docPartBody>
        <w:p w:rsidR="007228C0" w:rsidP="00C36099">
          <w:pPr>
            <w:pStyle w:val="16ED3568502C4D02800009F4CDFDAE9A"/>
          </w:pPr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40076-8454-49E9-A787-8ADFCE88FC05}"/>
      </w:docPartPr>
      <w:docPartBody>
        <w:p w:rsidR="00275DF2">
          <w:r w:rsidRPr="005F0EDC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53A67E53E5A458DBA63BA6627B7D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94B5D4-F02A-461D-9592-77869B4B54BE}"/>
      </w:docPartPr>
      <w:docPartBody>
        <w:p w:rsidR="00275DF2" w:rsidP="00D338A8">
          <w:pPr>
            <w:pStyle w:val="153A67E53E5A458DBA63BA6627B7DFD0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10E127AEC0A45CFA664B88559672E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0613C-7DDB-43A6-B189-F2699CF26334}"/>
      </w:docPartPr>
      <w:docPartBody>
        <w:p w:rsidR="00000000" w:rsidP="00475F0A">
          <w:pPr>
            <w:pStyle w:val="110E127AEC0A45CFA664B88559672EEC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F6D532A964D47E5ADE9AFD3E9239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3A728-F4D9-4091-AA76-852FE904BE5D}"/>
      </w:docPartPr>
      <w:docPartBody>
        <w:p w:rsidR="00000000" w:rsidP="00475F0A">
          <w:pPr>
            <w:pStyle w:val="8F6D532A964D47E5ADE9AFD3E92398BC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80B26525A5141DAA89FC138BD156D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A7A3CF-7604-404F-8273-640770B78AB9}"/>
      </w:docPartPr>
      <w:docPartBody>
        <w:p w:rsidR="00000000" w:rsidP="00475F0A">
          <w:pPr>
            <w:pStyle w:val="780B26525A5141DAA89FC138BD156DF0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4B3A7377F0E4EC7B793895C213CD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0E8F63-3EE0-4ECC-AFF1-98AD75A093E9}"/>
      </w:docPartPr>
      <w:docPartBody>
        <w:p w:rsidR="00000000" w:rsidP="00475F0A">
          <w:pPr>
            <w:pStyle w:val="44B3A7377F0E4EC7B793895C213CDE1D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275DF2"/>
    <w:rsid w:val="0034620C"/>
    <w:rsid w:val="003D7EF9"/>
    <w:rsid w:val="00475F0A"/>
    <w:rsid w:val="00512699"/>
    <w:rsid w:val="00525B87"/>
    <w:rsid w:val="00557C3A"/>
    <w:rsid w:val="0056251F"/>
    <w:rsid w:val="005E4085"/>
    <w:rsid w:val="006100C9"/>
    <w:rsid w:val="006259FA"/>
    <w:rsid w:val="00667C7F"/>
    <w:rsid w:val="006D0A8C"/>
    <w:rsid w:val="007228C0"/>
    <w:rsid w:val="00724C98"/>
    <w:rsid w:val="00755271"/>
    <w:rsid w:val="007E2C8F"/>
    <w:rsid w:val="007E7FB9"/>
    <w:rsid w:val="00831589"/>
    <w:rsid w:val="00854515"/>
    <w:rsid w:val="00870688"/>
    <w:rsid w:val="009336E6"/>
    <w:rsid w:val="009512A2"/>
    <w:rsid w:val="00A04CBE"/>
    <w:rsid w:val="00A31C76"/>
    <w:rsid w:val="00C36099"/>
    <w:rsid w:val="00D338A8"/>
    <w:rsid w:val="00D45162"/>
    <w:rsid w:val="00D47594"/>
    <w:rsid w:val="00DE0DAE"/>
    <w:rsid w:val="00E07F09"/>
    <w:rsid w:val="00E52C44"/>
    <w:rsid w:val="00E53845"/>
    <w:rsid w:val="00F22D23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F0A"/>
    <w:rPr>
      <w:color w:val="808080"/>
    </w:rPr>
  </w:style>
  <w:style w:type="paragraph" w:customStyle="1" w:styleId="153A67E53E5A458DBA63BA6627B7DFD0">
    <w:name w:val="153A67E53E5A458DBA63BA6627B7DFD0"/>
    <w:rsid w:val="00D338A8"/>
    <w:pPr>
      <w:spacing w:after="160" w:line="259" w:lineRule="auto"/>
    </w:p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F731DAEA304D87B2C8F819B3A2E8F5">
    <w:name w:val="6EF731DAEA304D87B2C8F819B3A2E8F5"/>
    <w:rsid w:val="00667C7F"/>
  </w:style>
  <w:style w:type="paragraph" w:customStyle="1" w:styleId="725E81FB84214B2C861F3E5969EFFB4A">
    <w:name w:val="725E81FB84214B2C861F3E5969EFFB4A"/>
    <w:rsid w:val="00C36099"/>
  </w:style>
  <w:style w:type="paragraph" w:customStyle="1" w:styleId="D5EB08BB4AC84173BC01A48C292A2AB7">
    <w:name w:val="D5EB08BB4AC84173BC01A48C292A2AB7"/>
    <w:rsid w:val="00C36099"/>
  </w:style>
  <w:style w:type="paragraph" w:customStyle="1" w:styleId="16ED3568502C4D02800009F4CDFDAE9A">
    <w:name w:val="16ED3568502C4D02800009F4CDFDAE9A"/>
    <w:rsid w:val="00C36099"/>
  </w:style>
  <w:style w:type="paragraph" w:customStyle="1" w:styleId="0CBBBA4FE30F48D28B32B309BB12C55E">
    <w:name w:val="0CBBBA4FE30F48D28B32B309BB12C55E"/>
    <w:rsid w:val="00F22D23"/>
  </w:style>
  <w:style w:type="paragraph" w:customStyle="1" w:styleId="59EA4584FBCB4C2A93CE9E96752B6AC8">
    <w:name w:val="59EA4584FBCB4C2A93CE9E96752B6AC8"/>
    <w:rsid w:val="00F22D23"/>
  </w:style>
  <w:style w:type="paragraph" w:customStyle="1" w:styleId="9862A31AD2CE462BB2E48A4F79CC4D8C">
    <w:name w:val="9862A31AD2CE462BB2E48A4F79CC4D8C"/>
    <w:rsid w:val="00F22D23"/>
  </w:style>
  <w:style w:type="paragraph" w:customStyle="1" w:styleId="0C5B29D2DD2A43F49B78BC4FA2FB72ED">
    <w:name w:val="0C5B29D2DD2A43F49B78BC4FA2FB72ED"/>
    <w:rsid w:val="00F22D23"/>
  </w:style>
  <w:style w:type="paragraph" w:customStyle="1" w:styleId="110E127AEC0A45CFA664B88559672EEC">
    <w:name w:val="110E127AEC0A45CFA664B88559672EEC"/>
    <w:rsid w:val="00475F0A"/>
  </w:style>
  <w:style w:type="paragraph" w:customStyle="1" w:styleId="8F6D532A964D47E5ADE9AFD3E92398BC">
    <w:name w:val="8F6D532A964D47E5ADE9AFD3E92398BC"/>
    <w:rsid w:val="00475F0A"/>
  </w:style>
  <w:style w:type="paragraph" w:customStyle="1" w:styleId="780B26525A5141DAA89FC138BD156DF0">
    <w:name w:val="780B26525A5141DAA89FC138BD156DF0"/>
    <w:rsid w:val="00475F0A"/>
  </w:style>
  <w:style w:type="paragraph" w:customStyle="1" w:styleId="44B3A7377F0E4EC7B793895C213CDE1D">
    <w:name w:val="44B3A7377F0E4EC7B793895C213CDE1D"/>
    <w:rsid w:val="00475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303F-C1BE-44FA-A667-A250477A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