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CF1A9E" w:rsidP="00B02235">
      <w:pPr>
        <w:tabs>
          <w:tab w:val="left" w:pos="3402"/>
        </w:tabs>
        <w:jc w:val="right"/>
        <w:rPr>
          <w:sz w:val="27"/>
          <w:szCs w:val="27"/>
        </w:rPr>
      </w:pPr>
      <w:r w:rsidRPr="00CF1A9E">
        <w:rPr>
          <w:sz w:val="27"/>
          <w:szCs w:val="27"/>
        </w:rPr>
        <w:t>УИД 16</w:t>
      </w:r>
      <w:r w:rsidRPr="00CF1A9E">
        <w:rPr>
          <w:sz w:val="27"/>
          <w:szCs w:val="27"/>
          <w:lang w:val="en-US"/>
        </w:rPr>
        <w:t>MS</w:t>
      </w:r>
      <w:r w:rsidRPr="00CF1A9E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922175189"/>
          <w:placeholder>
            <w:docPart w:val="DefaultPlaceholder_1082065158"/>
          </w:placeholder>
          <w:text/>
        </w:sdtPr>
        <w:sdtContent>
          <w:r w:rsidRPr="00CF1A9E">
            <w:rPr>
              <w:sz w:val="27"/>
              <w:szCs w:val="27"/>
            </w:rPr>
            <w:t>2022</w:t>
          </w:r>
        </w:sdtContent>
      </w:sdt>
      <w:r w:rsidRPr="00CF1A9E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CF1A9E" w:rsidR="00AB2472">
            <w:rPr>
              <w:sz w:val="27"/>
              <w:szCs w:val="27"/>
            </w:rPr>
            <w:t>002155</w:t>
          </w:r>
        </w:sdtContent>
      </w:sdt>
      <w:r w:rsidRPr="00CF1A9E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CF1A9E" w:rsidR="00AB2472">
            <w:rPr>
              <w:sz w:val="27"/>
              <w:szCs w:val="27"/>
            </w:rPr>
            <w:t>39</w:t>
          </w:r>
        </w:sdtContent>
      </w:sdt>
    </w:p>
    <w:p w:rsidR="00362605" w:rsidRPr="00CF1A9E" w:rsidP="00362605">
      <w:pPr>
        <w:jc w:val="right"/>
        <w:rPr>
          <w:sz w:val="27"/>
          <w:szCs w:val="27"/>
        </w:rPr>
      </w:pPr>
      <w:r w:rsidRPr="00CF1A9E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CF1A9E" w:rsidR="00AB2472">
            <w:rPr>
              <w:sz w:val="27"/>
              <w:szCs w:val="27"/>
            </w:rPr>
            <w:t>696</w:t>
          </w:r>
        </w:sdtContent>
      </w:sdt>
      <w:r w:rsidRPr="00CF1A9E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28846414"/>
          <w:placeholder>
            <w:docPart w:val="DefaultPlaceholder_1082065158"/>
          </w:placeholder>
          <w:text/>
        </w:sdtPr>
        <w:sdtContent>
          <w:r w:rsidRPr="00CF1A9E">
            <w:rPr>
              <w:sz w:val="27"/>
              <w:szCs w:val="27"/>
            </w:rPr>
            <w:t>2022</w:t>
          </w:r>
        </w:sdtContent>
      </w:sdt>
    </w:p>
    <w:p w:rsidR="00362605" w:rsidRPr="00CF1A9E" w:rsidP="00362605">
      <w:pPr>
        <w:jc w:val="center"/>
        <w:rPr>
          <w:sz w:val="27"/>
          <w:szCs w:val="27"/>
        </w:rPr>
      </w:pPr>
      <w:r w:rsidRPr="00CF1A9E">
        <w:rPr>
          <w:sz w:val="27"/>
          <w:szCs w:val="27"/>
        </w:rPr>
        <w:t>ПОСТАНОВЛЕНИЕ</w:t>
      </w:r>
    </w:p>
    <w:p w:rsidR="00362605" w:rsidRPr="00CF1A9E" w:rsidP="00362605">
      <w:pPr>
        <w:jc w:val="center"/>
        <w:rPr>
          <w:sz w:val="27"/>
          <w:szCs w:val="27"/>
        </w:rPr>
      </w:pPr>
      <w:r w:rsidRPr="00CF1A9E">
        <w:rPr>
          <w:sz w:val="27"/>
          <w:szCs w:val="27"/>
        </w:rPr>
        <w:t>по делу об административном правонарушении</w:t>
      </w:r>
    </w:p>
    <w:p w:rsidR="00362605" w:rsidRPr="00CF1A9E" w:rsidP="00362605">
      <w:pPr>
        <w:jc w:val="center"/>
        <w:rPr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CF1A9E" w:rsidP="00AB2472">
            <w:pPr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6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CF1A9E" w:rsidR="00AB2472">
                  <w:rPr>
                    <w:sz w:val="27"/>
                    <w:szCs w:val="27"/>
                  </w:rPr>
                  <w:t>28 июня 2022</w:t>
                </w:r>
              </w:sdtContent>
            </w:sdt>
            <w:r w:rsidRPr="00CF1A9E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CF1A9E" w:rsidP="008356EB">
            <w:pPr>
              <w:jc w:val="right"/>
              <w:rPr>
                <w:sz w:val="27"/>
                <w:szCs w:val="27"/>
              </w:rPr>
            </w:pPr>
            <w:r w:rsidRPr="00CF1A9E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362605" w:rsidRPr="00CF1A9E" w:rsidP="00362605">
      <w:pPr>
        <w:ind w:firstLine="708"/>
        <w:jc w:val="both"/>
        <w:rPr>
          <w:sz w:val="27"/>
          <w:szCs w:val="27"/>
        </w:rPr>
      </w:pPr>
      <w:r w:rsidRPr="00CF1A9E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CF1A9E">
        <w:rPr>
          <w:sz w:val="27"/>
          <w:szCs w:val="27"/>
        </w:rPr>
        <w:t>о</w:t>
      </w:r>
      <w:r w:rsidRPr="00CF1A9E">
        <w:rPr>
          <w:sz w:val="27"/>
          <w:szCs w:val="27"/>
        </w:rPr>
        <w:t>рода Казани Республики Татарстан Сафин А.Ф., рассмотрев дело об администрати</w:t>
      </w:r>
      <w:r w:rsidRPr="00CF1A9E">
        <w:rPr>
          <w:sz w:val="27"/>
          <w:szCs w:val="27"/>
        </w:rPr>
        <w:t>в</w:t>
      </w:r>
      <w:r w:rsidRPr="00CF1A9E">
        <w:rPr>
          <w:sz w:val="27"/>
          <w:szCs w:val="27"/>
        </w:rPr>
        <w:t xml:space="preserve">ном правонарушении, предусмотренном </w:t>
      </w:r>
      <w:r w:rsidRPr="00CF1A9E" w:rsidR="00C67F3B">
        <w:rPr>
          <w:sz w:val="27"/>
          <w:szCs w:val="27"/>
        </w:rPr>
        <w:t xml:space="preserve">частью </w:t>
      </w:r>
      <w:r w:rsidRPr="00CF1A9E" w:rsidR="00AB2472">
        <w:rPr>
          <w:sz w:val="27"/>
          <w:szCs w:val="27"/>
        </w:rPr>
        <w:t>1</w:t>
      </w:r>
      <w:r w:rsidRPr="00CF1A9E" w:rsidR="00C67F3B">
        <w:rPr>
          <w:sz w:val="27"/>
          <w:szCs w:val="27"/>
        </w:rPr>
        <w:t xml:space="preserve"> статьи 19.24</w:t>
      </w:r>
      <w:r w:rsidRPr="00CF1A9E" w:rsidR="001B4948">
        <w:rPr>
          <w:sz w:val="27"/>
          <w:szCs w:val="27"/>
        </w:rPr>
        <w:t xml:space="preserve"> </w:t>
      </w:r>
      <w:r w:rsidRPr="00CF1A9E">
        <w:rPr>
          <w:sz w:val="27"/>
          <w:szCs w:val="27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CF1A9E" w:rsidR="00CF1A9E">
            <w:rPr>
              <w:sz w:val="27"/>
              <w:szCs w:val="27"/>
            </w:rPr>
            <w:t>Хабибуллина Р.Н.</w:t>
          </w:r>
        </w:sdtContent>
      </w:sdt>
      <w:r w:rsidRPr="00CF1A9E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CF1A9E" w:rsidR="00CF1A9E">
            <w:rPr>
              <w:sz w:val="28"/>
              <w:szCs w:val="28"/>
            </w:rPr>
            <w:t>«данные изъяты»</w:t>
          </w:r>
        </w:sdtContent>
      </w:sdt>
      <w:r w:rsidRPr="00CF1A9E" w:rsidR="001F0FD3">
        <w:rPr>
          <w:sz w:val="27"/>
          <w:szCs w:val="27"/>
        </w:rPr>
        <w:t xml:space="preserve"> </w:t>
      </w:r>
      <w:r w:rsidRPr="00CF1A9E">
        <w:rPr>
          <w:sz w:val="27"/>
          <w:szCs w:val="27"/>
        </w:rPr>
        <w:t xml:space="preserve">года рождения, </w:t>
      </w:r>
      <w:r w:rsidRPr="00CF1A9E" w:rsidR="00D40AFE">
        <w:rPr>
          <w:sz w:val="27"/>
          <w:szCs w:val="27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CF1A9E" w:rsidR="00CF1A9E">
            <w:rPr>
              <w:sz w:val="28"/>
              <w:szCs w:val="28"/>
            </w:rPr>
            <w:t>«данные изъяты»</w:t>
          </w:r>
        </w:sdtContent>
      </w:sdt>
      <w:r w:rsidRPr="00CF1A9E">
        <w:rPr>
          <w:sz w:val="27"/>
          <w:szCs w:val="27"/>
        </w:rPr>
        <w:t xml:space="preserve">, </w:t>
      </w:r>
      <w:r w:rsidRPr="00CF1A9E" w:rsidR="00D40AFE">
        <w:rPr>
          <w:sz w:val="27"/>
          <w:szCs w:val="27"/>
        </w:rPr>
        <w:t>место жител</w:t>
      </w:r>
      <w:r w:rsidRPr="00CF1A9E" w:rsidR="00D40AFE">
        <w:rPr>
          <w:sz w:val="27"/>
          <w:szCs w:val="27"/>
        </w:rPr>
        <w:t>ь</w:t>
      </w:r>
      <w:r w:rsidRPr="00CF1A9E" w:rsidR="00D40AFE">
        <w:rPr>
          <w:sz w:val="27"/>
          <w:szCs w:val="27"/>
        </w:rPr>
        <w:t>ства</w:t>
      </w:r>
      <w:r w:rsidRPr="00CF1A9E">
        <w:rPr>
          <w:sz w:val="27"/>
          <w:szCs w:val="27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CF1A9E" w:rsidR="00CF1A9E">
            <w:rPr>
              <w:sz w:val="28"/>
              <w:szCs w:val="28"/>
            </w:rPr>
            <w:t>«данные изъяты»</w:t>
          </w:r>
        </w:sdtContent>
      </w:sdt>
      <w:r w:rsidRPr="00CF1A9E" w:rsidR="001F0FD3">
        <w:rPr>
          <w:sz w:val="27"/>
          <w:szCs w:val="27"/>
        </w:rPr>
        <w:t xml:space="preserve">, </w:t>
      </w:r>
      <w:r w:rsidRPr="00CF1A9E" w:rsidR="00BE15CC">
        <w:rPr>
          <w:sz w:val="27"/>
          <w:szCs w:val="27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CF1A9E" w:rsidR="00CF1A9E">
            <w:rPr>
              <w:sz w:val="28"/>
              <w:szCs w:val="28"/>
            </w:rPr>
            <w:t>«данные из</w:t>
          </w:r>
          <w:r w:rsidRPr="00CF1A9E" w:rsidR="00CF1A9E">
            <w:rPr>
              <w:sz w:val="28"/>
              <w:szCs w:val="28"/>
            </w:rPr>
            <w:t>ъ</w:t>
          </w:r>
          <w:r w:rsidRPr="00CF1A9E" w:rsidR="00CF1A9E">
            <w:rPr>
              <w:sz w:val="28"/>
              <w:szCs w:val="28"/>
            </w:rPr>
            <w:t>яты»</w:t>
          </w:r>
        </w:sdtContent>
      </w:sdt>
      <w:r w:rsidRPr="00CF1A9E" w:rsidR="00BE15CC">
        <w:rPr>
          <w:sz w:val="27"/>
          <w:szCs w:val="27"/>
        </w:rPr>
        <w:t xml:space="preserve">, </w:t>
      </w:r>
      <w:r w:rsidRPr="00CF1A9E" w:rsidR="00D40AFE">
        <w:rPr>
          <w:sz w:val="27"/>
          <w:szCs w:val="27"/>
        </w:rPr>
        <w:t>м</w:t>
      </w:r>
      <w:r w:rsidRPr="00CF1A9E" w:rsidR="00D40AFE">
        <w:rPr>
          <w:sz w:val="27"/>
          <w:szCs w:val="27"/>
        </w:rPr>
        <w:t>е</w:t>
      </w:r>
      <w:r w:rsidRPr="00CF1A9E" w:rsidR="00D40AFE">
        <w:rPr>
          <w:sz w:val="27"/>
          <w:szCs w:val="27"/>
        </w:rPr>
        <w:t xml:space="preserve">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CF1A9E" w:rsidR="00CF1A9E">
            <w:rPr>
              <w:sz w:val="28"/>
              <w:szCs w:val="28"/>
            </w:rPr>
            <w:t>«данные</w:t>
          </w:r>
          <w:r w:rsidRPr="00CF1A9E" w:rsidR="00CF1A9E">
            <w:rPr>
              <w:sz w:val="28"/>
              <w:szCs w:val="28"/>
            </w:rPr>
            <w:t xml:space="preserve"> изъяты»</w:t>
          </w:r>
        </w:sdtContent>
      </w:sdt>
      <w:r w:rsidRPr="00CF1A9E" w:rsidR="001F0FD3">
        <w:rPr>
          <w:sz w:val="27"/>
          <w:szCs w:val="27"/>
        </w:rPr>
        <w:t>,</w:t>
      </w:r>
    </w:p>
    <w:p w:rsidR="00C31B9F" w:rsidRPr="00CF1A9E" w:rsidP="00C31B9F">
      <w:pPr>
        <w:ind w:firstLine="708"/>
        <w:jc w:val="both"/>
        <w:rPr>
          <w:sz w:val="27"/>
          <w:szCs w:val="27"/>
        </w:rPr>
      </w:pPr>
    </w:p>
    <w:p w:rsidR="00BE5C85" w:rsidRPr="00CF1A9E" w:rsidP="002107E1">
      <w:pPr>
        <w:jc w:val="center"/>
        <w:rPr>
          <w:sz w:val="27"/>
          <w:szCs w:val="27"/>
        </w:rPr>
      </w:pPr>
      <w:r w:rsidRPr="00CF1A9E">
        <w:rPr>
          <w:sz w:val="27"/>
          <w:szCs w:val="27"/>
        </w:rPr>
        <w:t>УСТАНОВИЛ:</w:t>
      </w:r>
    </w:p>
    <w:p w:rsidR="000E489D" w:rsidRPr="00CF1A9E" w:rsidP="002107E1">
      <w:pPr>
        <w:jc w:val="center"/>
        <w:rPr>
          <w:sz w:val="27"/>
          <w:szCs w:val="27"/>
        </w:rPr>
      </w:pPr>
    </w:p>
    <w:p w:rsidR="00C67F3B" w:rsidRPr="00CF1A9E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F1A9E">
        <w:rPr>
          <w:sz w:val="27"/>
          <w:szCs w:val="27"/>
        </w:rPr>
        <w:t xml:space="preserve">Решением </w:t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249975765"/>
          <w:lock w:val="sdtLocked"/>
          <w:placeholder>
            <w:docPart w:val="DefaultPlaceholder_1082065158"/>
          </w:placeholder>
          <w:text/>
        </w:sdtPr>
        <w:sdtContent>
          <w:r w:rsidRPr="00CF1A9E" w:rsidR="00B02235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CF1A9E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46339671"/>
          <w:lock w:val="sdtLocked"/>
          <w:placeholder>
            <w:docPart w:val="D4151840F46A436E9BF3CBE7C82B995A"/>
          </w:placeholder>
          <w:date w:fullDate="2021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F1A9E" w:rsidR="00AB2472">
            <w:rPr>
              <w:sz w:val="27"/>
              <w:szCs w:val="27"/>
            </w:rPr>
            <w:t>18 мая 2021</w:t>
          </w:r>
        </w:sdtContent>
      </w:sdt>
      <w:r w:rsidRPr="00CF1A9E">
        <w:rPr>
          <w:sz w:val="27"/>
          <w:szCs w:val="27"/>
        </w:rPr>
        <w:t xml:space="preserve"> года</w:t>
      </w:r>
      <w:r w:rsidRPr="00CF1A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066834469"/>
          <w:lock w:val="sdtLocked"/>
          <w:placeholder>
            <w:docPart w:val="DefaultPlaceholder_1082065158"/>
          </w:placeholder>
          <w:text/>
        </w:sdtPr>
        <w:sdtContent>
          <w:r w:rsidRPr="00CF1A9E" w:rsidR="00AB2472">
            <w:rPr>
              <w:sz w:val="27"/>
              <w:szCs w:val="27"/>
            </w:rPr>
            <w:t>Хабибу</w:t>
          </w:r>
          <w:r w:rsidRPr="00CF1A9E" w:rsidR="00AB2472">
            <w:rPr>
              <w:sz w:val="27"/>
              <w:szCs w:val="27"/>
            </w:rPr>
            <w:t>л</w:t>
          </w:r>
          <w:r w:rsidRPr="00CF1A9E" w:rsidR="00AB2472">
            <w:rPr>
              <w:sz w:val="27"/>
              <w:szCs w:val="27"/>
            </w:rPr>
            <w:t>лину Р.Н.</w:t>
          </w:r>
        </w:sdtContent>
      </w:sdt>
      <w:r w:rsidRPr="00CF1A9E" w:rsidR="00A05D2E">
        <w:rPr>
          <w:sz w:val="27"/>
          <w:szCs w:val="27"/>
        </w:rPr>
        <w:t xml:space="preserve"> </w:t>
      </w:r>
      <w:r w:rsidRPr="00CF1A9E">
        <w:rPr>
          <w:sz w:val="27"/>
          <w:szCs w:val="27"/>
        </w:rPr>
        <w:t xml:space="preserve">был установлен административный надзор </w:t>
      </w:r>
      <w:sdt>
        <w:sdtPr>
          <w:rPr>
            <w:sz w:val="27"/>
            <w:szCs w:val="27"/>
          </w:rPr>
          <w:id w:val="-751350266"/>
          <w:lock w:val="sdtLocked"/>
          <w:placeholder>
            <w:docPart w:val="DefaultPlaceholder_1082065159"/>
          </w:placeholder>
          <w:comboBox w:lastValue="до погашения судимости по приговору">
            <w:listItem w:value="до погашения судимости по приговору" w:displayText="до погашения судимости по приговору"/>
          </w:comboBox>
        </w:sdtPr>
        <w:sdtContent>
          <w:r>
            <w:rPr>
              <w:sz w:val="27"/>
              <w:szCs w:val="27"/>
            </w:rPr>
            <w:t>до погашения судимости по приговору</w:t>
          </w:r>
        </w:sdtContent>
      </w:sdt>
      <w:r w:rsidRPr="00CF1A9E">
        <w:rPr>
          <w:sz w:val="27"/>
          <w:szCs w:val="27"/>
        </w:rPr>
        <w:t xml:space="preserve"> с возложением на него административных ограничений, в том числе огр</w:t>
      </w:r>
      <w:r w:rsidRPr="00CF1A9E">
        <w:rPr>
          <w:sz w:val="27"/>
          <w:szCs w:val="27"/>
        </w:rPr>
        <w:t>а</w:t>
      </w:r>
      <w:r w:rsidRPr="00CF1A9E">
        <w:rPr>
          <w:sz w:val="27"/>
          <w:szCs w:val="27"/>
        </w:rPr>
        <w:t>ничения в виде запр</w:t>
      </w:r>
      <w:r w:rsidRPr="00CF1A9E">
        <w:rPr>
          <w:sz w:val="27"/>
          <w:szCs w:val="27"/>
        </w:rPr>
        <w:t>е</w:t>
      </w:r>
      <w:r w:rsidRPr="00CF1A9E">
        <w:rPr>
          <w:sz w:val="27"/>
          <w:szCs w:val="27"/>
        </w:rPr>
        <w:t xml:space="preserve">та пребывать вне жилого или иного помещения, являющегося местом жительства либо пребывания, в период времени с </w:t>
      </w:r>
      <w:sdt>
        <w:sdtPr>
          <w:rPr>
            <w:sz w:val="27"/>
            <w:szCs w:val="27"/>
          </w:rPr>
          <w:id w:val="1492826942"/>
          <w:lock w:val="sdtLocked"/>
          <w:placeholder>
            <w:docPart w:val="DefaultPlaceholder_1082065158"/>
          </w:placeholder>
          <w:text/>
        </w:sdtPr>
        <w:sdtContent>
          <w:r w:rsidRPr="00CF1A9E" w:rsidR="0000336F">
            <w:rPr>
              <w:sz w:val="27"/>
              <w:szCs w:val="27"/>
            </w:rPr>
            <w:t>21</w:t>
          </w:r>
        </w:sdtContent>
      </w:sdt>
      <w:r w:rsidRPr="00CF1A9E">
        <w:rPr>
          <w:sz w:val="27"/>
          <w:szCs w:val="27"/>
        </w:rPr>
        <w:t xml:space="preserve"> ч</w:t>
      </w:r>
      <w:r w:rsidRPr="00CF1A9E" w:rsidR="00A05D2E">
        <w:rPr>
          <w:sz w:val="27"/>
          <w:szCs w:val="27"/>
        </w:rPr>
        <w:t>.</w:t>
      </w:r>
      <w:r w:rsidRPr="00CF1A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81514822"/>
          <w:lock w:val="sdtLocked"/>
          <w:placeholder>
            <w:docPart w:val="DefaultPlaceholder_1082065158"/>
          </w:placeholder>
          <w:text/>
        </w:sdtPr>
        <w:sdtContent>
          <w:r w:rsidRPr="00CF1A9E" w:rsidR="00AB2472">
            <w:rPr>
              <w:sz w:val="27"/>
              <w:szCs w:val="27"/>
            </w:rPr>
            <w:t>30</w:t>
          </w:r>
        </w:sdtContent>
      </w:sdt>
      <w:r w:rsidRPr="00CF1A9E">
        <w:rPr>
          <w:sz w:val="27"/>
          <w:szCs w:val="27"/>
        </w:rPr>
        <w:t xml:space="preserve"> мин</w:t>
      </w:r>
      <w:r w:rsidRPr="00CF1A9E" w:rsidR="00A05D2E">
        <w:rPr>
          <w:sz w:val="27"/>
          <w:szCs w:val="27"/>
        </w:rPr>
        <w:t>.</w:t>
      </w:r>
      <w:r w:rsidRPr="00CF1A9E">
        <w:rPr>
          <w:sz w:val="27"/>
          <w:szCs w:val="27"/>
        </w:rPr>
        <w:t xml:space="preserve"> до </w:t>
      </w:r>
      <w:sdt>
        <w:sdtPr>
          <w:rPr>
            <w:sz w:val="27"/>
            <w:szCs w:val="27"/>
          </w:rPr>
          <w:id w:val="-974751162"/>
          <w:lock w:val="sdtLocked"/>
          <w:placeholder>
            <w:docPart w:val="DefaultPlaceholder_1082065158"/>
          </w:placeholder>
          <w:text/>
        </w:sdtPr>
        <w:sdtContent>
          <w:r w:rsidRPr="00CF1A9E">
            <w:rPr>
              <w:sz w:val="27"/>
              <w:szCs w:val="27"/>
            </w:rPr>
            <w:t>06</w:t>
          </w:r>
        </w:sdtContent>
      </w:sdt>
      <w:r w:rsidRPr="00CF1A9E">
        <w:rPr>
          <w:sz w:val="27"/>
          <w:szCs w:val="27"/>
        </w:rPr>
        <w:t xml:space="preserve"> ч</w:t>
      </w:r>
      <w:r w:rsidRPr="00CF1A9E" w:rsidR="00A05D2E">
        <w:rPr>
          <w:sz w:val="27"/>
          <w:szCs w:val="27"/>
        </w:rPr>
        <w:t>.</w:t>
      </w:r>
      <w:r w:rsidRPr="00CF1A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56304442"/>
          <w:lock w:val="sdtLocked"/>
          <w:placeholder>
            <w:docPart w:val="DefaultPlaceholder_1082065158"/>
          </w:placeholder>
          <w:text/>
        </w:sdtPr>
        <w:sdtContent>
          <w:r w:rsidRPr="00CF1A9E">
            <w:rPr>
              <w:sz w:val="27"/>
              <w:szCs w:val="27"/>
            </w:rPr>
            <w:t>00</w:t>
          </w:r>
        </w:sdtContent>
      </w:sdt>
      <w:r w:rsidRPr="00CF1A9E">
        <w:rPr>
          <w:sz w:val="27"/>
          <w:szCs w:val="27"/>
        </w:rPr>
        <w:t xml:space="preserve"> мин.</w:t>
      </w:r>
    </w:p>
    <w:p w:rsidR="00C67F3B" w:rsidRPr="00CF1A9E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754742029"/>
          <w:lock w:val="sdtLocked"/>
          <w:placeholder>
            <w:docPart w:val="DefaultPlaceholder_1082065158"/>
          </w:placeholder>
          <w:text/>
        </w:sdtPr>
        <w:sdtContent>
          <w:r w:rsidRPr="00CF1A9E" w:rsidR="00AB2472">
            <w:rPr>
              <w:sz w:val="27"/>
              <w:szCs w:val="27"/>
            </w:rPr>
            <w:t>Хабибуллин Р.Н.</w:t>
          </w:r>
        </w:sdtContent>
      </w:sdt>
      <w:r w:rsidRPr="00CF1A9E">
        <w:rPr>
          <w:sz w:val="27"/>
          <w:szCs w:val="27"/>
        </w:rPr>
        <w:t xml:space="preserve"> в нарушение установленных решением суда администрати</w:t>
      </w:r>
      <w:r w:rsidRPr="00CF1A9E">
        <w:rPr>
          <w:sz w:val="27"/>
          <w:szCs w:val="27"/>
        </w:rPr>
        <w:t>в</w:t>
      </w:r>
      <w:r w:rsidRPr="00CF1A9E">
        <w:rPr>
          <w:sz w:val="27"/>
          <w:szCs w:val="27"/>
        </w:rPr>
        <w:t xml:space="preserve">ных ограничений </w:t>
      </w:r>
      <w:sdt>
        <w:sdtPr>
          <w:rPr>
            <w:sz w:val="27"/>
            <w:szCs w:val="27"/>
          </w:rPr>
          <w:id w:val="-395591622"/>
          <w:lock w:val="sdtLocked"/>
          <w:placeholder>
            <w:docPart w:val="7F6C8F5C15EC4CF78567CB8D075C12B8"/>
          </w:placeholder>
          <w:date w:fullDate="2022-06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F1A9E" w:rsidR="00AB2472">
            <w:rPr>
              <w:sz w:val="27"/>
              <w:szCs w:val="27"/>
            </w:rPr>
            <w:t>23 июня 2022</w:t>
          </w:r>
        </w:sdtContent>
      </w:sdt>
      <w:r w:rsidRPr="00CF1A9E" w:rsidR="00A05D2E">
        <w:rPr>
          <w:sz w:val="27"/>
          <w:szCs w:val="27"/>
        </w:rPr>
        <w:t xml:space="preserve"> </w:t>
      </w:r>
      <w:r w:rsidRPr="00CF1A9E">
        <w:rPr>
          <w:sz w:val="27"/>
          <w:szCs w:val="27"/>
        </w:rPr>
        <w:t xml:space="preserve">года в </w:t>
      </w:r>
      <w:sdt>
        <w:sdtPr>
          <w:rPr>
            <w:sz w:val="27"/>
            <w:szCs w:val="27"/>
          </w:rPr>
          <w:id w:val="1695503933"/>
          <w:lock w:val="sdtLocked"/>
          <w:placeholder>
            <w:docPart w:val="DefaultPlaceholder_1082065158"/>
          </w:placeholder>
          <w:text/>
        </w:sdtPr>
        <w:sdtContent>
          <w:r w:rsidRPr="00CF1A9E" w:rsidR="00AB2472">
            <w:rPr>
              <w:sz w:val="27"/>
              <w:szCs w:val="27"/>
            </w:rPr>
            <w:t>04</w:t>
          </w:r>
        </w:sdtContent>
      </w:sdt>
      <w:r w:rsidRPr="00CF1A9E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-1558852441"/>
          <w:lock w:val="sdtLocked"/>
          <w:placeholder>
            <w:docPart w:val="DefaultPlaceholder_1082065158"/>
          </w:placeholder>
          <w:text/>
        </w:sdtPr>
        <w:sdtContent>
          <w:r w:rsidRPr="00CF1A9E" w:rsidR="00AB2472">
            <w:rPr>
              <w:sz w:val="27"/>
              <w:szCs w:val="27"/>
            </w:rPr>
            <w:t>20</w:t>
          </w:r>
        </w:sdtContent>
      </w:sdt>
      <w:r w:rsidRPr="00CF1A9E">
        <w:rPr>
          <w:sz w:val="27"/>
          <w:szCs w:val="27"/>
        </w:rPr>
        <w:t xml:space="preserve"> мин. находился вне жилого помещ</w:t>
      </w:r>
      <w:r w:rsidRPr="00CF1A9E">
        <w:rPr>
          <w:sz w:val="27"/>
          <w:szCs w:val="27"/>
        </w:rPr>
        <w:t>е</w:t>
      </w:r>
      <w:r w:rsidRPr="00CF1A9E">
        <w:rPr>
          <w:sz w:val="27"/>
          <w:szCs w:val="27"/>
        </w:rPr>
        <w:t>ния, являющегося местом жительства, которое расположено по адресу:</w:t>
      </w:r>
      <w:r w:rsidRPr="00CF1A9E" w:rsidR="00B02235">
        <w:rPr>
          <w:sz w:val="27"/>
          <w:szCs w:val="27"/>
        </w:rPr>
        <w:t xml:space="preserve"> </w:t>
      </w:r>
      <w:r w:rsidRPr="00CF1A9E" w:rsidR="00B02235">
        <w:rPr>
          <w:sz w:val="27"/>
          <w:szCs w:val="27"/>
        </w:rPr>
        <w:fldChar w:fldCharType="begin"/>
      </w:r>
      <w:r w:rsidRPr="00CF1A9E" w:rsidR="00B02235">
        <w:rPr>
          <w:sz w:val="27"/>
          <w:szCs w:val="27"/>
        </w:rPr>
        <w:instrText xml:space="preserve"> REF место_жительства \h </w:instrText>
      </w:r>
      <w:r w:rsidRPr="00CF1A9E" w:rsidR="00B02235">
        <w:rPr>
          <w:sz w:val="27"/>
          <w:szCs w:val="27"/>
        </w:rPr>
        <w:fldChar w:fldCharType="separate"/>
      </w:r>
      <w:sdt>
        <w:sdtPr>
          <w:rPr>
            <w:sz w:val="28"/>
            <w:szCs w:val="28"/>
          </w:rPr>
          <w:id w:val="246004781"/>
          <w:lock w:val="sdtLocked"/>
          <w:placeholder>
            <w:docPart w:val="F2D79ABC3BE64DABA54DB45003DAB718"/>
          </w:placeholder>
          <w:text/>
        </w:sdtPr>
        <w:sdtContent>
          <w:r w:rsidRPr="00CF1A9E" w:rsidR="00CF1A9E">
            <w:rPr>
              <w:sz w:val="28"/>
              <w:szCs w:val="28"/>
            </w:rPr>
            <w:t>«данные изъяты»</w:t>
          </w:r>
        </w:sdtContent>
      </w:sdt>
      <w:r w:rsidRPr="00CF1A9E" w:rsidR="00B02235">
        <w:rPr>
          <w:sz w:val="27"/>
          <w:szCs w:val="27"/>
        </w:rPr>
        <w:fldChar w:fldCharType="end"/>
      </w:r>
      <w:r w:rsidRPr="00CF1A9E" w:rsidR="00B02235">
        <w:rPr>
          <w:sz w:val="27"/>
          <w:szCs w:val="27"/>
        </w:rPr>
        <w:t>.</w:t>
      </w:r>
    </w:p>
    <w:p w:rsidR="00C41B5A" w:rsidRPr="00CF1A9E" w:rsidP="001B4948">
      <w:pPr>
        <w:pStyle w:val="ConsPlusNormal"/>
        <w:ind w:firstLine="709"/>
        <w:jc w:val="both"/>
        <w:rPr>
          <w:sz w:val="27"/>
          <w:szCs w:val="27"/>
        </w:rPr>
      </w:pPr>
      <w:r w:rsidRPr="00CF1A9E">
        <w:rPr>
          <w:sz w:val="27"/>
          <w:szCs w:val="27"/>
        </w:rPr>
        <w:fldChar w:fldCharType="begin"/>
      </w:r>
      <w:r w:rsidRPr="00CF1A9E">
        <w:rPr>
          <w:sz w:val="27"/>
          <w:szCs w:val="27"/>
        </w:rPr>
        <w:instrText xml:space="preserve"> REF Фамилия_bj \h </w:instrText>
      </w:r>
      <w:r w:rsidRPr="00CF1A9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902204328"/>
          <w:lock w:val="sdtLocked"/>
          <w:placeholder>
            <w:docPart w:val="9E52837D00D04B37970D0D0F9F680CF4"/>
          </w:placeholder>
          <w:text/>
        </w:sdtPr>
        <w:sdtContent>
          <w:r w:rsidRPr="00CF1A9E" w:rsidR="00CF1A9E">
            <w:rPr>
              <w:sz w:val="27"/>
              <w:szCs w:val="27"/>
            </w:rPr>
            <w:t>Хабибуллин Р.Н.</w:t>
          </w:r>
        </w:sdtContent>
      </w:sdt>
      <w:r w:rsidRPr="00CF1A9E">
        <w:rPr>
          <w:sz w:val="27"/>
          <w:szCs w:val="27"/>
        </w:rPr>
        <w:fldChar w:fldCharType="end"/>
      </w:r>
      <w:r w:rsidRPr="00CF1A9E" w:rsidR="00E076A9">
        <w:rPr>
          <w:sz w:val="27"/>
          <w:szCs w:val="27"/>
        </w:rPr>
        <w:t xml:space="preserve">, </w:t>
      </w:r>
      <w:r w:rsidRPr="00CF1A9E" w:rsidR="004677AD">
        <w:rPr>
          <w:sz w:val="27"/>
          <w:szCs w:val="27"/>
        </w:rPr>
        <w:t xml:space="preserve">который принимал участие в судебном заседании в режиме видео-конференц-связи, </w:t>
      </w:r>
      <w:r w:rsidRPr="00CF1A9E" w:rsidR="00E815E3">
        <w:rPr>
          <w:sz w:val="27"/>
          <w:szCs w:val="27"/>
        </w:rPr>
        <w:t xml:space="preserve">пояснил, что </w:t>
      </w:r>
      <w:sdt>
        <w:sdtPr>
          <w:rPr>
            <w:sz w:val="27"/>
            <w:szCs w:val="27"/>
          </w:rPr>
          <w:id w:val="-1063016894"/>
          <w:lock w:val="sdtLocked"/>
          <w:placeholder>
            <w:docPart w:val="F32811F5F9DE4C819E9FE61DCF0B1B2D"/>
          </w:placeholder>
          <w:comboBox>
            <w:listItem w:value="действительно отсутствовал по месту жительства" w:displayText="действительно отсутствовал по месту жительства"/>
          </w:comboBox>
        </w:sdtPr>
        <w:sdtContent>
          <w:r w:rsidRPr="00CF1A9E">
            <w:rPr>
              <w:sz w:val="27"/>
              <w:szCs w:val="27"/>
            </w:rPr>
            <w:t>действительно отсутствовал по месту жител</w:t>
          </w:r>
          <w:r w:rsidRPr="00CF1A9E">
            <w:rPr>
              <w:sz w:val="27"/>
              <w:szCs w:val="27"/>
            </w:rPr>
            <w:t>ь</w:t>
          </w:r>
          <w:r w:rsidRPr="00CF1A9E">
            <w:rPr>
              <w:sz w:val="27"/>
              <w:szCs w:val="27"/>
            </w:rPr>
            <w:t>ства</w:t>
          </w:r>
          <w:r w:rsidRPr="00CF1A9E" w:rsidR="00AB2472">
            <w:rPr>
              <w:sz w:val="27"/>
              <w:szCs w:val="27"/>
            </w:rPr>
            <w:t>, находился на работе</w:t>
          </w:r>
        </w:sdtContent>
      </w:sdt>
      <w:r w:rsidRPr="00CF1A9E" w:rsidR="00213BB3">
        <w:rPr>
          <w:sz w:val="27"/>
          <w:szCs w:val="27"/>
        </w:rPr>
        <w:t>.</w:t>
      </w:r>
    </w:p>
    <w:p w:rsidR="00C67F3B" w:rsidRPr="00CF1A9E" w:rsidP="00261914">
      <w:pPr>
        <w:pStyle w:val="ConsPlusNormal"/>
        <w:ind w:firstLine="720"/>
        <w:jc w:val="both"/>
        <w:rPr>
          <w:sz w:val="27"/>
          <w:szCs w:val="27"/>
        </w:rPr>
      </w:pPr>
      <w:r w:rsidRPr="00CF1A9E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CF1A9E">
        <w:rPr>
          <w:sz w:val="27"/>
          <w:szCs w:val="27"/>
        </w:rPr>
        <w:t>о</w:t>
      </w:r>
      <w:r w:rsidRPr="00CF1A9E">
        <w:rPr>
          <w:sz w:val="27"/>
          <w:szCs w:val="27"/>
        </w:rPr>
        <w:t xml:space="preserve">стью следующих доказательств: протоколом об административном правонарушении № 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CF1A9E" w:rsidR="00AB2472">
            <w:rPr>
              <w:sz w:val="27"/>
              <w:szCs w:val="27"/>
            </w:rPr>
            <w:t>9202019</w:t>
          </w:r>
        </w:sdtContent>
      </w:sdt>
      <w:r w:rsidRPr="00CF1A9E" w:rsidR="0050006A">
        <w:rPr>
          <w:sz w:val="27"/>
          <w:szCs w:val="27"/>
        </w:rPr>
        <w:t xml:space="preserve"> </w:t>
      </w:r>
      <w:r w:rsidRPr="00CF1A9E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6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F1A9E" w:rsidR="00AB2472">
            <w:rPr>
              <w:sz w:val="27"/>
              <w:szCs w:val="27"/>
            </w:rPr>
            <w:t>28 июня 2022</w:t>
          </w:r>
        </w:sdtContent>
      </w:sdt>
      <w:r w:rsidRPr="00CF1A9E" w:rsidR="0050006A">
        <w:rPr>
          <w:sz w:val="27"/>
          <w:szCs w:val="27"/>
        </w:rPr>
        <w:t xml:space="preserve"> </w:t>
      </w:r>
      <w:r w:rsidRPr="00CF1A9E">
        <w:rPr>
          <w:sz w:val="27"/>
          <w:szCs w:val="27"/>
        </w:rPr>
        <w:t>года;</w:t>
      </w:r>
      <w:r w:rsidRPr="00CF1A9E" w:rsidR="00455269">
        <w:rPr>
          <w:sz w:val="27"/>
          <w:szCs w:val="27"/>
        </w:rPr>
        <w:t xml:space="preserve"> </w:t>
      </w:r>
      <w:r w:rsidRPr="00CF1A9E">
        <w:rPr>
          <w:sz w:val="27"/>
          <w:szCs w:val="27"/>
        </w:rPr>
        <w:t xml:space="preserve"> решением </w:t>
      </w:r>
      <w:r w:rsidRPr="00CF1A9E" w:rsidR="00A05D2E">
        <w:rPr>
          <w:sz w:val="27"/>
          <w:szCs w:val="27"/>
        </w:rPr>
        <w:fldChar w:fldCharType="begin"/>
      </w:r>
      <w:r w:rsidRPr="00CF1A9E" w:rsidR="00A05D2E">
        <w:rPr>
          <w:sz w:val="27"/>
          <w:szCs w:val="27"/>
        </w:rPr>
        <w:instrText xml:space="preserve"> REF решение_суда \h </w:instrText>
      </w:r>
      <w:r w:rsidRPr="00CF1A9E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1602765476"/>
          <w:lock w:val="sdtLocked"/>
          <w:placeholder>
            <w:docPart w:val="EEDBFB17EC5C4F019F8C933EC4D2AF9B"/>
          </w:placeholder>
          <w:text/>
        </w:sdtPr>
        <w:sdtContent>
          <w:r w:rsidRPr="00CF1A9E" w:rsidR="00CF1A9E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CF1A9E" w:rsidR="00CF1A9E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372778763"/>
          <w:lock w:val="sdtLocked"/>
          <w:placeholder>
            <w:docPart w:val="9593E2D4B5144CA0B9608A3CFF059531"/>
          </w:placeholder>
          <w:date w:fullDate="2021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F1A9E" w:rsidR="00CF1A9E">
            <w:rPr>
              <w:sz w:val="27"/>
              <w:szCs w:val="27"/>
            </w:rPr>
            <w:t>18 мая 2021</w:t>
          </w:r>
        </w:sdtContent>
      </w:sdt>
      <w:r w:rsidRPr="00CF1A9E" w:rsidR="00CF1A9E">
        <w:rPr>
          <w:sz w:val="27"/>
          <w:szCs w:val="27"/>
        </w:rPr>
        <w:t xml:space="preserve"> года</w:t>
      </w:r>
      <w:r w:rsidRPr="00CF1A9E" w:rsidR="00A05D2E">
        <w:rPr>
          <w:sz w:val="27"/>
          <w:szCs w:val="27"/>
        </w:rPr>
        <w:fldChar w:fldCharType="end"/>
      </w:r>
      <w:r w:rsidRPr="00CF1A9E">
        <w:rPr>
          <w:sz w:val="27"/>
          <w:szCs w:val="27"/>
        </w:rPr>
        <w:t xml:space="preserve">; </w:t>
      </w:r>
      <w:sdt>
        <w:sdtPr>
          <w:rPr>
            <w:sz w:val="27"/>
            <w:szCs w:val="27"/>
          </w:rPr>
          <w:id w:val="1848507948"/>
          <w:lock w:val="sdtLocked"/>
          <w:placeholder>
            <w:docPart w:val="DefaultPlaceholder_1082065158"/>
          </w:placeholder>
          <w:text/>
        </w:sdtPr>
        <w:sdtContent>
          <w:r w:rsidRPr="00CF1A9E" w:rsidR="00AB2472">
            <w:rPr>
              <w:sz w:val="27"/>
              <w:szCs w:val="27"/>
            </w:rPr>
            <w:t>актом посещения поднадзорного лица</w:t>
          </w:r>
        </w:sdtContent>
      </w:sdt>
      <w:r w:rsidRPr="00CF1A9E" w:rsidR="00CF456C">
        <w:rPr>
          <w:sz w:val="27"/>
          <w:szCs w:val="27"/>
        </w:rPr>
        <w:t xml:space="preserve"> </w:t>
      </w:r>
      <w:r w:rsidRPr="00CF1A9E" w:rsidR="00543EED">
        <w:rPr>
          <w:sz w:val="27"/>
          <w:szCs w:val="27"/>
        </w:rPr>
        <w:t xml:space="preserve">от </w:t>
      </w:r>
      <w:r w:rsidRPr="00CF1A9E" w:rsidR="00543EED">
        <w:rPr>
          <w:sz w:val="27"/>
          <w:szCs w:val="27"/>
        </w:rPr>
        <w:fldChar w:fldCharType="begin"/>
      </w:r>
      <w:r w:rsidRPr="00CF1A9E" w:rsidR="00543EED">
        <w:rPr>
          <w:sz w:val="27"/>
          <w:szCs w:val="27"/>
        </w:rPr>
        <w:instrText xml:space="preserve"> REF дата_правонарушения \h </w:instrText>
      </w:r>
      <w:r w:rsidRPr="00CF1A9E" w:rsidR="00543EE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232507864"/>
          <w:lock w:val="sdtLocked"/>
          <w:placeholder>
            <w:docPart w:val="E6404E0168724E36969E6663789D92CC"/>
          </w:placeholder>
          <w:date w:fullDate="2022-06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F1A9E" w:rsidR="00CF1A9E">
            <w:rPr>
              <w:sz w:val="27"/>
              <w:szCs w:val="27"/>
            </w:rPr>
            <w:t>23 июня 2022</w:t>
          </w:r>
        </w:sdtContent>
      </w:sdt>
      <w:r w:rsidRPr="00CF1A9E" w:rsidR="00543EED">
        <w:rPr>
          <w:sz w:val="27"/>
          <w:szCs w:val="27"/>
        </w:rPr>
        <w:fldChar w:fldCharType="end"/>
      </w:r>
      <w:r w:rsidRPr="00CF1A9E" w:rsidR="00543EED">
        <w:rPr>
          <w:sz w:val="27"/>
          <w:szCs w:val="27"/>
        </w:rPr>
        <w:t xml:space="preserve"> года</w:t>
      </w:r>
      <w:r w:rsidRPr="00CF1A9E">
        <w:rPr>
          <w:sz w:val="27"/>
          <w:szCs w:val="27"/>
        </w:rPr>
        <w:t>.</w:t>
      </w:r>
    </w:p>
    <w:p w:rsidR="00261914" w:rsidRPr="00CF1A9E" w:rsidP="00261914">
      <w:pPr>
        <w:pStyle w:val="ConsPlusNormal"/>
        <w:ind w:firstLine="720"/>
        <w:jc w:val="both"/>
        <w:rPr>
          <w:sz w:val="27"/>
          <w:szCs w:val="27"/>
        </w:rPr>
      </w:pPr>
      <w:r w:rsidRPr="00CF1A9E">
        <w:rPr>
          <w:sz w:val="27"/>
          <w:szCs w:val="27"/>
        </w:rPr>
        <w:t>Данные доказательства мировой судья признает достоверными, посколь</w:t>
      </w:r>
      <w:r w:rsidRPr="00CF1A9E" w:rsidR="00C70A36">
        <w:rPr>
          <w:sz w:val="27"/>
          <w:szCs w:val="27"/>
        </w:rPr>
        <w:t xml:space="preserve">ку они </w:t>
      </w:r>
      <w:r w:rsidRPr="00CF1A9E">
        <w:rPr>
          <w:sz w:val="27"/>
          <w:szCs w:val="27"/>
        </w:rPr>
        <w:t>согласуются друг с другом.</w:t>
      </w:r>
    </w:p>
    <w:p w:rsidR="00C67F3B" w:rsidRPr="00CF1A9E" w:rsidP="00C67F3B">
      <w:pPr>
        <w:pStyle w:val="ConsPlusNormal"/>
        <w:ind w:firstLine="720"/>
        <w:jc w:val="both"/>
        <w:rPr>
          <w:sz w:val="27"/>
          <w:szCs w:val="27"/>
        </w:rPr>
      </w:pPr>
      <w:r w:rsidRPr="00CF1A9E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CF1A9E" w:rsidR="00A05D2E">
        <w:rPr>
          <w:sz w:val="27"/>
          <w:szCs w:val="27"/>
        </w:rPr>
        <w:fldChar w:fldCharType="begin"/>
      </w:r>
      <w:r w:rsidRPr="00CF1A9E" w:rsidR="00A05D2E">
        <w:rPr>
          <w:sz w:val="27"/>
          <w:szCs w:val="27"/>
        </w:rPr>
        <w:instrText xml:space="preserve"> REF Фамилия_bj \h </w:instrText>
      </w:r>
      <w:r w:rsidRPr="00CF1A9E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2060822758"/>
          <w:lock w:val="sdtLocked"/>
          <w:placeholder>
            <w:docPart w:val="89EA2E9EC5754451B7A1BA885AF52A01"/>
          </w:placeholder>
          <w:text/>
        </w:sdtPr>
        <w:sdtContent>
          <w:r w:rsidRPr="00CF1A9E" w:rsidR="00CF1A9E">
            <w:rPr>
              <w:sz w:val="27"/>
              <w:szCs w:val="27"/>
            </w:rPr>
            <w:t>Хабибу</w:t>
          </w:r>
          <w:r w:rsidRPr="00CF1A9E" w:rsidR="00CF1A9E">
            <w:rPr>
              <w:sz w:val="27"/>
              <w:szCs w:val="27"/>
            </w:rPr>
            <w:t>л</w:t>
          </w:r>
          <w:r w:rsidRPr="00CF1A9E" w:rsidR="00CF1A9E">
            <w:rPr>
              <w:sz w:val="27"/>
              <w:szCs w:val="27"/>
            </w:rPr>
            <w:t>лин Р.Н.</w:t>
          </w:r>
        </w:sdtContent>
      </w:sdt>
      <w:r w:rsidRPr="00CF1A9E" w:rsidR="00A05D2E">
        <w:rPr>
          <w:sz w:val="27"/>
          <w:szCs w:val="27"/>
        </w:rPr>
        <w:fldChar w:fldCharType="end"/>
      </w:r>
      <w:r w:rsidRPr="00CF1A9E" w:rsidR="007C2CD5">
        <w:rPr>
          <w:sz w:val="27"/>
          <w:szCs w:val="27"/>
        </w:rPr>
        <w:t xml:space="preserve"> </w:t>
      </w:r>
      <w:r w:rsidRPr="00CF1A9E">
        <w:rPr>
          <w:sz w:val="27"/>
          <w:szCs w:val="27"/>
        </w:rPr>
        <w:t xml:space="preserve">совершил </w:t>
      </w:r>
      <w:r w:rsidRPr="00CF1A9E" w:rsidR="001B4948">
        <w:rPr>
          <w:sz w:val="27"/>
          <w:szCs w:val="27"/>
        </w:rPr>
        <w:t xml:space="preserve">административное правонарушение, предусмотренное </w:t>
      </w:r>
      <w:r w:rsidRPr="00CF1A9E">
        <w:rPr>
          <w:sz w:val="27"/>
          <w:szCs w:val="27"/>
        </w:rPr>
        <w:t xml:space="preserve">частью </w:t>
      </w:r>
      <w:r w:rsidRPr="00CF1A9E" w:rsidR="00AB2472">
        <w:rPr>
          <w:sz w:val="27"/>
          <w:szCs w:val="27"/>
        </w:rPr>
        <w:t>1</w:t>
      </w:r>
      <w:r w:rsidRPr="00CF1A9E">
        <w:rPr>
          <w:sz w:val="27"/>
          <w:szCs w:val="27"/>
        </w:rPr>
        <w:t xml:space="preserve"> статьи 19.24 Кодекса Российской Федерации об административных правонарушен</w:t>
      </w:r>
      <w:r w:rsidRPr="00CF1A9E">
        <w:rPr>
          <w:sz w:val="27"/>
          <w:szCs w:val="27"/>
        </w:rPr>
        <w:t>и</w:t>
      </w:r>
      <w:r w:rsidRPr="00CF1A9E">
        <w:rPr>
          <w:sz w:val="27"/>
          <w:szCs w:val="27"/>
        </w:rPr>
        <w:t>ях –</w:t>
      </w:r>
      <w:r w:rsidRPr="00CF1A9E" w:rsidR="00AB2472">
        <w:rPr>
          <w:sz w:val="27"/>
          <w:szCs w:val="27"/>
        </w:rPr>
        <w:t xml:space="preserve"> </w:t>
      </w:r>
      <w:r w:rsidRPr="00CF1A9E">
        <w:rPr>
          <w:sz w:val="27"/>
          <w:szCs w:val="27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CF1A9E">
          <w:rPr>
            <w:sz w:val="27"/>
            <w:szCs w:val="27"/>
          </w:rPr>
          <w:t>законом</w:t>
        </w:r>
      </w:hyperlink>
      <w:r w:rsidRPr="00CF1A9E">
        <w:rPr>
          <w:sz w:val="27"/>
          <w:szCs w:val="27"/>
        </w:rPr>
        <w:t>, если эти действия (бездействие) не содержат уголовно наказуемого деяния</w:t>
      </w:r>
      <w:r w:rsidRPr="00CF1A9E" w:rsidR="00AB2472">
        <w:rPr>
          <w:sz w:val="27"/>
          <w:szCs w:val="27"/>
        </w:rPr>
        <w:t>.</w:t>
      </w:r>
    </w:p>
    <w:p w:rsidR="00AB2472" w:rsidRPr="00CF1A9E" w:rsidP="00C67F3B">
      <w:pPr>
        <w:pStyle w:val="ConsPlusNormal"/>
        <w:ind w:firstLine="720"/>
        <w:jc w:val="both"/>
        <w:rPr>
          <w:sz w:val="27"/>
          <w:szCs w:val="27"/>
        </w:rPr>
      </w:pPr>
      <w:r w:rsidRPr="00CF1A9E">
        <w:rPr>
          <w:sz w:val="27"/>
          <w:szCs w:val="27"/>
        </w:rPr>
        <w:t xml:space="preserve">Доводы Хабибуллина Р.Н. о том, что он отсутствовал дома, поскольку </w:t>
      </w:r>
      <w:r w:rsidRPr="00CF1A9E" w:rsidR="00615ED2">
        <w:rPr>
          <w:sz w:val="27"/>
          <w:szCs w:val="27"/>
        </w:rPr>
        <w:t>нах</w:t>
      </w:r>
      <w:r w:rsidRPr="00CF1A9E" w:rsidR="00615ED2">
        <w:rPr>
          <w:sz w:val="27"/>
          <w:szCs w:val="27"/>
        </w:rPr>
        <w:t>о</w:t>
      </w:r>
      <w:r w:rsidRPr="00CF1A9E" w:rsidR="00615ED2">
        <w:rPr>
          <w:sz w:val="27"/>
          <w:szCs w:val="27"/>
        </w:rPr>
        <w:t xml:space="preserve">дился </w:t>
      </w:r>
      <w:r w:rsidRPr="00CF1A9E">
        <w:rPr>
          <w:sz w:val="27"/>
          <w:szCs w:val="27"/>
        </w:rPr>
        <w:t>на работе</w:t>
      </w:r>
      <w:r w:rsidRPr="00CF1A9E" w:rsidR="00615ED2">
        <w:rPr>
          <w:sz w:val="27"/>
          <w:szCs w:val="27"/>
        </w:rPr>
        <w:t>,</w:t>
      </w:r>
      <w:r w:rsidRPr="00CF1A9E">
        <w:rPr>
          <w:sz w:val="27"/>
          <w:szCs w:val="27"/>
        </w:rPr>
        <w:t xml:space="preserve"> нельзя признать освобождающими его от административной отве</w:t>
      </w:r>
      <w:r w:rsidRPr="00CF1A9E">
        <w:rPr>
          <w:sz w:val="27"/>
          <w:szCs w:val="27"/>
        </w:rPr>
        <w:t>т</w:t>
      </w:r>
      <w:r w:rsidRPr="00CF1A9E">
        <w:rPr>
          <w:sz w:val="27"/>
          <w:szCs w:val="27"/>
        </w:rPr>
        <w:t>ственности, поскольку исходя из его объяснений и представленных документов о</w:t>
      </w:r>
      <w:r w:rsidRPr="00CF1A9E">
        <w:rPr>
          <w:sz w:val="27"/>
          <w:szCs w:val="27"/>
        </w:rPr>
        <w:t>с</w:t>
      </w:r>
      <w:r w:rsidRPr="00CF1A9E">
        <w:rPr>
          <w:sz w:val="27"/>
          <w:szCs w:val="27"/>
        </w:rPr>
        <w:t>нований для оставления места жительства в ночное время вопреки установленным решением суда административным ограничению у него не имелось.</w:t>
      </w:r>
    </w:p>
    <w:p w:rsidR="00613027" w:rsidRPr="00CF1A9E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F1A9E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CF1A9E">
        <w:rPr>
          <w:sz w:val="27"/>
          <w:szCs w:val="27"/>
        </w:rPr>
        <w:t>т</w:t>
      </w:r>
      <w:r w:rsidRPr="00CF1A9E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F50361" w:rsidRPr="00CF1A9E" w:rsidP="00F5036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F1A9E">
        <w:rPr>
          <w:sz w:val="27"/>
          <w:szCs w:val="27"/>
        </w:rPr>
        <w:t>Обстоятельства, смягчающие административную ответственность:</w:t>
      </w:r>
      <w:r w:rsidRPr="00CF1A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CF1A9E" w:rsidR="00AB2472">
            <w:rPr>
              <w:sz w:val="27"/>
              <w:szCs w:val="27"/>
            </w:rPr>
            <w:t>наличие несовершеннолетнего ребенка</w:t>
          </w:r>
        </w:sdtContent>
      </w:sdt>
      <w:r w:rsidRPr="00CF1A9E">
        <w:rPr>
          <w:sz w:val="27"/>
          <w:szCs w:val="27"/>
        </w:rPr>
        <w:t>.</w:t>
      </w:r>
    </w:p>
    <w:p w:rsidR="00613027" w:rsidRPr="00CF1A9E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F1A9E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CF1A9E" w:rsidR="000F3B4B">
        <w:rPr>
          <w:sz w:val="27"/>
          <w:szCs w:val="27"/>
        </w:rPr>
        <w:t>.</w:t>
      </w:r>
    </w:p>
    <w:p w:rsidR="00110845" w:rsidRPr="00CF1A9E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F1A9E">
        <w:rPr>
          <w:sz w:val="27"/>
          <w:szCs w:val="27"/>
        </w:rPr>
        <w:t xml:space="preserve">Учитывая наряду с указанным </w:t>
      </w:r>
      <w:r w:rsidRPr="00CF1A9E" w:rsidR="001C6BC5">
        <w:rPr>
          <w:sz w:val="27"/>
          <w:szCs w:val="27"/>
        </w:rPr>
        <w:t>обстоятельства правонарушения, которое с</w:t>
      </w:r>
      <w:r w:rsidRPr="00CF1A9E" w:rsidR="001C6BC5">
        <w:rPr>
          <w:sz w:val="27"/>
          <w:szCs w:val="27"/>
        </w:rPr>
        <w:t>о</w:t>
      </w:r>
      <w:r w:rsidRPr="00CF1A9E" w:rsidR="001C6BC5">
        <w:rPr>
          <w:sz w:val="27"/>
          <w:szCs w:val="27"/>
        </w:rPr>
        <w:t>вершил</w:t>
      </w:r>
      <w:r w:rsidRPr="00CF1A9E" w:rsidR="00661878">
        <w:rPr>
          <w:sz w:val="27"/>
          <w:szCs w:val="27"/>
        </w:rPr>
        <w:fldChar w:fldCharType="begin"/>
      </w:r>
      <w:r w:rsidRPr="00CF1A9E" w:rsidR="00661878">
        <w:rPr>
          <w:sz w:val="27"/>
          <w:szCs w:val="27"/>
        </w:rPr>
        <w:instrText xml:space="preserve"> REF Par2 \h </w:instrText>
      </w:r>
      <w:r w:rsidRPr="00CF1A9E" w:rsidR="00E9242E">
        <w:rPr>
          <w:sz w:val="27"/>
          <w:szCs w:val="27"/>
        </w:rPr>
        <w:instrText xml:space="preserve"> \* MERGEFORMAT </w:instrText>
      </w:r>
      <w:r w:rsidRPr="00CF1A9E" w:rsidR="00661878">
        <w:rPr>
          <w:sz w:val="27"/>
          <w:szCs w:val="27"/>
        </w:rPr>
        <w:fldChar w:fldCharType="separate"/>
      </w:r>
      <w:r w:rsidRPr="00CF1A9E" w:rsidR="00661878">
        <w:rPr>
          <w:sz w:val="27"/>
          <w:szCs w:val="27"/>
        </w:rPr>
        <w:fldChar w:fldCharType="end"/>
      </w:r>
      <w:r w:rsidRPr="00CF1A9E" w:rsidR="00A05D2E">
        <w:rPr>
          <w:sz w:val="27"/>
          <w:szCs w:val="27"/>
        </w:rPr>
        <w:t xml:space="preserve"> </w:t>
      </w:r>
      <w:r w:rsidRPr="00CF1A9E" w:rsidR="00A05D2E">
        <w:rPr>
          <w:sz w:val="27"/>
          <w:szCs w:val="27"/>
        </w:rPr>
        <w:fldChar w:fldCharType="begin"/>
      </w:r>
      <w:r w:rsidRPr="00CF1A9E" w:rsidR="00A05D2E">
        <w:rPr>
          <w:sz w:val="27"/>
          <w:szCs w:val="27"/>
        </w:rPr>
        <w:instrText xml:space="preserve"> REF Фамилия_bj \h </w:instrText>
      </w:r>
      <w:r w:rsidRPr="00CF1A9E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899787975"/>
          <w:lock w:val="sdtLocked"/>
          <w:placeholder>
            <w:docPart w:val="DBE2443C9DB1420980FA9960273D08BF"/>
          </w:placeholder>
          <w:text/>
        </w:sdtPr>
        <w:sdtContent>
          <w:r w:rsidRPr="00CF1A9E" w:rsidR="00CF1A9E">
            <w:rPr>
              <w:sz w:val="27"/>
              <w:szCs w:val="27"/>
            </w:rPr>
            <w:t>Хабибуллин Р.Н.</w:t>
          </w:r>
        </w:sdtContent>
      </w:sdt>
      <w:r w:rsidRPr="00CF1A9E" w:rsidR="00A05D2E">
        <w:rPr>
          <w:sz w:val="27"/>
          <w:szCs w:val="27"/>
        </w:rPr>
        <w:fldChar w:fldCharType="end"/>
      </w:r>
      <w:r w:rsidRPr="00CF1A9E" w:rsidR="00213BB3">
        <w:rPr>
          <w:sz w:val="27"/>
          <w:szCs w:val="27"/>
        </w:rPr>
        <w:t>,</w:t>
      </w:r>
      <w:r w:rsidRPr="00CF1A9E" w:rsidR="001C6BC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7"/>
              <w:szCs w:val="27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CF1A9E" w:rsidR="00A22742">
        <w:rPr>
          <w:kern w:val="0"/>
          <w:sz w:val="27"/>
          <w:szCs w:val="27"/>
        </w:rPr>
        <w:t xml:space="preserve"> </w:t>
      </w:r>
      <w:r w:rsidRPr="00CF1A9E">
        <w:rPr>
          <w:kern w:val="0"/>
          <w:sz w:val="27"/>
          <w:szCs w:val="27"/>
        </w:rPr>
        <w:t>м</w:t>
      </w:r>
      <w:r w:rsidRPr="00CF1A9E">
        <w:rPr>
          <w:sz w:val="27"/>
          <w:szCs w:val="27"/>
        </w:rPr>
        <w:t>ировой с</w:t>
      </w:r>
      <w:r w:rsidRPr="00CF1A9E">
        <w:rPr>
          <w:sz w:val="27"/>
          <w:szCs w:val="27"/>
        </w:rPr>
        <w:t>у</w:t>
      </w:r>
      <w:r w:rsidRPr="00CF1A9E">
        <w:rPr>
          <w:sz w:val="27"/>
          <w:szCs w:val="27"/>
        </w:rPr>
        <w:t xml:space="preserve">дья полагает необходимым назначить </w:t>
      </w:r>
      <w:r w:rsidRPr="00CF1A9E" w:rsidR="001C6BC5">
        <w:rPr>
          <w:sz w:val="27"/>
          <w:szCs w:val="27"/>
        </w:rPr>
        <w:t xml:space="preserve">ему </w:t>
      </w:r>
      <w:r w:rsidRPr="00CF1A9E">
        <w:rPr>
          <w:sz w:val="27"/>
          <w:szCs w:val="27"/>
        </w:rPr>
        <w:t>наказание в виде административного ар</w:t>
      </w:r>
      <w:r w:rsidRPr="00CF1A9E">
        <w:rPr>
          <w:sz w:val="27"/>
          <w:szCs w:val="27"/>
        </w:rPr>
        <w:t>е</w:t>
      </w:r>
      <w:r w:rsidRPr="00CF1A9E">
        <w:rPr>
          <w:sz w:val="27"/>
          <w:szCs w:val="27"/>
        </w:rPr>
        <w:t>ста, поскольку иной вид наказания не обеспечит достижения целей администрати</w:t>
      </w:r>
      <w:r w:rsidRPr="00CF1A9E">
        <w:rPr>
          <w:sz w:val="27"/>
          <w:szCs w:val="27"/>
        </w:rPr>
        <w:t>в</w:t>
      </w:r>
      <w:r w:rsidRPr="00CF1A9E">
        <w:rPr>
          <w:sz w:val="27"/>
          <w:szCs w:val="27"/>
        </w:rPr>
        <w:t>ного наказания.</w:t>
      </w:r>
    </w:p>
    <w:p w:rsidR="00E6366C" w:rsidRPr="00CF1A9E">
      <w:pPr>
        <w:ind w:firstLine="720"/>
        <w:jc w:val="both"/>
        <w:rPr>
          <w:sz w:val="27"/>
          <w:szCs w:val="27"/>
        </w:rPr>
      </w:pPr>
      <w:r w:rsidRPr="00CF1A9E">
        <w:rPr>
          <w:sz w:val="27"/>
          <w:szCs w:val="27"/>
        </w:rPr>
        <w:t>Н</w:t>
      </w:r>
      <w:r w:rsidRPr="00CF1A9E">
        <w:rPr>
          <w:sz w:val="27"/>
          <w:szCs w:val="27"/>
        </w:rPr>
        <w:t>а основании изложенного и руководствуясь ст</w:t>
      </w:r>
      <w:r w:rsidRPr="00CF1A9E" w:rsidR="00214607">
        <w:rPr>
          <w:sz w:val="27"/>
          <w:szCs w:val="27"/>
        </w:rPr>
        <w:t>атьями</w:t>
      </w:r>
      <w:r w:rsidRPr="00CF1A9E">
        <w:rPr>
          <w:sz w:val="27"/>
          <w:szCs w:val="27"/>
        </w:rPr>
        <w:t xml:space="preserve"> </w:t>
      </w:r>
      <w:r w:rsidRPr="00CF1A9E" w:rsidR="00F916C2">
        <w:rPr>
          <w:sz w:val="27"/>
          <w:szCs w:val="27"/>
        </w:rPr>
        <w:t>29.</w:t>
      </w:r>
      <w:r w:rsidRPr="00CF1A9E" w:rsidR="004F7A35">
        <w:rPr>
          <w:sz w:val="27"/>
          <w:szCs w:val="27"/>
        </w:rPr>
        <w:t>9</w:t>
      </w:r>
      <w:r w:rsidRPr="00CF1A9E" w:rsidR="00F916C2">
        <w:rPr>
          <w:sz w:val="27"/>
          <w:szCs w:val="27"/>
        </w:rPr>
        <w:t>-29.11 Кодекса Ро</w:t>
      </w:r>
      <w:r w:rsidRPr="00CF1A9E" w:rsidR="00F916C2">
        <w:rPr>
          <w:sz w:val="27"/>
          <w:szCs w:val="27"/>
        </w:rPr>
        <w:t>с</w:t>
      </w:r>
      <w:r w:rsidRPr="00CF1A9E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CF1A9E">
        <w:rPr>
          <w:sz w:val="27"/>
          <w:szCs w:val="27"/>
        </w:rPr>
        <w:t xml:space="preserve"> </w:t>
      </w:r>
    </w:p>
    <w:p w:rsidR="00C70A36" w:rsidRPr="00CF1A9E">
      <w:pPr>
        <w:jc w:val="center"/>
        <w:rPr>
          <w:sz w:val="27"/>
          <w:szCs w:val="27"/>
        </w:rPr>
      </w:pPr>
    </w:p>
    <w:p w:rsidR="00E6366C" w:rsidRPr="00CF1A9E">
      <w:pPr>
        <w:jc w:val="center"/>
        <w:rPr>
          <w:sz w:val="27"/>
          <w:szCs w:val="27"/>
        </w:rPr>
      </w:pPr>
      <w:r w:rsidRPr="00CF1A9E">
        <w:rPr>
          <w:sz w:val="27"/>
          <w:szCs w:val="27"/>
        </w:rPr>
        <w:t>ПОСТАНОВИЛ</w:t>
      </w:r>
      <w:r w:rsidRPr="00CF1A9E">
        <w:rPr>
          <w:sz w:val="27"/>
          <w:szCs w:val="27"/>
        </w:rPr>
        <w:t>:</w:t>
      </w:r>
    </w:p>
    <w:p w:rsidR="000E489D" w:rsidRPr="00CF1A9E">
      <w:pPr>
        <w:jc w:val="center"/>
        <w:rPr>
          <w:sz w:val="27"/>
          <w:szCs w:val="27"/>
        </w:rPr>
      </w:pPr>
    </w:p>
    <w:p w:rsidR="00110845" w:rsidRPr="00CF1A9E" w:rsidP="00110845">
      <w:pPr>
        <w:ind w:firstLine="720"/>
        <w:jc w:val="both"/>
        <w:rPr>
          <w:sz w:val="27"/>
          <w:szCs w:val="27"/>
        </w:rPr>
      </w:pPr>
      <w:r w:rsidRPr="00CF1A9E">
        <w:rPr>
          <w:sz w:val="27"/>
          <w:szCs w:val="27"/>
        </w:rPr>
        <w:fldChar w:fldCharType="begin"/>
      </w:r>
      <w:r w:rsidRPr="00CF1A9E">
        <w:rPr>
          <w:sz w:val="27"/>
          <w:szCs w:val="27"/>
        </w:rPr>
        <w:instrText xml:space="preserve"> REF ФИО_полностью \h </w:instrText>
      </w:r>
      <w:r w:rsidRPr="00CF1A9E" w:rsidR="00E9242E">
        <w:rPr>
          <w:sz w:val="27"/>
          <w:szCs w:val="27"/>
        </w:rPr>
        <w:instrText xml:space="preserve"> \* MERGEFORMAT </w:instrText>
      </w:r>
      <w:r w:rsidRPr="00CF1A9E">
        <w:rPr>
          <w:sz w:val="27"/>
          <w:szCs w:val="27"/>
        </w:rPr>
        <w:fldChar w:fldCharType="separate"/>
      </w:r>
      <w:sdt>
        <w:sdtPr>
          <w:rPr>
            <w:rStyle w:val="PlaceholderText"/>
            <w:color w:val="auto"/>
            <w:sz w:val="27"/>
            <w:szCs w:val="27"/>
          </w:rPr>
          <w:alias w:val="ФИО"/>
          <w:tag w:val="ФИО"/>
          <w:id w:val="777919803"/>
          <w:lock w:val="sdtLocked"/>
          <w:placeholder>
            <w:docPart w:val="215CB17D30AB461DB79A44C1C3D31E5A"/>
          </w:placeholder>
          <w:text/>
        </w:sdtPr>
        <w:sdtContent>
          <w:r w:rsidRPr="00CF1A9E" w:rsidR="00CF1A9E">
            <w:rPr>
              <w:rStyle w:val="PlaceholderText"/>
              <w:color w:val="auto"/>
              <w:sz w:val="27"/>
              <w:szCs w:val="27"/>
            </w:rPr>
            <w:t>Хабибуллина Р.Н.</w:t>
          </w:r>
        </w:sdtContent>
      </w:sdt>
      <w:r w:rsidRPr="00CF1A9E">
        <w:rPr>
          <w:sz w:val="27"/>
          <w:szCs w:val="27"/>
        </w:rPr>
        <w:fldChar w:fldCharType="end"/>
      </w:r>
      <w:r w:rsidRPr="00CF1A9E">
        <w:rPr>
          <w:sz w:val="27"/>
          <w:szCs w:val="27"/>
        </w:rPr>
        <w:t xml:space="preserve"> </w:t>
      </w:r>
      <w:r w:rsidRPr="00CF1A9E">
        <w:rPr>
          <w:sz w:val="27"/>
          <w:szCs w:val="27"/>
        </w:rPr>
        <w:t>признать виновным в совершении административного пр</w:t>
      </w:r>
      <w:r w:rsidRPr="00CF1A9E">
        <w:rPr>
          <w:sz w:val="27"/>
          <w:szCs w:val="27"/>
        </w:rPr>
        <w:t>а</w:t>
      </w:r>
      <w:r w:rsidRPr="00CF1A9E">
        <w:rPr>
          <w:sz w:val="27"/>
          <w:szCs w:val="27"/>
        </w:rPr>
        <w:t xml:space="preserve">вонарушения, предусмотренного </w:t>
      </w:r>
      <w:r w:rsidRPr="00CF1A9E" w:rsidR="00C67F3B">
        <w:rPr>
          <w:sz w:val="27"/>
          <w:szCs w:val="27"/>
        </w:rPr>
        <w:t xml:space="preserve">частью </w:t>
      </w:r>
      <w:r w:rsidRPr="00CF1A9E" w:rsidR="00AB2472">
        <w:rPr>
          <w:sz w:val="27"/>
          <w:szCs w:val="27"/>
        </w:rPr>
        <w:t>1</w:t>
      </w:r>
      <w:r w:rsidRPr="00CF1A9E" w:rsidR="00C67F3B">
        <w:rPr>
          <w:sz w:val="27"/>
          <w:szCs w:val="27"/>
        </w:rPr>
        <w:t xml:space="preserve"> статьи 19.24</w:t>
      </w:r>
      <w:r w:rsidRPr="00CF1A9E" w:rsidR="001B4948">
        <w:rPr>
          <w:sz w:val="27"/>
          <w:szCs w:val="27"/>
        </w:rPr>
        <w:t xml:space="preserve"> </w:t>
      </w:r>
      <w:r w:rsidRPr="00CF1A9E">
        <w:rPr>
          <w:sz w:val="27"/>
          <w:szCs w:val="27"/>
        </w:rPr>
        <w:t>Кодекса Российской Федер</w:t>
      </w:r>
      <w:r w:rsidRPr="00CF1A9E">
        <w:rPr>
          <w:sz w:val="27"/>
          <w:szCs w:val="27"/>
        </w:rPr>
        <w:t>а</w:t>
      </w:r>
      <w:r w:rsidRPr="00CF1A9E">
        <w:rPr>
          <w:sz w:val="27"/>
          <w:szCs w:val="27"/>
        </w:rPr>
        <w:t>ции об административных правонарушениях, и назначить ему наказание в виде а</w:t>
      </w:r>
      <w:r w:rsidRPr="00CF1A9E">
        <w:rPr>
          <w:sz w:val="27"/>
          <w:szCs w:val="27"/>
        </w:rPr>
        <w:t>д</w:t>
      </w:r>
      <w:r w:rsidRPr="00CF1A9E">
        <w:rPr>
          <w:sz w:val="27"/>
          <w:szCs w:val="27"/>
        </w:rPr>
        <w:t>министративного ареста сроком на</w:t>
      </w:r>
      <w:r w:rsidRPr="00CF1A9E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CF1A9E" w:rsidR="00AB2472">
            <w:rPr>
              <w:sz w:val="27"/>
              <w:szCs w:val="27"/>
            </w:rPr>
            <w:t>3</w:t>
          </w:r>
          <w:r w:rsidRPr="00CF1A9E" w:rsidR="00CF456C">
            <w:rPr>
              <w:sz w:val="27"/>
              <w:szCs w:val="27"/>
            </w:rPr>
            <w:t xml:space="preserve"> (</w:t>
          </w:r>
          <w:r w:rsidRPr="00CF1A9E" w:rsidR="00AB2472">
            <w:rPr>
              <w:sz w:val="27"/>
              <w:szCs w:val="27"/>
            </w:rPr>
            <w:t>трех</w:t>
          </w:r>
          <w:r w:rsidRPr="00CF1A9E" w:rsidR="00CF456C">
            <w:rPr>
              <w:sz w:val="27"/>
              <w:szCs w:val="27"/>
            </w:rPr>
            <w:t>)</w:t>
          </w:r>
        </w:sdtContent>
      </w:sdt>
      <w:r w:rsidRPr="00CF1A9E">
        <w:rPr>
          <w:sz w:val="27"/>
          <w:szCs w:val="27"/>
        </w:rPr>
        <w:t xml:space="preserve"> суток.</w:t>
      </w:r>
    </w:p>
    <w:p w:rsidR="00110845" w:rsidRPr="00CF1A9E" w:rsidP="00110845">
      <w:pPr>
        <w:ind w:firstLine="720"/>
        <w:jc w:val="both"/>
        <w:rPr>
          <w:sz w:val="27"/>
          <w:szCs w:val="27"/>
        </w:rPr>
      </w:pPr>
      <w:r w:rsidRPr="00CF1A9E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CF1A9E" w:rsidR="00AB2472">
            <w:rPr>
              <w:sz w:val="27"/>
              <w:szCs w:val="27"/>
            </w:rPr>
            <w:t>10</w:t>
          </w:r>
        </w:sdtContent>
      </w:sdt>
      <w:r w:rsidRPr="00CF1A9E" w:rsidR="001F0FD3">
        <w:rPr>
          <w:sz w:val="27"/>
          <w:szCs w:val="27"/>
        </w:rPr>
        <w:t xml:space="preserve"> </w:t>
      </w:r>
      <w:r w:rsidRPr="00CF1A9E" w:rsidR="00C52FCC">
        <w:rPr>
          <w:sz w:val="27"/>
          <w:szCs w:val="27"/>
        </w:rPr>
        <w:t>ч</w:t>
      </w:r>
      <w:r w:rsidRPr="00CF1A9E" w:rsidR="00661878">
        <w:rPr>
          <w:sz w:val="27"/>
          <w:szCs w:val="27"/>
        </w:rPr>
        <w:t>.</w:t>
      </w:r>
      <w:r w:rsidRPr="00CF1A9E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CF1A9E" w:rsidR="00AB2472">
            <w:rPr>
              <w:sz w:val="27"/>
              <w:szCs w:val="27"/>
            </w:rPr>
            <w:t>20</w:t>
          </w:r>
        </w:sdtContent>
      </w:sdt>
      <w:r w:rsidRPr="00CF1A9E" w:rsidR="001F0FD3">
        <w:rPr>
          <w:sz w:val="27"/>
          <w:szCs w:val="27"/>
        </w:rPr>
        <w:t xml:space="preserve"> </w:t>
      </w:r>
      <w:r w:rsidRPr="00CF1A9E" w:rsidR="00C52FCC">
        <w:rPr>
          <w:sz w:val="27"/>
          <w:szCs w:val="27"/>
        </w:rPr>
        <w:t>мин</w:t>
      </w:r>
      <w:r w:rsidRPr="00CF1A9E" w:rsidR="00661878">
        <w:rPr>
          <w:sz w:val="27"/>
          <w:szCs w:val="27"/>
        </w:rPr>
        <w:t>.</w:t>
      </w:r>
      <w:r w:rsidRPr="00CF1A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6-2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F1A9E" w:rsidR="00AB2472">
            <w:rPr>
              <w:sz w:val="27"/>
              <w:szCs w:val="27"/>
            </w:rPr>
            <w:t>28 июня 2022</w:t>
          </w:r>
        </w:sdtContent>
      </w:sdt>
      <w:r w:rsidRPr="00CF1A9E" w:rsidR="0050006A">
        <w:rPr>
          <w:sz w:val="27"/>
          <w:szCs w:val="27"/>
        </w:rPr>
        <w:t xml:space="preserve"> </w:t>
      </w:r>
      <w:r w:rsidRPr="00CF1A9E">
        <w:rPr>
          <w:sz w:val="27"/>
          <w:szCs w:val="27"/>
        </w:rPr>
        <w:t>года.</w:t>
      </w:r>
      <w:r w:rsidRPr="00CF1A9E" w:rsidR="00CF456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627913299"/>
          <w:lock w:val="sdtLocked"/>
          <w:placeholder>
            <w:docPart w:val="DefaultPlaceholder_1082065159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110845" w:rsidRPr="00CF1A9E" w:rsidP="00C70A36">
      <w:pPr>
        <w:ind w:firstLine="708"/>
        <w:jc w:val="both"/>
        <w:rPr>
          <w:sz w:val="27"/>
          <w:szCs w:val="27"/>
        </w:rPr>
      </w:pPr>
      <w:r w:rsidRPr="00CF1A9E">
        <w:rPr>
          <w:sz w:val="27"/>
          <w:szCs w:val="27"/>
        </w:rPr>
        <w:t xml:space="preserve">Постановление </w:t>
      </w:r>
      <w:r w:rsidRPr="00CF1A9E" w:rsidR="00FA0270">
        <w:rPr>
          <w:sz w:val="27"/>
          <w:szCs w:val="27"/>
        </w:rPr>
        <w:t xml:space="preserve">в части административного ареста </w:t>
      </w:r>
      <w:r w:rsidRPr="00CF1A9E">
        <w:rPr>
          <w:sz w:val="27"/>
          <w:szCs w:val="27"/>
        </w:rPr>
        <w:t>подлежит немедленному и</w:t>
      </w:r>
      <w:r w:rsidRPr="00CF1A9E">
        <w:rPr>
          <w:sz w:val="27"/>
          <w:szCs w:val="27"/>
        </w:rPr>
        <w:t>с</w:t>
      </w:r>
      <w:r w:rsidRPr="00CF1A9E">
        <w:rPr>
          <w:sz w:val="27"/>
          <w:szCs w:val="27"/>
        </w:rPr>
        <w:t>полнению.</w:t>
      </w:r>
    </w:p>
    <w:p w:rsidR="00110845" w:rsidRPr="00CF1A9E" w:rsidP="00110845">
      <w:pPr>
        <w:ind w:firstLine="708"/>
        <w:jc w:val="both"/>
        <w:rPr>
          <w:sz w:val="27"/>
          <w:szCs w:val="27"/>
        </w:rPr>
      </w:pPr>
      <w:r w:rsidRPr="00CF1A9E">
        <w:rPr>
          <w:sz w:val="27"/>
          <w:szCs w:val="27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7"/>
              <w:szCs w:val="27"/>
            </w:rPr>
            <w:t>ОП № 12 «Гвардейский» УМВД России по г. Казани</w:t>
          </w:r>
        </w:sdtContent>
      </w:sdt>
      <w:r w:rsidRPr="00CF1A9E" w:rsidR="00B67769">
        <w:rPr>
          <w:sz w:val="27"/>
          <w:szCs w:val="27"/>
        </w:rPr>
        <w:t>.</w:t>
      </w:r>
    </w:p>
    <w:p w:rsidR="000E489D" w:rsidRPr="00CF1A9E" w:rsidP="002D2F47">
      <w:pPr>
        <w:ind w:firstLine="708"/>
        <w:jc w:val="both"/>
        <w:rPr>
          <w:sz w:val="27"/>
          <w:szCs w:val="27"/>
        </w:rPr>
      </w:pPr>
      <w:r w:rsidRPr="00CF1A9E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CF1A9E" w:rsidR="00555FC1">
        <w:rPr>
          <w:sz w:val="27"/>
          <w:szCs w:val="27"/>
        </w:rPr>
        <w:t>Советский</w:t>
      </w:r>
      <w:r w:rsidRPr="00CF1A9E">
        <w:rPr>
          <w:sz w:val="27"/>
          <w:szCs w:val="27"/>
        </w:rPr>
        <w:t xml:space="preserve"> районный суд </w:t>
      </w:r>
      <w:r w:rsidRPr="00CF1A9E" w:rsidR="00555FC1">
        <w:rPr>
          <w:sz w:val="27"/>
          <w:szCs w:val="27"/>
        </w:rPr>
        <w:t xml:space="preserve">города Казани </w:t>
      </w:r>
      <w:r w:rsidRPr="00CF1A9E">
        <w:rPr>
          <w:sz w:val="27"/>
          <w:szCs w:val="27"/>
        </w:rPr>
        <w:t>Ре</w:t>
      </w:r>
      <w:r w:rsidRPr="00CF1A9E">
        <w:rPr>
          <w:sz w:val="27"/>
          <w:szCs w:val="27"/>
        </w:rPr>
        <w:t>с</w:t>
      </w:r>
      <w:r w:rsidRPr="00CF1A9E">
        <w:rPr>
          <w:sz w:val="27"/>
          <w:szCs w:val="27"/>
        </w:rPr>
        <w:t>публики Татарстан.</w:t>
      </w:r>
    </w:p>
    <w:p w:rsidR="002222ED" w:rsidRPr="00CF1A9E" w:rsidP="002D2F47">
      <w:pPr>
        <w:ind w:firstLine="708"/>
        <w:jc w:val="both"/>
        <w:rPr>
          <w:sz w:val="27"/>
          <w:szCs w:val="27"/>
        </w:rPr>
      </w:pPr>
    </w:p>
    <w:p w:rsidR="00F916C2" w:rsidRPr="00CF1A9E" w:rsidP="00F916C2">
      <w:pPr>
        <w:jc w:val="both"/>
        <w:rPr>
          <w:sz w:val="27"/>
          <w:szCs w:val="27"/>
        </w:rPr>
      </w:pPr>
      <w:r w:rsidRPr="00CF1A9E">
        <w:rPr>
          <w:sz w:val="27"/>
          <w:szCs w:val="27"/>
        </w:rPr>
        <w:t>Мировой судья: подпись</w:t>
      </w:r>
    </w:p>
    <w:p w:rsidR="00B527AE" w:rsidRPr="00CF1A9E" w:rsidP="00F916C2">
      <w:pPr>
        <w:jc w:val="both"/>
        <w:rPr>
          <w:sz w:val="27"/>
          <w:szCs w:val="27"/>
        </w:rPr>
      </w:pPr>
      <w:r w:rsidRPr="00CF1A9E">
        <w:rPr>
          <w:sz w:val="27"/>
          <w:szCs w:val="27"/>
        </w:rPr>
        <w:t>Копия верна.</w:t>
      </w:r>
      <w:r w:rsidRPr="00CF1A9E" w:rsidR="00AA1C65">
        <w:rPr>
          <w:sz w:val="27"/>
          <w:szCs w:val="27"/>
        </w:rPr>
        <w:t xml:space="preserve">  </w:t>
      </w:r>
      <w:r w:rsidRPr="00CF1A9E" w:rsidR="007E4E2F">
        <w:rPr>
          <w:sz w:val="27"/>
          <w:szCs w:val="27"/>
        </w:rPr>
        <w:t xml:space="preserve"> </w:t>
      </w:r>
    </w:p>
    <w:p w:rsidR="00362605" w:rsidRPr="00CF1A9E">
      <w:pPr>
        <w:jc w:val="both"/>
        <w:rPr>
          <w:sz w:val="27"/>
          <w:szCs w:val="27"/>
        </w:rPr>
      </w:pPr>
      <w:r w:rsidRPr="00CF1A9E">
        <w:rPr>
          <w:sz w:val="27"/>
          <w:szCs w:val="27"/>
        </w:rPr>
        <w:t xml:space="preserve">Мировой судья  </w:t>
      </w:r>
      <w:r w:rsidRPr="00CF1A9E">
        <w:rPr>
          <w:sz w:val="27"/>
          <w:szCs w:val="27"/>
        </w:rPr>
        <w:tab/>
      </w:r>
      <w:r w:rsidRPr="00CF1A9E">
        <w:rPr>
          <w:sz w:val="27"/>
          <w:szCs w:val="27"/>
        </w:rPr>
        <w:tab/>
      </w:r>
      <w:r w:rsidRPr="00CF1A9E" w:rsidR="003259FA">
        <w:rPr>
          <w:sz w:val="27"/>
          <w:szCs w:val="27"/>
        </w:rPr>
        <w:tab/>
        <w:t xml:space="preserve">  </w:t>
      </w:r>
      <w:r w:rsidRPr="00CF1A9E" w:rsidR="003259FA">
        <w:rPr>
          <w:sz w:val="27"/>
          <w:szCs w:val="27"/>
        </w:rPr>
        <w:tab/>
        <w:t xml:space="preserve">    </w:t>
      </w:r>
      <w:r w:rsidRPr="00CF1A9E" w:rsidR="00555FC1">
        <w:rPr>
          <w:sz w:val="27"/>
          <w:szCs w:val="27"/>
        </w:rPr>
        <w:tab/>
      </w:r>
      <w:r w:rsidRPr="00CF1A9E" w:rsidR="00555FC1">
        <w:rPr>
          <w:sz w:val="27"/>
          <w:szCs w:val="27"/>
        </w:rPr>
        <w:tab/>
      </w:r>
      <w:r w:rsidRPr="00CF1A9E" w:rsidR="00B527AE">
        <w:rPr>
          <w:sz w:val="27"/>
          <w:szCs w:val="27"/>
        </w:rPr>
        <w:tab/>
      </w:r>
      <w:r w:rsidRPr="00CF1A9E" w:rsidR="00B527AE">
        <w:rPr>
          <w:sz w:val="27"/>
          <w:szCs w:val="27"/>
        </w:rPr>
        <w:tab/>
      </w:r>
      <w:r w:rsidRPr="00CF1A9E" w:rsidR="00B527AE">
        <w:rPr>
          <w:sz w:val="27"/>
          <w:szCs w:val="27"/>
        </w:rPr>
        <w:tab/>
      </w:r>
      <w:r w:rsidRPr="00CF1A9E" w:rsidR="00745FD5">
        <w:rPr>
          <w:sz w:val="27"/>
          <w:szCs w:val="27"/>
        </w:rPr>
        <w:t xml:space="preserve">   </w:t>
      </w:r>
      <w:r w:rsidRPr="00CF1A9E" w:rsidR="007E4E2F">
        <w:rPr>
          <w:sz w:val="27"/>
          <w:szCs w:val="27"/>
        </w:rPr>
        <w:t xml:space="preserve">   </w:t>
      </w:r>
      <w:r w:rsidRPr="00CF1A9E" w:rsidR="00745FD5">
        <w:rPr>
          <w:sz w:val="27"/>
          <w:szCs w:val="27"/>
        </w:rPr>
        <w:t xml:space="preserve"> </w:t>
      </w:r>
      <w:r w:rsidRPr="00CF1A9E" w:rsidR="00E9242E">
        <w:rPr>
          <w:sz w:val="27"/>
          <w:szCs w:val="27"/>
        </w:rPr>
        <w:t xml:space="preserve"> </w:t>
      </w:r>
      <w:r w:rsidRPr="00CF1A9E" w:rsidR="007331B3">
        <w:rPr>
          <w:sz w:val="27"/>
          <w:szCs w:val="27"/>
        </w:rPr>
        <w:t>А.Ф. Сафин</w:t>
      </w:r>
    </w:p>
    <w:sectPr w:rsidSect="0050006A">
      <w:headerReference w:type="even" r:id="rId6"/>
      <w:headerReference w:type="default" r:id="rId7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A9E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336F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3EED"/>
    <w:rsid w:val="00544F48"/>
    <w:rsid w:val="00554579"/>
    <w:rsid w:val="00555FC1"/>
    <w:rsid w:val="005571C3"/>
    <w:rsid w:val="00560C8C"/>
    <w:rsid w:val="0056251F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B5630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3BE7"/>
    <w:rsid w:val="00615530"/>
    <w:rsid w:val="00615ED2"/>
    <w:rsid w:val="00623929"/>
    <w:rsid w:val="00630642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21CEB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2472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354E"/>
    <w:rsid w:val="00C44F46"/>
    <w:rsid w:val="00C52FCC"/>
    <w:rsid w:val="00C532ED"/>
    <w:rsid w:val="00C53AAB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F1A9E"/>
    <w:rsid w:val="00CF2A2C"/>
    <w:rsid w:val="00CF456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361"/>
    <w:rsid w:val="00D964CA"/>
    <w:rsid w:val="00D97F03"/>
    <w:rsid w:val="00DB0E94"/>
    <w:rsid w:val="00DB12C4"/>
    <w:rsid w:val="00DB3BB1"/>
    <w:rsid w:val="00DC284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433"/>
    <w:rsid w:val="00E51786"/>
    <w:rsid w:val="00E571D7"/>
    <w:rsid w:val="00E6366C"/>
    <w:rsid w:val="00E63839"/>
    <w:rsid w:val="00E63D73"/>
    <w:rsid w:val="00E65513"/>
    <w:rsid w:val="00E728E2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45C6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75F62A717BBB8190E16482929FB269ED77073DEEBD99D065B002534C1F8A81D61E444EBB3AAA066COEH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667C7F">
          <w:pPr>
            <w:pStyle w:val="05F30BD1FB0A45BFA9DA259A01EF60767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151840F46A436E9BF3CBE7C82B9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2E5F-B7F8-4089-996F-F8A431BD3333}"/>
      </w:docPartPr>
      <w:docPartBody>
        <w:p w:rsidR="00F145C6" w:rsidP="00667C7F">
          <w:pPr>
            <w:pStyle w:val="D4151840F46A436E9BF3CBE7C82B995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F6C8F5C15EC4CF78567CB8D075C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A4DA5-7564-44DB-806F-D28077A18A5C}"/>
      </w:docPartPr>
      <w:docPartBody>
        <w:p w:rsidR="00F145C6" w:rsidP="00667C7F">
          <w:pPr>
            <w:pStyle w:val="7F6C8F5C15EC4CF78567CB8D075C12B8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F145C6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F2D79ABC3BE64DABA54DB45003DAB7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6CA33B-039E-42DF-9339-1CEF5E38B038}"/>
      </w:docPartPr>
      <w:docPartBody>
        <w:p w:rsidR="00000000" w:rsidP="00E728E2">
          <w:pPr>
            <w:pStyle w:val="F2D79ABC3BE64DABA54DB45003DAB718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9E52837D00D04B37970D0D0F9F680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303424-F0A1-47A0-A34E-2D6B1ECDAF36}"/>
      </w:docPartPr>
      <w:docPartBody>
        <w:p w:rsidR="00000000" w:rsidP="00E728E2">
          <w:pPr>
            <w:pStyle w:val="9E52837D00D04B37970D0D0F9F680CF4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DBFB17EC5C4F019F8C933EC4D2AF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423FBC-9B1D-467F-9F06-49E61C2A54DA}"/>
      </w:docPartPr>
      <w:docPartBody>
        <w:p w:rsidR="00000000" w:rsidP="00E728E2">
          <w:pPr>
            <w:pStyle w:val="EEDBFB17EC5C4F019F8C933EC4D2AF9B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593E2D4B5144CA0B9608A3CFF0595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7C1F3-711B-4B42-B4D5-0B835D996DAC}"/>
      </w:docPartPr>
      <w:docPartBody>
        <w:p w:rsidR="00000000" w:rsidP="00E728E2">
          <w:pPr>
            <w:pStyle w:val="9593E2D4B5144CA0B9608A3CFF059531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E6404E0168724E36969E6663789D92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F69460-5069-49D4-902D-BCEBF1B8610D}"/>
      </w:docPartPr>
      <w:docPartBody>
        <w:p w:rsidR="00000000" w:rsidP="00E728E2">
          <w:pPr>
            <w:pStyle w:val="E6404E0168724E36969E6663789D92CC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89EA2E9EC5754451B7A1BA885AF52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CBE2D7-DD68-45EC-966B-9FBFBB7526A3}"/>
      </w:docPartPr>
      <w:docPartBody>
        <w:p w:rsidR="00000000" w:rsidP="00E728E2">
          <w:pPr>
            <w:pStyle w:val="89EA2E9EC5754451B7A1BA885AF52A01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BE2443C9DB1420980FA9960273D08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AF4C9-958A-409E-9754-BC0CBA983E76}"/>
      </w:docPartPr>
      <w:docPartBody>
        <w:p w:rsidR="00000000" w:rsidP="00E728E2">
          <w:pPr>
            <w:pStyle w:val="DBE2443C9DB1420980FA9960273D08BF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15CB17D30AB461DB79A44C1C3D31E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D148CF-81F4-4D32-BF94-12A4F5835A7A}"/>
      </w:docPartPr>
      <w:docPartBody>
        <w:p w:rsidR="00000000" w:rsidP="00E728E2">
          <w:pPr>
            <w:pStyle w:val="215CB17D30AB461DB79A44C1C3D31E5A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87994"/>
    <w:rsid w:val="000C6DD8"/>
    <w:rsid w:val="000F2527"/>
    <w:rsid w:val="00104317"/>
    <w:rsid w:val="00155646"/>
    <w:rsid w:val="00167303"/>
    <w:rsid w:val="001D42E8"/>
    <w:rsid w:val="001E23FA"/>
    <w:rsid w:val="0034620C"/>
    <w:rsid w:val="003D7EF9"/>
    <w:rsid w:val="00525B87"/>
    <w:rsid w:val="00557C3A"/>
    <w:rsid w:val="0056251F"/>
    <w:rsid w:val="005E4085"/>
    <w:rsid w:val="006100C9"/>
    <w:rsid w:val="006259FA"/>
    <w:rsid w:val="00667C7F"/>
    <w:rsid w:val="006D0A8C"/>
    <w:rsid w:val="00724C98"/>
    <w:rsid w:val="00736552"/>
    <w:rsid w:val="007E2C8F"/>
    <w:rsid w:val="007E7FB9"/>
    <w:rsid w:val="00831589"/>
    <w:rsid w:val="00854515"/>
    <w:rsid w:val="00870286"/>
    <w:rsid w:val="00870688"/>
    <w:rsid w:val="009336E6"/>
    <w:rsid w:val="00A04CBE"/>
    <w:rsid w:val="00A31C76"/>
    <w:rsid w:val="00D45162"/>
    <w:rsid w:val="00E07F09"/>
    <w:rsid w:val="00E53845"/>
    <w:rsid w:val="00E728E2"/>
    <w:rsid w:val="00F145C6"/>
    <w:rsid w:val="00F50998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28E2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A779C5A2F74742B1A1E947267C16B4D97">
    <w:name w:val="A779C5A2F74742B1A1E947267C16B4D9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3">
    <w:name w:val="71953C1943E246719E3A9ACBC9C2B94A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1">
    <w:name w:val="E0912596F692434293AC3BC9D1E7A1C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1">
    <w:name w:val="ED2B4E822D544A789D0A1F385F77341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3">
    <w:name w:val="0C5453DAB00F47DFA8FC7EACCFAFD8D4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1">
    <w:name w:val="E189F8B8CDA5475FAB71EE985B3B8B5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1">
    <w:name w:val="2D84DAAD4A1E4DAB91B39A0C8889DC0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4">
    <w:name w:val="71953C1943E246719E3A9ACBC9C2B94A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2">
    <w:name w:val="E0912596F692434293AC3BC9D1E7A1C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2">
    <w:name w:val="ED2B4E822D544A789D0A1F385F77341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4">
    <w:name w:val="0C5453DAB00F47DFA8FC7EACCFAFD8D4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2">
    <w:name w:val="E189F8B8CDA5475FAB71EE985B3B8B51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2">
    <w:name w:val="2D84DAAD4A1E4DAB91B39A0C8889DC08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9">
    <w:name w:val="A779C5A2F74742B1A1E947267C16B4D9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3">
    <w:name w:val="E0912596F692434293AC3BC9D1E7A1C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3">
    <w:name w:val="ED2B4E822D544A789D0A1F385F77341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5">
    <w:name w:val="0C5453DAB00F47DFA8FC7EACCFAFD8D4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3">
    <w:name w:val="E189F8B8CDA5475FAB71EE985B3B8B51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3">
    <w:name w:val="2D84DAAD4A1E4DAB91B39A0C8889DC08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">
    <w:name w:val="06EA6F63FFAA42859A276F913CEAFF88"/>
    <w:rsid w:val="00667C7F"/>
  </w:style>
  <w:style w:type="paragraph" w:customStyle="1" w:styleId="D4151840F46A436E9BF3CBE7C82B995A">
    <w:name w:val="D4151840F46A436E9BF3CBE7C82B995A"/>
    <w:rsid w:val="00667C7F"/>
  </w:style>
  <w:style w:type="paragraph" w:customStyle="1" w:styleId="7F6C8F5C15EC4CF78567CB8D075C12B8">
    <w:name w:val="7F6C8F5C15EC4CF78567CB8D075C12B8"/>
    <w:rsid w:val="00667C7F"/>
  </w:style>
  <w:style w:type="paragraph" w:customStyle="1" w:styleId="833DCE5BC67B4190A7771C0AECD0D2D3">
    <w:name w:val="833DCE5BC67B4190A7771C0AECD0D2D3"/>
    <w:rsid w:val="00667C7F"/>
  </w:style>
  <w:style w:type="paragraph" w:customStyle="1" w:styleId="FB4F59BA84A74D1CA3EA1F54C05A9FCB">
    <w:name w:val="FB4F59BA84A74D1CA3EA1F54C05A9FCB"/>
    <w:rsid w:val="00667C7F"/>
  </w:style>
  <w:style w:type="paragraph" w:customStyle="1" w:styleId="DFBBA9F143184840B8D19ED22130B819">
    <w:name w:val="DFBBA9F143184840B8D19ED22130B819"/>
    <w:rsid w:val="00667C7F"/>
  </w:style>
  <w:style w:type="paragraph" w:customStyle="1" w:styleId="2A62DA6ECD9E4C6A840CE69FFFFFE3E9">
    <w:name w:val="2A62DA6ECD9E4C6A840CE69FFFFFE3E9"/>
    <w:rsid w:val="00667C7F"/>
  </w:style>
  <w:style w:type="paragraph" w:customStyle="1" w:styleId="C8352A3B19A54BAC81F6E741F5D32BCF">
    <w:name w:val="C8352A3B19A54BAC81F6E741F5D32BCF"/>
    <w:rsid w:val="00667C7F"/>
  </w:style>
  <w:style w:type="paragraph" w:customStyle="1" w:styleId="C7191CCBBF76451C8BBB40FBC7F9178A">
    <w:name w:val="C7191CCBBF76451C8BBB40FBC7F9178A"/>
    <w:rsid w:val="00667C7F"/>
  </w:style>
  <w:style w:type="paragraph" w:customStyle="1" w:styleId="246C90AF3B134E31B9B6B5947603C8EB">
    <w:name w:val="246C90AF3B134E31B9B6B5947603C8EB"/>
    <w:rsid w:val="00667C7F"/>
  </w:style>
  <w:style w:type="paragraph" w:customStyle="1" w:styleId="C621E37EE3854E4CA5AF61F96F49665E">
    <w:name w:val="C621E37EE3854E4CA5AF61F96F49665E"/>
    <w:rsid w:val="00667C7F"/>
  </w:style>
  <w:style w:type="paragraph" w:customStyle="1" w:styleId="FB653F10E5D34AC7BD6716A7312A227C">
    <w:name w:val="FB653F10E5D34AC7BD6716A7312A227C"/>
    <w:rsid w:val="00667C7F"/>
  </w:style>
  <w:style w:type="paragraph" w:customStyle="1" w:styleId="E8F353B4846D4F1597C4A27E035DA5DF">
    <w:name w:val="E8F353B4846D4F1597C4A27E035DA5DF"/>
    <w:rsid w:val="00667C7F"/>
  </w:style>
  <w:style w:type="paragraph" w:customStyle="1" w:styleId="833DCE5BC67B4190A7771C0AECD0D2D31">
    <w:name w:val="833DCE5BC67B4190A7771C0AECD0D2D3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8352A3B19A54BAC81F6E741F5D32BCF1">
    <w:name w:val="C8352A3B19A54BAC81F6E741F5D32BCF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B4F59BA84A74D1CA3EA1F54C05A9FCB1">
    <w:name w:val="FB4F59BA84A74D1CA3EA1F54C05A9FC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79C5A2F74742B1A1E947267C16B4D910">
    <w:name w:val="A779C5A2F74742B1A1E947267C16B4D9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0">
    <w:name w:val="EEB55410254145D890F8DB37B39D3E08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7191CCBBF76451C8BBB40FBC7F9178A1">
    <w:name w:val="C7191CCBBF76451C8BBB40FBC7F9178A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6C90AF3B134E31B9B6B5947603C8EB1">
    <w:name w:val="246C90AF3B134E31B9B6B5947603C8E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B653F10E5D34AC7BD6716A7312A227C1">
    <w:name w:val="FB653F10E5D34AC7BD6716A7312A227C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21E37EE3854E4CA5AF61F96F49665E1">
    <w:name w:val="C621E37EE3854E4CA5AF61F96F49665E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BBA9F143184840B8D19ED22130B8191">
    <w:name w:val="DFBBA9F143184840B8D19ED22130B819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6">
    <w:name w:val="0C5453DAB00F47DFA8FC7EACCFAFD8D4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A62DA6ECD9E4C6A840CE69FFFFFE3E91">
    <w:name w:val="2A62DA6ECD9E4C6A840CE69FFFFFE3E9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1">
    <w:name w:val="06EA6F63FFAA42859A276F913CEAFF8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148B44B93F5449EA4AE8209DC0E31CB">
    <w:name w:val="5148B44B93F5449EA4AE8209DC0E31CB"/>
    <w:rsid w:val="00667C7F"/>
  </w:style>
  <w:style w:type="paragraph" w:customStyle="1" w:styleId="89AA662DA5F147EF81D12D81C9CBCAB2">
    <w:name w:val="89AA662DA5F147EF81D12D81C9CBCAB2"/>
    <w:rsid w:val="00667C7F"/>
  </w:style>
  <w:style w:type="paragraph" w:customStyle="1" w:styleId="664DC1EF361C4494A99F8D78DA96EA5C">
    <w:name w:val="664DC1EF361C4494A99F8D78DA96EA5C"/>
    <w:rsid w:val="00667C7F"/>
  </w:style>
  <w:style w:type="paragraph" w:customStyle="1" w:styleId="5930128373334B20A8DD0C90102C1A00">
    <w:name w:val="5930128373334B20A8DD0C90102C1A00"/>
    <w:rsid w:val="00667C7F"/>
  </w:style>
  <w:style w:type="paragraph" w:customStyle="1" w:styleId="20735DEED0DE48A0AB4F2F7C60D75B17">
    <w:name w:val="20735DEED0DE48A0AB4F2F7C60D75B17"/>
    <w:rsid w:val="00667C7F"/>
  </w:style>
  <w:style w:type="paragraph" w:customStyle="1" w:styleId="61689E58497947FB8CFD6A711B694933">
    <w:name w:val="61689E58497947FB8CFD6A711B694933"/>
    <w:rsid w:val="00667C7F"/>
  </w:style>
  <w:style w:type="paragraph" w:customStyle="1" w:styleId="443EA62173CF45D7B5574FDD2E3C9F34">
    <w:name w:val="443EA62173CF45D7B5574FDD2E3C9F34"/>
    <w:rsid w:val="00667C7F"/>
  </w:style>
  <w:style w:type="paragraph" w:customStyle="1" w:styleId="66C8AF965936485185234FF073FF5CDE">
    <w:name w:val="66C8AF965936485185234FF073FF5CDE"/>
    <w:rsid w:val="00667C7F"/>
  </w:style>
  <w:style w:type="paragraph" w:customStyle="1" w:styleId="77C54F91F06245C39FCF5734EB1534D2">
    <w:name w:val="77C54F91F06245C39FCF5734EB1534D2"/>
    <w:rsid w:val="00667C7F"/>
  </w:style>
  <w:style w:type="paragraph" w:customStyle="1" w:styleId="02F8464712D34BD6B52F4CCB4D1ADDC9">
    <w:name w:val="02F8464712D34BD6B52F4CCB4D1ADDC9"/>
    <w:rsid w:val="00667C7F"/>
  </w:style>
  <w:style w:type="paragraph" w:customStyle="1" w:styleId="C8352A3B19A54BAC81F6E741F5D32BCF2">
    <w:name w:val="C8352A3B19A54BAC81F6E741F5D32BCF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3EA62173CF45D7B5574FDD2E3C9F341">
    <w:name w:val="443EA62173CF45D7B5574FDD2E3C9F34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ED7191F56024409B316E800794643D0">
    <w:name w:val="4ED7191F56024409B316E800794643D0"/>
    <w:rsid w:val="00667C7F"/>
  </w:style>
  <w:style w:type="paragraph" w:customStyle="1" w:styleId="CDF1E7350AD14E0EA6FEA63BB399C4C8">
    <w:name w:val="CDF1E7350AD14E0EA6FEA63BB399C4C8"/>
    <w:rsid w:val="00667C7F"/>
  </w:style>
  <w:style w:type="paragraph" w:customStyle="1" w:styleId="D43C21D13BEA45BE8447617F7F59B9B5">
    <w:name w:val="D43C21D13BEA45BE8447617F7F59B9B5"/>
    <w:rsid w:val="00667C7F"/>
  </w:style>
  <w:style w:type="paragraph" w:customStyle="1" w:styleId="A356542894F3468FB81D63F853FB62A9">
    <w:name w:val="A356542894F3468FB81D63F853FB62A9"/>
    <w:rsid w:val="00667C7F"/>
  </w:style>
  <w:style w:type="paragraph" w:customStyle="1" w:styleId="46833F27017944D8BC038E80271773AD">
    <w:name w:val="46833F27017944D8BC038E80271773AD"/>
    <w:rsid w:val="00667C7F"/>
  </w:style>
  <w:style w:type="paragraph" w:customStyle="1" w:styleId="0B96096902DB42BDA212DAE642C84BFB">
    <w:name w:val="0B96096902DB42BDA212DAE642C84BFB"/>
    <w:rsid w:val="00667C7F"/>
  </w:style>
  <w:style w:type="paragraph" w:customStyle="1" w:styleId="6297558D02C1473D9B3FD7936FFDB9A4">
    <w:name w:val="6297558D02C1473D9B3FD7936FFDB9A4"/>
    <w:rsid w:val="00667C7F"/>
  </w:style>
  <w:style w:type="paragraph" w:customStyle="1" w:styleId="8990FDC39F3046CFA6943F3E90499986">
    <w:name w:val="8990FDC39F3046CFA6943F3E90499986"/>
    <w:rsid w:val="00667C7F"/>
  </w:style>
  <w:style w:type="paragraph" w:customStyle="1" w:styleId="2999EE7AA0C64D4087B24B32DCB0803C">
    <w:name w:val="2999EE7AA0C64D4087B24B32DCB0803C"/>
    <w:rsid w:val="00667C7F"/>
  </w:style>
  <w:style w:type="paragraph" w:customStyle="1" w:styleId="F171F9046D1E48EC8E7A602AFF3311A2">
    <w:name w:val="F171F9046D1E48EC8E7A602AFF3311A2"/>
    <w:rsid w:val="00667C7F"/>
  </w:style>
  <w:style w:type="paragraph" w:customStyle="1" w:styleId="6EF731DAEA304D87B2C8F819B3A2E8F5">
    <w:name w:val="6EF731DAEA304D87B2C8F819B3A2E8F5"/>
    <w:rsid w:val="00667C7F"/>
  </w:style>
  <w:style w:type="paragraph" w:customStyle="1" w:styleId="C41FC9A731F44E6092F045109EBB53D9">
    <w:name w:val="C41FC9A731F44E6092F045109EBB53D9"/>
    <w:rsid w:val="00667C7F"/>
  </w:style>
  <w:style w:type="paragraph" w:customStyle="1" w:styleId="71C8DDF91B5942EFAF11CEE12918F49D">
    <w:name w:val="71C8DDF91B5942EFAF11CEE12918F49D"/>
    <w:rsid w:val="00667C7F"/>
  </w:style>
  <w:style w:type="paragraph" w:customStyle="1" w:styleId="02CF647102E54D4E872627DF8E48DFAB">
    <w:name w:val="02CF647102E54D4E872627DF8E48DFAB"/>
    <w:rsid w:val="00667C7F"/>
  </w:style>
  <w:style w:type="paragraph" w:customStyle="1" w:styleId="5AD6BDC6A2E540A2978910F5C124B3D6">
    <w:name w:val="5AD6BDC6A2E540A2978910F5C124B3D6"/>
    <w:rsid w:val="00667C7F"/>
  </w:style>
  <w:style w:type="paragraph" w:customStyle="1" w:styleId="DAC78628E80C4E219D2FA434268D7F0D">
    <w:name w:val="DAC78628E80C4E219D2FA434268D7F0D"/>
    <w:rsid w:val="00667C7F"/>
  </w:style>
  <w:style w:type="paragraph" w:customStyle="1" w:styleId="C8D4BD1AD30243A49F36EC5D3070913A">
    <w:name w:val="C8D4BD1AD30243A49F36EC5D3070913A"/>
    <w:rsid w:val="00667C7F"/>
  </w:style>
  <w:style w:type="paragraph" w:customStyle="1" w:styleId="D0E7C4370D3E415E87A742DA4BF907F6">
    <w:name w:val="D0E7C4370D3E415E87A742DA4BF907F6"/>
    <w:rsid w:val="00667C7F"/>
  </w:style>
  <w:style w:type="paragraph" w:customStyle="1" w:styleId="2DE67794B8A1466F9DA891E85E716CD3">
    <w:name w:val="2DE67794B8A1466F9DA891E85E716CD3"/>
    <w:rsid w:val="00667C7F"/>
  </w:style>
  <w:style w:type="paragraph" w:customStyle="1" w:styleId="2733C6416E5D41729A926E2B38D9D737">
    <w:name w:val="2733C6416E5D41729A926E2B38D9D737"/>
    <w:rsid w:val="00667C7F"/>
  </w:style>
  <w:style w:type="paragraph" w:customStyle="1" w:styleId="1727478674914DFCAC67EB54F29B5CF6">
    <w:name w:val="1727478674914DFCAC67EB54F29B5CF6"/>
    <w:rsid w:val="00667C7F"/>
  </w:style>
  <w:style w:type="paragraph" w:customStyle="1" w:styleId="BFE8D921D2DD434185C6B11EA95C3949">
    <w:name w:val="BFE8D921D2DD434185C6B11EA95C3949"/>
    <w:rsid w:val="00667C7F"/>
  </w:style>
  <w:style w:type="paragraph" w:customStyle="1" w:styleId="A6866BE8661047C7868A062CFF99A5D3">
    <w:name w:val="A6866BE8661047C7868A062CFF99A5D3"/>
    <w:rsid w:val="00667C7F"/>
  </w:style>
  <w:style w:type="paragraph" w:customStyle="1" w:styleId="AC53164072304DE19515DBB5BCE487EE">
    <w:name w:val="AC53164072304DE19515DBB5BCE487EE"/>
    <w:rsid w:val="00667C7F"/>
  </w:style>
  <w:style w:type="paragraph" w:customStyle="1" w:styleId="ECBB1EF6D13F4014BBCA93B142BEC36C">
    <w:name w:val="ECBB1EF6D13F4014BBCA93B142BEC36C"/>
    <w:rsid w:val="00667C7F"/>
  </w:style>
  <w:style w:type="paragraph" w:customStyle="1" w:styleId="79FB73F6A7784DC48800BA69FECEFF33">
    <w:name w:val="79FB73F6A7784DC48800BA69FECEFF33"/>
    <w:rsid w:val="00667C7F"/>
  </w:style>
  <w:style w:type="paragraph" w:customStyle="1" w:styleId="5D249A70CBF24BA7B4ABB0F8A0761CA8">
    <w:name w:val="5D249A70CBF24BA7B4ABB0F8A0761CA8"/>
    <w:rsid w:val="00667C7F"/>
  </w:style>
  <w:style w:type="paragraph" w:customStyle="1" w:styleId="BF7DD9E69C1640B3B108D16DE3433009">
    <w:name w:val="BF7DD9E69C1640B3B108D16DE3433009"/>
    <w:rsid w:val="00667C7F"/>
  </w:style>
  <w:style w:type="paragraph" w:customStyle="1" w:styleId="E147F31064634750ADE6C5F9D681A2F4">
    <w:name w:val="E147F31064634750ADE6C5F9D681A2F4"/>
    <w:rsid w:val="00667C7F"/>
  </w:style>
  <w:style w:type="paragraph" w:customStyle="1" w:styleId="3C8F9D27110A45F08EBA28D21B44E12E">
    <w:name w:val="3C8F9D27110A45F08EBA28D21B44E12E"/>
    <w:rsid w:val="00667C7F"/>
  </w:style>
  <w:style w:type="paragraph" w:customStyle="1" w:styleId="0169238B1EEB4C28AE93D4F1DC7692E5">
    <w:name w:val="0169238B1EEB4C28AE93D4F1DC7692E5"/>
    <w:rsid w:val="00667C7F"/>
  </w:style>
  <w:style w:type="paragraph" w:customStyle="1" w:styleId="E73E2F196F984AC0BAE3D41240A39D9C">
    <w:name w:val="E73E2F196F984AC0BAE3D41240A39D9C"/>
    <w:rsid w:val="00667C7F"/>
  </w:style>
  <w:style w:type="paragraph" w:customStyle="1" w:styleId="F014971BE04F4C2B94DB8691FA647053">
    <w:name w:val="F014971BE04F4C2B94DB8691FA647053"/>
    <w:rsid w:val="00667C7F"/>
  </w:style>
  <w:style w:type="paragraph" w:customStyle="1" w:styleId="1A2E74FEA2E04FE3847D71AC7E99FB2B">
    <w:name w:val="1A2E74FEA2E04FE3847D71AC7E99FB2B"/>
    <w:rsid w:val="00667C7F"/>
  </w:style>
  <w:style w:type="paragraph" w:customStyle="1" w:styleId="6AE6949B52D44EF48F8FFF8D2AA04166">
    <w:name w:val="6AE6949B52D44EF48F8FFF8D2AA04166"/>
    <w:rsid w:val="00667C7F"/>
  </w:style>
  <w:style w:type="paragraph" w:customStyle="1" w:styleId="80A2F90A874245C196B04935C7C47F7F">
    <w:name w:val="80A2F90A874245C196B04935C7C47F7F"/>
    <w:rsid w:val="00667C7F"/>
  </w:style>
  <w:style w:type="paragraph" w:customStyle="1" w:styleId="281B7C9D239743D9A6E8ED00CC15A738">
    <w:name w:val="281B7C9D239743D9A6E8ED00CC15A738"/>
    <w:rsid w:val="00667C7F"/>
  </w:style>
  <w:style w:type="paragraph" w:customStyle="1" w:styleId="B38BF930B7AF4DF893A37934856F34D6">
    <w:name w:val="B38BF930B7AF4DF893A37934856F34D6"/>
    <w:rsid w:val="00667C7F"/>
  </w:style>
  <w:style w:type="paragraph" w:customStyle="1" w:styleId="665D98EBBAB04E59AFAD022938760819">
    <w:name w:val="665D98EBBAB04E59AFAD022938760819"/>
    <w:rsid w:val="00667C7F"/>
  </w:style>
  <w:style w:type="paragraph" w:customStyle="1" w:styleId="863758C11C2046B791B58D1BDF8D1183">
    <w:name w:val="863758C11C2046B791B58D1BDF8D1183"/>
    <w:rsid w:val="00667C7F"/>
  </w:style>
  <w:style w:type="paragraph" w:customStyle="1" w:styleId="F76396FE57DB4F4DBC784DDC0EB69C20">
    <w:name w:val="F76396FE57DB4F4DBC784DDC0EB69C20"/>
    <w:rsid w:val="00667C7F"/>
  </w:style>
  <w:style w:type="paragraph" w:customStyle="1" w:styleId="CA6DC3E910E7447BBBDF51C41C80C1BE">
    <w:name w:val="CA6DC3E910E7447BBBDF51C41C80C1BE"/>
    <w:rsid w:val="00667C7F"/>
  </w:style>
  <w:style w:type="paragraph" w:customStyle="1" w:styleId="62E347B284FB44BE8789C3746439D55C">
    <w:name w:val="62E347B284FB44BE8789C3746439D55C"/>
    <w:rsid w:val="00667C7F"/>
  </w:style>
  <w:style w:type="paragraph" w:customStyle="1" w:styleId="425C7B5159E9429FA2F170344A0DEAEA">
    <w:name w:val="425C7B5159E9429FA2F170344A0DEAEA"/>
    <w:rsid w:val="00667C7F"/>
  </w:style>
  <w:style w:type="paragraph" w:customStyle="1" w:styleId="6D928FA2067D4D2ABA22DD2B0322AF7C">
    <w:name w:val="6D928FA2067D4D2ABA22DD2B0322AF7C"/>
    <w:rsid w:val="00667C7F"/>
  </w:style>
  <w:style w:type="paragraph" w:customStyle="1" w:styleId="FCA37FCB9098495185E2FB0AAF7238C2">
    <w:name w:val="FCA37FCB9098495185E2FB0AAF7238C2"/>
    <w:rsid w:val="00667C7F"/>
  </w:style>
  <w:style w:type="paragraph" w:customStyle="1" w:styleId="EE9B4115A28F48D29AA84692CE022DE2">
    <w:name w:val="EE9B4115A28F48D29AA84692CE022DE2"/>
    <w:rsid w:val="00667C7F"/>
  </w:style>
  <w:style w:type="paragraph" w:customStyle="1" w:styleId="01A75FBA23E8477D99FD0B08B2664FCA">
    <w:name w:val="01A75FBA23E8477D99FD0B08B2664FCA"/>
    <w:rsid w:val="00667C7F"/>
  </w:style>
  <w:style w:type="paragraph" w:customStyle="1" w:styleId="210791AD46084CA6A01A756CB1C391ED">
    <w:name w:val="210791AD46084CA6A01A756CB1C391ED"/>
    <w:rsid w:val="00667C7F"/>
  </w:style>
  <w:style w:type="paragraph" w:customStyle="1" w:styleId="79F4972C2DFF4F97BD3082BF0B32C9F4">
    <w:name w:val="79F4972C2DFF4F97BD3082BF0B32C9F4"/>
    <w:rsid w:val="00667C7F"/>
  </w:style>
  <w:style w:type="paragraph" w:customStyle="1" w:styleId="25303D65D5C946ADB70743E97C8D6F1B">
    <w:name w:val="25303D65D5C946ADB70743E97C8D6F1B"/>
    <w:rsid w:val="00667C7F"/>
  </w:style>
  <w:style w:type="paragraph" w:customStyle="1" w:styleId="2AE245F88D854DB2A9B97F68B2590942">
    <w:name w:val="2AE245F88D854DB2A9B97F68B2590942"/>
    <w:rsid w:val="00F145C6"/>
  </w:style>
  <w:style w:type="paragraph" w:customStyle="1" w:styleId="EF5BFF2D4A8F4074B8F45F305FDCBC44">
    <w:name w:val="EF5BFF2D4A8F4074B8F45F305FDCBC44"/>
    <w:rsid w:val="00F145C6"/>
  </w:style>
  <w:style w:type="paragraph" w:customStyle="1" w:styleId="70D1A11C460D476DB6A46145906441A9">
    <w:name w:val="70D1A11C460D476DB6A46145906441A9"/>
    <w:rsid w:val="00F145C6"/>
  </w:style>
  <w:style w:type="paragraph" w:customStyle="1" w:styleId="536794D30C25417282639F7A9C78EB99">
    <w:name w:val="536794D30C25417282639F7A9C78EB99"/>
    <w:rsid w:val="00F145C6"/>
  </w:style>
  <w:style w:type="paragraph" w:customStyle="1" w:styleId="84569C389B4E4B05BBEF43441B94BC58">
    <w:name w:val="84569C389B4E4B05BBEF43441B94BC58"/>
    <w:rsid w:val="00F145C6"/>
  </w:style>
  <w:style w:type="paragraph" w:customStyle="1" w:styleId="41D99D5AC49A443EBF1DFF943C341C2C">
    <w:name w:val="41D99D5AC49A443EBF1DFF943C341C2C"/>
    <w:rsid w:val="00F145C6"/>
  </w:style>
  <w:style w:type="paragraph" w:customStyle="1" w:styleId="44D2637BDB944BDABA582F6255C86799">
    <w:name w:val="44D2637BDB944BDABA582F6255C86799"/>
    <w:rsid w:val="00F145C6"/>
  </w:style>
  <w:style w:type="paragraph" w:customStyle="1" w:styleId="238B8765E837449284404723AD1E2E8D">
    <w:name w:val="238B8765E837449284404723AD1E2E8D"/>
    <w:rsid w:val="00F145C6"/>
  </w:style>
  <w:style w:type="paragraph" w:customStyle="1" w:styleId="B7F0DE9A3BF449679BB409D2CA95000D">
    <w:name w:val="B7F0DE9A3BF449679BB409D2CA95000D"/>
    <w:rsid w:val="00F145C6"/>
  </w:style>
  <w:style w:type="paragraph" w:customStyle="1" w:styleId="538FB302F19B4635BE920B160C260A25">
    <w:name w:val="538FB302F19B4635BE920B160C260A25"/>
    <w:rsid w:val="00F145C6"/>
  </w:style>
  <w:style w:type="paragraph" w:customStyle="1" w:styleId="17F918F83D9F4FDEB5D25008A3F1DEE0">
    <w:name w:val="17F918F83D9F4FDEB5D25008A3F1DEE0"/>
    <w:rsid w:val="00F145C6"/>
  </w:style>
  <w:style w:type="paragraph" w:customStyle="1" w:styleId="735A7EFEFC954B358B85D8256E5B956E">
    <w:name w:val="735A7EFEFC954B358B85D8256E5B956E"/>
    <w:rsid w:val="00F145C6"/>
  </w:style>
  <w:style w:type="paragraph" w:customStyle="1" w:styleId="7ADAD2488D8344AE977497C975923B3C">
    <w:name w:val="7ADAD2488D8344AE977497C975923B3C"/>
    <w:rsid w:val="00F145C6"/>
  </w:style>
  <w:style w:type="paragraph" w:customStyle="1" w:styleId="5F13DE50FF5446A7AE104991B14B55A6">
    <w:name w:val="5F13DE50FF5446A7AE104991B14B55A6"/>
    <w:rsid w:val="00F145C6"/>
  </w:style>
  <w:style w:type="paragraph" w:customStyle="1" w:styleId="6C5D783B304948E484B749E23C375E7A">
    <w:name w:val="6C5D783B304948E484B749E23C375E7A"/>
    <w:rsid w:val="00F145C6"/>
  </w:style>
  <w:style w:type="paragraph" w:customStyle="1" w:styleId="5A121B72E22D4448B412FE4C8CA100C7">
    <w:name w:val="5A121B72E22D4448B412FE4C8CA100C7"/>
    <w:rsid w:val="00F145C6"/>
  </w:style>
  <w:style w:type="paragraph" w:customStyle="1" w:styleId="BB677459893C41FA95B806E4DF601AFB">
    <w:name w:val="BB677459893C41FA95B806E4DF601AFB"/>
    <w:rsid w:val="00F145C6"/>
  </w:style>
  <w:style w:type="paragraph" w:customStyle="1" w:styleId="8687CE81E1304FDDB1E1B01C0FA622C4">
    <w:name w:val="8687CE81E1304FDDB1E1B01C0FA622C4"/>
    <w:rsid w:val="00F145C6"/>
  </w:style>
  <w:style w:type="paragraph" w:customStyle="1" w:styleId="1600044768B446AE96B82F8CD9352666">
    <w:name w:val="1600044768B446AE96B82F8CD9352666"/>
    <w:rsid w:val="00F145C6"/>
  </w:style>
  <w:style w:type="paragraph" w:customStyle="1" w:styleId="E25050B82CEC4EB8AE217B8F0E81C6AC">
    <w:name w:val="E25050B82CEC4EB8AE217B8F0E81C6AC"/>
    <w:rsid w:val="00F145C6"/>
  </w:style>
  <w:style w:type="paragraph" w:customStyle="1" w:styleId="FEE755CA81EC4C16989165F888A5EEAD">
    <w:name w:val="FEE755CA81EC4C16989165F888A5EEAD"/>
    <w:rsid w:val="00F145C6"/>
  </w:style>
  <w:style w:type="paragraph" w:customStyle="1" w:styleId="72A1AC542CC94368914D3B9C14E44072">
    <w:name w:val="72A1AC542CC94368914D3B9C14E44072"/>
    <w:rsid w:val="00F145C6"/>
  </w:style>
  <w:style w:type="paragraph" w:customStyle="1" w:styleId="0AFEDCCE49C648EF88D50809416C5C8F">
    <w:name w:val="0AFEDCCE49C648EF88D50809416C5C8F"/>
    <w:rsid w:val="00F145C6"/>
  </w:style>
  <w:style w:type="paragraph" w:customStyle="1" w:styleId="27D764E39B1F48D783E1888EF18A6800">
    <w:name w:val="27D764E39B1F48D783E1888EF18A6800"/>
    <w:rsid w:val="00F145C6"/>
  </w:style>
  <w:style w:type="paragraph" w:customStyle="1" w:styleId="E8149D98113248639718C0EA37E7E0DA">
    <w:name w:val="E8149D98113248639718C0EA37E7E0DA"/>
    <w:rsid w:val="00F145C6"/>
  </w:style>
  <w:style w:type="paragraph" w:customStyle="1" w:styleId="97645A1B3AEA462185BDB5A9BBB08999">
    <w:name w:val="97645A1B3AEA462185BDB5A9BBB08999"/>
    <w:rsid w:val="00F145C6"/>
  </w:style>
  <w:style w:type="paragraph" w:customStyle="1" w:styleId="36176934FF8840F88BEF74E40D45F159">
    <w:name w:val="36176934FF8840F88BEF74E40D45F159"/>
    <w:rsid w:val="00F145C6"/>
  </w:style>
  <w:style w:type="paragraph" w:customStyle="1" w:styleId="F25A8D02761C43DA9778742F88FB77C0">
    <w:name w:val="F25A8D02761C43DA9778742F88FB77C0"/>
    <w:rsid w:val="00F145C6"/>
  </w:style>
  <w:style w:type="paragraph" w:customStyle="1" w:styleId="B4D8F59A23594F85ABC1EDFE4CE7A18F">
    <w:name w:val="B4D8F59A23594F85ABC1EDFE4CE7A18F"/>
    <w:rsid w:val="00F145C6"/>
  </w:style>
  <w:style w:type="paragraph" w:customStyle="1" w:styleId="A2B8D2E7F8AB4C829F0B4F8AA2658B2B">
    <w:name w:val="A2B8D2E7F8AB4C829F0B4F8AA2658B2B"/>
    <w:rsid w:val="00F145C6"/>
  </w:style>
  <w:style w:type="paragraph" w:customStyle="1" w:styleId="F5EF1D26EC4F46A18C9CAEC3DD8F3659">
    <w:name w:val="F5EF1D26EC4F46A18C9CAEC3DD8F3659"/>
    <w:rsid w:val="00F145C6"/>
  </w:style>
  <w:style w:type="paragraph" w:customStyle="1" w:styleId="D891900434444E5BA62AC2030E292F3F">
    <w:name w:val="D891900434444E5BA62AC2030E292F3F"/>
    <w:rsid w:val="00F145C6"/>
  </w:style>
  <w:style w:type="paragraph" w:customStyle="1" w:styleId="C9F9B3174C8946EF82ED77D361F987B7">
    <w:name w:val="C9F9B3174C8946EF82ED77D361F987B7"/>
    <w:rsid w:val="00F145C6"/>
  </w:style>
  <w:style w:type="paragraph" w:customStyle="1" w:styleId="015ABDAABA454D36B0D49D6DBBD19CA1">
    <w:name w:val="015ABDAABA454D36B0D49D6DBBD19CA1"/>
    <w:rsid w:val="00F145C6"/>
  </w:style>
  <w:style w:type="paragraph" w:customStyle="1" w:styleId="6414430A3C2B48458664E7F47BBA9249">
    <w:name w:val="6414430A3C2B48458664E7F47BBA9249"/>
    <w:rsid w:val="00F145C6"/>
  </w:style>
  <w:style w:type="paragraph" w:customStyle="1" w:styleId="E3BB1D21EB0A450A93A7797E3EC8BC6D">
    <w:name w:val="E3BB1D21EB0A450A93A7797E3EC8BC6D"/>
    <w:rsid w:val="00F145C6"/>
  </w:style>
  <w:style w:type="paragraph" w:customStyle="1" w:styleId="CF91C66B32F34DE2A10D5C6F3C7E66B6">
    <w:name w:val="CF91C66B32F34DE2A10D5C6F3C7E66B6"/>
    <w:rsid w:val="00F145C6"/>
  </w:style>
  <w:style w:type="paragraph" w:customStyle="1" w:styleId="3776F7973D3B4090A546F6735B6EAEB7">
    <w:name w:val="3776F7973D3B4090A546F6735B6EAEB7"/>
    <w:rsid w:val="00F145C6"/>
  </w:style>
  <w:style w:type="paragraph" w:customStyle="1" w:styleId="BD122380FEAF40A285C4D153853DA1A4">
    <w:name w:val="BD122380FEAF40A285C4D153853DA1A4"/>
    <w:rsid w:val="00F145C6"/>
  </w:style>
  <w:style w:type="paragraph" w:customStyle="1" w:styleId="54758A5336E446F89D30657D291BDA6B">
    <w:name w:val="54758A5336E446F89D30657D291BDA6B"/>
    <w:rsid w:val="00F145C6"/>
  </w:style>
  <w:style w:type="paragraph" w:customStyle="1" w:styleId="ACA1DEBFBA8647D0812B7429E3316CC6">
    <w:name w:val="ACA1DEBFBA8647D0812B7429E3316CC6"/>
    <w:rsid w:val="00F145C6"/>
  </w:style>
  <w:style w:type="paragraph" w:customStyle="1" w:styleId="2A4887DE61FA4F5588EF63481B211942">
    <w:name w:val="2A4887DE61FA4F5588EF63481B211942"/>
    <w:rsid w:val="00F145C6"/>
  </w:style>
  <w:style w:type="paragraph" w:customStyle="1" w:styleId="BEA86816BE434EF7969B7884C7CB3EB7">
    <w:name w:val="BEA86816BE434EF7969B7884C7CB3EB7"/>
    <w:rsid w:val="00F145C6"/>
  </w:style>
  <w:style w:type="paragraph" w:customStyle="1" w:styleId="E335C4DE71DA4893AC6B082555EF6374">
    <w:name w:val="E335C4DE71DA4893AC6B082555EF6374"/>
    <w:rsid w:val="00F145C6"/>
  </w:style>
  <w:style w:type="paragraph" w:customStyle="1" w:styleId="EDD83EFC572F4C4CA1C0DC81A8A9B00F">
    <w:name w:val="EDD83EFC572F4C4CA1C0DC81A8A9B00F"/>
    <w:rsid w:val="00F145C6"/>
  </w:style>
  <w:style w:type="paragraph" w:customStyle="1" w:styleId="B2DDEE4B25424C79A1ABECF60A82047C">
    <w:name w:val="B2DDEE4B25424C79A1ABECF60A82047C"/>
    <w:rsid w:val="00F145C6"/>
  </w:style>
  <w:style w:type="paragraph" w:customStyle="1" w:styleId="9B5F737EFDB845079B1A9DA2BCD5F247">
    <w:name w:val="9B5F737EFDB845079B1A9DA2BCD5F247"/>
    <w:rsid w:val="00F145C6"/>
  </w:style>
  <w:style w:type="paragraph" w:customStyle="1" w:styleId="E8EAA23D4FE14671B842915D5BB228A0">
    <w:name w:val="E8EAA23D4FE14671B842915D5BB228A0"/>
    <w:rsid w:val="00F145C6"/>
  </w:style>
  <w:style w:type="paragraph" w:customStyle="1" w:styleId="55755681935A4117899B231BE5EE38CD">
    <w:name w:val="55755681935A4117899B231BE5EE38CD"/>
    <w:rsid w:val="00F145C6"/>
  </w:style>
  <w:style w:type="paragraph" w:customStyle="1" w:styleId="6986D1815DCE4DEFA8A05010FD8DEE44">
    <w:name w:val="6986D1815DCE4DEFA8A05010FD8DEE44"/>
    <w:rsid w:val="00F145C6"/>
  </w:style>
  <w:style w:type="paragraph" w:customStyle="1" w:styleId="94F71257BAC041EFBB2F654376BCB2A6">
    <w:name w:val="94F71257BAC041EFBB2F654376BCB2A6"/>
    <w:rsid w:val="00F145C6"/>
  </w:style>
  <w:style w:type="paragraph" w:customStyle="1" w:styleId="8DC40D1F8E8F45D2B5335414C9E6471A">
    <w:name w:val="8DC40D1F8E8F45D2B5335414C9E6471A"/>
    <w:rsid w:val="00F145C6"/>
  </w:style>
  <w:style w:type="paragraph" w:customStyle="1" w:styleId="CE9D65661C444F6BAC259A432B840336">
    <w:name w:val="CE9D65661C444F6BAC259A432B840336"/>
    <w:rsid w:val="00F145C6"/>
  </w:style>
  <w:style w:type="paragraph" w:customStyle="1" w:styleId="327D79F7157F40DEA0F3EA53107A6453">
    <w:name w:val="327D79F7157F40DEA0F3EA53107A6453"/>
    <w:rsid w:val="00F145C6"/>
  </w:style>
  <w:style w:type="paragraph" w:customStyle="1" w:styleId="C865C957E7D549E0BAA749484113522D">
    <w:name w:val="C865C957E7D549E0BAA749484113522D"/>
    <w:rsid w:val="00F145C6"/>
  </w:style>
  <w:style w:type="paragraph" w:customStyle="1" w:styleId="77B2DB690A474B7A8B1DD4BDE201D50D">
    <w:name w:val="77B2DB690A474B7A8B1DD4BDE201D50D"/>
    <w:rsid w:val="00F145C6"/>
  </w:style>
  <w:style w:type="paragraph" w:customStyle="1" w:styleId="14AAAB14EF3E4FA2B2360E6D5A3097BF">
    <w:name w:val="14AAAB14EF3E4FA2B2360E6D5A3097BF"/>
    <w:rsid w:val="00F145C6"/>
  </w:style>
  <w:style w:type="paragraph" w:customStyle="1" w:styleId="90694A818F3441FE82F732AE79733342">
    <w:name w:val="90694A818F3441FE82F732AE79733342"/>
    <w:rsid w:val="00F145C6"/>
  </w:style>
  <w:style w:type="paragraph" w:customStyle="1" w:styleId="BFFCA7371AE5469EBFC2B33FD3D17CCD">
    <w:name w:val="BFFCA7371AE5469EBFC2B33FD3D17CCD"/>
    <w:rsid w:val="00F145C6"/>
  </w:style>
  <w:style w:type="paragraph" w:customStyle="1" w:styleId="021EA2FF67AD4128B1E2402304ED0CB8">
    <w:name w:val="021EA2FF67AD4128B1E2402304ED0CB8"/>
    <w:rsid w:val="00F145C6"/>
  </w:style>
  <w:style w:type="paragraph" w:customStyle="1" w:styleId="C255122D07B0469EAAA3C0468BD5BD90">
    <w:name w:val="C255122D07B0469EAAA3C0468BD5BD90"/>
    <w:rsid w:val="00F145C6"/>
  </w:style>
  <w:style w:type="paragraph" w:customStyle="1" w:styleId="9F0A75FCE408452082FD922C14D16565">
    <w:name w:val="9F0A75FCE408452082FD922C14D16565"/>
    <w:rsid w:val="00F145C6"/>
  </w:style>
  <w:style w:type="paragraph" w:customStyle="1" w:styleId="B5A005A9344C41ECAEBB235F66BB126E">
    <w:name w:val="B5A005A9344C41ECAEBB235F66BB126E"/>
    <w:rsid w:val="00F145C6"/>
  </w:style>
  <w:style w:type="paragraph" w:customStyle="1" w:styleId="A936050463DD47CAB2ACD3B87CFE200D">
    <w:name w:val="A936050463DD47CAB2ACD3B87CFE200D"/>
    <w:rsid w:val="00F145C6"/>
  </w:style>
  <w:style w:type="paragraph" w:customStyle="1" w:styleId="D3B8AC8F0CE14AE297EBFE1E62A525DA">
    <w:name w:val="D3B8AC8F0CE14AE297EBFE1E62A525DA"/>
    <w:rsid w:val="00F145C6"/>
  </w:style>
  <w:style w:type="paragraph" w:customStyle="1" w:styleId="E0503B84B5824FF5B28E3ED93CA7A060">
    <w:name w:val="E0503B84B5824FF5B28E3ED93CA7A060"/>
    <w:rsid w:val="00F145C6"/>
  </w:style>
  <w:style w:type="paragraph" w:customStyle="1" w:styleId="A73DFFB97CF94D41BBC36B8436BDA7B6">
    <w:name w:val="A73DFFB97CF94D41BBC36B8436BDA7B6"/>
    <w:rsid w:val="00736552"/>
  </w:style>
  <w:style w:type="paragraph" w:customStyle="1" w:styleId="79D37907253F421090497E00890D6647">
    <w:name w:val="79D37907253F421090497E00890D6647"/>
    <w:rsid w:val="00736552"/>
  </w:style>
  <w:style w:type="paragraph" w:customStyle="1" w:styleId="FE4ABAA136A4415FA7ECB2D454096B15">
    <w:name w:val="FE4ABAA136A4415FA7ECB2D454096B15"/>
    <w:rsid w:val="00736552"/>
  </w:style>
  <w:style w:type="paragraph" w:customStyle="1" w:styleId="C6CA25F8C7FD490AADF8E5FE02C5B724">
    <w:name w:val="C6CA25F8C7FD490AADF8E5FE02C5B724"/>
    <w:rsid w:val="00736552"/>
  </w:style>
  <w:style w:type="paragraph" w:customStyle="1" w:styleId="4EDE9D0664CF48018A2D784643AA78AE">
    <w:name w:val="4EDE9D0664CF48018A2D784643AA78AE"/>
    <w:rsid w:val="00736552"/>
  </w:style>
  <w:style w:type="paragraph" w:customStyle="1" w:styleId="DB83BF8D5B9D4B5D8890B408E0CA8458">
    <w:name w:val="DB83BF8D5B9D4B5D8890B408E0CA8458"/>
    <w:rsid w:val="00736552"/>
  </w:style>
  <w:style w:type="paragraph" w:customStyle="1" w:styleId="44F29891570F4754A524BEC53D656A3E">
    <w:name w:val="44F29891570F4754A524BEC53D656A3E"/>
    <w:rsid w:val="00736552"/>
  </w:style>
  <w:style w:type="paragraph" w:customStyle="1" w:styleId="D86A037A76F44B42B1A7B80C74F862BA">
    <w:name w:val="D86A037A76F44B42B1A7B80C74F862BA"/>
    <w:rsid w:val="00736552"/>
  </w:style>
  <w:style w:type="paragraph" w:customStyle="1" w:styleId="1E179E6EB680490D9B5F20F196828F48">
    <w:name w:val="1E179E6EB680490D9B5F20F196828F48"/>
    <w:rsid w:val="00736552"/>
  </w:style>
  <w:style w:type="paragraph" w:customStyle="1" w:styleId="A19E0376F0CC4D1D908DDEF5088F33F1">
    <w:name w:val="A19E0376F0CC4D1D908DDEF5088F33F1"/>
    <w:rsid w:val="00736552"/>
  </w:style>
  <w:style w:type="paragraph" w:customStyle="1" w:styleId="40FE4CB2911940C2AD00C3EA3BD61415">
    <w:name w:val="40FE4CB2911940C2AD00C3EA3BD61415"/>
    <w:rsid w:val="00736552"/>
  </w:style>
  <w:style w:type="paragraph" w:customStyle="1" w:styleId="F54DFA52B9DF418BAE4F10E849EF0CA9">
    <w:name w:val="F54DFA52B9DF418BAE4F10E849EF0CA9"/>
    <w:rsid w:val="00736552"/>
  </w:style>
  <w:style w:type="paragraph" w:customStyle="1" w:styleId="973328BBBA874FA081EE354D19B54A20">
    <w:name w:val="973328BBBA874FA081EE354D19B54A20"/>
    <w:rsid w:val="00736552"/>
  </w:style>
  <w:style w:type="paragraph" w:customStyle="1" w:styleId="F324C5B34578413B97237EAE482CE001">
    <w:name w:val="F324C5B34578413B97237EAE482CE001"/>
    <w:rsid w:val="00736552"/>
  </w:style>
  <w:style w:type="paragraph" w:customStyle="1" w:styleId="3D485C13E24248E6AD90FFF7292E0B2C">
    <w:name w:val="3D485C13E24248E6AD90FFF7292E0B2C"/>
    <w:rsid w:val="00736552"/>
  </w:style>
  <w:style w:type="paragraph" w:customStyle="1" w:styleId="D4D34D2C53F448F9840F1A0821ED79D0">
    <w:name w:val="D4D34D2C53F448F9840F1A0821ED79D0"/>
    <w:rsid w:val="00736552"/>
  </w:style>
  <w:style w:type="paragraph" w:customStyle="1" w:styleId="1A1C04DF03134CC589E21E9DF8474979">
    <w:name w:val="1A1C04DF03134CC589E21E9DF8474979"/>
    <w:rsid w:val="00736552"/>
  </w:style>
  <w:style w:type="paragraph" w:customStyle="1" w:styleId="3E4553AF50674B2097EC0E04C30E9822">
    <w:name w:val="3E4553AF50674B2097EC0E04C30E9822"/>
    <w:rsid w:val="00736552"/>
  </w:style>
  <w:style w:type="paragraph" w:customStyle="1" w:styleId="34C8EB282B9A4817A48721D4CFFDA912">
    <w:name w:val="34C8EB282B9A4817A48721D4CFFDA912"/>
    <w:rsid w:val="00736552"/>
  </w:style>
  <w:style w:type="paragraph" w:customStyle="1" w:styleId="A600A7C198D84772A71DE4733D7A5608">
    <w:name w:val="A600A7C198D84772A71DE4733D7A5608"/>
    <w:rsid w:val="00736552"/>
  </w:style>
  <w:style w:type="paragraph" w:customStyle="1" w:styleId="651FA41DE35942A984BC2600AA93F8ED">
    <w:name w:val="651FA41DE35942A984BC2600AA93F8ED"/>
    <w:rsid w:val="00736552"/>
  </w:style>
  <w:style w:type="paragraph" w:customStyle="1" w:styleId="76530C4FC26D4B0BB62D1F8858907EB2">
    <w:name w:val="76530C4FC26D4B0BB62D1F8858907EB2"/>
    <w:rsid w:val="00736552"/>
  </w:style>
  <w:style w:type="paragraph" w:customStyle="1" w:styleId="19AE9A2FFA294E07BE44DF71FFC1B40F">
    <w:name w:val="19AE9A2FFA294E07BE44DF71FFC1B40F"/>
    <w:rsid w:val="00736552"/>
  </w:style>
  <w:style w:type="paragraph" w:customStyle="1" w:styleId="2E726D0AA2A14A1A9A0F31724C4496B8">
    <w:name w:val="2E726D0AA2A14A1A9A0F31724C4496B8"/>
    <w:rsid w:val="00736552"/>
  </w:style>
  <w:style w:type="paragraph" w:customStyle="1" w:styleId="33E3096FCC754411B47324D5275D3B97">
    <w:name w:val="33E3096FCC754411B47324D5275D3B97"/>
    <w:rsid w:val="00736552"/>
  </w:style>
  <w:style w:type="paragraph" w:customStyle="1" w:styleId="88EA82132CA24BE8B09B578538CCC655">
    <w:name w:val="88EA82132CA24BE8B09B578538CCC655"/>
    <w:rsid w:val="00736552"/>
  </w:style>
  <w:style w:type="paragraph" w:customStyle="1" w:styleId="45ACE5BCC88B4417A9F27CA2679D33D3">
    <w:name w:val="45ACE5BCC88B4417A9F27CA2679D33D3"/>
    <w:rsid w:val="00736552"/>
  </w:style>
  <w:style w:type="paragraph" w:customStyle="1" w:styleId="0C7FCCACC6BD4A949B2E96B1B482E24B">
    <w:name w:val="0C7FCCACC6BD4A949B2E96B1B482E24B"/>
    <w:rsid w:val="00736552"/>
  </w:style>
  <w:style w:type="paragraph" w:customStyle="1" w:styleId="CDB7531ADB2F4CD29B85E04D68D6FA77">
    <w:name w:val="CDB7531ADB2F4CD29B85E04D68D6FA77"/>
    <w:rsid w:val="00736552"/>
  </w:style>
  <w:style w:type="paragraph" w:customStyle="1" w:styleId="B959114BE28547619CBBF6E8F072AB98">
    <w:name w:val="B959114BE28547619CBBF6E8F072AB98"/>
    <w:rsid w:val="00736552"/>
  </w:style>
  <w:style w:type="paragraph" w:customStyle="1" w:styleId="C76272A31DE44E3C98B7473A8D084F58">
    <w:name w:val="C76272A31DE44E3C98B7473A8D084F58"/>
    <w:rsid w:val="00736552"/>
  </w:style>
  <w:style w:type="paragraph" w:customStyle="1" w:styleId="4BCF2FBF36784893958577E0EC6270E3">
    <w:name w:val="4BCF2FBF36784893958577E0EC6270E3"/>
    <w:rsid w:val="00736552"/>
  </w:style>
  <w:style w:type="paragraph" w:customStyle="1" w:styleId="E95E50739A9C4AAD94BAB06A2CDC63AE">
    <w:name w:val="E95E50739A9C4AAD94BAB06A2CDC63AE"/>
    <w:rsid w:val="00736552"/>
  </w:style>
  <w:style w:type="paragraph" w:customStyle="1" w:styleId="BAB3E0C859BB43FEB43AA7105BC84286">
    <w:name w:val="BAB3E0C859BB43FEB43AA7105BC84286"/>
    <w:rsid w:val="00736552"/>
  </w:style>
  <w:style w:type="paragraph" w:customStyle="1" w:styleId="1B79BED2E1334FA0BBBEE6BD8D886134">
    <w:name w:val="1B79BED2E1334FA0BBBEE6BD8D886134"/>
    <w:rsid w:val="00736552"/>
  </w:style>
  <w:style w:type="paragraph" w:customStyle="1" w:styleId="1F5C7D5138A44132B6B9F158345E6554">
    <w:name w:val="1F5C7D5138A44132B6B9F158345E6554"/>
    <w:rsid w:val="00736552"/>
  </w:style>
  <w:style w:type="paragraph" w:customStyle="1" w:styleId="27F6931308824E3288437546A403CFB3">
    <w:name w:val="27F6931308824E3288437546A403CFB3"/>
    <w:rsid w:val="00736552"/>
  </w:style>
  <w:style w:type="paragraph" w:customStyle="1" w:styleId="09C7400F117E49B194C1DD536B3AC8B5">
    <w:name w:val="09C7400F117E49B194C1DD536B3AC8B5"/>
    <w:rsid w:val="00736552"/>
  </w:style>
  <w:style w:type="paragraph" w:customStyle="1" w:styleId="61ADBAD244E14FACA8B6D647A024EAF0">
    <w:name w:val="61ADBAD244E14FACA8B6D647A024EAF0"/>
    <w:rsid w:val="00736552"/>
  </w:style>
  <w:style w:type="paragraph" w:customStyle="1" w:styleId="AD8C2E77ABB94571A3DDE54E12185785">
    <w:name w:val="AD8C2E77ABB94571A3DDE54E12185785"/>
    <w:rsid w:val="00736552"/>
  </w:style>
  <w:style w:type="paragraph" w:customStyle="1" w:styleId="68D13998BF164EF186F6DB45C098868D">
    <w:name w:val="68D13998BF164EF186F6DB45C098868D"/>
    <w:rsid w:val="00736552"/>
  </w:style>
  <w:style w:type="paragraph" w:customStyle="1" w:styleId="9178FF16A482460EA9BA3A450C51B20B">
    <w:name w:val="9178FF16A482460EA9BA3A450C51B20B"/>
    <w:rsid w:val="00736552"/>
  </w:style>
  <w:style w:type="paragraph" w:customStyle="1" w:styleId="8AB93201AA2C4E4F81BE41BFC9289C79">
    <w:name w:val="8AB93201AA2C4E4F81BE41BFC9289C79"/>
    <w:rsid w:val="00736552"/>
  </w:style>
  <w:style w:type="paragraph" w:customStyle="1" w:styleId="640F950099F548D399C81BEDC3A4F6ED">
    <w:name w:val="640F950099F548D399C81BEDC3A4F6ED"/>
    <w:rsid w:val="00736552"/>
  </w:style>
  <w:style w:type="paragraph" w:customStyle="1" w:styleId="C2E043E46AF2453B8E983EADA5CF22F6">
    <w:name w:val="C2E043E46AF2453B8E983EADA5CF22F6"/>
    <w:rsid w:val="00736552"/>
  </w:style>
  <w:style w:type="paragraph" w:customStyle="1" w:styleId="89757CF32F844E16BCCBF06EF29948E5">
    <w:name w:val="89757CF32F844E16BCCBF06EF29948E5"/>
    <w:rsid w:val="00736552"/>
  </w:style>
  <w:style w:type="paragraph" w:customStyle="1" w:styleId="751FFEC3E622436099A2E2A7B1289E01">
    <w:name w:val="751FFEC3E622436099A2E2A7B1289E01"/>
    <w:rsid w:val="00736552"/>
  </w:style>
  <w:style w:type="paragraph" w:customStyle="1" w:styleId="2C38FD6811AB415786DAD0B3361A0994">
    <w:name w:val="2C38FD6811AB415786DAD0B3361A0994"/>
    <w:rsid w:val="00736552"/>
  </w:style>
  <w:style w:type="paragraph" w:customStyle="1" w:styleId="F2D79ABC3BE64DABA54DB45003DAB718">
    <w:name w:val="F2D79ABC3BE64DABA54DB45003DAB718"/>
    <w:rsid w:val="00E728E2"/>
  </w:style>
  <w:style w:type="paragraph" w:customStyle="1" w:styleId="9E52837D00D04B37970D0D0F9F680CF4">
    <w:name w:val="9E52837D00D04B37970D0D0F9F680CF4"/>
    <w:rsid w:val="00E728E2"/>
  </w:style>
  <w:style w:type="paragraph" w:customStyle="1" w:styleId="EEDBFB17EC5C4F019F8C933EC4D2AF9B">
    <w:name w:val="EEDBFB17EC5C4F019F8C933EC4D2AF9B"/>
    <w:rsid w:val="00E728E2"/>
  </w:style>
  <w:style w:type="paragraph" w:customStyle="1" w:styleId="9593E2D4B5144CA0B9608A3CFF059531">
    <w:name w:val="9593E2D4B5144CA0B9608A3CFF059531"/>
    <w:rsid w:val="00E728E2"/>
  </w:style>
  <w:style w:type="paragraph" w:customStyle="1" w:styleId="E6404E0168724E36969E6663789D92CC">
    <w:name w:val="E6404E0168724E36969E6663789D92CC"/>
    <w:rsid w:val="00E728E2"/>
  </w:style>
  <w:style w:type="paragraph" w:customStyle="1" w:styleId="89EA2E9EC5754451B7A1BA885AF52A01">
    <w:name w:val="89EA2E9EC5754451B7A1BA885AF52A01"/>
    <w:rsid w:val="00E728E2"/>
  </w:style>
  <w:style w:type="paragraph" w:customStyle="1" w:styleId="DBE2443C9DB1420980FA9960273D08BF">
    <w:name w:val="DBE2443C9DB1420980FA9960273D08BF"/>
    <w:rsid w:val="00E728E2"/>
  </w:style>
  <w:style w:type="paragraph" w:customStyle="1" w:styleId="215CB17D30AB461DB79A44C1C3D31E5A">
    <w:name w:val="215CB17D30AB461DB79A44C1C3D31E5A"/>
    <w:rsid w:val="00E72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2D12E-18E8-404F-8395-0EA3E0CA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