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A94153" w:rsidP="00362605">
      <w:pPr>
        <w:jc w:val="right"/>
        <w:rPr>
          <w:sz w:val="28"/>
          <w:szCs w:val="28"/>
        </w:rPr>
      </w:pPr>
      <w:r w:rsidRPr="00A94153">
        <w:rPr>
          <w:sz w:val="28"/>
          <w:szCs w:val="28"/>
        </w:rPr>
        <w:t>УИД 16</w:t>
      </w:r>
      <w:r w:rsidRPr="00A94153">
        <w:rPr>
          <w:sz w:val="28"/>
          <w:szCs w:val="28"/>
          <w:lang w:val="en-US"/>
        </w:rPr>
        <w:t>MS</w:t>
      </w:r>
      <w:r w:rsidRPr="00A94153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A94153" w:rsidR="00F151A9">
            <w:rPr>
              <w:sz w:val="28"/>
              <w:szCs w:val="28"/>
            </w:rPr>
            <w:t>00</w:t>
          </w:r>
          <w:r w:rsidRPr="00A94153" w:rsidR="00A06A29">
            <w:rPr>
              <w:sz w:val="28"/>
              <w:szCs w:val="28"/>
            </w:rPr>
            <w:t>2075</w:t>
          </w:r>
        </w:sdtContent>
      </w:sdt>
      <w:r w:rsidRPr="00A9415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rPr>
              <w:sz w:val="28"/>
              <w:szCs w:val="28"/>
            </w:rPr>
            <w:t>85</w:t>
          </w:r>
        </w:sdtContent>
      </w:sdt>
    </w:p>
    <w:p w:rsidR="00362605" w:rsidRPr="00A94153" w:rsidP="00362605">
      <w:pPr>
        <w:jc w:val="right"/>
        <w:rPr>
          <w:sz w:val="28"/>
          <w:szCs w:val="28"/>
        </w:rPr>
      </w:pPr>
      <w:r w:rsidRPr="00A94153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rPr>
              <w:sz w:val="28"/>
              <w:szCs w:val="28"/>
            </w:rPr>
            <w:t>689</w:t>
          </w:r>
        </w:sdtContent>
      </w:sdt>
      <w:r w:rsidRPr="00A94153">
        <w:rPr>
          <w:sz w:val="28"/>
          <w:szCs w:val="28"/>
        </w:rPr>
        <w:t>/2022</w:t>
      </w:r>
    </w:p>
    <w:p w:rsidR="00362605" w:rsidRPr="00A94153" w:rsidP="00362605">
      <w:pPr>
        <w:jc w:val="center"/>
        <w:rPr>
          <w:sz w:val="28"/>
          <w:szCs w:val="28"/>
        </w:rPr>
      </w:pPr>
      <w:r w:rsidRPr="00A94153">
        <w:rPr>
          <w:sz w:val="28"/>
          <w:szCs w:val="28"/>
        </w:rPr>
        <w:t>ПОСТАНОВЛЕНИЕ</w:t>
      </w:r>
    </w:p>
    <w:p w:rsidR="00362605" w:rsidRPr="00A94153" w:rsidP="00362605">
      <w:pPr>
        <w:jc w:val="center"/>
        <w:rPr>
          <w:sz w:val="28"/>
          <w:szCs w:val="28"/>
        </w:rPr>
      </w:pPr>
      <w:r w:rsidRPr="00A94153">
        <w:rPr>
          <w:sz w:val="28"/>
          <w:szCs w:val="28"/>
        </w:rPr>
        <w:t>по делу об административном правонарушении</w:t>
      </w:r>
    </w:p>
    <w:p w:rsidR="00362605" w:rsidRPr="00A94153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A94153" w:rsidP="00A06A29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6-2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A94153" w:rsidR="00A06A29">
                  <w:rPr>
                    <w:sz w:val="28"/>
                    <w:szCs w:val="28"/>
                  </w:rPr>
                  <w:t>22 июня 2022</w:t>
                </w:r>
              </w:sdtContent>
            </w:sdt>
            <w:r w:rsidRPr="00A941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A94153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A94153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A94153" w:rsidP="00362605">
      <w:pPr>
        <w:pStyle w:val="BodyText"/>
        <w:rPr>
          <w:sz w:val="28"/>
          <w:szCs w:val="28"/>
        </w:rPr>
      </w:pPr>
      <w:r w:rsidRPr="00A94153">
        <w:rPr>
          <w:sz w:val="28"/>
          <w:szCs w:val="28"/>
        </w:rPr>
        <w:tab/>
      </w:r>
      <w:r w:rsidRPr="00A94153">
        <w:rPr>
          <w:sz w:val="28"/>
          <w:szCs w:val="28"/>
        </w:rPr>
        <w:tab/>
        <w:t xml:space="preserve">                         </w:t>
      </w:r>
    </w:p>
    <w:p w:rsidR="00362605" w:rsidRPr="00A94153" w:rsidP="00A17635">
      <w:pPr>
        <w:ind w:firstLine="708"/>
        <w:jc w:val="both"/>
        <w:rPr>
          <w:sz w:val="28"/>
          <w:szCs w:val="28"/>
        </w:rPr>
      </w:pPr>
      <w:r w:rsidRPr="00A94153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</w:t>
      </w:r>
      <w:r w:rsidRPr="00A94153">
        <w:rPr>
          <w:sz w:val="28"/>
          <w:szCs w:val="28"/>
        </w:rPr>
        <w:t>и</w:t>
      </w:r>
      <w:r w:rsidRPr="00A94153">
        <w:rPr>
          <w:sz w:val="28"/>
          <w:szCs w:val="28"/>
        </w:rPr>
        <w:t xml:space="preserve">стративном правонарушении, предусмотренном частью 1 статьи </w:t>
      </w:r>
      <w:r w:rsidRPr="00A94153" w:rsidR="0084066E">
        <w:rPr>
          <w:sz w:val="28"/>
          <w:szCs w:val="28"/>
        </w:rPr>
        <w:t>7.27</w:t>
      </w:r>
      <w:r w:rsidRPr="00A94153">
        <w:rPr>
          <w:sz w:val="28"/>
          <w:szCs w:val="28"/>
        </w:rPr>
        <w:t xml:space="preserve"> Кодекса Ро</w:t>
      </w:r>
      <w:r w:rsidRPr="00A94153">
        <w:rPr>
          <w:sz w:val="28"/>
          <w:szCs w:val="28"/>
        </w:rPr>
        <w:t>с</w:t>
      </w:r>
      <w:r w:rsidRPr="00A94153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rPr>
              <w:sz w:val="28"/>
              <w:szCs w:val="28"/>
            </w:rPr>
            <w:t>Ков</w:t>
          </w:r>
          <w:r w:rsidRPr="00A94153" w:rsidR="00A06A29">
            <w:rPr>
              <w:sz w:val="28"/>
              <w:szCs w:val="28"/>
            </w:rPr>
            <w:t>а</w:t>
          </w:r>
          <w:r w:rsidRPr="00A94153" w:rsidR="00A06A29">
            <w:rPr>
              <w:sz w:val="28"/>
              <w:szCs w:val="28"/>
            </w:rPr>
            <w:t xml:space="preserve">левой </w:t>
          </w:r>
          <w:r w:rsidRPr="00A94153" w:rsidR="00A94153">
            <w:rPr>
              <w:sz w:val="28"/>
              <w:szCs w:val="28"/>
            </w:rPr>
            <w:t>К.А,</w:t>
          </w:r>
        </w:sdtContent>
      </w:sdt>
      <w:r w:rsidRPr="00A94153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 w:rsidR="001F0FD3">
        <w:rPr>
          <w:sz w:val="28"/>
          <w:szCs w:val="28"/>
        </w:rPr>
        <w:t xml:space="preserve"> </w:t>
      </w:r>
      <w:r w:rsidRPr="00A94153">
        <w:rPr>
          <w:sz w:val="28"/>
          <w:szCs w:val="28"/>
        </w:rPr>
        <w:t xml:space="preserve">года рождения, </w:t>
      </w:r>
      <w:r w:rsidRPr="00A94153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>
        <w:rPr>
          <w:sz w:val="28"/>
          <w:szCs w:val="28"/>
        </w:rPr>
        <w:t xml:space="preserve">, </w:t>
      </w:r>
      <w:r w:rsidRPr="00A94153" w:rsidR="0020670D">
        <w:rPr>
          <w:sz w:val="28"/>
          <w:szCs w:val="28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D87A43A384104905A44D8E42C84A5F66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 w:rsidR="0020670D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3779B6A2665D4C81A4DCE1C50A61D36E"/>
          </w:placeholder>
          <w:text/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 w:rsidR="0020670D">
        <w:rPr>
          <w:sz w:val="28"/>
          <w:szCs w:val="28"/>
        </w:rPr>
        <w:t xml:space="preserve">, </w:t>
      </w:r>
      <w:r w:rsidRPr="00A94153" w:rsidR="00D40AFE">
        <w:rPr>
          <w:sz w:val="28"/>
          <w:szCs w:val="28"/>
        </w:rPr>
        <w:t>место жительства</w:t>
      </w:r>
      <w:r w:rsidRPr="00A94153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 w:rsidR="001F0FD3">
        <w:rPr>
          <w:sz w:val="28"/>
          <w:szCs w:val="28"/>
        </w:rPr>
        <w:t>,</w:t>
      </w:r>
      <w:r w:rsidRPr="00A94153" w:rsidR="00A17635">
        <w:rPr>
          <w:sz w:val="28"/>
          <w:szCs w:val="28"/>
        </w:rPr>
        <w:t xml:space="preserve"> регистра</w:t>
      </w:r>
      <w:r w:rsidRPr="00A94153" w:rsidR="0071412C">
        <w:rPr>
          <w:sz w:val="28"/>
          <w:szCs w:val="28"/>
        </w:rPr>
        <w:t xml:space="preserve">ция </w:t>
      </w:r>
      <w:r w:rsidRPr="00A94153" w:rsidR="00D4549F">
        <w:rPr>
          <w:sz w:val="28"/>
          <w:szCs w:val="28"/>
        </w:rPr>
        <w:t xml:space="preserve">по месту жительства </w:t>
      </w:r>
      <w:r w:rsidRPr="00A94153" w:rsidR="00A17635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 w:rsidR="00A17635">
        <w:rPr>
          <w:sz w:val="28"/>
          <w:szCs w:val="28"/>
        </w:rPr>
        <w:t xml:space="preserve">, </w:t>
      </w:r>
      <w:r w:rsidRPr="00A94153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 w:rsidR="001F0FD3">
        <w:rPr>
          <w:sz w:val="28"/>
          <w:szCs w:val="28"/>
        </w:rPr>
        <w:t>,</w:t>
      </w:r>
    </w:p>
    <w:p w:rsidR="00C31B9F" w:rsidRPr="00A94153" w:rsidP="00C31B9F">
      <w:pPr>
        <w:ind w:firstLine="708"/>
        <w:jc w:val="both"/>
        <w:rPr>
          <w:sz w:val="28"/>
          <w:szCs w:val="28"/>
        </w:rPr>
      </w:pPr>
      <w:r w:rsidRPr="00A94153">
        <w:rPr>
          <w:sz w:val="28"/>
          <w:szCs w:val="28"/>
        </w:rPr>
        <w:t xml:space="preserve"> </w:t>
      </w:r>
    </w:p>
    <w:p w:rsidR="00BE5C85" w:rsidRPr="00A94153" w:rsidP="002107E1">
      <w:pPr>
        <w:jc w:val="center"/>
        <w:rPr>
          <w:sz w:val="28"/>
          <w:szCs w:val="28"/>
        </w:rPr>
      </w:pPr>
      <w:r w:rsidRPr="00A94153">
        <w:rPr>
          <w:sz w:val="28"/>
          <w:szCs w:val="28"/>
        </w:rPr>
        <w:t>УСТАНОВИЛ:</w:t>
      </w:r>
    </w:p>
    <w:p w:rsidR="000E489D" w:rsidRPr="00A94153" w:rsidP="002107E1">
      <w:pPr>
        <w:jc w:val="center"/>
        <w:rPr>
          <w:sz w:val="28"/>
          <w:szCs w:val="28"/>
        </w:rPr>
      </w:pPr>
    </w:p>
    <w:p w:rsidR="0084066E" w:rsidRPr="00A94153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3-2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4153" w:rsidR="00A06A29">
            <w:t>23 марта 2022</w:t>
          </w:r>
        </w:sdtContent>
      </w:sdt>
      <w:r w:rsidRPr="00A94153" w:rsidR="0050006A">
        <w:t xml:space="preserve"> </w:t>
      </w:r>
      <w:r w:rsidRPr="00A94153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t>15</w:t>
          </w:r>
        </w:sdtContent>
      </w:sdt>
      <w:r w:rsidRPr="00A94153" w:rsidR="001F0FD3">
        <w:t xml:space="preserve"> </w:t>
      </w:r>
      <w:r w:rsidRPr="00A94153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t>52</w:t>
          </w:r>
        </w:sdtContent>
      </w:sdt>
      <w:r w:rsidRPr="00A94153" w:rsidR="001F0FD3">
        <w:t xml:space="preserve"> </w:t>
      </w:r>
      <w:r w:rsidRPr="00A94153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t>Ковалева К.А.</w:t>
          </w:r>
        </w:sdtContent>
      </w:sdt>
      <w:r w:rsidRPr="00A94153" w:rsidR="0050006A">
        <w:t>,</w:t>
      </w:r>
      <w:r w:rsidRPr="00A94153" w:rsidR="00E076A9">
        <w:t xml:space="preserve"> </w:t>
      </w:r>
      <w:r w:rsidRPr="00A94153">
        <w:t xml:space="preserve">находясь в </w:t>
      </w:r>
      <w:sdt>
        <w:sdtPr>
          <w:rPr>
            <w:sz w:val="26"/>
            <w:szCs w:val="26"/>
          </w:r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A94153">
            <w:rPr>
              <w:sz w:val="26"/>
              <w:szCs w:val="26"/>
            </w:rPr>
            <w:t>«данные из</w:t>
          </w:r>
          <w:r w:rsidRPr="00A94153">
            <w:rPr>
              <w:sz w:val="26"/>
              <w:szCs w:val="26"/>
            </w:rPr>
            <w:t>ъ</w:t>
          </w:r>
          <w:r w:rsidRPr="00A94153">
            <w:rPr>
              <w:sz w:val="26"/>
              <w:szCs w:val="26"/>
            </w:rPr>
            <w:t>яты»</w:t>
          </w:r>
        </w:sdtContent>
      </w:sdt>
      <w:r w:rsidRPr="00A94153" w:rsidR="00B27074">
        <w:t xml:space="preserve"> по адресу:</w:t>
      </w:r>
      <w:r w:rsidRPr="00A94153" w:rsidR="00A06A29">
        <w:t xml:space="preserve"> Республика Татарстан, г. Казань, ул. </w:t>
      </w:r>
      <w:sdt>
        <w:sdtPr>
          <w:rPr>
            <w:sz w:val="26"/>
            <w:szCs w:val="26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A94153">
            <w:rPr>
              <w:sz w:val="26"/>
              <w:szCs w:val="26"/>
            </w:rPr>
            <w:t>«данные изъяты»</w:t>
          </w:r>
        </w:sdtContent>
      </w:sdt>
      <w:r w:rsidRPr="00A94153" w:rsidR="00B27074">
        <w:t xml:space="preserve">, </w:t>
      </w:r>
      <w:r w:rsidRPr="00A94153">
        <w:t xml:space="preserve">действуя умышленно, тайно </w:t>
      </w:r>
      <w:sdt>
        <w:sdtPr>
          <w:id w:val="1776830779"/>
          <w:placeholder>
            <w:docPart w:val="DefaultPlaceholder_1082065158"/>
          </w:placeholder>
          <w:text/>
        </w:sdtPr>
        <w:sdtContent>
          <w:r w:rsidRPr="00A94153">
            <w:t>похитил</w:t>
          </w:r>
          <w:r w:rsidRPr="00A94153" w:rsidR="00DF2B76">
            <w:t>а</w:t>
          </w:r>
        </w:sdtContent>
      </w:sdt>
      <w:r w:rsidRPr="00A94153">
        <w:t xml:space="preserve"> товары: </w:t>
      </w:r>
      <w:sdt>
        <w:sdtPr>
          <w:rPr>
            <w:sz w:val="26"/>
            <w:szCs w:val="26"/>
          </w:r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A94153">
            <w:rPr>
              <w:sz w:val="26"/>
              <w:szCs w:val="26"/>
            </w:rPr>
            <w:t>«данные изъяты»</w:t>
          </w:r>
        </w:sdtContent>
      </w:sdt>
      <w:r w:rsidRPr="00A94153" w:rsidR="00B011FD">
        <w:t>,</w:t>
      </w:r>
      <w:r w:rsidRPr="00A94153">
        <w:t xml:space="preserve"> причинив своими действ</w:t>
      </w:r>
      <w:r w:rsidRPr="00A94153">
        <w:t>и</w:t>
      </w:r>
      <w:r w:rsidRPr="00A94153">
        <w:t xml:space="preserve">ями </w:t>
      </w:r>
      <w:sdt>
        <w:sdtPr>
          <w:rPr>
            <w:sz w:val="26"/>
            <w:szCs w:val="26"/>
          </w:r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A94153">
            <w:rPr>
              <w:sz w:val="26"/>
              <w:szCs w:val="26"/>
            </w:rPr>
            <w:t>«данные изъяты»</w:t>
          </w:r>
        </w:sdtContent>
      </w:sdt>
      <w:r w:rsidRPr="00A94153">
        <w:t xml:space="preserve"> материальный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A94153" w:rsidR="00A06A29">
            <w:t>750,43</w:t>
          </w:r>
        </w:sdtContent>
      </w:sdt>
      <w:r w:rsidRPr="00A94153">
        <w:t xml:space="preserve"> </w:t>
      </w:r>
      <w:r w:rsidRPr="00A94153" w:rsidR="00DF2B76">
        <w:t xml:space="preserve">рублей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A94153" w:rsidR="00D4549F">
        <w:t>.</w:t>
      </w:r>
    </w:p>
    <w:p w:rsidR="00C41B5A" w:rsidRPr="00A94153" w:rsidP="00261914">
      <w:pPr>
        <w:ind w:firstLine="720"/>
        <w:jc w:val="both"/>
        <w:rPr>
          <w:sz w:val="28"/>
          <w:szCs w:val="28"/>
        </w:rPr>
      </w:pPr>
      <w:r w:rsidRPr="00A94153">
        <w:rPr>
          <w:sz w:val="28"/>
          <w:szCs w:val="28"/>
        </w:rPr>
        <w:fldChar w:fldCharType="begin"/>
      </w:r>
      <w:r w:rsidRPr="00A94153">
        <w:rPr>
          <w:kern w:val="0"/>
          <w:sz w:val="28"/>
          <w:szCs w:val="28"/>
        </w:rPr>
        <w:instrText xml:space="preserve"> REF ФИО \h </w:instrText>
      </w:r>
      <w:r w:rsidRPr="00A94153" w:rsidR="00E9242E">
        <w:rPr>
          <w:sz w:val="28"/>
          <w:szCs w:val="28"/>
        </w:rPr>
        <w:instrText xml:space="preserve"> \* MERGEFORMAT </w:instrText>
      </w:r>
      <w:r w:rsidRPr="00A9415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43449903"/>
          <w:lock w:val="sdtLocked"/>
          <w:placeholder>
            <w:docPart w:val="6B499BF2BB804C9796F84592D83F9B73"/>
          </w:placeholder>
          <w:text/>
        </w:sdtPr>
        <w:sdtContent>
          <w:r w:rsidRPr="00A94153" w:rsidR="00A94153">
            <w:rPr>
              <w:sz w:val="28"/>
              <w:szCs w:val="28"/>
            </w:rPr>
            <w:t>Ковалева К.А.</w:t>
          </w:r>
        </w:sdtContent>
      </w:sdt>
      <w:r w:rsidRPr="00A94153">
        <w:rPr>
          <w:sz w:val="28"/>
          <w:szCs w:val="28"/>
        </w:rPr>
        <w:fldChar w:fldCharType="end"/>
      </w:r>
      <w:r w:rsidRPr="00A94153" w:rsidR="00E076A9">
        <w:rPr>
          <w:kern w:val="0"/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41348174"/>
          <w:placeholder>
            <w:docPart w:val="DefaultPlaceholder_1082065158"/>
          </w:placeholder>
          <w:text/>
        </w:sdtPr>
        <w:sdtContent>
          <w:r w:rsidRPr="00A94153" w:rsidR="00DF2B76">
            <w:rPr>
              <w:sz w:val="28"/>
              <w:szCs w:val="28"/>
            </w:rPr>
            <w:t>которая</w:t>
          </w:r>
        </w:sdtContent>
      </w:sdt>
      <w:r w:rsidRPr="00A94153" w:rsidR="004677A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134163925"/>
          <w:placeholder>
            <w:docPart w:val="DefaultPlaceholder_1082065158"/>
          </w:placeholder>
          <w:text/>
        </w:sdtPr>
        <w:sdtContent>
          <w:r w:rsidRPr="00A94153" w:rsidR="004677AD">
            <w:rPr>
              <w:sz w:val="28"/>
              <w:szCs w:val="28"/>
            </w:rPr>
            <w:t>принимал</w:t>
          </w:r>
          <w:r w:rsidRPr="00A94153" w:rsidR="00DF2B76">
            <w:rPr>
              <w:sz w:val="28"/>
              <w:szCs w:val="28"/>
            </w:rPr>
            <w:t>а</w:t>
          </w:r>
        </w:sdtContent>
      </w:sdt>
      <w:r w:rsidRPr="00A94153" w:rsidR="004677AD">
        <w:rPr>
          <w:sz w:val="28"/>
          <w:szCs w:val="28"/>
        </w:rPr>
        <w:t xml:space="preserve">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A94153" w:rsidR="00B27074">
            <w:rPr>
              <w:sz w:val="28"/>
              <w:szCs w:val="28"/>
            </w:rPr>
            <w:t>вину в изложенном признал</w:t>
          </w:r>
          <w:r w:rsidRPr="00A94153" w:rsidR="00DF2B76">
            <w:rPr>
              <w:sz w:val="28"/>
              <w:szCs w:val="28"/>
            </w:rPr>
            <w:t>а</w:t>
          </w:r>
        </w:sdtContent>
      </w:sdt>
      <w:r w:rsidRPr="00A94153" w:rsidR="00213BB3">
        <w:rPr>
          <w:sz w:val="28"/>
          <w:szCs w:val="28"/>
        </w:rPr>
        <w:t>.</w:t>
      </w:r>
    </w:p>
    <w:p w:rsidR="0084066E" w:rsidRPr="00A94153" w:rsidP="0084066E">
      <w:pPr>
        <w:ind w:firstLine="720"/>
        <w:jc w:val="both"/>
        <w:rPr>
          <w:sz w:val="28"/>
          <w:szCs w:val="28"/>
        </w:rPr>
      </w:pPr>
      <w:r w:rsidRPr="00A94153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A94153" w:rsidP="0084066E">
      <w:pPr>
        <w:pStyle w:val="ConsPlusNormal"/>
        <w:ind w:firstLine="720"/>
        <w:jc w:val="both"/>
      </w:pPr>
      <w:r w:rsidRPr="00A94153">
        <w:t>Вышеуказанные обстоятельства правонарушения подтверждаются совоку</w:t>
      </w:r>
      <w:r w:rsidRPr="00A94153">
        <w:t>п</w:t>
      </w:r>
      <w:r w:rsidRPr="00A94153">
        <w:t>ностью следующих доказательств: протоколом об административном правонар</w:t>
      </w:r>
      <w:r w:rsidRPr="00A94153">
        <w:t>у</w:t>
      </w:r>
      <w:r w:rsidRPr="00A94153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A94153" w:rsidR="00A06A29">
            <w:t>9201270</w:t>
          </w:r>
        </w:sdtContent>
      </w:sdt>
      <w:r w:rsidRPr="00A94153" w:rsidR="0050006A">
        <w:t xml:space="preserve"> </w:t>
      </w:r>
      <w:r w:rsidRPr="00A94153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3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A94153" w:rsidR="00A06A29">
            <w:t>28 марта 2022</w:t>
          </w:r>
        </w:sdtContent>
      </w:sdt>
      <w:r w:rsidRPr="00A94153" w:rsidR="0050006A">
        <w:t xml:space="preserve"> </w:t>
      </w:r>
      <w:r w:rsidRPr="00A94153">
        <w:t>года;</w:t>
      </w:r>
      <w:r w:rsidRPr="00A94153" w:rsidR="00455269">
        <w:t xml:space="preserve"> </w:t>
      </w:r>
      <w:r w:rsidRPr="00A94153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A94153" w:rsidR="00A06A29">
            <w:t>Шатрова В.В.</w:t>
          </w:r>
        </w:sdtContent>
      </w:sdt>
      <w:r w:rsidRPr="00A94153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A94153" w:rsidR="00A06A29">
            <w:t>объяснениями Насыбуллина С.З., справкой о стоимости товара</w:t>
          </w:r>
        </w:sdtContent>
      </w:sdt>
      <w:r w:rsidRPr="00A94153">
        <w:t>.</w:t>
      </w:r>
    </w:p>
    <w:p w:rsidR="00261914" w:rsidRPr="00A94153" w:rsidP="00261914">
      <w:pPr>
        <w:pStyle w:val="ConsPlusNormal"/>
        <w:ind w:firstLine="720"/>
        <w:jc w:val="both"/>
      </w:pPr>
      <w:r w:rsidRPr="00A94153">
        <w:t>Данные доказательства мировой судья признает достоверными, посколь</w:t>
      </w:r>
      <w:r w:rsidRPr="00A94153" w:rsidR="00C70A36">
        <w:t xml:space="preserve">ку они </w:t>
      </w:r>
      <w:r w:rsidRPr="00A94153">
        <w:t>согласуются друг с другом.</w:t>
      </w:r>
    </w:p>
    <w:p w:rsidR="00B27074" w:rsidRPr="00A94153" w:rsidP="00B27074">
      <w:pPr>
        <w:pStyle w:val="ConsPlusNormal"/>
        <w:ind w:firstLine="720"/>
        <w:jc w:val="both"/>
      </w:pPr>
      <w:r w:rsidRPr="00A94153">
        <w:t xml:space="preserve">С учетом изложенного мировой судья приходит к выводу о том, что </w:t>
      </w:r>
      <w:r w:rsidRPr="00A94153" w:rsidR="00D40AFE">
        <w:fldChar w:fldCharType="begin"/>
      </w:r>
      <w:r w:rsidRPr="00A94153" w:rsidR="00D40AFE">
        <w:instrText xml:space="preserve"> REF ФИО \h </w:instrText>
      </w:r>
      <w:r w:rsidRPr="00A94153" w:rsidR="00E9242E">
        <w:instrText xml:space="preserve"> \* MERGEFORMAT </w:instrText>
      </w:r>
      <w:r w:rsidRPr="00A94153" w:rsidR="00D40AFE">
        <w:fldChar w:fldCharType="separate"/>
      </w:r>
      <w:sdt>
        <w:sdtPr>
          <w:alias w:val="Фамилия И.О."/>
          <w:tag w:val="Фамилия И.О."/>
          <w:id w:val="-770930188"/>
          <w:lock w:val="sdtLocked"/>
          <w:placeholder>
            <w:docPart w:val="39BFFAEB8D314AA4B3A610C5E75FCD63"/>
          </w:placeholder>
          <w:text/>
        </w:sdtPr>
        <w:sdtContent>
          <w:r w:rsidRPr="00A94153" w:rsidR="00A94153">
            <w:t>Ков</w:t>
          </w:r>
          <w:r w:rsidRPr="00A94153" w:rsidR="00A94153">
            <w:t>а</w:t>
          </w:r>
          <w:r w:rsidRPr="00A94153" w:rsidR="00A94153">
            <w:t>лева К.А.</w:t>
          </w:r>
        </w:sdtContent>
      </w:sdt>
      <w:r w:rsidRPr="00A94153" w:rsidR="00D40AFE">
        <w:fldChar w:fldCharType="end"/>
      </w:r>
      <w:r w:rsidRPr="00A94153" w:rsidR="007C2CD5">
        <w:t xml:space="preserve"> </w:t>
      </w:r>
      <w:sdt>
        <w:sdtPr>
          <w:id w:val="1595673786"/>
          <w:placeholder>
            <w:docPart w:val="DefaultPlaceholder_1082065158"/>
          </w:placeholder>
          <w:text/>
        </w:sdtPr>
        <w:sdtContent>
          <w:r w:rsidRPr="00A94153">
            <w:t>совершил</w:t>
          </w:r>
          <w:r w:rsidRPr="00A94153" w:rsidR="00DF2B76">
            <w:t>а</w:t>
          </w:r>
        </w:sdtContent>
      </w:sdt>
      <w:r w:rsidRPr="00A94153">
        <w:t xml:space="preserve"> административное правонарушение, предусмотренное </w:t>
      </w:r>
      <w:r w:rsidRPr="00A94153" w:rsidR="0084066E">
        <w:t>ч</w:t>
      </w:r>
      <w:r w:rsidRPr="00A94153" w:rsidR="0084066E">
        <w:t>а</w:t>
      </w:r>
      <w:r w:rsidRPr="00A94153" w:rsidR="0084066E">
        <w:t>стью 1 статьи 7.27 Кодекса Российской Федерации об административных прав</w:t>
      </w:r>
      <w:r w:rsidRPr="00A94153" w:rsidR="0084066E">
        <w:t>о</w:t>
      </w:r>
      <w:r w:rsidRPr="00A94153" w:rsidR="0084066E">
        <w:t>нарушениях – мелкое хищение чужого имущества, стоимость которого не прев</w:t>
      </w:r>
      <w:r w:rsidRPr="00A94153" w:rsidR="0084066E">
        <w:t>ы</w:t>
      </w:r>
      <w:r w:rsidRPr="00A94153" w:rsidR="0084066E">
        <w:t xml:space="preserve">шает одну тысячу рублей, </w:t>
      </w:r>
      <w:r w:rsidRPr="00A94153" w:rsidR="00994846">
        <w:t>путем кражи, мошенничества, присвоения или растр</w:t>
      </w:r>
      <w:r w:rsidRPr="00A94153" w:rsidR="00994846">
        <w:t>а</w:t>
      </w:r>
      <w:r w:rsidRPr="00A94153" w:rsidR="00994846">
        <w:t>ты при отсутствии признаков преступлений, предусмотренных частями второй, третьей и четвертой статьи 158, статьей 158.1, частями второй, третьей и четве</w:t>
      </w:r>
      <w:r w:rsidRPr="00A94153" w:rsidR="00994846">
        <w:t>р</w:t>
      </w:r>
      <w:r w:rsidRPr="00A94153" w:rsidR="00994846">
        <w:t>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</w:t>
      </w:r>
      <w:r w:rsidRPr="00A94153" w:rsidR="00994846">
        <w:t>о</w:t>
      </w:r>
      <w:r w:rsidRPr="00A94153" w:rsidR="00994846">
        <w:t>декса Российской Федерации, за исключением случаев, предусмотренных статьей 14.15.3 Кодекса</w:t>
      </w:r>
      <w:r w:rsidRPr="00A94153" w:rsidR="00761387">
        <w:t xml:space="preserve"> Российской Федерации об административных правонарушениях</w:t>
      </w:r>
      <w:r w:rsidRPr="00A94153" w:rsidR="00994846">
        <w:t>.</w:t>
      </w:r>
    </w:p>
    <w:p w:rsidR="00613027" w:rsidRPr="00A9415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4153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</w:t>
      </w:r>
      <w:r w:rsidRPr="00A94153">
        <w:rPr>
          <w:sz w:val="28"/>
          <w:szCs w:val="28"/>
        </w:rPr>
        <w:t>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A94153">
        <w:rPr>
          <w:sz w:val="28"/>
          <w:szCs w:val="28"/>
        </w:rPr>
        <w:t>н</w:t>
      </w:r>
      <w:r w:rsidRPr="00A94153">
        <w:rPr>
          <w:sz w:val="28"/>
          <w:szCs w:val="28"/>
        </w:rPr>
        <w:t xml:space="preserve">ность. </w:t>
      </w:r>
    </w:p>
    <w:p w:rsidR="00613027" w:rsidRPr="00A9415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4153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A94153" w:rsidR="00D4549F">
            <w:rPr>
              <w:sz w:val="28"/>
              <w:szCs w:val="28"/>
            </w:rPr>
            <w:t>призн</w:t>
          </w:r>
          <w:r w:rsidRPr="00A94153" w:rsidR="00D4549F">
            <w:rPr>
              <w:sz w:val="28"/>
              <w:szCs w:val="28"/>
            </w:rPr>
            <w:t>а</w:t>
          </w:r>
          <w:r w:rsidRPr="00A94153" w:rsidR="00D4549F">
            <w:rPr>
              <w:sz w:val="28"/>
              <w:szCs w:val="28"/>
            </w:rPr>
            <w:t>ние вины</w:t>
          </w:r>
          <w:r w:rsidRPr="00A94153" w:rsidR="00DF2B76">
            <w:rPr>
              <w:sz w:val="28"/>
              <w:szCs w:val="28"/>
            </w:rPr>
            <w:t>, наличие малолетних детей</w:t>
          </w:r>
        </w:sdtContent>
      </w:sdt>
      <w:r w:rsidRPr="00A94153" w:rsidR="006F08F5">
        <w:rPr>
          <w:sz w:val="28"/>
          <w:szCs w:val="28"/>
        </w:rPr>
        <w:t>.</w:t>
      </w:r>
      <w:r w:rsidRPr="00A94153" w:rsidR="00D1228B">
        <w:rPr>
          <w:sz w:val="28"/>
          <w:szCs w:val="28"/>
        </w:rPr>
        <w:t xml:space="preserve"> </w:t>
      </w:r>
      <w:r w:rsidRPr="00A94153">
        <w:rPr>
          <w:sz w:val="28"/>
          <w:szCs w:val="28"/>
        </w:rPr>
        <w:t>Обстоятельства, отягчающие администр</w:t>
      </w:r>
      <w:r w:rsidRPr="00A94153">
        <w:rPr>
          <w:sz w:val="28"/>
          <w:szCs w:val="28"/>
        </w:rPr>
        <w:t>а</w:t>
      </w:r>
      <w:r w:rsidRPr="00A94153">
        <w:rPr>
          <w:sz w:val="28"/>
          <w:szCs w:val="28"/>
        </w:rPr>
        <w:t xml:space="preserve">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A94153">
        <w:rPr>
          <w:sz w:val="28"/>
          <w:szCs w:val="28"/>
        </w:rPr>
        <w:t>.</w:t>
      </w:r>
    </w:p>
    <w:p w:rsidR="00DF2B76" w:rsidRPr="00A94153" w:rsidP="00DF2B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4153">
        <w:rPr>
          <w:sz w:val="28"/>
          <w:szCs w:val="28"/>
        </w:rPr>
        <w:t xml:space="preserve">Учитывая наряду с указанным и то, что </w:t>
      </w:r>
      <w:r w:rsidRPr="00A94153">
        <w:rPr>
          <w:sz w:val="28"/>
          <w:szCs w:val="28"/>
        </w:rPr>
        <w:fldChar w:fldCharType="begin"/>
      </w:r>
      <w:r w:rsidRPr="00A94153">
        <w:rPr>
          <w:sz w:val="28"/>
          <w:szCs w:val="28"/>
        </w:rPr>
        <w:instrText xml:space="preserve"> REF ФИО \h  \* MERGEFORMAT </w:instrText>
      </w:r>
      <w:r w:rsidRPr="00A9415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868944637"/>
          <w:lock w:val="sdtLocked"/>
          <w:placeholder>
            <w:docPart w:val="EDC7DFABDA9F4EFEA61AE8721B99E4BD"/>
          </w:placeholder>
          <w:text/>
        </w:sdtPr>
        <w:sdtContent>
          <w:r w:rsidRPr="00A94153" w:rsidR="00A94153">
            <w:rPr>
              <w:sz w:val="28"/>
              <w:szCs w:val="28"/>
            </w:rPr>
            <w:t>Ковалева К.А.</w:t>
          </w:r>
        </w:sdtContent>
      </w:sdt>
      <w:r w:rsidRPr="00A94153">
        <w:rPr>
          <w:sz w:val="28"/>
          <w:szCs w:val="28"/>
        </w:rPr>
        <w:fldChar w:fldCharType="end"/>
      </w:r>
      <w:r w:rsidRPr="00A9415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25650270"/>
          <w:placeholder>
            <w:docPart w:val="DefaultPlaceholder_1082065158"/>
          </w:placeholder>
          <w:text/>
        </w:sdtPr>
        <w:sdtContent>
          <w:r w:rsidRPr="00A94153">
            <w:rPr>
              <w:sz w:val="28"/>
              <w:szCs w:val="28"/>
            </w:rPr>
            <w:t>имеет малолетних д</w:t>
          </w:r>
          <w:r w:rsidRPr="00A94153">
            <w:rPr>
              <w:sz w:val="28"/>
              <w:szCs w:val="28"/>
            </w:rPr>
            <w:t>е</w:t>
          </w:r>
          <w:r w:rsidRPr="00A94153">
            <w:rPr>
              <w:sz w:val="28"/>
              <w:szCs w:val="28"/>
            </w:rPr>
            <w:t>тей</w:t>
          </w:r>
        </w:sdtContent>
      </w:sdt>
      <w:r w:rsidRPr="00A94153">
        <w:rPr>
          <w:sz w:val="28"/>
          <w:szCs w:val="28"/>
        </w:rPr>
        <w:t xml:space="preserve"> </w:t>
      </w:r>
      <w:r w:rsidRPr="00A94153">
        <w:rPr>
          <w:kern w:val="0"/>
          <w:sz w:val="28"/>
          <w:szCs w:val="28"/>
        </w:rPr>
        <w:t>м</w:t>
      </w:r>
      <w:r w:rsidRPr="00A94153">
        <w:rPr>
          <w:sz w:val="28"/>
          <w:szCs w:val="28"/>
        </w:rPr>
        <w:t xml:space="preserve">ировой судья полагает возможным назначить </w:t>
      </w:r>
      <w:sdt>
        <w:sdtPr>
          <w:rPr>
            <w:sz w:val="28"/>
            <w:szCs w:val="28"/>
          </w:rPr>
          <w:id w:val="-1855566250"/>
          <w:placeholder>
            <w:docPart w:val="DefaultPlaceholder_1082065158"/>
          </w:placeholder>
          <w:text/>
        </w:sdtPr>
        <w:sdtContent>
          <w:r w:rsidRPr="00A94153">
            <w:rPr>
              <w:sz w:val="28"/>
              <w:szCs w:val="28"/>
            </w:rPr>
            <w:t>ей</w:t>
          </w:r>
        </w:sdtContent>
      </w:sdt>
      <w:r w:rsidRPr="00A94153">
        <w:rPr>
          <w:sz w:val="28"/>
          <w:szCs w:val="28"/>
        </w:rPr>
        <w:t xml:space="preserve"> наказание в виде админ</w:t>
      </w:r>
      <w:r w:rsidRPr="00A94153">
        <w:rPr>
          <w:sz w:val="28"/>
          <w:szCs w:val="28"/>
        </w:rPr>
        <w:t>и</w:t>
      </w:r>
      <w:r w:rsidRPr="00A94153">
        <w:rPr>
          <w:sz w:val="28"/>
          <w:szCs w:val="28"/>
        </w:rPr>
        <w:t>стративного штрафа, которое полагает достаточным для достижения целей адм</w:t>
      </w:r>
      <w:r w:rsidRPr="00A94153">
        <w:rPr>
          <w:sz w:val="28"/>
          <w:szCs w:val="28"/>
        </w:rPr>
        <w:t>и</w:t>
      </w:r>
      <w:r w:rsidRPr="00A94153">
        <w:rPr>
          <w:sz w:val="28"/>
          <w:szCs w:val="28"/>
        </w:rPr>
        <w:t>нистративного наказания.</w:t>
      </w:r>
    </w:p>
    <w:p w:rsidR="00E6366C" w:rsidRPr="00A94153">
      <w:pPr>
        <w:ind w:firstLine="720"/>
        <w:jc w:val="both"/>
        <w:rPr>
          <w:sz w:val="28"/>
          <w:szCs w:val="28"/>
        </w:rPr>
      </w:pPr>
      <w:r w:rsidRPr="00A94153">
        <w:rPr>
          <w:sz w:val="28"/>
          <w:szCs w:val="28"/>
        </w:rPr>
        <w:t>Н</w:t>
      </w:r>
      <w:r w:rsidRPr="00A94153">
        <w:rPr>
          <w:sz w:val="28"/>
          <w:szCs w:val="28"/>
        </w:rPr>
        <w:t>а основании изложенного и руководствуясь ст</w:t>
      </w:r>
      <w:r w:rsidRPr="00A94153" w:rsidR="00214607">
        <w:rPr>
          <w:sz w:val="28"/>
          <w:szCs w:val="28"/>
        </w:rPr>
        <w:t>атьями</w:t>
      </w:r>
      <w:r w:rsidRPr="00A94153">
        <w:rPr>
          <w:sz w:val="28"/>
          <w:szCs w:val="28"/>
        </w:rPr>
        <w:t xml:space="preserve"> </w:t>
      </w:r>
      <w:r w:rsidRPr="00A94153" w:rsidR="00F916C2">
        <w:rPr>
          <w:sz w:val="28"/>
          <w:szCs w:val="28"/>
        </w:rPr>
        <w:t>29.</w:t>
      </w:r>
      <w:r w:rsidRPr="00A94153" w:rsidR="004F7A35">
        <w:rPr>
          <w:sz w:val="28"/>
          <w:szCs w:val="28"/>
        </w:rPr>
        <w:t>9</w:t>
      </w:r>
      <w:r w:rsidRPr="00A94153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A94153">
        <w:rPr>
          <w:sz w:val="28"/>
          <w:szCs w:val="28"/>
        </w:rPr>
        <w:t xml:space="preserve"> </w:t>
      </w:r>
    </w:p>
    <w:p w:rsidR="00C70A36" w:rsidRPr="00A94153">
      <w:pPr>
        <w:jc w:val="center"/>
        <w:rPr>
          <w:sz w:val="28"/>
          <w:szCs w:val="28"/>
        </w:rPr>
      </w:pPr>
    </w:p>
    <w:p w:rsidR="00DF2B76" w:rsidRPr="00A94153" w:rsidP="00DF2B76">
      <w:pPr>
        <w:jc w:val="center"/>
        <w:rPr>
          <w:sz w:val="28"/>
          <w:szCs w:val="28"/>
        </w:rPr>
      </w:pPr>
      <w:r w:rsidRPr="00A94153">
        <w:rPr>
          <w:sz w:val="28"/>
          <w:szCs w:val="28"/>
        </w:rPr>
        <w:t>ПОСТАНОВИЛ</w:t>
      </w:r>
      <w:r w:rsidRPr="00A94153" w:rsidR="00E6366C">
        <w:rPr>
          <w:sz w:val="28"/>
          <w:szCs w:val="28"/>
        </w:rPr>
        <w:t>:</w:t>
      </w:r>
    </w:p>
    <w:p w:rsidR="00DF2B76" w:rsidRPr="00A94153" w:rsidP="00DF2B76">
      <w:pPr>
        <w:jc w:val="center"/>
        <w:rPr>
          <w:sz w:val="28"/>
          <w:szCs w:val="28"/>
        </w:rPr>
      </w:pPr>
    </w:p>
    <w:p w:rsidR="00DF2B76" w:rsidRPr="00A94153" w:rsidP="00DF2B76">
      <w:pPr>
        <w:ind w:firstLine="709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365413317"/>
          <w:placeholder>
            <w:docPart w:val="DefaultPlaceholder_1082065158"/>
          </w:placeholder>
          <w:text/>
        </w:sdtPr>
        <w:sdtContent>
          <w:r w:rsidRPr="00A94153" w:rsidR="00A06A29">
            <w:rPr>
              <w:sz w:val="28"/>
              <w:szCs w:val="28"/>
            </w:rPr>
            <w:t xml:space="preserve">Ковалеву </w:t>
          </w:r>
          <w:r w:rsidRPr="00A94153">
            <w:rPr>
              <w:sz w:val="28"/>
              <w:szCs w:val="28"/>
            </w:rPr>
            <w:t>К.А.</w:t>
          </w:r>
        </w:sdtContent>
      </w:sdt>
      <w:r w:rsidRPr="00A94153">
        <w:rPr>
          <w:sz w:val="28"/>
          <w:szCs w:val="28"/>
        </w:rPr>
        <w:t xml:space="preserve"> </w:t>
      </w:r>
      <w:r w:rsidRPr="00A94153" w:rsidR="00110845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873195960"/>
          <w:placeholder>
            <w:docPart w:val="DefaultPlaceholder_1082065158"/>
          </w:placeholder>
          <w:text/>
        </w:sdtPr>
        <w:sdtContent>
          <w:r w:rsidRPr="00A94153">
            <w:rPr>
              <w:sz w:val="28"/>
              <w:szCs w:val="28"/>
            </w:rPr>
            <w:t>виновной</w:t>
          </w:r>
        </w:sdtContent>
      </w:sdt>
      <w:r w:rsidRPr="00A94153" w:rsidR="00110845">
        <w:rPr>
          <w:sz w:val="28"/>
          <w:szCs w:val="28"/>
        </w:rPr>
        <w:t xml:space="preserve"> в совершении административного прав</w:t>
      </w:r>
      <w:r w:rsidRPr="00A94153" w:rsidR="00110845">
        <w:rPr>
          <w:sz w:val="28"/>
          <w:szCs w:val="28"/>
        </w:rPr>
        <w:t>о</w:t>
      </w:r>
      <w:r w:rsidRPr="00A94153" w:rsidR="00110845">
        <w:rPr>
          <w:sz w:val="28"/>
          <w:szCs w:val="28"/>
        </w:rPr>
        <w:t>нарушения, пред</w:t>
      </w:r>
      <w:r w:rsidRPr="00A94153" w:rsidR="0084066E">
        <w:rPr>
          <w:sz w:val="28"/>
          <w:szCs w:val="28"/>
        </w:rPr>
        <w:t>усмотренного частью 1 статьи 7.27</w:t>
      </w:r>
      <w:r w:rsidRPr="00A94153" w:rsidR="00110845">
        <w:rPr>
          <w:sz w:val="28"/>
          <w:szCs w:val="28"/>
        </w:rPr>
        <w:t xml:space="preserve"> Кодекса Российской Федер</w:t>
      </w:r>
      <w:r w:rsidRPr="00A94153" w:rsidR="00110845">
        <w:rPr>
          <w:sz w:val="28"/>
          <w:szCs w:val="28"/>
        </w:rPr>
        <w:t>а</w:t>
      </w:r>
      <w:r w:rsidRPr="00A94153" w:rsidR="00110845">
        <w:rPr>
          <w:sz w:val="28"/>
          <w:szCs w:val="28"/>
        </w:rPr>
        <w:t xml:space="preserve">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DefaultPlaceholder_1082065158"/>
          </w:placeholder>
          <w:text/>
        </w:sdtPr>
        <w:sdtContent>
          <w:r w:rsidRPr="00A94153">
            <w:rPr>
              <w:sz w:val="28"/>
              <w:szCs w:val="28"/>
            </w:rPr>
            <w:t>ей</w:t>
          </w:r>
        </w:sdtContent>
      </w:sdt>
      <w:r w:rsidRPr="00A94153" w:rsidR="00110845">
        <w:rPr>
          <w:sz w:val="28"/>
          <w:szCs w:val="28"/>
        </w:rPr>
        <w:t xml:space="preserve"> наказание в виде а</w:t>
      </w:r>
      <w:r w:rsidRPr="00A94153" w:rsidR="00110845">
        <w:rPr>
          <w:sz w:val="28"/>
          <w:szCs w:val="28"/>
        </w:rPr>
        <w:t>д</w:t>
      </w:r>
      <w:r w:rsidRPr="00A94153" w:rsidR="00110845">
        <w:rPr>
          <w:sz w:val="28"/>
          <w:szCs w:val="28"/>
        </w:rPr>
        <w:t xml:space="preserve">министративного </w:t>
      </w:r>
      <w:r w:rsidRPr="00A94153">
        <w:rPr>
          <w:sz w:val="28"/>
          <w:szCs w:val="28"/>
        </w:rPr>
        <w:t xml:space="preserve">штрафа в размере </w:t>
      </w:r>
      <w:sdt>
        <w:sdtPr>
          <w:rPr>
            <w:sz w:val="28"/>
            <w:szCs w:val="28"/>
          </w:rPr>
          <w:id w:val="-566500934"/>
          <w:placeholder>
            <w:docPart w:val="DefaultPlaceholder_1082065158"/>
          </w:placeholder>
          <w:text/>
        </w:sdtPr>
        <w:sdtContent>
          <w:r w:rsidRPr="00A94153">
            <w:rPr>
              <w:sz w:val="28"/>
              <w:szCs w:val="28"/>
            </w:rPr>
            <w:t>1</w:t>
          </w:r>
          <w:r w:rsidRPr="00A94153" w:rsidR="00A06A29">
            <w:rPr>
              <w:sz w:val="28"/>
              <w:szCs w:val="28"/>
            </w:rPr>
            <w:t>1</w:t>
          </w:r>
          <w:r w:rsidRPr="00A94153">
            <w:rPr>
              <w:sz w:val="28"/>
              <w:szCs w:val="28"/>
            </w:rPr>
            <w:t>00 (одной тысячи</w:t>
          </w:r>
          <w:r w:rsidRPr="00A94153" w:rsidR="00A06A29">
            <w:rPr>
              <w:sz w:val="28"/>
              <w:szCs w:val="28"/>
            </w:rPr>
            <w:t xml:space="preserve"> ста</w:t>
          </w:r>
          <w:r w:rsidRPr="00A94153">
            <w:rPr>
              <w:sz w:val="28"/>
              <w:szCs w:val="28"/>
            </w:rPr>
            <w:t>)</w:t>
          </w:r>
        </w:sdtContent>
      </w:sdt>
      <w:r w:rsidRPr="00A94153">
        <w:rPr>
          <w:sz w:val="28"/>
          <w:szCs w:val="28"/>
        </w:rPr>
        <w:t xml:space="preserve"> рублей.</w:t>
      </w:r>
    </w:p>
    <w:p w:rsidR="00DF2B76" w:rsidRPr="00A94153" w:rsidP="00DF2B76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A94153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DF2B76" w:rsidRPr="00A94153" w:rsidP="00DF2B76">
      <w:pPr>
        <w:ind w:firstLine="720"/>
        <w:jc w:val="both"/>
        <w:outlineLvl w:val="1"/>
        <w:rPr>
          <w:sz w:val="28"/>
          <w:szCs w:val="28"/>
        </w:rPr>
      </w:pPr>
      <w:r w:rsidRPr="00A94153">
        <w:rPr>
          <w:kern w:val="36"/>
          <w:sz w:val="28"/>
          <w:szCs w:val="28"/>
        </w:rPr>
        <w:t>счет получателя 03100643000000011100 в Отделении – НБ Республики Т</w:t>
      </w:r>
      <w:r w:rsidRPr="00A94153">
        <w:rPr>
          <w:kern w:val="36"/>
          <w:sz w:val="28"/>
          <w:szCs w:val="28"/>
        </w:rPr>
        <w:t>а</w:t>
      </w:r>
      <w:r w:rsidRPr="00A94153">
        <w:rPr>
          <w:kern w:val="36"/>
          <w:sz w:val="28"/>
          <w:szCs w:val="28"/>
        </w:rPr>
        <w:t>тарстан Банка России//УФК по Республике Татарстан г. Казань, БИК 019205400, счет банка получателя 40102810445370000079, получатель: Управление Фед</w:t>
      </w:r>
      <w:r w:rsidRPr="00A94153">
        <w:rPr>
          <w:kern w:val="36"/>
          <w:sz w:val="28"/>
          <w:szCs w:val="28"/>
        </w:rPr>
        <w:t>е</w:t>
      </w:r>
      <w:r w:rsidRPr="00A94153">
        <w:rPr>
          <w:kern w:val="36"/>
          <w:sz w:val="28"/>
          <w:szCs w:val="28"/>
        </w:rPr>
        <w:t>рального казначейства по Республике Татарстан (Министерство юстиции Респу</w:t>
      </w:r>
      <w:r w:rsidRPr="00A94153">
        <w:rPr>
          <w:kern w:val="36"/>
          <w:sz w:val="28"/>
          <w:szCs w:val="28"/>
        </w:rPr>
        <w:t>б</w:t>
      </w:r>
      <w:r w:rsidRPr="00A94153">
        <w:rPr>
          <w:kern w:val="36"/>
          <w:sz w:val="28"/>
          <w:szCs w:val="28"/>
        </w:rPr>
        <w:t xml:space="preserve">лики Татарстан), ИНН 1654003139, КПП 165501001, КБК 73111601073010027140, ОКТМО 92701000, </w:t>
      </w:r>
      <w:r w:rsidRPr="00A94153">
        <w:rPr>
          <w:sz w:val="28"/>
          <w:szCs w:val="28"/>
        </w:rPr>
        <w:t xml:space="preserve">Идентификатор (УИН) </w:t>
      </w:r>
      <w:sdt>
        <w:sdtPr>
          <w:rPr>
            <w:sz w:val="26"/>
            <w:szCs w:val="26"/>
          </w:rPr>
          <w:id w:val="360099468"/>
          <w:placeholder>
            <w:docPart w:val="DefaultPlaceholder_1082065158"/>
          </w:placeholder>
          <w:text/>
        </w:sdtPr>
        <w:sdtContent>
          <w:r w:rsidRPr="00A94153" w:rsidR="00A94153">
            <w:rPr>
              <w:sz w:val="26"/>
              <w:szCs w:val="26"/>
            </w:rPr>
            <w:t>«данные изъяты»</w:t>
          </w:r>
        </w:sdtContent>
      </w:sdt>
      <w:r w:rsidRPr="00A94153">
        <w:rPr>
          <w:sz w:val="28"/>
          <w:szCs w:val="28"/>
        </w:rPr>
        <w:t>.</w:t>
      </w:r>
    </w:p>
    <w:p w:rsidR="00DF2B76" w:rsidRPr="00A94153" w:rsidP="00DF2B76">
      <w:pPr>
        <w:ind w:firstLine="708"/>
        <w:jc w:val="both"/>
        <w:rPr>
          <w:sz w:val="28"/>
          <w:szCs w:val="28"/>
        </w:rPr>
      </w:pPr>
      <w:r w:rsidRPr="00A94153">
        <w:rPr>
          <w:sz w:val="28"/>
          <w:szCs w:val="28"/>
        </w:rPr>
        <w:t>Платежный документ об уплате административного штрафа представить в судебный участок № 11 по Советскому судебному району города Казани по адр</w:t>
      </w:r>
      <w:r w:rsidRPr="00A94153">
        <w:rPr>
          <w:sz w:val="28"/>
          <w:szCs w:val="28"/>
        </w:rPr>
        <w:t>е</w:t>
      </w:r>
      <w:r w:rsidRPr="00A94153">
        <w:rPr>
          <w:sz w:val="28"/>
          <w:szCs w:val="28"/>
        </w:rPr>
        <w:t>су: Республика Татарстан, г. Казань, ул. Космонавтов, д. 59, каб. 206.</w:t>
      </w:r>
    </w:p>
    <w:p w:rsidR="00DF2B76" w:rsidRPr="00A94153" w:rsidP="00DF2B76">
      <w:pPr>
        <w:ind w:firstLine="720"/>
        <w:jc w:val="both"/>
        <w:outlineLvl w:val="1"/>
        <w:rPr>
          <w:sz w:val="28"/>
          <w:szCs w:val="28"/>
        </w:rPr>
      </w:pPr>
      <w:r w:rsidRPr="00A94153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</w:t>
      </w:r>
      <w:r w:rsidRPr="00A94153">
        <w:rPr>
          <w:sz w:val="28"/>
          <w:szCs w:val="28"/>
          <w:shd w:val="clear" w:color="auto" w:fill="FFFFFF"/>
        </w:rPr>
        <w:t>и</w:t>
      </w:r>
      <w:r w:rsidRPr="00A94153">
        <w:rPr>
          <w:sz w:val="28"/>
          <w:szCs w:val="28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A94153">
        <w:rPr>
          <w:sz w:val="28"/>
          <w:szCs w:val="28"/>
          <w:shd w:val="clear" w:color="auto" w:fill="FFFFFF"/>
        </w:rPr>
        <w:t>н</w:t>
      </w:r>
      <w:r w:rsidRPr="00A94153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0E489D" w:rsidRPr="00A94153" w:rsidP="002D2F47">
      <w:pPr>
        <w:ind w:firstLine="708"/>
        <w:jc w:val="both"/>
        <w:rPr>
          <w:sz w:val="28"/>
          <w:szCs w:val="28"/>
        </w:rPr>
      </w:pPr>
      <w:r w:rsidRPr="00A9415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A94153" w:rsidR="00555FC1">
        <w:rPr>
          <w:sz w:val="28"/>
          <w:szCs w:val="28"/>
        </w:rPr>
        <w:t>Советский</w:t>
      </w:r>
      <w:r w:rsidRPr="00A94153">
        <w:rPr>
          <w:sz w:val="28"/>
          <w:szCs w:val="28"/>
        </w:rPr>
        <w:t xml:space="preserve"> районный суд </w:t>
      </w:r>
      <w:r w:rsidRPr="00A94153" w:rsidR="00555FC1">
        <w:rPr>
          <w:sz w:val="28"/>
          <w:szCs w:val="28"/>
        </w:rPr>
        <w:t xml:space="preserve">города Казани </w:t>
      </w:r>
      <w:r w:rsidRPr="00A94153">
        <w:rPr>
          <w:sz w:val="28"/>
          <w:szCs w:val="28"/>
        </w:rPr>
        <w:t>Республики Татарстан.</w:t>
      </w:r>
    </w:p>
    <w:p w:rsidR="002222ED" w:rsidRPr="00A94153" w:rsidP="002D2F47">
      <w:pPr>
        <w:ind w:firstLine="708"/>
        <w:jc w:val="both"/>
        <w:rPr>
          <w:sz w:val="28"/>
          <w:szCs w:val="28"/>
        </w:rPr>
      </w:pPr>
    </w:p>
    <w:p w:rsidR="00F916C2" w:rsidRPr="00A94153" w:rsidP="00F916C2">
      <w:pPr>
        <w:jc w:val="both"/>
        <w:rPr>
          <w:sz w:val="28"/>
          <w:szCs w:val="28"/>
        </w:rPr>
      </w:pPr>
      <w:r w:rsidRPr="00A94153">
        <w:rPr>
          <w:sz w:val="28"/>
          <w:szCs w:val="28"/>
        </w:rPr>
        <w:t>Мировой судья: подпись</w:t>
      </w:r>
    </w:p>
    <w:p w:rsidR="00B527AE" w:rsidRPr="00A94153" w:rsidP="00F916C2">
      <w:pPr>
        <w:jc w:val="both"/>
        <w:rPr>
          <w:sz w:val="28"/>
          <w:szCs w:val="28"/>
        </w:rPr>
      </w:pPr>
      <w:r w:rsidRPr="00A94153">
        <w:rPr>
          <w:sz w:val="28"/>
          <w:szCs w:val="28"/>
        </w:rPr>
        <w:t>Копия верна.</w:t>
      </w:r>
      <w:r w:rsidRPr="00A94153" w:rsidR="00AA1C65">
        <w:rPr>
          <w:sz w:val="28"/>
          <w:szCs w:val="28"/>
        </w:rPr>
        <w:t xml:space="preserve">  </w:t>
      </w:r>
      <w:r w:rsidRPr="00A94153" w:rsidR="007E4E2F">
        <w:rPr>
          <w:sz w:val="28"/>
          <w:szCs w:val="28"/>
        </w:rPr>
        <w:t xml:space="preserve"> </w:t>
      </w:r>
    </w:p>
    <w:p w:rsidR="00362605" w:rsidRPr="00A94153">
      <w:pPr>
        <w:jc w:val="both"/>
        <w:rPr>
          <w:sz w:val="28"/>
          <w:szCs w:val="28"/>
        </w:rPr>
      </w:pPr>
      <w:r w:rsidRPr="00A94153">
        <w:rPr>
          <w:sz w:val="28"/>
          <w:szCs w:val="28"/>
        </w:rPr>
        <w:t xml:space="preserve">Мировой судья  </w:t>
      </w:r>
      <w:r w:rsidRPr="00A94153">
        <w:rPr>
          <w:sz w:val="28"/>
          <w:szCs w:val="28"/>
        </w:rPr>
        <w:tab/>
      </w:r>
      <w:r w:rsidRPr="00A94153">
        <w:rPr>
          <w:sz w:val="28"/>
          <w:szCs w:val="28"/>
        </w:rPr>
        <w:tab/>
      </w:r>
      <w:r w:rsidRPr="00A94153" w:rsidR="003259FA">
        <w:rPr>
          <w:sz w:val="28"/>
          <w:szCs w:val="28"/>
        </w:rPr>
        <w:tab/>
        <w:t xml:space="preserve">  </w:t>
      </w:r>
      <w:r w:rsidRPr="00A94153" w:rsidR="003259FA">
        <w:rPr>
          <w:sz w:val="28"/>
          <w:szCs w:val="28"/>
        </w:rPr>
        <w:tab/>
        <w:t xml:space="preserve">    </w:t>
      </w:r>
      <w:r w:rsidRPr="00A94153" w:rsidR="00555FC1">
        <w:rPr>
          <w:sz w:val="28"/>
          <w:szCs w:val="28"/>
        </w:rPr>
        <w:tab/>
      </w:r>
      <w:r w:rsidRPr="00A94153" w:rsidR="00555FC1">
        <w:rPr>
          <w:sz w:val="28"/>
          <w:szCs w:val="28"/>
        </w:rPr>
        <w:tab/>
      </w:r>
      <w:r w:rsidRPr="00A94153" w:rsidR="00B527AE">
        <w:rPr>
          <w:sz w:val="28"/>
          <w:szCs w:val="28"/>
        </w:rPr>
        <w:tab/>
      </w:r>
      <w:r w:rsidRPr="00A94153" w:rsidR="00B527AE">
        <w:rPr>
          <w:sz w:val="28"/>
          <w:szCs w:val="28"/>
        </w:rPr>
        <w:tab/>
      </w:r>
      <w:r w:rsidRPr="00A94153" w:rsidR="00745FD5">
        <w:rPr>
          <w:sz w:val="28"/>
          <w:szCs w:val="28"/>
        </w:rPr>
        <w:t xml:space="preserve">   </w:t>
      </w:r>
      <w:r w:rsidRPr="00A94153" w:rsidR="007E4E2F">
        <w:rPr>
          <w:sz w:val="28"/>
          <w:szCs w:val="28"/>
        </w:rPr>
        <w:t xml:space="preserve">    </w:t>
      </w:r>
      <w:r w:rsidRPr="00A94153" w:rsidR="00745FD5">
        <w:rPr>
          <w:sz w:val="28"/>
          <w:szCs w:val="28"/>
        </w:rPr>
        <w:t xml:space="preserve"> </w:t>
      </w:r>
      <w:r w:rsidRPr="00A94153" w:rsidR="00E9242E">
        <w:rPr>
          <w:sz w:val="28"/>
          <w:szCs w:val="28"/>
        </w:rPr>
        <w:t xml:space="preserve">  </w:t>
      </w:r>
      <w:r w:rsidRPr="00A94153" w:rsidR="00A2763E">
        <w:rPr>
          <w:sz w:val="28"/>
          <w:szCs w:val="28"/>
        </w:rPr>
        <w:t xml:space="preserve">        </w:t>
      </w:r>
      <w:r w:rsidRPr="00A94153" w:rsidR="007331B3">
        <w:rPr>
          <w:sz w:val="28"/>
          <w:szCs w:val="28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2C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153">
      <w:rPr>
        <w:rStyle w:val="PageNumber"/>
        <w:noProof/>
      </w:rPr>
      <w:t>2</w:t>
    </w:r>
    <w:r>
      <w:rPr>
        <w:rStyle w:val="PageNumber"/>
      </w:rPr>
      <w:fldChar w:fldCharType="end"/>
    </w:r>
  </w:p>
  <w:p w:rsidR="00A52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39D6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670D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47A0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57DF6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17C6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158E6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F08F5"/>
    <w:rsid w:val="006F5FA4"/>
    <w:rsid w:val="00702522"/>
    <w:rsid w:val="0070502A"/>
    <w:rsid w:val="00710A27"/>
    <w:rsid w:val="00711183"/>
    <w:rsid w:val="00711CC4"/>
    <w:rsid w:val="0071412C"/>
    <w:rsid w:val="00724B69"/>
    <w:rsid w:val="00724C98"/>
    <w:rsid w:val="007260C1"/>
    <w:rsid w:val="00726F93"/>
    <w:rsid w:val="00730B27"/>
    <w:rsid w:val="007328F8"/>
    <w:rsid w:val="00732900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29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15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1365"/>
    <w:rsid w:val="00DB3BB1"/>
    <w:rsid w:val="00DC65AC"/>
    <w:rsid w:val="00DD26E5"/>
    <w:rsid w:val="00DD2A2D"/>
    <w:rsid w:val="00DD371A"/>
    <w:rsid w:val="00DD7881"/>
    <w:rsid w:val="00DD7B2A"/>
    <w:rsid w:val="00DF2372"/>
    <w:rsid w:val="00DF2B76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5B2E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51A9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371A"/>
    <w:rsid w:val="00FC3DA1"/>
    <w:rsid w:val="00FC4E03"/>
    <w:rsid w:val="00FD2F14"/>
    <w:rsid w:val="00FD3D42"/>
    <w:rsid w:val="00FD53C3"/>
    <w:rsid w:val="00FD6345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87A43A384104905A44D8E42C84A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8E909E-4F85-48F6-9426-1FFB3280DC2A}"/>
      </w:docPartPr>
      <w:docPartBody>
        <w:p w:rsidR="005817C6" w:rsidP="00FD6345">
          <w:pPr>
            <w:pStyle w:val="D87A43A384104905A44D8E42C84A5F66"/>
          </w:pPr>
          <w:r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779B6A2665D4C81A4DCE1C50A61D3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AEA07-104C-4B4C-986F-9825CAD205FC}"/>
      </w:docPartPr>
      <w:docPartBody>
        <w:p w:rsidR="005817C6" w:rsidP="00FD6345">
          <w:pPr>
            <w:pStyle w:val="3779B6A2665D4C81A4DCE1C50A61D36E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B499BF2BB804C9796F84592D83F9B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293E4-0EB7-40D0-BFEB-C568BC7AABB4}"/>
      </w:docPartPr>
      <w:docPartBody>
        <w:p w:rsidR="00000000" w:rsidP="00730B27">
          <w:pPr>
            <w:pStyle w:val="6B499BF2BB804C9796F84592D83F9B7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9BFFAEB8D314AA4B3A610C5E75FC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B535-893C-479C-AFBE-472B1BF6B9B3}"/>
      </w:docPartPr>
      <w:docPartBody>
        <w:p w:rsidR="00000000" w:rsidP="00730B27">
          <w:pPr>
            <w:pStyle w:val="39BFFAEB8D314AA4B3A610C5E75FCD63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DC7DFABDA9F4EFEA61AE8721B99E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DBF9AA-0AAF-494A-9926-F47A36920D85}"/>
      </w:docPartPr>
      <w:docPartBody>
        <w:p w:rsidR="00000000" w:rsidP="00730B27">
          <w:pPr>
            <w:pStyle w:val="EDC7DFABDA9F4EFEA61AE8721B99E4B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222503"/>
    <w:rsid w:val="00253B32"/>
    <w:rsid w:val="002D36A7"/>
    <w:rsid w:val="00302B08"/>
    <w:rsid w:val="0034620C"/>
    <w:rsid w:val="00383A50"/>
    <w:rsid w:val="003E191E"/>
    <w:rsid w:val="00447577"/>
    <w:rsid w:val="004D3CA3"/>
    <w:rsid w:val="004E2941"/>
    <w:rsid w:val="004F1AD1"/>
    <w:rsid w:val="00525B87"/>
    <w:rsid w:val="00557C3A"/>
    <w:rsid w:val="00577355"/>
    <w:rsid w:val="005817C6"/>
    <w:rsid w:val="00581FFD"/>
    <w:rsid w:val="006100C9"/>
    <w:rsid w:val="0064529B"/>
    <w:rsid w:val="006F777D"/>
    <w:rsid w:val="00724C98"/>
    <w:rsid w:val="00730B27"/>
    <w:rsid w:val="007F2A76"/>
    <w:rsid w:val="008020CA"/>
    <w:rsid w:val="00831589"/>
    <w:rsid w:val="00854515"/>
    <w:rsid w:val="008607B8"/>
    <w:rsid w:val="00870688"/>
    <w:rsid w:val="008A5A3E"/>
    <w:rsid w:val="008F68C4"/>
    <w:rsid w:val="009350E1"/>
    <w:rsid w:val="00962A9A"/>
    <w:rsid w:val="00A67687"/>
    <w:rsid w:val="00AC4AF8"/>
    <w:rsid w:val="00AD739F"/>
    <w:rsid w:val="00AF53FB"/>
    <w:rsid w:val="00BF207B"/>
    <w:rsid w:val="00C77AE3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5748E"/>
    <w:rsid w:val="00F32B8D"/>
    <w:rsid w:val="00F56B12"/>
    <w:rsid w:val="00FD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B27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EA6650C568B5469AAF209E481E993AA7">
    <w:name w:val="EA6650C568B5469AAF209E481E993AA7"/>
    <w:rsid w:val="00E5748E"/>
  </w:style>
  <w:style w:type="paragraph" w:customStyle="1" w:styleId="D1FB63CC0EDD428DAB78006FC4D58270">
    <w:name w:val="D1FB63CC0EDD428DAB78006FC4D58270"/>
    <w:rsid w:val="00E5748E"/>
  </w:style>
  <w:style w:type="paragraph" w:customStyle="1" w:styleId="61DA232BEB5748BBA6A470AABCF23BDC">
    <w:name w:val="61DA232BEB5748BBA6A470AABCF23BDC"/>
    <w:rsid w:val="00E5748E"/>
  </w:style>
  <w:style w:type="paragraph" w:customStyle="1" w:styleId="AAC11B9FEA6D4FBBB633D211437261F8">
    <w:name w:val="AAC11B9FEA6D4FBBB633D211437261F8"/>
    <w:rsid w:val="00E5748E"/>
  </w:style>
  <w:style w:type="paragraph" w:customStyle="1" w:styleId="79BB5314AF0A4A96A197014AA2A228F4">
    <w:name w:val="79BB5314AF0A4A96A197014AA2A228F4"/>
    <w:rsid w:val="00E5748E"/>
  </w:style>
  <w:style w:type="paragraph" w:customStyle="1" w:styleId="D87A43A384104905A44D8E42C84A5F66">
    <w:name w:val="D87A43A384104905A44D8E42C84A5F66"/>
    <w:rsid w:val="00FD6345"/>
  </w:style>
  <w:style w:type="paragraph" w:customStyle="1" w:styleId="3779B6A2665D4C81A4DCE1C50A61D36E">
    <w:name w:val="3779B6A2665D4C81A4DCE1C50A61D36E"/>
    <w:rsid w:val="00FD6345"/>
  </w:style>
  <w:style w:type="paragraph" w:customStyle="1" w:styleId="734C1EBCAD224508964AFCB7AA8421E6">
    <w:name w:val="734C1EBCAD224508964AFCB7AA8421E6"/>
    <w:rsid w:val="00F56B12"/>
  </w:style>
  <w:style w:type="paragraph" w:customStyle="1" w:styleId="C6ECE0A7C8C54B8887A0C3C84E0B1417">
    <w:name w:val="C6ECE0A7C8C54B8887A0C3C84E0B1417"/>
    <w:rsid w:val="00F56B12"/>
  </w:style>
  <w:style w:type="paragraph" w:customStyle="1" w:styleId="F85BC34D61C046798D92A32B6E7DA2FF">
    <w:name w:val="F85BC34D61C046798D92A32B6E7DA2FF"/>
    <w:rsid w:val="00F56B12"/>
  </w:style>
  <w:style w:type="paragraph" w:customStyle="1" w:styleId="616B4E9834E6416284571BEF9A8E4097">
    <w:name w:val="616B4E9834E6416284571BEF9A8E4097"/>
    <w:rsid w:val="00F56B12"/>
  </w:style>
  <w:style w:type="paragraph" w:customStyle="1" w:styleId="8E83920F333A42E6983F10F355AFE553">
    <w:name w:val="8E83920F333A42E6983F10F355AFE553"/>
    <w:rsid w:val="00F56B12"/>
  </w:style>
  <w:style w:type="paragraph" w:customStyle="1" w:styleId="81D1419282A6431B9D4394D543842557">
    <w:name w:val="81D1419282A6431B9D4394D543842557"/>
    <w:rsid w:val="00F56B12"/>
  </w:style>
  <w:style w:type="paragraph" w:customStyle="1" w:styleId="2087C8C9176648B588A45A3BFDCD3F6D">
    <w:name w:val="2087C8C9176648B588A45A3BFDCD3F6D"/>
    <w:rsid w:val="00F56B12"/>
  </w:style>
  <w:style w:type="paragraph" w:customStyle="1" w:styleId="B53FA382E9984E09AAE501B3A03EE37F">
    <w:name w:val="B53FA382E9984E09AAE501B3A03EE37F"/>
    <w:rsid w:val="00F56B12"/>
  </w:style>
  <w:style w:type="paragraph" w:customStyle="1" w:styleId="2B8088D02F4546029F0C6E0D1D304EB7">
    <w:name w:val="2B8088D02F4546029F0C6E0D1D304EB7"/>
    <w:rsid w:val="00F56B12"/>
  </w:style>
  <w:style w:type="paragraph" w:customStyle="1" w:styleId="1E623B807EA7443AB20621748D2B7C2E">
    <w:name w:val="1E623B807EA7443AB20621748D2B7C2E"/>
    <w:rsid w:val="00F56B12"/>
  </w:style>
  <w:style w:type="paragraph" w:customStyle="1" w:styleId="058193C2C76647899D390DA54E56EFC5">
    <w:name w:val="058193C2C76647899D390DA54E56EFC5"/>
    <w:rsid w:val="00F56B12"/>
  </w:style>
  <w:style w:type="paragraph" w:customStyle="1" w:styleId="FA10DF6B1A08437B88D7E37E5D1BEDE0">
    <w:name w:val="FA10DF6B1A08437B88D7E37E5D1BEDE0"/>
    <w:rsid w:val="00F56B12"/>
  </w:style>
  <w:style w:type="paragraph" w:customStyle="1" w:styleId="66011C6CC6CA4D33B733C1F8235E8A99">
    <w:name w:val="66011C6CC6CA4D33B733C1F8235E8A99"/>
    <w:rsid w:val="004F1AD1"/>
  </w:style>
  <w:style w:type="paragraph" w:customStyle="1" w:styleId="6403BB12A11342008E969AED8467C4A3">
    <w:name w:val="6403BB12A11342008E969AED8467C4A3"/>
    <w:rsid w:val="004F1AD1"/>
  </w:style>
  <w:style w:type="paragraph" w:customStyle="1" w:styleId="46F01200ACE14665B6EFAEABA820A8C1">
    <w:name w:val="46F01200ACE14665B6EFAEABA820A8C1"/>
    <w:rsid w:val="004F1AD1"/>
  </w:style>
  <w:style w:type="paragraph" w:customStyle="1" w:styleId="DB1D97577D244AA9B85927A41C517264">
    <w:name w:val="DB1D97577D244AA9B85927A41C517264"/>
    <w:rsid w:val="004F1AD1"/>
  </w:style>
  <w:style w:type="paragraph" w:customStyle="1" w:styleId="D5731E6895EC41E1AF0505F071A482B9">
    <w:name w:val="D5731E6895EC41E1AF0505F071A482B9"/>
    <w:rsid w:val="004F1AD1"/>
  </w:style>
  <w:style w:type="paragraph" w:customStyle="1" w:styleId="5B591F4C38F84D17B4E65AC99CED4398">
    <w:name w:val="5B591F4C38F84D17B4E65AC99CED4398"/>
    <w:rsid w:val="004F1AD1"/>
  </w:style>
  <w:style w:type="paragraph" w:customStyle="1" w:styleId="FEF86F6ED8B84B4BA02482B82342E13C">
    <w:name w:val="FEF86F6ED8B84B4BA02482B82342E13C"/>
    <w:rsid w:val="004F1AD1"/>
  </w:style>
  <w:style w:type="paragraph" w:customStyle="1" w:styleId="237CDB5B73184A958B3CC68F3B1397D6">
    <w:name w:val="237CDB5B73184A958B3CC68F3B1397D6"/>
    <w:rsid w:val="004F1AD1"/>
  </w:style>
  <w:style w:type="paragraph" w:customStyle="1" w:styleId="750657F60D284534BEE5189CA5F22BBC">
    <w:name w:val="750657F60D284534BEE5189CA5F22BBC"/>
    <w:rsid w:val="004F1AD1"/>
  </w:style>
  <w:style w:type="paragraph" w:customStyle="1" w:styleId="86F7F70E0EDC4C8794E29AA694D5B05C">
    <w:name w:val="86F7F70E0EDC4C8794E29AA694D5B05C"/>
    <w:rsid w:val="004F1AD1"/>
  </w:style>
  <w:style w:type="paragraph" w:customStyle="1" w:styleId="7F1A1AC320554180B5D0DE86FBF6E16B">
    <w:name w:val="7F1A1AC320554180B5D0DE86FBF6E16B"/>
    <w:rsid w:val="004F1AD1"/>
  </w:style>
  <w:style w:type="paragraph" w:customStyle="1" w:styleId="DC768894FE454AC6959A0A957C30E043">
    <w:name w:val="DC768894FE454AC6959A0A957C30E043"/>
    <w:rsid w:val="004F1AD1"/>
  </w:style>
  <w:style w:type="paragraph" w:customStyle="1" w:styleId="F3AEA3968038420EA59B0BB6D712272D">
    <w:name w:val="F3AEA3968038420EA59B0BB6D712272D"/>
    <w:rsid w:val="004F1AD1"/>
  </w:style>
  <w:style w:type="paragraph" w:customStyle="1" w:styleId="C0C27BF2E6EF4CD88599DCC7A4C19DD0">
    <w:name w:val="C0C27BF2E6EF4CD88599DCC7A4C19DD0"/>
    <w:rsid w:val="004F1AD1"/>
  </w:style>
  <w:style w:type="paragraph" w:customStyle="1" w:styleId="C25987D02FEE4D63912F56584F25256D">
    <w:name w:val="C25987D02FEE4D63912F56584F25256D"/>
    <w:rsid w:val="004F1AD1"/>
  </w:style>
  <w:style w:type="paragraph" w:customStyle="1" w:styleId="6B499BF2BB804C9796F84592D83F9B73">
    <w:name w:val="6B499BF2BB804C9796F84592D83F9B73"/>
    <w:rsid w:val="00730B27"/>
  </w:style>
  <w:style w:type="paragraph" w:customStyle="1" w:styleId="39BFFAEB8D314AA4B3A610C5E75FCD63">
    <w:name w:val="39BFFAEB8D314AA4B3A610C5E75FCD63"/>
    <w:rsid w:val="00730B27"/>
  </w:style>
  <w:style w:type="paragraph" w:customStyle="1" w:styleId="EDC7DFABDA9F4EFEA61AE8721B99E4BD">
    <w:name w:val="EDC7DFABDA9F4EFEA61AE8721B99E4BD"/>
    <w:rsid w:val="00730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ED22-65C6-4572-B84B-A6ECF8A8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