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2605" w:rsidRPr="001203E3" w:rsidP="00362605">
      <w:pPr>
        <w:jc w:val="right"/>
        <w:rPr>
          <w:sz w:val="26"/>
          <w:szCs w:val="26"/>
        </w:rPr>
      </w:pPr>
      <w:r w:rsidRPr="001203E3">
        <w:rPr>
          <w:sz w:val="26"/>
          <w:szCs w:val="26"/>
        </w:rPr>
        <w:t>УИД 16</w:t>
      </w:r>
      <w:r w:rsidRPr="001203E3">
        <w:rPr>
          <w:sz w:val="26"/>
          <w:szCs w:val="26"/>
          <w:lang w:val="en-US"/>
        </w:rPr>
        <w:t>MS</w:t>
      </w:r>
      <w:r w:rsidRPr="001203E3">
        <w:rPr>
          <w:sz w:val="26"/>
          <w:szCs w:val="26"/>
        </w:rPr>
        <w:t>0056-01-</w:t>
      </w:r>
      <w:sdt>
        <w:sdtPr>
          <w:rPr>
            <w:sz w:val="26"/>
            <w:szCs w:val="26"/>
          </w:rPr>
          <w:id w:val="-2116439843"/>
          <w:placeholder>
            <w:docPart w:val="DefaultPlaceholder_1082065158"/>
          </w:placeholder>
          <w:text/>
        </w:sdtPr>
        <w:sdtContent>
          <w:r w:rsidRPr="001203E3">
            <w:rPr>
              <w:sz w:val="26"/>
              <w:szCs w:val="26"/>
            </w:rPr>
            <w:t>2022</w:t>
          </w:r>
        </w:sdtContent>
      </w:sdt>
      <w:r w:rsidRPr="001203E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1310983949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002011</w:t>
          </w:r>
        </w:sdtContent>
      </w:sdt>
      <w:r w:rsidRPr="001203E3">
        <w:rPr>
          <w:sz w:val="26"/>
          <w:szCs w:val="26"/>
        </w:rPr>
        <w:t>-</w:t>
      </w:r>
      <w:sdt>
        <w:sdtPr>
          <w:rPr>
            <w:sz w:val="26"/>
            <w:szCs w:val="26"/>
          </w:rPr>
          <w:id w:val="-1701309338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83</w:t>
          </w:r>
        </w:sdtContent>
      </w:sdt>
    </w:p>
    <w:p w:rsidR="00362605" w:rsidRPr="001203E3" w:rsidP="00362605">
      <w:pPr>
        <w:jc w:val="right"/>
        <w:rPr>
          <w:sz w:val="26"/>
          <w:szCs w:val="26"/>
        </w:rPr>
      </w:pPr>
      <w:r w:rsidRPr="001203E3">
        <w:rPr>
          <w:sz w:val="26"/>
          <w:szCs w:val="26"/>
        </w:rPr>
        <w:t>дело № 11-5-</w:t>
      </w:r>
      <w:sdt>
        <w:sdtPr>
          <w:rPr>
            <w:sz w:val="26"/>
            <w:szCs w:val="26"/>
          </w:rPr>
          <w:id w:val="-608052054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679</w:t>
          </w:r>
        </w:sdtContent>
      </w:sdt>
      <w:r w:rsidRPr="001203E3">
        <w:rPr>
          <w:sz w:val="26"/>
          <w:szCs w:val="26"/>
        </w:rPr>
        <w:t>/</w:t>
      </w:r>
      <w:sdt>
        <w:sdtPr>
          <w:rPr>
            <w:sz w:val="26"/>
            <w:szCs w:val="26"/>
          </w:rPr>
          <w:id w:val="1180322127"/>
          <w:placeholder>
            <w:docPart w:val="DefaultPlaceholder_1082065158"/>
          </w:placeholder>
          <w:text/>
        </w:sdtPr>
        <w:sdtContent>
          <w:r w:rsidRPr="001203E3">
            <w:rPr>
              <w:sz w:val="26"/>
              <w:szCs w:val="26"/>
            </w:rPr>
            <w:t>2022</w:t>
          </w:r>
        </w:sdtContent>
      </w:sdt>
    </w:p>
    <w:p w:rsidR="00362605" w:rsidRPr="001203E3" w:rsidP="00362605">
      <w:pPr>
        <w:jc w:val="center"/>
        <w:rPr>
          <w:sz w:val="26"/>
          <w:szCs w:val="26"/>
        </w:rPr>
      </w:pPr>
      <w:r w:rsidRPr="001203E3">
        <w:rPr>
          <w:sz w:val="26"/>
          <w:szCs w:val="26"/>
        </w:rPr>
        <w:t>ПОСТАНОВЛЕНИЕ</w:t>
      </w:r>
    </w:p>
    <w:p w:rsidR="00362605" w:rsidRPr="001203E3" w:rsidP="00362605">
      <w:pPr>
        <w:jc w:val="center"/>
        <w:rPr>
          <w:sz w:val="26"/>
          <w:szCs w:val="26"/>
        </w:rPr>
      </w:pPr>
      <w:r w:rsidRPr="001203E3">
        <w:rPr>
          <w:sz w:val="26"/>
          <w:szCs w:val="26"/>
        </w:rPr>
        <w:t>по делу об административном правонарушении</w:t>
      </w:r>
    </w:p>
    <w:p w:rsidR="00362605" w:rsidRPr="001203E3" w:rsidP="00362605">
      <w:pPr>
        <w:jc w:val="center"/>
        <w:rPr>
          <w:sz w:val="26"/>
          <w:szCs w:val="26"/>
        </w:rPr>
      </w:pPr>
    </w:p>
    <w:p w:rsidR="00362605" w:rsidRPr="001203E3" w:rsidP="00362605">
      <w:pPr>
        <w:pStyle w:val="BodyText"/>
        <w:rPr>
          <w:sz w:val="26"/>
          <w:szCs w:val="26"/>
        </w:rPr>
      </w:pPr>
      <w:sdt>
        <w:sdtPr>
          <w:rPr>
            <w:sz w:val="26"/>
            <w:szCs w:val="26"/>
          </w:rPr>
          <w:id w:val="1144775659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7B414E">
            <w:rPr>
              <w:sz w:val="26"/>
              <w:szCs w:val="26"/>
            </w:rPr>
            <w:t>20 июня 2022</w:t>
          </w:r>
        </w:sdtContent>
      </w:sdt>
      <w:r w:rsidRPr="001203E3">
        <w:rPr>
          <w:sz w:val="26"/>
          <w:szCs w:val="26"/>
        </w:rPr>
        <w:t xml:space="preserve"> года </w:t>
      </w:r>
      <w:r w:rsidRPr="001203E3">
        <w:rPr>
          <w:sz w:val="26"/>
          <w:szCs w:val="26"/>
        </w:rPr>
        <w:tab/>
        <w:t xml:space="preserve"> </w:t>
      </w:r>
      <w:r w:rsidRPr="001203E3">
        <w:rPr>
          <w:sz w:val="26"/>
          <w:szCs w:val="26"/>
        </w:rPr>
        <w:tab/>
      </w:r>
      <w:r w:rsidRPr="001203E3">
        <w:rPr>
          <w:sz w:val="26"/>
          <w:szCs w:val="26"/>
        </w:rPr>
        <w:tab/>
        <w:t xml:space="preserve">           </w:t>
      </w:r>
      <w:r w:rsidRPr="001203E3" w:rsidR="005A4397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 xml:space="preserve">    </w:t>
      </w:r>
      <w:r w:rsidRPr="001203E3" w:rsidR="00B76160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 xml:space="preserve">          </w:t>
      </w:r>
      <w:r w:rsidRPr="001203E3" w:rsidR="00C31D36">
        <w:rPr>
          <w:sz w:val="26"/>
          <w:szCs w:val="26"/>
        </w:rPr>
        <w:t xml:space="preserve">     </w:t>
      </w:r>
      <w:r w:rsidRPr="001203E3" w:rsidR="001C7189">
        <w:rPr>
          <w:sz w:val="26"/>
          <w:szCs w:val="26"/>
        </w:rPr>
        <w:t xml:space="preserve">         </w:t>
      </w:r>
      <w:r w:rsidRPr="001203E3">
        <w:rPr>
          <w:sz w:val="26"/>
          <w:szCs w:val="26"/>
        </w:rPr>
        <w:t>г. Казань, ул. Космонавтов, д. 59</w:t>
      </w:r>
    </w:p>
    <w:p w:rsidR="004806DA" w:rsidRPr="001203E3" w:rsidP="00362605">
      <w:pPr>
        <w:ind w:firstLine="708"/>
        <w:jc w:val="both"/>
        <w:rPr>
          <w:sz w:val="26"/>
          <w:szCs w:val="26"/>
        </w:rPr>
      </w:pPr>
    </w:p>
    <w:p w:rsidR="00362605" w:rsidRPr="001203E3" w:rsidP="00362605">
      <w:pPr>
        <w:ind w:firstLine="708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Мировой судья судебного участка № 11 по Советскому судебному району города Казани Республики Татарстан Сафин А.Ф., рассмотрев дело об административном пр</w:t>
      </w:r>
      <w:r w:rsidRPr="001203E3">
        <w:rPr>
          <w:sz w:val="26"/>
          <w:szCs w:val="26"/>
        </w:rPr>
        <w:t>а</w:t>
      </w:r>
      <w:r w:rsidRPr="001203E3">
        <w:rPr>
          <w:sz w:val="26"/>
          <w:szCs w:val="26"/>
        </w:rPr>
        <w:t xml:space="preserve">вонарушении, предусмотренном частью 1 статьи 6.9 Кодекса Российской Федерации об административных правонарушениях, в отношении </w:t>
      </w:r>
      <w:sdt>
        <w:sdtPr>
          <w:rPr>
            <w:sz w:val="26"/>
            <w:szCs w:val="26"/>
          </w:rPr>
          <w:alias w:val="ФИО"/>
          <w:tag w:val="ФИО"/>
          <w:id w:val="-429506255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 xml:space="preserve">Галимовой </w:t>
          </w:r>
          <w:r w:rsidRPr="001203E3" w:rsidR="001203E3">
            <w:rPr>
              <w:sz w:val="26"/>
              <w:szCs w:val="26"/>
            </w:rPr>
            <w:t>Р.А.</w:t>
          </w:r>
        </w:sdtContent>
      </w:sdt>
      <w:r w:rsidRPr="001203E3">
        <w:rPr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92229974"/>
          <w:lock w:val="sdtLocked"/>
          <w:placeholder>
            <w:docPart w:val="BFD7FF96661A4A65BA08E0C5A3CF3BAD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1203E3">
            <w:rPr>
              <w:sz w:val="26"/>
              <w:szCs w:val="26"/>
            </w:rPr>
            <w:t>«данные изъяты»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 xml:space="preserve">года рождения, </w:t>
      </w:r>
      <w:r w:rsidRPr="001203E3" w:rsidR="00D40AFE">
        <w:rPr>
          <w:sz w:val="26"/>
          <w:szCs w:val="26"/>
        </w:rPr>
        <w:t xml:space="preserve">место рождения: </w:t>
      </w:r>
      <w:sdt>
        <w:sdtPr>
          <w:rPr>
            <w:sz w:val="26"/>
            <w:szCs w:val="26"/>
          </w:rPr>
          <w:id w:val="634757645"/>
          <w:lock w:val="sdtLocked"/>
          <w:placeholder>
            <w:docPart w:val="A779C5A2F74742B1A1E947267C16B4D9"/>
          </w:placeholder>
          <w:text/>
        </w:sdtPr>
        <w:sdtContent>
          <w:r w:rsidRPr="001203E3" w:rsidR="001203E3">
            <w:rPr>
              <w:sz w:val="26"/>
              <w:szCs w:val="26"/>
            </w:rPr>
            <w:t>«данные изъяты»</w:t>
          </w:r>
        </w:sdtContent>
      </w:sdt>
      <w:r w:rsidRPr="001203E3">
        <w:rPr>
          <w:sz w:val="26"/>
          <w:szCs w:val="26"/>
        </w:rPr>
        <w:t xml:space="preserve">, </w:t>
      </w:r>
      <w:r w:rsidRPr="001203E3" w:rsidR="00D40AFE">
        <w:rPr>
          <w:sz w:val="26"/>
          <w:szCs w:val="26"/>
        </w:rPr>
        <w:t>место жительства</w:t>
      </w:r>
      <w:r w:rsidRPr="001203E3">
        <w:rPr>
          <w:sz w:val="26"/>
          <w:szCs w:val="26"/>
        </w:rPr>
        <w:t xml:space="preserve">: </w:t>
      </w:r>
      <w:sdt>
        <w:sdtPr>
          <w:rPr>
            <w:sz w:val="26"/>
            <w:szCs w:val="26"/>
          </w:rPr>
          <w:id w:val="1147009098"/>
          <w:lock w:val="sdtLocked"/>
          <w:placeholder>
            <w:docPart w:val="A779C5A2F74742B1A1E947267C16B4D9"/>
          </w:placeholder>
          <w:text/>
        </w:sdtPr>
        <w:sdtContent>
          <w:r w:rsidRPr="001203E3" w:rsidR="001203E3">
            <w:rPr>
              <w:sz w:val="26"/>
              <w:szCs w:val="26"/>
            </w:rPr>
            <w:t>«данные изъяты»</w:t>
          </w:r>
        </w:sdtContent>
      </w:sdt>
      <w:r w:rsidRPr="001203E3" w:rsidR="001F0FD3">
        <w:rPr>
          <w:sz w:val="26"/>
          <w:szCs w:val="26"/>
        </w:rPr>
        <w:t xml:space="preserve">, </w:t>
      </w:r>
      <w:r w:rsidRPr="001203E3" w:rsidR="00BE15CC">
        <w:rPr>
          <w:sz w:val="26"/>
          <w:szCs w:val="26"/>
        </w:rPr>
        <w:t xml:space="preserve">регистрация по месту жительства по адресу: </w:t>
      </w:r>
      <w:sdt>
        <w:sdtPr>
          <w:rPr>
            <w:sz w:val="26"/>
            <w:szCs w:val="26"/>
          </w:rPr>
          <w:id w:val="1843895316"/>
          <w:placeholder>
            <w:docPart w:val="71953C1943E246719E3A9ACBC9C2B94A"/>
          </w:placeholder>
          <w:comboBox/>
        </w:sdtPr>
        <w:sdtContent>
          <w:r w:rsidRPr="001203E3" w:rsidR="001203E3">
            <w:rPr>
              <w:sz w:val="26"/>
              <w:szCs w:val="26"/>
            </w:rPr>
            <w:t>«данные изъяты»</w:t>
          </w:r>
        </w:sdtContent>
      </w:sdt>
      <w:r w:rsidRPr="001203E3" w:rsidR="00BE15CC">
        <w:rPr>
          <w:sz w:val="26"/>
          <w:szCs w:val="26"/>
        </w:rPr>
        <w:t xml:space="preserve">, </w:t>
      </w:r>
      <w:r w:rsidRPr="001203E3" w:rsidR="00D40AFE">
        <w:rPr>
          <w:sz w:val="26"/>
          <w:szCs w:val="26"/>
        </w:rPr>
        <w:t xml:space="preserve">место работы: </w:t>
      </w:r>
      <w:sdt>
        <w:sdtPr>
          <w:rPr>
            <w:sz w:val="26"/>
            <w:szCs w:val="26"/>
          </w:rPr>
          <w:id w:val="-1067565720"/>
          <w:lock w:val="sdtLocked"/>
          <w:placeholder>
            <w:docPart w:val="A779C5A2F74742B1A1E947267C16B4D9"/>
          </w:placeholder>
          <w:text/>
        </w:sdtPr>
        <w:sdtContent>
          <w:r w:rsidRPr="001203E3" w:rsidR="001203E3">
            <w:rPr>
              <w:sz w:val="26"/>
              <w:szCs w:val="26"/>
            </w:rPr>
            <w:t>«данные изъяты»</w:t>
          </w:r>
        </w:sdtContent>
      </w:sdt>
      <w:r w:rsidRPr="001203E3" w:rsidR="001F0FD3">
        <w:rPr>
          <w:sz w:val="26"/>
          <w:szCs w:val="26"/>
        </w:rPr>
        <w:t>,</w:t>
      </w:r>
    </w:p>
    <w:p w:rsidR="00976291" w:rsidRPr="001203E3" w:rsidP="002107E1">
      <w:pPr>
        <w:jc w:val="center"/>
        <w:rPr>
          <w:sz w:val="26"/>
          <w:szCs w:val="26"/>
        </w:rPr>
      </w:pPr>
    </w:p>
    <w:p w:rsidR="00BE5C85" w:rsidRPr="001203E3" w:rsidP="002107E1">
      <w:pPr>
        <w:jc w:val="center"/>
        <w:rPr>
          <w:sz w:val="26"/>
          <w:szCs w:val="26"/>
        </w:rPr>
      </w:pPr>
      <w:r w:rsidRPr="001203E3">
        <w:rPr>
          <w:sz w:val="26"/>
          <w:szCs w:val="26"/>
        </w:rPr>
        <w:t>УСТАНОВИЛ:</w:t>
      </w:r>
    </w:p>
    <w:p w:rsidR="000E489D" w:rsidRPr="001203E3" w:rsidP="002107E1">
      <w:pPr>
        <w:jc w:val="center"/>
        <w:rPr>
          <w:sz w:val="26"/>
          <w:szCs w:val="26"/>
        </w:rPr>
      </w:pPr>
    </w:p>
    <w:p w:rsidR="00E076A9" w:rsidRPr="001203E3" w:rsidP="00455269">
      <w:pPr>
        <w:pStyle w:val="ConsPlusNormal"/>
        <w:ind w:firstLine="709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alias w:val="дата правонарушения"/>
          <w:tag w:val="дата правонарушения"/>
          <w:id w:val="2104760669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7B414E">
            <w:rPr>
              <w:sz w:val="26"/>
              <w:szCs w:val="26"/>
            </w:rPr>
            <w:t>20 июня 2022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 w:rsidR="00FA0270">
        <w:rPr>
          <w:sz w:val="26"/>
          <w:szCs w:val="26"/>
        </w:rPr>
        <w:t xml:space="preserve">года в </w:t>
      </w:r>
      <w:sdt>
        <w:sdtPr>
          <w:rPr>
            <w:sz w:val="26"/>
            <w:szCs w:val="26"/>
          </w:rPr>
          <w:alias w:val="время правонарушения"/>
          <w:tag w:val="время правонарушения"/>
          <w:id w:val="-128701952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01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 w:rsidR="00362605">
        <w:rPr>
          <w:sz w:val="26"/>
          <w:szCs w:val="26"/>
        </w:rPr>
        <w:t xml:space="preserve">ч. </w:t>
      </w:r>
      <w:sdt>
        <w:sdtPr>
          <w:rPr>
            <w:sz w:val="26"/>
            <w:szCs w:val="26"/>
          </w:rPr>
          <w:id w:val="1660802146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04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 w:rsidR="00362605">
        <w:rPr>
          <w:sz w:val="26"/>
          <w:szCs w:val="26"/>
        </w:rPr>
        <w:t xml:space="preserve">мин. </w:t>
      </w:r>
      <w:sdt>
        <w:sdtPr>
          <w:rPr>
            <w:sz w:val="26"/>
            <w:szCs w:val="26"/>
          </w:rPr>
          <w:alias w:val="Фамилия И.О."/>
          <w:tag w:val="Фамилия И.О."/>
          <w:id w:val="-302858613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Галимова Р.А.</w:t>
          </w:r>
        </w:sdtContent>
      </w:sdt>
      <w:r w:rsidRPr="001203E3" w:rsidR="0050006A">
        <w:rPr>
          <w:sz w:val="26"/>
          <w:szCs w:val="26"/>
        </w:rPr>
        <w:t>,</w:t>
      </w:r>
      <w:r w:rsidRPr="001203E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554539303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которая</w:t>
          </w:r>
          <w:r w:rsidRPr="001203E3">
            <w:rPr>
              <w:sz w:val="26"/>
              <w:szCs w:val="26"/>
            </w:rPr>
            <w:t xml:space="preserve"> был</w:t>
          </w:r>
          <w:r w:rsidRPr="001203E3" w:rsidR="00C57392">
            <w:rPr>
              <w:sz w:val="26"/>
              <w:szCs w:val="26"/>
            </w:rPr>
            <w:t>а</w:t>
          </w:r>
          <w:r w:rsidRPr="001203E3">
            <w:rPr>
              <w:sz w:val="26"/>
              <w:szCs w:val="26"/>
            </w:rPr>
            <w:t xml:space="preserve"> направлен</w:t>
          </w:r>
          <w:r w:rsidRPr="001203E3" w:rsidR="00C57392">
            <w:rPr>
              <w:sz w:val="26"/>
              <w:szCs w:val="26"/>
            </w:rPr>
            <w:t>а</w:t>
          </w:r>
        </w:sdtContent>
      </w:sdt>
      <w:r w:rsidRPr="001203E3">
        <w:rPr>
          <w:sz w:val="26"/>
          <w:szCs w:val="26"/>
        </w:rPr>
        <w:t xml:space="preserve"> на м</w:t>
      </w:r>
      <w:r w:rsidRPr="001203E3">
        <w:rPr>
          <w:sz w:val="26"/>
          <w:szCs w:val="26"/>
        </w:rPr>
        <w:t>е</w:t>
      </w:r>
      <w:r w:rsidRPr="001203E3">
        <w:rPr>
          <w:sz w:val="26"/>
          <w:szCs w:val="26"/>
        </w:rPr>
        <w:t>дицинское освидетельствование на состояние опьянения в связи с наличием признаков потребления наркотических средств, находясь в ГАУЗ «Республиканский наркологич</w:t>
      </w:r>
      <w:r w:rsidRPr="001203E3">
        <w:rPr>
          <w:sz w:val="26"/>
          <w:szCs w:val="26"/>
        </w:rPr>
        <w:t>е</w:t>
      </w:r>
      <w:r w:rsidRPr="001203E3">
        <w:rPr>
          <w:sz w:val="26"/>
          <w:szCs w:val="26"/>
        </w:rPr>
        <w:t>ский диспансер Министерства здравоохранения  Республики Татарстан» по адресу: Ре</w:t>
      </w:r>
      <w:r w:rsidRPr="001203E3">
        <w:rPr>
          <w:sz w:val="26"/>
          <w:szCs w:val="26"/>
        </w:rPr>
        <w:t>с</w:t>
      </w:r>
      <w:r w:rsidRPr="001203E3">
        <w:rPr>
          <w:sz w:val="26"/>
          <w:szCs w:val="26"/>
        </w:rPr>
        <w:t>публика Татарстан, г. Казань, ул. Сеченова, д. 6, от выполнения законного требования уполномоченного должностного лица о прохождении медицинского освидетельствов</w:t>
      </w:r>
      <w:r w:rsidRPr="001203E3">
        <w:rPr>
          <w:sz w:val="26"/>
          <w:szCs w:val="26"/>
        </w:rPr>
        <w:t>а</w:t>
      </w:r>
      <w:r w:rsidRPr="001203E3">
        <w:rPr>
          <w:sz w:val="26"/>
          <w:szCs w:val="26"/>
        </w:rPr>
        <w:t>ния на со</w:t>
      </w:r>
      <w:r w:rsidRPr="001203E3" w:rsidR="00C57392">
        <w:rPr>
          <w:sz w:val="26"/>
          <w:szCs w:val="26"/>
        </w:rPr>
        <w:t xml:space="preserve">стояние опьянения </w:t>
      </w:r>
      <w:sdt>
        <w:sdtPr>
          <w:rPr>
            <w:sz w:val="26"/>
            <w:szCs w:val="26"/>
          </w:rPr>
          <w:id w:val="-1181973365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отказалась</w:t>
          </w:r>
        </w:sdtContent>
      </w:sdt>
      <w:r w:rsidRPr="001203E3">
        <w:rPr>
          <w:sz w:val="26"/>
          <w:szCs w:val="26"/>
        </w:rPr>
        <w:t>.</w:t>
      </w:r>
    </w:p>
    <w:p w:rsidR="00C41B5A" w:rsidRPr="001203E3" w:rsidP="00261914">
      <w:pPr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fldChar w:fldCharType="begin"/>
      </w:r>
      <w:r w:rsidRPr="001203E3">
        <w:rPr>
          <w:kern w:val="0"/>
          <w:sz w:val="26"/>
          <w:szCs w:val="26"/>
        </w:rPr>
        <w:instrText xml:space="preserve"> REF ФИО \h </w:instrText>
      </w:r>
      <w:r w:rsidRPr="001203E3" w:rsidR="00E9242E">
        <w:rPr>
          <w:sz w:val="26"/>
          <w:szCs w:val="26"/>
        </w:rPr>
        <w:instrText xml:space="preserve"> \* MERGEFORMAT </w:instrText>
      </w:r>
      <w:r w:rsidRPr="001203E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574247403"/>
          <w:lock w:val="sdtLocked"/>
          <w:placeholder>
            <w:docPart w:val="552779FD4847426FB01AABE20AEDEE17"/>
          </w:placeholder>
          <w:text/>
        </w:sdtPr>
        <w:sdtContent>
          <w:r w:rsidRPr="001203E3" w:rsidR="001203E3">
            <w:rPr>
              <w:sz w:val="26"/>
              <w:szCs w:val="26"/>
            </w:rPr>
            <w:t>Галимова Р.А.</w:t>
          </w:r>
        </w:sdtContent>
      </w:sdt>
      <w:r w:rsidRPr="001203E3">
        <w:rPr>
          <w:sz w:val="26"/>
          <w:szCs w:val="26"/>
        </w:rPr>
        <w:fldChar w:fldCharType="end"/>
      </w:r>
      <w:r w:rsidRPr="001203E3" w:rsidR="00E076A9">
        <w:rPr>
          <w:kern w:val="0"/>
          <w:sz w:val="26"/>
          <w:szCs w:val="26"/>
        </w:rPr>
        <w:t xml:space="preserve">, </w:t>
      </w:r>
      <w:sdt>
        <w:sdtPr>
          <w:rPr>
            <w:sz w:val="26"/>
            <w:szCs w:val="26"/>
          </w:rPr>
          <w:id w:val="1850599038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которая принимала</w:t>
          </w:r>
        </w:sdtContent>
      </w:sdt>
      <w:r w:rsidRPr="001203E3" w:rsidR="004677AD">
        <w:rPr>
          <w:sz w:val="26"/>
          <w:szCs w:val="26"/>
        </w:rPr>
        <w:t xml:space="preserve"> участие в судебном заседании в режиме видео-конференц-связи, </w:t>
      </w:r>
      <w:sdt>
        <w:sdtPr>
          <w:rPr>
            <w:sz w:val="26"/>
            <w:szCs w:val="26"/>
          </w:rPr>
          <w:id w:val="-1697921956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пояснила</w:t>
          </w:r>
        </w:sdtContent>
      </w:sdt>
      <w:r w:rsidRPr="001203E3" w:rsidR="00E815E3">
        <w:rPr>
          <w:sz w:val="26"/>
          <w:szCs w:val="26"/>
        </w:rPr>
        <w:t xml:space="preserve">, что </w:t>
      </w:r>
      <w:sdt>
        <w:sdtPr>
          <w:rPr>
            <w:sz w:val="26"/>
            <w:szCs w:val="26"/>
          </w:rPr>
          <w:id w:val="-1063016894"/>
          <w:lock w:val="sdtLocked"/>
          <w:placeholder>
            <w:docPart w:val="F32811F5F9DE4C819E9FE61DCF0B1B2D"/>
          </w:placeholder>
          <w:comboBox w:lastValue="отказалась от медицинского освидетельствования на состояние опьянения">
            <w:listItem w:value="отказался от медицинского освидетельствования на состояние опьянения" w:displayText="отказался от медицинского освидетельствования на состояние опьянения"/>
            <w:listItem w:value="отказалась от медицинского освидетельствования на состояние опьянения" w:displayText="отказалась от медицинского освидетельствования на состояние опьянения"/>
          </w:comboBox>
        </w:sdtPr>
        <w:sdtContent>
          <w:r>
            <w:rPr>
              <w:sz w:val="26"/>
              <w:szCs w:val="26"/>
            </w:rPr>
            <w:t>отказалась от медицинского освидетельствования на состояние опьянения</w:t>
          </w:r>
        </w:sdtContent>
      </w:sdt>
      <w:r w:rsidRPr="001203E3" w:rsidR="00213BB3">
        <w:rPr>
          <w:sz w:val="26"/>
          <w:szCs w:val="26"/>
        </w:rPr>
        <w:t>.</w:t>
      </w:r>
    </w:p>
    <w:p w:rsidR="00B9576C" w:rsidRPr="001203E3" w:rsidP="00261914">
      <w:pPr>
        <w:pStyle w:val="ConsPlusNormal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rPr>
            <w:sz w:val="26"/>
            <w:szCs w:val="26"/>
          </w:rPr>
          <w:id w:val="1746062901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9201956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1156803527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7B414E">
            <w:rPr>
              <w:sz w:val="26"/>
              <w:szCs w:val="26"/>
            </w:rPr>
            <w:t>20 июня 2022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>года;</w:t>
      </w:r>
      <w:r w:rsidRPr="001203E3" w:rsidR="00455269">
        <w:rPr>
          <w:sz w:val="26"/>
          <w:szCs w:val="26"/>
        </w:rPr>
        <w:t xml:space="preserve"> протоколом о направлении на медицинское освид</w:t>
      </w:r>
      <w:r w:rsidRPr="001203E3" w:rsidR="00455269">
        <w:rPr>
          <w:sz w:val="26"/>
          <w:szCs w:val="26"/>
        </w:rPr>
        <w:t>е</w:t>
      </w:r>
      <w:r w:rsidRPr="001203E3" w:rsidR="00455269">
        <w:rPr>
          <w:sz w:val="26"/>
          <w:szCs w:val="26"/>
        </w:rPr>
        <w:t xml:space="preserve">тельствование </w:t>
      </w:r>
      <w:r w:rsidRPr="001203E3" w:rsidR="007D4C5E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93462300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7B414E">
            <w:rPr>
              <w:sz w:val="26"/>
              <w:szCs w:val="26"/>
            </w:rPr>
            <w:t>20 июня 2022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 w:rsidR="00455269">
        <w:rPr>
          <w:sz w:val="26"/>
          <w:szCs w:val="26"/>
        </w:rPr>
        <w:t xml:space="preserve">года; </w:t>
      </w:r>
      <w:r w:rsidRPr="001203E3" w:rsidR="00555FC1">
        <w:rPr>
          <w:sz w:val="26"/>
          <w:szCs w:val="26"/>
        </w:rPr>
        <w:t>а</w:t>
      </w:r>
      <w:r w:rsidRPr="001203E3">
        <w:rPr>
          <w:sz w:val="26"/>
          <w:szCs w:val="26"/>
        </w:rPr>
        <w:t>ктом медицинского освидетельствования на с</w:t>
      </w:r>
      <w:r w:rsidRPr="001203E3">
        <w:rPr>
          <w:sz w:val="26"/>
          <w:szCs w:val="26"/>
        </w:rPr>
        <w:t>о</w:t>
      </w:r>
      <w:r w:rsidRPr="001203E3">
        <w:rPr>
          <w:sz w:val="26"/>
          <w:szCs w:val="26"/>
        </w:rPr>
        <w:t>стояние опьянения №</w:t>
      </w:r>
      <w:sdt>
        <w:sdtPr>
          <w:rPr>
            <w:sz w:val="26"/>
            <w:szCs w:val="26"/>
          </w:rPr>
          <w:id w:val="594215542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1789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 w:rsidR="00555FC1">
        <w:rPr>
          <w:sz w:val="26"/>
          <w:szCs w:val="26"/>
        </w:rPr>
        <w:t xml:space="preserve">от </w:t>
      </w:r>
      <w:sdt>
        <w:sdtPr>
          <w:rPr>
            <w:sz w:val="26"/>
            <w:szCs w:val="26"/>
          </w:rPr>
          <w:id w:val="-1047533242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 w:rsidR="007B414E">
            <w:rPr>
              <w:sz w:val="26"/>
              <w:szCs w:val="26"/>
            </w:rPr>
            <w:t>20 июня 2022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 w:rsidR="00555FC1">
        <w:rPr>
          <w:sz w:val="26"/>
          <w:szCs w:val="26"/>
        </w:rPr>
        <w:t>года</w:t>
      </w:r>
      <w:r w:rsidRPr="001203E3" w:rsidR="0050006A">
        <w:rPr>
          <w:sz w:val="26"/>
          <w:szCs w:val="26"/>
        </w:rPr>
        <w:t>.</w:t>
      </w:r>
      <w:r w:rsidRPr="001203E3">
        <w:rPr>
          <w:sz w:val="26"/>
          <w:szCs w:val="26"/>
        </w:rPr>
        <w:t xml:space="preserve"> </w:t>
      </w:r>
    </w:p>
    <w:p w:rsidR="00261914" w:rsidRPr="001203E3" w:rsidP="00261914">
      <w:pPr>
        <w:pStyle w:val="ConsPlusNormal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Данные доказательства мировой судья признает достоверными, посколь</w:t>
      </w:r>
      <w:r w:rsidRPr="001203E3" w:rsidR="00C70A36">
        <w:rPr>
          <w:sz w:val="26"/>
          <w:szCs w:val="26"/>
        </w:rPr>
        <w:t xml:space="preserve">ку они </w:t>
      </w:r>
      <w:r w:rsidRPr="001203E3">
        <w:rPr>
          <w:sz w:val="26"/>
          <w:szCs w:val="26"/>
        </w:rPr>
        <w:t>с</w:t>
      </w:r>
      <w:r w:rsidRPr="001203E3">
        <w:rPr>
          <w:sz w:val="26"/>
          <w:szCs w:val="26"/>
        </w:rPr>
        <w:t>о</w:t>
      </w:r>
      <w:r w:rsidRPr="001203E3">
        <w:rPr>
          <w:sz w:val="26"/>
          <w:szCs w:val="26"/>
        </w:rPr>
        <w:t>гласуются друг с другом.</w:t>
      </w:r>
    </w:p>
    <w:p w:rsidR="00B9576C" w:rsidRPr="001203E3" w:rsidP="00B9576C">
      <w:pPr>
        <w:pStyle w:val="ConsPlusNormal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Согласно пункту 1 статьи 44 Федерального закона от 08 января 1998 года № 3-ФЗ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находится в с</w:t>
      </w:r>
      <w:r w:rsidRPr="001203E3">
        <w:rPr>
          <w:sz w:val="26"/>
          <w:szCs w:val="26"/>
        </w:rPr>
        <w:t>о</w:t>
      </w:r>
      <w:r w:rsidRPr="001203E3">
        <w:rPr>
          <w:sz w:val="26"/>
          <w:szCs w:val="26"/>
        </w:rPr>
        <w:t>стоянии наркотического опьянения либо потребило наркотическое средство или псих</w:t>
      </w:r>
      <w:r w:rsidRPr="001203E3">
        <w:rPr>
          <w:sz w:val="26"/>
          <w:szCs w:val="26"/>
        </w:rPr>
        <w:t>о</w:t>
      </w:r>
      <w:r w:rsidRPr="001203E3">
        <w:rPr>
          <w:sz w:val="26"/>
          <w:szCs w:val="26"/>
        </w:rPr>
        <w:t>тропное вещество без назначения врача либо новое потенциально опасное психоакти</w:t>
      </w:r>
      <w:r w:rsidRPr="001203E3">
        <w:rPr>
          <w:sz w:val="26"/>
          <w:szCs w:val="26"/>
        </w:rPr>
        <w:t>в</w:t>
      </w:r>
      <w:r w:rsidRPr="001203E3">
        <w:rPr>
          <w:sz w:val="26"/>
          <w:szCs w:val="26"/>
        </w:rPr>
        <w:t>ное вещество, может быть направлено на медицинское освидетельствование.</w:t>
      </w:r>
    </w:p>
    <w:p w:rsidR="00FA0270" w:rsidRPr="001203E3" w:rsidP="00FA0270">
      <w:pPr>
        <w:pStyle w:val="ConsPlusNormal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С учетом изложенного мировой судья приходит к выводу о том, что </w:t>
      </w:r>
      <w:r w:rsidRPr="001203E3" w:rsidR="00D40AFE">
        <w:rPr>
          <w:sz w:val="26"/>
          <w:szCs w:val="26"/>
        </w:rPr>
        <w:fldChar w:fldCharType="begin"/>
      </w:r>
      <w:r w:rsidRPr="001203E3" w:rsidR="00D40AFE">
        <w:rPr>
          <w:sz w:val="26"/>
          <w:szCs w:val="26"/>
        </w:rPr>
        <w:instrText xml:space="preserve"> REF ФИО \h </w:instrText>
      </w:r>
      <w:r w:rsidRPr="001203E3" w:rsidR="00E9242E">
        <w:rPr>
          <w:sz w:val="26"/>
          <w:szCs w:val="26"/>
        </w:rPr>
        <w:instrText xml:space="preserve"> \* MERGEFORMAT </w:instrText>
      </w:r>
      <w:r w:rsidRPr="001203E3" w:rsidR="00D40AFE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-659078544"/>
          <w:lock w:val="sdtLocked"/>
          <w:placeholder>
            <w:docPart w:val="0AFE4A0BC00646DD9A3B6E1B30453C2B"/>
          </w:placeholder>
          <w:text/>
        </w:sdtPr>
        <w:sdtContent>
          <w:r w:rsidRPr="001203E3" w:rsidR="001203E3">
            <w:rPr>
              <w:sz w:val="26"/>
              <w:szCs w:val="26"/>
            </w:rPr>
            <w:t>Галимова Р.А.</w:t>
          </w:r>
        </w:sdtContent>
      </w:sdt>
      <w:r w:rsidRPr="001203E3" w:rsidR="00D40AFE">
        <w:rPr>
          <w:sz w:val="26"/>
          <w:szCs w:val="26"/>
        </w:rPr>
        <w:fldChar w:fldCharType="end"/>
      </w:r>
      <w:r w:rsidRPr="001203E3" w:rsidR="007C2CD5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783301742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совершила</w:t>
          </w:r>
        </w:sdtContent>
      </w:sdt>
      <w:r w:rsidRPr="001203E3">
        <w:rPr>
          <w:sz w:val="26"/>
          <w:szCs w:val="26"/>
        </w:rPr>
        <w:t xml:space="preserve"> административное правонарушение, предусмотренное частью 1 статьи 6.9 Кодекса Российской Федерации об административных правонарушениях – </w:t>
      </w:r>
      <w:r w:rsidRPr="001203E3" w:rsidR="00C70A36">
        <w:rPr>
          <w:sz w:val="26"/>
          <w:szCs w:val="26"/>
        </w:rPr>
        <w:t>невыпо</w:t>
      </w:r>
      <w:r w:rsidRPr="001203E3" w:rsidR="00C70A36">
        <w:rPr>
          <w:sz w:val="26"/>
          <w:szCs w:val="26"/>
        </w:rPr>
        <w:t>л</w:t>
      </w:r>
      <w:r w:rsidRPr="001203E3" w:rsidR="00C70A36">
        <w:rPr>
          <w:sz w:val="26"/>
          <w:szCs w:val="26"/>
        </w:rPr>
        <w:t>нение законного требования уполномоченного должностного лица о прохождении м</w:t>
      </w:r>
      <w:r w:rsidRPr="001203E3" w:rsidR="00C70A36">
        <w:rPr>
          <w:sz w:val="26"/>
          <w:szCs w:val="26"/>
        </w:rPr>
        <w:t>е</w:t>
      </w:r>
      <w:r w:rsidRPr="001203E3" w:rsidR="00C70A36">
        <w:rPr>
          <w:sz w:val="26"/>
          <w:szCs w:val="26"/>
        </w:rPr>
        <w:t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203E3">
        <w:rPr>
          <w:sz w:val="26"/>
          <w:szCs w:val="26"/>
        </w:rPr>
        <w:t>.</w:t>
      </w:r>
    </w:p>
    <w:p w:rsidR="00613027" w:rsidRPr="001203E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При назначении наказания мировой судья принимает во внимание характер с</w:t>
      </w:r>
      <w:r w:rsidRPr="001203E3">
        <w:rPr>
          <w:sz w:val="26"/>
          <w:szCs w:val="26"/>
        </w:rPr>
        <w:t>о</w:t>
      </w:r>
      <w:r w:rsidRPr="001203E3">
        <w:rPr>
          <w:sz w:val="26"/>
          <w:szCs w:val="26"/>
        </w:rPr>
        <w:t>вершенного правонарушения, имеющиеся в материалах дела данные о личности вино</w:t>
      </w:r>
      <w:r w:rsidRPr="001203E3">
        <w:rPr>
          <w:sz w:val="26"/>
          <w:szCs w:val="26"/>
        </w:rPr>
        <w:t>в</w:t>
      </w:r>
      <w:r w:rsidRPr="001203E3">
        <w:rPr>
          <w:sz w:val="26"/>
          <w:szCs w:val="26"/>
        </w:rPr>
        <w:t>ного лица, его имущественном положении, состоянии здоровья, а также иные обсто</w:t>
      </w:r>
      <w:r w:rsidRPr="001203E3">
        <w:rPr>
          <w:sz w:val="26"/>
          <w:szCs w:val="26"/>
        </w:rPr>
        <w:t>я</w:t>
      </w:r>
      <w:r w:rsidRPr="001203E3">
        <w:rPr>
          <w:sz w:val="26"/>
          <w:szCs w:val="26"/>
        </w:rPr>
        <w:t xml:space="preserve">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613027" w:rsidRPr="001203E3" w:rsidP="0061302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Обстоятельства, смягчающие административную ответственность:</w:t>
      </w:r>
      <w:r w:rsidRPr="001203E3" w:rsidR="00F50361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1453778832"/>
          <w:lock w:val="sdtLocked"/>
          <w:placeholder>
            <w:docPart w:val="0C5453DAB00F47DFA8FC7EACCFAFD8D4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  <w:listItem w:value="наличие на иждивении несовершеннолетнего ребенка" w:displayText="наличие на иждивении несовершеннолетнего ребенка"/>
          </w:comboBox>
        </w:sdtPr>
        <w:sdtContent>
          <w:r>
            <w:rPr>
              <w:sz w:val="26"/>
              <w:szCs w:val="26"/>
            </w:rPr>
            <w:t>признание вины</w:t>
          </w:r>
        </w:sdtContent>
      </w:sdt>
      <w:r w:rsidRPr="001203E3" w:rsidR="00F50361">
        <w:rPr>
          <w:sz w:val="26"/>
          <w:szCs w:val="26"/>
        </w:rPr>
        <w:t>.</w:t>
      </w:r>
      <w:r w:rsidRPr="001203E3" w:rsidR="0002449A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 xml:space="preserve">Обстоятельства, отягчающие административную ответственность: </w:t>
      </w:r>
      <w:sdt>
        <w:sdtPr>
          <w:rPr>
            <w:sz w:val="26"/>
            <w:szCs w:val="26"/>
          </w:rPr>
          <w:id w:val="1181166066"/>
          <w:lock w:val="sdtLocked"/>
          <w:placeholder>
            <w:docPart w:val="6BB4E99407704D04887BB60EE986FEF4"/>
          </w:placeholder>
          <w:dropDownList w:lastValue="повторное совершение однородного административного правонарушени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6"/>
              <w:szCs w:val="26"/>
            </w:rPr>
            <w:t>повторное совершение однородного административного правонарушения</w:t>
          </w:r>
        </w:sdtContent>
      </w:sdt>
      <w:r w:rsidRPr="001203E3" w:rsidR="000F3B4B">
        <w:rPr>
          <w:sz w:val="26"/>
          <w:szCs w:val="26"/>
        </w:rPr>
        <w:t>.</w:t>
      </w:r>
    </w:p>
    <w:p w:rsidR="00110845" w:rsidRPr="001203E3" w:rsidP="0011084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Учитывая наряду с указанным </w:t>
      </w:r>
      <w:r w:rsidRPr="001203E3" w:rsidR="001C6BC5">
        <w:rPr>
          <w:sz w:val="26"/>
          <w:szCs w:val="26"/>
        </w:rPr>
        <w:t xml:space="preserve">обстоятельства правонарушения, которое </w:t>
      </w:r>
      <w:sdt>
        <w:sdtPr>
          <w:rPr>
            <w:sz w:val="26"/>
            <w:szCs w:val="26"/>
          </w:rPr>
          <w:id w:val="916526420"/>
          <w:placeholder>
            <w:docPart w:val="DefaultPlaceholder_1082065158"/>
          </w:placeholder>
          <w:text/>
        </w:sdtPr>
        <w:sdtContent>
          <w:r w:rsidRPr="001203E3" w:rsidR="001C6BC5">
            <w:rPr>
              <w:sz w:val="26"/>
              <w:szCs w:val="26"/>
            </w:rPr>
            <w:t>сове</w:t>
          </w:r>
          <w:r w:rsidRPr="001203E3" w:rsidR="001C6BC5">
            <w:rPr>
              <w:sz w:val="26"/>
              <w:szCs w:val="26"/>
            </w:rPr>
            <w:t>р</w:t>
          </w:r>
          <w:r w:rsidRPr="001203E3" w:rsidR="001C6BC5">
            <w:rPr>
              <w:sz w:val="26"/>
              <w:szCs w:val="26"/>
            </w:rPr>
            <w:t>шил</w:t>
          </w:r>
          <w:r w:rsidRPr="001203E3" w:rsidR="00C57392">
            <w:rPr>
              <w:sz w:val="26"/>
              <w:szCs w:val="26"/>
            </w:rPr>
            <w:t>а</w:t>
          </w:r>
        </w:sdtContent>
      </w:sdt>
      <w:r w:rsidRPr="001203E3" w:rsidR="00661878">
        <w:rPr>
          <w:sz w:val="26"/>
          <w:szCs w:val="26"/>
        </w:rPr>
        <w:fldChar w:fldCharType="begin"/>
      </w:r>
      <w:r w:rsidRPr="001203E3" w:rsidR="00661878">
        <w:rPr>
          <w:sz w:val="26"/>
          <w:szCs w:val="26"/>
        </w:rPr>
        <w:instrText xml:space="preserve"> REF Par2 \h </w:instrText>
      </w:r>
      <w:r w:rsidRPr="001203E3" w:rsidR="00E9242E">
        <w:rPr>
          <w:sz w:val="26"/>
          <w:szCs w:val="26"/>
        </w:rPr>
        <w:instrText xml:space="preserve"> \* MERGEFORMAT </w:instrText>
      </w:r>
      <w:r w:rsidRPr="001203E3" w:rsidR="00661878">
        <w:rPr>
          <w:sz w:val="26"/>
          <w:szCs w:val="26"/>
        </w:rPr>
        <w:fldChar w:fldCharType="separate"/>
      </w:r>
      <w:r w:rsidRPr="001203E3" w:rsidR="00661878">
        <w:rPr>
          <w:sz w:val="26"/>
          <w:szCs w:val="26"/>
        </w:rPr>
        <w:fldChar w:fldCharType="end"/>
      </w:r>
      <w:r w:rsidRPr="001203E3" w:rsidR="00213BB3">
        <w:rPr>
          <w:sz w:val="26"/>
          <w:szCs w:val="26"/>
        </w:rPr>
        <w:t xml:space="preserve"> </w:t>
      </w:r>
      <w:r w:rsidRPr="001203E3" w:rsidR="00213BB3">
        <w:rPr>
          <w:sz w:val="26"/>
          <w:szCs w:val="26"/>
        </w:rPr>
        <w:fldChar w:fldCharType="begin"/>
      </w:r>
      <w:r w:rsidRPr="001203E3" w:rsidR="00213BB3">
        <w:rPr>
          <w:sz w:val="26"/>
          <w:szCs w:val="26"/>
        </w:rPr>
        <w:instrText xml:space="preserve"> REF ФИО \h </w:instrText>
      </w:r>
      <w:r w:rsidRPr="001203E3" w:rsidR="00C246C9">
        <w:rPr>
          <w:sz w:val="26"/>
          <w:szCs w:val="26"/>
        </w:rPr>
        <w:instrText xml:space="preserve"> \* MERGEFORMAT </w:instrText>
      </w:r>
      <w:r w:rsidRPr="001203E3" w:rsidR="00213BB3">
        <w:rPr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alias w:val="Фамилия И.О."/>
          <w:tag w:val="Фамилия И.О."/>
          <w:id w:val="8878169"/>
          <w:lock w:val="sdtLocked"/>
          <w:placeholder>
            <w:docPart w:val="58F1666AAA274411BC2CF271893BAC87"/>
          </w:placeholder>
          <w:text/>
        </w:sdtPr>
        <w:sdtContent>
          <w:r w:rsidRPr="001203E3" w:rsidR="001203E3">
            <w:rPr>
              <w:sz w:val="26"/>
              <w:szCs w:val="26"/>
            </w:rPr>
            <w:t>Галимова Р.А.</w:t>
          </w:r>
        </w:sdtContent>
      </w:sdt>
      <w:r w:rsidRPr="001203E3" w:rsidR="00213BB3">
        <w:rPr>
          <w:sz w:val="26"/>
          <w:szCs w:val="26"/>
        </w:rPr>
        <w:fldChar w:fldCharType="end"/>
      </w:r>
      <w:r w:rsidRPr="001203E3" w:rsidR="00213BB3">
        <w:rPr>
          <w:sz w:val="26"/>
          <w:szCs w:val="26"/>
        </w:rPr>
        <w:t>,</w:t>
      </w:r>
      <w:r w:rsidRPr="001203E3" w:rsidR="00BD46D6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648280006"/>
          <w:lock w:val="sdtLocked"/>
          <w:placeholder>
            <w:docPart w:val="DefaultPlaceholder_1082065159"/>
          </w:placeholder>
          <w:comboBox w:lastValue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">
            <w:listItem w:value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 w:displayText="что он ранее привлекался к ответственности за противоправные деяния, однако должных выводов для себя не сделал и не сформировал негативного отношения к противоправной деятельности,"/>
            <w:listItem w:value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" w:displayText="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"/>
            <w:listItem w:value="что он не трудоустроен и не имеет постоянного источника дохода," w:displayText="что он не трудоустроен и не имеет постоянного источника дохода,"/>
            <w:listItem w:value=" " w:displayText=" "/>
          </w:comboBox>
        </w:sdtPr>
        <w:sdtContent>
          <w:r>
            <w:rPr>
              <w:sz w:val="26"/>
              <w:szCs w:val="26"/>
            </w:rPr>
            <w:t>что она ранее привлекалась к ответственности за противоправные деяния, однако должных выводов для себя не сделала и не сформировала негативного отношения к противоправной деятельности</w:t>
          </w:r>
        </w:sdtContent>
      </w:sdt>
      <w:r w:rsidRPr="001203E3" w:rsidR="00BD46D6">
        <w:rPr>
          <w:sz w:val="26"/>
          <w:szCs w:val="26"/>
        </w:rPr>
        <w:t xml:space="preserve"> </w:t>
      </w:r>
      <w:r w:rsidRPr="001203E3">
        <w:rPr>
          <w:kern w:val="0"/>
          <w:sz w:val="26"/>
          <w:szCs w:val="26"/>
        </w:rPr>
        <w:t>м</w:t>
      </w:r>
      <w:r w:rsidRPr="001203E3">
        <w:rPr>
          <w:sz w:val="26"/>
          <w:szCs w:val="26"/>
        </w:rPr>
        <w:t xml:space="preserve">ировой судья полагает необходимым назначить </w:t>
      </w:r>
      <w:sdt>
        <w:sdtPr>
          <w:rPr>
            <w:sz w:val="26"/>
            <w:szCs w:val="26"/>
          </w:rPr>
          <w:id w:val="-1222207743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ей</w:t>
          </w:r>
        </w:sdtContent>
      </w:sdt>
      <w:r w:rsidRPr="001203E3" w:rsidR="001C6BC5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>наказание в виде административного ареста, поскольку иной вид наказания не обеспечит достижения целей административного наказания.</w:t>
      </w:r>
    </w:p>
    <w:p w:rsidR="0050006A" w:rsidRPr="001203E3" w:rsidP="0050006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Также на </w:t>
      </w:r>
      <w:sdt>
        <w:sdtPr>
          <w:rPr>
            <w:sz w:val="26"/>
            <w:szCs w:val="26"/>
          </w:rPr>
          <w:id w:val="1618862194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нее</w:t>
          </w:r>
        </w:sdtContent>
      </w:sdt>
      <w:r w:rsidRPr="001203E3">
        <w:rPr>
          <w:sz w:val="26"/>
          <w:szCs w:val="26"/>
        </w:rPr>
        <w:t xml:space="preserve"> в соответствии с частью 2.1 статьи 4.1 Кодекса Российской Федер</w:t>
      </w:r>
      <w:r w:rsidRPr="001203E3">
        <w:rPr>
          <w:sz w:val="26"/>
          <w:szCs w:val="26"/>
        </w:rPr>
        <w:t>а</w:t>
      </w:r>
      <w:r w:rsidRPr="001203E3">
        <w:rPr>
          <w:sz w:val="26"/>
          <w:szCs w:val="26"/>
        </w:rPr>
        <w:t>ции об административных правонарушениях с учетом обстоятельств</w:t>
      </w:r>
      <w:r w:rsidRPr="001203E3" w:rsidR="003B3CE2">
        <w:rPr>
          <w:sz w:val="26"/>
          <w:szCs w:val="26"/>
        </w:rPr>
        <w:t xml:space="preserve"> правонарушения </w:t>
      </w:r>
      <w:r w:rsidRPr="001203E3">
        <w:rPr>
          <w:sz w:val="26"/>
          <w:szCs w:val="26"/>
        </w:rPr>
        <w:t>следует возложить обязанность пройти диагностику, а при необходимости по назнач</w:t>
      </w:r>
      <w:r w:rsidRPr="001203E3">
        <w:rPr>
          <w:sz w:val="26"/>
          <w:szCs w:val="26"/>
        </w:rPr>
        <w:t>е</w:t>
      </w:r>
      <w:r w:rsidRPr="001203E3">
        <w:rPr>
          <w:sz w:val="26"/>
          <w:szCs w:val="26"/>
        </w:rPr>
        <w:t>нию врача-нарколога профилактические мероприятия в медицинском учреждении по месту жительства.</w:t>
      </w:r>
    </w:p>
    <w:p w:rsidR="00E6366C" w:rsidRPr="001203E3">
      <w:pPr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>Н</w:t>
      </w:r>
      <w:r w:rsidRPr="001203E3">
        <w:rPr>
          <w:sz w:val="26"/>
          <w:szCs w:val="26"/>
        </w:rPr>
        <w:t>а основании изложенного и руководствуясь ст</w:t>
      </w:r>
      <w:r w:rsidRPr="001203E3" w:rsidR="00214607">
        <w:rPr>
          <w:sz w:val="26"/>
          <w:szCs w:val="26"/>
        </w:rPr>
        <w:t>атьями</w:t>
      </w:r>
      <w:r w:rsidRPr="001203E3">
        <w:rPr>
          <w:sz w:val="26"/>
          <w:szCs w:val="26"/>
        </w:rPr>
        <w:t xml:space="preserve"> </w:t>
      </w:r>
      <w:r w:rsidRPr="001203E3" w:rsidR="00F916C2">
        <w:rPr>
          <w:sz w:val="26"/>
          <w:szCs w:val="26"/>
        </w:rPr>
        <w:t>29.</w:t>
      </w:r>
      <w:r w:rsidRPr="001203E3" w:rsidR="004F7A35">
        <w:rPr>
          <w:sz w:val="26"/>
          <w:szCs w:val="26"/>
        </w:rPr>
        <w:t>9</w:t>
      </w:r>
      <w:r w:rsidRPr="001203E3" w:rsidR="00F916C2">
        <w:rPr>
          <w:sz w:val="26"/>
          <w:szCs w:val="26"/>
        </w:rPr>
        <w:t>-29.11 Кодекса Ро</w:t>
      </w:r>
      <w:r w:rsidRPr="001203E3" w:rsidR="00F916C2">
        <w:rPr>
          <w:sz w:val="26"/>
          <w:szCs w:val="26"/>
        </w:rPr>
        <w:t>с</w:t>
      </w:r>
      <w:r w:rsidRPr="001203E3" w:rsidR="00F916C2">
        <w:rPr>
          <w:sz w:val="26"/>
          <w:szCs w:val="26"/>
        </w:rPr>
        <w:t>сийской Федерации об административных правонарушениях, мировой судья</w:t>
      </w:r>
      <w:r w:rsidRPr="001203E3">
        <w:rPr>
          <w:sz w:val="26"/>
          <w:szCs w:val="26"/>
        </w:rPr>
        <w:t xml:space="preserve"> </w:t>
      </w:r>
    </w:p>
    <w:p w:rsidR="00C70A36" w:rsidRPr="001203E3">
      <w:pPr>
        <w:jc w:val="center"/>
        <w:rPr>
          <w:sz w:val="26"/>
          <w:szCs w:val="26"/>
        </w:rPr>
      </w:pPr>
    </w:p>
    <w:p w:rsidR="000E489D" w:rsidRPr="001203E3" w:rsidP="006E2FE0">
      <w:pPr>
        <w:jc w:val="center"/>
        <w:rPr>
          <w:sz w:val="26"/>
          <w:szCs w:val="26"/>
        </w:rPr>
      </w:pPr>
      <w:r w:rsidRPr="001203E3">
        <w:rPr>
          <w:sz w:val="26"/>
          <w:szCs w:val="26"/>
        </w:rPr>
        <w:t>ПОСТАНОВИЛ</w:t>
      </w:r>
      <w:r w:rsidRPr="001203E3" w:rsidR="00E6366C">
        <w:rPr>
          <w:sz w:val="26"/>
          <w:szCs w:val="26"/>
        </w:rPr>
        <w:t>:</w:t>
      </w:r>
    </w:p>
    <w:p w:rsidR="0002449A" w:rsidRPr="001203E3" w:rsidP="006E2FE0">
      <w:pPr>
        <w:jc w:val="center"/>
        <w:rPr>
          <w:sz w:val="26"/>
          <w:szCs w:val="26"/>
        </w:rPr>
      </w:pPr>
    </w:p>
    <w:p w:rsidR="00110845" w:rsidRPr="001203E3" w:rsidP="00110845">
      <w:pPr>
        <w:ind w:firstLine="720"/>
        <w:jc w:val="both"/>
        <w:rPr>
          <w:sz w:val="26"/>
          <w:szCs w:val="26"/>
        </w:rPr>
      </w:pPr>
      <w:sdt>
        <w:sdtPr>
          <w:rPr>
            <w:sz w:val="26"/>
            <w:szCs w:val="26"/>
          </w:rPr>
          <w:id w:val="-1714875506"/>
          <w:lock w:val="sdtLocked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 xml:space="preserve">Галимову </w:t>
          </w:r>
          <w:r w:rsidRPr="001203E3">
            <w:rPr>
              <w:sz w:val="26"/>
              <w:szCs w:val="26"/>
            </w:rPr>
            <w:t>Р.А.</w:t>
          </w:r>
        </w:sdtContent>
      </w:sdt>
      <w:r w:rsidRPr="001203E3" w:rsidR="00012C42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 xml:space="preserve">признать </w:t>
      </w:r>
      <w:sdt>
        <w:sdtPr>
          <w:rPr>
            <w:sz w:val="26"/>
            <w:szCs w:val="26"/>
          </w:rPr>
          <w:id w:val="-996036756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виновной</w:t>
          </w:r>
        </w:sdtContent>
      </w:sdt>
      <w:r w:rsidRPr="001203E3">
        <w:rPr>
          <w:sz w:val="26"/>
          <w:szCs w:val="26"/>
        </w:rPr>
        <w:t xml:space="preserve"> в совершении административного правонар</w:t>
      </w:r>
      <w:r w:rsidRPr="001203E3">
        <w:rPr>
          <w:sz w:val="26"/>
          <w:szCs w:val="26"/>
        </w:rPr>
        <w:t>у</w:t>
      </w:r>
      <w:r w:rsidRPr="001203E3">
        <w:rPr>
          <w:sz w:val="26"/>
          <w:szCs w:val="26"/>
        </w:rPr>
        <w:t>шения, предусмотренного частью 1 статьи 6.9 Кодекса Российской Федерации об адм</w:t>
      </w:r>
      <w:r w:rsidRPr="001203E3">
        <w:rPr>
          <w:sz w:val="26"/>
          <w:szCs w:val="26"/>
        </w:rPr>
        <w:t>и</w:t>
      </w:r>
      <w:r w:rsidRPr="001203E3">
        <w:rPr>
          <w:sz w:val="26"/>
          <w:szCs w:val="26"/>
        </w:rPr>
        <w:t xml:space="preserve">нистративных правонарушениях, и назначить </w:t>
      </w:r>
      <w:sdt>
        <w:sdtPr>
          <w:rPr>
            <w:sz w:val="26"/>
            <w:szCs w:val="26"/>
          </w:rPr>
          <w:id w:val="-1609498191"/>
          <w:placeholder>
            <w:docPart w:val="DefaultPlaceholder_1082065158"/>
          </w:placeholder>
          <w:text/>
        </w:sdtPr>
        <w:sdtContent>
          <w:r w:rsidRPr="001203E3" w:rsidR="00C57392">
            <w:rPr>
              <w:sz w:val="26"/>
              <w:szCs w:val="26"/>
            </w:rPr>
            <w:t>ей</w:t>
          </w:r>
        </w:sdtContent>
      </w:sdt>
      <w:r w:rsidRPr="001203E3">
        <w:rPr>
          <w:sz w:val="26"/>
          <w:szCs w:val="26"/>
        </w:rPr>
        <w:t xml:space="preserve"> наказание в виде административного ар</w:t>
      </w:r>
      <w:r w:rsidRPr="001203E3">
        <w:rPr>
          <w:sz w:val="26"/>
          <w:szCs w:val="26"/>
        </w:rPr>
        <w:t>е</w:t>
      </w:r>
      <w:r w:rsidRPr="001203E3">
        <w:rPr>
          <w:sz w:val="26"/>
          <w:szCs w:val="26"/>
        </w:rPr>
        <w:t>ста сроком на</w:t>
      </w:r>
      <w:r w:rsidRPr="001203E3" w:rsidR="00C564B9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569231950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3</w:t>
          </w:r>
          <w:r w:rsidRPr="001203E3" w:rsidR="00C31D36">
            <w:rPr>
              <w:sz w:val="26"/>
              <w:szCs w:val="26"/>
            </w:rPr>
            <w:t xml:space="preserve"> (</w:t>
          </w:r>
          <w:r w:rsidRPr="001203E3" w:rsidR="00C57392">
            <w:rPr>
              <w:sz w:val="26"/>
              <w:szCs w:val="26"/>
            </w:rPr>
            <w:t>трое</w:t>
          </w:r>
          <w:r w:rsidRPr="001203E3" w:rsidR="00C31D36">
            <w:rPr>
              <w:sz w:val="26"/>
              <w:szCs w:val="26"/>
            </w:rPr>
            <w:t>)</w:t>
          </w:r>
        </w:sdtContent>
      </w:sdt>
      <w:r w:rsidRPr="001203E3">
        <w:rPr>
          <w:sz w:val="26"/>
          <w:szCs w:val="26"/>
        </w:rPr>
        <w:t xml:space="preserve"> суток.</w:t>
      </w:r>
    </w:p>
    <w:p w:rsidR="007B414E" w:rsidRPr="001203E3" w:rsidP="00C246C9">
      <w:pPr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Срок отбывания наказания в виде административного ареста исчислять с </w:t>
      </w:r>
      <w:sdt>
        <w:sdtPr>
          <w:rPr>
            <w:sz w:val="26"/>
            <w:szCs w:val="26"/>
          </w:rPr>
          <w:id w:val="1816611794"/>
          <w:lock w:val="sdtLocked"/>
          <w:placeholder>
            <w:docPart w:val="A779C5A2F74742B1A1E947267C16B4D9"/>
          </w:placeholder>
          <w:text/>
        </w:sdtPr>
        <w:sdtContent>
          <w:r w:rsidRPr="001203E3">
            <w:rPr>
              <w:sz w:val="26"/>
              <w:szCs w:val="26"/>
            </w:rPr>
            <w:t>01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 w:rsidR="00C52FCC">
        <w:rPr>
          <w:sz w:val="26"/>
          <w:szCs w:val="26"/>
        </w:rPr>
        <w:t>ч</w:t>
      </w:r>
      <w:r w:rsidRPr="001203E3" w:rsidR="00661878">
        <w:rPr>
          <w:sz w:val="26"/>
          <w:szCs w:val="26"/>
        </w:rPr>
        <w:t>.</w:t>
      </w:r>
      <w:r w:rsidRPr="001203E3" w:rsidR="00C52FCC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1265271278"/>
          <w:lock w:val="sdtLocked"/>
          <w:placeholder>
            <w:docPart w:val="A779C5A2F74742B1A1E947267C16B4D9"/>
          </w:placeholder>
          <w:text/>
        </w:sdtPr>
        <w:sdtContent>
          <w:r w:rsidRPr="001203E3" w:rsidR="00C57392">
            <w:rPr>
              <w:sz w:val="26"/>
              <w:szCs w:val="26"/>
            </w:rPr>
            <w:t>20</w:t>
          </w:r>
        </w:sdtContent>
      </w:sdt>
      <w:r w:rsidRPr="001203E3" w:rsidR="001F0FD3">
        <w:rPr>
          <w:sz w:val="26"/>
          <w:szCs w:val="26"/>
        </w:rPr>
        <w:t xml:space="preserve"> </w:t>
      </w:r>
      <w:r w:rsidRPr="001203E3" w:rsidR="00C52FCC">
        <w:rPr>
          <w:sz w:val="26"/>
          <w:szCs w:val="26"/>
        </w:rPr>
        <w:t>мин</w:t>
      </w:r>
      <w:r w:rsidRPr="001203E3" w:rsidR="00661878">
        <w:rPr>
          <w:sz w:val="26"/>
          <w:szCs w:val="26"/>
        </w:rPr>
        <w:t>.</w:t>
      </w:r>
      <w:r w:rsidRPr="001203E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-30335403"/>
          <w:lock w:val="sdtLocked"/>
          <w:placeholder>
            <w:docPart w:val="EEB55410254145D890F8DB37B39D3E08"/>
          </w:placeholder>
          <w:date w:fullDate="2022-06-20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1203E3">
            <w:rPr>
              <w:sz w:val="26"/>
              <w:szCs w:val="26"/>
            </w:rPr>
            <w:t>20 июня 2022</w:t>
          </w:r>
        </w:sdtContent>
      </w:sdt>
      <w:r w:rsidRPr="001203E3" w:rsidR="0050006A">
        <w:rPr>
          <w:sz w:val="26"/>
          <w:szCs w:val="26"/>
        </w:rPr>
        <w:t xml:space="preserve"> </w:t>
      </w:r>
      <w:r w:rsidRPr="001203E3" w:rsidR="006E6A1D">
        <w:rPr>
          <w:sz w:val="26"/>
          <w:szCs w:val="26"/>
        </w:rPr>
        <w:t>года.</w:t>
      </w:r>
      <w:r w:rsidRPr="001203E3" w:rsidR="00904D9A">
        <w:rPr>
          <w:sz w:val="26"/>
          <w:szCs w:val="26"/>
        </w:rPr>
        <w:t xml:space="preserve"> </w:t>
      </w:r>
    </w:p>
    <w:p w:rsidR="00C246C9" w:rsidRPr="001203E3" w:rsidP="00C246C9">
      <w:pPr>
        <w:ind w:firstLine="720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Постановление </w:t>
      </w:r>
      <w:r w:rsidRPr="001203E3" w:rsidR="00FA0270">
        <w:rPr>
          <w:sz w:val="26"/>
          <w:szCs w:val="26"/>
        </w:rPr>
        <w:t xml:space="preserve">в части административного ареста </w:t>
      </w:r>
      <w:r w:rsidRPr="001203E3">
        <w:rPr>
          <w:sz w:val="26"/>
          <w:szCs w:val="26"/>
        </w:rPr>
        <w:t>подлежит немедленному и</w:t>
      </w:r>
      <w:r w:rsidRPr="001203E3">
        <w:rPr>
          <w:sz w:val="26"/>
          <w:szCs w:val="26"/>
        </w:rPr>
        <w:t>с</w:t>
      </w:r>
      <w:r w:rsidRPr="001203E3">
        <w:rPr>
          <w:sz w:val="26"/>
          <w:szCs w:val="26"/>
        </w:rPr>
        <w:t>полнению.</w:t>
      </w:r>
      <w:r w:rsidRPr="001203E3" w:rsidR="00632363">
        <w:rPr>
          <w:sz w:val="26"/>
          <w:szCs w:val="26"/>
        </w:rPr>
        <w:t xml:space="preserve"> </w:t>
      </w:r>
      <w:r w:rsidRPr="001203E3">
        <w:rPr>
          <w:sz w:val="26"/>
          <w:szCs w:val="26"/>
        </w:rPr>
        <w:t>Исполнение постановления в части административного ареста возложить на</w:t>
      </w:r>
      <w:r w:rsidRPr="001203E3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id w:val="638764147"/>
          <w:placeholder>
            <w:docPart w:val="EF14B4924FA84ABFB9D46CC1DA2B25DB"/>
          </w:placeholder>
          <w:comboBox w:lastValue="ОП № 12 «Гвардейский» УМВД России по г. Казани">
            <w:listItem w:value="ОП № 12 «Гвардейский» УМВД России по г. Казани" w:displayText="ОП № 12 «Гвардейский» УМВД России по г. Казани"/>
            <w:listItem w:value="ОП № 13 «Азино-2» УМВД России по г. Казани" w:displayText="ОП № 13 «Азино-2» УМВД России по г. Казани"/>
            <w:listItem w:value="ОП № 14 «Дербышки» УМВД России по г. Казани" w:displayText="ОП № 14 «Дербышки» УМВД России по г. Казани"/>
            <w:listItem w:value="ОП № 15 «Танкодром» УМВД России по г. Казани" w:displayText="ОП № 15 «Танкодром» УМВД России по г. Казани"/>
          </w:comboBox>
        </w:sdtPr>
        <w:sdtContent>
          <w:r>
            <w:rPr>
              <w:sz w:val="26"/>
              <w:szCs w:val="26"/>
            </w:rPr>
            <w:t>ОП № 12 «Гвардейский» УМВД России по г. Казани</w:t>
          </w:r>
        </w:sdtContent>
      </w:sdt>
      <w:r w:rsidRPr="001203E3">
        <w:rPr>
          <w:sz w:val="26"/>
          <w:szCs w:val="26"/>
        </w:rPr>
        <w:t>.</w:t>
      </w:r>
    </w:p>
    <w:p w:rsidR="00FA0270" w:rsidRPr="001203E3" w:rsidP="00C246C9">
      <w:pPr>
        <w:ind w:firstLine="720"/>
        <w:jc w:val="both"/>
        <w:rPr>
          <w:kern w:val="36"/>
          <w:sz w:val="26"/>
          <w:szCs w:val="26"/>
        </w:rPr>
      </w:pPr>
      <w:r w:rsidRPr="001203E3">
        <w:rPr>
          <w:kern w:val="36"/>
          <w:sz w:val="26"/>
          <w:szCs w:val="26"/>
        </w:rPr>
        <w:t>Обязать</w:t>
      </w:r>
      <w:r w:rsidRPr="001203E3">
        <w:rPr>
          <w:kern w:val="36"/>
          <w:sz w:val="26"/>
          <w:szCs w:val="26"/>
        </w:rPr>
        <w:t xml:space="preserve"> </w:t>
      </w:r>
      <w:r w:rsidRPr="001203E3" w:rsidR="00012C42">
        <w:rPr>
          <w:kern w:val="36"/>
          <w:sz w:val="26"/>
          <w:szCs w:val="26"/>
        </w:rPr>
        <w:fldChar w:fldCharType="begin"/>
      </w:r>
      <w:r w:rsidRPr="001203E3" w:rsidR="00012C42">
        <w:rPr>
          <w:kern w:val="36"/>
          <w:sz w:val="26"/>
          <w:szCs w:val="26"/>
        </w:rPr>
        <w:instrText xml:space="preserve"> REF ФИО_полностью \h </w:instrText>
      </w:r>
      <w:r w:rsidRPr="001203E3" w:rsidR="00C246C9">
        <w:rPr>
          <w:kern w:val="36"/>
          <w:sz w:val="26"/>
          <w:szCs w:val="26"/>
        </w:rPr>
        <w:instrText xml:space="preserve"> \* MERGEFORMAT </w:instrText>
      </w:r>
      <w:r w:rsidRPr="001203E3" w:rsidR="00012C42">
        <w:rPr>
          <w:kern w:val="36"/>
          <w:sz w:val="26"/>
          <w:szCs w:val="26"/>
        </w:rPr>
        <w:fldChar w:fldCharType="separate"/>
      </w:r>
      <w:sdt>
        <w:sdtPr>
          <w:rPr>
            <w:sz w:val="26"/>
            <w:szCs w:val="26"/>
          </w:rPr>
          <w:id w:val="-1303374610"/>
          <w:lock w:val="sdtLocked"/>
          <w:placeholder>
            <w:docPart w:val="65ECEBCE78074171BE0A88C433133F25"/>
          </w:placeholder>
          <w:text/>
        </w:sdtPr>
        <w:sdtContent>
          <w:r w:rsidRPr="001203E3" w:rsidR="001203E3">
            <w:rPr>
              <w:sz w:val="26"/>
              <w:szCs w:val="26"/>
            </w:rPr>
            <w:t>Галимову Р.А.</w:t>
          </w:r>
        </w:sdtContent>
      </w:sdt>
      <w:r w:rsidRPr="001203E3" w:rsidR="00012C42">
        <w:rPr>
          <w:kern w:val="36"/>
          <w:sz w:val="26"/>
          <w:szCs w:val="26"/>
        </w:rPr>
        <w:fldChar w:fldCharType="end"/>
      </w:r>
      <w:r w:rsidRPr="001203E3" w:rsidR="00012C42">
        <w:rPr>
          <w:kern w:val="36"/>
          <w:sz w:val="26"/>
          <w:szCs w:val="26"/>
        </w:rPr>
        <w:t xml:space="preserve"> </w:t>
      </w:r>
      <w:r w:rsidRPr="001203E3" w:rsidR="0050006A">
        <w:rPr>
          <w:sz w:val="26"/>
          <w:szCs w:val="26"/>
        </w:rPr>
        <w:t>пройти диагностику, а при необходимос</w:t>
      </w:r>
      <w:r w:rsidRPr="001203E3" w:rsidR="003B3CE2">
        <w:rPr>
          <w:sz w:val="26"/>
          <w:szCs w:val="26"/>
        </w:rPr>
        <w:t>ти профилактич</w:t>
      </w:r>
      <w:r w:rsidRPr="001203E3" w:rsidR="003B3CE2">
        <w:rPr>
          <w:sz w:val="26"/>
          <w:szCs w:val="26"/>
        </w:rPr>
        <w:t>е</w:t>
      </w:r>
      <w:r w:rsidRPr="001203E3" w:rsidR="003B3CE2">
        <w:rPr>
          <w:sz w:val="26"/>
          <w:szCs w:val="26"/>
        </w:rPr>
        <w:t xml:space="preserve">ские мероприятия </w:t>
      </w:r>
      <w:r w:rsidRPr="001203E3" w:rsidR="0050006A">
        <w:rPr>
          <w:sz w:val="26"/>
          <w:szCs w:val="26"/>
        </w:rPr>
        <w:t xml:space="preserve">в наркологическом диспансере по месту жительства, куда обязать его явиться в течение </w:t>
      </w:r>
      <w:r w:rsidRPr="001203E3" w:rsidR="00632363">
        <w:rPr>
          <w:sz w:val="26"/>
          <w:szCs w:val="26"/>
        </w:rPr>
        <w:t>1 (одного) месяца</w:t>
      </w:r>
      <w:r w:rsidRPr="001203E3" w:rsidR="0050006A">
        <w:rPr>
          <w:sz w:val="26"/>
          <w:szCs w:val="26"/>
        </w:rPr>
        <w:t xml:space="preserve"> после вступления данного постановления в зако</w:t>
      </w:r>
      <w:r w:rsidRPr="001203E3" w:rsidR="0050006A">
        <w:rPr>
          <w:sz w:val="26"/>
          <w:szCs w:val="26"/>
        </w:rPr>
        <w:t>н</w:t>
      </w:r>
      <w:r w:rsidRPr="001203E3" w:rsidR="0050006A">
        <w:rPr>
          <w:sz w:val="26"/>
          <w:szCs w:val="26"/>
        </w:rPr>
        <w:t>ную силу.</w:t>
      </w:r>
      <w:r w:rsidRPr="001203E3" w:rsidR="00B9576C">
        <w:rPr>
          <w:sz w:val="26"/>
          <w:szCs w:val="26"/>
        </w:rPr>
        <w:t xml:space="preserve"> </w:t>
      </w:r>
      <w:r w:rsidRPr="001203E3">
        <w:rPr>
          <w:kern w:val="36"/>
          <w:sz w:val="26"/>
          <w:szCs w:val="26"/>
        </w:rPr>
        <w:t>Контроль за исполнением постановления в данной части возложить на органы по контролю за оборотом наркотических средств и психотропных веществ</w:t>
      </w:r>
      <w:r w:rsidRPr="001203E3" w:rsidR="00C31D36">
        <w:rPr>
          <w:kern w:val="36"/>
          <w:sz w:val="26"/>
          <w:szCs w:val="26"/>
        </w:rPr>
        <w:t xml:space="preserve"> </w:t>
      </w:r>
      <w:r w:rsidRPr="001203E3">
        <w:rPr>
          <w:kern w:val="36"/>
          <w:sz w:val="26"/>
          <w:szCs w:val="26"/>
        </w:rPr>
        <w:t>–</w:t>
      </w:r>
      <w:r w:rsidRPr="001203E3" w:rsidR="001F0FD3">
        <w:rPr>
          <w:kern w:val="36"/>
          <w:sz w:val="26"/>
          <w:szCs w:val="26"/>
        </w:rPr>
        <w:t xml:space="preserve"> </w:t>
      </w:r>
      <w:sdt>
        <w:sdtPr>
          <w:rPr>
            <w:kern w:val="36"/>
            <w:sz w:val="26"/>
            <w:szCs w:val="26"/>
          </w:rPr>
          <w:id w:val="795489652"/>
          <w:lock w:val="sdtLocked"/>
          <w:placeholder>
            <w:docPart w:val="F9ED6871DF434B53AD6D3B1B15A683D0"/>
          </w:placeholder>
          <w:comboBox w:lastValue="УНК УМВД России по г. Казани">
            <w:listItem w:value="УНК УМВД России по г. Казани" w:displayText="УНК УМВД России по г. Казани"/>
            <w:listItem w:value="ОМВД России по __________ району" w:displayText="ОМВД России по __________ району"/>
          </w:comboBox>
        </w:sdtPr>
        <w:sdtContent>
          <w:r>
            <w:rPr>
              <w:kern w:val="36"/>
              <w:sz w:val="26"/>
              <w:szCs w:val="26"/>
            </w:rPr>
            <w:t>УНК УМВД России по г. Казани</w:t>
          </w:r>
        </w:sdtContent>
      </w:sdt>
      <w:r w:rsidRPr="001203E3" w:rsidR="001F0FD3">
        <w:rPr>
          <w:sz w:val="26"/>
          <w:szCs w:val="26"/>
        </w:rPr>
        <w:t>.</w:t>
      </w:r>
    </w:p>
    <w:p w:rsidR="0050006A" w:rsidRPr="001203E3" w:rsidP="0050006A">
      <w:pPr>
        <w:ind w:firstLine="708"/>
        <w:jc w:val="both"/>
        <w:rPr>
          <w:kern w:val="36"/>
          <w:sz w:val="26"/>
          <w:szCs w:val="26"/>
        </w:rPr>
      </w:pPr>
      <w:r w:rsidRPr="001203E3">
        <w:rPr>
          <w:kern w:val="36"/>
          <w:sz w:val="26"/>
          <w:szCs w:val="26"/>
        </w:rPr>
        <w:t>Разъяснить, что уклонение от прохождения диагностики, профилактических м</w:t>
      </w:r>
      <w:r w:rsidRPr="001203E3">
        <w:rPr>
          <w:kern w:val="36"/>
          <w:sz w:val="26"/>
          <w:szCs w:val="26"/>
        </w:rPr>
        <w:t>е</w:t>
      </w:r>
      <w:r w:rsidRPr="001203E3">
        <w:rPr>
          <w:kern w:val="36"/>
          <w:sz w:val="26"/>
          <w:szCs w:val="26"/>
        </w:rPr>
        <w:t>роприятий, лечения от наркомании и (или) медицинской и (или) социальной реабилит</w:t>
      </w:r>
      <w:r w:rsidRPr="001203E3">
        <w:rPr>
          <w:kern w:val="36"/>
          <w:sz w:val="26"/>
          <w:szCs w:val="26"/>
        </w:rPr>
        <w:t>а</w:t>
      </w:r>
      <w:r w:rsidRPr="001203E3">
        <w:rPr>
          <w:kern w:val="36"/>
          <w:sz w:val="26"/>
          <w:szCs w:val="26"/>
        </w:rPr>
        <w:t>ции лицом, на которое судьей возложена соответствующая обязанность, влечет админ</w:t>
      </w:r>
      <w:r w:rsidRPr="001203E3">
        <w:rPr>
          <w:kern w:val="36"/>
          <w:sz w:val="26"/>
          <w:szCs w:val="26"/>
        </w:rPr>
        <w:t>и</w:t>
      </w:r>
      <w:r w:rsidRPr="001203E3">
        <w:rPr>
          <w:kern w:val="36"/>
          <w:sz w:val="26"/>
          <w:szCs w:val="26"/>
        </w:rPr>
        <w:t>стративную ответственность по статье 6.9.1 Кодекса Российской Федерации об админ</w:t>
      </w:r>
      <w:r w:rsidRPr="001203E3">
        <w:rPr>
          <w:kern w:val="36"/>
          <w:sz w:val="26"/>
          <w:szCs w:val="26"/>
        </w:rPr>
        <w:t>и</w:t>
      </w:r>
      <w:r w:rsidRPr="001203E3">
        <w:rPr>
          <w:kern w:val="36"/>
          <w:sz w:val="26"/>
          <w:szCs w:val="26"/>
        </w:rPr>
        <w:t>стративных правонарушениях.</w:t>
      </w:r>
    </w:p>
    <w:p w:rsidR="00DB52D4" w:rsidRPr="001203E3" w:rsidP="002D2F47">
      <w:pPr>
        <w:ind w:firstLine="708"/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 w:rsidRPr="001203E3" w:rsidR="00555FC1">
        <w:rPr>
          <w:sz w:val="26"/>
          <w:szCs w:val="26"/>
        </w:rPr>
        <w:t>Советский</w:t>
      </w:r>
      <w:r w:rsidRPr="001203E3">
        <w:rPr>
          <w:sz w:val="26"/>
          <w:szCs w:val="26"/>
        </w:rPr>
        <w:t xml:space="preserve"> районный суд </w:t>
      </w:r>
      <w:r w:rsidRPr="001203E3" w:rsidR="00555FC1">
        <w:rPr>
          <w:sz w:val="26"/>
          <w:szCs w:val="26"/>
        </w:rPr>
        <w:t xml:space="preserve">города Казани </w:t>
      </w:r>
      <w:r w:rsidRPr="001203E3">
        <w:rPr>
          <w:sz w:val="26"/>
          <w:szCs w:val="26"/>
        </w:rPr>
        <w:t>Республики Татарстан.</w:t>
      </w:r>
    </w:p>
    <w:p w:rsidR="00F916C2" w:rsidRPr="001203E3" w:rsidP="00F916C2">
      <w:pPr>
        <w:jc w:val="both"/>
        <w:rPr>
          <w:sz w:val="26"/>
          <w:szCs w:val="26"/>
        </w:rPr>
      </w:pPr>
      <w:r w:rsidRPr="001203E3">
        <w:rPr>
          <w:sz w:val="26"/>
          <w:szCs w:val="26"/>
        </w:rPr>
        <w:t>Мировой судья: подпись</w:t>
      </w:r>
    </w:p>
    <w:p w:rsidR="00B527AE" w:rsidRPr="001203E3" w:rsidP="00F916C2">
      <w:pPr>
        <w:jc w:val="both"/>
        <w:rPr>
          <w:sz w:val="26"/>
          <w:szCs w:val="26"/>
        </w:rPr>
      </w:pPr>
      <w:r w:rsidRPr="001203E3">
        <w:rPr>
          <w:sz w:val="26"/>
          <w:szCs w:val="26"/>
        </w:rPr>
        <w:t>Копия верна.</w:t>
      </w:r>
      <w:r w:rsidRPr="001203E3" w:rsidR="00AA1C65">
        <w:rPr>
          <w:sz w:val="26"/>
          <w:szCs w:val="26"/>
        </w:rPr>
        <w:t xml:space="preserve">  </w:t>
      </w:r>
      <w:r w:rsidRPr="001203E3" w:rsidR="007E4E2F">
        <w:rPr>
          <w:sz w:val="26"/>
          <w:szCs w:val="26"/>
        </w:rPr>
        <w:t xml:space="preserve"> </w:t>
      </w:r>
    </w:p>
    <w:p w:rsidR="00362605" w:rsidRPr="001203E3">
      <w:pPr>
        <w:jc w:val="both"/>
        <w:rPr>
          <w:sz w:val="26"/>
          <w:szCs w:val="26"/>
        </w:rPr>
      </w:pPr>
      <w:r w:rsidRPr="001203E3">
        <w:rPr>
          <w:sz w:val="26"/>
          <w:szCs w:val="26"/>
        </w:rPr>
        <w:t xml:space="preserve">Мировой судья  </w:t>
      </w:r>
      <w:r w:rsidRPr="001203E3">
        <w:rPr>
          <w:sz w:val="26"/>
          <w:szCs w:val="26"/>
        </w:rPr>
        <w:tab/>
      </w:r>
      <w:r w:rsidRPr="001203E3">
        <w:rPr>
          <w:sz w:val="26"/>
          <w:szCs w:val="26"/>
        </w:rPr>
        <w:tab/>
      </w:r>
      <w:r w:rsidRPr="001203E3" w:rsidR="003259FA">
        <w:rPr>
          <w:sz w:val="26"/>
          <w:szCs w:val="26"/>
        </w:rPr>
        <w:tab/>
        <w:t xml:space="preserve">  </w:t>
      </w:r>
      <w:r w:rsidRPr="001203E3" w:rsidR="003259FA">
        <w:rPr>
          <w:sz w:val="26"/>
          <w:szCs w:val="26"/>
        </w:rPr>
        <w:tab/>
        <w:t xml:space="preserve">    </w:t>
      </w:r>
      <w:r w:rsidRPr="001203E3" w:rsidR="00555FC1">
        <w:rPr>
          <w:sz w:val="26"/>
          <w:szCs w:val="26"/>
        </w:rPr>
        <w:tab/>
      </w:r>
      <w:r w:rsidRPr="001203E3" w:rsidR="00555FC1">
        <w:rPr>
          <w:sz w:val="26"/>
          <w:szCs w:val="26"/>
        </w:rPr>
        <w:tab/>
      </w:r>
      <w:r w:rsidRPr="001203E3" w:rsidR="00B527AE">
        <w:rPr>
          <w:sz w:val="26"/>
          <w:szCs w:val="26"/>
        </w:rPr>
        <w:tab/>
      </w:r>
      <w:r w:rsidRPr="001203E3" w:rsidR="00B527AE">
        <w:rPr>
          <w:sz w:val="26"/>
          <w:szCs w:val="26"/>
        </w:rPr>
        <w:tab/>
      </w:r>
      <w:r w:rsidRPr="001203E3" w:rsidR="00B527AE">
        <w:rPr>
          <w:sz w:val="26"/>
          <w:szCs w:val="26"/>
        </w:rPr>
        <w:tab/>
      </w:r>
      <w:r w:rsidRPr="001203E3" w:rsidR="00745FD5">
        <w:rPr>
          <w:sz w:val="26"/>
          <w:szCs w:val="26"/>
        </w:rPr>
        <w:t xml:space="preserve">   </w:t>
      </w:r>
      <w:r w:rsidRPr="001203E3" w:rsidR="007E4E2F">
        <w:rPr>
          <w:sz w:val="26"/>
          <w:szCs w:val="26"/>
        </w:rPr>
        <w:t xml:space="preserve">    </w:t>
      </w:r>
      <w:r w:rsidRPr="001203E3" w:rsidR="00745FD5">
        <w:rPr>
          <w:sz w:val="26"/>
          <w:szCs w:val="26"/>
        </w:rPr>
        <w:t xml:space="preserve"> </w:t>
      </w:r>
      <w:r w:rsidRPr="001203E3" w:rsidR="00E9242E">
        <w:rPr>
          <w:sz w:val="26"/>
          <w:szCs w:val="26"/>
        </w:rPr>
        <w:t xml:space="preserve">  </w:t>
      </w:r>
      <w:r w:rsidRPr="001203E3" w:rsidR="007331B3">
        <w:rPr>
          <w:sz w:val="26"/>
          <w:szCs w:val="26"/>
        </w:rPr>
        <w:t>А.Ф. Сафин</w:t>
      </w:r>
    </w:p>
    <w:sectPr w:rsidSect="001C7189">
      <w:headerReference w:type="even" r:id="rId5"/>
      <w:headerReference w:type="default" r:id="rId6"/>
      <w:pgSz w:w="11907" w:h="16840" w:code="9"/>
      <w:pgMar w:top="567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25DA" w:rsidP="00466E9E">
    <w:pPr>
      <w:pStyle w:val="Header"/>
      <w:framePr w:wrap="around" w:vAnchor="text" w:hAnchor="margin" w:xAlign="center" w:y="-9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03E3">
      <w:rPr>
        <w:rStyle w:val="PageNumber"/>
        <w:noProof/>
      </w:rPr>
      <w:t>2</w:t>
    </w:r>
    <w:r>
      <w:rPr>
        <w:rStyle w:val="PageNumber"/>
      </w:rPr>
      <w:fldChar w:fldCharType="end"/>
    </w:r>
  </w:p>
  <w:p w:rsidR="003625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mirrorMargins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D59"/>
    <w:rsid w:val="00001AC5"/>
    <w:rsid w:val="0001286B"/>
    <w:rsid w:val="00012C42"/>
    <w:rsid w:val="00015AC3"/>
    <w:rsid w:val="00017C54"/>
    <w:rsid w:val="00023FBD"/>
    <w:rsid w:val="0002449A"/>
    <w:rsid w:val="00024DA8"/>
    <w:rsid w:val="00026BC1"/>
    <w:rsid w:val="00027638"/>
    <w:rsid w:val="00036037"/>
    <w:rsid w:val="0005039E"/>
    <w:rsid w:val="00050FBC"/>
    <w:rsid w:val="00052648"/>
    <w:rsid w:val="000535C7"/>
    <w:rsid w:val="000569AE"/>
    <w:rsid w:val="00067C28"/>
    <w:rsid w:val="00074BEF"/>
    <w:rsid w:val="00080E57"/>
    <w:rsid w:val="00087239"/>
    <w:rsid w:val="000878D2"/>
    <w:rsid w:val="00091833"/>
    <w:rsid w:val="00092A41"/>
    <w:rsid w:val="000965AB"/>
    <w:rsid w:val="00097671"/>
    <w:rsid w:val="000A36F9"/>
    <w:rsid w:val="000A3D1B"/>
    <w:rsid w:val="000A3D59"/>
    <w:rsid w:val="000A76AA"/>
    <w:rsid w:val="000C0C94"/>
    <w:rsid w:val="000C1786"/>
    <w:rsid w:val="000C2A0F"/>
    <w:rsid w:val="000D0CB6"/>
    <w:rsid w:val="000D103D"/>
    <w:rsid w:val="000D1495"/>
    <w:rsid w:val="000D671D"/>
    <w:rsid w:val="000E0987"/>
    <w:rsid w:val="000E2517"/>
    <w:rsid w:val="000E410C"/>
    <w:rsid w:val="000E42E9"/>
    <w:rsid w:val="000E489D"/>
    <w:rsid w:val="000E61D2"/>
    <w:rsid w:val="000E7806"/>
    <w:rsid w:val="000F1E9F"/>
    <w:rsid w:val="000F3B4B"/>
    <w:rsid w:val="000F4D46"/>
    <w:rsid w:val="00110845"/>
    <w:rsid w:val="001121FD"/>
    <w:rsid w:val="00112AAF"/>
    <w:rsid w:val="00113654"/>
    <w:rsid w:val="00115092"/>
    <w:rsid w:val="001176E8"/>
    <w:rsid w:val="001203E3"/>
    <w:rsid w:val="00121F2D"/>
    <w:rsid w:val="001408A3"/>
    <w:rsid w:val="001416A0"/>
    <w:rsid w:val="00142EC6"/>
    <w:rsid w:val="00155646"/>
    <w:rsid w:val="00157F2B"/>
    <w:rsid w:val="001605A6"/>
    <w:rsid w:val="00163ABD"/>
    <w:rsid w:val="00164676"/>
    <w:rsid w:val="00164AB0"/>
    <w:rsid w:val="00170D90"/>
    <w:rsid w:val="0017408A"/>
    <w:rsid w:val="0018464D"/>
    <w:rsid w:val="00184C72"/>
    <w:rsid w:val="00185447"/>
    <w:rsid w:val="001914D9"/>
    <w:rsid w:val="0019466F"/>
    <w:rsid w:val="0019468F"/>
    <w:rsid w:val="00195FD0"/>
    <w:rsid w:val="00197745"/>
    <w:rsid w:val="001A1076"/>
    <w:rsid w:val="001A1B50"/>
    <w:rsid w:val="001A5447"/>
    <w:rsid w:val="001B501A"/>
    <w:rsid w:val="001B608B"/>
    <w:rsid w:val="001C0142"/>
    <w:rsid w:val="001C09F7"/>
    <w:rsid w:val="001C2AB6"/>
    <w:rsid w:val="001C6BC5"/>
    <w:rsid w:val="001C6F81"/>
    <w:rsid w:val="001C7189"/>
    <w:rsid w:val="001D2085"/>
    <w:rsid w:val="001D2BC4"/>
    <w:rsid w:val="001D4760"/>
    <w:rsid w:val="001D49C4"/>
    <w:rsid w:val="001E1A73"/>
    <w:rsid w:val="001E38A5"/>
    <w:rsid w:val="001E4578"/>
    <w:rsid w:val="001F0FD3"/>
    <w:rsid w:val="001F1A89"/>
    <w:rsid w:val="001F4CA9"/>
    <w:rsid w:val="001F5D29"/>
    <w:rsid w:val="002034E3"/>
    <w:rsid w:val="00207B2C"/>
    <w:rsid w:val="002107E1"/>
    <w:rsid w:val="00213BB3"/>
    <w:rsid w:val="00214607"/>
    <w:rsid w:val="002178F5"/>
    <w:rsid w:val="00221792"/>
    <w:rsid w:val="002222ED"/>
    <w:rsid w:val="0022464B"/>
    <w:rsid w:val="00224C69"/>
    <w:rsid w:val="002252CC"/>
    <w:rsid w:val="002324EB"/>
    <w:rsid w:val="00236E23"/>
    <w:rsid w:val="00241755"/>
    <w:rsid w:val="00242686"/>
    <w:rsid w:val="002453E2"/>
    <w:rsid w:val="00247304"/>
    <w:rsid w:val="002577EB"/>
    <w:rsid w:val="00261914"/>
    <w:rsid w:val="00261981"/>
    <w:rsid w:val="00263DE8"/>
    <w:rsid w:val="00265DEB"/>
    <w:rsid w:val="00266CDB"/>
    <w:rsid w:val="002679BA"/>
    <w:rsid w:val="00293379"/>
    <w:rsid w:val="002943BB"/>
    <w:rsid w:val="0029685F"/>
    <w:rsid w:val="002A1575"/>
    <w:rsid w:val="002A2A3D"/>
    <w:rsid w:val="002A5224"/>
    <w:rsid w:val="002B53EA"/>
    <w:rsid w:val="002D1AAD"/>
    <w:rsid w:val="002D267E"/>
    <w:rsid w:val="002D2D81"/>
    <w:rsid w:val="002D2F47"/>
    <w:rsid w:val="002D3497"/>
    <w:rsid w:val="002E4AE2"/>
    <w:rsid w:val="002E567D"/>
    <w:rsid w:val="002F1834"/>
    <w:rsid w:val="002F398B"/>
    <w:rsid w:val="002F40D0"/>
    <w:rsid w:val="002F4CB3"/>
    <w:rsid w:val="002F6834"/>
    <w:rsid w:val="00306A29"/>
    <w:rsid w:val="00315851"/>
    <w:rsid w:val="00317C7C"/>
    <w:rsid w:val="00324C56"/>
    <w:rsid w:val="00325429"/>
    <w:rsid w:val="003259FA"/>
    <w:rsid w:val="00330AFC"/>
    <w:rsid w:val="00333EA3"/>
    <w:rsid w:val="0033480A"/>
    <w:rsid w:val="00335749"/>
    <w:rsid w:val="00341D15"/>
    <w:rsid w:val="0034620C"/>
    <w:rsid w:val="003511BE"/>
    <w:rsid w:val="003519C5"/>
    <w:rsid w:val="0035402C"/>
    <w:rsid w:val="0035768F"/>
    <w:rsid w:val="003625DA"/>
    <w:rsid w:val="00362605"/>
    <w:rsid w:val="00363522"/>
    <w:rsid w:val="003644F5"/>
    <w:rsid w:val="0036666A"/>
    <w:rsid w:val="00375FF5"/>
    <w:rsid w:val="003767FF"/>
    <w:rsid w:val="00380126"/>
    <w:rsid w:val="00385020"/>
    <w:rsid w:val="00385B22"/>
    <w:rsid w:val="00392BD6"/>
    <w:rsid w:val="00392C8F"/>
    <w:rsid w:val="00393918"/>
    <w:rsid w:val="003968BB"/>
    <w:rsid w:val="00397EE3"/>
    <w:rsid w:val="003A4055"/>
    <w:rsid w:val="003A7586"/>
    <w:rsid w:val="003B0430"/>
    <w:rsid w:val="003B11B4"/>
    <w:rsid w:val="003B27A6"/>
    <w:rsid w:val="003B3CE2"/>
    <w:rsid w:val="003D7EF9"/>
    <w:rsid w:val="003E10FD"/>
    <w:rsid w:val="003E3164"/>
    <w:rsid w:val="003E5815"/>
    <w:rsid w:val="003E7664"/>
    <w:rsid w:val="003F1F39"/>
    <w:rsid w:val="003F5D9C"/>
    <w:rsid w:val="003F6932"/>
    <w:rsid w:val="003F792F"/>
    <w:rsid w:val="003F7E34"/>
    <w:rsid w:val="00403187"/>
    <w:rsid w:val="00404D9F"/>
    <w:rsid w:val="004154C2"/>
    <w:rsid w:val="00424E8A"/>
    <w:rsid w:val="00425C94"/>
    <w:rsid w:val="004262F8"/>
    <w:rsid w:val="0042674C"/>
    <w:rsid w:val="00426DCB"/>
    <w:rsid w:val="00433814"/>
    <w:rsid w:val="00446E93"/>
    <w:rsid w:val="00450D93"/>
    <w:rsid w:val="00452F7B"/>
    <w:rsid w:val="0045460B"/>
    <w:rsid w:val="00455269"/>
    <w:rsid w:val="004565F2"/>
    <w:rsid w:val="00466E9E"/>
    <w:rsid w:val="004677AD"/>
    <w:rsid w:val="0048053F"/>
    <w:rsid w:val="004806DA"/>
    <w:rsid w:val="00484D4B"/>
    <w:rsid w:val="004910F6"/>
    <w:rsid w:val="00493ACB"/>
    <w:rsid w:val="004949C8"/>
    <w:rsid w:val="004A03CC"/>
    <w:rsid w:val="004A7F41"/>
    <w:rsid w:val="004B2D98"/>
    <w:rsid w:val="004C6064"/>
    <w:rsid w:val="004C6731"/>
    <w:rsid w:val="004D4D63"/>
    <w:rsid w:val="004E31BB"/>
    <w:rsid w:val="004E523A"/>
    <w:rsid w:val="004E6FD6"/>
    <w:rsid w:val="004E74ED"/>
    <w:rsid w:val="004F368A"/>
    <w:rsid w:val="004F3D0F"/>
    <w:rsid w:val="004F5EEB"/>
    <w:rsid w:val="004F7A35"/>
    <w:rsid w:val="0050006A"/>
    <w:rsid w:val="00506A63"/>
    <w:rsid w:val="0051500F"/>
    <w:rsid w:val="00523E8B"/>
    <w:rsid w:val="00524DAE"/>
    <w:rsid w:val="00524FC5"/>
    <w:rsid w:val="005259D4"/>
    <w:rsid w:val="00525B87"/>
    <w:rsid w:val="00537F4E"/>
    <w:rsid w:val="00544F48"/>
    <w:rsid w:val="00554579"/>
    <w:rsid w:val="00555FC1"/>
    <w:rsid w:val="005571C3"/>
    <w:rsid w:val="00560C8C"/>
    <w:rsid w:val="00565177"/>
    <w:rsid w:val="00574012"/>
    <w:rsid w:val="005800A0"/>
    <w:rsid w:val="00580724"/>
    <w:rsid w:val="00583B86"/>
    <w:rsid w:val="00587B04"/>
    <w:rsid w:val="005920F2"/>
    <w:rsid w:val="00594583"/>
    <w:rsid w:val="005A09BC"/>
    <w:rsid w:val="005A4397"/>
    <w:rsid w:val="005B0F22"/>
    <w:rsid w:val="005B1BA6"/>
    <w:rsid w:val="005B2041"/>
    <w:rsid w:val="005B2218"/>
    <w:rsid w:val="005C0AA1"/>
    <w:rsid w:val="005C0BA4"/>
    <w:rsid w:val="005C163A"/>
    <w:rsid w:val="005C2BDA"/>
    <w:rsid w:val="005C5EB9"/>
    <w:rsid w:val="005C615D"/>
    <w:rsid w:val="005D0D25"/>
    <w:rsid w:val="005D2074"/>
    <w:rsid w:val="005D2294"/>
    <w:rsid w:val="005D4E7A"/>
    <w:rsid w:val="005D62F6"/>
    <w:rsid w:val="005D71C0"/>
    <w:rsid w:val="005D7ECE"/>
    <w:rsid w:val="005E0634"/>
    <w:rsid w:val="005E24B9"/>
    <w:rsid w:val="005E5998"/>
    <w:rsid w:val="005F05AC"/>
    <w:rsid w:val="005F5D70"/>
    <w:rsid w:val="005F6665"/>
    <w:rsid w:val="005F733F"/>
    <w:rsid w:val="00607C67"/>
    <w:rsid w:val="00610D43"/>
    <w:rsid w:val="00613027"/>
    <w:rsid w:val="00615530"/>
    <w:rsid w:val="00623929"/>
    <w:rsid w:val="00630642"/>
    <w:rsid w:val="00632363"/>
    <w:rsid w:val="00635165"/>
    <w:rsid w:val="00640216"/>
    <w:rsid w:val="00650BB9"/>
    <w:rsid w:val="00656E7C"/>
    <w:rsid w:val="00661878"/>
    <w:rsid w:val="00663A49"/>
    <w:rsid w:val="00671C4E"/>
    <w:rsid w:val="0067348E"/>
    <w:rsid w:val="00675ECA"/>
    <w:rsid w:val="00682C86"/>
    <w:rsid w:val="00682DEB"/>
    <w:rsid w:val="006870C7"/>
    <w:rsid w:val="00691FC3"/>
    <w:rsid w:val="00695355"/>
    <w:rsid w:val="00695C03"/>
    <w:rsid w:val="006966ED"/>
    <w:rsid w:val="006A1D3D"/>
    <w:rsid w:val="006A38B4"/>
    <w:rsid w:val="006A4AC5"/>
    <w:rsid w:val="006A5810"/>
    <w:rsid w:val="006B6AAB"/>
    <w:rsid w:val="006C1577"/>
    <w:rsid w:val="006C64F2"/>
    <w:rsid w:val="006D0618"/>
    <w:rsid w:val="006D3457"/>
    <w:rsid w:val="006D41F2"/>
    <w:rsid w:val="006D5F65"/>
    <w:rsid w:val="006E0355"/>
    <w:rsid w:val="006E151F"/>
    <w:rsid w:val="006E2EE9"/>
    <w:rsid w:val="006E2FE0"/>
    <w:rsid w:val="006E6031"/>
    <w:rsid w:val="006E6A1D"/>
    <w:rsid w:val="006F5FA4"/>
    <w:rsid w:val="006F7182"/>
    <w:rsid w:val="00702522"/>
    <w:rsid w:val="0070502A"/>
    <w:rsid w:val="00711183"/>
    <w:rsid w:val="00711CC4"/>
    <w:rsid w:val="007159B5"/>
    <w:rsid w:val="00717CE0"/>
    <w:rsid w:val="00724B69"/>
    <w:rsid w:val="00724C98"/>
    <w:rsid w:val="00726F93"/>
    <w:rsid w:val="007328F8"/>
    <w:rsid w:val="007331B3"/>
    <w:rsid w:val="007348CD"/>
    <w:rsid w:val="00741595"/>
    <w:rsid w:val="00745FD5"/>
    <w:rsid w:val="00757F75"/>
    <w:rsid w:val="007601DF"/>
    <w:rsid w:val="00764830"/>
    <w:rsid w:val="007706E9"/>
    <w:rsid w:val="00777255"/>
    <w:rsid w:val="0078045F"/>
    <w:rsid w:val="00783C58"/>
    <w:rsid w:val="007851DC"/>
    <w:rsid w:val="007948F0"/>
    <w:rsid w:val="007974A2"/>
    <w:rsid w:val="007A2392"/>
    <w:rsid w:val="007B414E"/>
    <w:rsid w:val="007C276D"/>
    <w:rsid w:val="007C2CD5"/>
    <w:rsid w:val="007C7C1B"/>
    <w:rsid w:val="007D3CFF"/>
    <w:rsid w:val="007D4C5E"/>
    <w:rsid w:val="007D62A4"/>
    <w:rsid w:val="007E2BDB"/>
    <w:rsid w:val="007E4623"/>
    <w:rsid w:val="007E4E2F"/>
    <w:rsid w:val="007E5A57"/>
    <w:rsid w:val="007F0ED2"/>
    <w:rsid w:val="007F3A89"/>
    <w:rsid w:val="008002FE"/>
    <w:rsid w:val="00801457"/>
    <w:rsid w:val="008019BA"/>
    <w:rsid w:val="0080305F"/>
    <w:rsid w:val="008038EE"/>
    <w:rsid w:val="00804DA5"/>
    <w:rsid w:val="00807258"/>
    <w:rsid w:val="00811965"/>
    <w:rsid w:val="00811E7F"/>
    <w:rsid w:val="00823762"/>
    <w:rsid w:val="00824308"/>
    <w:rsid w:val="00826444"/>
    <w:rsid w:val="00827E70"/>
    <w:rsid w:val="008300C2"/>
    <w:rsid w:val="00830529"/>
    <w:rsid w:val="00830D04"/>
    <w:rsid w:val="0083495E"/>
    <w:rsid w:val="00842CC1"/>
    <w:rsid w:val="00844B46"/>
    <w:rsid w:val="00845D52"/>
    <w:rsid w:val="00854515"/>
    <w:rsid w:val="008562D4"/>
    <w:rsid w:val="00861990"/>
    <w:rsid w:val="00871138"/>
    <w:rsid w:val="008733AF"/>
    <w:rsid w:val="008768A1"/>
    <w:rsid w:val="00877B7E"/>
    <w:rsid w:val="00882CB7"/>
    <w:rsid w:val="00884D72"/>
    <w:rsid w:val="00896ACF"/>
    <w:rsid w:val="008A00D1"/>
    <w:rsid w:val="008A0102"/>
    <w:rsid w:val="008A0E7C"/>
    <w:rsid w:val="008A2035"/>
    <w:rsid w:val="008A57AE"/>
    <w:rsid w:val="008A720E"/>
    <w:rsid w:val="008B075A"/>
    <w:rsid w:val="008B0D8F"/>
    <w:rsid w:val="008B53C7"/>
    <w:rsid w:val="008C3553"/>
    <w:rsid w:val="008C3587"/>
    <w:rsid w:val="008C5F93"/>
    <w:rsid w:val="008C63E7"/>
    <w:rsid w:val="008D101B"/>
    <w:rsid w:val="008D2211"/>
    <w:rsid w:val="008E6CBA"/>
    <w:rsid w:val="008F1B44"/>
    <w:rsid w:val="008F2C01"/>
    <w:rsid w:val="008F421D"/>
    <w:rsid w:val="008F48E1"/>
    <w:rsid w:val="008F65B7"/>
    <w:rsid w:val="009020F3"/>
    <w:rsid w:val="0090216F"/>
    <w:rsid w:val="00904D9A"/>
    <w:rsid w:val="009131D3"/>
    <w:rsid w:val="00913603"/>
    <w:rsid w:val="0091376E"/>
    <w:rsid w:val="00915341"/>
    <w:rsid w:val="00920F16"/>
    <w:rsid w:val="00924D44"/>
    <w:rsid w:val="0092504F"/>
    <w:rsid w:val="00930B37"/>
    <w:rsid w:val="009336E6"/>
    <w:rsid w:val="0093474E"/>
    <w:rsid w:val="00941B51"/>
    <w:rsid w:val="0094298D"/>
    <w:rsid w:val="00942B54"/>
    <w:rsid w:val="009473CD"/>
    <w:rsid w:val="00950E74"/>
    <w:rsid w:val="009521AD"/>
    <w:rsid w:val="009559E8"/>
    <w:rsid w:val="00962AFD"/>
    <w:rsid w:val="0096563C"/>
    <w:rsid w:val="00965926"/>
    <w:rsid w:val="00970E9B"/>
    <w:rsid w:val="00976291"/>
    <w:rsid w:val="009804AA"/>
    <w:rsid w:val="00986D91"/>
    <w:rsid w:val="00991C5E"/>
    <w:rsid w:val="009937D4"/>
    <w:rsid w:val="009B1D33"/>
    <w:rsid w:val="009B4FBB"/>
    <w:rsid w:val="009C3900"/>
    <w:rsid w:val="009C414B"/>
    <w:rsid w:val="009C6429"/>
    <w:rsid w:val="009D1B35"/>
    <w:rsid w:val="009D28CB"/>
    <w:rsid w:val="009E1B15"/>
    <w:rsid w:val="00A01A99"/>
    <w:rsid w:val="00A02A20"/>
    <w:rsid w:val="00A02CAD"/>
    <w:rsid w:val="00A05F5A"/>
    <w:rsid w:val="00A06ACD"/>
    <w:rsid w:val="00A168DA"/>
    <w:rsid w:val="00A21EEC"/>
    <w:rsid w:val="00A2256F"/>
    <w:rsid w:val="00A22742"/>
    <w:rsid w:val="00A3075F"/>
    <w:rsid w:val="00A317ED"/>
    <w:rsid w:val="00A449D8"/>
    <w:rsid w:val="00A45B7F"/>
    <w:rsid w:val="00A45E32"/>
    <w:rsid w:val="00A46EB5"/>
    <w:rsid w:val="00A46ECF"/>
    <w:rsid w:val="00A50388"/>
    <w:rsid w:val="00A50729"/>
    <w:rsid w:val="00A51503"/>
    <w:rsid w:val="00A545A0"/>
    <w:rsid w:val="00A611ED"/>
    <w:rsid w:val="00A62AAD"/>
    <w:rsid w:val="00A6432E"/>
    <w:rsid w:val="00A66236"/>
    <w:rsid w:val="00A71298"/>
    <w:rsid w:val="00A715E2"/>
    <w:rsid w:val="00A73E78"/>
    <w:rsid w:val="00A74F29"/>
    <w:rsid w:val="00A75116"/>
    <w:rsid w:val="00A754BA"/>
    <w:rsid w:val="00A75A21"/>
    <w:rsid w:val="00A80ED3"/>
    <w:rsid w:val="00A94E0A"/>
    <w:rsid w:val="00A9736B"/>
    <w:rsid w:val="00AA1C65"/>
    <w:rsid w:val="00AA2868"/>
    <w:rsid w:val="00AA5A0A"/>
    <w:rsid w:val="00AA6C70"/>
    <w:rsid w:val="00AB3182"/>
    <w:rsid w:val="00AB6A8C"/>
    <w:rsid w:val="00AB735F"/>
    <w:rsid w:val="00AB7F80"/>
    <w:rsid w:val="00AC12FA"/>
    <w:rsid w:val="00AC55E4"/>
    <w:rsid w:val="00AD6DE1"/>
    <w:rsid w:val="00AD73FE"/>
    <w:rsid w:val="00AF45FD"/>
    <w:rsid w:val="00B01008"/>
    <w:rsid w:val="00B05255"/>
    <w:rsid w:val="00B07C1C"/>
    <w:rsid w:val="00B12FAD"/>
    <w:rsid w:val="00B1558D"/>
    <w:rsid w:val="00B15BFE"/>
    <w:rsid w:val="00B17074"/>
    <w:rsid w:val="00B17630"/>
    <w:rsid w:val="00B2517F"/>
    <w:rsid w:val="00B2567D"/>
    <w:rsid w:val="00B33EED"/>
    <w:rsid w:val="00B3516C"/>
    <w:rsid w:val="00B4297F"/>
    <w:rsid w:val="00B446EA"/>
    <w:rsid w:val="00B50CD8"/>
    <w:rsid w:val="00B513CA"/>
    <w:rsid w:val="00B527AE"/>
    <w:rsid w:val="00B54474"/>
    <w:rsid w:val="00B602C2"/>
    <w:rsid w:val="00B6057E"/>
    <w:rsid w:val="00B640F9"/>
    <w:rsid w:val="00B67769"/>
    <w:rsid w:val="00B7201E"/>
    <w:rsid w:val="00B733CB"/>
    <w:rsid w:val="00B73B22"/>
    <w:rsid w:val="00B76160"/>
    <w:rsid w:val="00B82442"/>
    <w:rsid w:val="00B84C29"/>
    <w:rsid w:val="00B94D13"/>
    <w:rsid w:val="00B9576C"/>
    <w:rsid w:val="00BA26A7"/>
    <w:rsid w:val="00BA574C"/>
    <w:rsid w:val="00BA580D"/>
    <w:rsid w:val="00BA5BAC"/>
    <w:rsid w:val="00BA6F3E"/>
    <w:rsid w:val="00BA7F34"/>
    <w:rsid w:val="00BB1211"/>
    <w:rsid w:val="00BB1C04"/>
    <w:rsid w:val="00BB273B"/>
    <w:rsid w:val="00BC3287"/>
    <w:rsid w:val="00BD15F3"/>
    <w:rsid w:val="00BD427F"/>
    <w:rsid w:val="00BD46D6"/>
    <w:rsid w:val="00BD6583"/>
    <w:rsid w:val="00BE15CC"/>
    <w:rsid w:val="00BE237F"/>
    <w:rsid w:val="00BE2A37"/>
    <w:rsid w:val="00BE5C85"/>
    <w:rsid w:val="00BE7F40"/>
    <w:rsid w:val="00BF0BCC"/>
    <w:rsid w:val="00BF3035"/>
    <w:rsid w:val="00BF3821"/>
    <w:rsid w:val="00BF500F"/>
    <w:rsid w:val="00BF55CE"/>
    <w:rsid w:val="00C0173B"/>
    <w:rsid w:val="00C03F1C"/>
    <w:rsid w:val="00C04E53"/>
    <w:rsid w:val="00C06A18"/>
    <w:rsid w:val="00C07FA7"/>
    <w:rsid w:val="00C20FE3"/>
    <w:rsid w:val="00C2268F"/>
    <w:rsid w:val="00C244E8"/>
    <w:rsid w:val="00C246C9"/>
    <w:rsid w:val="00C24A49"/>
    <w:rsid w:val="00C27A02"/>
    <w:rsid w:val="00C31B9F"/>
    <w:rsid w:val="00C31D36"/>
    <w:rsid w:val="00C37140"/>
    <w:rsid w:val="00C41B5A"/>
    <w:rsid w:val="00C42E88"/>
    <w:rsid w:val="00C44F46"/>
    <w:rsid w:val="00C52FCC"/>
    <w:rsid w:val="00C532ED"/>
    <w:rsid w:val="00C53AAB"/>
    <w:rsid w:val="00C564B9"/>
    <w:rsid w:val="00C57392"/>
    <w:rsid w:val="00C57897"/>
    <w:rsid w:val="00C658B4"/>
    <w:rsid w:val="00C6747A"/>
    <w:rsid w:val="00C70A36"/>
    <w:rsid w:val="00C74D76"/>
    <w:rsid w:val="00C82083"/>
    <w:rsid w:val="00C8514C"/>
    <w:rsid w:val="00C879FD"/>
    <w:rsid w:val="00C963D5"/>
    <w:rsid w:val="00CA041A"/>
    <w:rsid w:val="00CA1B1B"/>
    <w:rsid w:val="00CA31A1"/>
    <w:rsid w:val="00CA396B"/>
    <w:rsid w:val="00CB04E9"/>
    <w:rsid w:val="00CB08F0"/>
    <w:rsid w:val="00CB37E4"/>
    <w:rsid w:val="00CB6589"/>
    <w:rsid w:val="00CB7A87"/>
    <w:rsid w:val="00CD1EFA"/>
    <w:rsid w:val="00CF2476"/>
    <w:rsid w:val="00CF2A2C"/>
    <w:rsid w:val="00D02AC9"/>
    <w:rsid w:val="00D03240"/>
    <w:rsid w:val="00D03741"/>
    <w:rsid w:val="00D05345"/>
    <w:rsid w:val="00D07C67"/>
    <w:rsid w:val="00D117DD"/>
    <w:rsid w:val="00D15BB6"/>
    <w:rsid w:val="00D17E7D"/>
    <w:rsid w:val="00D25056"/>
    <w:rsid w:val="00D2553B"/>
    <w:rsid w:val="00D32F65"/>
    <w:rsid w:val="00D3319C"/>
    <w:rsid w:val="00D373C2"/>
    <w:rsid w:val="00D40AFE"/>
    <w:rsid w:val="00D4270D"/>
    <w:rsid w:val="00D43DBB"/>
    <w:rsid w:val="00D45E35"/>
    <w:rsid w:val="00D472A1"/>
    <w:rsid w:val="00D526A6"/>
    <w:rsid w:val="00D55FC9"/>
    <w:rsid w:val="00D606FD"/>
    <w:rsid w:val="00D618FC"/>
    <w:rsid w:val="00D61A1A"/>
    <w:rsid w:val="00D63B31"/>
    <w:rsid w:val="00D67778"/>
    <w:rsid w:val="00D67A1A"/>
    <w:rsid w:val="00D74BF8"/>
    <w:rsid w:val="00D86124"/>
    <w:rsid w:val="00D91F56"/>
    <w:rsid w:val="00D92170"/>
    <w:rsid w:val="00D964CA"/>
    <w:rsid w:val="00D97F03"/>
    <w:rsid w:val="00DB0E94"/>
    <w:rsid w:val="00DB12C4"/>
    <w:rsid w:val="00DB1BC9"/>
    <w:rsid w:val="00DB3BB1"/>
    <w:rsid w:val="00DB52D4"/>
    <w:rsid w:val="00DC65AC"/>
    <w:rsid w:val="00DD26E5"/>
    <w:rsid w:val="00DD2A2D"/>
    <w:rsid w:val="00DD371A"/>
    <w:rsid w:val="00DD7881"/>
    <w:rsid w:val="00DD7B2A"/>
    <w:rsid w:val="00DF2372"/>
    <w:rsid w:val="00DF3954"/>
    <w:rsid w:val="00E03A18"/>
    <w:rsid w:val="00E0479B"/>
    <w:rsid w:val="00E076A9"/>
    <w:rsid w:val="00E10839"/>
    <w:rsid w:val="00E11B55"/>
    <w:rsid w:val="00E13A98"/>
    <w:rsid w:val="00E15421"/>
    <w:rsid w:val="00E2126B"/>
    <w:rsid w:val="00E258B8"/>
    <w:rsid w:val="00E51786"/>
    <w:rsid w:val="00E571D7"/>
    <w:rsid w:val="00E6366C"/>
    <w:rsid w:val="00E63839"/>
    <w:rsid w:val="00E63D73"/>
    <w:rsid w:val="00E65513"/>
    <w:rsid w:val="00E73832"/>
    <w:rsid w:val="00E75CE7"/>
    <w:rsid w:val="00E815E3"/>
    <w:rsid w:val="00E82202"/>
    <w:rsid w:val="00E83C3C"/>
    <w:rsid w:val="00E86B45"/>
    <w:rsid w:val="00E91E10"/>
    <w:rsid w:val="00E9242E"/>
    <w:rsid w:val="00E92A60"/>
    <w:rsid w:val="00E96783"/>
    <w:rsid w:val="00E97CEE"/>
    <w:rsid w:val="00EA45DE"/>
    <w:rsid w:val="00EA6E5E"/>
    <w:rsid w:val="00EB46AC"/>
    <w:rsid w:val="00EC04E5"/>
    <w:rsid w:val="00EC5637"/>
    <w:rsid w:val="00EC644E"/>
    <w:rsid w:val="00ED5E8F"/>
    <w:rsid w:val="00EE7F44"/>
    <w:rsid w:val="00EF0FE1"/>
    <w:rsid w:val="00EF7665"/>
    <w:rsid w:val="00F0071C"/>
    <w:rsid w:val="00F11968"/>
    <w:rsid w:val="00F11AFC"/>
    <w:rsid w:val="00F22C25"/>
    <w:rsid w:val="00F26718"/>
    <w:rsid w:val="00F268DC"/>
    <w:rsid w:val="00F27DA3"/>
    <w:rsid w:val="00F32F74"/>
    <w:rsid w:val="00F33EBC"/>
    <w:rsid w:val="00F458F4"/>
    <w:rsid w:val="00F50361"/>
    <w:rsid w:val="00F5271A"/>
    <w:rsid w:val="00F5567E"/>
    <w:rsid w:val="00F61D97"/>
    <w:rsid w:val="00F62597"/>
    <w:rsid w:val="00F6602B"/>
    <w:rsid w:val="00F87C82"/>
    <w:rsid w:val="00F916C2"/>
    <w:rsid w:val="00F9230E"/>
    <w:rsid w:val="00F937EF"/>
    <w:rsid w:val="00F96378"/>
    <w:rsid w:val="00FA0270"/>
    <w:rsid w:val="00FA47FE"/>
    <w:rsid w:val="00FC2CF4"/>
    <w:rsid w:val="00FC3DA1"/>
    <w:rsid w:val="00FD2F14"/>
    <w:rsid w:val="00FD3D42"/>
    <w:rsid w:val="00FD53C3"/>
    <w:rsid w:val="00FE2296"/>
    <w:rsid w:val="00FE6D94"/>
    <w:rsid w:val="00FF2AE0"/>
    <w:rsid w:val="00FF46F7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styleId="Footer">
    <w:name w:val="footer"/>
    <w:basedOn w:val="Normal"/>
    <w:link w:val="a0"/>
    <w:rsid w:val="00EC64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rsid w:val="00EC644E"/>
    <w:rPr>
      <w:kern w:val="28"/>
      <w:sz w:val="24"/>
    </w:rPr>
  </w:style>
  <w:style w:type="character" w:customStyle="1" w:styleId="apple-converted-space">
    <w:name w:val="apple-converted-space"/>
    <w:basedOn w:val="DefaultParagraphFont"/>
    <w:rsid w:val="00197745"/>
  </w:style>
  <w:style w:type="paragraph" w:customStyle="1" w:styleId="ConsPlusNormal">
    <w:name w:val="ConsPlusNormal"/>
    <w:rsid w:val="00B602C2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d">
    <w:name w:val="ad"/>
    <w:basedOn w:val="Normal"/>
    <w:rsid w:val="00261914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paragraph" w:customStyle="1" w:styleId="1">
    <w:name w:val="Знак Знак Знак Знак1 Знак Знак Знак Знак Знак Знак"/>
    <w:basedOn w:val="Normal"/>
    <w:rsid w:val="00FA0270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362605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D40A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Working%20files\&#1040;&#1044;&#1052;&#1048;&#1053;&#1048;&#1057;&#1058;&#1056;&#1040;&#1058;&#1048;&#1042;&#1053;&#1067;&#1045;\&#1055;&#1054;&#1057;&#1058;&#1040;&#1053;&#1054;&#1042;&#1051;&#1045;&#1053;&#1048;&#1071;%20&#1055;&#1054;%20&#1057;&#1059;&#1065;&#1045;&#1057;&#1058;&#1042;&#1059;\&#1095;.%201%20&#1089;&#1090;.%206.9%20-%205-__-2022%20-%20_____%20(&#1074;&#1082;&#1089;)%20-%20&#1072;&#1088;&#1077;&#1089;&#1090;%20&#1089;%20&#1076;&#1080;&#1072;&#1075;&#1085;&#1086;&#1089;&#1090;&#1080;&#1082;&#1086;&#1081;.dotm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779C5A2F74742B1A1E947267C16B4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E6D694-693D-44D9-8234-F7B818F84F02}"/>
      </w:docPartPr>
      <w:docPartBody>
        <w:p w:rsidR="00525B87" w:rsidP="003D7EF9">
          <w:pPr>
            <w:pStyle w:val="A779C5A2F74742B1A1E947267C16B4D9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EEB55410254145D890F8DB37B39D3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3CABF9-BBC0-4453-9C94-EF484CEF234B}"/>
      </w:docPartPr>
      <w:docPartBody>
        <w:p w:rsidR="00525B87" w:rsidP="003D7EF9">
          <w:pPr>
            <w:pStyle w:val="EEB55410254145D890F8DB37B39D3E08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6BB4E99407704D04887BB60EE986FEF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C13E8-E377-4523-A332-DB79F68D195C}"/>
      </w:docPartPr>
      <w:docPartBody>
        <w:p w:rsidR="00525B87" w:rsidP="003D7EF9">
          <w:pPr>
            <w:pStyle w:val="6BB4E99407704D04887BB60EE986FEF45"/>
          </w:pPr>
          <w:r w:rsidRPr="00213BB3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9AA9E6-C966-4DDC-B620-FE6461DAB315}"/>
      </w:docPartPr>
      <w:docPartBody>
        <w:p w:rsidR="00854515"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32811F5F9DE4C819E9FE61DCF0B1B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CCF22-A554-491B-870A-08840B7EE030}"/>
      </w:docPartPr>
      <w:docPartBody>
        <w:p w:rsidR="00854515" w:rsidP="0034620C">
          <w:pPr>
            <w:pStyle w:val="F32811F5F9DE4C819E9FE61DCF0B1B2D"/>
          </w:pPr>
          <w:r w:rsidRPr="007159B5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F9ED6871DF434B53AD6D3B1B15A68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09783D-DDC9-4943-A8ED-C0854EFB9408}"/>
      </w:docPartPr>
      <w:docPartBody>
        <w:p w:rsidR="00854515" w:rsidP="003D7EF9">
          <w:pPr>
            <w:pStyle w:val="F9ED6871DF434B53AD6D3B1B15A683D03"/>
          </w:pPr>
          <w:r w:rsidRPr="00A22742"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BFD7FF96661A4A65BA08E0C5A3CF3B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7632B6-5CD4-4CDE-A948-0A72DC4BB997}"/>
      </w:docPartPr>
      <w:docPartBody>
        <w:p w:rsidR="00724C98" w:rsidP="003D7EF9">
          <w:pPr>
            <w:pStyle w:val="BFD7FF96661A4A65BA08E0C5A3CF3BAD1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  <w:docPart>
      <w:docPartPr>
        <w:name w:val="71953C1943E246719E3A9ACBC9C2B9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A8FDF-B881-4977-B650-6C82538788CB}"/>
      </w:docPartPr>
      <w:docPartBody>
        <w:p w:rsidR="009336E6" w:rsidP="003D7EF9">
          <w:pPr>
            <w:pStyle w:val="71953C1943E246719E3A9ACBC9C2B94A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0C5453DAB00F47DFA8FC7EACCFAFD8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486D92-1B81-448D-8E42-DD619F1681D6}"/>
      </w:docPartPr>
      <w:docPartBody>
        <w:p w:rsidR="00155646" w:rsidP="003D7EF9">
          <w:pPr>
            <w:pStyle w:val="0C5453DAB00F47DFA8FC7EACCFAFD8D41"/>
          </w:pPr>
          <w:r w:rsidRPr="00F50361"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1C6846-BE83-4C03-8728-74742B02D9C9}"/>
      </w:docPartPr>
      <w:docPartBody>
        <w:p w:rsidR="00B84C29">
          <w:r w:rsidRPr="00675ECA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EF14B4924FA84ABFB9D46CC1DA2B25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E1CE32-5449-48EF-AD9C-2685A39B7B11}"/>
      </w:docPartPr>
      <w:docPartBody>
        <w:p w:rsidR="00764830" w:rsidP="00CF2476">
          <w:pPr>
            <w:pStyle w:val="EF14B4924FA84ABFB9D46CC1DA2B25DB"/>
          </w:pPr>
          <w:r>
            <w:rPr>
              <w:rStyle w:val="PlaceholderText"/>
              <w:color w:val="0000FF"/>
            </w:rPr>
            <w:t>Выберите элемент.</w:t>
          </w:r>
        </w:p>
      </w:docPartBody>
    </w:docPart>
    <w:docPart>
      <w:docPartPr>
        <w:name w:val="552779FD4847426FB01AABE20AEDEE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2AB42A-4091-48DE-BDC7-67B905CA8332}"/>
      </w:docPartPr>
      <w:docPartBody>
        <w:p w:rsidR="00000000" w:rsidP="007601DF">
          <w:pPr>
            <w:pStyle w:val="552779FD4847426FB01AABE20AEDEE1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0AFE4A0BC00646DD9A3B6E1B30453C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67CEBD-42D8-4BCE-8939-879C4B75D10A}"/>
      </w:docPartPr>
      <w:docPartBody>
        <w:p w:rsidR="00000000" w:rsidP="007601DF">
          <w:pPr>
            <w:pStyle w:val="0AFE4A0BC00646DD9A3B6E1B30453C2B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58F1666AAA274411BC2CF271893BAC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941BF0-F9F1-4DF3-9A02-1FCEBC1F7881}"/>
      </w:docPartPr>
      <w:docPartBody>
        <w:p w:rsidR="00000000" w:rsidP="007601DF">
          <w:pPr>
            <w:pStyle w:val="58F1666AAA274411BC2CF271893BAC87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65ECEBCE78074171BE0A88C433133F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58DE4C-DA97-49B5-BE0E-E1FC89B8AB38}"/>
      </w:docPartPr>
      <w:docPartBody>
        <w:p w:rsidR="00000000" w:rsidP="007601DF">
          <w:pPr>
            <w:pStyle w:val="65ECEBCE78074171BE0A88C433133F25"/>
          </w:pPr>
          <w:r w:rsidRPr="00675ECA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3A"/>
    <w:rsid w:val="000447FA"/>
    <w:rsid w:val="000B033B"/>
    <w:rsid w:val="000F2527"/>
    <w:rsid w:val="000F2B33"/>
    <w:rsid w:val="00104317"/>
    <w:rsid w:val="00155646"/>
    <w:rsid w:val="00161616"/>
    <w:rsid w:val="00167303"/>
    <w:rsid w:val="001E23FA"/>
    <w:rsid w:val="00250FDA"/>
    <w:rsid w:val="003006DA"/>
    <w:rsid w:val="0034620C"/>
    <w:rsid w:val="00355D1F"/>
    <w:rsid w:val="00386241"/>
    <w:rsid w:val="00393F2E"/>
    <w:rsid w:val="00393FE0"/>
    <w:rsid w:val="003A2B1A"/>
    <w:rsid w:val="003C7EBE"/>
    <w:rsid w:val="003D7EF9"/>
    <w:rsid w:val="003E25B0"/>
    <w:rsid w:val="003F3425"/>
    <w:rsid w:val="004036F8"/>
    <w:rsid w:val="00465E1C"/>
    <w:rsid w:val="004A7A92"/>
    <w:rsid w:val="004D35AC"/>
    <w:rsid w:val="004D5F1B"/>
    <w:rsid w:val="00525B87"/>
    <w:rsid w:val="00550127"/>
    <w:rsid w:val="00557C3A"/>
    <w:rsid w:val="00565B22"/>
    <w:rsid w:val="005E4085"/>
    <w:rsid w:val="006100C9"/>
    <w:rsid w:val="00611704"/>
    <w:rsid w:val="006259FA"/>
    <w:rsid w:val="0064457E"/>
    <w:rsid w:val="006A39BA"/>
    <w:rsid w:val="006A7E01"/>
    <w:rsid w:val="006C16F6"/>
    <w:rsid w:val="006C480E"/>
    <w:rsid w:val="006F78B9"/>
    <w:rsid w:val="00724C98"/>
    <w:rsid w:val="007601DF"/>
    <w:rsid w:val="00764830"/>
    <w:rsid w:val="00771B94"/>
    <w:rsid w:val="007D1832"/>
    <w:rsid w:val="007E2C8F"/>
    <w:rsid w:val="007E7FB9"/>
    <w:rsid w:val="007F1FE6"/>
    <w:rsid w:val="00831589"/>
    <w:rsid w:val="00840CBF"/>
    <w:rsid w:val="00854515"/>
    <w:rsid w:val="00870688"/>
    <w:rsid w:val="00887F9B"/>
    <w:rsid w:val="009336E6"/>
    <w:rsid w:val="0096051B"/>
    <w:rsid w:val="009A7BB0"/>
    <w:rsid w:val="009B0749"/>
    <w:rsid w:val="00A04CBE"/>
    <w:rsid w:val="00A363C5"/>
    <w:rsid w:val="00A81EBF"/>
    <w:rsid w:val="00B1211B"/>
    <w:rsid w:val="00B379BB"/>
    <w:rsid w:val="00B84C29"/>
    <w:rsid w:val="00B9191C"/>
    <w:rsid w:val="00BB465D"/>
    <w:rsid w:val="00BF53F9"/>
    <w:rsid w:val="00C06E19"/>
    <w:rsid w:val="00C07D16"/>
    <w:rsid w:val="00C25B27"/>
    <w:rsid w:val="00C566D1"/>
    <w:rsid w:val="00C93E95"/>
    <w:rsid w:val="00CA6D63"/>
    <w:rsid w:val="00CC1A60"/>
    <w:rsid w:val="00CC733A"/>
    <w:rsid w:val="00CF2476"/>
    <w:rsid w:val="00D340E5"/>
    <w:rsid w:val="00D45162"/>
    <w:rsid w:val="00D81AD3"/>
    <w:rsid w:val="00DB7803"/>
    <w:rsid w:val="00E0688E"/>
    <w:rsid w:val="00E07F09"/>
    <w:rsid w:val="00E12839"/>
    <w:rsid w:val="00E53845"/>
    <w:rsid w:val="00E82E47"/>
    <w:rsid w:val="00ED60FF"/>
    <w:rsid w:val="00FC1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1DF"/>
  </w:style>
  <w:style w:type="paragraph" w:customStyle="1" w:styleId="A779C5A2F74742B1A1E947267C16B4D9">
    <w:name w:val="A779C5A2F74742B1A1E947267C16B4D9"/>
  </w:style>
  <w:style w:type="paragraph" w:customStyle="1" w:styleId="EEB55410254145D890F8DB37B39D3E08">
    <w:name w:val="EEB55410254145D890F8DB37B39D3E08"/>
  </w:style>
  <w:style w:type="paragraph" w:customStyle="1" w:styleId="A7E151AE3CA543F585D33D940020C3CA">
    <w:name w:val="A7E151AE3CA543F585D33D940020C3CA"/>
  </w:style>
  <w:style w:type="paragraph" w:customStyle="1" w:styleId="66EFD0BF67494AF18A3AE0FEBA10CE0A">
    <w:name w:val="66EFD0BF67494AF18A3AE0FEBA10CE0A"/>
  </w:style>
  <w:style w:type="paragraph" w:customStyle="1" w:styleId="60609C850455462397ED415E643B4B46">
    <w:name w:val="60609C850455462397ED415E643B4B46"/>
  </w:style>
  <w:style w:type="paragraph" w:customStyle="1" w:styleId="6BB4E99407704D04887BB60EE986FEF4">
    <w:name w:val="6BB4E99407704D04887BB60EE986FEF4"/>
  </w:style>
  <w:style w:type="paragraph" w:customStyle="1" w:styleId="30E93C0534DA437098B184EEB6FE8882">
    <w:name w:val="30E93C0534DA437098B184EEB6FE8882"/>
  </w:style>
  <w:style w:type="paragraph" w:customStyle="1" w:styleId="7F012A5638B140D7832F98E1C6D478FE">
    <w:name w:val="7F012A5638B140D7832F98E1C6D478FE"/>
  </w:style>
  <w:style w:type="paragraph" w:customStyle="1" w:styleId="C67FA42729CA408A8E33C7819362CEC7">
    <w:name w:val="C67FA42729CA408A8E33C7819362CEC7"/>
    <w:rsid w:val="00557C3A"/>
  </w:style>
  <w:style w:type="paragraph" w:customStyle="1" w:styleId="D99922D315B4494086E52B7BB7363D5C">
    <w:name w:val="D99922D315B4494086E52B7BB7363D5C"/>
    <w:rsid w:val="00557C3A"/>
  </w:style>
  <w:style w:type="paragraph" w:customStyle="1" w:styleId="EF31DA2D303040069797139A890C5537">
    <w:name w:val="EF31DA2D303040069797139A890C5537"/>
    <w:rsid w:val="00557C3A"/>
  </w:style>
  <w:style w:type="paragraph" w:customStyle="1" w:styleId="2DD2F94E329745E9AA62438058992225">
    <w:name w:val="2DD2F94E329745E9AA62438058992225"/>
    <w:rsid w:val="00557C3A"/>
  </w:style>
  <w:style w:type="paragraph" w:customStyle="1" w:styleId="A779C5A2F74742B1A1E947267C16B4D91">
    <w:name w:val="A779C5A2F74742B1A1E947267C16B4D9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1">
    <w:name w:val="EEB55410254145D890F8DB37B39D3E081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1">
    <w:name w:val="C67FA42729CA408A8E33C7819362CEC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1">
    <w:name w:val="D99922D315B4494086E52B7BB7363D5C1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1">
    <w:name w:val="60609C850455462397ED415E643B4B46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1">
    <w:name w:val="6BB4E99407704D04887BB60EE986FEF4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1">
    <w:name w:val="EF31DA2D303040069797139A890C5537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1">
    <w:name w:val="2DD2F94E329745E9AA624380589922251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2">
    <w:name w:val="A779C5A2F74742B1A1E947267C16B4D9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2">
    <w:name w:val="EEB55410254145D890F8DB37B39D3E082"/>
    <w:rsid w:val="0034620C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2">
    <w:name w:val="C67FA42729CA408A8E33C7819362CEC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32811F5F9DE4C819E9FE61DCF0B1B2D">
    <w:name w:val="F32811F5F9DE4C819E9FE61DCF0B1B2D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2">
    <w:name w:val="D99922D315B4494086E52B7BB7363D5C2"/>
    <w:rsid w:val="00346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2">
    <w:name w:val="60609C850455462397ED415E643B4B46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2">
    <w:name w:val="6BB4E99407704D04887BB60EE986FEF4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2">
    <w:name w:val="EF31DA2D303040069797139A890C5537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2">
    <w:name w:val="2DD2F94E329745E9AA624380589922252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">
    <w:name w:val="F9ED6871DF434B53AD6D3B1B15A683D0"/>
    <w:rsid w:val="0034620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">
    <w:name w:val="7EBE3D88E7384C0599000F1EE4454E73"/>
    <w:rsid w:val="0034620C"/>
  </w:style>
  <w:style w:type="paragraph" w:customStyle="1" w:styleId="A779C5A2F74742B1A1E947267C16B4D93">
    <w:name w:val="A779C5A2F74742B1A1E947267C16B4D9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3">
    <w:name w:val="EEB55410254145D890F8DB37B39D3E083"/>
    <w:rsid w:val="0085451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3">
    <w:name w:val="C67FA42729CA408A8E33C7819362CEC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3">
    <w:name w:val="D99922D315B4494086E52B7BB7363D5C3"/>
    <w:rsid w:val="008545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3">
    <w:name w:val="60609C850455462397ED415E643B4B46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3">
    <w:name w:val="6BB4E99407704D04887BB60EE986FEF4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1">
    <w:name w:val="7EBE3D88E7384C0599000F1EE4454E73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3">
    <w:name w:val="EF31DA2D303040069797139A890C5537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3">
    <w:name w:val="2DD2F94E329745E9AA624380589922253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1">
    <w:name w:val="F9ED6871DF434B53AD6D3B1B15A683D01"/>
    <w:rsid w:val="0085451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A779C5A2F74742B1A1E947267C16B4D94">
    <w:name w:val="A779C5A2F74742B1A1E947267C16B4D9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4">
    <w:name w:val="EEB55410254145D890F8DB37B39D3E084"/>
    <w:rsid w:val="00E53845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">
    <w:name w:val="BFD7FF96661A4A65BA08E0C5A3CF3BAD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4">
    <w:name w:val="C67FA42729CA408A8E33C7819362CEC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4">
    <w:name w:val="D99922D315B4494086E52B7BB7363D5C4"/>
    <w:rsid w:val="00E53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609C850455462397ED415E643B4B464">
    <w:name w:val="60609C850455462397ED415E643B4B46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4">
    <w:name w:val="6BB4E99407704D04887BB60EE986FEF4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2">
    <w:name w:val="7EBE3D88E7384C0599000F1EE4454E73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4">
    <w:name w:val="EF31DA2D303040069797139A890C5537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">
    <w:name w:val="05F30BD1FB0A45BFA9DA259A01EF6076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4">
    <w:name w:val="2DD2F94E329745E9AA624380589922254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2">
    <w:name w:val="F9ED6871DF434B53AD6D3B1B15A683D02"/>
    <w:rsid w:val="00E53845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">
    <w:name w:val="71953C1943E246719E3A9ACBC9C2B94A"/>
    <w:rsid w:val="00D45162"/>
  </w:style>
  <w:style w:type="paragraph" w:customStyle="1" w:styleId="EC3ED48754294222B22C13599932C427">
    <w:name w:val="EC3ED48754294222B22C13599932C427"/>
    <w:rsid w:val="003D7EF9"/>
  </w:style>
  <w:style w:type="paragraph" w:customStyle="1" w:styleId="0C5453DAB00F47DFA8FC7EACCFAFD8D4">
    <w:name w:val="0C5453DAB00F47DFA8FC7EACCFAFD8D4"/>
    <w:rsid w:val="003D7EF9"/>
  </w:style>
  <w:style w:type="paragraph" w:customStyle="1" w:styleId="A779C5A2F74742B1A1E947267C16B4D95">
    <w:name w:val="A779C5A2F74742B1A1E947267C16B4D9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EB55410254145D890F8DB37B39D3E085">
    <w:name w:val="EEB55410254145D890F8DB37B39D3E085"/>
    <w:rsid w:val="003D7EF9"/>
    <w:pPr>
      <w:spacing w:after="0" w:line="240" w:lineRule="auto"/>
      <w:jc w:val="both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BFD7FF96661A4A65BA08E0C5A3CF3BAD1">
    <w:name w:val="BFD7FF96661A4A65BA08E0C5A3CF3BAD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1953C1943E246719E3A9ACBC9C2B94A1">
    <w:name w:val="71953C1943E246719E3A9ACBC9C2B94A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C67FA42729CA408A8E33C7819362CEC75">
    <w:name w:val="C67FA42729CA408A8E33C7819362CEC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99922D315B4494086E52B7BB7363D5C5">
    <w:name w:val="D99922D315B4494086E52B7BB7363D5C5"/>
    <w:rsid w:val="003D7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C5453DAB00F47DFA8FC7EACCFAFD8D41">
    <w:name w:val="0C5453DAB00F47DFA8FC7EACCFAFD8D4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6BB4E99407704D04887BB60EE986FEF45">
    <w:name w:val="6BB4E99407704D04887BB60EE986FEF4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EBE3D88E7384C0599000F1EE4454E733">
    <w:name w:val="7EBE3D88E7384C0599000F1EE4454E73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EF31DA2D303040069797139A890C55375">
    <w:name w:val="EF31DA2D303040069797139A890C5537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05F30BD1FB0A45BFA9DA259A01EF60761">
    <w:name w:val="05F30BD1FB0A45BFA9DA259A01EF60761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2DD2F94E329745E9AA624380589922255">
    <w:name w:val="2DD2F94E329745E9AA624380589922255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9ED6871DF434B53AD6D3B1B15A683D03">
    <w:name w:val="F9ED6871DF434B53AD6D3B1B15A683D03"/>
    <w:rsid w:val="003D7EF9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D5DD39E110B640ADAE9AEE44009A1EF9">
    <w:name w:val="D5DD39E110B640ADAE9AEE44009A1EF9"/>
    <w:rsid w:val="006259FA"/>
  </w:style>
  <w:style w:type="paragraph" w:customStyle="1" w:styleId="45250B928E324FDEA59F64CCB3E8F65B">
    <w:name w:val="45250B928E324FDEA59F64CCB3E8F65B"/>
    <w:rsid w:val="006259FA"/>
  </w:style>
  <w:style w:type="paragraph" w:customStyle="1" w:styleId="4BEBDC76ED9541C9BF0B889FC7BC4600">
    <w:name w:val="4BEBDC76ED9541C9BF0B889FC7BC4600"/>
    <w:rsid w:val="006259FA"/>
  </w:style>
  <w:style w:type="paragraph" w:customStyle="1" w:styleId="36096E0FCA4D42F087DE696E22118100">
    <w:name w:val="36096E0FCA4D42F087DE696E22118100"/>
    <w:rsid w:val="006259FA"/>
  </w:style>
  <w:style w:type="paragraph" w:customStyle="1" w:styleId="1F24E8CF928A4B9C8C983C38C78807F4">
    <w:name w:val="1F24E8CF928A4B9C8C983C38C78807F4"/>
    <w:rsid w:val="006259FA"/>
  </w:style>
  <w:style w:type="paragraph" w:customStyle="1" w:styleId="3C8A95430B424523839B4BFBA14AB9FD">
    <w:name w:val="3C8A95430B424523839B4BFBA14AB9FD"/>
    <w:rsid w:val="003E25B0"/>
  </w:style>
  <w:style w:type="paragraph" w:customStyle="1" w:styleId="3D7DA806C5684469BF836CC35BEFFED6">
    <w:name w:val="3D7DA806C5684469BF836CC35BEFFED6"/>
    <w:rsid w:val="003E25B0"/>
  </w:style>
  <w:style w:type="paragraph" w:customStyle="1" w:styleId="E6C8F862CEB24A7A9F1CD743540221BB">
    <w:name w:val="E6C8F862CEB24A7A9F1CD743540221BB"/>
    <w:rsid w:val="003E25B0"/>
  </w:style>
  <w:style w:type="paragraph" w:customStyle="1" w:styleId="035875EC0FB04956A495E0F9457D18A1">
    <w:name w:val="035875EC0FB04956A495E0F9457D18A1"/>
    <w:rsid w:val="003E25B0"/>
  </w:style>
  <w:style w:type="paragraph" w:customStyle="1" w:styleId="BFA0729344F9451F9E8FBD8FCA23986C">
    <w:name w:val="BFA0729344F9451F9E8FBD8FCA23986C"/>
    <w:rsid w:val="003E25B0"/>
  </w:style>
  <w:style w:type="paragraph" w:customStyle="1" w:styleId="15C02C8CF8F54DDBA4DDE7BB742429A3">
    <w:name w:val="15C02C8CF8F54DDBA4DDE7BB742429A3"/>
    <w:rsid w:val="003E25B0"/>
  </w:style>
  <w:style w:type="paragraph" w:customStyle="1" w:styleId="3D230BEB51A447B897FBAE366D792511">
    <w:name w:val="3D230BEB51A447B897FBAE366D792511"/>
    <w:rsid w:val="003E25B0"/>
  </w:style>
  <w:style w:type="paragraph" w:customStyle="1" w:styleId="8352FA6E1D2148C5A9B01EBB6E056499">
    <w:name w:val="8352FA6E1D2148C5A9B01EBB6E056499"/>
    <w:rsid w:val="003E25B0"/>
  </w:style>
  <w:style w:type="paragraph" w:customStyle="1" w:styleId="A5FB528862304B858BBCB24B4DBD4060">
    <w:name w:val="A5FB528862304B858BBCB24B4DBD4060"/>
    <w:rsid w:val="000F2B33"/>
  </w:style>
  <w:style w:type="paragraph" w:customStyle="1" w:styleId="DF449A99506B4C38A2787EF116A487E9">
    <w:name w:val="DF449A99506B4C38A2787EF116A487E9"/>
    <w:rsid w:val="000F2B33"/>
  </w:style>
  <w:style w:type="paragraph" w:customStyle="1" w:styleId="B75EF603BE894D648C58F62C1434B0A4">
    <w:name w:val="B75EF603BE894D648C58F62C1434B0A4"/>
    <w:rsid w:val="000F2B33"/>
  </w:style>
  <w:style w:type="paragraph" w:customStyle="1" w:styleId="92C2998B27F14C6BA04DB6D598C9721D">
    <w:name w:val="92C2998B27F14C6BA04DB6D598C9721D"/>
    <w:rsid w:val="000F2B33"/>
  </w:style>
  <w:style w:type="paragraph" w:customStyle="1" w:styleId="742173A35A8A4BA4B4B3AF92AD364965">
    <w:name w:val="742173A35A8A4BA4B4B3AF92AD364965"/>
    <w:rsid w:val="000F2B33"/>
  </w:style>
  <w:style w:type="paragraph" w:customStyle="1" w:styleId="D774E95B776A4749A68AD11EFC1EA927">
    <w:name w:val="D774E95B776A4749A68AD11EFC1EA927"/>
    <w:rsid w:val="000F2B33"/>
  </w:style>
  <w:style w:type="paragraph" w:customStyle="1" w:styleId="45B1BA3147774176925F599C456F106D">
    <w:name w:val="45B1BA3147774176925F599C456F106D"/>
    <w:rsid w:val="000F2B33"/>
  </w:style>
  <w:style w:type="paragraph" w:customStyle="1" w:styleId="D6BE1D87134349ACAFD5BF756FDB9E0D">
    <w:name w:val="D6BE1D87134349ACAFD5BF756FDB9E0D"/>
    <w:rsid w:val="000F2B33"/>
  </w:style>
  <w:style w:type="paragraph" w:customStyle="1" w:styleId="529A8F09B4D649A59176587FB427D441">
    <w:name w:val="529A8F09B4D649A59176587FB427D441"/>
    <w:rsid w:val="000F2B33"/>
  </w:style>
  <w:style w:type="paragraph" w:customStyle="1" w:styleId="ACD122B147684B58ACEF784E921600D1">
    <w:name w:val="ACD122B147684B58ACEF784E921600D1"/>
    <w:rsid w:val="000F2B33"/>
  </w:style>
  <w:style w:type="paragraph" w:customStyle="1" w:styleId="85C92C4DBEF64980B408E0712184FE13">
    <w:name w:val="85C92C4DBEF64980B408E0712184FE13"/>
    <w:rsid w:val="000F2B33"/>
  </w:style>
  <w:style w:type="paragraph" w:customStyle="1" w:styleId="E66FE81F7DB44571B8186D0762411587">
    <w:name w:val="E66FE81F7DB44571B8186D0762411587"/>
    <w:rsid w:val="000F2B33"/>
  </w:style>
  <w:style w:type="paragraph" w:customStyle="1" w:styleId="92F84D62241D43428719B139BFF6B473">
    <w:name w:val="92F84D62241D43428719B139BFF6B473"/>
    <w:rsid w:val="000F2B33"/>
  </w:style>
  <w:style w:type="paragraph" w:customStyle="1" w:styleId="E5F6A24E7D6349289C2A82887ED6C98B">
    <w:name w:val="E5F6A24E7D6349289C2A82887ED6C98B"/>
    <w:rsid w:val="000F2B33"/>
  </w:style>
  <w:style w:type="paragraph" w:customStyle="1" w:styleId="771DB089EA7F4EB0B813EE500AD91D10">
    <w:name w:val="771DB089EA7F4EB0B813EE500AD91D10"/>
    <w:rsid w:val="000F2B33"/>
  </w:style>
  <w:style w:type="paragraph" w:customStyle="1" w:styleId="3CF85E9938C84A609F96A68D563B1112">
    <w:name w:val="3CF85E9938C84A609F96A68D563B1112"/>
    <w:rsid w:val="000F2B33"/>
  </w:style>
  <w:style w:type="paragraph" w:customStyle="1" w:styleId="F2C4EB77B77A4483A92C9B100D4E099F">
    <w:name w:val="F2C4EB77B77A4483A92C9B100D4E099F"/>
    <w:rsid w:val="000F2B33"/>
  </w:style>
  <w:style w:type="paragraph" w:customStyle="1" w:styleId="68DE8719165D4CAAAFC42890497B26D0">
    <w:name w:val="68DE8719165D4CAAAFC42890497B26D0"/>
    <w:rsid w:val="000F2B33"/>
  </w:style>
  <w:style w:type="paragraph" w:customStyle="1" w:styleId="355DCADB1A2A4ED595A4B6D2FF808C4B">
    <w:name w:val="355DCADB1A2A4ED595A4B6D2FF808C4B"/>
    <w:rsid w:val="000F2B33"/>
  </w:style>
  <w:style w:type="paragraph" w:customStyle="1" w:styleId="6F6A2C9824FE42EEB57FA1FA4A628DE4">
    <w:name w:val="6F6A2C9824FE42EEB57FA1FA4A628DE4"/>
    <w:rsid w:val="000F2B33"/>
  </w:style>
  <w:style w:type="paragraph" w:customStyle="1" w:styleId="5F81AC3A4C2F4531B121C5778621BF46">
    <w:name w:val="5F81AC3A4C2F4531B121C5778621BF46"/>
    <w:rsid w:val="000F2B33"/>
  </w:style>
  <w:style w:type="paragraph" w:customStyle="1" w:styleId="9FFD6640A67B4133A6169078CE96AB4D">
    <w:name w:val="9FFD6640A67B4133A6169078CE96AB4D"/>
    <w:rsid w:val="000F2B33"/>
  </w:style>
  <w:style w:type="paragraph" w:customStyle="1" w:styleId="27475C271D9F48358A9E2F38E49D639D">
    <w:name w:val="27475C271D9F48358A9E2F38E49D639D"/>
    <w:rsid w:val="000F2B33"/>
  </w:style>
  <w:style w:type="paragraph" w:customStyle="1" w:styleId="8AA866714ADB475A965413575A0EDEBB">
    <w:name w:val="8AA866714ADB475A965413575A0EDEBB"/>
    <w:rsid w:val="000F2B33"/>
  </w:style>
  <w:style w:type="paragraph" w:customStyle="1" w:styleId="236713700E554FB1BCB76C8EB3E0D804">
    <w:name w:val="236713700E554FB1BCB76C8EB3E0D804"/>
    <w:rsid w:val="000F2B33"/>
  </w:style>
  <w:style w:type="paragraph" w:customStyle="1" w:styleId="51819E0419124827849EEAC0DE8F6599">
    <w:name w:val="51819E0419124827849EEAC0DE8F6599"/>
    <w:rsid w:val="000F2B33"/>
  </w:style>
  <w:style w:type="paragraph" w:customStyle="1" w:styleId="798B01C13E044054A3CDF74B1CB74F90">
    <w:name w:val="798B01C13E044054A3CDF74B1CB74F90"/>
    <w:rsid w:val="000F2B33"/>
  </w:style>
  <w:style w:type="paragraph" w:customStyle="1" w:styleId="B8CB781B785A49DD97A43F78AD7D2DC8">
    <w:name w:val="B8CB781B785A49DD97A43F78AD7D2DC8"/>
    <w:rsid w:val="000F2B33"/>
  </w:style>
  <w:style w:type="paragraph" w:customStyle="1" w:styleId="97E0E286401542CEA14694068C97408B">
    <w:name w:val="97E0E286401542CEA14694068C97408B"/>
    <w:rsid w:val="000F2B33"/>
  </w:style>
  <w:style w:type="paragraph" w:customStyle="1" w:styleId="8D5639D8561D4374BECB852C39AB16A2">
    <w:name w:val="8D5639D8561D4374BECB852C39AB16A2"/>
    <w:rsid w:val="000F2B33"/>
  </w:style>
  <w:style w:type="paragraph" w:customStyle="1" w:styleId="6419B158898240C2A39345C72F4421B0">
    <w:name w:val="6419B158898240C2A39345C72F4421B0"/>
    <w:rsid w:val="000F2B33"/>
  </w:style>
  <w:style w:type="paragraph" w:customStyle="1" w:styleId="9FD6423CAF604D0F832D9F68D63B7E88">
    <w:name w:val="9FD6423CAF604D0F832D9F68D63B7E88"/>
    <w:rsid w:val="000F2B33"/>
  </w:style>
  <w:style w:type="paragraph" w:customStyle="1" w:styleId="D256AF2F8E4B46A3B1EE0944CAB41DAF">
    <w:name w:val="D256AF2F8E4B46A3B1EE0944CAB41DAF"/>
    <w:rsid w:val="000F2B33"/>
  </w:style>
  <w:style w:type="paragraph" w:customStyle="1" w:styleId="1BF781F8A3214E7BB23F3A6154F59B17">
    <w:name w:val="1BF781F8A3214E7BB23F3A6154F59B17"/>
    <w:rsid w:val="000F2B33"/>
  </w:style>
  <w:style w:type="paragraph" w:customStyle="1" w:styleId="696776AA74B846719EE98DF0F2D80E23">
    <w:name w:val="696776AA74B846719EE98DF0F2D80E23"/>
    <w:rsid w:val="000F2B33"/>
  </w:style>
  <w:style w:type="paragraph" w:customStyle="1" w:styleId="3EEA8132D2BB4458BABAF2FED308EBAD">
    <w:name w:val="3EEA8132D2BB4458BABAF2FED308EBAD"/>
    <w:rsid w:val="00CC1A60"/>
  </w:style>
  <w:style w:type="paragraph" w:customStyle="1" w:styleId="12AFF5CC8BFE406A9A5A3673D3394CBB">
    <w:name w:val="12AFF5CC8BFE406A9A5A3673D3394CBB"/>
    <w:rsid w:val="00CC1A60"/>
  </w:style>
  <w:style w:type="paragraph" w:customStyle="1" w:styleId="7B95BEF1836A48B198EC955536A38472">
    <w:name w:val="7B95BEF1836A48B198EC955536A38472"/>
    <w:rsid w:val="00CC1A60"/>
  </w:style>
  <w:style w:type="paragraph" w:customStyle="1" w:styleId="FC169D8593A74981A5EE4F6DD08A9C2E">
    <w:name w:val="FC169D8593A74981A5EE4F6DD08A9C2E"/>
    <w:rsid w:val="00CC1A60"/>
  </w:style>
  <w:style w:type="paragraph" w:customStyle="1" w:styleId="D17C93CD84D249289FC83FB178E5151A">
    <w:name w:val="D17C93CD84D249289FC83FB178E5151A"/>
    <w:rsid w:val="00CC1A60"/>
  </w:style>
  <w:style w:type="paragraph" w:customStyle="1" w:styleId="B0B7E0FA79044C3CABC4C9D9B10A47E2">
    <w:name w:val="B0B7E0FA79044C3CABC4C9D9B10A47E2"/>
    <w:rsid w:val="00CC1A60"/>
  </w:style>
  <w:style w:type="paragraph" w:customStyle="1" w:styleId="9BABCAB1478F42DD9BAE763EFCCB7934">
    <w:name w:val="9BABCAB1478F42DD9BAE763EFCCB7934"/>
    <w:rsid w:val="00CC1A60"/>
  </w:style>
  <w:style w:type="paragraph" w:customStyle="1" w:styleId="1FE3CBC1810E435BB83B75D377E6BEE2">
    <w:name w:val="1FE3CBC1810E435BB83B75D377E6BEE2"/>
    <w:rsid w:val="00CC1A60"/>
  </w:style>
  <w:style w:type="paragraph" w:customStyle="1" w:styleId="8AD9D8DDB4A24237B9DB4778A22C14B5">
    <w:name w:val="8AD9D8DDB4A24237B9DB4778A22C14B5"/>
    <w:rsid w:val="00CC1A60"/>
  </w:style>
  <w:style w:type="paragraph" w:customStyle="1" w:styleId="EF8DD8497D7E4B4D9191BB5E8000AFED">
    <w:name w:val="EF8DD8497D7E4B4D9191BB5E8000AFED"/>
    <w:rsid w:val="00CC1A60"/>
  </w:style>
  <w:style w:type="paragraph" w:customStyle="1" w:styleId="C34504B13C0F42BD8F51F72494DB3FA4">
    <w:name w:val="C34504B13C0F42BD8F51F72494DB3FA4"/>
    <w:rsid w:val="00CC1A60"/>
  </w:style>
  <w:style w:type="paragraph" w:customStyle="1" w:styleId="DB4530C60F544C7D8369914CDFAE9686">
    <w:name w:val="DB4530C60F544C7D8369914CDFAE9686"/>
    <w:rsid w:val="00CC1A60"/>
  </w:style>
  <w:style w:type="paragraph" w:customStyle="1" w:styleId="DDE358000B66478F8C9FE2FDFF55220C">
    <w:name w:val="DDE358000B66478F8C9FE2FDFF55220C"/>
    <w:rsid w:val="00CC1A60"/>
  </w:style>
  <w:style w:type="paragraph" w:customStyle="1" w:styleId="5818179C0DB24F68A7EA279923DCA153">
    <w:name w:val="5818179C0DB24F68A7EA279923DCA153"/>
    <w:rsid w:val="00CC1A60"/>
  </w:style>
  <w:style w:type="paragraph" w:customStyle="1" w:styleId="C4CB3AFF355148348A9BAE515F4BF440">
    <w:name w:val="C4CB3AFF355148348A9BAE515F4BF440"/>
    <w:rsid w:val="00CC1A60"/>
  </w:style>
  <w:style w:type="paragraph" w:customStyle="1" w:styleId="B9A457865269435D875D64BBEC074A0C">
    <w:name w:val="B9A457865269435D875D64BBEC074A0C"/>
    <w:rsid w:val="00CC1A60"/>
  </w:style>
  <w:style w:type="paragraph" w:customStyle="1" w:styleId="7D61201E0D214E49B4FBABFDA06F5293">
    <w:name w:val="7D61201E0D214E49B4FBABFDA06F5293"/>
    <w:rsid w:val="00CC1A60"/>
  </w:style>
  <w:style w:type="paragraph" w:customStyle="1" w:styleId="00D7F63B60064095A9CA2133B05B475F">
    <w:name w:val="00D7F63B60064095A9CA2133B05B475F"/>
    <w:rsid w:val="00CC1A60"/>
  </w:style>
  <w:style w:type="paragraph" w:customStyle="1" w:styleId="99F084042C214129838A36EA52D199A1">
    <w:name w:val="99F084042C214129838A36EA52D199A1"/>
    <w:rsid w:val="00CC1A60"/>
  </w:style>
  <w:style w:type="paragraph" w:customStyle="1" w:styleId="618C10E4630542D58A703C2EA46ADE77">
    <w:name w:val="618C10E4630542D58A703C2EA46ADE77"/>
    <w:rsid w:val="00CC1A60"/>
  </w:style>
  <w:style w:type="paragraph" w:customStyle="1" w:styleId="F8E6B71866A3442EA9A959345847B0A9">
    <w:name w:val="F8E6B71866A3442EA9A959345847B0A9"/>
    <w:rsid w:val="00CC1A60"/>
  </w:style>
  <w:style w:type="paragraph" w:customStyle="1" w:styleId="D3AED70AEF5745918D5CE7D56958E7A3">
    <w:name w:val="D3AED70AEF5745918D5CE7D56958E7A3"/>
    <w:rsid w:val="00CC1A60"/>
  </w:style>
  <w:style w:type="paragraph" w:customStyle="1" w:styleId="4C32AF47A4574AB1AE8D0EFE124F7E13">
    <w:name w:val="4C32AF47A4574AB1AE8D0EFE124F7E13"/>
    <w:rsid w:val="00CC1A60"/>
  </w:style>
  <w:style w:type="paragraph" w:customStyle="1" w:styleId="D91DCF57517242DE94B77B1F0DCCA88D">
    <w:name w:val="D91DCF57517242DE94B77B1F0DCCA88D"/>
    <w:rsid w:val="00CC1A60"/>
  </w:style>
  <w:style w:type="paragraph" w:customStyle="1" w:styleId="8CB2FA8AA54E4AAFAEEC1D961C63974F">
    <w:name w:val="8CB2FA8AA54E4AAFAEEC1D961C63974F"/>
    <w:rsid w:val="00CC1A60"/>
  </w:style>
  <w:style w:type="paragraph" w:customStyle="1" w:styleId="AB99B7136CB844CD83C59D51656D6756">
    <w:name w:val="AB99B7136CB844CD83C59D51656D6756"/>
    <w:rsid w:val="00CC1A60"/>
  </w:style>
  <w:style w:type="paragraph" w:customStyle="1" w:styleId="45098A27B5CF41EE81D9A9415BAAC0EF">
    <w:name w:val="45098A27B5CF41EE81D9A9415BAAC0EF"/>
    <w:rsid w:val="00CC1A60"/>
  </w:style>
  <w:style w:type="paragraph" w:customStyle="1" w:styleId="00C5FA7336A64176BADC480CC1841F81">
    <w:name w:val="00C5FA7336A64176BADC480CC1841F81"/>
    <w:rsid w:val="00CC1A60"/>
  </w:style>
  <w:style w:type="paragraph" w:customStyle="1" w:styleId="60C29F77664A47939711270E1740D2E5">
    <w:name w:val="60C29F77664A47939711270E1740D2E5"/>
    <w:rsid w:val="00CC1A60"/>
  </w:style>
  <w:style w:type="paragraph" w:customStyle="1" w:styleId="B5D85600D66640A6A815B6E994DD81ED">
    <w:name w:val="B5D85600D66640A6A815B6E994DD81ED"/>
    <w:rsid w:val="00CC1A60"/>
  </w:style>
  <w:style w:type="paragraph" w:customStyle="1" w:styleId="CFC93BFA7C564421A5E06EF7931DB47E">
    <w:name w:val="CFC93BFA7C564421A5E06EF7931DB47E"/>
    <w:rsid w:val="00CC1A60"/>
  </w:style>
  <w:style w:type="paragraph" w:customStyle="1" w:styleId="FB49C7994A1142F7B689B8B28E25BD1B">
    <w:name w:val="FB49C7994A1142F7B689B8B28E25BD1B"/>
    <w:rsid w:val="00CC1A60"/>
  </w:style>
  <w:style w:type="paragraph" w:customStyle="1" w:styleId="8A7C4A36332A479CB3A7EA5FBA6EF019">
    <w:name w:val="8A7C4A36332A479CB3A7EA5FBA6EF019"/>
    <w:rsid w:val="00CC1A60"/>
  </w:style>
  <w:style w:type="paragraph" w:customStyle="1" w:styleId="80E2B4D78D604F42896385C953FC0D7D">
    <w:name w:val="80E2B4D78D604F42896385C953FC0D7D"/>
    <w:rsid w:val="00CC1A60"/>
  </w:style>
  <w:style w:type="paragraph" w:customStyle="1" w:styleId="01EC505A06C8489883A61495BE99B39A">
    <w:name w:val="01EC505A06C8489883A61495BE99B39A"/>
    <w:rsid w:val="00CC1A60"/>
  </w:style>
  <w:style w:type="paragraph" w:customStyle="1" w:styleId="3D5AFA0BB40D4D0283AC7765EBCA1D71">
    <w:name w:val="3D5AFA0BB40D4D0283AC7765EBCA1D71"/>
    <w:rsid w:val="00CC1A60"/>
  </w:style>
  <w:style w:type="paragraph" w:customStyle="1" w:styleId="1B342140E05A42EB86F68BD89AA599A4">
    <w:name w:val="1B342140E05A42EB86F68BD89AA599A4"/>
    <w:rsid w:val="00CC1A60"/>
  </w:style>
  <w:style w:type="paragraph" w:customStyle="1" w:styleId="EA700922A0F440AB9AAD9C0DDAC0CF50">
    <w:name w:val="EA700922A0F440AB9AAD9C0DDAC0CF50"/>
    <w:rsid w:val="00CC1A60"/>
  </w:style>
  <w:style w:type="paragraph" w:customStyle="1" w:styleId="856AEACDD68649D7A68FAD4FD2BF01D4">
    <w:name w:val="856AEACDD68649D7A68FAD4FD2BF01D4"/>
    <w:rsid w:val="00CC1A60"/>
  </w:style>
  <w:style w:type="paragraph" w:customStyle="1" w:styleId="7D4187A8E2B94E3B96AB38E81B446E83">
    <w:name w:val="7D4187A8E2B94E3B96AB38E81B446E83"/>
    <w:rsid w:val="00CC1A60"/>
  </w:style>
  <w:style w:type="paragraph" w:customStyle="1" w:styleId="A006FA97EAC348AF9DABC96EA63C793B">
    <w:name w:val="A006FA97EAC348AF9DABC96EA63C793B"/>
    <w:rsid w:val="004D35AC"/>
  </w:style>
  <w:style w:type="paragraph" w:customStyle="1" w:styleId="E202EBA816A64B74A8AF3EAFD1E99B23">
    <w:name w:val="E202EBA816A64B74A8AF3EAFD1E99B23"/>
    <w:rsid w:val="004D35AC"/>
  </w:style>
  <w:style w:type="paragraph" w:customStyle="1" w:styleId="1A67D638E2434EF181D829B9BD05BD94">
    <w:name w:val="1A67D638E2434EF181D829B9BD05BD94"/>
    <w:rsid w:val="004D35AC"/>
  </w:style>
  <w:style w:type="paragraph" w:customStyle="1" w:styleId="404CE914693647F59C97941C30017F0A">
    <w:name w:val="404CE914693647F59C97941C30017F0A"/>
    <w:rsid w:val="004D35AC"/>
  </w:style>
  <w:style w:type="paragraph" w:customStyle="1" w:styleId="53A5B41DAD824DCCA5C523749FC11233">
    <w:name w:val="53A5B41DAD824DCCA5C523749FC11233"/>
    <w:rsid w:val="004D35AC"/>
  </w:style>
  <w:style w:type="paragraph" w:customStyle="1" w:styleId="A7A239FACFB8480B8B0C44E988B9D740">
    <w:name w:val="A7A239FACFB8480B8B0C44E988B9D740"/>
    <w:rsid w:val="004D35AC"/>
  </w:style>
  <w:style w:type="paragraph" w:customStyle="1" w:styleId="73DBF8BE1DF04B2DBC595F6714659EEF">
    <w:name w:val="73DBF8BE1DF04B2DBC595F6714659EEF"/>
    <w:rsid w:val="004D35AC"/>
  </w:style>
  <w:style w:type="paragraph" w:customStyle="1" w:styleId="7D8CA29277914EBF941CDBE4B6D8D832">
    <w:name w:val="7D8CA29277914EBF941CDBE4B6D8D832"/>
    <w:rsid w:val="004D35AC"/>
  </w:style>
  <w:style w:type="paragraph" w:customStyle="1" w:styleId="EECA9729A2E94FB2B162ACA455AA8D74">
    <w:name w:val="EECA9729A2E94FB2B162ACA455AA8D74"/>
    <w:rsid w:val="004D35AC"/>
  </w:style>
  <w:style w:type="paragraph" w:customStyle="1" w:styleId="DEF9B05929144B8390054E7E0E23EEB7">
    <w:name w:val="DEF9B05929144B8390054E7E0E23EEB7"/>
    <w:rsid w:val="004D35AC"/>
  </w:style>
  <w:style w:type="paragraph" w:customStyle="1" w:styleId="CA9999FAF3E1457BA291E8D02C7D680F">
    <w:name w:val="CA9999FAF3E1457BA291E8D02C7D680F"/>
    <w:rsid w:val="004D35AC"/>
  </w:style>
  <w:style w:type="paragraph" w:customStyle="1" w:styleId="67DC8A392FB1417F8659A7B8EECC320C">
    <w:name w:val="67DC8A392FB1417F8659A7B8EECC320C"/>
    <w:rsid w:val="004D35AC"/>
  </w:style>
  <w:style w:type="paragraph" w:customStyle="1" w:styleId="347562256B5246B7BC85EA3FB736D1FB">
    <w:name w:val="347562256B5246B7BC85EA3FB736D1FB"/>
    <w:rsid w:val="004D35AC"/>
  </w:style>
  <w:style w:type="paragraph" w:customStyle="1" w:styleId="8EDCCA6E0DD1441386BBDD87260E4E55">
    <w:name w:val="8EDCCA6E0DD1441386BBDD87260E4E55"/>
    <w:rsid w:val="004D35AC"/>
  </w:style>
  <w:style w:type="paragraph" w:customStyle="1" w:styleId="F21BDFDA9B8541DFAF5214E622A4C2CA">
    <w:name w:val="F21BDFDA9B8541DFAF5214E622A4C2CA"/>
    <w:rsid w:val="004D35AC"/>
  </w:style>
  <w:style w:type="paragraph" w:customStyle="1" w:styleId="B33596A5681949398E84E0BC9CD00E74">
    <w:name w:val="B33596A5681949398E84E0BC9CD00E74"/>
    <w:rsid w:val="004D35AC"/>
  </w:style>
  <w:style w:type="paragraph" w:customStyle="1" w:styleId="F877E18F90B140508B4E54DE07B68556">
    <w:name w:val="F877E18F90B140508B4E54DE07B68556"/>
    <w:rsid w:val="004D35AC"/>
  </w:style>
  <w:style w:type="paragraph" w:customStyle="1" w:styleId="40D78AEFA8BB47A893B450F2919B0D60">
    <w:name w:val="40D78AEFA8BB47A893B450F2919B0D60"/>
    <w:rsid w:val="004D35AC"/>
  </w:style>
  <w:style w:type="paragraph" w:customStyle="1" w:styleId="BCDA5484DD964C9C8F74C632FA4C53B8">
    <w:name w:val="BCDA5484DD964C9C8F74C632FA4C53B8"/>
    <w:rsid w:val="004D35AC"/>
  </w:style>
  <w:style w:type="paragraph" w:customStyle="1" w:styleId="43A04622037F44399568059A1E42150D">
    <w:name w:val="43A04622037F44399568059A1E42150D"/>
    <w:rsid w:val="004D35AC"/>
  </w:style>
  <w:style w:type="paragraph" w:customStyle="1" w:styleId="C934212830E24529A35DA765372B532D">
    <w:name w:val="C934212830E24529A35DA765372B532D"/>
    <w:rsid w:val="004D35AC"/>
  </w:style>
  <w:style w:type="paragraph" w:customStyle="1" w:styleId="DE06ED138F474913AF51A1C68CBA4EE9">
    <w:name w:val="DE06ED138F474913AF51A1C68CBA4EE9"/>
    <w:rsid w:val="004D35AC"/>
  </w:style>
  <w:style w:type="paragraph" w:customStyle="1" w:styleId="62BDD52AFF5F42628BB954560DAA0C81">
    <w:name w:val="62BDD52AFF5F42628BB954560DAA0C81"/>
    <w:rsid w:val="004D35AC"/>
  </w:style>
  <w:style w:type="paragraph" w:customStyle="1" w:styleId="3DF39CD7BDD748F8BB4F4A34F5891058">
    <w:name w:val="3DF39CD7BDD748F8BB4F4A34F5891058"/>
    <w:rsid w:val="004D35AC"/>
  </w:style>
  <w:style w:type="paragraph" w:customStyle="1" w:styleId="4D70EC3FBAE14187B41693B352468062">
    <w:name w:val="4D70EC3FBAE14187B41693B352468062"/>
    <w:rsid w:val="004D35AC"/>
  </w:style>
  <w:style w:type="paragraph" w:customStyle="1" w:styleId="67A04F4E4F0540A68487FCFF13962CBF">
    <w:name w:val="67A04F4E4F0540A68487FCFF13962CBF"/>
    <w:rsid w:val="004D35AC"/>
  </w:style>
  <w:style w:type="paragraph" w:customStyle="1" w:styleId="4B36B6FA398C4607A5E884E5954EE1C4">
    <w:name w:val="4B36B6FA398C4607A5E884E5954EE1C4"/>
    <w:rsid w:val="004D35AC"/>
  </w:style>
  <w:style w:type="paragraph" w:customStyle="1" w:styleId="9907A833AFC041CE8500EF9582173697">
    <w:name w:val="9907A833AFC041CE8500EF9582173697"/>
    <w:rsid w:val="004D35AC"/>
  </w:style>
  <w:style w:type="paragraph" w:customStyle="1" w:styleId="E9AC81CF8B784DA1A0F7BDB51803AAD1">
    <w:name w:val="E9AC81CF8B784DA1A0F7BDB51803AAD1"/>
    <w:rsid w:val="004D35AC"/>
  </w:style>
  <w:style w:type="paragraph" w:customStyle="1" w:styleId="32D3950B55F346A3B24199CDA4802618">
    <w:name w:val="32D3950B55F346A3B24199CDA4802618"/>
    <w:rsid w:val="004D35AC"/>
  </w:style>
  <w:style w:type="paragraph" w:customStyle="1" w:styleId="2BE718EF1D3A4466B117FC2D82FC70D6">
    <w:name w:val="2BE718EF1D3A4466B117FC2D82FC70D6"/>
    <w:rsid w:val="004D35AC"/>
  </w:style>
  <w:style w:type="paragraph" w:customStyle="1" w:styleId="21DF8A6E73B44275B3ACFB8A15C0FA9D">
    <w:name w:val="21DF8A6E73B44275B3ACFB8A15C0FA9D"/>
    <w:rsid w:val="004D35AC"/>
  </w:style>
  <w:style w:type="paragraph" w:customStyle="1" w:styleId="6895611F67F54BAB99133E6AFB5D789A">
    <w:name w:val="6895611F67F54BAB99133E6AFB5D789A"/>
    <w:rsid w:val="004D35AC"/>
  </w:style>
  <w:style w:type="paragraph" w:customStyle="1" w:styleId="D4C74C8270934567963638227BF9C552">
    <w:name w:val="D4C74C8270934567963638227BF9C552"/>
    <w:rsid w:val="004D35AC"/>
  </w:style>
  <w:style w:type="paragraph" w:customStyle="1" w:styleId="39757740546E4972A1C2B60F325FD42E">
    <w:name w:val="39757740546E4972A1C2B60F325FD42E"/>
    <w:rsid w:val="004D35AC"/>
  </w:style>
  <w:style w:type="paragraph" w:customStyle="1" w:styleId="02AB522AB00B46C5A55C7A3DC639E9A4">
    <w:name w:val="02AB522AB00B46C5A55C7A3DC639E9A4"/>
    <w:rsid w:val="009A7BB0"/>
  </w:style>
  <w:style w:type="paragraph" w:customStyle="1" w:styleId="B7008227CF5E4358971D37BD15DEFD4C">
    <w:name w:val="B7008227CF5E4358971D37BD15DEFD4C"/>
    <w:rsid w:val="009A7BB0"/>
  </w:style>
  <w:style w:type="paragraph" w:customStyle="1" w:styleId="DE1454028A3E4B86A04859C781C01307">
    <w:name w:val="DE1454028A3E4B86A04859C781C01307"/>
    <w:rsid w:val="009A7BB0"/>
  </w:style>
  <w:style w:type="paragraph" w:customStyle="1" w:styleId="EA2C2D4FCDD54F41A37E34A8D7B6FA36">
    <w:name w:val="EA2C2D4FCDD54F41A37E34A8D7B6FA36"/>
    <w:rsid w:val="009A7BB0"/>
  </w:style>
  <w:style w:type="paragraph" w:customStyle="1" w:styleId="69DC83706E194B6AB251B7122F7B541D">
    <w:name w:val="69DC83706E194B6AB251B7122F7B541D"/>
    <w:rsid w:val="009A7BB0"/>
  </w:style>
  <w:style w:type="paragraph" w:customStyle="1" w:styleId="C516ACBCDD434F49B8AC5665FFAB8874">
    <w:name w:val="C516ACBCDD434F49B8AC5665FFAB8874"/>
    <w:rsid w:val="009A7BB0"/>
  </w:style>
  <w:style w:type="paragraph" w:customStyle="1" w:styleId="58970E2BE0A24DE0B710674EB41F25B3">
    <w:name w:val="58970E2BE0A24DE0B710674EB41F25B3"/>
    <w:rsid w:val="009A7BB0"/>
  </w:style>
  <w:style w:type="paragraph" w:customStyle="1" w:styleId="5F11E186D878462B8584B3A9C3524B9D">
    <w:name w:val="5F11E186D878462B8584B3A9C3524B9D"/>
    <w:rsid w:val="009A7BB0"/>
  </w:style>
  <w:style w:type="paragraph" w:customStyle="1" w:styleId="E4FF6A962024415883DF4794FF99C35E">
    <w:name w:val="E4FF6A962024415883DF4794FF99C35E"/>
    <w:rsid w:val="009A7BB0"/>
  </w:style>
  <w:style w:type="paragraph" w:customStyle="1" w:styleId="343DE0AFB7E84005B8A3F4A36F7DEBF6">
    <w:name w:val="343DE0AFB7E84005B8A3F4A36F7DEBF6"/>
    <w:rsid w:val="009A7BB0"/>
  </w:style>
  <w:style w:type="paragraph" w:customStyle="1" w:styleId="6481B61CE813451CA2BB03584DB097AA">
    <w:name w:val="6481B61CE813451CA2BB03584DB097AA"/>
    <w:rsid w:val="009A7BB0"/>
  </w:style>
  <w:style w:type="paragraph" w:customStyle="1" w:styleId="60B5B1D2BD574961973B2A7E236A9FB3">
    <w:name w:val="60B5B1D2BD574961973B2A7E236A9FB3"/>
    <w:rsid w:val="009A7BB0"/>
  </w:style>
  <w:style w:type="paragraph" w:customStyle="1" w:styleId="615196A3CC8B4313B2F4CEA76419509B">
    <w:name w:val="615196A3CC8B4313B2F4CEA76419509B"/>
    <w:rsid w:val="009A7BB0"/>
  </w:style>
  <w:style w:type="paragraph" w:customStyle="1" w:styleId="9A18D3EC2C214A4F90859686341B0DCE">
    <w:name w:val="9A18D3EC2C214A4F90859686341B0DCE"/>
    <w:rsid w:val="009A7BB0"/>
  </w:style>
  <w:style w:type="paragraph" w:customStyle="1" w:styleId="7B9156B617494EA0931380FA2ACBEF52">
    <w:name w:val="7B9156B617494EA0931380FA2ACBEF52"/>
    <w:rsid w:val="009A7BB0"/>
  </w:style>
  <w:style w:type="paragraph" w:customStyle="1" w:styleId="FB621499A6A64E79925C4C36BCB2333A">
    <w:name w:val="FB621499A6A64E79925C4C36BCB2333A"/>
    <w:rsid w:val="009A7BB0"/>
  </w:style>
  <w:style w:type="paragraph" w:customStyle="1" w:styleId="506A814CBA11458BA01C31A92C4BB551">
    <w:name w:val="506A814CBA11458BA01C31A92C4BB551"/>
    <w:rsid w:val="009A7BB0"/>
  </w:style>
  <w:style w:type="paragraph" w:customStyle="1" w:styleId="00D8AF62CC0E4F6A882D0278CDB3C702">
    <w:name w:val="00D8AF62CC0E4F6A882D0278CDB3C702"/>
    <w:rsid w:val="009A7BB0"/>
  </w:style>
  <w:style w:type="paragraph" w:customStyle="1" w:styleId="BB81E238F781429798E8CE0A201AAA55">
    <w:name w:val="BB81E238F781429798E8CE0A201AAA55"/>
    <w:rsid w:val="009A7BB0"/>
  </w:style>
  <w:style w:type="paragraph" w:customStyle="1" w:styleId="CD20A672553644F2A54EC377A17F6944">
    <w:name w:val="CD20A672553644F2A54EC377A17F6944"/>
    <w:rsid w:val="009A7BB0"/>
  </w:style>
  <w:style w:type="paragraph" w:customStyle="1" w:styleId="4206CCFA8E324D739AB787AFA712E9A4">
    <w:name w:val="4206CCFA8E324D739AB787AFA712E9A4"/>
    <w:rsid w:val="009A7BB0"/>
  </w:style>
  <w:style w:type="paragraph" w:customStyle="1" w:styleId="08E023AACC3C41A1BD9BD6262FEAB525">
    <w:name w:val="08E023AACC3C41A1BD9BD6262FEAB525"/>
    <w:rsid w:val="009A7BB0"/>
  </w:style>
  <w:style w:type="paragraph" w:customStyle="1" w:styleId="517B04DD807643D3BD038933A884705D">
    <w:name w:val="517B04DD807643D3BD038933A884705D"/>
    <w:rsid w:val="009A7BB0"/>
  </w:style>
  <w:style w:type="paragraph" w:customStyle="1" w:styleId="700061B528A74BEC82F0FF55ADFDF4A8">
    <w:name w:val="700061B528A74BEC82F0FF55ADFDF4A8"/>
    <w:rsid w:val="009A7BB0"/>
  </w:style>
  <w:style w:type="paragraph" w:customStyle="1" w:styleId="3301379BDDFD4632B96483CC69BD67DE">
    <w:name w:val="3301379BDDFD4632B96483CC69BD67DE"/>
    <w:rsid w:val="009A7BB0"/>
  </w:style>
  <w:style w:type="paragraph" w:customStyle="1" w:styleId="A43DE8829FAB44949EE3BC51DCDE4A0A">
    <w:name w:val="A43DE8829FAB44949EE3BC51DCDE4A0A"/>
    <w:rsid w:val="009A7BB0"/>
  </w:style>
  <w:style w:type="paragraph" w:customStyle="1" w:styleId="F7355D0657E04E9AB3A89B3972C129AF">
    <w:name w:val="F7355D0657E04E9AB3A89B3972C129AF"/>
    <w:rsid w:val="009A7BB0"/>
  </w:style>
  <w:style w:type="paragraph" w:customStyle="1" w:styleId="A8EB25CF36924BC182EB8DD33E0CE293">
    <w:name w:val="A8EB25CF36924BC182EB8DD33E0CE293"/>
    <w:rsid w:val="009A7BB0"/>
  </w:style>
  <w:style w:type="paragraph" w:customStyle="1" w:styleId="4E8ECCCFDBCD40EBB4E109E439C264C7">
    <w:name w:val="4E8ECCCFDBCD40EBB4E109E439C264C7"/>
    <w:rsid w:val="009A7BB0"/>
  </w:style>
  <w:style w:type="paragraph" w:customStyle="1" w:styleId="F8C7CD53FA794F2296A6795C2686FBCB">
    <w:name w:val="F8C7CD53FA794F2296A6795C2686FBCB"/>
    <w:rsid w:val="009A7BB0"/>
  </w:style>
  <w:style w:type="paragraph" w:customStyle="1" w:styleId="22BAF998756B4969900C66524D6F0757">
    <w:name w:val="22BAF998756B4969900C66524D6F0757"/>
    <w:rsid w:val="009A7BB0"/>
  </w:style>
  <w:style w:type="paragraph" w:customStyle="1" w:styleId="FBC98B2E7EE34A1689F86FE28DD1AF9A">
    <w:name w:val="FBC98B2E7EE34A1689F86FE28DD1AF9A"/>
    <w:rsid w:val="009A7BB0"/>
  </w:style>
  <w:style w:type="paragraph" w:customStyle="1" w:styleId="2E617F139CE047BF92F6DAA38FA8464D">
    <w:name w:val="2E617F139CE047BF92F6DAA38FA8464D"/>
    <w:rsid w:val="009A7BB0"/>
  </w:style>
  <w:style w:type="paragraph" w:customStyle="1" w:styleId="FFDACB9C01C448ED99A702E028B30155">
    <w:name w:val="FFDACB9C01C448ED99A702E028B30155"/>
    <w:rsid w:val="009A7BB0"/>
  </w:style>
  <w:style w:type="paragraph" w:customStyle="1" w:styleId="4735C3477F1E476C9DDDB0E6C6F8C574">
    <w:name w:val="4735C3477F1E476C9DDDB0E6C6F8C574"/>
    <w:rsid w:val="009A7BB0"/>
  </w:style>
  <w:style w:type="paragraph" w:customStyle="1" w:styleId="73EA27BA3B8C4752A62E71D8E3A1BDC9">
    <w:name w:val="73EA27BA3B8C4752A62E71D8E3A1BDC9"/>
    <w:rsid w:val="009A7BB0"/>
  </w:style>
  <w:style w:type="paragraph" w:customStyle="1" w:styleId="772AEDFDDDBA40A3A272331C6D36AB64">
    <w:name w:val="772AEDFDDDBA40A3A272331C6D36AB64"/>
    <w:rsid w:val="009A7BB0"/>
  </w:style>
  <w:style w:type="paragraph" w:customStyle="1" w:styleId="2D8F8E137769488786FD3F0ACF6F0BC7">
    <w:name w:val="2D8F8E137769488786FD3F0ACF6F0BC7"/>
    <w:rsid w:val="009A7BB0"/>
  </w:style>
  <w:style w:type="paragraph" w:customStyle="1" w:styleId="094A9AB632A74C83BB92057239DCC8C0">
    <w:name w:val="094A9AB632A74C83BB92057239DCC8C0"/>
    <w:rsid w:val="009A7BB0"/>
  </w:style>
  <w:style w:type="paragraph" w:customStyle="1" w:styleId="9CA65D2811DC4713A669E6CA60B93479">
    <w:name w:val="9CA65D2811DC4713A669E6CA60B93479"/>
    <w:rsid w:val="009A7BB0"/>
  </w:style>
  <w:style w:type="paragraph" w:customStyle="1" w:styleId="251DE29D4AD743D983BBF45B8070E006">
    <w:name w:val="251DE29D4AD743D983BBF45B8070E006"/>
    <w:rsid w:val="009A7BB0"/>
  </w:style>
  <w:style w:type="paragraph" w:customStyle="1" w:styleId="95B7A9CC83AC40C2A94161A7FE29D5D9">
    <w:name w:val="95B7A9CC83AC40C2A94161A7FE29D5D9"/>
    <w:rsid w:val="0064457E"/>
  </w:style>
  <w:style w:type="paragraph" w:customStyle="1" w:styleId="31AE40768FEA48FFAE6D118689ABB93A">
    <w:name w:val="31AE40768FEA48FFAE6D118689ABB93A"/>
    <w:rsid w:val="0064457E"/>
  </w:style>
  <w:style w:type="paragraph" w:customStyle="1" w:styleId="4E49643B806E4010A42F6F930274AA46">
    <w:name w:val="4E49643B806E4010A42F6F930274AA46"/>
    <w:rsid w:val="0064457E"/>
  </w:style>
  <w:style w:type="paragraph" w:customStyle="1" w:styleId="0D772EBE0D644EE88784320AB90F9C6E">
    <w:name w:val="0D772EBE0D644EE88784320AB90F9C6E"/>
    <w:rsid w:val="0064457E"/>
  </w:style>
  <w:style w:type="paragraph" w:customStyle="1" w:styleId="E419D893985F44529C64E044A8143621">
    <w:name w:val="E419D893985F44529C64E044A8143621"/>
    <w:rsid w:val="0064457E"/>
  </w:style>
  <w:style w:type="paragraph" w:customStyle="1" w:styleId="F7D8390601854D72B023F0F960314FF7">
    <w:name w:val="F7D8390601854D72B023F0F960314FF7"/>
    <w:rsid w:val="0064457E"/>
  </w:style>
  <w:style w:type="paragraph" w:customStyle="1" w:styleId="0C29AA17E6274C04B03B79F9B68A6AA7">
    <w:name w:val="0C29AA17E6274C04B03B79F9B68A6AA7"/>
    <w:rsid w:val="0064457E"/>
  </w:style>
  <w:style w:type="paragraph" w:customStyle="1" w:styleId="2BC4468B76294460A0C10A82BBCFBB8A">
    <w:name w:val="2BC4468B76294460A0C10A82BBCFBB8A"/>
    <w:rsid w:val="0064457E"/>
  </w:style>
  <w:style w:type="paragraph" w:customStyle="1" w:styleId="241F9B5EF20E447BAF50AA0FC817D099">
    <w:name w:val="241F9B5EF20E447BAF50AA0FC817D099"/>
    <w:rsid w:val="0064457E"/>
  </w:style>
  <w:style w:type="paragraph" w:customStyle="1" w:styleId="FA4F3A113B1C4C4E9D6AB1F0ADB9D2C0">
    <w:name w:val="FA4F3A113B1C4C4E9D6AB1F0ADB9D2C0"/>
    <w:rsid w:val="0064457E"/>
  </w:style>
  <w:style w:type="paragraph" w:customStyle="1" w:styleId="5635E8BEBE66407C9AC3908D504D5CB4">
    <w:name w:val="5635E8BEBE66407C9AC3908D504D5CB4"/>
    <w:rsid w:val="0064457E"/>
  </w:style>
  <w:style w:type="paragraph" w:customStyle="1" w:styleId="14476B4F38DA4328A8E9FF04559D82E3">
    <w:name w:val="14476B4F38DA4328A8E9FF04559D82E3"/>
    <w:rsid w:val="0064457E"/>
  </w:style>
  <w:style w:type="paragraph" w:customStyle="1" w:styleId="C342BFA74B3F4A8C90CBC983DEBEED40">
    <w:name w:val="C342BFA74B3F4A8C90CBC983DEBEED40"/>
    <w:rsid w:val="0064457E"/>
  </w:style>
  <w:style w:type="paragraph" w:customStyle="1" w:styleId="780CE8625A6B4ED78BDAFA6D2C174284">
    <w:name w:val="780CE8625A6B4ED78BDAFA6D2C174284"/>
    <w:rsid w:val="0064457E"/>
  </w:style>
  <w:style w:type="paragraph" w:customStyle="1" w:styleId="6578FC11F3F346479EC81D8ABC71DA6E">
    <w:name w:val="6578FC11F3F346479EC81D8ABC71DA6E"/>
    <w:rsid w:val="0064457E"/>
  </w:style>
  <w:style w:type="paragraph" w:customStyle="1" w:styleId="EF1FAD8CD065428483A067411638EEE0">
    <w:name w:val="EF1FAD8CD065428483A067411638EEE0"/>
    <w:rsid w:val="0064457E"/>
  </w:style>
  <w:style w:type="paragraph" w:customStyle="1" w:styleId="4DE12C91F3A0404F83A7A42F9D443932">
    <w:name w:val="4DE12C91F3A0404F83A7A42F9D443932"/>
    <w:rsid w:val="0064457E"/>
  </w:style>
  <w:style w:type="paragraph" w:customStyle="1" w:styleId="065B1935FEB84E16BE093C51EB2D9A36">
    <w:name w:val="065B1935FEB84E16BE093C51EB2D9A36"/>
    <w:rsid w:val="0064457E"/>
  </w:style>
  <w:style w:type="paragraph" w:customStyle="1" w:styleId="941ED8214CED485FB16529F6851E2F55">
    <w:name w:val="941ED8214CED485FB16529F6851E2F55"/>
    <w:rsid w:val="0064457E"/>
  </w:style>
  <w:style w:type="paragraph" w:customStyle="1" w:styleId="F7B49CB49836401DB0CA7D6872F6EA39">
    <w:name w:val="F7B49CB49836401DB0CA7D6872F6EA39"/>
    <w:rsid w:val="0064457E"/>
  </w:style>
  <w:style w:type="paragraph" w:customStyle="1" w:styleId="901C76F4E70C4577BD5D2FF0911B34FD">
    <w:name w:val="901C76F4E70C4577BD5D2FF0911B34FD"/>
    <w:rsid w:val="0064457E"/>
  </w:style>
  <w:style w:type="paragraph" w:customStyle="1" w:styleId="3DB9097EC5824C0691DBD4FD5FD34620">
    <w:name w:val="3DB9097EC5824C0691DBD4FD5FD34620"/>
    <w:rsid w:val="0064457E"/>
  </w:style>
  <w:style w:type="paragraph" w:customStyle="1" w:styleId="00B603B0F0144FE39B4F6E3D355A8B4D">
    <w:name w:val="00B603B0F0144FE39B4F6E3D355A8B4D"/>
    <w:rsid w:val="0064457E"/>
  </w:style>
  <w:style w:type="paragraph" w:customStyle="1" w:styleId="7D879F8B70CC4E3684C9BE8599E82754">
    <w:name w:val="7D879F8B70CC4E3684C9BE8599E82754"/>
    <w:rsid w:val="0064457E"/>
  </w:style>
  <w:style w:type="paragraph" w:customStyle="1" w:styleId="C341A6E976C24AED97004B7C0AFC27D9">
    <w:name w:val="C341A6E976C24AED97004B7C0AFC27D9"/>
    <w:rsid w:val="0064457E"/>
  </w:style>
  <w:style w:type="paragraph" w:customStyle="1" w:styleId="359E669A19F747978B936920747B4D31">
    <w:name w:val="359E669A19F747978B936920747B4D31"/>
    <w:rsid w:val="0064457E"/>
  </w:style>
  <w:style w:type="paragraph" w:customStyle="1" w:styleId="D441657088CD48B3A657535F877769D8">
    <w:name w:val="D441657088CD48B3A657535F877769D8"/>
    <w:rsid w:val="0064457E"/>
  </w:style>
  <w:style w:type="paragraph" w:customStyle="1" w:styleId="5AEA9098B84B4CE1BF1116507F31E074">
    <w:name w:val="5AEA9098B84B4CE1BF1116507F31E074"/>
    <w:rsid w:val="0064457E"/>
  </w:style>
  <w:style w:type="paragraph" w:customStyle="1" w:styleId="84EC3F569F9F4B96B0F061A96B703DFF">
    <w:name w:val="84EC3F569F9F4B96B0F061A96B703DFF"/>
    <w:rsid w:val="0064457E"/>
  </w:style>
  <w:style w:type="paragraph" w:customStyle="1" w:styleId="19CEC0874DA64450B04F07C27BF207C8">
    <w:name w:val="19CEC0874DA64450B04F07C27BF207C8"/>
    <w:rsid w:val="0064457E"/>
  </w:style>
  <w:style w:type="paragraph" w:customStyle="1" w:styleId="95395DC712D64E9E96466CD17F2DC86D">
    <w:name w:val="95395DC712D64E9E96466CD17F2DC86D"/>
    <w:rsid w:val="0064457E"/>
  </w:style>
  <w:style w:type="paragraph" w:customStyle="1" w:styleId="1E3A94B5D57C45C2A1068B725FBFA67C">
    <w:name w:val="1E3A94B5D57C45C2A1068B725FBFA67C"/>
    <w:rsid w:val="0064457E"/>
  </w:style>
  <w:style w:type="paragraph" w:customStyle="1" w:styleId="DDA52AEEE3264998B72184DDB75712E7">
    <w:name w:val="DDA52AEEE3264998B72184DDB75712E7"/>
    <w:rsid w:val="0064457E"/>
  </w:style>
  <w:style w:type="paragraph" w:customStyle="1" w:styleId="692C0AFA0ACB4969A49ECDA945246178">
    <w:name w:val="692C0AFA0ACB4969A49ECDA945246178"/>
    <w:rsid w:val="0064457E"/>
  </w:style>
  <w:style w:type="paragraph" w:customStyle="1" w:styleId="DDB096B66948436D88C2E19B9E2B4FF0">
    <w:name w:val="DDB096B66948436D88C2E19B9E2B4FF0"/>
    <w:rsid w:val="0064457E"/>
  </w:style>
  <w:style w:type="paragraph" w:customStyle="1" w:styleId="B9693A9218EB4E52B29B75824A50122B">
    <w:name w:val="B9693A9218EB4E52B29B75824A50122B"/>
    <w:rsid w:val="0064457E"/>
  </w:style>
  <w:style w:type="paragraph" w:customStyle="1" w:styleId="2084F957C59A40049235D63B4FBD35B8">
    <w:name w:val="2084F957C59A40049235D63B4FBD35B8"/>
    <w:rsid w:val="0064457E"/>
  </w:style>
  <w:style w:type="paragraph" w:customStyle="1" w:styleId="C2F80135E24B435B93B51997631C3040">
    <w:name w:val="C2F80135E24B435B93B51997631C3040"/>
    <w:rsid w:val="0064457E"/>
  </w:style>
  <w:style w:type="paragraph" w:customStyle="1" w:styleId="D3F5736ACF364D29AE9EC0E80D5C2B28">
    <w:name w:val="D3F5736ACF364D29AE9EC0E80D5C2B28"/>
    <w:rsid w:val="0064457E"/>
  </w:style>
  <w:style w:type="paragraph" w:customStyle="1" w:styleId="F32DE7AB74A446D68C6F3522C58A63AF">
    <w:name w:val="F32DE7AB74A446D68C6F3522C58A63AF"/>
    <w:rsid w:val="0064457E"/>
  </w:style>
  <w:style w:type="paragraph" w:customStyle="1" w:styleId="2F58EEC7BA9B4B4D9228C1EBB23CF3D5">
    <w:name w:val="2F58EEC7BA9B4B4D9228C1EBB23CF3D5"/>
    <w:rsid w:val="00355D1F"/>
  </w:style>
  <w:style w:type="paragraph" w:customStyle="1" w:styleId="474D9E611C164A3F8D037CD660DF9FDE">
    <w:name w:val="474D9E611C164A3F8D037CD660DF9FDE"/>
    <w:rsid w:val="00355D1F"/>
  </w:style>
  <w:style w:type="paragraph" w:customStyle="1" w:styleId="8316AC1CDD1E498C94C233D0DA90FAC5">
    <w:name w:val="8316AC1CDD1E498C94C233D0DA90FAC5"/>
    <w:rsid w:val="00355D1F"/>
  </w:style>
  <w:style w:type="paragraph" w:customStyle="1" w:styleId="EDF220F1823E401B87203D5E93CDF543">
    <w:name w:val="EDF220F1823E401B87203D5E93CDF543"/>
    <w:rsid w:val="00355D1F"/>
  </w:style>
  <w:style w:type="paragraph" w:customStyle="1" w:styleId="8D7D5C2FB2E64079B1B4E5FC8DC649C5">
    <w:name w:val="8D7D5C2FB2E64079B1B4E5FC8DC649C5"/>
    <w:rsid w:val="00355D1F"/>
  </w:style>
  <w:style w:type="paragraph" w:customStyle="1" w:styleId="D6CE55E6B4BB4BBC9B742EE0B8A88586">
    <w:name w:val="D6CE55E6B4BB4BBC9B742EE0B8A88586"/>
    <w:rsid w:val="00355D1F"/>
  </w:style>
  <w:style w:type="paragraph" w:customStyle="1" w:styleId="342B369C781C42C1B0FBD858DE513DE4">
    <w:name w:val="342B369C781C42C1B0FBD858DE513DE4"/>
    <w:rsid w:val="00355D1F"/>
  </w:style>
  <w:style w:type="paragraph" w:customStyle="1" w:styleId="7A42EFC778D3426E8F728E6F01E500BB">
    <w:name w:val="7A42EFC778D3426E8F728E6F01E500BB"/>
    <w:rsid w:val="00355D1F"/>
  </w:style>
  <w:style w:type="paragraph" w:customStyle="1" w:styleId="EAEA0231A2F4441594C1856DFEE9DCBC">
    <w:name w:val="EAEA0231A2F4441594C1856DFEE9DCBC"/>
    <w:rsid w:val="00355D1F"/>
  </w:style>
  <w:style w:type="paragraph" w:customStyle="1" w:styleId="B0863B7CDD9549C0A1A9D63CF9E753C1">
    <w:name w:val="B0863B7CDD9549C0A1A9D63CF9E753C1"/>
    <w:rsid w:val="00355D1F"/>
  </w:style>
  <w:style w:type="paragraph" w:customStyle="1" w:styleId="4DB0890AAE404EF994CEB081505EBFB1">
    <w:name w:val="4DB0890AAE404EF994CEB081505EBFB1"/>
    <w:rsid w:val="00355D1F"/>
  </w:style>
  <w:style w:type="paragraph" w:customStyle="1" w:styleId="E118FBF5CC2E4D54872086277CFEBFC4">
    <w:name w:val="E118FBF5CC2E4D54872086277CFEBFC4"/>
    <w:rsid w:val="00355D1F"/>
  </w:style>
  <w:style w:type="paragraph" w:customStyle="1" w:styleId="9FC9698087FC4D70A63D8EBA377ECE94">
    <w:name w:val="9FC9698087FC4D70A63D8EBA377ECE94"/>
    <w:rsid w:val="00355D1F"/>
  </w:style>
  <w:style w:type="paragraph" w:customStyle="1" w:styleId="CC4C0D2BEB4D4659A14A19F80B8EE99B">
    <w:name w:val="CC4C0D2BEB4D4659A14A19F80B8EE99B"/>
    <w:rsid w:val="00355D1F"/>
  </w:style>
  <w:style w:type="paragraph" w:customStyle="1" w:styleId="16430F77263246FE917A35999DB9A263">
    <w:name w:val="16430F77263246FE917A35999DB9A263"/>
    <w:rsid w:val="00355D1F"/>
  </w:style>
  <w:style w:type="paragraph" w:customStyle="1" w:styleId="DB405B9D1ED740F3BA0F0B65581F0534">
    <w:name w:val="DB405B9D1ED740F3BA0F0B65581F0534"/>
    <w:rsid w:val="00355D1F"/>
  </w:style>
  <w:style w:type="paragraph" w:customStyle="1" w:styleId="3C14E0101C9342E0BF9B01A60897FE6D">
    <w:name w:val="3C14E0101C9342E0BF9B01A60897FE6D"/>
    <w:rsid w:val="00355D1F"/>
  </w:style>
  <w:style w:type="paragraph" w:customStyle="1" w:styleId="9280C6AEDC5D4A8989248B849A89C485">
    <w:name w:val="9280C6AEDC5D4A8989248B849A89C485"/>
    <w:rsid w:val="00355D1F"/>
  </w:style>
  <w:style w:type="paragraph" w:customStyle="1" w:styleId="69C4C37609784D17B7812AEBD13C1D0F">
    <w:name w:val="69C4C37609784D17B7812AEBD13C1D0F"/>
    <w:rsid w:val="00355D1F"/>
  </w:style>
  <w:style w:type="paragraph" w:customStyle="1" w:styleId="F790F9107A60424B842A57BBB358BC4C">
    <w:name w:val="F790F9107A60424B842A57BBB358BC4C"/>
    <w:rsid w:val="00355D1F"/>
  </w:style>
  <w:style w:type="paragraph" w:customStyle="1" w:styleId="25FA3CDB8B184276A7F45977BB7455ED">
    <w:name w:val="25FA3CDB8B184276A7F45977BB7455ED"/>
    <w:rsid w:val="00355D1F"/>
  </w:style>
  <w:style w:type="paragraph" w:customStyle="1" w:styleId="B61722B0FBF34C088ECCD9E5CC724990">
    <w:name w:val="B61722B0FBF34C088ECCD9E5CC724990"/>
    <w:rsid w:val="00355D1F"/>
  </w:style>
  <w:style w:type="paragraph" w:customStyle="1" w:styleId="54B65755C2BE4E95A0FB7C64E955FC51">
    <w:name w:val="54B65755C2BE4E95A0FB7C64E955FC51"/>
    <w:rsid w:val="00355D1F"/>
  </w:style>
  <w:style w:type="paragraph" w:customStyle="1" w:styleId="DCB2DB5AC5434B1E899ACCA986133ABC">
    <w:name w:val="DCB2DB5AC5434B1E899ACCA986133ABC"/>
    <w:rsid w:val="00355D1F"/>
  </w:style>
  <w:style w:type="paragraph" w:customStyle="1" w:styleId="0E18A112086B4FC9A3D5271D37E82499">
    <w:name w:val="0E18A112086B4FC9A3D5271D37E82499"/>
    <w:rsid w:val="00355D1F"/>
  </w:style>
  <w:style w:type="paragraph" w:customStyle="1" w:styleId="26354E688A4A4794A29C4D72BA7BB145">
    <w:name w:val="26354E688A4A4794A29C4D72BA7BB145"/>
    <w:rsid w:val="00355D1F"/>
  </w:style>
  <w:style w:type="paragraph" w:customStyle="1" w:styleId="0F14F07752E1437ABB0B5BA87EF2BB9E">
    <w:name w:val="0F14F07752E1437ABB0B5BA87EF2BB9E"/>
    <w:rsid w:val="00355D1F"/>
  </w:style>
  <w:style w:type="paragraph" w:customStyle="1" w:styleId="674C26BE708040DFA00852EF07B3A5AE">
    <w:name w:val="674C26BE708040DFA00852EF07B3A5AE"/>
    <w:rsid w:val="00355D1F"/>
  </w:style>
  <w:style w:type="paragraph" w:customStyle="1" w:styleId="2E8B688CBBA748AD82CEE943BFF24DDD">
    <w:name w:val="2E8B688CBBA748AD82CEE943BFF24DDD"/>
    <w:rsid w:val="00355D1F"/>
  </w:style>
  <w:style w:type="paragraph" w:customStyle="1" w:styleId="7E70D3870C274E6CA515E1E54E15754E">
    <w:name w:val="7E70D3870C274E6CA515E1E54E15754E"/>
    <w:rsid w:val="00355D1F"/>
  </w:style>
  <w:style w:type="paragraph" w:customStyle="1" w:styleId="5B281549CBCB4EDD9CF831F9630E1546">
    <w:name w:val="5B281549CBCB4EDD9CF831F9630E1546"/>
    <w:rsid w:val="000447FA"/>
  </w:style>
  <w:style w:type="paragraph" w:customStyle="1" w:styleId="DB79697D7D3949718D430EE706E928C5">
    <w:name w:val="DB79697D7D3949718D430EE706E928C5"/>
    <w:rsid w:val="000447FA"/>
  </w:style>
  <w:style w:type="paragraph" w:customStyle="1" w:styleId="1034E21E518C45CE860AAD0A05543195">
    <w:name w:val="1034E21E518C45CE860AAD0A05543195"/>
    <w:rsid w:val="000447FA"/>
  </w:style>
  <w:style w:type="paragraph" w:customStyle="1" w:styleId="D3D6006DF6C04A1E93F32DE9F787CCBD">
    <w:name w:val="D3D6006DF6C04A1E93F32DE9F787CCBD"/>
    <w:rsid w:val="000447FA"/>
  </w:style>
  <w:style w:type="paragraph" w:customStyle="1" w:styleId="373AA89875A641559AAD71536566EC62">
    <w:name w:val="373AA89875A641559AAD71536566EC62"/>
    <w:rsid w:val="000447FA"/>
  </w:style>
  <w:style w:type="paragraph" w:customStyle="1" w:styleId="544B33D25FD7421FBE5E1B422DFAC5BF">
    <w:name w:val="544B33D25FD7421FBE5E1B422DFAC5BF"/>
    <w:rsid w:val="00887F9B"/>
  </w:style>
  <w:style w:type="paragraph" w:customStyle="1" w:styleId="1217D9D3DD7D44CFA6E8D685A76BB7AF">
    <w:name w:val="1217D9D3DD7D44CFA6E8D685A76BB7AF"/>
    <w:rsid w:val="00887F9B"/>
  </w:style>
  <w:style w:type="paragraph" w:customStyle="1" w:styleId="FA7D9B0F1B3A40C6BAA67FFF7569B4DA">
    <w:name w:val="FA7D9B0F1B3A40C6BAA67FFF7569B4DA"/>
    <w:rsid w:val="00887F9B"/>
  </w:style>
  <w:style w:type="paragraph" w:customStyle="1" w:styleId="28E1D68AA9804FFAA60E999D0452B750">
    <w:name w:val="28E1D68AA9804FFAA60E999D0452B750"/>
    <w:rsid w:val="00887F9B"/>
  </w:style>
  <w:style w:type="paragraph" w:customStyle="1" w:styleId="D47E68F8FA0E42288D5C9313AD18B63B">
    <w:name w:val="D47E68F8FA0E42288D5C9313AD18B63B"/>
    <w:rsid w:val="00887F9B"/>
  </w:style>
  <w:style w:type="paragraph" w:customStyle="1" w:styleId="81542711692646A0B0F02C3ABBD2127F">
    <w:name w:val="81542711692646A0B0F02C3ABBD2127F"/>
    <w:rsid w:val="00887F9B"/>
  </w:style>
  <w:style w:type="paragraph" w:customStyle="1" w:styleId="F8D5D4AD65EB414FAF6A10CE0BDA98F2">
    <w:name w:val="F8D5D4AD65EB414FAF6A10CE0BDA98F2"/>
    <w:rsid w:val="00887F9B"/>
  </w:style>
  <w:style w:type="paragraph" w:customStyle="1" w:styleId="107252E76A6B4190A09265EC79296BCF">
    <w:name w:val="107252E76A6B4190A09265EC79296BCF"/>
    <w:rsid w:val="00887F9B"/>
  </w:style>
  <w:style w:type="paragraph" w:customStyle="1" w:styleId="200D6290A4754E6898D299CC945238E9">
    <w:name w:val="200D6290A4754E6898D299CC945238E9"/>
    <w:rsid w:val="00887F9B"/>
  </w:style>
  <w:style w:type="paragraph" w:customStyle="1" w:styleId="10BC3D3B91254FEE8C1B9D9DCB9D21B6">
    <w:name w:val="10BC3D3B91254FEE8C1B9D9DCB9D21B6"/>
    <w:rsid w:val="00887F9B"/>
  </w:style>
  <w:style w:type="paragraph" w:customStyle="1" w:styleId="0D29E0DF4AF745B69E85E37C3E64947F">
    <w:name w:val="0D29E0DF4AF745B69E85E37C3E64947F"/>
    <w:rsid w:val="00887F9B"/>
  </w:style>
  <w:style w:type="paragraph" w:customStyle="1" w:styleId="394FF34976184BB1AA8355E196F002EE">
    <w:name w:val="394FF34976184BB1AA8355E196F002EE"/>
    <w:rsid w:val="00887F9B"/>
  </w:style>
  <w:style w:type="paragraph" w:customStyle="1" w:styleId="DA83C1D093964F87A8C464D447F1FCFE">
    <w:name w:val="DA83C1D093964F87A8C464D447F1FCFE"/>
    <w:rsid w:val="00887F9B"/>
  </w:style>
  <w:style w:type="paragraph" w:customStyle="1" w:styleId="E371624246554C0986B008864B1C353B">
    <w:name w:val="E371624246554C0986B008864B1C353B"/>
    <w:rsid w:val="00887F9B"/>
  </w:style>
  <w:style w:type="paragraph" w:customStyle="1" w:styleId="0B272246553E43419BEC5175DEBAE00B">
    <w:name w:val="0B272246553E43419BEC5175DEBAE00B"/>
    <w:rsid w:val="00887F9B"/>
  </w:style>
  <w:style w:type="paragraph" w:customStyle="1" w:styleId="DC62D67BC4174790BBB5A452A54CA53E">
    <w:name w:val="DC62D67BC4174790BBB5A452A54CA53E"/>
    <w:rsid w:val="00887F9B"/>
  </w:style>
  <w:style w:type="paragraph" w:customStyle="1" w:styleId="FF67CCF53492481680F3BC992657B450">
    <w:name w:val="FF67CCF53492481680F3BC992657B450"/>
    <w:rsid w:val="00887F9B"/>
  </w:style>
  <w:style w:type="paragraph" w:customStyle="1" w:styleId="FBCEB4034A934EF7A14D530C5CA6CEC5">
    <w:name w:val="FBCEB4034A934EF7A14D530C5CA6CEC5"/>
    <w:rsid w:val="00887F9B"/>
  </w:style>
  <w:style w:type="paragraph" w:customStyle="1" w:styleId="6F811413452C472CB133530BBF11758B">
    <w:name w:val="6F811413452C472CB133530BBF11758B"/>
    <w:rsid w:val="00887F9B"/>
  </w:style>
  <w:style w:type="paragraph" w:customStyle="1" w:styleId="1023550577E14D61B7D31DE4441AC9DC">
    <w:name w:val="1023550577E14D61B7D31DE4441AC9DC"/>
    <w:rsid w:val="00887F9B"/>
  </w:style>
  <w:style w:type="paragraph" w:customStyle="1" w:styleId="A13E4E0B7DF747E2A3531AAC2BF5FE31">
    <w:name w:val="A13E4E0B7DF747E2A3531AAC2BF5FE31"/>
    <w:rsid w:val="00887F9B"/>
  </w:style>
  <w:style w:type="paragraph" w:customStyle="1" w:styleId="469BB97805D0474D9B6D748AF1204438">
    <w:name w:val="469BB97805D0474D9B6D748AF1204438"/>
    <w:rsid w:val="00887F9B"/>
  </w:style>
  <w:style w:type="paragraph" w:customStyle="1" w:styleId="FEF668086FD54044A85932AE46ED0E11">
    <w:name w:val="FEF668086FD54044A85932AE46ED0E11"/>
    <w:rsid w:val="00887F9B"/>
  </w:style>
  <w:style w:type="paragraph" w:customStyle="1" w:styleId="778AFCA28A0C427FBDEB28ADBE083797">
    <w:name w:val="778AFCA28A0C427FBDEB28ADBE083797"/>
    <w:rsid w:val="00887F9B"/>
  </w:style>
  <w:style w:type="paragraph" w:customStyle="1" w:styleId="29A1BD220CC344979A46051EB9EC83FE">
    <w:name w:val="29A1BD220CC344979A46051EB9EC83FE"/>
    <w:rsid w:val="00887F9B"/>
  </w:style>
  <w:style w:type="paragraph" w:customStyle="1" w:styleId="B8E5C867314C40FB836B7E8B0E2B1EBE">
    <w:name w:val="B8E5C867314C40FB836B7E8B0E2B1EBE"/>
    <w:rsid w:val="00887F9B"/>
  </w:style>
  <w:style w:type="paragraph" w:customStyle="1" w:styleId="FF71EC6CD1EF495180F01019B6E809D3">
    <w:name w:val="FF71EC6CD1EF495180F01019B6E809D3"/>
    <w:rsid w:val="00887F9B"/>
  </w:style>
  <w:style w:type="paragraph" w:customStyle="1" w:styleId="A34F7E2E7FC7489480F84CF49AD8A8F0">
    <w:name w:val="A34F7E2E7FC7489480F84CF49AD8A8F0"/>
    <w:rsid w:val="00887F9B"/>
  </w:style>
  <w:style w:type="paragraph" w:customStyle="1" w:styleId="DD6C8B552CF74CC093A7581D40072C10">
    <w:name w:val="DD6C8B552CF74CC093A7581D40072C10"/>
    <w:rsid w:val="00887F9B"/>
  </w:style>
  <w:style w:type="paragraph" w:customStyle="1" w:styleId="EF80779D53CC4251A5E5550DB42EE789">
    <w:name w:val="EF80779D53CC4251A5E5550DB42EE789"/>
    <w:rsid w:val="00887F9B"/>
  </w:style>
  <w:style w:type="paragraph" w:customStyle="1" w:styleId="1DF3FBED07EC451890F17C43D58F9501">
    <w:name w:val="1DF3FBED07EC451890F17C43D58F9501"/>
    <w:rsid w:val="00771B94"/>
  </w:style>
  <w:style w:type="paragraph" w:customStyle="1" w:styleId="4C8DD1D89BE64130B5CB718C5F51A678">
    <w:name w:val="4C8DD1D89BE64130B5CB718C5F51A678"/>
    <w:rsid w:val="00771B94"/>
  </w:style>
  <w:style w:type="paragraph" w:customStyle="1" w:styleId="62225B3FE47E4A2FB839E51175F7DD77">
    <w:name w:val="62225B3FE47E4A2FB839E51175F7DD77"/>
    <w:rsid w:val="00771B94"/>
  </w:style>
  <w:style w:type="paragraph" w:customStyle="1" w:styleId="917A6EB6888C40DDB919B26E77002DBE">
    <w:name w:val="917A6EB6888C40DDB919B26E77002DBE"/>
    <w:rsid w:val="00771B94"/>
  </w:style>
  <w:style w:type="paragraph" w:customStyle="1" w:styleId="713C046407154619A7F50D79B1D144AD">
    <w:name w:val="713C046407154619A7F50D79B1D144AD"/>
    <w:rsid w:val="00771B94"/>
  </w:style>
  <w:style w:type="paragraph" w:customStyle="1" w:styleId="AF3DBFB278674546987733267B0E9706">
    <w:name w:val="AF3DBFB278674546987733267B0E9706"/>
    <w:rsid w:val="00771B94"/>
  </w:style>
  <w:style w:type="paragraph" w:customStyle="1" w:styleId="B3B5BD9B8BCE4CBEAA5C9B4336B5F484">
    <w:name w:val="B3B5BD9B8BCE4CBEAA5C9B4336B5F484"/>
    <w:rsid w:val="00771B94"/>
  </w:style>
  <w:style w:type="paragraph" w:customStyle="1" w:styleId="79F90C561DB34718A90C2B24C65A56B5">
    <w:name w:val="79F90C561DB34718A90C2B24C65A56B5"/>
    <w:rsid w:val="00771B94"/>
  </w:style>
  <w:style w:type="paragraph" w:customStyle="1" w:styleId="2BA6299EE3964C768C433C348B2852DA">
    <w:name w:val="2BA6299EE3964C768C433C348B2852DA"/>
    <w:rsid w:val="00771B94"/>
  </w:style>
  <w:style w:type="paragraph" w:customStyle="1" w:styleId="C567508538144E8D910528459056D811">
    <w:name w:val="C567508538144E8D910528459056D811"/>
    <w:rsid w:val="00771B94"/>
  </w:style>
  <w:style w:type="paragraph" w:customStyle="1" w:styleId="8CD4958762B847848BE7729E1A14E1F5">
    <w:name w:val="8CD4958762B847848BE7729E1A14E1F5"/>
    <w:rsid w:val="00771B94"/>
  </w:style>
  <w:style w:type="paragraph" w:customStyle="1" w:styleId="D2BC9B18A9724220B106843C92B99808">
    <w:name w:val="D2BC9B18A9724220B106843C92B99808"/>
    <w:rsid w:val="00771B94"/>
  </w:style>
  <w:style w:type="paragraph" w:customStyle="1" w:styleId="0DC66768078F43F1AA94831E6D4640D8">
    <w:name w:val="0DC66768078F43F1AA94831E6D4640D8"/>
    <w:rsid w:val="00771B94"/>
  </w:style>
  <w:style w:type="paragraph" w:customStyle="1" w:styleId="624ACC3E3645441585BDCE803E40D24F">
    <w:name w:val="624ACC3E3645441585BDCE803E40D24F"/>
    <w:rsid w:val="00771B94"/>
  </w:style>
  <w:style w:type="paragraph" w:customStyle="1" w:styleId="B740A778B20C4A88BB2C2088CE26DBC8">
    <w:name w:val="B740A778B20C4A88BB2C2088CE26DBC8"/>
    <w:rsid w:val="00771B94"/>
  </w:style>
  <w:style w:type="paragraph" w:customStyle="1" w:styleId="B6C1E9C6407E469A90856699A6F8D66C">
    <w:name w:val="B6C1E9C6407E469A90856699A6F8D66C"/>
    <w:rsid w:val="00771B94"/>
  </w:style>
  <w:style w:type="paragraph" w:customStyle="1" w:styleId="3F7276596CC74F1DB249ECB8CED4FC06">
    <w:name w:val="3F7276596CC74F1DB249ECB8CED4FC06"/>
    <w:rsid w:val="00771B94"/>
  </w:style>
  <w:style w:type="paragraph" w:customStyle="1" w:styleId="FBC855D3F34B43248201EDC579D045FC">
    <w:name w:val="FBC855D3F34B43248201EDC579D045FC"/>
    <w:rsid w:val="00771B94"/>
  </w:style>
  <w:style w:type="paragraph" w:customStyle="1" w:styleId="F5BA8F595D00494F8325E38BEF00FE15">
    <w:name w:val="F5BA8F595D00494F8325E38BEF00FE15"/>
    <w:rsid w:val="00771B94"/>
  </w:style>
  <w:style w:type="paragraph" w:customStyle="1" w:styleId="E3F1B13324EA4857A632ED203F48477E">
    <w:name w:val="E3F1B13324EA4857A632ED203F48477E"/>
    <w:rsid w:val="00771B94"/>
  </w:style>
  <w:style w:type="paragraph" w:customStyle="1" w:styleId="AC2CB603320B46C6A5C508A02AD6D559">
    <w:name w:val="AC2CB603320B46C6A5C508A02AD6D559"/>
    <w:rsid w:val="00771B94"/>
  </w:style>
  <w:style w:type="paragraph" w:customStyle="1" w:styleId="DBD941C0D6094B3FA2E28105156438E9">
    <w:name w:val="DBD941C0D6094B3FA2E28105156438E9"/>
    <w:rsid w:val="00771B94"/>
  </w:style>
  <w:style w:type="paragraph" w:customStyle="1" w:styleId="3CE7E5E5AFD04474BE32BAC1B5BDE61B">
    <w:name w:val="3CE7E5E5AFD04474BE32BAC1B5BDE61B"/>
    <w:rsid w:val="00771B94"/>
  </w:style>
  <w:style w:type="paragraph" w:customStyle="1" w:styleId="1E7E9CEC42044E84BD25A0AD2A35AC22">
    <w:name w:val="1E7E9CEC42044E84BD25A0AD2A35AC22"/>
    <w:rsid w:val="00771B94"/>
  </w:style>
  <w:style w:type="paragraph" w:customStyle="1" w:styleId="126D153BBE1549BE89A64D8D3E5EBC0D">
    <w:name w:val="126D153BBE1549BE89A64D8D3E5EBC0D"/>
    <w:rsid w:val="00771B94"/>
  </w:style>
  <w:style w:type="paragraph" w:customStyle="1" w:styleId="2E938CCE96D74BD5A7A55CF554EE97DF">
    <w:name w:val="2E938CCE96D74BD5A7A55CF554EE97DF"/>
    <w:rsid w:val="00771B94"/>
  </w:style>
  <w:style w:type="paragraph" w:customStyle="1" w:styleId="994AF5CB48D84874AFC6D0B57BD351F0">
    <w:name w:val="994AF5CB48D84874AFC6D0B57BD351F0"/>
    <w:rsid w:val="00771B94"/>
  </w:style>
  <w:style w:type="paragraph" w:customStyle="1" w:styleId="3566E5DA3A264E99A3568553513CC559">
    <w:name w:val="3566E5DA3A264E99A3568553513CC559"/>
    <w:rsid w:val="00771B94"/>
  </w:style>
  <w:style w:type="paragraph" w:customStyle="1" w:styleId="777813FB147D4F828CCC32D00D128BC1">
    <w:name w:val="777813FB147D4F828CCC32D00D128BC1"/>
    <w:rsid w:val="00771B94"/>
  </w:style>
  <w:style w:type="paragraph" w:customStyle="1" w:styleId="09F36B0353DA4165B38B4075CC1AAA45">
    <w:name w:val="09F36B0353DA4165B38B4075CC1AAA45"/>
    <w:rsid w:val="00771B94"/>
  </w:style>
  <w:style w:type="paragraph" w:customStyle="1" w:styleId="01290557C10A494AB7BB013318A0D5A2">
    <w:name w:val="01290557C10A494AB7BB013318A0D5A2"/>
    <w:rsid w:val="00771B94"/>
  </w:style>
  <w:style w:type="paragraph" w:customStyle="1" w:styleId="194D27003FF04B148EE117F3D63B34FE">
    <w:name w:val="194D27003FF04B148EE117F3D63B34FE"/>
    <w:rsid w:val="00771B94"/>
  </w:style>
  <w:style w:type="paragraph" w:customStyle="1" w:styleId="53EB0E8DE2974B8C8497BD12E947025E">
    <w:name w:val="53EB0E8DE2974B8C8497BD12E947025E"/>
    <w:rsid w:val="00771B94"/>
  </w:style>
  <w:style w:type="paragraph" w:customStyle="1" w:styleId="3141E55871F24B65937C9F05185C5C19">
    <w:name w:val="3141E55871F24B65937C9F05185C5C19"/>
    <w:rsid w:val="00771B94"/>
  </w:style>
  <w:style w:type="paragraph" w:customStyle="1" w:styleId="C3C275577C834410867FA1C126C669B2">
    <w:name w:val="C3C275577C834410867FA1C126C669B2"/>
    <w:rsid w:val="00771B94"/>
  </w:style>
  <w:style w:type="paragraph" w:customStyle="1" w:styleId="68A81B9EAA72407EAE29DFF9DA5575B1">
    <w:name w:val="68A81B9EAA72407EAE29DFF9DA5575B1"/>
    <w:rsid w:val="00771B94"/>
  </w:style>
  <w:style w:type="paragraph" w:customStyle="1" w:styleId="FAC221C208444F40A96BA70E2E508F40">
    <w:name w:val="FAC221C208444F40A96BA70E2E508F40"/>
    <w:rsid w:val="00771B94"/>
  </w:style>
  <w:style w:type="paragraph" w:customStyle="1" w:styleId="CBCDBE2F737E4E25A451FCF7B9612C6E">
    <w:name w:val="CBCDBE2F737E4E25A451FCF7B9612C6E"/>
    <w:rsid w:val="00771B94"/>
  </w:style>
  <w:style w:type="paragraph" w:customStyle="1" w:styleId="606DCFDB8BFE43C2924F2586FABF1737">
    <w:name w:val="606DCFDB8BFE43C2924F2586FABF1737"/>
    <w:rsid w:val="00771B94"/>
  </w:style>
  <w:style w:type="paragraph" w:customStyle="1" w:styleId="9F8DF355B22E4A62B13920E4C6C7C49A">
    <w:name w:val="9F8DF355B22E4A62B13920E4C6C7C49A"/>
    <w:rsid w:val="00771B94"/>
  </w:style>
  <w:style w:type="paragraph" w:customStyle="1" w:styleId="BBAC83437B904593B8D38D488F2D00EC">
    <w:name w:val="BBAC83437B904593B8D38D488F2D00EC"/>
    <w:rsid w:val="00771B94"/>
  </w:style>
  <w:style w:type="paragraph" w:customStyle="1" w:styleId="CD9DC446397E4CC2A01423DDA151563F">
    <w:name w:val="CD9DC446397E4CC2A01423DDA151563F"/>
    <w:rsid w:val="00771B94"/>
  </w:style>
  <w:style w:type="paragraph" w:customStyle="1" w:styleId="E332F7F432EB425DA8C58CE432992EEE">
    <w:name w:val="E332F7F432EB425DA8C58CE432992EEE"/>
    <w:rsid w:val="00771B94"/>
  </w:style>
  <w:style w:type="paragraph" w:customStyle="1" w:styleId="656B4BB1BC8A43B59E5159C7ECFE4E1E">
    <w:name w:val="656B4BB1BC8A43B59E5159C7ECFE4E1E"/>
    <w:rsid w:val="00771B94"/>
  </w:style>
  <w:style w:type="paragraph" w:customStyle="1" w:styleId="FD64D14A31A54D11B81A821A9BAABC39">
    <w:name w:val="FD64D14A31A54D11B81A821A9BAABC39"/>
    <w:rsid w:val="00771B94"/>
  </w:style>
  <w:style w:type="paragraph" w:customStyle="1" w:styleId="409431652FE24D018BAC4B3537B1E688">
    <w:name w:val="409431652FE24D018BAC4B3537B1E688"/>
    <w:rsid w:val="00771B94"/>
  </w:style>
  <w:style w:type="paragraph" w:customStyle="1" w:styleId="4DCC5F0A98CD449A8012D48EE09831D9">
    <w:name w:val="4DCC5F0A98CD449A8012D48EE09831D9"/>
    <w:rsid w:val="00771B94"/>
  </w:style>
  <w:style w:type="paragraph" w:customStyle="1" w:styleId="581F874F05144CFC81B05D96B689AAC1">
    <w:name w:val="581F874F05144CFC81B05D96B689AAC1"/>
    <w:rsid w:val="00611704"/>
  </w:style>
  <w:style w:type="paragraph" w:customStyle="1" w:styleId="E9D45AADB12B473B945EB0141F05704C">
    <w:name w:val="E9D45AADB12B473B945EB0141F05704C"/>
    <w:rsid w:val="00611704"/>
  </w:style>
  <w:style w:type="paragraph" w:customStyle="1" w:styleId="A0BD39A8D52E4E5CB67DB74CB8C4EBA9">
    <w:name w:val="A0BD39A8D52E4E5CB67DB74CB8C4EBA9"/>
    <w:rsid w:val="00611704"/>
  </w:style>
  <w:style w:type="paragraph" w:customStyle="1" w:styleId="8B19D018090847ABB0BE27260BA3DD9D">
    <w:name w:val="8B19D018090847ABB0BE27260BA3DD9D"/>
    <w:rsid w:val="00611704"/>
  </w:style>
  <w:style w:type="paragraph" w:customStyle="1" w:styleId="FCC45ED39B4547B093094950FAED9AAF">
    <w:name w:val="FCC45ED39B4547B093094950FAED9AAF"/>
    <w:rsid w:val="00611704"/>
  </w:style>
  <w:style w:type="paragraph" w:customStyle="1" w:styleId="3FA8BD400380472FBCBB782888325AAE">
    <w:name w:val="3FA8BD400380472FBCBB782888325AAE"/>
    <w:rsid w:val="00611704"/>
  </w:style>
  <w:style w:type="paragraph" w:customStyle="1" w:styleId="225EB605F6AB4BDBAE9B72A8FCF92446">
    <w:name w:val="225EB605F6AB4BDBAE9B72A8FCF92446"/>
    <w:rsid w:val="00611704"/>
  </w:style>
  <w:style w:type="paragraph" w:customStyle="1" w:styleId="3FC6BA1916CA4795B8E66697C8532D1C">
    <w:name w:val="3FC6BA1916CA4795B8E66697C8532D1C"/>
    <w:rsid w:val="00611704"/>
  </w:style>
  <w:style w:type="paragraph" w:customStyle="1" w:styleId="DB8FBC34B5CA4D7A9809F9E06EF3B41C">
    <w:name w:val="DB8FBC34B5CA4D7A9809F9E06EF3B41C"/>
    <w:rsid w:val="00611704"/>
  </w:style>
  <w:style w:type="paragraph" w:customStyle="1" w:styleId="DF1D855319264CAEB6D816C4B13CE71F">
    <w:name w:val="DF1D855319264CAEB6D816C4B13CE71F"/>
    <w:rsid w:val="00611704"/>
  </w:style>
  <w:style w:type="paragraph" w:customStyle="1" w:styleId="AD7F3628D1DF4E44A26EF3EF83F0AC4B">
    <w:name w:val="AD7F3628D1DF4E44A26EF3EF83F0AC4B"/>
    <w:rsid w:val="00611704"/>
  </w:style>
  <w:style w:type="paragraph" w:customStyle="1" w:styleId="146B413CB616488C8AB13222ADA907CA">
    <w:name w:val="146B413CB616488C8AB13222ADA907CA"/>
    <w:rsid w:val="00611704"/>
  </w:style>
  <w:style w:type="paragraph" w:customStyle="1" w:styleId="FE248A04895E445D8C25A72999828639">
    <w:name w:val="FE248A04895E445D8C25A72999828639"/>
    <w:rsid w:val="00611704"/>
  </w:style>
  <w:style w:type="paragraph" w:customStyle="1" w:styleId="1B258E55106E4769853C1279F3BE2952">
    <w:name w:val="1B258E55106E4769853C1279F3BE2952"/>
    <w:rsid w:val="00611704"/>
  </w:style>
  <w:style w:type="paragraph" w:customStyle="1" w:styleId="45F5D92E8E98488B962B5BDF32964A11">
    <w:name w:val="45F5D92E8E98488B962B5BDF32964A11"/>
    <w:rsid w:val="00611704"/>
  </w:style>
  <w:style w:type="paragraph" w:customStyle="1" w:styleId="9B130FD2FD4647D2BC98D15BD2FF0544">
    <w:name w:val="9B130FD2FD4647D2BC98D15BD2FF0544"/>
    <w:rsid w:val="00611704"/>
  </w:style>
  <w:style w:type="paragraph" w:customStyle="1" w:styleId="F6328B0A03BB413F96C7307CFA6463C8">
    <w:name w:val="F6328B0A03BB413F96C7307CFA6463C8"/>
    <w:rsid w:val="00611704"/>
  </w:style>
  <w:style w:type="paragraph" w:customStyle="1" w:styleId="7369DE66D3C8433FB039BA6D9B40495D">
    <w:name w:val="7369DE66D3C8433FB039BA6D9B40495D"/>
    <w:rsid w:val="00611704"/>
  </w:style>
  <w:style w:type="paragraph" w:customStyle="1" w:styleId="A295649BBD9C4ECC8F501AD248520CA5">
    <w:name w:val="A295649BBD9C4ECC8F501AD248520CA5"/>
    <w:rsid w:val="00611704"/>
  </w:style>
  <w:style w:type="paragraph" w:customStyle="1" w:styleId="0D80B2ABF1AC4A7DBF23DBDE57C573D6">
    <w:name w:val="0D80B2ABF1AC4A7DBF23DBDE57C573D6"/>
    <w:rsid w:val="00611704"/>
  </w:style>
  <w:style w:type="paragraph" w:customStyle="1" w:styleId="5EB5BFEACC5441CE9004A9533F67B284">
    <w:name w:val="5EB5BFEACC5441CE9004A9533F67B284"/>
    <w:rsid w:val="00611704"/>
  </w:style>
  <w:style w:type="paragraph" w:customStyle="1" w:styleId="BD613976CBAF4BC4BC4C9443D69700E4">
    <w:name w:val="BD613976CBAF4BC4BC4C9443D69700E4"/>
    <w:rsid w:val="00611704"/>
  </w:style>
  <w:style w:type="paragraph" w:customStyle="1" w:styleId="7A5379085C924D529615C460D3BCFB8A">
    <w:name w:val="7A5379085C924D529615C460D3BCFB8A"/>
    <w:rsid w:val="00611704"/>
  </w:style>
  <w:style w:type="paragraph" w:customStyle="1" w:styleId="0AD2974FE59248CBBB54F446DCC90A9F">
    <w:name w:val="0AD2974FE59248CBBB54F446DCC90A9F"/>
    <w:rsid w:val="00611704"/>
  </w:style>
  <w:style w:type="paragraph" w:customStyle="1" w:styleId="0A7BA1DF107D4A3DB2B120B96FC37B27">
    <w:name w:val="0A7BA1DF107D4A3DB2B120B96FC37B27"/>
    <w:rsid w:val="00611704"/>
  </w:style>
  <w:style w:type="paragraph" w:customStyle="1" w:styleId="E93652FE4BAF43058015C5152270244B">
    <w:name w:val="E93652FE4BAF43058015C5152270244B"/>
    <w:rsid w:val="00611704"/>
  </w:style>
  <w:style w:type="paragraph" w:customStyle="1" w:styleId="65889D5AF8BC4D93B3A5BD1A0A3873F0">
    <w:name w:val="65889D5AF8BC4D93B3A5BD1A0A3873F0"/>
    <w:rsid w:val="00611704"/>
  </w:style>
  <w:style w:type="paragraph" w:customStyle="1" w:styleId="4F9D45DD45284004803DDE2B45A36BF5">
    <w:name w:val="4F9D45DD45284004803DDE2B45A36BF5"/>
    <w:rsid w:val="00611704"/>
  </w:style>
  <w:style w:type="paragraph" w:customStyle="1" w:styleId="143CCA2E3D544BF68AB83AE40F411D0B">
    <w:name w:val="143CCA2E3D544BF68AB83AE40F411D0B"/>
    <w:rsid w:val="004036F8"/>
  </w:style>
  <w:style w:type="paragraph" w:customStyle="1" w:styleId="728B4F8BF35647E1AE32A968CBB40C6B">
    <w:name w:val="728B4F8BF35647E1AE32A968CBB40C6B"/>
    <w:rsid w:val="004036F8"/>
  </w:style>
  <w:style w:type="paragraph" w:customStyle="1" w:styleId="6FD63DB3DD734089B2FAEF0341850FAE">
    <w:name w:val="6FD63DB3DD734089B2FAEF0341850FAE"/>
    <w:rsid w:val="004036F8"/>
  </w:style>
  <w:style w:type="paragraph" w:customStyle="1" w:styleId="A7950AECE9F2450EB7191F345337D995">
    <w:name w:val="A7950AECE9F2450EB7191F345337D995"/>
    <w:rsid w:val="004036F8"/>
  </w:style>
  <w:style w:type="paragraph" w:customStyle="1" w:styleId="315ACD784A574A67B7C1EE6B7BB72E66">
    <w:name w:val="315ACD784A574A67B7C1EE6B7BB72E66"/>
    <w:rsid w:val="004036F8"/>
  </w:style>
  <w:style w:type="paragraph" w:customStyle="1" w:styleId="6C17C58932E641F5A2C38192E183425F">
    <w:name w:val="6C17C58932E641F5A2C38192E183425F"/>
    <w:rsid w:val="004036F8"/>
  </w:style>
  <w:style w:type="paragraph" w:customStyle="1" w:styleId="71A107082FB3412A8096CF5AA32FB6B0">
    <w:name w:val="71A107082FB3412A8096CF5AA32FB6B0"/>
    <w:rsid w:val="004036F8"/>
  </w:style>
  <w:style w:type="paragraph" w:customStyle="1" w:styleId="E53A1B5D61FD493C9C00C5443C9E98A3">
    <w:name w:val="E53A1B5D61FD493C9C00C5443C9E98A3"/>
    <w:rsid w:val="004036F8"/>
  </w:style>
  <w:style w:type="paragraph" w:customStyle="1" w:styleId="7F90B816E9D6401CAC6E43C26B424A31">
    <w:name w:val="7F90B816E9D6401CAC6E43C26B424A31"/>
    <w:rsid w:val="004036F8"/>
  </w:style>
  <w:style w:type="paragraph" w:customStyle="1" w:styleId="86A9D735B51640118A31512C03D85211">
    <w:name w:val="86A9D735B51640118A31512C03D85211"/>
    <w:rsid w:val="004036F8"/>
  </w:style>
  <w:style w:type="paragraph" w:customStyle="1" w:styleId="49D84F67110743B7B5B8EA94B404CD67">
    <w:name w:val="49D84F67110743B7B5B8EA94B404CD67"/>
    <w:rsid w:val="004036F8"/>
  </w:style>
  <w:style w:type="paragraph" w:customStyle="1" w:styleId="02009A5D3488498BAF1B2F3C71695791">
    <w:name w:val="02009A5D3488498BAF1B2F3C71695791"/>
    <w:rsid w:val="004036F8"/>
  </w:style>
  <w:style w:type="paragraph" w:customStyle="1" w:styleId="EE6BD150E5494B058F832E833FD5C6F4">
    <w:name w:val="EE6BD150E5494B058F832E833FD5C6F4"/>
    <w:rsid w:val="004036F8"/>
  </w:style>
  <w:style w:type="paragraph" w:customStyle="1" w:styleId="B3F9AA5419614E21A1856C188D93DC25">
    <w:name w:val="B3F9AA5419614E21A1856C188D93DC25"/>
    <w:rsid w:val="004036F8"/>
  </w:style>
  <w:style w:type="paragraph" w:customStyle="1" w:styleId="2FAEA001E33E4942A8029CE6A19DD607">
    <w:name w:val="2FAEA001E33E4942A8029CE6A19DD607"/>
    <w:rsid w:val="004036F8"/>
  </w:style>
  <w:style w:type="paragraph" w:customStyle="1" w:styleId="96E0BAA1A5274F7FBE7E5FD4FE427A4D">
    <w:name w:val="96E0BAA1A5274F7FBE7E5FD4FE427A4D"/>
    <w:rsid w:val="004036F8"/>
  </w:style>
  <w:style w:type="paragraph" w:customStyle="1" w:styleId="181BCE9BE17347F7878DE4987278CD4F">
    <w:name w:val="181BCE9BE17347F7878DE4987278CD4F"/>
    <w:rsid w:val="004036F8"/>
  </w:style>
  <w:style w:type="paragraph" w:customStyle="1" w:styleId="2F59B828AA9D43F0805C3363EF557799">
    <w:name w:val="2F59B828AA9D43F0805C3363EF557799"/>
    <w:rsid w:val="004036F8"/>
  </w:style>
  <w:style w:type="paragraph" w:customStyle="1" w:styleId="F27161CD4041438AB982D2B44A007505">
    <w:name w:val="F27161CD4041438AB982D2B44A007505"/>
    <w:rsid w:val="004036F8"/>
  </w:style>
  <w:style w:type="paragraph" w:customStyle="1" w:styleId="C162854672CA44C68910E356550B23DF">
    <w:name w:val="C162854672CA44C68910E356550B23DF"/>
    <w:rsid w:val="004036F8"/>
  </w:style>
  <w:style w:type="paragraph" w:customStyle="1" w:styleId="F2DC9B88E83A479488A8B246D2A5916A">
    <w:name w:val="F2DC9B88E83A479488A8B246D2A5916A"/>
    <w:rsid w:val="004036F8"/>
  </w:style>
  <w:style w:type="paragraph" w:customStyle="1" w:styleId="D553B8ADE2CB434DB56F5C2714C4BC09">
    <w:name w:val="D553B8ADE2CB434DB56F5C2714C4BC09"/>
    <w:rsid w:val="004036F8"/>
  </w:style>
  <w:style w:type="paragraph" w:customStyle="1" w:styleId="2B7A735213714CA294EA8F2E6930C2C0">
    <w:name w:val="2B7A735213714CA294EA8F2E6930C2C0"/>
    <w:rsid w:val="004036F8"/>
  </w:style>
  <w:style w:type="paragraph" w:customStyle="1" w:styleId="D9AE9B18D18F4BEDA2C234E33F9F340A">
    <w:name w:val="D9AE9B18D18F4BEDA2C234E33F9F340A"/>
    <w:rsid w:val="004036F8"/>
  </w:style>
  <w:style w:type="paragraph" w:customStyle="1" w:styleId="AC18E19E445C40B59469FE2DCDA69709">
    <w:name w:val="AC18E19E445C40B59469FE2DCDA69709"/>
    <w:rsid w:val="004036F8"/>
  </w:style>
  <w:style w:type="paragraph" w:customStyle="1" w:styleId="21105689F0F4418F8984C75F34AAA675">
    <w:name w:val="21105689F0F4418F8984C75F34AAA675"/>
    <w:rsid w:val="004036F8"/>
  </w:style>
  <w:style w:type="paragraph" w:customStyle="1" w:styleId="DE983DA7A6274E478E0488A991A063AF">
    <w:name w:val="DE983DA7A6274E478E0488A991A063AF"/>
    <w:rsid w:val="004036F8"/>
  </w:style>
  <w:style w:type="paragraph" w:customStyle="1" w:styleId="ED9BA086BEE44D5B841B95B3E30A74BC">
    <w:name w:val="ED9BA086BEE44D5B841B95B3E30A74BC"/>
    <w:rsid w:val="004036F8"/>
  </w:style>
  <w:style w:type="paragraph" w:customStyle="1" w:styleId="9A23538945FD444D9075BDEA4A7E6582">
    <w:name w:val="9A23538945FD444D9075BDEA4A7E6582"/>
    <w:rsid w:val="004036F8"/>
  </w:style>
  <w:style w:type="paragraph" w:customStyle="1" w:styleId="4D881CA8EA7F4AC38C03906E492074AB">
    <w:name w:val="4D881CA8EA7F4AC38C03906E492074AB"/>
    <w:rsid w:val="00C07D16"/>
  </w:style>
  <w:style w:type="paragraph" w:customStyle="1" w:styleId="9796A7C1B8E7481F8B46E70632D65B62">
    <w:name w:val="9796A7C1B8E7481F8B46E70632D65B62"/>
    <w:rsid w:val="00C07D16"/>
  </w:style>
  <w:style w:type="paragraph" w:customStyle="1" w:styleId="3CED17557E814A0DBADEB7AA0D093E4E">
    <w:name w:val="3CED17557E814A0DBADEB7AA0D093E4E"/>
    <w:rsid w:val="00C07D16"/>
  </w:style>
  <w:style w:type="paragraph" w:customStyle="1" w:styleId="B52CC9B7BE2B4FED90A0EBD44DC74EEC">
    <w:name w:val="B52CC9B7BE2B4FED90A0EBD44DC74EEC"/>
    <w:rsid w:val="00C07D16"/>
  </w:style>
  <w:style w:type="paragraph" w:customStyle="1" w:styleId="5512228E51774CC0814DB6F05681C3EB">
    <w:name w:val="5512228E51774CC0814DB6F05681C3EB"/>
    <w:rsid w:val="00C07D16"/>
  </w:style>
  <w:style w:type="paragraph" w:customStyle="1" w:styleId="04EAC8A8C6784929981131FC4838F777">
    <w:name w:val="04EAC8A8C6784929981131FC4838F777"/>
    <w:rsid w:val="00C07D16"/>
  </w:style>
  <w:style w:type="paragraph" w:customStyle="1" w:styleId="15DACBBC4D7B4B658EFE6813F9FAD53C">
    <w:name w:val="15DACBBC4D7B4B658EFE6813F9FAD53C"/>
    <w:rsid w:val="00C07D16"/>
  </w:style>
  <w:style w:type="paragraph" w:customStyle="1" w:styleId="327CB94A85714F808ABFCF77993141E6">
    <w:name w:val="327CB94A85714F808ABFCF77993141E6"/>
    <w:rsid w:val="00C07D16"/>
  </w:style>
  <w:style w:type="paragraph" w:customStyle="1" w:styleId="B7F98BDEDD204828958AF1B5E56CD452">
    <w:name w:val="B7F98BDEDD204828958AF1B5E56CD452"/>
    <w:rsid w:val="00C07D16"/>
  </w:style>
  <w:style w:type="paragraph" w:customStyle="1" w:styleId="132FDEA29D7C47B1BF91EC2B551FB379">
    <w:name w:val="132FDEA29D7C47B1BF91EC2B551FB379"/>
    <w:rsid w:val="00C07D16"/>
  </w:style>
  <w:style w:type="paragraph" w:customStyle="1" w:styleId="5251D47244974862BA9D8E5DBEC89648">
    <w:name w:val="5251D47244974862BA9D8E5DBEC89648"/>
    <w:rsid w:val="00C07D16"/>
  </w:style>
  <w:style w:type="paragraph" w:customStyle="1" w:styleId="5F8F69808F2643A4ACF5183FB4E545B7">
    <w:name w:val="5F8F69808F2643A4ACF5183FB4E545B7"/>
    <w:rsid w:val="00C07D16"/>
  </w:style>
  <w:style w:type="paragraph" w:customStyle="1" w:styleId="031465404BE247838C62C4EFE08C00B2">
    <w:name w:val="031465404BE247838C62C4EFE08C00B2"/>
    <w:rsid w:val="00C07D16"/>
  </w:style>
  <w:style w:type="paragraph" w:customStyle="1" w:styleId="1F9C6460EC26432CBD1D8FF083CD075D">
    <w:name w:val="1F9C6460EC26432CBD1D8FF083CD075D"/>
    <w:rsid w:val="00C07D16"/>
  </w:style>
  <w:style w:type="paragraph" w:customStyle="1" w:styleId="2C2969CAA03F43DC83C60F39745E72FB">
    <w:name w:val="2C2969CAA03F43DC83C60F39745E72FB"/>
    <w:rsid w:val="00C07D16"/>
  </w:style>
  <w:style w:type="paragraph" w:customStyle="1" w:styleId="E56EFCDEA7BD43EB81D45D0EE6F8FB44">
    <w:name w:val="E56EFCDEA7BD43EB81D45D0EE6F8FB44"/>
    <w:rsid w:val="00C07D16"/>
  </w:style>
  <w:style w:type="paragraph" w:customStyle="1" w:styleId="42CA7B1BF4A64EC29306220B705507BB">
    <w:name w:val="42CA7B1BF4A64EC29306220B705507BB"/>
    <w:rsid w:val="00C07D16"/>
  </w:style>
  <w:style w:type="paragraph" w:customStyle="1" w:styleId="56CC94AB093A4A38A37BF4D585A21471">
    <w:name w:val="56CC94AB093A4A38A37BF4D585A21471"/>
    <w:rsid w:val="00C07D16"/>
  </w:style>
  <w:style w:type="paragraph" w:customStyle="1" w:styleId="2A6457239A7146B398D445FC4B2B23BD">
    <w:name w:val="2A6457239A7146B398D445FC4B2B23BD"/>
    <w:rsid w:val="00C07D16"/>
  </w:style>
  <w:style w:type="paragraph" w:customStyle="1" w:styleId="C9EDC4868ADA4FCC85332ED2138A6D51">
    <w:name w:val="C9EDC4868ADA4FCC85332ED2138A6D51"/>
    <w:rsid w:val="00C07D16"/>
  </w:style>
  <w:style w:type="paragraph" w:customStyle="1" w:styleId="ABA6FF72A2B040A5BE836F844F8FD37B">
    <w:name w:val="ABA6FF72A2B040A5BE836F844F8FD37B"/>
    <w:rsid w:val="00C07D16"/>
  </w:style>
  <w:style w:type="paragraph" w:customStyle="1" w:styleId="B6F7C97C8CDC401CA2344B667D10E3E9">
    <w:name w:val="B6F7C97C8CDC401CA2344B667D10E3E9"/>
    <w:rsid w:val="00C07D16"/>
  </w:style>
  <w:style w:type="paragraph" w:customStyle="1" w:styleId="94A9F9BF11E842C096F4552BA63BA781">
    <w:name w:val="94A9F9BF11E842C096F4552BA63BA781"/>
    <w:rsid w:val="00C07D16"/>
  </w:style>
  <w:style w:type="paragraph" w:customStyle="1" w:styleId="7754C586364E44EF980311D61A9FC672">
    <w:name w:val="7754C586364E44EF980311D61A9FC672"/>
    <w:rsid w:val="00C07D16"/>
  </w:style>
  <w:style w:type="paragraph" w:customStyle="1" w:styleId="B1D8097AEB314AA686D1A51005D2A9E8">
    <w:name w:val="B1D8097AEB314AA686D1A51005D2A9E8"/>
    <w:rsid w:val="00C07D16"/>
  </w:style>
  <w:style w:type="paragraph" w:customStyle="1" w:styleId="4B8A00E9E0FD4B159C1E0B052B0D5F6C">
    <w:name w:val="4B8A00E9E0FD4B159C1E0B052B0D5F6C"/>
    <w:rsid w:val="00C07D16"/>
  </w:style>
  <w:style w:type="paragraph" w:customStyle="1" w:styleId="83C80E94E76F4E028965073E190F6839">
    <w:name w:val="83C80E94E76F4E028965073E190F6839"/>
    <w:rsid w:val="00C07D16"/>
  </w:style>
  <w:style w:type="paragraph" w:customStyle="1" w:styleId="39A7C8C0AD9E43A78B835364180B7A16">
    <w:name w:val="39A7C8C0AD9E43A78B835364180B7A16"/>
    <w:rsid w:val="00C07D16"/>
  </w:style>
  <w:style w:type="paragraph" w:customStyle="1" w:styleId="CD20D3FD9C3648DA8C52C44D69F399FB">
    <w:name w:val="CD20D3FD9C3648DA8C52C44D69F399FB"/>
    <w:rsid w:val="00C07D16"/>
  </w:style>
  <w:style w:type="paragraph" w:customStyle="1" w:styleId="70B90AEC799C4D04B22855018F9FAFA1">
    <w:name w:val="70B90AEC799C4D04B22855018F9FAFA1"/>
    <w:rsid w:val="00A81EBF"/>
  </w:style>
  <w:style w:type="paragraph" w:customStyle="1" w:styleId="3CF614D93BB64327A18C5CBEE5A38CCD">
    <w:name w:val="3CF614D93BB64327A18C5CBEE5A38CCD"/>
    <w:rsid w:val="00A81EBF"/>
  </w:style>
  <w:style w:type="paragraph" w:customStyle="1" w:styleId="7B826083B6404406A5C8D40911795F45">
    <w:name w:val="7B826083B6404406A5C8D40911795F45"/>
    <w:rsid w:val="00A81EBF"/>
  </w:style>
  <w:style w:type="paragraph" w:customStyle="1" w:styleId="5B2B5B3BFA1B4B4BB8C6195BBA3E5B69">
    <w:name w:val="5B2B5B3BFA1B4B4BB8C6195BBA3E5B69"/>
    <w:rsid w:val="00A81EBF"/>
  </w:style>
  <w:style w:type="paragraph" w:customStyle="1" w:styleId="6E6F0C47217143E5B4BFEFAB7356BAA3">
    <w:name w:val="6E6F0C47217143E5B4BFEFAB7356BAA3"/>
    <w:rsid w:val="00A81EBF"/>
  </w:style>
  <w:style w:type="paragraph" w:customStyle="1" w:styleId="2D7E1E1C05EF4B60845C0725F6F274D3">
    <w:name w:val="2D7E1E1C05EF4B60845C0725F6F274D3"/>
    <w:rsid w:val="00A81EBF"/>
  </w:style>
  <w:style w:type="paragraph" w:customStyle="1" w:styleId="E8C965C99AB74C42A55E2DC772005ACC">
    <w:name w:val="E8C965C99AB74C42A55E2DC772005ACC"/>
    <w:rsid w:val="00A81EBF"/>
  </w:style>
  <w:style w:type="paragraph" w:customStyle="1" w:styleId="C45DBECCF9CC40F585231681D99E66C0">
    <w:name w:val="C45DBECCF9CC40F585231681D99E66C0"/>
    <w:rsid w:val="00A81EBF"/>
  </w:style>
  <w:style w:type="paragraph" w:customStyle="1" w:styleId="088AE7BC0E2A4881B077DBC6D028C58C">
    <w:name w:val="088AE7BC0E2A4881B077DBC6D028C58C"/>
    <w:rsid w:val="00A81EBF"/>
  </w:style>
  <w:style w:type="paragraph" w:customStyle="1" w:styleId="8FCC9DC70800432D947BB6E45CB7B7AF">
    <w:name w:val="8FCC9DC70800432D947BB6E45CB7B7AF"/>
    <w:rsid w:val="00A81EBF"/>
  </w:style>
  <w:style w:type="paragraph" w:customStyle="1" w:styleId="B10DF7F8FE0F4B44A1A21F09B2E6B12D">
    <w:name w:val="B10DF7F8FE0F4B44A1A21F09B2E6B12D"/>
    <w:rsid w:val="00A81EBF"/>
  </w:style>
  <w:style w:type="paragraph" w:customStyle="1" w:styleId="F00129C95AB24AFDB937EAB5282D211E">
    <w:name w:val="F00129C95AB24AFDB937EAB5282D211E"/>
    <w:rsid w:val="00A81EBF"/>
  </w:style>
  <w:style w:type="paragraph" w:customStyle="1" w:styleId="E1377C9A44F147E5BB3575E1E4B44167">
    <w:name w:val="E1377C9A44F147E5BB3575E1E4B44167"/>
    <w:rsid w:val="00A81EBF"/>
  </w:style>
  <w:style w:type="paragraph" w:customStyle="1" w:styleId="8FCF41EC26D740FEBABC3D87A3225B92">
    <w:name w:val="8FCF41EC26D740FEBABC3D87A3225B92"/>
    <w:rsid w:val="00A81EBF"/>
  </w:style>
  <w:style w:type="paragraph" w:customStyle="1" w:styleId="2409916966CC422DB0A4A8D4E5CF9010">
    <w:name w:val="2409916966CC422DB0A4A8D4E5CF9010"/>
    <w:rsid w:val="00A81EBF"/>
  </w:style>
  <w:style w:type="paragraph" w:customStyle="1" w:styleId="CAAAE1E9EED1498BB87EEE60EDC832F5">
    <w:name w:val="CAAAE1E9EED1498BB87EEE60EDC832F5"/>
    <w:rsid w:val="00A81EBF"/>
  </w:style>
  <w:style w:type="paragraph" w:customStyle="1" w:styleId="943525A94D1A4B71BA1BFC0B6CA4A1BC">
    <w:name w:val="943525A94D1A4B71BA1BFC0B6CA4A1BC"/>
    <w:rsid w:val="00A81EBF"/>
  </w:style>
  <w:style w:type="paragraph" w:customStyle="1" w:styleId="8B2A335AE5F84E84ABC4F4410DA1DB8A">
    <w:name w:val="8B2A335AE5F84E84ABC4F4410DA1DB8A"/>
    <w:rsid w:val="00A81EBF"/>
  </w:style>
  <w:style w:type="paragraph" w:customStyle="1" w:styleId="236584771CE0408790558EB4A08AA1E7">
    <w:name w:val="236584771CE0408790558EB4A08AA1E7"/>
    <w:rsid w:val="00A81EBF"/>
  </w:style>
  <w:style w:type="paragraph" w:customStyle="1" w:styleId="4085F688E7734060B64464B56CEBE55E">
    <w:name w:val="4085F688E7734060B64464B56CEBE55E"/>
    <w:rsid w:val="00A81EBF"/>
  </w:style>
  <w:style w:type="paragraph" w:customStyle="1" w:styleId="B79899A4FB284DA99F58AB704EE65FCE">
    <w:name w:val="B79899A4FB284DA99F58AB704EE65FCE"/>
    <w:rsid w:val="00A81EBF"/>
  </w:style>
  <w:style w:type="paragraph" w:customStyle="1" w:styleId="E922F51370E744D08FE497D6259AD594">
    <w:name w:val="E922F51370E744D08FE497D6259AD594"/>
    <w:rsid w:val="00A81EBF"/>
  </w:style>
  <w:style w:type="paragraph" w:customStyle="1" w:styleId="DBC2453CD2564329BCCF0CBF15801ED3">
    <w:name w:val="DBC2453CD2564329BCCF0CBF15801ED3"/>
    <w:rsid w:val="00A81EBF"/>
  </w:style>
  <w:style w:type="paragraph" w:customStyle="1" w:styleId="ECA6F0FDE5704A9E988943D9353E2F3A">
    <w:name w:val="ECA6F0FDE5704A9E988943D9353E2F3A"/>
    <w:rsid w:val="00A81EBF"/>
  </w:style>
  <w:style w:type="paragraph" w:customStyle="1" w:styleId="7725AF51F22F4B54B39505A0D7DFAC1A">
    <w:name w:val="7725AF51F22F4B54B39505A0D7DFAC1A"/>
    <w:rsid w:val="00A81EBF"/>
  </w:style>
  <w:style w:type="paragraph" w:customStyle="1" w:styleId="D3739E0868DE4C16BC6552B96AC7A43B">
    <w:name w:val="D3739E0868DE4C16BC6552B96AC7A43B"/>
    <w:rsid w:val="00A81EBF"/>
  </w:style>
  <w:style w:type="paragraph" w:customStyle="1" w:styleId="690169E8079F4BE786F2B88E47524D22">
    <w:name w:val="690169E8079F4BE786F2B88E47524D22"/>
    <w:rsid w:val="00A81EBF"/>
  </w:style>
  <w:style w:type="paragraph" w:customStyle="1" w:styleId="F401F79D441643E682EC02BE1C703055">
    <w:name w:val="F401F79D441643E682EC02BE1C703055"/>
    <w:rsid w:val="00A81EBF"/>
  </w:style>
  <w:style w:type="paragraph" w:customStyle="1" w:styleId="D2073041B9324BCBBFB1808996F0292F">
    <w:name w:val="D2073041B9324BCBBFB1808996F0292F"/>
    <w:rsid w:val="00A81EBF"/>
  </w:style>
  <w:style w:type="paragraph" w:customStyle="1" w:styleId="A1304205355245059944AE8216D52EF6">
    <w:name w:val="A1304205355245059944AE8216D52EF6"/>
    <w:rsid w:val="00BF53F9"/>
  </w:style>
  <w:style w:type="paragraph" w:customStyle="1" w:styleId="0B83046C779247BC807DB0058CF80504">
    <w:name w:val="0B83046C779247BC807DB0058CF80504"/>
    <w:rsid w:val="00BF53F9"/>
  </w:style>
  <w:style w:type="paragraph" w:customStyle="1" w:styleId="C3384697BE624D7B8C784CD78CDC685C">
    <w:name w:val="C3384697BE624D7B8C784CD78CDC685C"/>
    <w:rsid w:val="00BF53F9"/>
  </w:style>
  <w:style w:type="paragraph" w:customStyle="1" w:styleId="EEF28EC369D34EDCB3A0AF3B0057A93E">
    <w:name w:val="EEF28EC369D34EDCB3A0AF3B0057A93E"/>
    <w:rsid w:val="00BF53F9"/>
  </w:style>
  <w:style w:type="paragraph" w:customStyle="1" w:styleId="ECCB1D54D9C641CCB8A88C140C93B74C">
    <w:name w:val="ECCB1D54D9C641CCB8A88C140C93B74C"/>
    <w:rsid w:val="00BF53F9"/>
  </w:style>
  <w:style w:type="paragraph" w:customStyle="1" w:styleId="E7C89BFADB354382BBBBF0C773C256FB">
    <w:name w:val="E7C89BFADB354382BBBBF0C773C256FB"/>
    <w:rsid w:val="00BF53F9"/>
  </w:style>
  <w:style w:type="paragraph" w:customStyle="1" w:styleId="257405F66FF84E7592D0C6C8F73D57AC">
    <w:name w:val="257405F66FF84E7592D0C6C8F73D57AC"/>
    <w:rsid w:val="00BF53F9"/>
  </w:style>
  <w:style w:type="paragraph" w:customStyle="1" w:styleId="D9A05E89AE4F4887A14CC99D9993F3BE">
    <w:name w:val="D9A05E89AE4F4887A14CC99D9993F3BE"/>
    <w:rsid w:val="00BF53F9"/>
  </w:style>
  <w:style w:type="paragraph" w:customStyle="1" w:styleId="8C44092299D244628B28A0FFE4328E39">
    <w:name w:val="8C44092299D244628B28A0FFE4328E39"/>
    <w:rsid w:val="00550127"/>
  </w:style>
  <w:style w:type="paragraph" w:customStyle="1" w:styleId="8F234E98BA884FC89130C5A0A3084025">
    <w:name w:val="8F234E98BA884FC89130C5A0A3084025"/>
    <w:rsid w:val="00550127"/>
  </w:style>
  <w:style w:type="paragraph" w:customStyle="1" w:styleId="68E4C44EA6B943D1A7376D7A4981CF30">
    <w:name w:val="68E4C44EA6B943D1A7376D7A4981CF30"/>
    <w:rsid w:val="00550127"/>
  </w:style>
  <w:style w:type="paragraph" w:customStyle="1" w:styleId="FC8897D59EBA4693B927A714FE72C4CE">
    <w:name w:val="FC8897D59EBA4693B927A714FE72C4CE"/>
    <w:rsid w:val="00550127"/>
  </w:style>
  <w:style w:type="paragraph" w:customStyle="1" w:styleId="9E2B12D284A94111B861211FB75B6010">
    <w:name w:val="9E2B12D284A94111B861211FB75B6010"/>
    <w:rsid w:val="00550127"/>
  </w:style>
  <w:style w:type="paragraph" w:customStyle="1" w:styleId="B03ED8ADA7CE43C9A46251628755C219">
    <w:name w:val="B03ED8ADA7CE43C9A46251628755C219"/>
    <w:rsid w:val="00550127"/>
  </w:style>
  <w:style w:type="paragraph" w:customStyle="1" w:styleId="CB885AFD5C49431FB0D91875C394607A">
    <w:name w:val="CB885AFD5C49431FB0D91875C394607A"/>
    <w:rsid w:val="00550127"/>
  </w:style>
  <w:style w:type="paragraph" w:customStyle="1" w:styleId="2C8B772C45A24A4896813EB1439832B6">
    <w:name w:val="2C8B772C45A24A4896813EB1439832B6"/>
    <w:rsid w:val="00550127"/>
  </w:style>
  <w:style w:type="paragraph" w:customStyle="1" w:styleId="5266F63E130047069C5379E97CDCFCE0">
    <w:name w:val="5266F63E130047069C5379E97CDCFCE0"/>
    <w:rsid w:val="00550127"/>
  </w:style>
  <w:style w:type="paragraph" w:customStyle="1" w:styleId="872DA9B1BDFA4D4FB9DFA9E6D3F99E82">
    <w:name w:val="872DA9B1BDFA4D4FB9DFA9E6D3F99E82"/>
    <w:rsid w:val="00550127"/>
  </w:style>
  <w:style w:type="paragraph" w:customStyle="1" w:styleId="0B18A59281234450AA31A574FB6B6C39">
    <w:name w:val="0B18A59281234450AA31A574FB6B6C39"/>
    <w:rsid w:val="00550127"/>
  </w:style>
  <w:style w:type="paragraph" w:customStyle="1" w:styleId="78917CB0098940D296835DC647ACF38E">
    <w:name w:val="78917CB0098940D296835DC647ACF38E"/>
    <w:rsid w:val="00550127"/>
  </w:style>
  <w:style w:type="paragraph" w:customStyle="1" w:styleId="421DF615DADC46C2AC9D8DBF52DC4A04">
    <w:name w:val="421DF615DADC46C2AC9D8DBF52DC4A04"/>
    <w:rsid w:val="00550127"/>
  </w:style>
  <w:style w:type="paragraph" w:customStyle="1" w:styleId="C8672E73BC4040CC8F5BF8B1817ECBCC">
    <w:name w:val="C8672E73BC4040CC8F5BF8B1817ECBCC"/>
    <w:rsid w:val="00550127"/>
  </w:style>
  <w:style w:type="paragraph" w:customStyle="1" w:styleId="E691A5B430F84EEDBDBA115F92CA1404">
    <w:name w:val="E691A5B430F84EEDBDBA115F92CA1404"/>
    <w:rsid w:val="00550127"/>
  </w:style>
  <w:style w:type="paragraph" w:customStyle="1" w:styleId="A011406E05284D01B456E805D8A92027">
    <w:name w:val="A011406E05284D01B456E805D8A92027"/>
    <w:rsid w:val="00550127"/>
  </w:style>
  <w:style w:type="paragraph" w:customStyle="1" w:styleId="9AE38D5978934A11B5C62F43E143680B">
    <w:name w:val="9AE38D5978934A11B5C62F43E143680B"/>
    <w:rsid w:val="00550127"/>
  </w:style>
  <w:style w:type="paragraph" w:customStyle="1" w:styleId="3427BD2670244E46B40A6E9D0EF0E5FB">
    <w:name w:val="3427BD2670244E46B40A6E9D0EF0E5FB"/>
    <w:rsid w:val="00550127"/>
  </w:style>
  <w:style w:type="paragraph" w:customStyle="1" w:styleId="3A043ED91D52497BAABC838E0ADE470E">
    <w:name w:val="3A043ED91D52497BAABC838E0ADE470E"/>
    <w:rsid w:val="00550127"/>
  </w:style>
  <w:style w:type="paragraph" w:customStyle="1" w:styleId="9D8CB91052FD408B8C5545B6DBAD09A8">
    <w:name w:val="9D8CB91052FD408B8C5545B6DBAD09A8"/>
    <w:rsid w:val="00550127"/>
  </w:style>
  <w:style w:type="paragraph" w:customStyle="1" w:styleId="D47033F9995E43BD800BCA1269BBB8E4">
    <w:name w:val="D47033F9995E43BD800BCA1269BBB8E4"/>
    <w:rsid w:val="00550127"/>
  </w:style>
  <w:style w:type="paragraph" w:customStyle="1" w:styleId="1ED9BA5C8A9C4D9DA0554165FC04F5DA">
    <w:name w:val="1ED9BA5C8A9C4D9DA0554165FC04F5DA"/>
    <w:rsid w:val="00550127"/>
  </w:style>
  <w:style w:type="paragraph" w:customStyle="1" w:styleId="B6912A6A25394535B71778D888FA694B">
    <w:name w:val="B6912A6A25394535B71778D888FA694B"/>
    <w:rsid w:val="00550127"/>
  </w:style>
  <w:style w:type="paragraph" w:customStyle="1" w:styleId="87796FD67FCE455A921772C483B023D7">
    <w:name w:val="87796FD67FCE455A921772C483B023D7"/>
    <w:rsid w:val="00550127"/>
  </w:style>
  <w:style w:type="paragraph" w:customStyle="1" w:styleId="305B04D061354CC8A0443228FF354B05">
    <w:name w:val="305B04D061354CC8A0443228FF354B05"/>
    <w:rsid w:val="00A363C5"/>
  </w:style>
  <w:style w:type="paragraph" w:customStyle="1" w:styleId="7CDC6A0886AC45D7B1844102E86EDD9F">
    <w:name w:val="7CDC6A0886AC45D7B1844102E86EDD9F"/>
    <w:rsid w:val="00A363C5"/>
  </w:style>
  <w:style w:type="paragraph" w:customStyle="1" w:styleId="2AC35980DC01488FBD54F1333902FF6E">
    <w:name w:val="2AC35980DC01488FBD54F1333902FF6E"/>
    <w:rsid w:val="00A363C5"/>
  </w:style>
  <w:style w:type="paragraph" w:customStyle="1" w:styleId="E17944FE893B4F35B306F0EAA6B4200B">
    <w:name w:val="E17944FE893B4F35B306F0EAA6B4200B"/>
    <w:rsid w:val="00A363C5"/>
  </w:style>
  <w:style w:type="paragraph" w:customStyle="1" w:styleId="C98134F3768344AB92F1F300F29931F0">
    <w:name w:val="C98134F3768344AB92F1F300F29931F0"/>
    <w:rsid w:val="00A363C5"/>
  </w:style>
  <w:style w:type="paragraph" w:customStyle="1" w:styleId="90C9E4D364D44EABA8D04E4F47D866DE">
    <w:name w:val="90C9E4D364D44EABA8D04E4F47D866DE"/>
    <w:rsid w:val="00A363C5"/>
  </w:style>
  <w:style w:type="paragraph" w:customStyle="1" w:styleId="B9B7559FC5C3448CB658B86AF7CFFCE8">
    <w:name w:val="B9B7559FC5C3448CB658B86AF7CFFCE8"/>
    <w:rsid w:val="00A363C5"/>
  </w:style>
  <w:style w:type="paragraph" w:customStyle="1" w:styleId="F8164533AF18439582E26AAA4ECC26A2">
    <w:name w:val="F8164533AF18439582E26AAA4ECC26A2"/>
    <w:rsid w:val="00A363C5"/>
  </w:style>
  <w:style w:type="paragraph" w:customStyle="1" w:styleId="C9EB1A4ED6CB4C4EBF33FCE77CE0E2CB">
    <w:name w:val="C9EB1A4ED6CB4C4EBF33FCE77CE0E2CB"/>
    <w:rsid w:val="00A363C5"/>
  </w:style>
  <w:style w:type="paragraph" w:customStyle="1" w:styleId="C2D9E2B5E61447CDB96FB1152A668FF3">
    <w:name w:val="C2D9E2B5E61447CDB96FB1152A668FF3"/>
    <w:rsid w:val="00A363C5"/>
  </w:style>
  <w:style w:type="paragraph" w:customStyle="1" w:styleId="483D8AF1E5E54291802125A17076B55F">
    <w:name w:val="483D8AF1E5E54291802125A17076B55F"/>
    <w:rsid w:val="00A363C5"/>
  </w:style>
  <w:style w:type="paragraph" w:customStyle="1" w:styleId="C4019A3BD2F347CB8E3F5195A1981914">
    <w:name w:val="C4019A3BD2F347CB8E3F5195A1981914"/>
    <w:rsid w:val="00A363C5"/>
  </w:style>
  <w:style w:type="paragraph" w:customStyle="1" w:styleId="34E648A717274AB598FF530DBD6ECB60">
    <w:name w:val="34E648A717274AB598FF530DBD6ECB60"/>
    <w:rsid w:val="00A363C5"/>
  </w:style>
  <w:style w:type="paragraph" w:customStyle="1" w:styleId="73C16A2A96D648F19EDCCE31EE0A3AB3">
    <w:name w:val="73C16A2A96D648F19EDCCE31EE0A3AB3"/>
    <w:rsid w:val="00A363C5"/>
  </w:style>
  <w:style w:type="paragraph" w:customStyle="1" w:styleId="97A168A5E794432A9478409EA91AC610">
    <w:name w:val="97A168A5E794432A9478409EA91AC610"/>
    <w:rsid w:val="00A363C5"/>
  </w:style>
  <w:style w:type="paragraph" w:customStyle="1" w:styleId="5B25917AB94041458BC20ABE66429EE3">
    <w:name w:val="5B25917AB94041458BC20ABE66429EE3"/>
    <w:rsid w:val="00A363C5"/>
  </w:style>
  <w:style w:type="paragraph" w:customStyle="1" w:styleId="2AC6A331BA284BAEB73F76742E0B63FF">
    <w:name w:val="2AC6A331BA284BAEB73F76742E0B63FF"/>
    <w:rsid w:val="00A363C5"/>
  </w:style>
  <w:style w:type="paragraph" w:customStyle="1" w:styleId="B31479F9A9EF49EDB7EE60C7562C0D15">
    <w:name w:val="B31479F9A9EF49EDB7EE60C7562C0D15"/>
    <w:rsid w:val="00A363C5"/>
  </w:style>
  <w:style w:type="paragraph" w:customStyle="1" w:styleId="DF5B286F05D44A81863F7FA9C49DF26E">
    <w:name w:val="DF5B286F05D44A81863F7FA9C49DF26E"/>
    <w:rsid w:val="00A363C5"/>
  </w:style>
  <w:style w:type="paragraph" w:customStyle="1" w:styleId="0476F236A18544268BA89C88A9670812">
    <w:name w:val="0476F236A18544268BA89C88A9670812"/>
    <w:rsid w:val="00A363C5"/>
  </w:style>
  <w:style w:type="paragraph" w:customStyle="1" w:styleId="B38D346470C14B1FB5C1E0C4887D6F45">
    <w:name w:val="B38D346470C14B1FB5C1E0C4887D6F45"/>
    <w:rsid w:val="00A363C5"/>
  </w:style>
  <w:style w:type="paragraph" w:customStyle="1" w:styleId="70A7DF8DFE234E81B2302690FA0E3ECD">
    <w:name w:val="70A7DF8DFE234E81B2302690FA0E3ECD"/>
    <w:rsid w:val="00A363C5"/>
  </w:style>
  <w:style w:type="paragraph" w:customStyle="1" w:styleId="CFCFF7B49B544157A38D8D6FC191F63A">
    <w:name w:val="CFCFF7B49B544157A38D8D6FC191F63A"/>
    <w:rsid w:val="00A363C5"/>
  </w:style>
  <w:style w:type="paragraph" w:customStyle="1" w:styleId="A53797E0391547A192567F38E2AE8CDD">
    <w:name w:val="A53797E0391547A192567F38E2AE8CDD"/>
    <w:rsid w:val="00A363C5"/>
  </w:style>
  <w:style w:type="paragraph" w:customStyle="1" w:styleId="174118D83BAB4B2699685041CC032FC1">
    <w:name w:val="174118D83BAB4B2699685041CC032FC1"/>
    <w:rsid w:val="00A363C5"/>
  </w:style>
  <w:style w:type="paragraph" w:customStyle="1" w:styleId="B4F98251047D4556AFF8205422BD9BE3">
    <w:name w:val="B4F98251047D4556AFF8205422BD9BE3"/>
    <w:rsid w:val="00A363C5"/>
  </w:style>
  <w:style w:type="paragraph" w:customStyle="1" w:styleId="44A2E83CFBFC48C8B7D7BC6B560C58DF">
    <w:name w:val="44A2E83CFBFC48C8B7D7BC6B560C58DF"/>
    <w:rsid w:val="00A363C5"/>
  </w:style>
  <w:style w:type="paragraph" w:customStyle="1" w:styleId="0ED8D6B1B1D842B2B68ED9BEACAF244A">
    <w:name w:val="0ED8D6B1B1D842B2B68ED9BEACAF244A"/>
    <w:rsid w:val="00A363C5"/>
  </w:style>
  <w:style w:type="paragraph" w:customStyle="1" w:styleId="622EA2576E75450AA380ED1E2866FE1E">
    <w:name w:val="622EA2576E75450AA380ED1E2866FE1E"/>
    <w:rsid w:val="00A363C5"/>
  </w:style>
  <w:style w:type="paragraph" w:customStyle="1" w:styleId="EF14B4924FA84ABFB9D46CC1DA2B25DB">
    <w:name w:val="EF14B4924FA84ABFB9D46CC1DA2B25DB"/>
    <w:rsid w:val="00CF2476"/>
  </w:style>
  <w:style w:type="paragraph" w:customStyle="1" w:styleId="5128EEFA1E8644CB8B9C9D36D1F30189">
    <w:name w:val="5128EEFA1E8644CB8B9C9D36D1F30189"/>
    <w:rsid w:val="00CF2476"/>
  </w:style>
  <w:style w:type="paragraph" w:customStyle="1" w:styleId="8AD8BD1A0C6A45D89D782861727DEBAE">
    <w:name w:val="8AD8BD1A0C6A45D89D782861727DEBAE"/>
    <w:rsid w:val="00CF2476"/>
  </w:style>
  <w:style w:type="paragraph" w:customStyle="1" w:styleId="D6681FD6759B4EB4AF565E5BE06A452F">
    <w:name w:val="D6681FD6759B4EB4AF565E5BE06A452F"/>
    <w:rsid w:val="00CF2476"/>
  </w:style>
  <w:style w:type="paragraph" w:customStyle="1" w:styleId="FE9B972E2B044738B64BA2C57521F258">
    <w:name w:val="FE9B972E2B044738B64BA2C57521F258"/>
    <w:rsid w:val="00CF2476"/>
  </w:style>
  <w:style w:type="paragraph" w:customStyle="1" w:styleId="AF9336D665374FB4A2258BB8BF2BD05B">
    <w:name w:val="AF9336D665374FB4A2258BB8BF2BD05B"/>
    <w:rsid w:val="00CF2476"/>
  </w:style>
  <w:style w:type="paragraph" w:customStyle="1" w:styleId="1DA45B4CB19F43978470FE13CC656581">
    <w:name w:val="1DA45B4CB19F43978470FE13CC656581"/>
    <w:rsid w:val="00CF2476"/>
  </w:style>
  <w:style w:type="paragraph" w:customStyle="1" w:styleId="65260ABCDB0A4809B9BC7B1F0A313F9C">
    <w:name w:val="65260ABCDB0A4809B9BC7B1F0A313F9C"/>
    <w:rsid w:val="00CF2476"/>
  </w:style>
  <w:style w:type="paragraph" w:customStyle="1" w:styleId="B7F4B71460CA4BAF8B01A8C77D749489">
    <w:name w:val="B7F4B71460CA4BAF8B01A8C77D749489"/>
    <w:rsid w:val="00CF2476"/>
  </w:style>
  <w:style w:type="paragraph" w:customStyle="1" w:styleId="46EF4ED31B9A4C65B35BF0CBAE31F634">
    <w:name w:val="46EF4ED31B9A4C65B35BF0CBAE31F634"/>
    <w:rsid w:val="00CF2476"/>
  </w:style>
  <w:style w:type="paragraph" w:customStyle="1" w:styleId="14FDE6A995784A5FA376CD8F2124892C">
    <w:name w:val="14FDE6A995784A5FA376CD8F2124892C"/>
    <w:rsid w:val="00CF2476"/>
  </w:style>
  <w:style w:type="paragraph" w:customStyle="1" w:styleId="31A04C8104114901AA4BE4411C531DB1">
    <w:name w:val="31A04C8104114901AA4BE4411C531DB1"/>
    <w:rsid w:val="00CF2476"/>
  </w:style>
  <w:style w:type="paragraph" w:customStyle="1" w:styleId="5D5A8294526C4BC8B1A6139D2DC16316">
    <w:name w:val="5D5A8294526C4BC8B1A6139D2DC16316"/>
    <w:rsid w:val="00CF2476"/>
  </w:style>
  <w:style w:type="paragraph" w:customStyle="1" w:styleId="D1A9102CFDF948068DC89EC878C6F919">
    <w:name w:val="D1A9102CFDF948068DC89EC878C6F919"/>
    <w:rsid w:val="00CF2476"/>
  </w:style>
  <w:style w:type="paragraph" w:customStyle="1" w:styleId="0D33E4AB244343E68683C98042B0987F">
    <w:name w:val="0D33E4AB244343E68683C98042B0987F"/>
    <w:rsid w:val="00250FDA"/>
  </w:style>
  <w:style w:type="paragraph" w:customStyle="1" w:styleId="DE3715D02A2B430996BD4DA81C5F6525">
    <w:name w:val="DE3715D02A2B430996BD4DA81C5F6525"/>
    <w:rsid w:val="00250FDA"/>
  </w:style>
  <w:style w:type="paragraph" w:customStyle="1" w:styleId="284CBD9347CF400983E32FCB226845EC">
    <w:name w:val="284CBD9347CF400983E32FCB226845EC"/>
    <w:rsid w:val="00250FDA"/>
  </w:style>
  <w:style w:type="paragraph" w:customStyle="1" w:styleId="E154A98BAA474894B3CD076CCF30C08E">
    <w:name w:val="E154A98BAA474894B3CD076CCF30C08E"/>
    <w:rsid w:val="00250FDA"/>
  </w:style>
  <w:style w:type="paragraph" w:customStyle="1" w:styleId="A1894B39FED04B90B1CEA8BD61FE7FD8">
    <w:name w:val="A1894B39FED04B90B1CEA8BD61FE7FD8"/>
    <w:rsid w:val="00250FDA"/>
  </w:style>
  <w:style w:type="paragraph" w:customStyle="1" w:styleId="EECD43061E4B490CA52C2D5F523CA9BA">
    <w:name w:val="EECD43061E4B490CA52C2D5F523CA9BA"/>
    <w:rsid w:val="00250FDA"/>
  </w:style>
  <w:style w:type="paragraph" w:customStyle="1" w:styleId="41D3405B659341D2B26D50AAC81084AE">
    <w:name w:val="41D3405B659341D2B26D50AAC81084AE"/>
    <w:rsid w:val="00250FDA"/>
  </w:style>
  <w:style w:type="paragraph" w:customStyle="1" w:styleId="8196BCC3718A4C1A90B031A4FBF210AE">
    <w:name w:val="8196BCC3718A4C1A90B031A4FBF210AE"/>
    <w:rsid w:val="00250FDA"/>
  </w:style>
  <w:style w:type="paragraph" w:customStyle="1" w:styleId="E2631D9BCDD74CAC94CACF19DD848B6C">
    <w:name w:val="E2631D9BCDD74CAC94CACF19DD848B6C"/>
    <w:rsid w:val="00250FDA"/>
  </w:style>
  <w:style w:type="paragraph" w:customStyle="1" w:styleId="7EDC78157DA64CB5887FD6304A70687B">
    <w:name w:val="7EDC78157DA64CB5887FD6304A70687B"/>
    <w:rsid w:val="00250FDA"/>
  </w:style>
  <w:style w:type="paragraph" w:customStyle="1" w:styleId="93F13F46000C4C63B1ADE00C42F5E6D9">
    <w:name w:val="93F13F46000C4C63B1ADE00C42F5E6D9"/>
    <w:rsid w:val="00250FDA"/>
  </w:style>
  <w:style w:type="paragraph" w:customStyle="1" w:styleId="171664695C074184B62BB2EFD4BB0818">
    <w:name w:val="171664695C074184B62BB2EFD4BB0818"/>
    <w:rsid w:val="00250FDA"/>
  </w:style>
  <w:style w:type="paragraph" w:customStyle="1" w:styleId="CE1F3CD01FDD4E80AE67473544ADF1B0">
    <w:name w:val="CE1F3CD01FDD4E80AE67473544ADF1B0"/>
    <w:rsid w:val="00250FDA"/>
  </w:style>
  <w:style w:type="paragraph" w:customStyle="1" w:styleId="7BDF1D6BAE9B438DAE82BA440CC0177B">
    <w:name w:val="7BDF1D6BAE9B438DAE82BA440CC0177B"/>
    <w:rsid w:val="00250FDA"/>
  </w:style>
  <w:style w:type="paragraph" w:customStyle="1" w:styleId="62AF0BA61AC847C8A3D5743E00F1ED12">
    <w:name w:val="62AF0BA61AC847C8A3D5743E00F1ED12"/>
    <w:rsid w:val="00250FDA"/>
  </w:style>
  <w:style w:type="paragraph" w:customStyle="1" w:styleId="C0F01796785B44DD9C8ABB66D076EC0E">
    <w:name w:val="C0F01796785B44DD9C8ABB66D076EC0E"/>
    <w:rsid w:val="00250FDA"/>
  </w:style>
  <w:style w:type="paragraph" w:customStyle="1" w:styleId="7D0426DD8B794D00B7CC8C79C1455982">
    <w:name w:val="7D0426DD8B794D00B7CC8C79C1455982"/>
    <w:rsid w:val="00250FDA"/>
  </w:style>
  <w:style w:type="paragraph" w:customStyle="1" w:styleId="DAED6C87F4FF4183B6ACC55159FA97C9">
    <w:name w:val="DAED6C87F4FF4183B6ACC55159FA97C9"/>
    <w:rsid w:val="00250FDA"/>
  </w:style>
  <w:style w:type="paragraph" w:customStyle="1" w:styleId="53AF618CC4664DCCB3E270C4F430F85D">
    <w:name w:val="53AF618CC4664DCCB3E270C4F430F85D"/>
    <w:rsid w:val="00250FDA"/>
  </w:style>
  <w:style w:type="paragraph" w:customStyle="1" w:styleId="C76F8AF50BEE4F479EEEA7CDDC30B338">
    <w:name w:val="C76F8AF50BEE4F479EEEA7CDDC30B338"/>
    <w:rsid w:val="00250FDA"/>
  </w:style>
  <w:style w:type="paragraph" w:customStyle="1" w:styleId="7923A3C4B49C400DA368976E56ABD11F">
    <w:name w:val="7923A3C4B49C400DA368976E56ABD11F"/>
    <w:rsid w:val="00250FDA"/>
  </w:style>
  <w:style w:type="paragraph" w:customStyle="1" w:styleId="BA187438C98A48E2AEED4289A214DD5C">
    <w:name w:val="BA187438C98A48E2AEED4289A214DD5C"/>
    <w:rsid w:val="00250FDA"/>
  </w:style>
  <w:style w:type="paragraph" w:customStyle="1" w:styleId="87311324A04B4CC3BCB5D7DA2C179226">
    <w:name w:val="87311324A04B4CC3BCB5D7DA2C179226"/>
    <w:rsid w:val="00250FDA"/>
  </w:style>
  <w:style w:type="paragraph" w:customStyle="1" w:styleId="5C75725451D5467FB4A003EB86A343FC">
    <w:name w:val="5C75725451D5467FB4A003EB86A343FC"/>
    <w:rsid w:val="00250FDA"/>
  </w:style>
  <w:style w:type="paragraph" w:customStyle="1" w:styleId="951CF5EE9DEC459E943A5DBD31B1467A">
    <w:name w:val="951CF5EE9DEC459E943A5DBD31B1467A"/>
    <w:rsid w:val="00C06E19"/>
  </w:style>
  <w:style w:type="paragraph" w:customStyle="1" w:styleId="09C0CBAEA7E443F084325C0753D19850">
    <w:name w:val="09C0CBAEA7E443F084325C0753D19850"/>
    <w:rsid w:val="00C06E19"/>
  </w:style>
  <w:style w:type="paragraph" w:customStyle="1" w:styleId="FE4E1923E46440C3BB5912DB08B4F85F">
    <w:name w:val="FE4E1923E46440C3BB5912DB08B4F85F"/>
    <w:rsid w:val="00C06E19"/>
  </w:style>
  <w:style w:type="paragraph" w:customStyle="1" w:styleId="7D78F26BA42840098E88F9A407262196">
    <w:name w:val="7D78F26BA42840098E88F9A407262196"/>
    <w:rsid w:val="00C06E19"/>
  </w:style>
  <w:style w:type="paragraph" w:customStyle="1" w:styleId="5AE76A6A510649F38152AF9381A64321">
    <w:name w:val="5AE76A6A510649F38152AF9381A64321"/>
    <w:rsid w:val="00C06E19"/>
  </w:style>
  <w:style w:type="paragraph" w:customStyle="1" w:styleId="49A0F6FA02B64EACAB362A4CE1D3CAC6">
    <w:name w:val="49A0F6FA02B64EACAB362A4CE1D3CAC6"/>
    <w:rsid w:val="00C06E19"/>
  </w:style>
  <w:style w:type="paragraph" w:customStyle="1" w:styleId="BA0FD28E1E3F4AB99FA9B9932EF8E5AC">
    <w:name w:val="BA0FD28E1E3F4AB99FA9B9932EF8E5AC"/>
    <w:rsid w:val="00C06E19"/>
  </w:style>
  <w:style w:type="paragraph" w:customStyle="1" w:styleId="80841791E30C4A7D90D05B77A79135C2">
    <w:name w:val="80841791E30C4A7D90D05B77A79135C2"/>
    <w:rsid w:val="00C06E19"/>
  </w:style>
  <w:style w:type="paragraph" w:customStyle="1" w:styleId="71A4D5B0DE454324A2ED8B32C9AD0E23">
    <w:name w:val="71A4D5B0DE454324A2ED8B32C9AD0E23"/>
    <w:rsid w:val="00C06E19"/>
  </w:style>
  <w:style w:type="paragraph" w:customStyle="1" w:styleId="ECA939F1C8554CE4A468E6E9521EA3C1">
    <w:name w:val="ECA939F1C8554CE4A468E6E9521EA3C1"/>
    <w:rsid w:val="00C06E19"/>
  </w:style>
  <w:style w:type="paragraph" w:customStyle="1" w:styleId="D5A09915D1B34F6A80DF0EECD2BAEF9B">
    <w:name w:val="D5A09915D1B34F6A80DF0EECD2BAEF9B"/>
    <w:rsid w:val="00C06E19"/>
  </w:style>
  <w:style w:type="paragraph" w:customStyle="1" w:styleId="2863A7A1EE6A4D9A8A51F4E95AEF2AEE">
    <w:name w:val="2863A7A1EE6A4D9A8A51F4E95AEF2AEE"/>
    <w:rsid w:val="00C06E19"/>
  </w:style>
  <w:style w:type="paragraph" w:customStyle="1" w:styleId="268256BFB46745BEB71E8C751B0CFF9B">
    <w:name w:val="268256BFB46745BEB71E8C751B0CFF9B"/>
    <w:rsid w:val="00C06E19"/>
  </w:style>
  <w:style w:type="paragraph" w:customStyle="1" w:styleId="FE69C6EEB00040A9A6F7211BD7C1B92A">
    <w:name w:val="FE69C6EEB00040A9A6F7211BD7C1B92A"/>
    <w:rsid w:val="00C06E19"/>
  </w:style>
  <w:style w:type="paragraph" w:customStyle="1" w:styleId="9B0A7BEEC85643E28469F1845FC78F5F">
    <w:name w:val="9B0A7BEEC85643E28469F1845FC78F5F"/>
    <w:rsid w:val="00C06E19"/>
  </w:style>
  <w:style w:type="paragraph" w:customStyle="1" w:styleId="2D432E4662C34AB2862E8C3913DCA965">
    <w:name w:val="2D432E4662C34AB2862E8C3913DCA965"/>
    <w:rsid w:val="00C06E19"/>
  </w:style>
  <w:style w:type="paragraph" w:customStyle="1" w:styleId="78E91F1492274875A1CBBAA764E48D43">
    <w:name w:val="78E91F1492274875A1CBBAA764E48D43"/>
    <w:rsid w:val="00C06E19"/>
  </w:style>
  <w:style w:type="paragraph" w:customStyle="1" w:styleId="4EA5B8D9D352499093ABCA6B89E14866">
    <w:name w:val="4EA5B8D9D352499093ABCA6B89E14866"/>
    <w:rsid w:val="00C06E19"/>
  </w:style>
  <w:style w:type="paragraph" w:customStyle="1" w:styleId="4441A2BF75F749408C5543C956A5AA58">
    <w:name w:val="4441A2BF75F749408C5543C956A5AA58"/>
    <w:rsid w:val="00C06E19"/>
  </w:style>
  <w:style w:type="paragraph" w:customStyle="1" w:styleId="663B99274BAF4319BE54AF815C7F193B">
    <w:name w:val="663B99274BAF4319BE54AF815C7F193B"/>
    <w:rsid w:val="00C06E19"/>
  </w:style>
  <w:style w:type="paragraph" w:customStyle="1" w:styleId="C86C1D9A3F1049F39E1356B627750BA2">
    <w:name w:val="C86C1D9A3F1049F39E1356B627750BA2"/>
    <w:rsid w:val="00C06E19"/>
  </w:style>
  <w:style w:type="paragraph" w:customStyle="1" w:styleId="67053F127F15475BB1CC0FA89AB797F2">
    <w:name w:val="67053F127F15475BB1CC0FA89AB797F2"/>
    <w:rsid w:val="00C06E19"/>
  </w:style>
  <w:style w:type="paragraph" w:customStyle="1" w:styleId="28D43C0EF564417BB7F7EE0174F9538F">
    <w:name w:val="28D43C0EF564417BB7F7EE0174F9538F"/>
    <w:rsid w:val="00C06E19"/>
  </w:style>
  <w:style w:type="paragraph" w:customStyle="1" w:styleId="BC8012F2B8D64F1DB52F1F9E1619F740">
    <w:name w:val="BC8012F2B8D64F1DB52F1F9E1619F740"/>
    <w:rsid w:val="00C06E19"/>
  </w:style>
  <w:style w:type="paragraph" w:customStyle="1" w:styleId="4AA663F9956D4488A30C9C6FFC17477D">
    <w:name w:val="4AA663F9956D4488A30C9C6FFC17477D"/>
    <w:rsid w:val="00C06E19"/>
  </w:style>
  <w:style w:type="paragraph" w:customStyle="1" w:styleId="66DD49F95B7C415BB731CAF40F754402">
    <w:name w:val="66DD49F95B7C415BB731CAF40F754402"/>
    <w:rsid w:val="00C06E19"/>
  </w:style>
  <w:style w:type="paragraph" w:customStyle="1" w:styleId="1886C2C1EDC9460D8BE5D93983CA124B">
    <w:name w:val="1886C2C1EDC9460D8BE5D93983CA124B"/>
    <w:rsid w:val="00C06E19"/>
  </w:style>
  <w:style w:type="paragraph" w:customStyle="1" w:styleId="DA7B9639BE1A4F8DA9871245AE312608">
    <w:name w:val="DA7B9639BE1A4F8DA9871245AE312608"/>
    <w:rsid w:val="00C06E19"/>
  </w:style>
  <w:style w:type="paragraph" w:customStyle="1" w:styleId="27BD9514D6F14E078857F0C22BC346E4">
    <w:name w:val="27BD9514D6F14E078857F0C22BC346E4"/>
    <w:rsid w:val="00C06E19"/>
  </w:style>
  <w:style w:type="paragraph" w:customStyle="1" w:styleId="0A6511F86A6C4FBA85135514AB112534">
    <w:name w:val="0A6511F86A6C4FBA85135514AB112534"/>
    <w:rsid w:val="00C06E19"/>
  </w:style>
  <w:style w:type="paragraph" w:customStyle="1" w:styleId="2B9A3B4C4A1D49E5973D2E1ACBFAD21E">
    <w:name w:val="2B9A3B4C4A1D49E5973D2E1ACBFAD21E"/>
    <w:rsid w:val="00C06E19"/>
  </w:style>
  <w:style w:type="paragraph" w:customStyle="1" w:styleId="DC2B720539A74233832B56F401225648">
    <w:name w:val="DC2B720539A74233832B56F401225648"/>
    <w:rsid w:val="00C06E19"/>
  </w:style>
  <w:style w:type="paragraph" w:customStyle="1" w:styleId="BB3C9372A7184183ACFAD3A6DB44DEA0">
    <w:name w:val="BB3C9372A7184183ACFAD3A6DB44DEA0"/>
    <w:rsid w:val="00DB7803"/>
  </w:style>
  <w:style w:type="paragraph" w:customStyle="1" w:styleId="D93C59E291584F499DE76BC798AA696C">
    <w:name w:val="D93C59E291584F499DE76BC798AA696C"/>
    <w:rsid w:val="00DB7803"/>
  </w:style>
  <w:style w:type="paragraph" w:customStyle="1" w:styleId="08A274446DF24416A5E1DA079BB51796">
    <w:name w:val="08A274446DF24416A5E1DA079BB51796"/>
    <w:rsid w:val="00DB7803"/>
  </w:style>
  <w:style w:type="paragraph" w:customStyle="1" w:styleId="C88F7CD864074EE088B14E660254E486">
    <w:name w:val="C88F7CD864074EE088B14E660254E486"/>
    <w:rsid w:val="00DB7803"/>
  </w:style>
  <w:style w:type="paragraph" w:customStyle="1" w:styleId="5DC81FA469B946669B4FA2A12220AA3F">
    <w:name w:val="5DC81FA469B946669B4FA2A12220AA3F"/>
    <w:rsid w:val="00DB7803"/>
  </w:style>
  <w:style w:type="paragraph" w:customStyle="1" w:styleId="31814B47B44C4D36ACD68F1E55772BCF">
    <w:name w:val="31814B47B44C4D36ACD68F1E55772BCF"/>
    <w:rsid w:val="00DB7803"/>
  </w:style>
  <w:style w:type="paragraph" w:customStyle="1" w:styleId="D3CA490505A64D959188C3F02B9014A0">
    <w:name w:val="D3CA490505A64D959188C3F02B9014A0"/>
    <w:rsid w:val="00DB7803"/>
  </w:style>
  <w:style w:type="paragraph" w:customStyle="1" w:styleId="4F3168D62F2B4DF5B365F18D8EBEE431">
    <w:name w:val="4F3168D62F2B4DF5B365F18D8EBEE431"/>
    <w:rsid w:val="00DB7803"/>
  </w:style>
  <w:style w:type="paragraph" w:customStyle="1" w:styleId="17F3DE3C7CDA412D8C1D5ACD93A33BDB">
    <w:name w:val="17F3DE3C7CDA412D8C1D5ACD93A33BDB"/>
    <w:rsid w:val="00DB7803"/>
  </w:style>
  <w:style w:type="paragraph" w:customStyle="1" w:styleId="F98363FDF1104084BCAEE87434A98579">
    <w:name w:val="F98363FDF1104084BCAEE87434A98579"/>
    <w:rsid w:val="00DB7803"/>
  </w:style>
  <w:style w:type="paragraph" w:customStyle="1" w:styleId="BAE33F1B0F994E5ABA889AA4BA550D82">
    <w:name w:val="BAE33F1B0F994E5ABA889AA4BA550D82"/>
    <w:rsid w:val="00DB7803"/>
  </w:style>
  <w:style w:type="paragraph" w:customStyle="1" w:styleId="D5CB208C6CBC488AB0369D4E7D21FB5B">
    <w:name w:val="D5CB208C6CBC488AB0369D4E7D21FB5B"/>
    <w:rsid w:val="00DB7803"/>
  </w:style>
  <w:style w:type="paragraph" w:customStyle="1" w:styleId="415694C1772049FFBB46C000EC9A0E63">
    <w:name w:val="415694C1772049FFBB46C000EC9A0E63"/>
    <w:rsid w:val="00DB7803"/>
  </w:style>
  <w:style w:type="paragraph" w:customStyle="1" w:styleId="2CC555F758EF4B759C9B78BA1364CABA">
    <w:name w:val="2CC555F758EF4B759C9B78BA1364CABA"/>
    <w:rsid w:val="00DB7803"/>
  </w:style>
  <w:style w:type="paragraph" w:customStyle="1" w:styleId="82AD76B33AA0488E8FC7DF7407FAC058">
    <w:name w:val="82AD76B33AA0488E8FC7DF7407FAC058"/>
    <w:rsid w:val="00DB7803"/>
  </w:style>
  <w:style w:type="paragraph" w:customStyle="1" w:styleId="BB7355F71F7B44DC8F5F8E13F9188534">
    <w:name w:val="BB7355F71F7B44DC8F5F8E13F9188534"/>
    <w:rsid w:val="00DB7803"/>
  </w:style>
  <w:style w:type="paragraph" w:customStyle="1" w:styleId="9BD20233A93740288A2123ACB3099F80">
    <w:name w:val="9BD20233A93740288A2123ACB3099F80"/>
    <w:rsid w:val="00DB7803"/>
  </w:style>
  <w:style w:type="paragraph" w:customStyle="1" w:styleId="B6CC9279E6F34294B19EEE33635C0E74">
    <w:name w:val="B6CC9279E6F34294B19EEE33635C0E74"/>
    <w:rsid w:val="00DB7803"/>
  </w:style>
  <w:style w:type="paragraph" w:customStyle="1" w:styleId="0DEA331298BE4D44AC3F36EA0A4A39A8">
    <w:name w:val="0DEA331298BE4D44AC3F36EA0A4A39A8"/>
    <w:rsid w:val="00DB7803"/>
  </w:style>
  <w:style w:type="paragraph" w:customStyle="1" w:styleId="F8149620367342B59E323064D164E953">
    <w:name w:val="F8149620367342B59E323064D164E953"/>
    <w:rsid w:val="00DB7803"/>
  </w:style>
  <w:style w:type="paragraph" w:customStyle="1" w:styleId="18309D2D9F334084A078C704F179D307">
    <w:name w:val="18309D2D9F334084A078C704F179D307"/>
    <w:rsid w:val="00DB7803"/>
  </w:style>
  <w:style w:type="paragraph" w:customStyle="1" w:styleId="2EBDB18F754F4B2CA3770BFB00CB82FF">
    <w:name w:val="2EBDB18F754F4B2CA3770BFB00CB82FF"/>
    <w:rsid w:val="00DB7803"/>
  </w:style>
  <w:style w:type="paragraph" w:customStyle="1" w:styleId="948576F4A9254FBFB4219CF1F5465CDE">
    <w:name w:val="948576F4A9254FBFB4219CF1F5465CDE"/>
    <w:rsid w:val="00DB7803"/>
  </w:style>
  <w:style w:type="paragraph" w:customStyle="1" w:styleId="0A47074FE70B4939B31EC56834FC6EC2">
    <w:name w:val="0A47074FE70B4939B31EC56834FC6EC2"/>
    <w:rsid w:val="00DB7803"/>
  </w:style>
  <w:style w:type="paragraph" w:customStyle="1" w:styleId="FF69902346EC4C90847433583739A452">
    <w:name w:val="FF69902346EC4C90847433583739A452"/>
    <w:rsid w:val="00DB7803"/>
  </w:style>
  <w:style w:type="paragraph" w:customStyle="1" w:styleId="1F0B6C044E0A4D9A8CE48FF7573BF4A3">
    <w:name w:val="1F0B6C044E0A4D9A8CE48FF7573BF4A3"/>
    <w:rsid w:val="00DB7803"/>
  </w:style>
  <w:style w:type="paragraph" w:customStyle="1" w:styleId="BF5E8E4F05484811A07D50A72BE57C31">
    <w:name w:val="BF5E8E4F05484811A07D50A72BE57C31"/>
    <w:rsid w:val="00DB7803"/>
  </w:style>
  <w:style w:type="paragraph" w:customStyle="1" w:styleId="B96FC450862941C396D4206677DD1130">
    <w:name w:val="B96FC450862941C396D4206677DD1130"/>
    <w:rsid w:val="00DB7803"/>
  </w:style>
  <w:style w:type="paragraph" w:customStyle="1" w:styleId="158EDEDECF964F5EB0B50CD10752054A">
    <w:name w:val="158EDEDECF964F5EB0B50CD10752054A"/>
    <w:rsid w:val="00DB7803"/>
  </w:style>
  <w:style w:type="paragraph" w:customStyle="1" w:styleId="D60FDC7B49B6452A954AEF328361311F">
    <w:name w:val="D60FDC7B49B6452A954AEF328361311F"/>
    <w:rsid w:val="00DB7803"/>
  </w:style>
  <w:style w:type="paragraph" w:customStyle="1" w:styleId="CC4E4305383A4C1F985041582C6154FB">
    <w:name w:val="CC4E4305383A4C1F985041582C6154FB"/>
    <w:rsid w:val="00DB7803"/>
  </w:style>
  <w:style w:type="paragraph" w:customStyle="1" w:styleId="B1B4D5C78135481EB0B101E6D8515A65">
    <w:name w:val="B1B4D5C78135481EB0B101E6D8515A65"/>
    <w:rsid w:val="00DB7803"/>
  </w:style>
  <w:style w:type="paragraph" w:customStyle="1" w:styleId="1B09EC99A5AA441BBCC175EC3275E124">
    <w:name w:val="1B09EC99A5AA441BBCC175EC3275E124"/>
    <w:rsid w:val="00D81AD3"/>
  </w:style>
  <w:style w:type="paragraph" w:customStyle="1" w:styleId="4AE6EC53B6BC4DED9D5FB8B9744492A9">
    <w:name w:val="4AE6EC53B6BC4DED9D5FB8B9744492A9"/>
    <w:rsid w:val="00D81AD3"/>
  </w:style>
  <w:style w:type="paragraph" w:customStyle="1" w:styleId="8BAF4B97C17A4964997C1EB04484A149">
    <w:name w:val="8BAF4B97C17A4964997C1EB04484A149"/>
    <w:rsid w:val="00D81AD3"/>
  </w:style>
  <w:style w:type="paragraph" w:customStyle="1" w:styleId="7C06C16168614329940C6C455A48D809">
    <w:name w:val="7C06C16168614329940C6C455A48D809"/>
    <w:rsid w:val="00D81AD3"/>
  </w:style>
  <w:style w:type="paragraph" w:customStyle="1" w:styleId="A70FECF2041747A5A3395688977BB5D1">
    <w:name w:val="A70FECF2041747A5A3395688977BB5D1"/>
    <w:rsid w:val="00D81AD3"/>
  </w:style>
  <w:style w:type="paragraph" w:customStyle="1" w:styleId="7BDD7E803317414DA890CD525F2D7A1B">
    <w:name w:val="7BDD7E803317414DA890CD525F2D7A1B"/>
    <w:rsid w:val="00D81AD3"/>
  </w:style>
  <w:style w:type="paragraph" w:customStyle="1" w:styleId="6795D6B7283B41A49BF732E734743481">
    <w:name w:val="6795D6B7283B41A49BF732E734743481"/>
    <w:rsid w:val="00D81AD3"/>
  </w:style>
  <w:style w:type="paragraph" w:customStyle="1" w:styleId="B1F1317B01FF456693FCC72D9A35A8A1">
    <w:name w:val="B1F1317B01FF456693FCC72D9A35A8A1"/>
    <w:rsid w:val="00D81AD3"/>
  </w:style>
  <w:style w:type="paragraph" w:customStyle="1" w:styleId="F6DBC7E500A54F5A9A579E92C3B35165">
    <w:name w:val="F6DBC7E500A54F5A9A579E92C3B35165"/>
    <w:rsid w:val="00D81AD3"/>
  </w:style>
  <w:style w:type="paragraph" w:customStyle="1" w:styleId="7C1494D0DCB34057A10AA9CE63BAB0BA">
    <w:name w:val="7C1494D0DCB34057A10AA9CE63BAB0BA"/>
    <w:rsid w:val="00D81AD3"/>
  </w:style>
  <w:style w:type="paragraph" w:customStyle="1" w:styleId="6512A17D2A6E4A8AA8CA1F5A29F5B90F">
    <w:name w:val="6512A17D2A6E4A8AA8CA1F5A29F5B90F"/>
    <w:rsid w:val="00D81AD3"/>
  </w:style>
  <w:style w:type="paragraph" w:customStyle="1" w:styleId="446A8949B6AD40F79B1892ADFD081C2B">
    <w:name w:val="446A8949B6AD40F79B1892ADFD081C2B"/>
    <w:rsid w:val="00D81AD3"/>
  </w:style>
  <w:style w:type="paragraph" w:customStyle="1" w:styleId="C69331323CDB467FB85BF68063BF9723">
    <w:name w:val="C69331323CDB467FB85BF68063BF9723"/>
    <w:rsid w:val="00D81AD3"/>
  </w:style>
  <w:style w:type="paragraph" w:customStyle="1" w:styleId="A13DA0C524EC45CFADB7E82679D15D8B">
    <w:name w:val="A13DA0C524EC45CFADB7E82679D15D8B"/>
    <w:rsid w:val="00D81AD3"/>
  </w:style>
  <w:style w:type="paragraph" w:customStyle="1" w:styleId="4EB74E595216424C99963C6F93761595">
    <w:name w:val="4EB74E595216424C99963C6F93761595"/>
    <w:rsid w:val="00D81AD3"/>
  </w:style>
  <w:style w:type="paragraph" w:customStyle="1" w:styleId="9698503438BE42A09E257DB23F37AC0E">
    <w:name w:val="9698503438BE42A09E257DB23F37AC0E"/>
    <w:rsid w:val="00D81AD3"/>
  </w:style>
  <w:style w:type="paragraph" w:customStyle="1" w:styleId="1BC199D20F6A42D68C339BCECB547A64">
    <w:name w:val="1BC199D20F6A42D68C339BCECB547A64"/>
    <w:rsid w:val="00D81AD3"/>
  </w:style>
  <w:style w:type="paragraph" w:customStyle="1" w:styleId="A65B66C5E8BE439BB37F9BDDD00F53D0">
    <w:name w:val="A65B66C5E8BE439BB37F9BDDD00F53D0"/>
    <w:rsid w:val="00D81AD3"/>
  </w:style>
  <w:style w:type="paragraph" w:customStyle="1" w:styleId="DEEF7A5C6A884C8F8E868D0C6316E8D7">
    <w:name w:val="DEEF7A5C6A884C8F8E868D0C6316E8D7"/>
    <w:rsid w:val="00D81AD3"/>
  </w:style>
  <w:style w:type="paragraph" w:customStyle="1" w:styleId="AA64AAA3275B4A40ADABE92F533306D6">
    <w:name w:val="AA64AAA3275B4A40ADABE92F533306D6"/>
    <w:rsid w:val="00D81AD3"/>
  </w:style>
  <w:style w:type="paragraph" w:customStyle="1" w:styleId="6637F7831C6B4C77B1AF2BD8532EA7BA">
    <w:name w:val="6637F7831C6B4C77B1AF2BD8532EA7BA"/>
    <w:rsid w:val="00D81AD3"/>
  </w:style>
  <w:style w:type="paragraph" w:customStyle="1" w:styleId="6446430D8B2B4B52B20D6691E2C247C9">
    <w:name w:val="6446430D8B2B4B52B20D6691E2C247C9"/>
    <w:rsid w:val="00D81AD3"/>
  </w:style>
  <w:style w:type="paragraph" w:customStyle="1" w:styleId="039844CA80B14C26BBD596B113BEC2C3">
    <w:name w:val="039844CA80B14C26BBD596B113BEC2C3"/>
    <w:rsid w:val="00D81AD3"/>
  </w:style>
  <w:style w:type="paragraph" w:customStyle="1" w:styleId="BCC61917ABCB44898CAE30414AAC4E1C">
    <w:name w:val="BCC61917ABCB44898CAE30414AAC4E1C"/>
    <w:rsid w:val="00D81AD3"/>
  </w:style>
  <w:style w:type="paragraph" w:customStyle="1" w:styleId="B2219F0BE36C4B4B80FD863A295BA2B5">
    <w:name w:val="B2219F0BE36C4B4B80FD863A295BA2B5"/>
    <w:rsid w:val="00D81AD3"/>
  </w:style>
  <w:style w:type="paragraph" w:customStyle="1" w:styleId="FE326B6A54F346BE86DEF374F4E0CB2E">
    <w:name w:val="FE326B6A54F346BE86DEF374F4E0CB2E"/>
    <w:rsid w:val="00D81AD3"/>
  </w:style>
  <w:style w:type="paragraph" w:customStyle="1" w:styleId="292AF150C4804D67B0BF01E6B0613F1F">
    <w:name w:val="292AF150C4804D67B0BF01E6B0613F1F"/>
    <w:rsid w:val="00D81AD3"/>
  </w:style>
  <w:style w:type="paragraph" w:customStyle="1" w:styleId="3BE7DC1C9FDE4C69AC8D48E707600175">
    <w:name w:val="3BE7DC1C9FDE4C69AC8D48E707600175"/>
    <w:rsid w:val="00D81AD3"/>
  </w:style>
  <w:style w:type="paragraph" w:customStyle="1" w:styleId="F885B3602FA64359BD20E8504D0A0E26">
    <w:name w:val="F885B3602FA64359BD20E8504D0A0E26"/>
    <w:rsid w:val="00D81AD3"/>
  </w:style>
  <w:style w:type="paragraph" w:customStyle="1" w:styleId="EC523A19A69F4AEA93BD7AF787079723">
    <w:name w:val="EC523A19A69F4AEA93BD7AF787079723"/>
    <w:rsid w:val="00D81AD3"/>
  </w:style>
  <w:style w:type="paragraph" w:customStyle="1" w:styleId="F94AFF939A804ECCBAFCED12C9F42703">
    <w:name w:val="F94AFF939A804ECCBAFCED12C9F42703"/>
    <w:rsid w:val="00D81AD3"/>
  </w:style>
  <w:style w:type="paragraph" w:customStyle="1" w:styleId="2451EED42ADC42ACA535717F18E8AC5A">
    <w:name w:val="2451EED42ADC42ACA535717F18E8AC5A"/>
    <w:rsid w:val="00D81AD3"/>
  </w:style>
  <w:style w:type="paragraph" w:customStyle="1" w:styleId="160F4E60439846B8A9D62A421754BB87">
    <w:name w:val="160F4E60439846B8A9D62A421754BB87"/>
    <w:rsid w:val="007D1832"/>
  </w:style>
  <w:style w:type="paragraph" w:customStyle="1" w:styleId="897C33BD8436455EAD7FB51929C5DAC5">
    <w:name w:val="897C33BD8436455EAD7FB51929C5DAC5"/>
    <w:rsid w:val="007D1832"/>
  </w:style>
  <w:style w:type="paragraph" w:customStyle="1" w:styleId="9F6412957C6B4542A2ECD02A255AEB84">
    <w:name w:val="9F6412957C6B4542A2ECD02A255AEB84"/>
    <w:rsid w:val="007D1832"/>
  </w:style>
  <w:style w:type="paragraph" w:customStyle="1" w:styleId="F799E2615B6D4CA79B000210B058636B">
    <w:name w:val="F799E2615B6D4CA79B000210B058636B"/>
    <w:rsid w:val="007D1832"/>
  </w:style>
  <w:style w:type="paragraph" w:customStyle="1" w:styleId="C8936D79883D4D0F85A468938BFAB830">
    <w:name w:val="C8936D79883D4D0F85A468938BFAB830"/>
    <w:rsid w:val="007D1832"/>
  </w:style>
  <w:style w:type="paragraph" w:customStyle="1" w:styleId="C446CAF285384A6DB632038F3CAB41DE">
    <w:name w:val="C446CAF285384A6DB632038F3CAB41DE"/>
    <w:rsid w:val="007D1832"/>
  </w:style>
  <w:style w:type="paragraph" w:customStyle="1" w:styleId="99CCAA0DB6E748E7A697B5CBE3DA2FDF">
    <w:name w:val="99CCAA0DB6E748E7A697B5CBE3DA2FDF"/>
    <w:rsid w:val="007D1832"/>
  </w:style>
  <w:style w:type="paragraph" w:customStyle="1" w:styleId="68F860DF8BC64B29B2C7EE8E27103584">
    <w:name w:val="68F860DF8BC64B29B2C7EE8E27103584"/>
    <w:rsid w:val="007D1832"/>
  </w:style>
  <w:style w:type="paragraph" w:customStyle="1" w:styleId="B6265C8D26A8402288E67B6070D1EC9D">
    <w:name w:val="B6265C8D26A8402288E67B6070D1EC9D"/>
    <w:rsid w:val="007D1832"/>
  </w:style>
  <w:style w:type="paragraph" w:customStyle="1" w:styleId="86CACB8B140E41B299A328707E27C92E">
    <w:name w:val="86CACB8B140E41B299A328707E27C92E"/>
    <w:rsid w:val="007D1832"/>
  </w:style>
  <w:style w:type="paragraph" w:customStyle="1" w:styleId="A22061D5054B43CC96700B917822F2DB">
    <w:name w:val="A22061D5054B43CC96700B917822F2DB"/>
    <w:rsid w:val="007D1832"/>
  </w:style>
  <w:style w:type="paragraph" w:customStyle="1" w:styleId="3EFC9A79AABB4A5FB9657227D92EAEC6">
    <w:name w:val="3EFC9A79AABB4A5FB9657227D92EAEC6"/>
    <w:rsid w:val="007D1832"/>
  </w:style>
  <w:style w:type="paragraph" w:customStyle="1" w:styleId="206454B85DC143C6812FB5D7B56EE750">
    <w:name w:val="206454B85DC143C6812FB5D7B56EE750"/>
    <w:rsid w:val="007D1832"/>
  </w:style>
  <w:style w:type="paragraph" w:customStyle="1" w:styleId="6FB7D9317A5E483EB0994A5386E10E4A">
    <w:name w:val="6FB7D9317A5E483EB0994A5386E10E4A"/>
    <w:rsid w:val="007D1832"/>
  </w:style>
  <w:style w:type="paragraph" w:customStyle="1" w:styleId="694C281B130244EA8D533F6E4A9CEBD8">
    <w:name w:val="694C281B130244EA8D533F6E4A9CEBD8"/>
    <w:rsid w:val="007D1832"/>
  </w:style>
  <w:style w:type="paragraph" w:customStyle="1" w:styleId="C558A0D13F5A481480A1F83CAF2F8954">
    <w:name w:val="C558A0D13F5A481480A1F83CAF2F8954"/>
    <w:rsid w:val="007D1832"/>
  </w:style>
  <w:style w:type="paragraph" w:customStyle="1" w:styleId="3A1E94CCA61F47E5B7E6B250882A7365">
    <w:name w:val="3A1E94CCA61F47E5B7E6B250882A7365"/>
    <w:rsid w:val="007D1832"/>
  </w:style>
  <w:style w:type="paragraph" w:customStyle="1" w:styleId="C64647E548644182912FC07D9609A653">
    <w:name w:val="C64647E548644182912FC07D9609A653"/>
    <w:rsid w:val="007D1832"/>
  </w:style>
  <w:style w:type="paragraph" w:customStyle="1" w:styleId="CCB9E34641E047F3A62CC0991795257C">
    <w:name w:val="CCB9E34641E047F3A62CC0991795257C"/>
    <w:rsid w:val="007D1832"/>
  </w:style>
  <w:style w:type="paragraph" w:customStyle="1" w:styleId="7136F7CA00BB46B79BD51B230742B28E">
    <w:name w:val="7136F7CA00BB46B79BD51B230742B28E"/>
    <w:rsid w:val="007D1832"/>
  </w:style>
  <w:style w:type="paragraph" w:customStyle="1" w:styleId="27718616FD964E0095F63F08AE7901DF">
    <w:name w:val="27718616FD964E0095F63F08AE7901DF"/>
    <w:rsid w:val="007D1832"/>
  </w:style>
  <w:style w:type="paragraph" w:customStyle="1" w:styleId="C090A39380824608890D53FA0371EFDF">
    <w:name w:val="C090A39380824608890D53FA0371EFDF"/>
    <w:rsid w:val="007D1832"/>
  </w:style>
  <w:style w:type="paragraph" w:customStyle="1" w:styleId="6B80FBE8CC8B4C74A49508FF5870DA01">
    <w:name w:val="6B80FBE8CC8B4C74A49508FF5870DA01"/>
    <w:rsid w:val="007D1832"/>
  </w:style>
  <w:style w:type="paragraph" w:customStyle="1" w:styleId="8210DD8BC93E4E468AF700A953A053EF">
    <w:name w:val="8210DD8BC93E4E468AF700A953A053EF"/>
    <w:rsid w:val="007D1832"/>
  </w:style>
  <w:style w:type="paragraph" w:customStyle="1" w:styleId="3DD2CAD364DD4FAC97B23BD22296317F">
    <w:name w:val="3DD2CAD364DD4FAC97B23BD22296317F"/>
    <w:rsid w:val="007D1832"/>
  </w:style>
  <w:style w:type="paragraph" w:customStyle="1" w:styleId="1F4C1DFE9C8F43BE81C549BC5628A6DC">
    <w:name w:val="1F4C1DFE9C8F43BE81C549BC5628A6DC"/>
    <w:rsid w:val="007D1832"/>
  </w:style>
  <w:style w:type="paragraph" w:customStyle="1" w:styleId="6BEA86D1B4E948668EA7BD3F74E897D8">
    <w:name w:val="6BEA86D1B4E948668EA7BD3F74E897D8"/>
    <w:rsid w:val="007D1832"/>
  </w:style>
  <w:style w:type="paragraph" w:customStyle="1" w:styleId="D0C3FD2B3C9E4D80B9677771495E954F">
    <w:name w:val="D0C3FD2B3C9E4D80B9677771495E954F"/>
    <w:rsid w:val="007D1832"/>
  </w:style>
  <w:style w:type="paragraph" w:customStyle="1" w:styleId="BB9C31AD5BF146CFAC05D6D0DCF6ED2B">
    <w:name w:val="BB9C31AD5BF146CFAC05D6D0DCF6ED2B"/>
    <w:rsid w:val="007D1832"/>
  </w:style>
  <w:style w:type="paragraph" w:customStyle="1" w:styleId="552779FD4847426FB01AABE20AEDEE17">
    <w:name w:val="552779FD4847426FB01AABE20AEDEE17"/>
    <w:rsid w:val="007601DF"/>
  </w:style>
  <w:style w:type="paragraph" w:customStyle="1" w:styleId="0AFE4A0BC00646DD9A3B6E1B30453C2B">
    <w:name w:val="0AFE4A0BC00646DD9A3B6E1B30453C2B"/>
    <w:rsid w:val="007601DF"/>
  </w:style>
  <w:style w:type="paragraph" w:customStyle="1" w:styleId="58F1666AAA274411BC2CF271893BAC87">
    <w:name w:val="58F1666AAA274411BC2CF271893BAC87"/>
    <w:rsid w:val="007601DF"/>
  </w:style>
  <w:style w:type="paragraph" w:customStyle="1" w:styleId="65ECEBCE78074171BE0A88C433133F25">
    <w:name w:val="65ECEBCE78074171BE0A88C433133F25"/>
    <w:rsid w:val="0076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267D-47EF-4F58-B960-721DBFFA2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