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2605" w:rsidRPr="000650AD" w:rsidP="00362605">
      <w:pPr>
        <w:jc w:val="right"/>
        <w:rPr>
          <w:sz w:val="26"/>
          <w:szCs w:val="26"/>
        </w:rPr>
      </w:pPr>
      <w:r w:rsidRPr="000650AD">
        <w:rPr>
          <w:sz w:val="26"/>
          <w:szCs w:val="26"/>
        </w:rPr>
        <w:t>УИД 16</w:t>
      </w:r>
      <w:r w:rsidRPr="000650AD">
        <w:rPr>
          <w:sz w:val="26"/>
          <w:szCs w:val="26"/>
          <w:lang w:val="en-US"/>
        </w:rPr>
        <w:t>MS</w:t>
      </w:r>
      <w:r w:rsidRPr="000650AD">
        <w:rPr>
          <w:sz w:val="26"/>
          <w:szCs w:val="26"/>
        </w:rPr>
        <w:t>0056-01-</w:t>
      </w:r>
      <w:sdt>
        <w:sdtPr>
          <w:rPr>
            <w:sz w:val="26"/>
            <w:szCs w:val="26"/>
          </w:rPr>
          <w:id w:val="-2116439843"/>
          <w:placeholder>
            <w:docPart w:val="DefaultPlaceholder_1082065158"/>
          </w:placeholder>
          <w:text/>
        </w:sdtPr>
        <w:sdtContent>
          <w:r w:rsidRPr="000650AD">
            <w:rPr>
              <w:sz w:val="26"/>
              <w:szCs w:val="26"/>
            </w:rPr>
            <w:t>2022</w:t>
          </w:r>
        </w:sdtContent>
      </w:sdt>
      <w:r w:rsidRPr="000650AD">
        <w:rPr>
          <w:sz w:val="26"/>
          <w:szCs w:val="26"/>
        </w:rPr>
        <w:t>-</w:t>
      </w:r>
      <w:sdt>
        <w:sdtPr>
          <w:rPr>
            <w:sz w:val="26"/>
            <w:szCs w:val="26"/>
          </w:rPr>
          <w:id w:val="1310983949"/>
          <w:lock w:val="sdtLocked"/>
          <w:placeholder>
            <w:docPart w:val="A779C5A2F74742B1A1E947267C16B4D9"/>
          </w:placeholder>
          <w:text/>
        </w:sdtPr>
        <w:sdtContent>
          <w:r w:rsidRPr="000650AD" w:rsidR="00466E9E">
            <w:rPr>
              <w:sz w:val="26"/>
              <w:szCs w:val="26"/>
            </w:rPr>
            <w:t>001980</w:t>
          </w:r>
        </w:sdtContent>
      </w:sdt>
      <w:r w:rsidRPr="000650AD">
        <w:rPr>
          <w:sz w:val="26"/>
          <w:szCs w:val="26"/>
        </w:rPr>
        <w:t>-</w:t>
      </w:r>
      <w:sdt>
        <w:sdtPr>
          <w:rPr>
            <w:sz w:val="26"/>
            <w:szCs w:val="26"/>
          </w:rPr>
          <w:id w:val="-1701309338"/>
          <w:lock w:val="sdtLocked"/>
          <w:placeholder>
            <w:docPart w:val="A779C5A2F74742B1A1E947267C16B4D9"/>
          </w:placeholder>
          <w:text/>
        </w:sdtPr>
        <w:sdtContent>
          <w:r w:rsidRPr="000650AD" w:rsidR="00466E9E">
            <w:rPr>
              <w:sz w:val="26"/>
              <w:szCs w:val="26"/>
            </w:rPr>
            <w:t>79</w:t>
          </w:r>
        </w:sdtContent>
      </w:sdt>
    </w:p>
    <w:p w:rsidR="00362605" w:rsidRPr="000650AD" w:rsidP="00362605">
      <w:pPr>
        <w:jc w:val="right"/>
        <w:rPr>
          <w:sz w:val="26"/>
          <w:szCs w:val="26"/>
        </w:rPr>
      </w:pPr>
      <w:r w:rsidRPr="000650AD">
        <w:rPr>
          <w:sz w:val="26"/>
          <w:szCs w:val="26"/>
        </w:rPr>
        <w:t>дело № 11-5-</w:t>
      </w:r>
      <w:sdt>
        <w:sdtPr>
          <w:rPr>
            <w:sz w:val="26"/>
            <w:szCs w:val="26"/>
          </w:rPr>
          <w:id w:val="-608052054"/>
          <w:lock w:val="sdtLocked"/>
          <w:placeholder>
            <w:docPart w:val="A779C5A2F74742B1A1E947267C16B4D9"/>
          </w:placeholder>
          <w:text/>
        </w:sdtPr>
        <w:sdtContent>
          <w:r w:rsidRPr="000650AD" w:rsidR="00466E9E">
            <w:rPr>
              <w:sz w:val="26"/>
              <w:szCs w:val="26"/>
            </w:rPr>
            <w:t>672</w:t>
          </w:r>
        </w:sdtContent>
      </w:sdt>
      <w:r w:rsidRPr="000650AD">
        <w:rPr>
          <w:sz w:val="26"/>
          <w:szCs w:val="26"/>
        </w:rPr>
        <w:t>/</w:t>
      </w:r>
      <w:sdt>
        <w:sdtPr>
          <w:rPr>
            <w:sz w:val="26"/>
            <w:szCs w:val="26"/>
          </w:rPr>
          <w:id w:val="1180322127"/>
          <w:placeholder>
            <w:docPart w:val="DefaultPlaceholder_1082065158"/>
          </w:placeholder>
          <w:text/>
        </w:sdtPr>
        <w:sdtContent>
          <w:r w:rsidRPr="000650AD">
            <w:rPr>
              <w:sz w:val="26"/>
              <w:szCs w:val="26"/>
            </w:rPr>
            <w:t>2022</w:t>
          </w:r>
        </w:sdtContent>
      </w:sdt>
    </w:p>
    <w:p w:rsidR="00362605" w:rsidRPr="000650AD" w:rsidP="00362605">
      <w:pPr>
        <w:jc w:val="center"/>
        <w:rPr>
          <w:sz w:val="26"/>
          <w:szCs w:val="26"/>
        </w:rPr>
      </w:pPr>
      <w:r w:rsidRPr="000650AD">
        <w:rPr>
          <w:sz w:val="26"/>
          <w:szCs w:val="26"/>
        </w:rPr>
        <w:t>ПОСТАНОВЛЕНИЕ</w:t>
      </w:r>
    </w:p>
    <w:p w:rsidR="00362605" w:rsidRPr="000650AD" w:rsidP="00362605">
      <w:pPr>
        <w:jc w:val="center"/>
        <w:rPr>
          <w:sz w:val="26"/>
          <w:szCs w:val="26"/>
        </w:rPr>
      </w:pPr>
      <w:r w:rsidRPr="000650AD">
        <w:rPr>
          <w:sz w:val="26"/>
          <w:szCs w:val="26"/>
        </w:rPr>
        <w:t>по делу об административном правонарушении</w:t>
      </w:r>
    </w:p>
    <w:p w:rsidR="00362605" w:rsidRPr="000650AD" w:rsidP="00362605">
      <w:pPr>
        <w:jc w:val="center"/>
        <w:rPr>
          <w:sz w:val="26"/>
          <w:szCs w:val="26"/>
        </w:rPr>
      </w:pPr>
    </w:p>
    <w:p w:rsidR="00362605" w:rsidRPr="000650AD" w:rsidP="00362605">
      <w:pPr>
        <w:pStyle w:val="BodyText"/>
        <w:rPr>
          <w:sz w:val="26"/>
          <w:szCs w:val="26"/>
        </w:rPr>
      </w:pPr>
      <w:sdt>
        <w:sdtPr>
          <w:rPr>
            <w:sz w:val="26"/>
            <w:szCs w:val="26"/>
          </w:rPr>
          <w:id w:val="1144775659"/>
          <w:lock w:val="sdtLocked"/>
          <w:placeholder>
            <w:docPart w:val="EEB55410254145D890F8DB37B39D3E08"/>
          </w:placeholder>
          <w:date w:fullDate="2022-06-16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0650AD" w:rsidR="00466E9E">
            <w:rPr>
              <w:sz w:val="26"/>
              <w:szCs w:val="26"/>
            </w:rPr>
            <w:t>16 июня 2022</w:t>
          </w:r>
        </w:sdtContent>
      </w:sdt>
      <w:r w:rsidRPr="000650AD">
        <w:rPr>
          <w:sz w:val="26"/>
          <w:szCs w:val="26"/>
        </w:rPr>
        <w:t xml:space="preserve"> года </w:t>
      </w:r>
      <w:r w:rsidRPr="000650AD">
        <w:rPr>
          <w:sz w:val="26"/>
          <w:szCs w:val="26"/>
        </w:rPr>
        <w:tab/>
        <w:t xml:space="preserve"> </w:t>
      </w:r>
      <w:r w:rsidRPr="000650AD">
        <w:rPr>
          <w:sz w:val="26"/>
          <w:szCs w:val="26"/>
        </w:rPr>
        <w:tab/>
      </w:r>
      <w:r w:rsidRPr="000650AD">
        <w:rPr>
          <w:sz w:val="26"/>
          <w:szCs w:val="26"/>
        </w:rPr>
        <w:tab/>
        <w:t xml:space="preserve">           </w:t>
      </w:r>
      <w:r w:rsidRPr="000650AD" w:rsidR="005A4397">
        <w:rPr>
          <w:sz w:val="26"/>
          <w:szCs w:val="26"/>
        </w:rPr>
        <w:t xml:space="preserve"> </w:t>
      </w:r>
      <w:r w:rsidRPr="000650AD">
        <w:rPr>
          <w:sz w:val="26"/>
          <w:szCs w:val="26"/>
        </w:rPr>
        <w:t xml:space="preserve">    </w:t>
      </w:r>
      <w:r w:rsidRPr="000650AD" w:rsidR="00B76160">
        <w:rPr>
          <w:sz w:val="26"/>
          <w:szCs w:val="26"/>
        </w:rPr>
        <w:t xml:space="preserve"> </w:t>
      </w:r>
      <w:r w:rsidRPr="000650AD">
        <w:rPr>
          <w:sz w:val="26"/>
          <w:szCs w:val="26"/>
        </w:rPr>
        <w:t xml:space="preserve">          </w:t>
      </w:r>
      <w:r w:rsidRPr="000650AD" w:rsidR="00C31D36">
        <w:rPr>
          <w:sz w:val="26"/>
          <w:szCs w:val="26"/>
        </w:rPr>
        <w:t xml:space="preserve">     </w:t>
      </w:r>
      <w:r w:rsidRPr="000650AD" w:rsidR="001C7189">
        <w:rPr>
          <w:sz w:val="26"/>
          <w:szCs w:val="26"/>
        </w:rPr>
        <w:t xml:space="preserve">         </w:t>
      </w:r>
      <w:r w:rsidRPr="000650AD">
        <w:rPr>
          <w:sz w:val="26"/>
          <w:szCs w:val="26"/>
        </w:rPr>
        <w:t>г. Казань, ул. Космонавтов, д. 59</w:t>
      </w:r>
    </w:p>
    <w:p w:rsidR="004806DA" w:rsidRPr="000650AD" w:rsidP="00362605">
      <w:pPr>
        <w:ind w:firstLine="708"/>
        <w:jc w:val="both"/>
        <w:rPr>
          <w:sz w:val="26"/>
          <w:szCs w:val="26"/>
        </w:rPr>
      </w:pPr>
    </w:p>
    <w:p w:rsidR="00362605" w:rsidRPr="000650AD" w:rsidP="00362605">
      <w:pPr>
        <w:ind w:firstLine="708"/>
        <w:jc w:val="both"/>
        <w:rPr>
          <w:sz w:val="26"/>
          <w:szCs w:val="26"/>
        </w:rPr>
      </w:pPr>
      <w:r w:rsidRPr="000650AD">
        <w:rPr>
          <w:sz w:val="26"/>
          <w:szCs w:val="26"/>
        </w:rPr>
        <w:t>Мировой судья судебного участка № 11 по Советскому судебному району города Казани Республики Татарстан Сафин А.Ф., рассмотрев дело об административном пр</w:t>
      </w:r>
      <w:r w:rsidRPr="000650AD">
        <w:rPr>
          <w:sz w:val="26"/>
          <w:szCs w:val="26"/>
        </w:rPr>
        <w:t>а</w:t>
      </w:r>
      <w:r w:rsidRPr="000650AD">
        <w:rPr>
          <w:sz w:val="26"/>
          <w:szCs w:val="26"/>
        </w:rPr>
        <w:t xml:space="preserve">вонарушении, предусмотренном частью 1 статьи 6.9 Кодекса Российской Федерации об административных правонарушениях, в отношении </w:t>
      </w:r>
      <w:sdt>
        <w:sdtPr>
          <w:rPr>
            <w:sz w:val="26"/>
            <w:szCs w:val="26"/>
          </w:rPr>
          <w:alias w:val="ФИО"/>
          <w:tag w:val="ФИО"/>
          <w:id w:val="-429506255"/>
          <w:lock w:val="sdtLocked"/>
          <w:placeholder>
            <w:docPart w:val="A779C5A2F74742B1A1E947267C16B4D9"/>
          </w:placeholder>
          <w:text/>
        </w:sdtPr>
        <w:sdtContent>
          <w:r w:rsidRPr="000650AD" w:rsidR="00466E9E">
            <w:rPr>
              <w:sz w:val="26"/>
              <w:szCs w:val="26"/>
            </w:rPr>
            <w:t xml:space="preserve">Филиппова </w:t>
          </w:r>
          <w:r w:rsidRPr="000650AD" w:rsidR="0056374B">
            <w:rPr>
              <w:sz w:val="26"/>
              <w:szCs w:val="26"/>
            </w:rPr>
            <w:t>В.Б.</w:t>
          </w:r>
        </w:sdtContent>
      </w:sdt>
      <w:r w:rsidRPr="000650AD">
        <w:rPr>
          <w:sz w:val="26"/>
          <w:szCs w:val="26"/>
        </w:rPr>
        <w:t xml:space="preserve">, </w:t>
      </w:r>
      <w:sdt>
        <w:sdtPr>
          <w:rPr>
            <w:sz w:val="26"/>
            <w:szCs w:val="26"/>
          </w:rPr>
          <w:id w:val="1892229974"/>
          <w:lock w:val="sdtLocked"/>
          <w:placeholder>
            <w:docPart w:val="BFD7FF96661A4A65BA08E0C5A3CF3BAD"/>
          </w:placeholder>
          <w:date>
            <w:dateFormat w:val="dd MMMM yyyy"/>
            <w:lid w:val="ru-RU"/>
            <w:storeMappedDataAs w:val="dateTime"/>
            <w:calendar w:val="gregorian"/>
          </w:date>
        </w:sdtPr>
        <w:sdtContent>
          <w:r w:rsidRPr="000650AD" w:rsidR="0056374B">
            <w:rPr>
              <w:sz w:val="26"/>
              <w:szCs w:val="26"/>
            </w:rPr>
            <w:t>«данные изъяты»</w:t>
          </w:r>
        </w:sdtContent>
      </w:sdt>
      <w:r w:rsidRPr="000650AD" w:rsidR="001F0FD3">
        <w:rPr>
          <w:sz w:val="26"/>
          <w:szCs w:val="26"/>
        </w:rPr>
        <w:t xml:space="preserve"> </w:t>
      </w:r>
      <w:r w:rsidRPr="000650AD">
        <w:rPr>
          <w:sz w:val="26"/>
          <w:szCs w:val="26"/>
        </w:rPr>
        <w:t xml:space="preserve">года рождения, </w:t>
      </w:r>
      <w:r w:rsidRPr="000650AD" w:rsidR="00D40AFE">
        <w:rPr>
          <w:sz w:val="26"/>
          <w:szCs w:val="26"/>
        </w:rPr>
        <w:t xml:space="preserve">место рождения: </w:t>
      </w:r>
      <w:sdt>
        <w:sdtPr>
          <w:rPr>
            <w:sz w:val="26"/>
            <w:szCs w:val="26"/>
          </w:rPr>
          <w:id w:val="634757645"/>
          <w:lock w:val="sdtLocked"/>
          <w:placeholder>
            <w:docPart w:val="A779C5A2F74742B1A1E947267C16B4D9"/>
          </w:placeholder>
          <w:text/>
        </w:sdtPr>
        <w:sdtContent>
          <w:r w:rsidRPr="000650AD" w:rsidR="0056374B">
            <w:rPr>
              <w:sz w:val="26"/>
              <w:szCs w:val="26"/>
            </w:rPr>
            <w:t>«данные изъяты»</w:t>
          </w:r>
        </w:sdtContent>
      </w:sdt>
      <w:r w:rsidRPr="000650AD">
        <w:rPr>
          <w:sz w:val="26"/>
          <w:szCs w:val="26"/>
        </w:rPr>
        <w:t xml:space="preserve">, </w:t>
      </w:r>
      <w:r w:rsidRPr="000650AD" w:rsidR="00D40AFE">
        <w:rPr>
          <w:sz w:val="26"/>
          <w:szCs w:val="26"/>
        </w:rPr>
        <w:t>место жительства</w:t>
      </w:r>
      <w:r w:rsidRPr="000650AD">
        <w:rPr>
          <w:sz w:val="26"/>
          <w:szCs w:val="26"/>
        </w:rPr>
        <w:t xml:space="preserve">: </w:t>
      </w:r>
      <w:sdt>
        <w:sdtPr>
          <w:rPr>
            <w:sz w:val="26"/>
            <w:szCs w:val="26"/>
          </w:rPr>
          <w:id w:val="1147009098"/>
          <w:lock w:val="sdtLocked"/>
          <w:placeholder>
            <w:docPart w:val="A779C5A2F74742B1A1E947267C16B4D9"/>
          </w:placeholder>
          <w:text/>
        </w:sdtPr>
        <w:sdtContent>
          <w:r w:rsidRPr="000650AD" w:rsidR="0056374B">
            <w:rPr>
              <w:sz w:val="26"/>
              <w:szCs w:val="26"/>
            </w:rPr>
            <w:t>«данные изъяты»</w:t>
          </w:r>
        </w:sdtContent>
      </w:sdt>
      <w:r w:rsidRPr="000650AD" w:rsidR="001F0FD3">
        <w:rPr>
          <w:sz w:val="26"/>
          <w:szCs w:val="26"/>
        </w:rPr>
        <w:t xml:space="preserve">, </w:t>
      </w:r>
      <w:r w:rsidRPr="000650AD" w:rsidR="00BE15CC">
        <w:rPr>
          <w:sz w:val="26"/>
          <w:szCs w:val="26"/>
        </w:rPr>
        <w:t xml:space="preserve">регистрация по месту жительства по адресу: </w:t>
      </w:r>
      <w:sdt>
        <w:sdtPr>
          <w:rPr>
            <w:sz w:val="26"/>
            <w:szCs w:val="26"/>
          </w:rPr>
          <w:id w:val="1843895316"/>
          <w:placeholder>
            <w:docPart w:val="71953C1943E246719E3A9ACBC9C2B94A"/>
          </w:placeholder>
          <w:comboBox/>
        </w:sdtPr>
        <w:sdtContent>
          <w:r w:rsidRPr="000650AD" w:rsidR="0056374B">
            <w:rPr>
              <w:sz w:val="26"/>
              <w:szCs w:val="26"/>
            </w:rPr>
            <w:t>«данные изъяты»</w:t>
          </w:r>
        </w:sdtContent>
      </w:sdt>
      <w:r w:rsidRPr="000650AD" w:rsidR="00BE15CC">
        <w:rPr>
          <w:sz w:val="26"/>
          <w:szCs w:val="26"/>
        </w:rPr>
        <w:t xml:space="preserve">, </w:t>
      </w:r>
      <w:r w:rsidRPr="000650AD" w:rsidR="00D40AFE">
        <w:rPr>
          <w:sz w:val="26"/>
          <w:szCs w:val="26"/>
        </w:rPr>
        <w:t xml:space="preserve">место работы: </w:t>
      </w:r>
      <w:sdt>
        <w:sdtPr>
          <w:rPr>
            <w:sz w:val="26"/>
            <w:szCs w:val="26"/>
          </w:rPr>
          <w:id w:val="-1067565720"/>
          <w:lock w:val="sdtLocked"/>
          <w:placeholder>
            <w:docPart w:val="A779C5A2F74742B1A1E947267C16B4D9"/>
          </w:placeholder>
          <w:text/>
        </w:sdtPr>
        <w:sdtContent>
          <w:r w:rsidRPr="000650AD" w:rsidR="0056374B">
            <w:rPr>
              <w:sz w:val="26"/>
              <w:szCs w:val="26"/>
            </w:rPr>
            <w:t>«данные изъяты»</w:t>
          </w:r>
        </w:sdtContent>
      </w:sdt>
      <w:r w:rsidRPr="000650AD" w:rsidR="001F0FD3">
        <w:rPr>
          <w:sz w:val="26"/>
          <w:szCs w:val="26"/>
        </w:rPr>
        <w:t>,</w:t>
      </w:r>
    </w:p>
    <w:p w:rsidR="00976291" w:rsidRPr="000650AD" w:rsidP="002107E1">
      <w:pPr>
        <w:jc w:val="center"/>
        <w:rPr>
          <w:sz w:val="26"/>
          <w:szCs w:val="26"/>
        </w:rPr>
      </w:pPr>
    </w:p>
    <w:p w:rsidR="00BE5C85" w:rsidRPr="000650AD" w:rsidP="002107E1">
      <w:pPr>
        <w:jc w:val="center"/>
        <w:rPr>
          <w:sz w:val="26"/>
          <w:szCs w:val="26"/>
        </w:rPr>
      </w:pPr>
      <w:r w:rsidRPr="000650AD">
        <w:rPr>
          <w:sz w:val="26"/>
          <w:szCs w:val="26"/>
        </w:rPr>
        <w:t>УСТАНОВИЛ:</w:t>
      </w:r>
    </w:p>
    <w:p w:rsidR="000E489D" w:rsidRPr="000650AD" w:rsidP="002107E1">
      <w:pPr>
        <w:jc w:val="center"/>
        <w:rPr>
          <w:sz w:val="26"/>
          <w:szCs w:val="26"/>
        </w:rPr>
      </w:pPr>
    </w:p>
    <w:p w:rsidR="00E076A9" w:rsidRPr="000650AD" w:rsidP="00455269">
      <w:pPr>
        <w:pStyle w:val="ConsPlusNormal"/>
        <w:ind w:firstLine="709"/>
        <w:jc w:val="both"/>
        <w:rPr>
          <w:sz w:val="26"/>
          <w:szCs w:val="26"/>
        </w:rPr>
      </w:pPr>
      <w:sdt>
        <w:sdtPr>
          <w:rPr>
            <w:sz w:val="26"/>
            <w:szCs w:val="26"/>
          </w:rPr>
          <w:alias w:val="дата правонарушения"/>
          <w:tag w:val="дата правонарушения"/>
          <w:id w:val="2104760669"/>
          <w:lock w:val="sdtLocked"/>
          <w:placeholder>
            <w:docPart w:val="EEB55410254145D890F8DB37B39D3E08"/>
          </w:placeholder>
          <w:date w:fullDate="2022-06-16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0650AD" w:rsidR="00466E9E">
            <w:rPr>
              <w:sz w:val="26"/>
              <w:szCs w:val="26"/>
            </w:rPr>
            <w:t>16 июня 2022</w:t>
          </w:r>
        </w:sdtContent>
      </w:sdt>
      <w:r w:rsidRPr="000650AD" w:rsidR="0050006A">
        <w:rPr>
          <w:sz w:val="26"/>
          <w:szCs w:val="26"/>
        </w:rPr>
        <w:t xml:space="preserve"> </w:t>
      </w:r>
      <w:r w:rsidRPr="000650AD" w:rsidR="00FA0270">
        <w:rPr>
          <w:sz w:val="26"/>
          <w:szCs w:val="26"/>
        </w:rPr>
        <w:t xml:space="preserve">года в </w:t>
      </w:r>
      <w:sdt>
        <w:sdtPr>
          <w:rPr>
            <w:sz w:val="26"/>
            <w:szCs w:val="26"/>
          </w:rPr>
          <w:alias w:val="время правонарушения"/>
          <w:tag w:val="время правонарушения"/>
          <w:id w:val="-128701952"/>
          <w:lock w:val="sdtLocked"/>
          <w:placeholder>
            <w:docPart w:val="A779C5A2F74742B1A1E947267C16B4D9"/>
          </w:placeholder>
          <w:text/>
        </w:sdtPr>
        <w:sdtContent>
          <w:r w:rsidRPr="000650AD" w:rsidR="002178F5">
            <w:rPr>
              <w:sz w:val="26"/>
              <w:szCs w:val="26"/>
            </w:rPr>
            <w:t>05</w:t>
          </w:r>
        </w:sdtContent>
      </w:sdt>
      <w:r w:rsidRPr="000650AD" w:rsidR="001F0FD3">
        <w:rPr>
          <w:sz w:val="26"/>
          <w:szCs w:val="26"/>
        </w:rPr>
        <w:t xml:space="preserve"> </w:t>
      </w:r>
      <w:r w:rsidRPr="000650AD" w:rsidR="00362605">
        <w:rPr>
          <w:sz w:val="26"/>
          <w:szCs w:val="26"/>
        </w:rPr>
        <w:t xml:space="preserve">ч. </w:t>
      </w:r>
      <w:sdt>
        <w:sdtPr>
          <w:rPr>
            <w:sz w:val="26"/>
            <w:szCs w:val="26"/>
          </w:rPr>
          <w:id w:val="1660802146"/>
          <w:lock w:val="sdtLocked"/>
          <w:placeholder>
            <w:docPart w:val="A779C5A2F74742B1A1E947267C16B4D9"/>
          </w:placeholder>
          <w:text/>
        </w:sdtPr>
        <w:sdtContent>
          <w:r w:rsidRPr="000650AD" w:rsidR="00466E9E">
            <w:rPr>
              <w:sz w:val="26"/>
              <w:szCs w:val="26"/>
            </w:rPr>
            <w:t>05</w:t>
          </w:r>
        </w:sdtContent>
      </w:sdt>
      <w:r w:rsidRPr="000650AD" w:rsidR="001F0FD3">
        <w:rPr>
          <w:sz w:val="26"/>
          <w:szCs w:val="26"/>
        </w:rPr>
        <w:t xml:space="preserve"> </w:t>
      </w:r>
      <w:r w:rsidRPr="000650AD" w:rsidR="00362605">
        <w:rPr>
          <w:sz w:val="26"/>
          <w:szCs w:val="26"/>
        </w:rPr>
        <w:t xml:space="preserve">мин. </w:t>
      </w:r>
      <w:sdt>
        <w:sdtPr>
          <w:rPr>
            <w:sz w:val="26"/>
            <w:szCs w:val="26"/>
          </w:rPr>
          <w:alias w:val="Фамилия И.О."/>
          <w:tag w:val="Фамилия И.О."/>
          <w:id w:val="-302858613"/>
          <w:lock w:val="sdtLocked"/>
          <w:placeholder>
            <w:docPart w:val="A779C5A2F74742B1A1E947267C16B4D9"/>
          </w:placeholder>
          <w:text/>
        </w:sdtPr>
        <w:sdtContent>
          <w:r w:rsidRPr="000650AD" w:rsidR="00466E9E">
            <w:rPr>
              <w:sz w:val="26"/>
              <w:szCs w:val="26"/>
            </w:rPr>
            <w:t>Филиппов В.Б.</w:t>
          </w:r>
        </w:sdtContent>
      </w:sdt>
      <w:r w:rsidRPr="000650AD" w:rsidR="0050006A">
        <w:rPr>
          <w:sz w:val="26"/>
          <w:szCs w:val="26"/>
        </w:rPr>
        <w:t>,</w:t>
      </w:r>
      <w:r w:rsidRPr="000650AD">
        <w:rPr>
          <w:sz w:val="26"/>
          <w:szCs w:val="26"/>
        </w:rPr>
        <w:t xml:space="preserve"> который был направлен на м</w:t>
      </w:r>
      <w:r w:rsidRPr="000650AD">
        <w:rPr>
          <w:sz w:val="26"/>
          <w:szCs w:val="26"/>
        </w:rPr>
        <w:t>е</w:t>
      </w:r>
      <w:r w:rsidRPr="000650AD">
        <w:rPr>
          <w:sz w:val="26"/>
          <w:szCs w:val="26"/>
        </w:rPr>
        <w:t>дицинское освидетельствование на состояние опьянения в связи с наличием признаков потребления наркотических средств, находясь в ГАУЗ «Республиканский наркологич</w:t>
      </w:r>
      <w:r w:rsidRPr="000650AD">
        <w:rPr>
          <w:sz w:val="26"/>
          <w:szCs w:val="26"/>
        </w:rPr>
        <w:t>е</w:t>
      </w:r>
      <w:r w:rsidRPr="000650AD">
        <w:rPr>
          <w:sz w:val="26"/>
          <w:szCs w:val="26"/>
        </w:rPr>
        <w:t>ский диспансер Министерства здравоохранения  Республики Татарстан» по адресу: Ре</w:t>
      </w:r>
      <w:r w:rsidRPr="000650AD">
        <w:rPr>
          <w:sz w:val="26"/>
          <w:szCs w:val="26"/>
        </w:rPr>
        <w:t>с</w:t>
      </w:r>
      <w:r w:rsidRPr="000650AD">
        <w:rPr>
          <w:sz w:val="26"/>
          <w:szCs w:val="26"/>
        </w:rPr>
        <w:t>публика Татарстан, г. Казань, ул. Сеченова, д. 6, от выполнения законного требования уполномоченного должностного лица о прохождении медицинского освидетельствов</w:t>
      </w:r>
      <w:r w:rsidRPr="000650AD">
        <w:rPr>
          <w:sz w:val="26"/>
          <w:szCs w:val="26"/>
        </w:rPr>
        <w:t>а</w:t>
      </w:r>
      <w:r w:rsidRPr="000650AD">
        <w:rPr>
          <w:sz w:val="26"/>
          <w:szCs w:val="26"/>
        </w:rPr>
        <w:t>ния на состояние опьянения отказался.</w:t>
      </w:r>
    </w:p>
    <w:p w:rsidR="00C41B5A" w:rsidRPr="000650AD" w:rsidP="00261914">
      <w:pPr>
        <w:ind w:firstLine="720"/>
        <w:jc w:val="both"/>
        <w:rPr>
          <w:sz w:val="26"/>
          <w:szCs w:val="26"/>
        </w:rPr>
      </w:pPr>
      <w:r w:rsidRPr="000650AD">
        <w:rPr>
          <w:sz w:val="26"/>
          <w:szCs w:val="26"/>
        </w:rPr>
        <w:fldChar w:fldCharType="begin"/>
      </w:r>
      <w:r w:rsidRPr="000650AD">
        <w:rPr>
          <w:kern w:val="0"/>
          <w:sz w:val="26"/>
          <w:szCs w:val="26"/>
        </w:rPr>
        <w:instrText xml:space="preserve"> REF ФИО \h </w:instrText>
      </w:r>
      <w:r w:rsidRPr="000650AD" w:rsidR="00E9242E">
        <w:rPr>
          <w:sz w:val="26"/>
          <w:szCs w:val="26"/>
        </w:rPr>
        <w:instrText xml:space="preserve"> \* MERGEFORMAT </w:instrText>
      </w:r>
      <w:r w:rsidRPr="000650AD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alias w:val="Фамилия И.О."/>
          <w:tag w:val="Фамилия И.О."/>
          <w:id w:val="1707670471"/>
          <w:lock w:val="sdtLocked"/>
          <w:placeholder>
            <w:docPart w:val="174A7A4BB33B44E3A08A57B444007385"/>
          </w:placeholder>
          <w:text/>
        </w:sdtPr>
        <w:sdtContent>
          <w:r w:rsidRPr="000650AD" w:rsidR="0056374B">
            <w:rPr>
              <w:sz w:val="26"/>
              <w:szCs w:val="26"/>
            </w:rPr>
            <w:t>Филиппов В.Б.</w:t>
          </w:r>
        </w:sdtContent>
      </w:sdt>
      <w:r w:rsidRPr="000650AD">
        <w:rPr>
          <w:sz w:val="26"/>
          <w:szCs w:val="26"/>
        </w:rPr>
        <w:fldChar w:fldCharType="end"/>
      </w:r>
      <w:r w:rsidRPr="000650AD" w:rsidR="00E076A9">
        <w:rPr>
          <w:kern w:val="0"/>
          <w:sz w:val="26"/>
          <w:szCs w:val="26"/>
        </w:rPr>
        <w:t xml:space="preserve">, </w:t>
      </w:r>
      <w:r w:rsidRPr="000650AD" w:rsidR="004677AD">
        <w:rPr>
          <w:sz w:val="26"/>
          <w:szCs w:val="26"/>
        </w:rPr>
        <w:t xml:space="preserve">который принимал участие в судебном заседании в режиме видео-конференц-связи, </w:t>
      </w:r>
      <w:r w:rsidRPr="000650AD" w:rsidR="00E815E3">
        <w:rPr>
          <w:sz w:val="26"/>
          <w:szCs w:val="26"/>
        </w:rPr>
        <w:t xml:space="preserve">пояснил, что </w:t>
      </w:r>
      <w:sdt>
        <w:sdtPr>
          <w:rPr>
            <w:sz w:val="26"/>
            <w:szCs w:val="26"/>
          </w:rPr>
          <w:id w:val="-1063016894"/>
          <w:lock w:val="sdtLocked"/>
          <w:placeholder>
            <w:docPart w:val="F32811F5F9DE4C819E9FE61DCF0B1B2D"/>
          </w:placeholder>
          <w:comboBox>
            <w:listItem w:value="отказался от медицинского освидетельствования на состояние опьянения" w:displayText="отказался от медицинского освидетельствования на состояние опьянения"/>
          </w:comboBox>
        </w:sdtPr>
        <w:sdtContent>
          <w:r w:rsidRPr="000650AD" w:rsidR="00466E9E">
            <w:rPr>
              <w:sz w:val="26"/>
              <w:szCs w:val="26"/>
            </w:rPr>
            <w:t>от прохождения медицинского освидетельствования не отказывался</w:t>
          </w:r>
        </w:sdtContent>
      </w:sdt>
      <w:r w:rsidRPr="000650AD" w:rsidR="00213BB3">
        <w:rPr>
          <w:sz w:val="26"/>
          <w:szCs w:val="26"/>
        </w:rPr>
        <w:t>.</w:t>
      </w:r>
    </w:p>
    <w:p w:rsidR="00B9576C" w:rsidRPr="000650AD" w:rsidP="00261914">
      <w:pPr>
        <w:pStyle w:val="ConsPlusNormal"/>
        <w:ind w:firstLine="720"/>
        <w:jc w:val="both"/>
        <w:rPr>
          <w:sz w:val="26"/>
          <w:szCs w:val="26"/>
        </w:rPr>
      </w:pPr>
      <w:r w:rsidRPr="000650AD">
        <w:rPr>
          <w:sz w:val="26"/>
          <w:szCs w:val="26"/>
        </w:rPr>
        <w:t>Вышеуказанные обстоятельства правонарушения подтверждаются совокупностью следующих доказательств: протоколом об административном правонарушении №</w:t>
      </w:r>
      <w:sdt>
        <w:sdtPr>
          <w:rPr>
            <w:sz w:val="26"/>
            <w:szCs w:val="26"/>
          </w:rPr>
          <w:id w:val="1746062901"/>
          <w:lock w:val="sdtLocked"/>
          <w:placeholder>
            <w:docPart w:val="A779C5A2F74742B1A1E947267C16B4D9"/>
          </w:placeholder>
          <w:text/>
        </w:sdtPr>
        <w:sdtContent>
          <w:r w:rsidRPr="000650AD" w:rsidR="00466E9E">
            <w:rPr>
              <w:sz w:val="26"/>
              <w:szCs w:val="26"/>
            </w:rPr>
            <w:t>9301647</w:t>
          </w:r>
        </w:sdtContent>
      </w:sdt>
      <w:r w:rsidRPr="000650AD" w:rsidR="0050006A">
        <w:rPr>
          <w:sz w:val="26"/>
          <w:szCs w:val="26"/>
        </w:rPr>
        <w:t xml:space="preserve"> </w:t>
      </w:r>
      <w:r w:rsidRPr="000650AD" w:rsidR="00555FC1">
        <w:rPr>
          <w:sz w:val="26"/>
          <w:szCs w:val="26"/>
        </w:rPr>
        <w:t xml:space="preserve">от </w:t>
      </w:r>
      <w:sdt>
        <w:sdtPr>
          <w:rPr>
            <w:sz w:val="26"/>
            <w:szCs w:val="26"/>
          </w:rPr>
          <w:id w:val="1156803527"/>
          <w:lock w:val="sdtLocked"/>
          <w:placeholder>
            <w:docPart w:val="EEB55410254145D890F8DB37B39D3E08"/>
          </w:placeholder>
          <w:date w:fullDate="2022-06-16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0650AD" w:rsidR="00466E9E">
            <w:rPr>
              <w:sz w:val="26"/>
              <w:szCs w:val="26"/>
            </w:rPr>
            <w:t>16 июня 2022</w:t>
          </w:r>
        </w:sdtContent>
      </w:sdt>
      <w:r w:rsidRPr="000650AD" w:rsidR="0050006A">
        <w:rPr>
          <w:sz w:val="26"/>
          <w:szCs w:val="26"/>
        </w:rPr>
        <w:t xml:space="preserve"> </w:t>
      </w:r>
      <w:r w:rsidRPr="000650AD">
        <w:rPr>
          <w:sz w:val="26"/>
          <w:szCs w:val="26"/>
        </w:rPr>
        <w:t>года;</w:t>
      </w:r>
      <w:r w:rsidRPr="000650AD" w:rsidR="00455269">
        <w:rPr>
          <w:sz w:val="26"/>
          <w:szCs w:val="26"/>
        </w:rPr>
        <w:t xml:space="preserve"> протоколом о направлении на медицинское освид</w:t>
      </w:r>
      <w:r w:rsidRPr="000650AD" w:rsidR="00455269">
        <w:rPr>
          <w:sz w:val="26"/>
          <w:szCs w:val="26"/>
        </w:rPr>
        <w:t>е</w:t>
      </w:r>
      <w:r w:rsidRPr="000650AD" w:rsidR="00455269">
        <w:rPr>
          <w:sz w:val="26"/>
          <w:szCs w:val="26"/>
        </w:rPr>
        <w:t xml:space="preserve">тельствование </w:t>
      </w:r>
      <w:r w:rsidRPr="000650AD" w:rsidR="007D4C5E">
        <w:rPr>
          <w:sz w:val="26"/>
          <w:szCs w:val="26"/>
        </w:rPr>
        <w:t xml:space="preserve">от </w:t>
      </w:r>
      <w:sdt>
        <w:sdtPr>
          <w:rPr>
            <w:sz w:val="26"/>
            <w:szCs w:val="26"/>
          </w:rPr>
          <w:id w:val="-1093462300"/>
          <w:lock w:val="sdtLocked"/>
          <w:placeholder>
            <w:docPart w:val="EEB55410254145D890F8DB37B39D3E08"/>
          </w:placeholder>
          <w:date w:fullDate="2022-06-16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0650AD" w:rsidR="00466E9E">
            <w:rPr>
              <w:sz w:val="26"/>
              <w:szCs w:val="26"/>
            </w:rPr>
            <w:t>16 июня 2022</w:t>
          </w:r>
        </w:sdtContent>
      </w:sdt>
      <w:r w:rsidRPr="000650AD" w:rsidR="0050006A">
        <w:rPr>
          <w:sz w:val="26"/>
          <w:szCs w:val="26"/>
        </w:rPr>
        <w:t xml:space="preserve"> </w:t>
      </w:r>
      <w:r w:rsidRPr="000650AD" w:rsidR="00455269">
        <w:rPr>
          <w:sz w:val="26"/>
          <w:szCs w:val="26"/>
        </w:rPr>
        <w:t xml:space="preserve">года; </w:t>
      </w:r>
      <w:r w:rsidRPr="000650AD" w:rsidR="00555FC1">
        <w:rPr>
          <w:sz w:val="26"/>
          <w:szCs w:val="26"/>
        </w:rPr>
        <w:t>а</w:t>
      </w:r>
      <w:r w:rsidRPr="000650AD">
        <w:rPr>
          <w:sz w:val="26"/>
          <w:szCs w:val="26"/>
        </w:rPr>
        <w:t>ктом медицинского освидетельствования на с</w:t>
      </w:r>
      <w:r w:rsidRPr="000650AD">
        <w:rPr>
          <w:sz w:val="26"/>
          <w:szCs w:val="26"/>
        </w:rPr>
        <w:t>о</w:t>
      </w:r>
      <w:r w:rsidRPr="000650AD">
        <w:rPr>
          <w:sz w:val="26"/>
          <w:szCs w:val="26"/>
        </w:rPr>
        <w:t>стояние опьянения №</w:t>
      </w:r>
      <w:sdt>
        <w:sdtPr>
          <w:rPr>
            <w:sz w:val="26"/>
            <w:szCs w:val="26"/>
          </w:rPr>
          <w:id w:val="594215542"/>
          <w:lock w:val="sdtLocked"/>
          <w:placeholder>
            <w:docPart w:val="A779C5A2F74742B1A1E947267C16B4D9"/>
          </w:placeholder>
          <w:text/>
        </w:sdtPr>
        <w:sdtContent>
          <w:r w:rsidRPr="000650AD" w:rsidR="00466E9E">
            <w:rPr>
              <w:sz w:val="26"/>
              <w:szCs w:val="26"/>
            </w:rPr>
            <w:t>1750</w:t>
          </w:r>
        </w:sdtContent>
      </w:sdt>
      <w:r w:rsidRPr="000650AD" w:rsidR="001F0FD3">
        <w:rPr>
          <w:sz w:val="26"/>
          <w:szCs w:val="26"/>
        </w:rPr>
        <w:t xml:space="preserve"> </w:t>
      </w:r>
      <w:r w:rsidRPr="000650AD" w:rsidR="00555FC1">
        <w:rPr>
          <w:sz w:val="26"/>
          <w:szCs w:val="26"/>
        </w:rPr>
        <w:t xml:space="preserve">от </w:t>
      </w:r>
      <w:sdt>
        <w:sdtPr>
          <w:rPr>
            <w:sz w:val="26"/>
            <w:szCs w:val="26"/>
          </w:rPr>
          <w:id w:val="-1047533242"/>
          <w:lock w:val="sdtLocked"/>
          <w:placeholder>
            <w:docPart w:val="EEB55410254145D890F8DB37B39D3E08"/>
          </w:placeholder>
          <w:date w:fullDate="2022-06-16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0650AD" w:rsidR="00466E9E">
            <w:rPr>
              <w:sz w:val="26"/>
              <w:szCs w:val="26"/>
            </w:rPr>
            <w:t>16 июня 2022</w:t>
          </w:r>
        </w:sdtContent>
      </w:sdt>
      <w:r w:rsidRPr="000650AD" w:rsidR="0050006A">
        <w:rPr>
          <w:sz w:val="26"/>
          <w:szCs w:val="26"/>
        </w:rPr>
        <w:t xml:space="preserve"> </w:t>
      </w:r>
      <w:r w:rsidRPr="000650AD" w:rsidR="00555FC1">
        <w:rPr>
          <w:sz w:val="26"/>
          <w:szCs w:val="26"/>
        </w:rPr>
        <w:t>года</w:t>
      </w:r>
      <w:r w:rsidRPr="000650AD" w:rsidR="0050006A">
        <w:rPr>
          <w:sz w:val="26"/>
          <w:szCs w:val="26"/>
        </w:rPr>
        <w:t>.</w:t>
      </w:r>
      <w:r w:rsidRPr="000650AD">
        <w:rPr>
          <w:sz w:val="26"/>
          <w:szCs w:val="26"/>
        </w:rPr>
        <w:t xml:space="preserve"> </w:t>
      </w:r>
    </w:p>
    <w:p w:rsidR="00261914" w:rsidRPr="000650AD" w:rsidP="00261914">
      <w:pPr>
        <w:pStyle w:val="ConsPlusNormal"/>
        <w:ind w:firstLine="720"/>
        <w:jc w:val="both"/>
        <w:rPr>
          <w:sz w:val="26"/>
          <w:szCs w:val="26"/>
        </w:rPr>
      </w:pPr>
      <w:r w:rsidRPr="000650AD">
        <w:rPr>
          <w:sz w:val="26"/>
          <w:szCs w:val="26"/>
        </w:rPr>
        <w:t>Данные доказательства мировой судья признает достоверными, посколь</w:t>
      </w:r>
      <w:r w:rsidRPr="000650AD" w:rsidR="00C70A36">
        <w:rPr>
          <w:sz w:val="26"/>
          <w:szCs w:val="26"/>
        </w:rPr>
        <w:t xml:space="preserve">ку они </w:t>
      </w:r>
      <w:r w:rsidRPr="000650AD">
        <w:rPr>
          <w:sz w:val="26"/>
          <w:szCs w:val="26"/>
        </w:rPr>
        <w:t>с</w:t>
      </w:r>
      <w:r w:rsidRPr="000650AD">
        <w:rPr>
          <w:sz w:val="26"/>
          <w:szCs w:val="26"/>
        </w:rPr>
        <w:t>о</w:t>
      </w:r>
      <w:r w:rsidRPr="000650AD">
        <w:rPr>
          <w:sz w:val="26"/>
          <w:szCs w:val="26"/>
        </w:rPr>
        <w:t>гласуются друг с другом.</w:t>
      </w:r>
    </w:p>
    <w:p w:rsidR="00B9576C" w:rsidRPr="000650AD" w:rsidP="00B9576C">
      <w:pPr>
        <w:pStyle w:val="ConsPlusNormal"/>
        <w:ind w:firstLine="720"/>
        <w:jc w:val="both"/>
        <w:rPr>
          <w:sz w:val="26"/>
          <w:szCs w:val="26"/>
        </w:rPr>
      </w:pPr>
      <w:r w:rsidRPr="000650AD">
        <w:rPr>
          <w:sz w:val="26"/>
          <w:szCs w:val="26"/>
        </w:rPr>
        <w:t>Согласно пункту 1 статьи 44 Федерального закона от 08 января 1998 года № 3-ФЗ «О наркотических средствах и психотропных веществах» лицо, в отношении которого имеются достаточные основания полагать, что оно больно наркоманией, находится в с</w:t>
      </w:r>
      <w:r w:rsidRPr="000650AD">
        <w:rPr>
          <w:sz w:val="26"/>
          <w:szCs w:val="26"/>
        </w:rPr>
        <w:t>о</w:t>
      </w:r>
      <w:r w:rsidRPr="000650AD">
        <w:rPr>
          <w:sz w:val="26"/>
          <w:szCs w:val="26"/>
        </w:rPr>
        <w:t>стоянии наркотического опьянения либо потребило наркотическое средство или псих</w:t>
      </w:r>
      <w:r w:rsidRPr="000650AD">
        <w:rPr>
          <w:sz w:val="26"/>
          <w:szCs w:val="26"/>
        </w:rPr>
        <w:t>о</w:t>
      </w:r>
      <w:r w:rsidRPr="000650AD">
        <w:rPr>
          <w:sz w:val="26"/>
          <w:szCs w:val="26"/>
        </w:rPr>
        <w:t>тропное вещество без назначения врача либо новое потенциально опасное психоакти</w:t>
      </w:r>
      <w:r w:rsidRPr="000650AD">
        <w:rPr>
          <w:sz w:val="26"/>
          <w:szCs w:val="26"/>
        </w:rPr>
        <w:t>в</w:t>
      </w:r>
      <w:r w:rsidRPr="000650AD">
        <w:rPr>
          <w:sz w:val="26"/>
          <w:szCs w:val="26"/>
        </w:rPr>
        <w:t>ное вещество, может быть направлено на медицинское освидетельствование.</w:t>
      </w:r>
    </w:p>
    <w:p w:rsidR="00FA0270" w:rsidRPr="000650AD" w:rsidP="00FA0270">
      <w:pPr>
        <w:pStyle w:val="ConsPlusNormal"/>
        <w:ind w:firstLine="720"/>
        <w:jc w:val="both"/>
        <w:rPr>
          <w:sz w:val="26"/>
          <w:szCs w:val="26"/>
        </w:rPr>
      </w:pPr>
      <w:r w:rsidRPr="000650AD">
        <w:rPr>
          <w:sz w:val="26"/>
          <w:szCs w:val="26"/>
        </w:rPr>
        <w:t xml:space="preserve">С учетом изложенного мировой судья приходит к выводу о том, что </w:t>
      </w:r>
      <w:r w:rsidRPr="000650AD" w:rsidR="00D40AFE">
        <w:rPr>
          <w:sz w:val="26"/>
          <w:szCs w:val="26"/>
        </w:rPr>
        <w:fldChar w:fldCharType="begin"/>
      </w:r>
      <w:r w:rsidRPr="000650AD" w:rsidR="00D40AFE">
        <w:rPr>
          <w:sz w:val="26"/>
          <w:szCs w:val="26"/>
        </w:rPr>
        <w:instrText xml:space="preserve"> REF ФИО \h </w:instrText>
      </w:r>
      <w:r w:rsidRPr="000650AD" w:rsidR="00E9242E">
        <w:rPr>
          <w:sz w:val="26"/>
          <w:szCs w:val="26"/>
        </w:rPr>
        <w:instrText xml:space="preserve"> \* MERGEFORMAT </w:instrText>
      </w:r>
      <w:r w:rsidRPr="000650AD" w:rsidR="00D40AFE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alias w:val="Фамилия И.О."/>
          <w:tag w:val="Фамилия И.О."/>
          <w:id w:val="-684065425"/>
          <w:lock w:val="sdtLocked"/>
          <w:placeholder>
            <w:docPart w:val="ACD69F8BCF654C0D850CE6FD55CF2211"/>
          </w:placeholder>
          <w:text/>
        </w:sdtPr>
        <w:sdtContent>
          <w:r w:rsidRPr="000650AD" w:rsidR="0056374B">
            <w:rPr>
              <w:sz w:val="26"/>
              <w:szCs w:val="26"/>
            </w:rPr>
            <w:t>Филиппов В.Б.</w:t>
          </w:r>
        </w:sdtContent>
      </w:sdt>
      <w:r w:rsidRPr="000650AD" w:rsidR="00D40AFE">
        <w:rPr>
          <w:sz w:val="26"/>
          <w:szCs w:val="26"/>
        </w:rPr>
        <w:fldChar w:fldCharType="end"/>
      </w:r>
      <w:r w:rsidRPr="000650AD" w:rsidR="007C2CD5">
        <w:rPr>
          <w:sz w:val="26"/>
          <w:szCs w:val="26"/>
        </w:rPr>
        <w:t xml:space="preserve"> </w:t>
      </w:r>
      <w:r w:rsidRPr="000650AD">
        <w:rPr>
          <w:sz w:val="26"/>
          <w:szCs w:val="26"/>
        </w:rPr>
        <w:t xml:space="preserve">совершил административное правонарушение, предусмотренное частью 1 статьи 6.9 Кодекса Российской Федерации об административных правонарушениях – </w:t>
      </w:r>
      <w:r w:rsidRPr="000650AD" w:rsidR="00C70A36">
        <w:rPr>
          <w:sz w:val="26"/>
          <w:szCs w:val="26"/>
        </w:rPr>
        <w:t>невыпо</w:t>
      </w:r>
      <w:r w:rsidRPr="000650AD" w:rsidR="00C70A36">
        <w:rPr>
          <w:sz w:val="26"/>
          <w:szCs w:val="26"/>
        </w:rPr>
        <w:t>л</w:t>
      </w:r>
      <w:r w:rsidRPr="000650AD" w:rsidR="00C70A36">
        <w:rPr>
          <w:sz w:val="26"/>
          <w:szCs w:val="26"/>
        </w:rPr>
        <w:t>нение законного требования уполномоченного должностного лица о прохождении м</w:t>
      </w:r>
      <w:r w:rsidRPr="000650AD" w:rsidR="00C70A36">
        <w:rPr>
          <w:sz w:val="26"/>
          <w:szCs w:val="26"/>
        </w:rPr>
        <w:t>е</w:t>
      </w:r>
      <w:r w:rsidRPr="000650AD" w:rsidR="00C70A36">
        <w:rPr>
          <w:sz w:val="26"/>
          <w:szCs w:val="26"/>
        </w:rPr>
        <w:t>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</w:t>
      </w:r>
      <w:r w:rsidRPr="000650AD">
        <w:rPr>
          <w:sz w:val="26"/>
          <w:szCs w:val="26"/>
        </w:rPr>
        <w:t>.</w:t>
      </w:r>
    </w:p>
    <w:p w:rsidR="00466E9E" w:rsidRPr="000650AD" w:rsidP="00FA0270">
      <w:pPr>
        <w:pStyle w:val="ConsPlusNormal"/>
        <w:ind w:firstLine="720"/>
        <w:jc w:val="both"/>
        <w:rPr>
          <w:sz w:val="26"/>
          <w:szCs w:val="26"/>
        </w:rPr>
      </w:pPr>
      <w:r w:rsidRPr="000650AD">
        <w:rPr>
          <w:sz w:val="26"/>
          <w:szCs w:val="26"/>
        </w:rPr>
        <w:t>Доводы Филиппова В.Б. о том, что он не отказывался от прохождения медици</w:t>
      </w:r>
      <w:r w:rsidRPr="000650AD">
        <w:rPr>
          <w:sz w:val="26"/>
          <w:szCs w:val="26"/>
        </w:rPr>
        <w:t>н</w:t>
      </w:r>
      <w:r w:rsidRPr="000650AD">
        <w:rPr>
          <w:sz w:val="26"/>
          <w:szCs w:val="26"/>
        </w:rPr>
        <w:t>ского освидетельствования мировой судья находит несостоятельными, поскольку они опровергаются совокупностью доказательств, имеющихся в деле.</w:t>
      </w:r>
    </w:p>
    <w:p w:rsidR="00C27A02" w:rsidRPr="000650AD" w:rsidP="00C27A02">
      <w:pPr>
        <w:ind w:firstLine="720"/>
        <w:jc w:val="both"/>
        <w:rPr>
          <w:kern w:val="0"/>
          <w:sz w:val="26"/>
          <w:szCs w:val="26"/>
        </w:rPr>
      </w:pPr>
      <w:r w:rsidRPr="000650AD">
        <w:rPr>
          <w:sz w:val="26"/>
          <w:szCs w:val="26"/>
        </w:rPr>
        <w:t>В соответствии с частью 6 статьи 27.12.1 Кодекса Российской Федерации об а</w:t>
      </w:r>
      <w:r w:rsidRPr="000650AD">
        <w:rPr>
          <w:sz w:val="26"/>
          <w:szCs w:val="26"/>
        </w:rPr>
        <w:t>д</w:t>
      </w:r>
      <w:r w:rsidRPr="000650AD">
        <w:rPr>
          <w:sz w:val="26"/>
          <w:szCs w:val="26"/>
        </w:rPr>
        <w:t xml:space="preserve">министративных правонарушениях </w:t>
      </w:r>
      <w:hyperlink r:id="rId5" w:history="1">
        <w:r w:rsidRPr="000650AD">
          <w:rPr>
            <w:kern w:val="0"/>
            <w:sz w:val="26"/>
            <w:szCs w:val="26"/>
          </w:rPr>
          <w:t>критерии</w:t>
        </w:r>
      </w:hyperlink>
      <w:r w:rsidRPr="000650AD">
        <w:rPr>
          <w:kern w:val="0"/>
          <w:sz w:val="26"/>
          <w:szCs w:val="26"/>
        </w:rPr>
        <w:t>, при наличии которых имеются достато</w:t>
      </w:r>
      <w:r w:rsidRPr="000650AD">
        <w:rPr>
          <w:kern w:val="0"/>
          <w:sz w:val="26"/>
          <w:szCs w:val="26"/>
        </w:rPr>
        <w:t>ч</w:t>
      </w:r>
      <w:r w:rsidRPr="000650AD">
        <w:rPr>
          <w:kern w:val="0"/>
          <w:sz w:val="26"/>
          <w:szCs w:val="26"/>
        </w:rPr>
        <w:t>ные основания полагать, что лицо находится в состоянии опьянения и подлежит напра</w:t>
      </w:r>
      <w:r w:rsidRPr="000650AD">
        <w:rPr>
          <w:kern w:val="0"/>
          <w:sz w:val="26"/>
          <w:szCs w:val="26"/>
        </w:rPr>
        <w:t>в</w:t>
      </w:r>
      <w:r w:rsidRPr="000650AD">
        <w:rPr>
          <w:kern w:val="0"/>
          <w:sz w:val="26"/>
          <w:szCs w:val="26"/>
        </w:rPr>
        <w:t xml:space="preserve">лению на медицинское освидетельствование, и </w:t>
      </w:r>
      <w:hyperlink r:id="rId6" w:history="1">
        <w:r w:rsidRPr="000650AD">
          <w:rPr>
            <w:kern w:val="0"/>
            <w:sz w:val="26"/>
            <w:szCs w:val="26"/>
          </w:rPr>
          <w:t>порядок</w:t>
        </w:r>
      </w:hyperlink>
      <w:r w:rsidRPr="000650AD">
        <w:rPr>
          <w:kern w:val="0"/>
          <w:sz w:val="26"/>
          <w:szCs w:val="26"/>
        </w:rPr>
        <w:t xml:space="preserve"> проведения медицинского осв</w:t>
      </w:r>
      <w:r w:rsidRPr="000650AD">
        <w:rPr>
          <w:kern w:val="0"/>
          <w:sz w:val="26"/>
          <w:szCs w:val="26"/>
        </w:rPr>
        <w:t>и</w:t>
      </w:r>
      <w:r w:rsidRPr="000650AD">
        <w:rPr>
          <w:kern w:val="0"/>
          <w:sz w:val="26"/>
          <w:szCs w:val="26"/>
        </w:rPr>
        <w:t>детельствования на состояние опьянения устанавливаются федеральным органом и</w:t>
      </w:r>
      <w:r w:rsidRPr="000650AD">
        <w:rPr>
          <w:kern w:val="0"/>
          <w:sz w:val="26"/>
          <w:szCs w:val="26"/>
        </w:rPr>
        <w:t>с</w:t>
      </w:r>
      <w:r w:rsidRPr="000650AD">
        <w:rPr>
          <w:kern w:val="0"/>
          <w:sz w:val="26"/>
          <w:szCs w:val="26"/>
        </w:rPr>
        <w:t>полнительной власти, осуществляющим функции по выработке и реализации госуда</w:t>
      </w:r>
      <w:r w:rsidRPr="000650AD">
        <w:rPr>
          <w:kern w:val="0"/>
          <w:sz w:val="26"/>
          <w:szCs w:val="26"/>
        </w:rPr>
        <w:t>р</w:t>
      </w:r>
      <w:r w:rsidRPr="000650AD">
        <w:rPr>
          <w:kern w:val="0"/>
          <w:sz w:val="26"/>
          <w:szCs w:val="26"/>
        </w:rPr>
        <w:t>ственной политики и нормативно-правовому регулированию в сфере здравоохранения</w:t>
      </w:r>
    </w:p>
    <w:p w:rsidR="00466E9E" w:rsidRPr="000650AD" w:rsidP="00C27A02">
      <w:pPr>
        <w:ind w:firstLine="720"/>
        <w:jc w:val="both"/>
        <w:rPr>
          <w:kern w:val="0"/>
          <w:sz w:val="26"/>
          <w:szCs w:val="26"/>
        </w:rPr>
      </w:pPr>
      <w:r w:rsidRPr="000650AD">
        <w:rPr>
          <w:sz w:val="26"/>
          <w:szCs w:val="26"/>
        </w:rPr>
        <w:t>На основании части 5 статьи 44 Федерального закона от 08 января 1998 года № 3-ФЗ «О наркотических средствах и психотропных веществах» порядок проведения мед</w:t>
      </w:r>
      <w:r w:rsidRPr="000650AD">
        <w:rPr>
          <w:sz w:val="26"/>
          <w:szCs w:val="26"/>
        </w:rPr>
        <w:t>и</w:t>
      </w:r>
      <w:r w:rsidRPr="000650AD">
        <w:rPr>
          <w:sz w:val="26"/>
          <w:szCs w:val="26"/>
        </w:rPr>
        <w:t xml:space="preserve">цинского освидетельствования </w:t>
      </w:r>
      <w:r w:rsidRPr="000650AD" w:rsidR="00C27A02">
        <w:rPr>
          <w:sz w:val="26"/>
          <w:szCs w:val="26"/>
        </w:rPr>
        <w:t>на состояние опьянения устанавливае</w:t>
      </w:r>
      <w:r w:rsidRPr="000650AD">
        <w:rPr>
          <w:sz w:val="26"/>
          <w:szCs w:val="26"/>
        </w:rPr>
        <w:t>тся</w:t>
      </w:r>
      <w:r w:rsidRPr="000650AD" w:rsidR="00C27A02">
        <w:rPr>
          <w:sz w:val="26"/>
          <w:szCs w:val="26"/>
        </w:rPr>
        <w:t xml:space="preserve"> </w:t>
      </w:r>
      <w:r w:rsidRPr="000650AD">
        <w:rPr>
          <w:kern w:val="0"/>
          <w:sz w:val="26"/>
          <w:szCs w:val="26"/>
        </w:rPr>
        <w:t>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</w:t>
      </w:r>
      <w:r w:rsidRPr="000650AD">
        <w:rPr>
          <w:kern w:val="0"/>
          <w:sz w:val="26"/>
          <w:szCs w:val="26"/>
        </w:rPr>
        <w:t>о</w:t>
      </w:r>
      <w:r w:rsidRPr="000650AD">
        <w:rPr>
          <w:kern w:val="0"/>
          <w:sz w:val="26"/>
          <w:szCs w:val="26"/>
        </w:rPr>
        <w:t>охранения, по согласованию с федеральным органом исполнительной власти в сфере внутренних дел, Генеральной прокуратурой Российской Федерации и федеральным о</w:t>
      </w:r>
      <w:r w:rsidRPr="000650AD">
        <w:rPr>
          <w:kern w:val="0"/>
          <w:sz w:val="26"/>
          <w:szCs w:val="26"/>
        </w:rPr>
        <w:t>р</w:t>
      </w:r>
      <w:r w:rsidRPr="000650AD">
        <w:rPr>
          <w:kern w:val="0"/>
          <w:sz w:val="26"/>
          <w:szCs w:val="26"/>
        </w:rPr>
        <w:t>ганом исполнительной власти в области юстиции.</w:t>
      </w:r>
    </w:p>
    <w:p w:rsidR="00466E9E" w:rsidRPr="000650AD" w:rsidP="00466E9E">
      <w:pPr>
        <w:ind w:firstLine="720"/>
        <w:jc w:val="both"/>
        <w:rPr>
          <w:sz w:val="26"/>
          <w:szCs w:val="26"/>
        </w:rPr>
      </w:pPr>
      <w:r w:rsidRPr="000650AD">
        <w:rPr>
          <w:sz w:val="26"/>
          <w:szCs w:val="26"/>
        </w:rPr>
        <w:t>Такой порядок установлен Приказом Минздрава России от 18 декабря 2015 года № 933н «О порядке проведения медицинского освидетельствования на состояние опь</w:t>
      </w:r>
      <w:r w:rsidRPr="000650AD">
        <w:rPr>
          <w:sz w:val="26"/>
          <w:szCs w:val="26"/>
        </w:rPr>
        <w:t>я</w:t>
      </w:r>
      <w:r w:rsidRPr="000650AD">
        <w:rPr>
          <w:sz w:val="26"/>
          <w:szCs w:val="26"/>
        </w:rPr>
        <w:t>нения (алкогольного, наркотического или иного токсического)» (далее – Порядок пр</w:t>
      </w:r>
      <w:r w:rsidRPr="000650AD">
        <w:rPr>
          <w:sz w:val="26"/>
          <w:szCs w:val="26"/>
        </w:rPr>
        <w:t>о</w:t>
      </w:r>
      <w:r w:rsidRPr="000650AD">
        <w:rPr>
          <w:sz w:val="26"/>
          <w:szCs w:val="26"/>
        </w:rPr>
        <w:t>ведения медицинского освидетельствования на состояние опьянения).</w:t>
      </w:r>
    </w:p>
    <w:p w:rsidR="00466E9E" w:rsidRPr="000650AD" w:rsidP="00466E9E">
      <w:pPr>
        <w:ind w:firstLine="720"/>
        <w:jc w:val="both"/>
        <w:rPr>
          <w:sz w:val="26"/>
          <w:szCs w:val="26"/>
        </w:rPr>
      </w:pPr>
      <w:r w:rsidRPr="000650AD">
        <w:rPr>
          <w:sz w:val="26"/>
          <w:szCs w:val="26"/>
        </w:rPr>
        <w:t>Согласно пункту 4 Порядка проведения медицинского освидетельствования на состояние опьянения медицинское освидетельствование включает в себя следующие осмотры врачами-специалистами, инструментальное и лабораторные исследования:</w:t>
      </w:r>
    </w:p>
    <w:p w:rsidR="00466E9E" w:rsidRPr="000650AD" w:rsidP="00466E9E">
      <w:pPr>
        <w:ind w:firstLine="720"/>
        <w:jc w:val="both"/>
        <w:rPr>
          <w:sz w:val="26"/>
          <w:szCs w:val="26"/>
        </w:rPr>
      </w:pPr>
      <w:r w:rsidRPr="000650AD">
        <w:rPr>
          <w:sz w:val="26"/>
          <w:szCs w:val="26"/>
        </w:rPr>
        <w:t>а) осмотр врачом-специалистом (фельдшером);</w:t>
      </w:r>
    </w:p>
    <w:p w:rsidR="00466E9E" w:rsidRPr="000650AD" w:rsidP="00466E9E">
      <w:pPr>
        <w:ind w:firstLine="720"/>
        <w:jc w:val="both"/>
        <w:rPr>
          <w:sz w:val="26"/>
          <w:szCs w:val="26"/>
        </w:rPr>
      </w:pPr>
      <w:r w:rsidRPr="000650AD">
        <w:rPr>
          <w:sz w:val="26"/>
          <w:szCs w:val="26"/>
        </w:rPr>
        <w:t>б) исследование выдыхаемого воздуха на наличие алкоголя;</w:t>
      </w:r>
    </w:p>
    <w:p w:rsidR="00466E9E" w:rsidRPr="000650AD" w:rsidP="00466E9E">
      <w:pPr>
        <w:ind w:firstLine="720"/>
        <w:jc w:val="both"/>
        <w:rPr>
          <w:sz w:val="26"/>
          <w:szCs w:val="26"/>
        </w:rPr>
      </w:pPr>
      <w:r w:rsidRPr="000650AD">
        <w:rPr>
          <w:sz w:val="26"/>
          <w:szCs w:val="26"/>
        </w:rPr>
        <w:t>в) определение наличия психоактивных веществ в моче;</w:t>
      </w:r>
    </w:p>
    <w:p w:rsidR="00466E9E" w:rsidRPr="000650AD" w:rsidP="00466E9E">
      <w:pPr>
        <w:ind w:firstLine="720"/>
        <w:jc w:val="both"/>
        <w:rPr>
          <w:sz w:val="26"/>
          <w:szCs w:val="26"/>
        </w:rPr>
      </w:pPr>
      <w:r w:rsidRPr="000650AD">
        <w:rPr>
          <w:sz w:val="26"/>
          <w:szCs w:val="26"/>
        </w:rPr>
        <w:t>г) исследование уровня психоактивных веществ в моче;</w:t>
      </w:r>
    </w:p>
    <w:p w:rsidR="00466E9E" w:rsidRPr="000650AD" w:rsidP="00466E9E">
      <w:pPr>
        <w:ind w:firstLine="720"/>
        <w:jc w:val="both"/>
        <w:rPr>
          <w:sz w:val="26"/>
          <w:szCs w:val="26"/>
        </w:rPr>
      </w:pPr>
      <w:r w:rsidRPr="000650AD">
        <w:rPr>
          <w:sz w:val="26"/>
          <w:szCs w:val="26"/>
        </w:rPr>
        <w:t>д) исследование уровня психоактивных веществ в крови.</w:t>
      </w:r>
    </w:p>
    <w:p w:rsidR="00466E9E" w:rsidRPr="000650AD" w:rsidP="00466E9E">
      <w:pPr>
        <w:ind w:firstLine="720"/>
        <w:jc w:val="both"/>
        <w:rPr>
          <w:sz w:val="26"/>
          <w:szCs w:val="26"/>
        </w:rPr>
      </w:pPr>
      <w:r w:rsidRPr="000650AD">
        <w:rPr>
          <w:sz w:val="26"/>
          <w:szCs w:val="26"/>
        </w:rPr>
        <w:t>На основании пункта 19 Порядка проведения медицинского освидетельствования на состояние опьянения медицинское заключение «от медицинского освидетельствов</w:t>
      </w:r>
      <w:r w:rsidRPr="000650AD">
        <w:rPr>
          <w:sz w:val="26"/>
          <w:szCs w:val="26"/>
        </w:rPr>
        <w:t>а</w:t>
      </w:r>
      <w:r w:rsidRPr="000650AD">
        <w:rPr>
          <w:sz w:val="26"/>
          <w:szCs w:val="26"/>
        </w:rPr>
        <w:t>ния отказался» выносится в случаях: 1) отказа освидетельствуемого от проведения м</w:t>
      </w:r>
      <w:r w:rsidRPr="000650AD">
        <w:rPr>
          <w:sz w:val="26"/>
          <w:szCs w:val="26"/>
        </w:rPr>
        <w:t>е</w:t>
      </w:r>
      <w:r w:rsidRPr="000650AD">
        <w:rPr>
          <w:sz w:val="26"/>
          <w:szCs w:val="26"/>
        </w:rPr>
        <w:t>дицинского освидетельствования (до начала его проведения); 2) отказа освидетельств</w:t>
      </w:r>
      <w:r w:rsidRPr="000650AD">
        <w:rPr>
          <w:sz w:val="26"/>
          <w:szCs w:val="26"/>
        </w:rPr>
        <w:t>у</w:t>
      </w:r>
      <w:r w:rsidRPr="000650AD">
        <w:rPr>
          <w:sz w:val="26"/>
          <w:szCs w:val="26"/>
        </w:rPr>
        <w:t>емого при проведении медицинского освидетельствования от осмотра врачом-специалистом (фельдшером), от любого инструментального или лабораторных исслед</w:t>
      </w:r>
      <w:r w:rsidRPr="000650AD">
        <w:rPr>
          <w:sz w:val="26"/>
          <w:szCs w:val="26"/>
        </w:rPr>
        <w:t>о</w:t>
      </w:r>
      <w:r w:rsidRPr="000650AD">
        <w:rPr>
          <w:sz w:val="26"/>
          <w:szCs w:val="26"/>
        </w:rPr>
        <w:t>ваний, предусмотренных пунктом 4 настоящего Порядка.</w:t>
      </w:r>
    </w:p>
    <w:p w:rsidR="00C27A02" w:rsidRPr="000650AD" w:rsidP="00C27A02">
      <w:pPr>
        <w:ind w:firstLine="720"/>
        <w:jc w:val="both"/>
        <w:rPr>
          <w:sz w:val="26"/>
          <w:szCs w:val="26"/>
        </w:rPr>
      </w:pPr>
      <w:r w:rsidRPr="000650AD">
        <w:rPr>
          <w:sz w:val="26"/>
          <w:szCs w:val="26"/>
        </w:rPr>
        <w:t xml:space="preserve">Как следует из акта медицинского освидетельствования №1750 от 16 июня 2022 года, Филиппов В.Б. при проведении процедуры медицинского освидетельствования фактически отказался от проведения исследования на установление наличия (уровня) </w:t>
      </w:r>
      <w:r w:rsidRPr="000650AD">
        <w:rPr>
          <w:kern w:val="0"/>
          <w:sz w:val="26"/>
          <w:szCs w:val="26"/>
        </w:rPr>
        <w:t>психоактивных веществ в моче</w:t>
      </w:r>
      <w:r w:rsidRPr="000650AD">
        <w:rPr>
          <w:sz w:val="26"/>
          <w:szCs w:val="26"/>
        </w:rPr>
        <w:t>, о чем свидетельствуют указание в акте на то, что «от сдачи мочи отказался». Согласно акту медицинского исследования по результатам осв</w:t>
      </w:r>
      <w:r w:rsidRPr="000650AD">
        <w:rPr>
          <w:sz w:val="26"/>
          <w:szCs w:val="26"/>
        </w:rPr>
        <w:t>и</w:t>
      </w:r>
      <w:r w:rsidRPr="000650AD">
        <w:rPr>
          <w:sz w:val="26"/>
          <w:szCs w:val="26"/>
        </w:rPr>
        <w:t>детельствования дано заключение: от прохождения медицинского освидетельствования отказался.</w:t>
      </w:r>
    </w:p>
    <w:p w:rsidR="00C27A02" w:rsidRPr="000650AD" w:rsidP="00466E9E">
      <w:pPr>
        <w:ind w:firstLine="720"/>
        <w:jc w:val="both"/>
        <w:rPr>
          <w:sz w:val="26"/>
          <w:szCs w:val="26"/>
        </w:rPr>
      </w:pPr>
      <w:r w:rsidRPr="000650AD">
        <w:rPr>
          <w:sz w:val="26"/>
          <w:szCs w:val="26"/>
        </w:rPr>
        <w:t xml:space="preserve">Таким образом, исходя из имеющихся в деле доказательств и установленных по делу обстоятельств следует, что </w:t>
      </w:r>
      <w:r w:rsidRPr="000650AD">
        <w:rPr>
          <w:sz w:val="26"/>
          <w:szCs w:val="26"/>
        </w:rPr>
        <w:t>Филиппов В.Б.</w:t>
      </w:r>
      <w:r w:rsidRPr="000650AD">
        <w:rPr>
          <w:sz w:val="26"/>
          <w:szCs w:val="26"/>
        </w:rPr>
        <w:t>, вопреки заявленным доводам, от пр</w:t>
      </w:r>
      <w:r w:rsidRPr="000650AD">
        <w:rPr>
          <w:sz w:val="26"/>
          <w:szCs w:val="26"/>
        </w:rPr>
        <w:t>о</w:t>
      </w:r>
      <w:r w:rsidRPr="000650AD">
        <w:rPr>
          <w:sz w:val="26"/>
          <w:szCs w:val="26"/>
        </w:rPr>
        <w:t>хождения медицинского освидетельствования на состояние опьянения отказался, в связи с чем по результатам его освидетельствования обоснованно дано заключение об отказе от медицинского освидетельствования.</w:t>
      </w:r>
    </w:p>
    <w:p w:rsidR="00466E9E" w:rsidRPr="000650AD" w:rsidP="00466E9E">
      <w:pPr>
        <w:ind w:firstLine="720"/>
        <w:jc w:val="both"/>
        <w:rPr>
          <w:sz w:val="26"/>
          <w:szCs w:val="26"/>
        </w:rPr>
      </w:pPr>
      <w:r w:rsidRPr="000650AD">
        <w:rPr>
          <w:sz w:val="26"/>
          <w:szCs w:val="26"/>
        </w:rPr>
        <w:t xml:space="preserve">Таким образом, следует признать, что </w:t>
      </w:r>
      <w:r w:rsidRPr="000650AD" w:rsidR="00C27A02">
        <w:rPr>
          <w:sz w:val="26"/>
          <w:szCs w:val="26"/>
        </w:rPr>
        <w:t>Филиппов В.Б.</w:t>
      </w:r>
      <w:r w:rsidRPr="000650AD">
        <w:rPr>
          <w:sz w:val="26"/>
          <w:szCs w:val="26"/>
        </w:rPr>
        <w:t xml:space="preserve"> совершил вменяемое ему правонарушение, в связи с чем подлежит административной ответственности.</w:t>
      </w:r>
    </w:p>
    <w:p w:rsidR="00613027" w:rsidRPr="000650AD" w:rsidP="0061302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0650AD">
        <w:rPr>
          <w:sz w:val="26"/>
          <w:szCs w:val="26"/>
        </w:rPr>
        <w:t>При назначении наказания мировой судья принимает во внимание характер с</w:t>
      </w:r>
      <w:r w:rsidRPr="000650AD">
        <w:rPr>
          <w:sz w:val="26"/>
          <w:szCs w:val="26"/>
        </w:rPr>
        <w:t>о</w:t>
      </w:r>
      <w:r w:rsidRPr="000650AD">
        <w:rPr>
          <w:sz w:val="26"/>
          <w:szCs w:val="26"/>
        </w:rPr>
        <w:t>вершенного правонарушения, имеющиеся в материалах дела данные о личности вино</w:t>
      </w:r>
      <w:r w:rsidRPr="000650AD">
        <w:rPr>
          <w:sz w:val="26"/>
          <w:szCs w:val="26"/>
        </w:rPr>
        <w:t>в</w:t>
      </w:r>
      <w:r w:rsidRPr="000650AD">
        <w:rPr>
          <w:sz w:val="26"/>
          <w:szCs w:val="26"/>
        </w:rPr>
        <w:t>ного лица, его имущественном положении, состоянии здоровья, а также иные обсто</w:t>
      </w:r>
      <w:r w:rsidRPr="000650AD">
        <w:rPr>
          <w:sz w:val="26"/>
          <w:szCs w:val="26"/>
        </w:rPr>
        <w:t>я</w:t>
      </w:r>
      <w:r w:rsidRPr="000650AD">
        <w:rPr>
          <w:sz w:val="26"/>
          <w:szCs w:val="26"/>
        </w:rPr>
        <w:t xml:space="preserve">тельства, учитывает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613027" w:rsidRPr="000650AD" w:rsidP="0061302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0650AD">
        <w:rPr>
          <w:sz w:val="26"/>
          <w:szCs w:val="26"/>
        </w:rPr>
        <w:t>Обстоятельства, смягчающие административную ответственность:</w:t>
      </w:r>
      <w:r w:rsidRPr="000650AD" w:rsidR="00F50361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1453778832"/>
          <w:lock w:val="sdtLocked"/>
          <w:placeholder>
            <w:docPart w:val="0C5453DAB00F47DFA8FC7EACCFAFD8D4"/>
          </w:placeholder>
          <w:comboBox w:lastValue="наличие на иждивении несовершеннолетнего ребенка">
            <w:listItem w:value="признание вины" w:displayText="признание вины"/>
            <w:listItem w:value="не имеется" w:displayText="не имеется"/>
            <w:listItem w:value="наличие на иждивении несовершеннолетнего ребенка" w:displayText="наличие на иждивении несовершеннолетнего ребенка"/>
          </w:comboBox>
        </w:sdtPr>
        <w:sdtContent>
          <w:r>
            <w:rPr>
              <w:sz w:val="26"/>
              <w:szCs w:val="26"/>
            </w:rPr>
            <w:t>наличие на иждивении несовершеннолетнего ребенка</w:t>
          </w:r>
        </w:sdtContent>
      </w:sdt>
      <w:r w:rsidRPr="000650AD" w:rsidR="00F50361">
        <w:rPr>
          <w:sz w:val="26"/>
          <w:szCs w:val="26"/>
        </w:rPr>
        <w:t>.</w:t>
      </w:r>
      <w:r w:rsidRPr="000650AD" w:rsidR="0002449A">
        <w:rPr>
          <w:sz w:val="26"/>
          <w:szCs w:val="26"/>
        </w:rPr>
        <w:t xml:space="preserve"> </w:t>
      </w:r>
      <w:r w:rsidRPr="000650AD">
        <w:rPr>
          <w:sz w:val="26"/>
          <w:szCs w:val="26"/>
        </w:rPr>
        <w:t>Обстоятельства, отягчающие администр</w:t>
      </w:r>
      <w:r w:rsidRPr="000650AD">
        <w:rPr>
          <w:sz w:val="26"/>
          <w:szCs w:val="26"/>
        </w:rPr>
        <w:t>а</w:t>
      </w:r>
      <w:r w:rsidRPr="000650AD">
        <w:rPr>
          <w:sz w:val="26"/>
          <w:szCs w:val="26"/>
        </w:rPr>
        <w:t xml:space="preserve">тивную ответственность: </w:t>
      </w:r>
      <w:sdt>
        <w:sdtPr>
          <w:rPr>
            <w:sz w:val="26"/>
            <w:szCs w:val="26"/>
          </w:rPr>
          <w:id w:val="1181166066"/>
          <w:lock w:val="sdtLocked"/>
          <w:placeholder>
            <w:docPart w:val="6BB4E99407704D04887BB60EE986FEF4"/>
          </w:placeholder>
          <w:dropDownList w:lastValue="не имеется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имеется" w:displayText="не имеется"/>
          </w:dropDownList>
        </w:sdtPr>
        <w:sdtContent>
          <w:r>
            <w:rPr>
              <w:sz w:val="26"/>
              <w:szCs w:val="26"/>
            </w:rPr>
            <w:t>не имеется</w:t>
          </w:r>
        </w:sdtContent>
      </w:sdt>
      <w:r w:rsidRPr="000650AD" w:rsidR="000F3B4B">
        <w:rPr>
          <w:sz w:val="26"/>
          <w:szCs w:val="26"/>
        </w:rPr>
        <w:t>.</w:t>
      </w:r>
    </w:p>
    <w:p w:rsidR="00110845" w:rsidRPr="000650AD" w:rsidP="00110845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0650AD">
        <w:rPr>
          <w:sz w:val="26"/>
          <w:szCs w:val="26"/>
        </w:rPr>
        <w:t xml:space="preserve">Учитывая наряду с указанным </w:t>
      </w:r>
      <w:r w:rsidRPr="000650AD" w:rsidR="001C6BC5">
        <w:rPr>
          <w:sz w:val="26"/>
          <w:szCs w:val="26"/>
        </w:rPr>
        <w:t>обстоятельства правонарушения, которое сове</w:t>
      </w:r>
      <w:r w:rsidRPr="000650AD" w:rsidR="001C6BC5">
        <w:rPr>
          <w:sz w:val="26"/>
          <w:szCs w:val="26"/>
        </w:rPr>
        <w:t>р</w:t>
      </w:r>
      <w:r w:rsidRPr="000650AD" w:rsidR="001C6BC5">
        <w:rPr>
          <w:sz w:val="26"/>
          <w:szCs w:val="26"/>
        </w:rPr>
        <w:t>шил</w:t>
      </w:r>
      <w:r w:rsidRPr="000650AD" w:rsidR="00661878">
        <w:rPr>
          <w:sz w:val="26"/>
          <w:szCs w:val="26"/>
        </w:rPr>
        <w:fldChar w:fldCharType="begin"/>
      </w:r>
      <w:r w:rsidRPr="000650AD" w:rsidR="00661878">
        <w:rPr>
          <w:sz w:val="26"/>
          <w:szCs w:val="26"/>
        </w:rPr>
        <w:instrText xml:space="preserve"> REF Par2 \h </w:instrText>
      </w:r>
      <w:r w:rsidRPr="000650AD" w:rsidR="00E9242E">
        <w:rPr>
          <w:sz w:val="26"/>
          <w:szCs w:val="26"/>
        </w:rPr>
        <w:instrText xml:space="preserve"> \* MERGEFORMAT </w:instrText>
      </w:r>
      <w:r w:rsidRPr="000650AD" w:rsidR="00661878">
        <w:rPr>
          <w:sz w:val="26"/>
          <w:szCs w:val="26"/>
        </w:rPr>
        <w:fldChar w:fldCharType="separate"/>
      </w:r>
      <w:r w:rsidRPr="000650AD" w:rsidR="00661878">
        <w:rPr>
          <w:sz w:val="26"/>
          <w:szCs w:val="26"/>
        </w:rPr>
        <w:fldChar w:fldCharType="end"/>
      </w:r>
      <w:r w:rsidRPr="000650AD" w:rsidR="00213BB3">
        <w:rPr>
          <w:sz w:val="26"/>
          <w:szCs w:val="26"/>
        </w:rPr>
        <w:t xml:space="preserve"> </w:t>
      </w:r>
      <w:r w:rsidRPr="000650AD" w:rsidR="00213BB3">
        <w:rPr>
          <w:sz w:val="26"/>
          <w:szCs w:val="26"/>
        </w:rPr>
        <w:fldChar w:fldCharType="begin"/>
      </w:r>
      <w:r w:rsidRPr="000650AD" w:rsidR="00213BB3">
        <w:rPr>
          <w:sz w:val="26"/>
          <w:szCs w:val="26"/>
        </w:rPr>
        <w:instrText xml:space="preserve"> REF ФИО \h </w:instrText>
      </w:r>
      <w:r w:rsidRPr="000650AD" w:rsidR="00C246C9">
        <w:rPr>
          <w:sz w:val="26"/>
          <w:szCs w:val="26"/>
        </w:rPr>
        <w:instrText xml:space="preserve"> \* MERGEFORMAT </w:instrText>
      </w:r>
      <w:r w:rsidRPr="000650AD" w:rsidR="00213BB3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alias w:val="Фамилия И.О."/>
          <w:tag w:val="Фамилия И.О."/>
          <w:id w:val="-1399670766"/>
          <w:lock w:val="sdtLocked"/>
          <w:placeholder>
            <w:docPart w:val="8505110775944D8EB613301DF5BB9EED"/>
          </w:placeholder>
          <w:text/>
        </w:sdtPr>
        <w:sdtContent>
          <w:r w:rsidRPr="000650AD" w:rsidR="0056374B">
            <w:rPr>
              <w:sz w:val="26"/>
              <w:szCs w:val="26"/>
            </w:rPr>
            <w:t>Филиппов В.Б.</w:t>
          </w:r>
        </w:sdtContent>
      </w:sdt>
      <w:r w:rsidRPr="000650AD" w:rsidR="00213BB3">
        <w:rPr>
          <w:sz w:val="26"/>
          <w:szCs w:val="26"/>
        </w:rPr>
        <w:fldChar w:fldCharType="end"/>
      </w:r>
      <w:r w:rsidRPr="000650AD" w:rsidR="00213BB3">
        <w:rPr>
          <w:sz w:val="26"/>
          <w:szCs w:val="26"/>
        </w:rPr>
        <w:t>,</w:t>
      </w:r>
      <w:r w:rsidRPr="000650AD" w:rsidR="00BD46D6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648280006"/>
          <w:lock w:val="sdtLocked"/>
          <w:placeholder>
            <w:docPart w:val="DefaultPlaceholder_1082065159"/>
          </w:placeholder>
          <w:comboBox w:lastValue="что он ранее привлекался к административной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>
            <w:listItem w:value="что он ранее привлекался к административной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 w:displayText="что он ранее привлекался к административной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/>
            <w:listItem w:value="что он не трудоустроен и не имеет постоянного источника дохода," w:displayText="что он не трудоустроен и не имеет постоянного источника дохода,"/>
            <w:listItem w:value=" " w:displayText=" "/>
          </w:comboBox>
        </w:sdtPr>
        <w:sdtContent>
          <w:r>
            <w:rPr>
              <w:sz w:val="26"/>
              <w:szCs w:val="26"/>
            </w:rPr>
            <w:t>что он ранее привлекался к административной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</w:t>
          </w:r>
        </w:sdtContent>
      </w:sdt>
      <w:r w:rsidRPr="000650AD" w:rsidR="00BD46D6">
        <w:rPr>
          <w:sz w:val="26"/>
          <w:szCs w:val="26"/>
        </w:rPr>
        <w:t xml:space="preserve"> </w:t>
      </w:r>
      <w:r w:rsidRPr="000650AD">
        <w:rPr>
          <w:kern w:val="0"/>
          <w:sz w:val="26"/>
          <w:szCs w:val="26"/>
        </w:rPr>
        <w:t>м</w:t>
      </w:r>
      <w:r w:rsidRPr="000650AD">
        <w:rPr>
          <w:sz w:val="26"/>
          <w:szCs w:val="26"/>
        </w:rPr>
        <w:t>ировой судья полагает нео</w:t>
      </w:r>
      <w:r w:rsidRPr="000650AD">
        <w:rPr>
          <w:sz w:val="26"/>
          <w:szCs w:val="26"/>
        </w:rPr>
        <w:t>б</w:t>
      </w:r>
      <w:r w:rsidRPr="000650AD">
        <w:rPr>
          <w:sz w:val="26"/>
          <w:szCs w:val="26"/>
        </w:rPr>
        <w:t xml:space="preserve">ходимым назначить </w:t>
      </w:r>
      <w:r w:rsidRPr="000650AD" w:rsidR="001C6BC5">
        <w:rPr>
          <w:sz w:val="26"/>
          <w:szCs w:val="26"/>
        </w:rPr>
        <w:t xml:space="preserve">ему </w:t>
      </w:r>
      <w:r w:rsidRPr="000650AD">
        <w:rPr>
          <w:sz w:val="26"/>
          <w:szCs w:val="26"/>
        </w:rPr>
        <w:t>наказание в виде административного ареста, поскольку иной вид наказания не обеспечит достижения целей административного наказания.</w:t>
      </w:r>
    </w:p>
    <w:p w:rsidR="0050006A" w:rsidRPr="000650AD" w:rsidP="0050006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0650AD">
        <w:rPr>
          <w:sz w:val="26"/>
          <w:szCs w:val="26"/>
        </w:rPr>
        <w:t>Также на него в соответствии с частью 2.1 статьи 4.1 Кодекса Российской Фед</w:t>
      </w:r>
      <w:r w:rsidRPr="000650AD">
        <w:rPr>
          <w:sz w:val="26"/>
          <w:szCs w:val="26"/>
        </w:rPr>
        <w:t>е</w:t>
      </w:r>
      <w:r w:rsidRPr="000650AD">
        <w:rPr>
          <w:sz w:val="26"/>
          <w:szCs w:val="26"/>
        </w:rPr>
        <w:t>рации об административных правонарушениях с учетом обстоятельств</w:t>
      </w:r>
      <w:r w:rsidRPr="000650AD" w:rsidR="003B3CE2">
        <w:rPr>
          <w:sz w:val="26"/>
          <w:szCs w:val="26"/>
        </w:rPr>
        <w:t xml:space="preserve"> правонарушения </w:t>
      </w:r>
      <w:r w:rsidRPr="000650AD">
        <w:rPr>
          <w:sz w:val="26"/>
          <w:szCs w:val="26"/>
        </w:rPr>
        <w:t>следует возложить обязанность пройти диагностику, а при необходимости по назнач</w:t>
      </w:r>
      <w:r w:rsidRPr="000650AD">
        <w:rPr>
          <w:sz w:val="26"/>
          <w:szCs w:val="26"/>
        </w:rPr>
        <w:t>е</w:t>
      </w:r>
      <w:r w:rsidRPr="000650AD">
        <w:rPr>
          <w:sz w:val="26"/>
          <w:szCs w:val="26"/>
        </w:rPr>
        <w:t>нию врача-нарколога профилактические мероприятия в медицинском учреждении по месту жительства.</w:t>
      </w:r>
    </w:p>
    <w:p w:rsidR="00E6366C" w:rsidRPr="000650AD">
      <w:pPr>
        <w:ind w:firstLine="720"/>
        <w:jc w:val="both"/>
        <w:rPr>
          <w:sz w:val="26"/>
          <w:szCs w:val="26"/>
        </w:rPr>
      </w:pPr>
      <w:r w:rsidRPr="000650AD">
        <w:rPr>
          <w:sz w:val="26"/>
          <w:szCs w:val="26"/>
        </w:rPr>
        <w:t>Н</w:t>
      </w:r>
      <w:r w:rsidRPr="000650AD">
        <w:rPr>
          <w:sz w:val="26"/>
          <w:szCs w:val="26"/>
        </w:rPr>
        <w:t>а основании изложенного и руководствуясь ст</w:t>
      </w:r>
      <w:r w:rsidRPr="000650AD" w:rsidR="00214607">
        <w:rPr>
          <w:sz w:val="26"/>
          <w:szCs w:val="26"/>
        </w:rPr>
        <w:t>атьями</w:t>
      </w:r>
      <w:r w:rsidRPr="000650AD">
        <w:rPr>
          <w:sz w:val="26"/>
          <w:szCs w:val="26"/>
        </w:rPr>
        <w:t xml:space="preserve"> </w:t>
      </w:r>
      <w:r w:rsidRPr="000650AD" w:rsidR="00F916C2">
        <w:rPr>
          <w:sz w:val="26"/>
          <w:szCs w:val="26"/>
        </w:rPr>
        <w:t>29.</w:t>
      </w:r>
      <w:r w:rsidRPr="000650AD" w:rsidR="004F7A35">
        <w:rPr>
          <w:sz w:val="26"/>
          <w:szCs w:val="26"/>
        </w:rPr>
        <w:t>9</w:t>
      </w:r>
      <w:r w:rsidRPr="000650AD" w:rsidR="00F916C2">
        <w:rPr>
          <w:sz w:val="26"/>
          <w:szCs w:val="26"/>
        </w:rPr>
        <w:t>-29.11 Кодекса Ро</w:t>
      </w:r>
      <w:r w:rsidRPr="000650AD" w:rsidR="00F916C2">
        <w:rPr>
          <w:sz w:val="26"/>
          <w:szCs w:val="26"/>
        </w:rPr>
        <w:t>с</w:t>
      </w:r>
      <w:r w:rsidRPr="000650AD" w:rsidR="00F916C2">
        <w:rPr>
          <w:sz w:val="26"/>
          <w:szCs w:val="26"/>
        </w:rPr>
        <w:t>сийской Федерации об административных правонарушениях, мировой судья</w:t>
      </w:r>
      <w:r w:rsidRPr="000650AD">
        <w:rPr>
          <w:sz w:val="26"/>
          <w:szCs w:val="26"/>
        </w:rPr>
        <w:t xml:space="preserve"> </w:t>
      </w:r>
    </w:p>
    <w:p w:rsidR="00C70A36" w:rsidRPr="000650AD">
      <w:pPr>
        <w:jc w:val="center"/>
        <w:rPr>
          <w:sz w:val="26"/>
          <w:szCs w:val="26"/>
        </w:rPr>
      </w:pPr>
    </w:p>
    <w:p w:rsidR="000E489D" w:rsidRPr="000650AD" w:rsidP="006E2FE0">
      <w:pPr>
        <w:jc w:val="center"/>
        <w:rPr>
          <w:sz w:val="26"/>
          <w:szCs w:val="26"/>
        </w:rPr>
      </w:pPr>
      <w:r w:rsidRPr="000650AD">
        <w:rPr>
          <w:sz w:val="26"/>
          <w:szCs w:val="26"/>
        </w:rPr>
        <w:t>ПОСТАНОВИЛ</w:t>
      </w:r>
      <w:r w:rsidRPr="000650AD" w:rsidR="00E6366C">
        <w:rPr>
          <w:sz w:val="26"/>
          <w:szCs w:val="26"/>
        </w:rPr>
        <w:t>:</w:t>
      </w:r>
    </w:p>
    <w:p w:rsidR="0002449A" w:rsidRPr="000650AD" w:rsidP="006E2FE0">
      <w:pPr>
        <w:jc w:val="center"/>
        <w:rPr>
          <w:sz w:val="26"/>
          <w:szCs w:val="26"/>
        </w:rPr>
      </w:pPr>
    </w:p>
    <w:p w:rsidR="00110845" w:rsidRPr="000650AD" w:rsidP="00110845">
      <w:pPr>
        <w:ind w:firstLine="720"/>
        <w:jc w:val="both"/>
        <w:rPr>
          <w:sz w:val="26"/>
          <w:szCs w:val="26"/>
        </w:rPr>
      </w:pPr>
      <w:sdt>
        <w:sdtPr>
          <w:rPr>
            <w:sz w:val="26"/>
            <w:szCs w:val="26"/>
          </w:rPr>
          <w:id w:val="-1714875506"/>
          <w:lock w:val="sdtLocked"/>
          <w:placeholder>
            <w:docPart w:val="DefaultPlaceholder_1082065158"/>
          </w:placeholder>
          <w:text/>
        </w:sdtPr>
        <w:sdtContent>
          <w:r w:rsidRPr="000650AD" w:rsidR="00466E9E">
            <w:rPr>
              <w:sz w:val="26"/>
              <w:szCs w:val="26"/>
            </w:rPr>
            <w:t xml:space="preserve">Филиппова </w:t>
          </w:r>
          <w:r w:rsidRPr="000650AD" w:rsidR="0056374B">
            <w:rPr>
              <w:sz w:val="26"/>
              <w:szCs w:val="26"/>
            </w:rPr>
            <w:t>В.Б.</w:t>
          </w:r>
        </w:sdtContent>
      </w:sdt>
      <w:r w:rsidRPr="000650AD" w:rsidR="00012C42">
        <w:rPr>
          <w:sz w:val="26"/>
          <w:szCs w:val="26"/>
        </w:rPr>
        <w:t xml:space="preserve"> </w:t>
      </w:r>
      <w:r w:rsidRPr="000650AD">
        <w:rPr>
          <w:sz w:val="26"/>
          <w:szCs w:val="26"/>
        </w:rPr>
        <w:t>признать виновным в совершении административного правон</w:t>
      </w:r>
      <w:r w:rsidRPr="000650AD">
        <w:rPr>
          <w:sz w:val="26"/>
          <w:szCs w:val="26"/>
        </w:rPr>
        <w:t>а</w:t>
      </w:r>
      <w:r w:rsidRPr="000650AD">
        <w:rPr>
          <w:sz w:val="26"/>
          <w:szCs w:val="26"/>
        </w:rPr>
        <w:t>рушения, предусмотренного частью 1 статьи 6.9 Кодекса Российской Федерации об а</w:t>
      </w:r>
      <w:r w:rsidRPr="000650AD">
        <w:rPr>
          <w:sz w:val="26"/>
          <w:szCs w:val="26"/>
        </w:rPr>
        <w:t>д</w:t>
      </w:r>
      <w:r w:rsidRPr="000650AD">
        <w:rPr>
          <w:sz w:val="26"/>
          <w:szCs w:val="26"/>
        </w:rPr>
        <w:t>министративных правонарушениях, и назначить ему наказание в виде административн</w:t>
      </w:r>
      <w:r w:rsidRPr="000650AD">
        <w:rPr>
          <w:sz w:val="26"/>
          <w:szCs w:val="26"/>
        </w:rPr>
        <w:t>о</w:t>
      </w:r>
      <w:r w:rsidRPr="000650AD">
        <w:rPr>
          <w:sz w:val="26"/>
          <w:szCs w:val="26"/>
        </w:rPr>
        <w:t>го ареста сроком на</w:t>
      </w:r>
      <w:r w:rsidRPr="000650AD" w:rsidR="00C564B9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1569231950"/>
          <w:lock w:val="sdtLocked"/>
          <w:placeholder>
            <w:docPart w:val="A779C5A2F74742B1A1E947267C16B4D9"/>
          </w:placeholder>
          <w:text/>
        </w:sdtPr>
        <w:sdtContent>
          <w:r w:rsidRPr="000650AD" w:rsidR="00466E9E">
            <w:rPr>
              <w:sz w:val="26"/>
              <w:szCs w:val="26"/>
            </w:rPr>
            <w:t>5</w:t>
          </w:r>
          <w:r w:rsidRPr="000650AD" w:rsidR="00C31D36">
            <w:rPr>
              <w:sz w:val="26"/>
              <w:szCs w:val="26"/>
            </w:rPr>
            <w:t xml:space="preserve"> (</w:t>
          </w:r>
          <w:r w:rsidRPr="000650AD" w:rsidR="00466E9E">
            <w:rPr>
              <w:sz w:val="26"/>
              <w:szCs w:val="26"/>
            </w:rPr>
            <w:t>пять</w:t>
          </w:r>
          <w:r w:rsidRPr="000650AD" w:rsidR="00C31D36">
            <w:rPr>
              <w:sz w:val="26"/>
              <w:szCs w:val="26"/>
            </w:rPr>
            <w:t>)</w:t>
          </w:r>
        </w:sdtContent>
      </w:sdt>
      <w:r w:rsidRPr="000650AD">
        <w:rPr>
          <w:sz w:val="26"/>
          <w:szCs w:val="26"/>
        </w:rPr>
        <w:t xml:space="preserve"> суток.</w:t>
      </w:r>
    </w:p>
    <w:p w:rsidR="00632363" w:rsidRPr="000650AD" w:rsidP="00632363">
      <w:pPr>
        <w:ind w:firstLine="720"/>
        <w:jc w:val="both"/>
        <w:rPr>
          <w:sz w:val="26"/>
          <w:szCs w:val="26"/>
        </w:rPr>
      </w:pPr>
      <w:r w:rsidRPr="000650AD">
        <w:rPr>
          <w:sz w:val="26"/>
          <w:szCs w:val="26"/>
        </w:rPr>
        <w:t xml:space="preserve">Срок отбывания наказания в виде административного ареста исчислять с </w:t>
      </w:r>
      <w:sdt>
        <w:sdtPr>
          <w:rPr>
            <w:sz w:val="26"/>
            <w:szCs w:val="26"/>
          </w:rPr>
          <w:id w:val="1816611794"/>
          <w:lock w:val="sdtLocked"/>
          <w:placeholder>
            <w:docPart w:val="A779C5A2F74742B1A1E947267C16B4D9"/>
          </w:placeholder>
          <w:text/>
        </w:sdtPr>
        <w:sdtContent>
          <w:r w:rsidRPr="000650AD" w:rsidR="00466E9E">
            <w:rPr>
              <w:sz w:val="26"/>
              <w:szCs w:val="26"/>
            </w:rPr>
            <w:t>05</w:t>
          </w:r>
        </w:sdtContent>
      </w:sdt>
      <w:r w:rsidRPr="000650AD" w:rsidR="001F0FD3">
        <w:rPr>
          <w:sz w:val="26"/>
          <w:szCs w:val="26"/>
        </w:rPr>
        <w:t xml:space="preserve"> </w:t>
      </w:r>
      <w:r w:rsidRPr="000650AD" w:rsidR="00C52FCC">
        <w:rPr>
          <w:sz w:val="26"/>
          <w:szCs w:val="26"/>
        </w:rPr>
        <w:t>ч</w:t>
      </w:r>
      <w:r w:rsidRPr="000650AD" w:rsidR="00661878">
        <w:rPr>
          <w:sz w:val="26"/>
          <w:szCs w:val="26"/>
        </w:rPr>
        <w:t>.</w:t>
      </w:r>
      <w:r w:rsidRPr="000650AD" w:rsidR="00C52FCC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1265271278"/>
          <w:lock w:val="sdtLocked"/>
          <w:placeholder>
            <w:docPart w:val="A779C5A2F74742B1A1E947267C16B4D9"/>
          </w:placeholder>
          <w:text/>
        </w:sdtPr>
        <w:sdtContent>
          <w:r w:rsidRPr="000650AD" w:rsidR="00466E9E">
            <w:rPr>
              <w:sz w:val="26"/>
              <w:szCs w:val="26"/>
            </w:rPr>
            <w:t>25</w:t>
          </w:r>
        </w:sdtContent>
      </w:sdt>
      <w:r w:rsidRPr="000650AD" w:rsidR="001F0FD3">
        <w:rPr>
          <w:sz w:val="26"/>
          <w:szCs w:val="26"/>
        </w:rPr>
        <w:t xml:space="preserve"> </w:t>
      </w:r>
      <w:r w:rsidRPr="000650AD" w:rsidR="00C52FCC">
        <w:rPr>
          <w:sz w:val="26"/>
          <w:szCs w:val="26"/>
        </w:rPr>
        <w:t>мин</w:t>
      </w:r>
      <w:r w:rsidRPr="000650AD" w:rsidR="00661878">
        <w:rPr>
          <w:sz w:val="26"/>
          <w:szCs w:val="26"/>
        </w:rPr>
        <w:t>.</w:t>
      </w:r>
      <w:r w:rsidRPr="000650AD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30335403"/>
          <w:lock w:val="sdtLocked"/>
          <w:placeholder>
            <w:docPart w:val="EEB55410254145D890F8DB37B39D3E08"/>
          </w:placeholder>
          <w:date w:fullDate="2022-06-16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0650AD" w:rsidR="00466E9E">
            <w:rPr>
              <w:sz w:val="26"/>
              <w:szCs w:val="26"/>
            </w:rPr>
            <w:t>16 июня 2022</w:t>
          </w:r>
        </w:sdtContent>
      </w:sdt>
      <w:r w:rsidRPr="000650AD" w:rsidR="0050006A">
        <w:rPr>
          <w:sz w:val="26"/>
          <w:szCs w:val="26"/>
        </w:rPr>
        <w:t xml:space="preserve"> </w:t>
      </w:r>
      <w:r w:rsidRPr="000650AD" w:rsidR="006E6A1D">
        <w:rPr>
          <w:sz w:val="26"/>
          <w:szCs w:val="26"/>
        </w:rPr>
        <w:t>года.</w:t>
      </w:r>
      <w:r w:rsidRPr="000650AD" w:rsidR="00904D9A">
        <w:rPr>
          <w:sz w:val="26"/>
          <w:szCs w:val="26"/>
        </w:rPr>
        <w:t xml:space="preserve"> </w:t>
      </w:r>
    </w:p>
    <w:p w:rsidR="00C27A02" w:rsidRPr="000650AD" w:rsidP="00C246C9">
      <w:pPr>
        <w:ind w:firstLine="720"/>
        <w:jc w:val="both"/>
        <w:rPr>
          <w:sz w:val="26"/>
          <w:szCs w:val="26"/>
        </w:rPr>
      </w:pPr>
      <w:r w:rsidRPr="000650AD">
        <w:rPr>
          <w:sz w:val="26"/>
          <w:szCs w:val="26"/>
        </w:rPr>
        <w:t xml:space="preserve">Постановление </w:t>
      </w:r>
      <w:r w:rsidRPr="000650AD" w:rsidR="00FA0270">
        <w:rPr>
          <w:sz w:val="26"/>
          <w:szCs w:val="26"/>
        </w:rPr>
        <w:t xml:space="preserve">в части административного ареста </w:t>
      </w:r>
      <w:r w:rsidRPr="000650AD">
        <w:rPr>
          <w:sz w:val="26"/>
          <w:szCs w:val="26"/>
        </w:rPr>
        <w:t>подлежит немедленному и</w:t>
      </w:r>
      <w:r w:rsidRPr="000650AD">
        <w:rPr>
          <w:sz w:val="26"/>
          <w:szCs w:val="26"/>
        </w:rPr>
        <w:t>с</w:t>
      </w:r>
      <w:r w:rsidRPr="000650AD">
        <w:rPr>
          <w:sz w:val="26"/>
          <w:szCs w:val="26"/>
        </w:rPr>
        <w:t>полнению.</w:t>
      </w:r>
      <w:r w:rsidRPr="000650AD" w:rsidR="00632363">
        <w:rPr>
          <w:sz w:val="26"/>
          <w:szCs w:val="26"/>
        </w:rPr>
        <w:t xml:space="preserve"> </w:t>
      </w:r>
    </w:p>
    <w:p w:rsidR="00C246C9" w:rsidRPr="000650AD" w:rsidP="00C246C9">
      <w:pPr>
        <w:ind w:firstLine="720"/>
        <w:jc w:val="both"/>
        <w:rPr>
          <w:sz w:val="26"/>
          <w:szCs w:val="26"/>
        </w:rPr>
      </w:pPr>
      <w:r w:rsidRPr="000650AD">
        <w:rPr>
          <w:sz w:val="26"/>
          <w:szCs w:val="26"/>
        </w:rPr>
        <w:t>Исполнение постановления в части административного ареста возложить на</w:t>
      </w:r>
      <w:r w:rsidRPr="000650AD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638764147"/>
          <w:placeholder>
            <w:docPart w:val="EF14B4924FA84ABFB9D46CC1DA2B25DB"/>
          </w:placeholder>
          <w:comboBox w:lastValue="ОП № 13 «Азино-2» УМВД России по г. Казани">
            <w:listItem w:value="ОП № 12 «Гвардейский» УМВД России по г. Казани" w:displayText="ОП № 12 «Гвардейский» УМВД России по г. Казани"/>
            <w:listItem w:value="ОП № 13 «Азино-2» УМВД России по г. Казани" w:displayText="ОП № 13 «Азино-2» УМВД России по г. Казани"/>
            <w:listItem w:value="ОП № 14 «Дербышки» УМВД России по г. Казани" w:displayText="ОП № 14 «Дербышки» УМВД России по г. Казани"/>
            <w:listItem w:value="ОП № 15 «Танкодром» УМВД России по г. Казани" w:displayText="ОП № 15 «Танкодром» УМВД России по г. Казани"/>
          </w:comboBox>
        </w:sdtPr>
        <w:sdtContent>
          <w:r>
            <w:rPr>
              <w:sz w:val="26"/>
              <w:szCs w:val="26"/>
            </w:rPr>
            <w:t>ОП № 13 «Азино-2» УМВД России по г. Казани</w:t>
          </w:r>
        </w:sdtContent>
      </w:sdt>
      <w:r w:rsidRPr="000650AD">
        <w:rPr>
          <w:sz w:val="26"/>
          <w:szCs w:val="26"/>
        </w:rPr>
        <w:t>.</w:t>
      </w:r>
    </w:p>
    <w:p w:rsidR="00C27A02" w:rsidRPr="000650AD" w:rsidP="00C246C9">
      <w:pPr>
        <w:ind w:firstLine="720"/>
        <w:jc w:val="both"/>
        <w:rPr>
          <w:sz w:val="26"/>
          <w:szCs w:val="26"/>
        </w:rPr>
      </w:pPr>
      <w:r w:rsidRPr="000650AD">
        <w:rPr>
          <w:kern w:val="36"/>
          <w:sz w:val="26"/>
          <w:szCs w:val="26"/>
        </w:rPr>
        <w:t>Обязать</w:t>
      </w:r>
      <w:r w:rsidRPr="000650AD" w:rsidR="00FA0270">
        <w:rPr>
          <w:kern w:val="36"/>
          <w:sz w:val="26"/>
          <w:szCs w:val="26"/>
        </w:rPr>
        <w:t xml:space="preserve"> </w:t>
      </w:r>
      <w:r w:rsidRPr="000650AD" w:rsidR="00012C42">
        <w:rPr>
          <w:kern w:val="36"/>
          <w:sz w:val="26"/>
          <w:szCs w:val="26"/>
        </w:rPr>
        <w:fldChar w:fldCharType="begin"/>
      </w:r>
      <w:r w:rsidRPr="000650AD" w:rsidR="00012C42">
        <w:rPr>
          <w:kern w:val="36"/>
          <w:sz w:val="26"/>
          <w:szCs w:val="26"/>
        </w:rPr>
        <w:instrText xml:space="preserve"> REF ФИО_полностью \h </w:instrText>
      </w:r>
      <w:r w:rsidRPr="000650AD" w:rsidR="00C246C9">
        <w:rPr>
          <w:kern w:val="36"/>
          <w:sz w:val="26"/>
          <w:szCs w:val="26"/>
        </w:rPr>
        <w:instrText xml:space="preserve"> \* MERGEFORMAT </w:instrText>
      </w:r>
      <w:r w:rsidRPr="000650AD" w:rsidR="00012C42">
        <w:rPr>
          <w:kern w:val="36"/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id w:val="1112023255"/>
          <w:lock w:val="sdtLocked"/>
          <w:placeholder>
            <w:docPart w:val="44E5357F90014F208883D8FD750E6F54"/>
          </w:placeholder>
          <w:text/>
        </w:sdtPr>
        <w:sdtContent>
          <w:r w:rsidRPr="000650AD" w:rsidR="0056374B">
            <w:rPr>
              <w:sz w:val="26"/>
              <w:szCs w:val="26"/>
            </w:rPr>
            <w:t>Филиппова В.Б.</w:t>
          </w:r>
        </w:sdtContent>
      </w:sdt>
      <w:r w:rsidRPr="000650AD" w:rsidR="00012C42">
        <w:rPr>
          <w:kern w:val="36"/>
          <w:sz w:val="26"/>
          <w:szCs w:val="26"/>
        </w:rPr>
        <w:fldChar w:fldCharType="end"/>
      </w:r>
      <w:r w:rsidRPr="000650AD" w:rsidR="00012C42">
        <w:rPr>
          <w:kern w:val="36"/>
          <w:sz w:val="26"/>
          <w:szCs w:val="26"/>
        </w:rPr>
        <w:t xml:space="preserve"> </w:t>
      </w:r>
      <w:r w:rsidRPr="000650AD" w:rsidR="0050006A">
        <w:rPr>
          <w:sz w:val="26"/>
          <w:szCs w:val="26"/>
        </w:rPr>
        <w:t>пройти диагностику, а при необходимос</w:t>
      </w:r>
      <w:r w:rsidRPr="000650AD" w:rsidR="003B3CE2">
        <w:rPr>
          <w:sz w:val="26"/>
          <w:szCs w:val="26"/>
        </w:rPr>
        <w:t>ти профилакт</w:t>
      </w:r>
      <w:r w:rsidRPr="000650AD" w:rsidR="003B3CE2">
        <w:rPr>
          <w:sz w:val="26"/>
          <w:szCs w:val="26"/>
        </w:rPr>
        <w:t>и</w:t>
      </w:r>
      <w:r w:rsidRPr="000650AD" w:rsidR="003B3CE2">
        <w:rPr>
          <w:sz w:val="26"/>
          <w:szCs w:val="26"/>
        </w:rPr>
        <w:t xml:space="preserve">ческие мероприятия </w:t>
      </w:r>
      <w:r w:rsidRPr="000650AD" w:rsidR="0050006A">
        <w:rPr>
          <w:sz w:val="26"/>
          <w:szCs w:val="26"/>
        </w:rPr>
        <w:t>в наркологическом диспансере по месту жител</w:t>
      </w:r>
      <w:r w:rsidRPr="000650AD" w:rsidR="0050006A">
        <w:rPr>
          <w:sz w:val="26"/>
          <w:szCs w:val="26"/>
        </w:rPr>
        <w:t>ь</w:t>
      </w:r>
      <w:r w:rsidRPr="000650AD" w:rsidR="0050006A">
        <w:rPr>
          <w:sz w:val="26"/>
          <w:szCs w:val="26"/>
        </w:rPr>
        <w:t xml:space="preserve">ства, куда обязать его явиться в течение </w:t>
      </w:r>
      <w:r w:rsidRPr="000650AD" w:rsidR="00632363">
        <w:rPr>
          <w:sz w:val="26"/>
          <w:szCs w:val="26"/>
        </w:rPr>
        <w:t>1 (одного) месяца</w:t>
      </w:r>
      <w:r w:rsidRPr="000650AD" w:rsidR="0050006A">
        <w:rPr>
          <w:sz w:val="26"/>
          <w:szCs w:val="26"/>
        </w:rPr>
        <w:t xml:space="preserve"> после вступления данного постановления в з</w:t>
      </w:r>
      <w:r w:rsidRPr="000650AD" w:rsidR="0050006A">
        <w:rPr>
          <w:sz w:val="26"/>
          <w:szCs w:val="26"/>
        </w:rPr>
        <w:t>а</w:t>
      </w:r>
      <w:r w:rsidRPr="000650AD" w:rsidR="0050006A">
        <w:rPr>
          <w:sz w:val="26"/>
          <w:szCs w:val="26"/>
        </w:rPr>
        <w:t>конную силу.</w:t>
      </w:r>
      <w:r w:rsidRPr="000650AD" w:rsidR="00B9576C">
        <w:rPr>
          <w:sz w:val="26"/>
          <w:szCs w:val="26"/>
        </w:rPr>
        <w:t xml:space="preserve"> </w:t>
      </w:r>
    </w:p>
    <w:p w:rsidR="00FA0270" w:rsidRPr="000650AD" w:rsidP="00C246C9">
      <w:pPr>
        <w:ind w:firstLine="720"/>
        <w:jc w:val="both"/>
        <w:rPr>
          <w:kern w:val="36"/>
          <w:sz w:val="26"/>
          <w:szCs w:val="26"/>
        </w:rPr>
      </w:pPr>
      <w:r w:rsidRPr="000650AD">
        <w:rPr>
          <w:kern w:val="36"/>
          <w:sz w:val="26"/>
          <w:szCs w:val="26"/>
        </w:rPr>
        <w:t>Контроль за исполнением постановления в данной части возложить на органы по контролю за оборотом наркотических средств и психотропных веществ</w:t>
      </w:r>
      <w:r w:rsidRPr="000650AD" w:rsidR="00C31D36">
        <w:rPr>
          <w:kern w:val="36"/>
          <w:sz w:val="26"/>
          <w:szCs w:val="26"/>
        </w:rPr>
        <w:t xml:space="preserve"> </w:t>
      </w:r>
      <w:r w:rsidRPr="000650AD">
        <w:rPr>
          <w:kern w:val="36"/>
          <w:sz w:val="26"/>
          <w:szCs w:val="26"/>
        </w:rPr>
        <w:t>–</w:t>
      </w:r>
      <w:r w:rsidRPr="000650AD" w:rsidR="001F0FD3">
        <w:rPr>
          <w:kern w:val="36"/>
          <w:sz w:val="26"/>
          <w:szCs w:val="26"/>
        </w:rPr>
        <w:t xml:space="preserve"> </w:t>
      </w:r>
      <w:sdt>
        <w:sdtPr>
          <w:rPr>
            <w:kern w:val="36"/>
            <w:sz w:val="26"/>
            <w:szCs w:val="26"/>
          </w:rPr>
          <w:id w:val="795489652"/>
          <w:lock w:val="sdtLocked"/>
          <w:placeholder>
            <w:docPart w:val="F9ED6871DF434B53AD6D3B1B15A683D0"/>
          </w:placeholder>
          <w:comboBox w:lastValue="УНК УМВД России по г. Казани">
            <w:listItem w:value="УНК УМВД России по г. Казани" w:displayText="УНК УМВД России по г. Казани"/>
            <w:listItem w:value="ОМВД России по __________ району" w:displayText="ОМВД России по __________ району"/>
          </w:comboBox>
        </w:sdtPr>
        <w:sdtContent>
          <w:r>
            <w:rPr>
              <w:kern w:val="36"/>
              <w:sz w:val="26"/>
              <w:szCs w:val="26"/>
            </w:rPr>
            <w:t>УНК УМВД России по г. Казани</w:t>
          </w:r>
        </w:sdtContent>
      </w:sdt>
      <w:r w:rsidRPr="000650AD" w:rsidR="001F0FD3">
        <w:rPr>
          <w:sz w:val="26"/>
          <w:szCs w:val="26"/>
        </w:rPr>
        <w:t>.</w:t>
      </w:r>
    </w:p>
    <w:p w:rsidR="0050006A" w:rsidRPr="000650AD" w:rsidP="0050006A">
      <w:pPr>
        <w:ind w:firstLine="708"/>
        <w:jc w:val="both"/>
        <w:rPr>
          <w:kern w:val="36"/>
          <w:sz w:val="26"/>
          <w:szCs w:val="26"/>
        </w:rPr>
      </w:pPr>
      <w:r w:rsidRPr="000650AD">
        <w:rPr>
          <w:kern w:val="36"/>
          <w:sz w:val="26"/>
          <w:szCs w:val="26"/>
        </w:rPr>
        <w:t>Разъяснить, что уклонение от прохождения диагностики, профилактических м</w:t>
      </w:r>
      <w:r w:rsidRPr="000650AD">
        <w:rPr>
          <w:kern w:val="36"/>
          <w:sz w:val="26"/>
          <w:szCs w:val="26"/>
        </w:rPr>
        <w:t>е</w:t>
      </w:r>
      <w:r w:rsidRPr="000650AD">
        <w:rPr>
          <w:kern w:val="36"/>
          <w:sz w:val="26"/>
          <w:szCs w:val="26"/>
        </w:rPr>
        <w:t>роприятий, лечения от наркомании и (или) медицинской и (или) социальной реабилит</w:t>
      </w:r>
      <w:r w:rsidRPr="000650AD">
        <w:rPr>
          <w:kern w:val="36"/>
          <w:sz w:val="26"/>
          <w:szCs w:val="26"/>
        </w:rPr>
        <w:t>а</w:t>
      </w:r>
      <w:r w:rsidRPr="000650AD">
        <w:rPr>
          <w:kern w:val="36"/>
          <w:sz w:val="26"/>
          <w:szCs w:val="26"/>
        </w:rPr>
        <w:t>ции лицом, на которое судьей возложена соответствующая обязанность, влечет админ</w:t>
      </w:r>
      <w:r w:rsidRPr="000650AD">
        <w:rPr>
          <w:kern w:val="36"/>
          <w:sz w:val="26"/>
          <w:szCs w:val="26"/>
        </w:rPr>
        <w:t>и</w:t>
      </w:r>
      <w:r w:rsidRPr="000650AD">
        <w:rPr>
          <w:kern w:val="36"/>
          <w:sz w:val="26"/>
          <w:szCs w:val="26"/>
        </w:rPr>
        <w:t>стративную ответственность по статье 6.9.1 Кодекса Российской Федерации об админ</w:t>
      </w:r>
      <w:r w:rsidRPr="000650AD">
        <w:rPr>
          <w:kern w:val="36"/>
          <w:sz w:val="26"/>
          <w:szCs w:val="26"/>
        </w:rPr>
        <w:t>и</w:t>
      </w:r>
      <w:r w:rsidRPr="000650AD">
        <w:rPr>
          <w:kern w:val="36"/>
          <w:sz w:val="26"/>
          <w:szCs w:val="26"/>
        </w:rPr>
        <w:t>стративных правонарушениях.</w:t>
      </w:r>
    </w:p>
    <w:p w:rsidR="00DB52D4" w:rsidRPr="000650AD" w:rsidP="002D2F47">
      <w:pPr>
        <w:ind w:firstLine="708"/>
        <w:jc w:val="both"/>
        <w:rPr>
          <w:sz w:val="26"/>
          <w:szCs w:val="26"/>
        </w:rPr>
      </w:pPr>
      <w:r w:rsidRPr="000650AD">
        <w:rPr>
          <w:sz w:val="26"/>
          <w:szCs w:val="26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 w:rsidRPr="000650AD" w:rsidR="00555FC1">
        <w:rPr>
          <w:sz w:val="26"/>
          <w:szCs w:val="26"/>
        </w:rPr>
        <w:t>Советский</w:t>
      </w:r>
      <w:r w:rsidRPr="000650AD">
        <w:rPr>
          <w:sz w:val="26"/>
          <w:szCs w:val="26"/>
        </w:rPr>
        <w:t xml:space="preserve"> районный суд </w:t>
      </w:r>
      <w:r w:rsidRPr="000650AD" w:rsidR="00555FC1">
        <w:rPr>
          <w:sz w:val="26"/>
          <w:szCs w:val="26"/>
        </w:rPr>
        <w:t xml:space="preserve">города Казани </w:t>
      </w:r>
      <w:r w:rsidRPr="000650AD">
        <w:rPr>
          <w:sz w:val="26"/>
          <w:szCs w:val="26"/>
        </w:rPr>
        <w:t>Республики Татарстан.</w:t>
      </w:r>
    </w:p>
    <w:p w:rsidR="00F916C2" w:rsidRPr="000650AD" w:rsidP="00F916C2">
      <w:pPr>
        <w:jc w:val="both"/>
        <w:rPr>
          <w:sz w:val="26"/>
          <w:szCs w:val="26"/>
        </w:rPr>
      </w:pPr>
      <w:r w:rsidRPr="000650AD">
        <w:rPr>
          <w:sz w:val="26"/>
          <w:szCs w:val="26"/>
        </w:rPr>
        <w:t>Мировой судья: подпись</w:t>
      </w:r>
    </w:p>
    <w:p w:rsidR="00B527AE" w:rsidRPr="000650AD" w:rsidP="00F916C2">
      <w:pPr>
        <w:jc w:val="both"/>
        <w:rPr>
          <w:sz w:val="26"/>
          <w:szCs w:val="26"/>
        </w:rPr>
      </w:pPr>
      <w:r w:rsidRPr="000650AD">
        <w:rPr>
          <w:sz w:val="26"/>
          <w:szCs w:val="26"/>
        </w:rPr>
        <w:t>Копия верна.</w:t>
      </w:r>
      <w:r w:rsidRPr="000650AD" w:rsidR="00AA1C65">
        <w:rPr>
          <w:sz w:val="26"/>
          <w:szCs w:val="26"/>
        </w:rPr>
        <w:t xml:space="preserve">  </w:t>
      </w:r>
      <w:r w:rsidRPr="000650AD" w:rsidR="007E4E2F">
        <w:rPr>
          <w:sz w:val="26"/>
          <w:szCs w:val="26"/>
        </w:rPr>
        <w:t xml:space="preserve"> </w:t>
      </w:r>
    </w:p>
    <w:p w:rsidR="00362605" w:rsidRPr="000650AD">
      <w:pPr>
        <w:jc w:val="both"/>
        <w:rPr>
          <w:sz w:val="26"/>
          <w:szCs w:val="26"/>
        </w:rPr>
      </w:pPr>
      <w:r w:rsidRPr="000650AD">
        <w:rPr>
          <w:sz w:val="26"/>
          <w:szCs w:val="26"/>
        </w:rPr>
        <w:t xml:space="preserve">Мировой судья  </w:t>
      </w:r>
      <w:r w:rsidRPr="000650AD">
        <w:rPr>
          <w:sz w:val="26"/>
          <w:szCs w:val="26"/>
        </w:rPr>
        <w:tab/>
      </w:r>
      <w:r w:rsidRPr="000650AD">
        <w:rPr>
          <w:sz w:val="26"/>
          <w:szCs w:val="26"/>
        </w:rPr>
        <w:tab/>
      </w:r>
      <w:r w:rsidRPr="000650AD" w:rsidR="003259FA">
        <w:rPr>
          <w:sz w:val="26"/>
          <w:szCs w:val="26"/>
        </w:rPr>
        <w:tab/>
        <w:t xml:space="preserve">  </w:t>
      </w:r>
      <w:r w:rsidRPr="000650AD" w:rsidR="003259FA">
        <w:rPr>
          <w:sz w:val="26"/>
          <w:szCs w:val="26"/>
        </w:rPr>
        <w:tab/>
        <w:t xml:space="preserve">    </w:t>
      </w:r>
      <w:r w:rsidRPr="000650AD" w:rsidR="00555FC1">
        <w:rPr>
          <w:sz w:val="26"/>
          <w:szCs w:val="26"/>
        </w:rPr>
        <w:tab/>
      </w:r>
      <w:r w:rsidRPr="000650AD" w:rsidR="00555FC1">
        <w:rPr>
          <w:sz w:val="26"/>
          <w:szCs w:val="26"/>
        </w:rPr>
        <w:tab/>
      </w:r>
      <w:r w:rsidRPr="000650AD" w:rsidR="00B527AE">
        <w:rPr>
          <w:sz w:val="26"/>
          <w:szCs w:val="26"/>
        </w:rPr>
        <w:tab/>
      </w:r>
      <w:r w:rsidRPr="000650AD" w:rsidR="00B527AE">
        <w:rPr>
          <w:sz w:val="26"/>
          <w:szCs w:val="26"/>
        </w:rPr>
        <w:tab/>
      </w:r>
      <w:r w:rsidRPr="000650AD" w:rsidR="00B527AE">
        <w:rPr>
          <w:sz w:val="26"/>
          <w:szCs w:val="26"/>
        </w:rPr>
        <w:tab/>
      </w:r>
      <w:r w:rsidRPr="000650AD" w:rsidR="00745FD5">
        <w:rPr>
          <w:sz w:val="26"/>
          <w:szCs w:val="26"/>
        </w:rPr>
        <w:t xml:space="preserve">   </w:t>
      </w:r>
      <w:r w:rsidRPr="000650AD" w:rsidR="007E4E2F">
        <w:rPr>
          <w:sz w:val="26"/>
          <w:szCs w:val="26"/>
        </w:rPr>
        <w:t xml:space="preserve">    </w:t>
      </w:r>
      <w:r w:rsidRPr="000650AD" w:rsidR="00745FD5">
        <w:rPr>
          <w:sz w:val="26"/>
          <w:szCs w:val="26"/>
        </w:rPr>
        <w:t xml:space="preserve"> </w:t>
      </w:r>
      <w:r w:rsidRPr="000650AD" w:rsidR="00E9242E">
        <w:rPr>
          <w:sz w:val="26"/>
          <w:szCs w:val="26"/>
        </w:rPr>
        <w:t xml:space="preserve">  </w:t>
      </w:r>
      <w:r w:rsidRPr="000650AD" w:rsidR="007331B3">
        <w:rPr>
          <w:sz w:val="26"/>
          <w:szCs w:val="26"/>
        </w:rPr>
        <w:t>А.Ф. Сафин</w:t>
      </w:r>
    </w:p>
    <w:sectPr w:rsidSect="001C7189">
      <w:headerReference w:type="even" r:id="rId7"/>
      <w:headerReference w:type="default" r:id="rId8"/>
      <w:pgSz w:w="11907" w:h="16840" w:code="9"/>
      <w:pgMar w:top="567" w:right="567" w:bottom="851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625D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3625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625DA" w:rsidP="00466E9E">
    <w:pPr>
      <w:pStyle w:val="Header"/>
      <w:framePr w:wrap="around" w:vAnchor="text" w:hAnchor="margin" w:xAlign="center" w:y="-96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650AD">
      <w:rPr>
        <w:rStyle w:val="PageNumber"/>
        <w:noProof/>
      </w:rPr>
      <w:t>3</w:t>
    </w:r>
    <w:r>
      <w:rPr>
        <w:rStyle w:val="PageNumber"/>
      </w:rPr>
      <w:fldChar w:fldCharType="end"/>
    </w:r>
  </w:p>
  <w:p w:rsidR="003625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mirrorMargins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D59"/>
    <w:rsid w:val="00001AC5"/>
    <w:rsid w:val="0001286B"/>
    <w:rsid w:val="00012C42"/>
    <w:rsid w:val="00015AC3"/>
    <w:rsid w:val="00017C54"/>
    <w:rsid w:val="00023FBD"/>
    <w:rsid w:val="0002449A"/>
    <w:rsid w:val="00024DA8"/>
    <w:rsid w:val="00026BC1"/>
    <w:rsid w:val="00027638"/>
    <w:rsid w:val="00036037"/>
    <w:rsid w:val="0005039E"/>
    <w:rsid w:val="00050FBC"/>
    <w:rsid w:val="00052648"/>
    <w:rsid w:val="000535C7"/>
    <w:rsid w:val="000569AE"/>
    <w:rsid w:val="000650AD"/>
    <w:rsid w:val="00067C28"/>
    <w:rsid w:val="00074BEF"/>
    <w:rsid w:val="00080E57"/>
    <w:rsid w:val="00087239"/>
    <w:rsid w:val="000878D2"/>
    <w:rsid w:val="00091833"/>
    <w:rsid w:val="00092A41"/>
    <w:rsid w:val="000965AB"/>
    <w:rsid w:val="00097671"/>
    <w:rsid w:val="000A36F9"/>
    <w:rsid w:val="000A3D1B"/>
    <w:rsid w:val="000A3D59"/>
    <w:rsid w:val="000A76AA"/>
    <w:rsid w:val="000C0C94"/>
    <w:rsid w:val="000C1786"/>
    <w:rsid w:val="000C2A0F"/>
    <w:rsid w:val="000D0CB6"/>
    <w:rsid w:val="000D103D"/>
    <w:rsid w:val="000D1495"/>
    <w:rsid w:val="000D671D"/>
    <w:rsid w:val="000E0987"/>
    <w:rsid w:val="000E2517"/>
    <w:rsid w:val="000E410C"/>
    <w:rsid w:val="000E42E9"/>
    <w:rsid w:val="000E489D"/>
    <w:rsid w:val="000E61D2"/>
    <w:rsid w:val="000E7806"/>
    <w:rsid w:val="000F1E9F"/>
    <w:rsid w:val="000F3B4B"/>
    <w:rsid w:val="000F4D46"/>
    <w:rsid w:val="00110845"/>
    <w:rsid w:val="001121FD"/>
    <w:rsid w:val="00112AAF"/>
    <w:rsid w:val="00113654"/>
    <w:rsid w:val="00115092"/>
    <w:rsid w:val="001176E8"/>
    <w:rsid w:val="00121F2D"/>
    <w:rsid w:val="001408A3"/>
    <w:rsid w:val="001416A0"/>
    <w:rsid w:val="00142EC6"/>
    <w:rsid w:val="00155646"/>
    <w:rsid w:val="00157F2B"/>
    <w:rsid w:val="00163ABD"/>
    <w:rsid w:val="00164676"/>
    <w:rsid w:val="00164AB0"/>
    <w:rsid w:val="00170D90"/>
    <w:rsid w:val="0017408A"/>
    <w:rsid w:val="0018464D"/>
    <w:rsid w:val="00184C72"/>
    <w:rsid w:val="00185447"/>
    <w:rsid w:val="001914D9"/>
    <w:rsid w:val="0019466F"/>
    <w:rsid w:val="0019468F"/>
    <w:rsid w:val="00195FD0"/>
    <w:rsid w:val="00197745"/>
    <w:rsid w:val="001A1076"/>
    <w:rsid w:val="001A1B50"/>
    <w:rsid w:val="001A5447"/>
    <w:rsid w:val="001B501A"/>
    <w:rsid w:val="001B608B"/>
    <w:rsid w:val="001C0142"/>
    <w:rsid w:val="001C09F7"/>
    <w:rsid w:val="001C2AB6"/>
    <w:rsid w:val="001C6BC5"/>
    <w:rsid w:val="001C6F81"/>
    <w:rsid w:val="001C7189"/>
    <w:rsid w:val="001D2085"/>
    <w:rsid w:val="001D2BC4"/>
    <w:rsid w:val="001D4760"/>
    <w:rsid w:val="001D49C4"/>
    <w:rsid w:val="001E1A73"/>
    <w:rsid w:val="001E38A5"/>
    <w:rsid w:val="001E4578"/>
    <w:rsid w:val="001F0FD3"/>
    <w:rsid w:val="001F1A89"/>
    <w:rsid w:val="001F4CA9"/>
    <w:rsid w:val="001F5D29"/>
    <w:rsid w:val="002034E3"/>
    <w:rsid w:val="00207B2C"/>
    <w:rsid w:val="002107E1"/>
    <w:rsid w:val="00213BB3"/>
    <w:rsid w:val="00214607"/>
    <w:rsid w:val="002178F5"/>
    <w:rsid w:val="00221792"/>
    <w:rsid w:val="002222ED"/>
    <w:rsid w:val="0022464B"/>
    <w:rsid w:val="00224C69"/>
    <w:rsid w:val="002252CC"/>
    <w:rsid w:val="002324EB"/>
    <w:rsid w:val="00236E23"/>
    <w:rsid w:val="00241755"/>
    <w:rsid w:val="00242686"/>
    <w:rsid w:val="002453E2"/>
    <w:rsid w:val="00247304"/>
    <w:rsid w:val="002577EB"/>
    <w:rsid w:val="00261914"/>
    <w:rsid w:val="00261981"/>
    <w:rsid w:val="00263DE8"/>
    <w:rsid w:val="00265DEB"/>
    <w:rsid w:val="00266CDB"/>
    <w:rsid w:val="002679BA"/>
    <w:rsid w:val="00293379"/>
    <w:rsid w:val="002943BB"/>
    <w:rsid w:val="0029685F"/>
    <w:rsid w:val="002A1575"/>
    <w:rsid w:val="002A2A3D"/>
    <w:rsid w:val="002A5224"/>
    <w:rsid w:val="002B53EA"/>
    <w:rsid w:val="002D1AAD"/>
    <w:rsid w:val="002D267E"/>
    <w:rsid w:val="002D2D81"/>
    <w:rsid w:val="002D2F47"/>
    <w:rsid w:val="002D3497"/>
    <w:rsid w:val="002E4AE2"/>
    <w:rsid w:val="002E567D"/>
    <w:rsid w:val="002F1834"/>
    <w:rsid w:val="002F398B"/>
    <w:rsid w:val="002F40D0"/>
    <w:rsid w:val="002F4CB3"/>
    <w:rsid w:val="002F6834"/>
    <w:rsid w:val="00306A29"/>
    <w:rsid w:val="00315851"/>
    <w:rsid w:val="00317C7C"/>
    <w:rsid w:val="00324C56"/>
    <w:rsid w:val="00325429"/>
    <w:rsid w:val="003259FA"/>
    <w:rsid w:val="00330AFC"/>
    <w:rsid w:val="00333EA3"/>
    <w:rsid w:val="0033480A"/>
    <w:rsid w:val="00335749"/>
    <w:rsid w:val="00341D15"/>
    <w:rsid w:val="0034620C"/>
    <w:rsid w:val="003511BE"/>
    <w:rsid w:val="003519C5"/>
    <w:rsid w:val="0035402C"/>
    <w:rsid w:val="0035768F"/>
    <w:rsid w:val="003625DA"/>
    <w:rsid w:val="00362605"/>
    <w:rsid w:val="00363522"/>
    <w:rsid w:val="003644F5"/>
    <w:rsid w:val="0036666A"/>
    <w:rsid w:val="00375FF5"/>
    <w:rsid w:val="003767FF"/>
    <w:rsid w:val="00380126"/>
    <w:rsid w:val="00385020"/>
    <w:rsid w:val="00385B22"/>
    <w:rsid w:val="00392BD6"/>
    <w:rsid w:val="00392C8F"/>
    <w:rsid w:val="00393918"/>
    <w:rsid w:val="003968BB"/>
    <w:rsid w:val="00397EE3"/>
    <w:rsid w:val="003A4055"/>
    <w:rsid w:val="003A7586"/>
    <w:rsid w:val="003B0430"/>
    <w:rsid w:val="003B11B4"/>
    <w:rsid w:val="003B27A6"/>
    <w:rsid w:val="003B3CE2"/>
    <w:rsid w:val="003D7EF9"/>
    <w:rsid w:val="003E10FD"/>
    <w:rsid w:val="003E3164"/>
    <w:rsid w:val="003E5815"/>
    <w:rsid w:val="003E7664"/>
    <w:rsid w:val="003F1F39"/>
    <w:rsid w:val="003F5D9C"/>
    <w:rsid w:val="003F6932"/>
    <w:rsid w:val="003F792F"/>
    <w:rsid w:val="003F7E34"/>
    <w:rsid w:val="00403187"/>
    <w:rsid w:val="00404D9F"/>
    <w:rsid w:val="004154C2"/>
    <w:rsid w:val="00424E8A"/>
    <w:rsid w:val="00425C94"/>
    <w:rsid w:val="004262F8"/>
    <w:rsid w:val="0042674C"/>
    <w:rsid w:val="00426DCB"/>
    <w:rsid w:val="00433814"/>
    <w:rsid w:val="00446E93"/>
    <w:rsid w:val="00450D93"/>
    <w:rsid w:val="00452F7B"/>
    <w:rsid w:val="0045460B"/>
    <w:rsid w:val="00455269"/>
    <w:rsid w:val="004565F2"/>
    <w:rsid w:val="00466E9E"/>
    <w:rsid w:val="004677AD"/>
    <w:rsid w:val="0048053F"/>
    <w:rsid w:val="004806DA"/>
    <w:rsid w:val="00484D4B"/>
    <w:rsid w:val="004910F6"/>
    <w:rsid w:val="00493ACB"/>
    <w:rsid w:val="004949C8"/>
    <w:rsid w:val="004A03CC"/>
    <w:rsid w:val="004A7F41"/>
    <w:rsid w:val="004B2D98"/>
    <w:rsid w:val="004C6064"/>
    <w:rsid w:val="004C6731"/>
    <w:rsid w:val="004D4D63"/>
    <w:rsid w:val="004E31BB"/>
    <w:rsid w:val="004E523A"/>
    <w:rsid w:val="004E6FD6"/>
    <w:rsid w:val="004E74ED"/>
    <w:rsid w:val="004F368A"/>
    <w:rsid w:val="004F3D0F"/>
    <w:rsid w:val="004F5EEB"/>
    <w:rsid w:val="004F7A35"/>
    <w:rsid w:val="0050006A"/>
    <w:rsid w:val="00506A63"/>
    <w:rsid w:val="0051500F"/>
    <w:rsid w:val="00523E8B"/>
    <w:rsid w:val="00524DAE"/>
    <w:rsid w:val="00524FC5"/>
    <w:rsid w:val="005259D4"/>
    <w:rsid w:val="00525B87"/>
    <w:rsid w:val="00537F4E"/>
    <w:rsid w:val="00544F48"/>
    <w:rsid w:val="00554579"/>
    <w:rsid w:val="00555FC1"/>
    <w:rsid w:val="005571C3"/>
    <w:rsid w:val="00560C8C"/>
    <w:rsid w:val="0056374B"/>
    <w:rsid w:val="00565177"/>
    <w:rsid w:val="00574012"/>
    <w:rsid w:val="005800A0"/>
    <w:rsid w:val="00580724"/>
    <w:rsid w:val="00583B86"/>
    <w:rsid w:val="00587B04"/>
    <w:rsid w:val="005920F2"/>
    <w:rsid w:val="00594583"/>
    <w:rsid w:val="005A09BC"/>
    <w:rsid w:val="005A4397"/>
    <w:rsid w:val="005B0F22"/>
    <w:rsid w:val="005B1BA6"/>
    <w:rsid w:val="005B2041"/>
    <w:rsid w:val="005B2218"/>
    <w:rsid w:val="005C0AA1"/>
    <w:rsid w:val="005C0BA4"/>
    <w:rsid w:val="005C163A"/>
    <w:rsid w:val="005C2BDA"/>
    <w:rsid w:val="005C5EB9"/>
    <w:rsid w:val="005C615D"/>
    <w:rsid w:val="005D0D25"/>
    <w:rsid w:val="005D2074"/>
    <w:rsid w:val="005D2294"/>
    <w:rsid w:val="005D4E7A"/>
    <w:rsid w:val="005D62F6"/>
    <w:rsid w:val="005D71C0"/>
    <w:rsid w:val="005D7ECE"/>
    <w:rsid w:val="005E0634"/>
    <w:rsid w:val="005E24B9"/>
    <w:rsid w:val="005E5998"/>
    <w:rsid w:val="005F05AC"/>
    <w:rsid w:val="005F5D70"/>
    <w:rsid w:val="005F6665"/>
    <w:rsid w:val="005F733F"/>
    <w:rsid w:val="00607C67"/>
    <w:rsid w:val="00610D43"/>
    <w:rsid w:val="00613027"/>
    <w:rsid w:val="00615530"/>
    <w:rsid w:val="00623929"/>
    <w:rsid w:val="00630642"/>
    <w:rsid w:val="00632363"/>
    <w:rsid w:val="00635165"/>
    <w:rsid w:val="00640216"/>
    <w:rsid w:val="00650BB9"/>
    <w:rsid w:val="00656E7C"/>
    <w:rsid w:val="00661878"/>
    <w:rsid w:val="00663A49"/>
    <w:rsid w:val="00671C4E"/>
    <w:rsid w:val="0067348E"/>
    <w:rsid w:val="00675ECA"/>
    <w:rsid w:val="00682C86"/>
    <w:rsid w:val="00682DEB"/>
    <w:rsid w:val="006870C7"/>
    <w:rsid w:val="00691FC3"/>
    <w:rsid w:val="00695355"/>
    <w:rsid w:val="00695C03"/>
    <w:rsid w:val="006966ED"/>
    <w:rsid w:val="006A1D3D"/>
    <w:rsid w:val="006A38B4"/>
    <w:rsid w:val="006A4AC5"/>
    <w:rsid w:val="006A5810"/>
    <w:rsid w:val="006B6AAB"/>
    <w:rsid w:val="006C1577"/>
    <w:rsid w:val="006C64F2"/>
    <w:rsid w:val="006D0618"/>
    <w:rsid w:val="006D3457"/>
    <w:rsid w:val="006D41F2"/>
    <w:rsid w:val="006D5F65"/>
    <w:rsid w:val="006E0355"/>
    <w:rsid w:val="006E151F"/>
    <w:rsid w:val="006E2EE9"/>
    <w:rsid w:val="006E2FE0"/>
    <w:rsid w:val="006E6031"/>
    <w:rsid w:val="006E6A1D"/>
    <w:rsid w:val="006F5FA4"/>
    <w:rsid w:val="006F7182"/>
    <w:rsid w:val="00702522"/>
    <w:rsid w:val="0070502A"/>
    <w:rsid w:val="00711183"/>
    <w:rsid w:val="00711CC4"/>
    <w:rsid w:val="007159B5"/>
    <w:rsid w:val="00717CE0"/>
    <w:rsid w:val="00724B69"/>
    <w:rsid w:val="00724C98"/>
    <w:rsid w:val="00726F93"/>
    <w:rsid w:val="007328F8"/>
    <w:rsid w:val="007331B3"/>
    <w:rsid w:val="007348CD"/>
    <w:rsid w:val="00741595"/>
    <w:rsid w:val="00745FD5"/>
    <w:rsid w:val="00757F75"/>
    <w:rsid w:val="00764830"/>
    <w:rsid w:val="007706E9"/>
    <w:rsid w:val="00777255"/>
    <w:rsid w:val="0078045F"/>
    <w:rsid w:val="00783C58"/>
    <w:rsid w:val="007851DC"/>
    <w:rsid w:val="007948F0"/>
    <w:rsid w:val="007974A2"/>
    <w:rsid w:val="007A2392"/>
    <w:rsid w:val="007C276D"/>
    <w:rsid w:val="007C2CD5"/>
    <w:rsid w:val="007C7C1B"/>
    <w:rsid w:val="007D3CFF"/>
    <w:rsid w:val="007D4C5E"/>
    <w:rsid w:val="007D62A4"/>
    <w:rsid w:val="007E2BDB"/>
    <w:rsid w:val="007E4623"/>
    <w:rsid w:val="007E4E2F"/>
    <w:rsid w:val="007E5A57"/>
    <w:rsid w:val="007F0ED2"/>
    <w:rsid w:val="007F3A89"/>
    <w:rsid w:val="008002FE"/>
    <w:rsid w:val="00801457"/>
    <w:rsid w:val="008019BA"/>
    <w:rsid w:val="0080305F"/>
    <w:rsid w:val="008038EE"/>
    <w:rsid w:val="00804DA5"/>
    <w:rsid w:val="00807258"/>
    <w:rsid w:val="00811965"/>
    <w:rsid w:val="00811E7F"/>
    <w:rsid w:val="00823762"/>
    <w:rsid w:val="00824308"/>
    <w:rsid w:val="00826444"/>
    <w:rsid w:val="00827E70"/>
    <w:rsid w:val="008300C2"/>
    <w:rsid w:val="00830529"/>
    <w:rsid w:val="00830D04"/>
    <w:rsid w:val="0083495E"/>
    <w:rsid w:val="00842CC1"/>
    <w:rsid w:val="00844B46"/>
    <w:rsid w:val="00845D52"/>
    <w:rsid w:val="00854515"/>
    <w:rsid w:val="008562D4"/>
    <w:rsid w:val="00861990"/>
    <w:rsid w:val="00871138"/>
    <w:rsid w:val="008733AF"/>
    <w:rsid w:val="008768A1"/>
    <w:rsid w:val="00877B7E"/>
    <w:rsid w:val="00882CB7"/>
    <w:rsid w:val="00884D72"/>
    <w:rsid w:val="00896ACF"/>
    <w:rsid w:val="008A00D1"/>
    <w:rsid w:val="008A0102"/>
    <w:rsid w:val="008A0E7C"/>
    <w:rsid w:val="008A2035"/>
    <w:rsid w:val="008A57AE"/>
    <w:rsid w:val="008A720E"/>
    <w:rsid w:val="008B075A"/>
    <w:rsid w:val="008B0D8F"/>
    <w:rsid w:val="008B53C7"/>
    <w:rsid w:val="008C3553"/>
    <w:rsid w:val="008C3587"/>
    <w:rsid w:val="008C5F93"/>
    <w:rsid w:val="008C63E7"/>
    <w:rsid w:val="008D101B"/>
    <w:rsid w:val="008D2211"/>
    <w:rsid w:val="008E6CBA"/>
    <w:rsid w:val="008F1B44"/>
    <w:rsid w:val="008F2C01"/>
    <w:rsid w:val="008F421D"/>
    <w:rsid w:val="008F65B7"/>
    <w:rsid w:val="009020F3"/>
    <w:rsid w:val="0090216F"/>
    <w:rsid w:val="00904D9A"/>
    <w:rsid w:val="009131D3"/>
    <w:rsid w:val="00913603"/>
    <w:rsid w:val="0091376E"/>
    <w:rsid w:val="00915341"/>
    <w:rsid w:val="00920F16"/>
    <w:rsid w:val="00924D44"/>
    <w:rsid w:val="0092504F"/>
    <w:rsid w:val="00930B37"/>
    <w:rsid w:val="009336E6"/>
    <w:rsid w:val="0093474E"/>
    <w:rsid w:val="00941B51"/>
    <w:rsid w:val="0094298D"/>
    <w:rsid w:val="00942B54"/>
    <w:rsid w:val="009473CD"/>
    <w:rsid w:val="00950E74"/>
    <w:rsid w:val="009521AD"/>
    <w:rsid w:val="009559E8"/>
    <w:rsid w:val="00962AFD"/>
    <w:rsid w:val="0096563C"/>
    <w:rsid w:val="00965926"/>
    <w:rsid w:val="00970E9B"/>
    <w:rsid w:val="00976291"/>
    <w:rsid w:val="009804AA"/>
    <w:rsid w:val="00986D91"/>
    <w:rsid w:val="00991C5E"/>
    <w:rsid w:val="009937D4"/>
    <w:rsid w:val="009B1D33"/>
    <w:rsid w:val="009B4FBB"/>
    <w:rsid w:val="009C3900"/>
    <w:rsid w:val="009C414B"/>
    <w:rsid w:val="009C6429"/>
    <w:rsid w:val="009D1B35"/>
    <w:rsid w:val="009D28CB"/>
    <w:rsid w:val="009E1B15"/>
    <w:rsid w:val="00A01A99"/>
    <w:rsid w:val="00A02A20"/>
    <w:rsid w:val="00A02CAD"/>
    <w:rsid w:val="00A05F5A"/>
    <w:rsid w:val="00A06ACD"/>
    <w:rsid w:val="00A21EEC"/>
    <w:rsid w:val="00A2256F"/>
    <w:rsid w:val="00A22742"/>
    <w:rsid w:val="00A3075F"/>
    <w:rsid w:val="00A317ED"/>
    <w:rsid w:val="00A449D8"/>
    <w:rsid w:val="00A45B7F"/>
    <w:rsid w:val="00A45E32"/>
    <w:rsid w:val="00A46EB5"/>
    <w:rsid w:val="00A46ECF"/>
    <w:rsid w:val="00A50388"/>
    <w:rsid w:val="00A50729"/>
    <w:rsid w:val="00A51503"/>
    <w:rsid w:val="00A545A0"/>
    <w:rsid w:val="00A611ED"/>
    <w:rsid w:val="00A62AAD"/>
    <w:rsid w:val="00A6432E"/>
    <w:rsid w:val="00A66236"/>
    <w:rsid w:val="00A71298"/>
    <w:rsid w:val="00A715E2"/>
    <w:rsid w:val="00A73E78"/>
    <w:rsid w:val="00A74F29"/>
    <w:rsid w:val="00A75116"/>
    <w:rsid w:val="00A754BA"/>
    <w:rsid w:val="00A75A21"/>
    <w:rsid w:val="00A80ED3"/>
    <w:rsid w:val="00A94E0A"/>
    <w:rsid w:val="00A9736B"/>
    <w:rsid w:val="00AA1C65"/>
    <w:rsid w:val="00AA2868"/>
    <w:rsid w:val="00AA5A0A"/>
    <w:rsid w:val="00AA6C70"/>
    <w:rsid w:val="00AB3182"/>
    <w:rsid w:val="00AB6A8C"/>
    <w:rsid w:val="00AB735F"/>
    <w:rsid w:val="00AB7F80"/>
    <w:rsid w:val="00AC12FA"/>
    <w:rsid w:val="00AC55E4"/>
    <w:rsid w:val="00AD6DE1"/>
    <w:rsid w:val="00AD73FE"/>
    <w:rsid w:val="00AF45FD"/>
    <w:rsid w:val="00B01008"/>
    <w:rsid w:val="00B05255"/>
    <w:rsid w:val="00B07C1C"/>
    <w:rsid w:val="00B12FAD"/>
    <w:rsid w:val="00B1558D"/>
    <w:rsid w:val="00B15BFE"/>
    <w:rsid w:val="00B17074"/>
    <w:rsid w:val="00B17630"/>
    <w:rsid w:val="00B217D1"/>
    <w:rsid w:val="00B2517F"/>
    <w:rsid w:val="00B2567D"/>
    <w:rsid w:val="00B33EED"/>
    <w:rsid w:val="00B3516C"/>
    <w:rsid w:val="00B4297F"/>
    <w:rsid w:val="00B446EA"/>
    <w:rsid w:val="00B50CD8"/>
    <w:rsid w:val="00B513CA"/>
    <w:rsid w:val="00B527AE"/>
    <w:rsid w:val="00B54474"/>
    <w:rsid w:val="00B602C2"/>
    <w:rsid w:val="00B6057E"/>
    <w:rsid w:val="00B640F9"/>
    <w:rsid w:val="00B67769"/>
    <w:rsid w:val="00B7201E"/>
    <w:rsid w:val="00B733CB"/>
    <w:rsid w:val="00B73B22"/>
    <w:rsid w:val="00B76160"/>
    <w:rsid w:val="00B82442"/>
    <w:rsid w:val="00B84C29"/>
    <w:rsid w:val="00B94D13"/>
    <w:rsid w:val="00B9576C"/>
    <w:rsid w:val="00BA26A7"/>
    <w:rsid w:val="00BA574C"/>
    <w:rsid w:val="00BA580D"/>
    <w:rsid w:val="00BA5BAC"/>
    <w:rsid w:val="00BA6F3E"/>
    <w:rsid w:val="00BA7F34"/>
    <w:rsid w:val="00BB1211"/>
    <w:rsid w:val="00BB1C04"/>
    <w:rsid w:val="00BB273B"/>
    <w:rsid w:val="00BC3287"/>
    <w:rsid w:val="00BD15F3"/>
    <w:rsid w:val="00BD427F"/>
    <w:rsid w:val="00BD46D6"/>
    <w:rsid w:val="00BD6583"/>
    <w:rsid w:val="00BE15CC"/>
    <w:rsid w:val="00BE237F"/>
    <w:rsid w:val="00BE2A37"/>
    <w:rsid w:val="00BE5C85"/>
    <w:rsid w:val="00BE7F40"/>
    <w:rsid w:val="00BF0BCC"/>
    <w:rsid w:val="00BF3035"/>
    <w:rsid w:val="00BF3821"/>
    <w:rsid w:val="00BF500F"/>
    <w:rsid w:val="00BF55CE"/>
    <w:rsid w:val="00C0173B"/>
    <w:rsid w:val="00C03F1C"/>
    <w:rsid w:val="00C04E53"/>
    <w:rsid w:val="00C06A18"/>
    <w:rsid w:val="00C07FA7"/>
    <w:rsid w:val="00C20FE3"/>
    <w:rsid w:val="00C244E8"/>
    <w:rsid w:val="00C246C9"/>
    <w:rsid w:val="00C24A49"/>
    <w:rsid w:val="00C27A02"/>
    <w:rsid w:val="00C31B9F"/>
    <w:rsid w:val="00C31D36"/>
    <w:rsid w:val="00C37140"/>
    <w:rsid w:val="00C41B5A"/>
    <w:rsid w:val="00C42E88"/>
    <w:rsid w:val="00C44F46"/>
    <w:rsid w:val="00C52FCC"/>
    <w:rsid w:val="00C532ED"/>
    <w:rsid w:val="00C53AAB"/>
    <w:rsid w:val="00C564B9"/>
    <w:rsid w:val="00C57897"/>
    <w:rsid w:val="00C658B4"/>
    <w:rsid w:val="00C6747A"/>
    <w:rsid w:val="00C70A36"/>
    <w:rsid w:val="00C74D76"/>
    <w:rsid w:val="00C82083"/>
    <w:rsid w:val="00C8514C"/>
    <w:rsid w:val="00C879FD"/>
    <w:rsid w:val="00C963D5"/>
    <w:rsid w:val="00CA041A"/>
    <w:rsid w:val="00CA1B1B"/>
    <w:rsid w:val="00CA31A1"/>
    <w:rsid w:val="00CA396B"/>
    <w:rsid w:val="00CB04E9"/>
    <w:rsid w:val="00CB08F0"/>
    <w:rsid w:val="00CB37E4"/>
    <w:rsid w:val="00CB6589"/>
    <w:rsid w:val="00CB7A87"/>
    <w:rsid w:val="00CD1EFA"/>
    <w:rsid w:val="00CF2476"/>
    <w:rsid w:val="00CF2A2C"/>
    <w:rsid w:val="00D02AC9"/>
    <w:rsid w:val="00D03240"/>
    <w:rsid w:val="00D03741"/>
    <w:rsid w:val="00D05345"/>
    <w:rsid w:val="00D07C67"/>
    <w:rsid w:val="00D117DD"/>
    <w:rsid w:val="00D15BB6"/>
    <w:rsid w:val="00D17E7D"/>
    <w:rsid w:val="00D25056"/>
    <w:rsid w:val="00D2553B"/>
    <w:rsid w:val="00D32F65"/>
    <w:rsid w:val="00D3319C"/>
    <w:rsid w:val="00D373C2"/>
    <w:rsid w:val="00D40AFE"/>
    <w:rsid w:val="00D4270D"/>
    <w:rsid w:val="00D43DBB"/>
    <w:rsid w:val="00D45E35"/>
    <w:rsid w:val="00D472A1"/>
    <w:rsid w:val="00D526A6"/>
    <w:rsid w:val="00D55FC9"/>
    <w:rsid w:val="00D606FD"/>
    <w:rsid w:val="00D618FC"/>
    <w:rsid w:val="00D61A1A"/>
    <w:rsid w:val="00D63B31"/>
    <w:rsid w:val="00D67778"/>
    <w:rsid w:val="00D67A1A"/>
    <w:rsid w:val="00D74BF8"/>
    <w:rsid w:val="00D86124"/>
    <w:rsid w:val="00D91F56"/>
    <w:rsid w:val="00D92170"/>
    <w:rsid w:val="00D964CA"/>
    <w:rsid w:val="00D97F03"/>
    <w:rsid w:val="00DB0E94"/>
    <w:rsid w:val="00DB12C4"/>
    <w:rsid w:val="00DB1BC9"/>
    <w:rsid w:val="00DB3BB1"/>
    <w:rsid w:val="00DB52D4"/>
    <w:rsid w:val="00DC65AC"/>
    <w:rsid w:val="00DD26E5"/>
    <w:rsid w:val="00DD2A2D"/>
    <w:rsid w:val="00DD371A"/>
    <w:rsid w:val="00DD7881"/>
    <w:rsid w:val="00DD7B2A"/>
    <w:rsid w:val="00DF2372"/>
    <w:rsid w:val="00DF3954"/>
    <w:rsid w:val="00E03A18"/>
    <w:rsid w:val="00E0479B"/>
    <w:rsid w:val="00E076A9"/>
    <w:rsid w:val="00E10839"/>
    <w:rsid w:val="00E11B55"/>
    <w:rsid w:val="00E13A98"/>
    <w:rsid w:val="00E15421"/>
    <w:rsid w:val="00E2126B"/>
    <w:rsid w:val="00E258B8"/>
    <w:rsid w:val="00E51786"/>
    <w:rsid w:val="00E571D7"/>
    <w:rsid w:val="00E6366C"/>
    <w:rsid w:val="00E63839"/>
    <w:rsid w:val="00E63D73"/>
    <w:rsid w:val="00E65513"/>
    <w:rsid w:val="00E73832"/>
    <w:rsid w:val="00E75CE7"/>
    <w:rsid w:val="00E815E3"/>
    <w:rsid w:val="00E82202"/>
    <w:rsid w:val="00E83C3C"/>
    <w:rsid w:val="00E86B45"/>
    <w:rsid w:val="00E91E10"/>
    <w:rsid w:val="00E9242E"/>
    <w:rsid w:val="00E92A60"/>
    <w:rsid w:val="00E96783"/>
    <w:rsid w:val="00E97CEE"/>
    <w:rsid w:val="00EA45DE"/>
    <w:rsid w:val="00EA6E5E"/>
    <w:rsid w:val="00EB46AC"/>
    <w:rsid w:val="00EC04E5"/>
    <w:rsid w:val="00EC5637"/>
    <w:rsid w:val="00EC644E"/>
    <w:rsid w:val="00ED5E8F"/>
    <w:rsid w:val="00EE7F44"/>
    <w:rsid w:val="00EF0FE1"/>
    <w:rsid w:val="00EF7665"/>
    <w:rsid w:val="00F0071C"/>
    <w:rsid w:val="00F11968"/>
    <w:rsid w:val="00F11AFC"/>
    <w:rsid w:val="00F22C25"/>
    <w:rsid w:val="00F26718"/>
    <w:rsid w:val="00F268DC"/>
    <w:rsid w:val="00F27DA3"/>
    <w:rsid w:val="00F32F74"/>
    <w:rsid w:val="00F33EBC"/>
    <w:rsid w:val="00F458F4"/>
    <w:rsid w:val="00F50361"/>
    <w:rsid w:val="00F5271A"/>
    <w:rsid w:val="00F5567E"/>
    <w:rsid w:val="00F61D97"/>
    <w:rsid w:val="00F62597"/>
    <w:rsid w:val="00F6602B"/>
    <w:rsid w:val="00F87C82"/>
    <w:rsid w:val="00F916C2"/>
    <w:rsid w:val="00F9230E"/>
    <w:rsid w:val="00F937EF"/>
    <w:rsid w:val="00F96378"/>
    <w:rsid w:val="00FA0270"/>
    <w:rsid w:val="00FC2CF4"/>
    <w:rsid w:val="00FC3DA1"/>
    <w:rsid w:val="00FD2F14"/>
    <w:rsid w:val="00FD3D42"/>
    <w:rsid w:val="00FD53C3"/>
    <w:rsid w:val="00FE2296"/>
    <w:rsid w:val="00FE6D94"/>
    <w:rsid w:val="00FF2AE0"/>
    <w:rsid w:val="00FF46F7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1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  <w:jc w:val="both"/>
    </w:pPr>
    <w:rPr>
      <w:i/>
      <w:iCs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paragraph" w:styleId="Footer">
    <w:name w:val="footer"/>
    <w:basedOn w:val="Normal"/>
    <w:link w:val="a0"/>
    <w:rsid w:val="00EC644E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rsid w:val="00EC644E"/>
    <w:rPr>
      <w:kern w:val="28"/>
      <w:sz w:val="24"/>
    </w:rPr>
  </w:style>
  <w:style w:type="character" w:customStyle="1" w:styleId="apple-converted-space">
    <w:name w:val="apple-converted-space"/>
    <w:basedOn w:val="DefaultParagraphFont"/>
    <w:rsid w:val="00197745"/>
  </w:style>
  <w:style w:type="paragraph" w:customStyle="1" w:styleId="ConsPlusNormal">
    <w:name w:val="ConsPlusNormal"/>
    <w:rsid w:val="00B602C2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d">
    <w:name w:val="ad"/>
    <w:basedOn w:val="Normal"/>
    <w:rsid w:val="00261914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paragraph" w:customStyle="1" w:styleId="1">
    <w:name w:val="Знак Знак Знак Знак1 Знак Знак Знак Знак Знак Знак"/>
    <w:basedOn w:val="Normal"/>
    <w:rsid w:val="00FA0270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character" w:customStyle="1" w:styleId="a1">
    <w:name w:val="Основной текст Знак"/>
    <w:link w:val="BodyText"/>
    <w:rsid w:val="00362605"/>
    <w:rPr>
      <w:kern w:val="28"/>
      <w:sz w:val="24"/>
    </w:rPr>
  </w:style>
  <w:style w:type="character" w:styleId="PlaceholderText">
    <w:name w:val="Placeholder Text"/>
    <w:basedOn w:val="DefaultParagraphFont"/>
    <w:uiPriority w:val="99"/>
    <w:semiHidden/>
    <w:rsid w:val="00D40AF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7C476C9EFED5A15EE92F905C116A43BF3572C0CD4A7B1A55591AE1D7F08C6D3350F36F3D85E238EE81BE0041D21C57BED36F1110D5152709m0YEK" TargetMode="External" /><Relationship Id="rId6" Type="http://schemas.openxmlformats.org/officeDocument/2006/relationships/hyperlink" Target="consultantplus://offline/ref=7C476C9EFED5A15EE92F905C116A43BF3572C0CD4A7B1A55591AE1D7F08C6D3350F36F3D85E238E98BBE0041D21C57BED36F1110D5152709m0YEK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glossaryDocument" Target="glossary/document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Working%20files\&#1040;&#1044;&#1052;&#1048;&#1053;&#1048;&#1057;&#1058;&#1056;&#1040;&#1058;&#1048;&#1042;&#1053;&#1067;&#1045;\&#1055;&#1054;&#1057;&#1058;&#1040;&#1053;&#1054;&#1042;&#1051;&#1045;&#1053;&#1048;&#1071;%20&#1055;&#1054;%20&#1057;&#1059;&#1065;&#1045;&#1057;&#1058;&#1042;&#1059;\&#1095;.%201%20&#1089;&#1090;.%206.9%20-%205-__-2022%20-%20_____%20(&#1074;&#1082;&#1089;)%20-%20&#1072;&#1088;&#1077;&#1089;&#1090;%20&#1089;%20&#1076;&#1080;&#1072;&#1075;&#1085;&#1086;&#1089;&#1090;&#1080;&#1082;&#1086;&#1081;.dotm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779C5A2F74742B1A1E947267C16B4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E6D694-693D-44D9-8234-F7B818F84F02}"/>
      </w:docPartPr>
      <w:docPartBody>
        <w:p w:rsidR="00525B87" w:rsidP="003D7EF9">
          <w:pPr>
            <w:pStyle w:val="A779C5A2F74742B1A1E947267C16B4D95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EEB55410254145D890F8DB37B39D3E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3CABF9-BBC0-4453-9C94-EF484CEF234B}"/>
      </w:docPartPr>
      <w:docPartBody>
        <w:p w:rsidR="00525B87" w:rsidP="003D7EF9">
          <w:pPr>
            <w:pStyle w:val="EEB55410254145D890F8DB37B39D3E085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даты.</w:t>
          </w:r>
        </w:p>
      </w:docPartBody>
    </w:docPart>
    <w:docPart>
      <w:docPartPr>
        <w:name w:val="6BB4E99407704D04887BB60EE986FE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4C13E8-E377-4523-A332-DB79F68D195C}"/>
      </w:docPartPr>
      <w:docPartBody>
        <w:p w:rsidR="00525B87" w:rsidP="003D7EF9">
          <w:pPr>
            <w:pStyle w:val="6BB4E99407704D04887BB60EE986FEF45"/>
          </w:pPr>
          <w:r w:rsidRPr="00213BB3">
            <w:rPr>
              <w:rStyle w:val="PlaceholderText"/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DefaultPlaceholder_10820651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9AA9E6-C966-4DDC-B620-FE6461DAB315}"/>
      </w:docPartPr>
      <w:docPartBody>
        <w:p w:rsidR="00854515">
          <w:r w:rsidRPr="007159B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F32811F5F9DE4C819E9FE61DCF0B1B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1CCF22-A554-491B-870A-08840B7EE030}"/>
      </w:docPartPr>
      <w:docPartBody>
        <w:p w:rsidR="00854515" w:rsidP="0034620C">
          <w:pPr>
            <w:pStyle w:val="F32811F5F9DE4C819E9FE61DCF0B1B2D"/>
          </w:pPr>
          <w:r w:rsidRPr="007159B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F9ED6871DF434B53AD6D3B1B15A683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09783D-DDC9-4943-A8ED-C0854EFB9408}"/>
      </w:docPartPr>
      <w:docPartBody>
        <w:p w:rsidR="00854515" w:rsidP="003D7EF9">
          <w:pPr>
            <w:pStyle w:val="F9ED6871DF434B53AD6D3B1B15A683D03"/>
          </w:pPr>
          <w:r w:rsidRPr="00A22742">
            <w:rPr>
              <w:rStyle w:val="PlaceholderText"/>
              <w:color w:val="0000FF"/>
            </w:rPr>
            <w:t>Выберите элемент.</w:t>
          </w:r>
        </w:p>
      </w:docPartBody>
    </w:docPart>
    <w:docPart>
      <w:docPartPr>
        <w:name w:val="BFD7FF96661A4A65BA08E0C5A3CF3B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7632B6-5CD4-4CDE-A948-0A72DC4BB997}"/>
      </w:docPartPr>
      <w:docPartBody>
        <w:p w:rsidR="00724C98" w:rsidP="003D7EF9">
          <w:pPr>
            <w:pStyle w:val="BFD7FF96661A4A65BA08E0C5A3CF3BAD1"/>
          </w:pPr>
          <w:r w:rsidRPr="00BE15CC">
            <w:rPr>
              <w:rStyle w:val="PlaceholderText"/>
              <w:color w:val="0000FF"/>
              <w:sz w:val="26"/>
              <w:szCs w:val="26"/>
            </w:rPr>
            <w:t>Место для ввода даты.</w:t>
          </w:r>
        </w:p>
      </w:docPartBody>
    </w:docPart>
    <w:docPart>
      <w:docPartPr>
        <w:name w:val="71953C1943E246719E3A9ACBC9C2B9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2A8FDF-B881-4977-B650-6C82538788CB}"/>
      </w:docPartPr>
      <w:docPartBody>
        <w:p w:rsidR="009336E6" w:rsidP="003D7EF9">
          <w:pPr>
            <w:pStyle w:val="71953C1943E246719E3A9ACBC9C2B94A1"/>
          </w:pPr>
          <w:r w:rsidRPr="00BE15CC">
            <w:rPr>
              <w:rStyle w:val="PlaceholderText"/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0C5453DAB00F47DFA8FC7EACCFAFD8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486D92-1B81-448D-8E42-DD619F1681D6}"/>
      </w:docPartPr>
      <w:docPartBody>
        <w:p w:rsidR="00155646" w:rsidP="003D7EF9">
          <w:pPr>
            <w:pStyle w:val="0C5453DAB00F47DFA8FC7EACCFAFD8D41"/>
          </w:pPr>
          <w:r w:rsidRPr="00F50361">
            <w:rPr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81C6846-BE83-4C03-8728-74742B02D9C9}"/>
      </w:docPartPr>
      <w:docPartBody>
        <w:p w:rsidR="00B84C29">
          <w:r w:rsidRPr="00675ECA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EF14B4924FA84ABFB9D46CC1DA2B25D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0E1CE32-5449-48EF-AD9C-2685A39B7B11}"/>
      </w:docPartPr>
      <w:docPartBody>
        <w:p w:rsidR="00764830" w:rsidP="00CF2476">
          <w:pPr>
            <w:pStyle w:val="EF14B4924FA84ABFB9D46CC1DA2B25DB"/>
          </w:pPr>
          <w:r>
            <w:rPr>
              <w:rStyle w:val="PlaceholderText"/>
              <w:color w:val="0000FF"/>
            </w:rPr>
            <w:t>Выберите элемент.</w:t>
          </w:r>
        </w:p>
      </w:docPartBody>
    </w:docPart>
    <w:docPart>
      <w:docPartPr>
        <w:name w:val="174A7A4BB33B44E3A08A57B44400738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AC79BF3-0DED-401D-A3D3-A651EDB9BA94}"/>
      </w:docPartPr>
      <w:docPartBody>
        <w:p w:rsidR="00000000" w:rsidP="00B217D1">
          <w:pPr>
            <w:pStyle w:val="174A7A4BB33B44E3A08A57B444007385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ACD69F8BCF654C0D850CE6FD55CF221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03BE30D-BF59-43BB-972A-4306730A5687}"/>
      </w:docPartPr>
      <w:docPartBody>
        <w:p w:rsidR="00000000" w:rsidP="00B217D1">
          <w:pPr>
            <w:pStyle w:val="ACD69F8BCF654C0D850CE6FD55CF2211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8505110775944D8EB613301DF5BB9EE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4D7B8A-0869-48BE-AB80-FCD2A49F1CAA}"/>
      </w:docPartPr>
      <w:docPartBody>
        <w:p w:rsidR="00000000" w:rsidP="00B217D1">
          <w:pPr>
            <w:pStyle w:val="8505110775944D8EB613301DF5BB9EED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44E5357F90014F208883D8FD750E6F5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60B8866-DFED-418E-82A5-2CDBF46AFD11}"/>
      </w:docPartPr>
      <w:docPartBody>
        <w:p w:rsidR="00000000" w:rsidP="00B217D1">
          <w:pPr>
            <w:pStyle w:val="44E5357F90014F208883D8FD750E6F54"/>
          </w:pPr>
          <w:r w:rsidRPr="00675ECA">
            <w:rPr>
              <w:rStyle w:val="PlaceholderText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C3A"/>
    <w:rsid w:val="000447FA"/>
    <w:rsid w:val="000B033B"/>
    <w:rsid w:val="000F2527"/>
    <w:rsid w:val="000F2B33"/>
    <w:rsid w:val="00104317"/>
    <w:rsid w:val="00155646"/>
    <w:rsid w:val="00161616"/>
    <w:rsid w:val="00167303"/>
    <w:rsid w:val="001E23FA"/>
    <w:rsid w:val="00250FDA"/>
    <w:rsid w:val="0034620C"/>
    <w:rsid w:val="00355D1F"/>
    <w:rsid w:val="00386241"/>
    <w:rsid w:val="00393F2E"/>
    <w:rsid w:val="00393FE0"/>
    <w:rsid w:val="003A2B1A"/>
    <w:rsid w:val="003C7EBE"/>
    <w:rsid w:val="003D7EF9"/>
    <w:rsid w:val="003E25B0"/>
    <w:rsid w:val="003F3425"/>
    <w:rsid w:val="004036F8"/>
    <w:rsid w:val="00465E1C"/>
    <w:rsid w:val="004A7A92"/>
    <w:rsid w:val="004D35AC"/>
    <w:rsid w:val="004D5F1B"/>
    <w:rsid w:val="00525B87"/>
    <w:rsid w:val="00550127"/>
    <w:rsid w:val="00557C3A"/>
    <w:rsid w:val="00565B22"/>
    <w:rsid w:val="005E4085"/>
    <w:rsid w:val="006100C9"/>
    <w:rsid w:val="00611704"/>
    <w:rsid w:val="006259FA"/>
    <w:rsid w:val="0064457E"/>
    <w:rsid w:val="006A39BA"/>
    <w:rsid w:val="006A7E01"/>
    <w:rsid w:val="006C16F6"/>
    <w:rsid w:val="006C480E"/>
    <w:rsid w:val="006F78B9"/>
    <w:rsid w:val="00724C98"/>
    <w:rsid w:val="00764830"/>
    <w:rsid w:val="00771B94"/>
    <w:rsid w:val="007E2C8F"/>
    <w:rsid w:val="007E7FB9"/>
    <w:rsid w:val="007F1FE6"/>
    <w:rsid w:val="00831589"/>
    <w:rsid w:val="00840CBF"/>
    <w:rsid w:val="00854515"/>
    <w:rsid w:val="00870688"/>
    <w:rsid w:val="00887F9B"/>
    <w:rsid w:val="009336E6"/>
    <w:rsid w:val="0096051B"/>
    <w:rsid w:val="009A7BB0"/>
    <w:rsid w:val="009B0749"/>
    <w:rsid w:val="00A04CBE"/>
    <w:rsid w:val="00A363C5"/>
    <w:rsid w:val="00A81EBF"/>
    <w:rsid w:val="00B1211B"/>
    <w:rsid w:val="00B217D1"/>
    <w:rsid w:val="00B379BB"/>
    <w:rsid w:val="00B84C29"/>
    <w:rsid w:val="00B9191C"/>
    <w:rsid w:val="00BB465D"/>
    <w:rsid w:val="00BF53F9"/>
    <w:rsid w:val="00C06E19"/>
    <w:rsid w:val="00C07D16"/>
    <w:rsid w:val="00C25B27"/>
    <w:rsid w:val="00C566D1"/>
    <w:rsid w:val="00C93E95"/>
    <w:rsid w:val="00CA6D63"/>
    <w:rsid w:val="00CC1A60"/>
    <w:rsid w:val="00CC733A"/>
    <w:rsid w:val="00CF2476"/>
    <w:rsid w:val="00D340E5"/>
    <w:rsid w:val="00D45162"/>
    <w:rsid w:val="00DB7803"/>
    <w:rsid w:val="00E0688E"/>
    <w:rsid w:val="00E07F09"/>
    <w:rsid w:val="00E12839"/>
    <w:rsid w:val="00E53845"/>
    <w:rsid w:val="00E82E47"/>
    <w:rsid w:val="00FC17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217D1"/>
  </w:style>
  <w:style w:type="paragraph" w:customStyle="1" w:styleId="A779C5A2F74742B1A1E947267C16B4D9">
    <w:name w:val="A779C5A2F74742B1A1E947267C16B4D9"/>
  </w:style>
  <w:style w:type="paragraph" w:customStyle="1" w:styleId="EEB55410254145D890F8DB37B39D3E08">
    <w:name w:val="EEB55410254145D890F8DB37B39D3E08"/>
  </w:style>
  <w:style w:type="paragraph" w:customStyle="1" w:styleId="A7E151AE3CA543F585D33D940020C3CA">
    <w:name w:val="A7E151AE3CA543F585D33D940020C3CA"/>
  </w:style>
  <w:style w:type="paragraph" w:customStyle="1" w:styleId="66EFD0BF67494AF18A3AE0FEBA10CE0A">
    <w:name w:val="66EFD0BF67494AF18A3AE0FEBA10CE0A"/>
  </w:style>
  <w:style w:type="paragraph" w:customStyle="1" w:styleId="60609C850455462397ED415E643B4B46">
    <w:name w:val="60609C850455462397ED415E643B4B46"/>
  </w:style>
  <w:style w:type="paragraph" w:customStyle="1" w:styleId="6BB4E99407704D04887BB60EE986FEF4">
    <w:name w:val="6BB4E99407704D04887BB60EE986FEF4"/>
  </w:style>
  <w:style w:type="paragraph" w:customStyle="1" w:styleId="30E93C0534DA437098B184EEB6FE8882">
    <w:name w:val="30E93C0534DA437098B184EEB6FE8882"/>
  </w:style>
  <w:style w:type="paragraph" w:customStyle="1" w:styleId="7F012A5638B140D7832F98E1C6D478FE">
    <w:name w:val="7F012A5638B140D7832F98E1C6D478FE"/>
  </w:style>
  <w:style w:type="paragraph" w:customStyle="1" w:styleId="C67FA42729CA408A8E33C7819362CEC7">
    <w:name w:val="C67FA42729CA408A8E33C7819362CEC7"/>
    <w:rsid w:val="00557C3A"/>
  </w:style>
  <w:style w:type="paragraph" w:customStyle="1" w:styleId="D99922D315B4494086E52B7BB7363D5C">
    <w:name w:val="D99922D315B4494086E52B7BB7363D5C"/>
    <w:rsid w:val="00557C3A"/>
  </w:style>
  <w:style w:type="paragraph" w:customStyle="1" w:styleId="EF31DA2D303040069797139A890C5537">
    <w:name w:val="EF31DA2D303040069797139A890C5537"/>
    <w:rsid w:val="00557C3A"/>
  </w:style>
  <w:style w:type="paragraph" w:customStyle="1" w:styleId="2DD2F94E329745E9AA62438058992225">
    <w:name w:val="2DD2F94E329745E9AA62438058992225"/>
    <w:rsid w:val="00557C3A"/>
  </w:style>
  <w:style w:type="paragraph" w:customStyle="1" w:styleId="A779C5A2F74742B1A1E947267C16B4D91">
    <w:name w:val="A779C5A2F74742B1A1E947267C16B4D9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1">
    <w:name w:val="EEB55410254145D890F8DB37B39D3E081"/>
    <w:rsid w:val="0034620C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1">
    <w:name w:val="C67FA42729CA408A8E33C7819362CEC7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1">
    <w:name w:val="D99922D315B4494086E52B7BB7363D5C1"/>
    <w:rsid w:val="003462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1">
    <w:name w:val="60609C850455462397ED415E643B4B46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1">
    <w:name w:val="6BB4E99407704D04887BB60EE986FEF4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1">
    <w:name w:val="EF31DA2D303040069797139A890C5537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1">
    <w:name w:val="2DD2F94E329745E9AA62438058992225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2">
    <w:name w:val="A779C5A2F74742B1A1E947267C16B4D9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2">
    <w:name w:val="EEB55410254145D890F8DB37B39D3E082"/>
    <w:rsid w:val="0034620C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2">
    <w:name w:val="C67FA42729CA408A8E33C7819362CEC7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32811F5F9DE4C819E9FE61DCF0B1B2D">
    <w:name w:val="F32811F5F9DE4C819E9FE61DCF0B1B2D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2">
    <w:name w:val="D99922D315B4494086E52B7BB7363D5C2"/>
    <w:rsid w:val="003462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2">
    <w:name w:val="60609C850455462397ED415E643B4B46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2">
    <w:name w:val="6BB4E99407704D04887BB60EE986FEF4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2">
    <w:name w:val="EF31DA2D303040069797139A890C5537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2">
    <w:name w:val="2DD2F94E329745E9AA62438058992225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">
    <w:name w:val="F9ED6871DF434B53AD6D3B1B15A683D0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">
    <w:name w:val="7EBE3D88E7384C0599000F1EE4454E73"/>
    <w:rsid w:val="0034620C"/>
  </w:style>
  <w:style w:type="paragraph" w:customStyle="1" w:styleId="A779C5A2F74742B1A1E947267C16B4D93">
    <w:name w:val="A779C5A2F74742B1A1E947267C16B4D9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3">
    <w:name w:val="EEB55410254145D890F8DB37B39D3E083"/>
    <w:rsid w:val="00854515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3">
    <w:name w:val="C67FA42729CA408A8E33C7819362CEC7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3">
    <w:name w:val="D99922D315B4494086E52B7BB7363D5C3"/>
    <w:rsid w:val="008545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3">
    <w:name w:val="60609C850455462397ED415E643B4B46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3">
    <w:name w:val="6BB4E99407704D04887BB60EE986FEF4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1">
    <w:name w:val="7EBE3D88E7384C0599000F1EE4454E731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3">
    <w:name w:val="EF31DA2D303040069797139A890C5537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3">
    <w:name w:val="2DD2F94E329745E9AA62438058992225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1">
    <w:name w:val="F9ED6871DF434B53AD6D3B1B15A683D01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4">
    <w:name w:val="A779C5A2F74742B1A1E947267C16B4D9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4">
    <w:name w:val="EEB55410254145D890F8DB37B39D3E084"/>
    <w:rsid w:val="00E53845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">
    <w:name w:val="BFD7FF96661A4A65BA08E0C5A3CF3BAD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4">
    <w:name w:val="C67FA42729CA408A8E33C7819362CEC7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4">
    <w:name w:val="D99922D315B4494086E52B7BB7363D5C4"/>
    <w:rsid w:val="00E538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4">
    <w:name w:val="60609C850455462397ED415E643B4B46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4">
    <w:name w:val="6BB4E99407704D04887BB60EE986FEF4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2">
    <w:name w:val="7EBE3D88E7384C0599000F1EE4454E732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4">
    <w:name w:val="EF31DA2D303040069797139A890C5537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">
    <w:name w:val="05F30BD1FB0A45BFA9DA259A01EF6076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4">
    <w:name w:val="2DD2F94E329745E9AA62438058992225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2">
    <w:name w:val="F9ED6871DF434B53AD6D3B1B15A683D02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953C1943E246719E3A9ACBC9C2B94A">
    <w:name w:val="71953C1943E246719E3A9ACBC9C2B94A"/>
    <w:rsid w:val="00D45162"/>
  </w:style>
  <w:style w:type="paragraph" w:customStyle="1" w:styleId="EC3ED48754294222B22C13599932C427">
    <w:name w:val="EC3ED48754294222B22C13599932C427"/>
    <w:rsid w:val="003D7EF9"/>
  </w:style>
  <w:style w:type="paragraph" w:customStyle="1" w:styleId="0C5453DAB00F47DFA8FC7EACCFAFD8D4">
    <w:name w:val="0C5453DAB00F47DFA8FC7EACCFAFD8D4"/>
    <w:rsid w:val="003D7EF9"/>
  </w:style>
  <w:style w:type="paragraph" w:customStyle="1" w:styleId="A779C5A2F74742B1A1E947267C16B4D95">
    <w:name w:val="A779C5A2F74742B1A1E947267C16B4D9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5">
    <w:name w:val="EEB55410254145D890F8DB37B39D3E085"/>
    <w:rsid w:val="003D7EF9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1">
    <w:name w:val="BFD7FF96661A4A65BA08E0C5A3CF3BAD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953C1943E246719E3A9ACBC9C2B94A1">
    <w:name w:val="71953C1943E246719E3A9ACBC9C2B94A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5">
    <w:name w:val="C67FA42729CA408A8E33C7819362CEC7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5">
    <w:name w:val="D99922D315B4494086E52B7BB7363D5C5"/>
    <w:rsid w:val="003D7E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0C5453DAB00F47DFA8FC7EACCFAFD8D41">
    <w:name w:val="0C5453DAB00F47DFA8FC7EACCFAFD8D4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5">
    <w:name w:val="6BB4E99407704D04887BB60EE986FEF4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3">
    <w:name w:val="7EBE3D88E7384C0599000F1EE4454E733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5">
    <w:name w:val="EF31DA2D303040069797139A890C5537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1">
    <w:name w:val="05F30BD1FB0A45BFA9DA259A01EF6076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5">
    <w:name w:val="2DD2F94E329745E9AA62438058992225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3">
    <w:name w:val="F9ED6871DF434B53AD6D3B1B15A683D03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5DD39E110B640ADAE9AEE44009A1EF9">
    <w:name w:val="D5DD39E110B640ADAE9AEE44009A1EF9"/>
    <w:rsid w:val="006259FA"/>
  </w:style>
  <w:style w:type="paragraph" w:customStyle="1" w:styleId="45250B928E324FDEA59F64CCB3E8F65B">
    <w:name w:val="45250B928E324FDEA59F64CCB3E8F65B"/>
    <w:rsid w:val="006259FA"/>
  </w:style>
  <w:style w:type="paragraph" w:customStyle="1" w:styleId="4BEBDC76ED9541C9BF0B889FC7BC4600">
    <w:name w:val="4BEBDC76ED9541C9BF0B889FC7BC4600"/>
    <w:rsid w:val="006259FA"/>
  </w:style>
  <w:style w:type="paragraph" w:customStyle="1" w:styleId="36096E0FCA4D42F087DE696E22118100">
    <w:name w:val="36096E0FCA4D42F087DE696E22118100"/>
    <w:rsid w:val="006259FA"/>
  </w:style>
  <w:style w:type="paragraph" w:customStyle="1" w:styleId="1F24E8CF928A4B9C8C983C38C78807F4">
    <w:name w:val="1F24E8CF928A4B9C8C983C38C78807F4"/>
    <w:rsid w:val="006259FA"/>
  </w:style>
  <w:style w:type="paragraph" w:customStyle="1" w:styleId="3C8A95430B424523839B4BFBA14AB9FD">
    <w:name w:val="3C8A95430B424523839B4BFBA14AB9FD"/>
    <w:rsid w:val="003E25B0"/>
  </w:style>
  <w:style w:type="paragraph" w:customStyle="1" w:styleId="3D7DA806C5684469BF836CC35BEFFED6">
    <w:name w:val="3D7DA806C5684469BF836CC35BEFFED6"/>
    <w:rsid w:val="003E25B0"/>
  </w:style>
  <w:style w:type="paragraph" w:customStyle="1" w:styleId="E6C8F862CEB24A7A9F1CD743540221BB">
    <w:name w:val="E6C8F862CEB24A7A9F1CD743540221BB"/>
    <w:rsid w:val="003E25B0"/>
  </w:style>
  <w:style w:type="paragraph" w:customStyle="1" w:styleId="035875EC0FB04956A495E0F9457D18A1">
    <w:name w:val="035875EC0FB04956A495E0F9457D18A1"/>
    <w:rsid w:val="003E25B0"/>
  </w:style>
  <w:style w:type="paragraph" w:customStyle="1" w:styleId="BFA0729344F9451F9E8FBD8FCA23986C">
    <w:name w:val="BFA0729344F9451F9E8FBD8FCA23986C"/>
    <w:rsid w:val="003E25B0"/>
  </w:style>
  <w:style w:type="paragraph" w:customStyle="1" w:styleId="15C02C8CF8F54DDBA4DDE7BB742429A3">
    <w:name w:val="15C02C8CF8F54DDBA4DDE7BB742429A3"/>
    <w:rsid w:val="003E25B0"/>
  </w:style>
  <w:style w:type="paragraph" w:customStyle="1" w:styleId="3D230BEB51A447B897FBAE366D792511">
    <w:name w:val="3D230BEB51A447B897FBAE366D792511"/>
    <w:rsid w:val="003E25B0"/>
  </w:style>
  <w:style w:type="paragraph" w:customStyle="1" w:styleId="8352FA6E1D2148C5A9B01EBB6E056499">
    <w:name w:val="8352FA6E1D2148C5A9B01EBB6E056499"/>
    <w:rsid w:val="003E25B0"/>
  </w:style>
  <w:style w:type="paragraph" w:customStyle="1" w:styleId="A5FB528862304B858BBCB24B4DBD4060">
    <w:name w:val="A5FB528862304B858BBCB24B4DBD4060"/>
    <w:rsid w:val="000F2B33"/>
  </w:style>
  <w:style w:type="paragraph" w:customStyle="1" w:styleId="DF449A99506B4C38A2787EF116A487E9">
    <w:name w:val="DF449A99506B4C38A2787EF116A487E9"/>
    <w:rsid w:val="000F2B33"/>
  </w:style>
  <w:style w:type="paragraph" w:customStyle="1" w:styleId="B75EF603BE894D648C58F62C1434B0A4">
    <w:name w:val="B75EF603BE894D648C58F62C1434B0A4"/>
    <w:rsid w:val="000F2B33"/>
  </w:style>
  <w:style w:type="paragraph" w:customStyle="1" w:styleId="92C2998B27F14C6BA04DB6D598C9721D">
    <w:name w:val="92C2998B27F14C6BA04DB6D598C9721D"/>
    <w:rsid w:val="000F2B33"/>
  </w:style>
  <w:style w:type="paragraph" w:customStyle="1" w:styleId="742173A35A8A4BA4B4B3AF92AD364965">
    <w:name w:val="742173A35A8A4BA4B4B3AF92AD364965"/>
    <w:rsid w:val="000F2B33"/>
  </w:style>
  <w:style w:type="paragraph" w:customStyle="1" w:styleId="D774E95B776A4749A68AD11EFC1EA927">
    <w:name w:val="D774E95B776A4749A68AD11EFC1EA927"/>
    <w:rsid w:val="000F2B33"/>
  </w:style>
  <w:style w:type="paragraph" w:customStyle="1" w:styleId="45B1BA3147774176925F599C456F106D">
    <w:name w:val="45B1BA3147774176925F599C456F106D"/>
    <w:rsid w:val="000F2B33"/>
  </w:style>
  <w:style w:type="paragraph" w:customStyle="1" w:styleId="D6BE1D87134349ACAFD5BF756FDB9E0D">
    <w:name w:val="D6BE1D87134349ACAFD5BF756FDB9E0D"/>
    <w:rsid w:val="000F2B33"/>
  </w:style>
  <w:style w:type="paragraph" w:customStyle="1" w:styleId="529A8F09B4D649A59176587FB427D441">
    <w:name w:val="529A8F09B4D649A59176587FB427D441"/>
    <w:rsid w:val="000F2B33"/>
  </w:style>
  <w:style w:type="paragraph" w:customStyle="1" w:styleId="ACD122B147684B58ACEF784E921600D1">
    <w:name w:val="ACD122B147684B58ACEF784E921600D1"/>
    <w:rsid w:val="000F2B33"/>
  </w:style>
  <w:style w:type="paragraph" w:customStyle="1" w:styleId="85C92C4DBEF64980B408E0712184FE13">
    <w:name w:val="85C92C4DBEF64980B408E0712184FE13"/>
    <w:rsid w:val="000F2B33"/>
  </w:style>
  <w:style w:type="paragraph" w:customStyle="1" w:styleId="E66FE81F7DB44571B8186D0762411587">
    <w:name w:val="E66FE81F7DB44571B8186D0762411587"/>
    <w:rsid w:val="000F2B33"/>
  </w:style>
  <w:style w:type="paragraph" w:customStyle="1" w:styleId="92F84D62241D43428719B139BFF6B473">
    <w:name w:val="92F84D62241D43428719B139BFF6B473"/>
    <w:rsid w:val="000F2B33"/>
  </w:style>
  <w:style w:type="paragraph" w:customStyle="1" w:styleId="E5F6A24E7D6349289C2A82887ED6C98B">
    <w:name w:val="E5F6A24E7D6349289C2A82887ED6C98B"/>
    <w:rsid w:val="000F2B33"/>
  </w:style>
  <w:style w:type="paragraph" w:customStyle="1" w:styleId="771DB089EA7F4EB0B813EE500AD91D10">
    <w:name w:val="771DB089EA7F4EB0B813EE500AD91D10"/>
    <w:rsid w:val="000F2B33"/>
  </w:style>
  <w:style w:type="paragraph" w:customStyle="1" w:styleId="3CF85E9938C84A609F96A68D563B1112">
    <w:name w:val="3CF85E9938C84A609F96A68D563B1112"/>
    <w:rsid w:val="000F2B33"/>
  </w:style>
  <w:style w:type="paragraph" w:customStyle="1" w:styleId="F2C4EB77B77A4483A92C9B100D4E099F">
    <w:name w:val="F2C4EB77B77A4483A92C9B100D4E099F"/>
    <w:rsid w:val="000F2B33"/>
  </w:style>
  <w:style w:type="paragraph" w:customStyle="1" w:styleId="68DE8719165D4CAAAFC42890497B26D0">
    <w:name w:val="68DE8719165D4CAAAFC42890497B26D0"/>
    <w:rsid w:val="000F2B33"/>
  </w:style>
  <w:style w:type="paragraph" w:customStyle="1" w:styleId="355DCADB1A2A4ED595A4B6D2FF808C4B">
    <w:name w:val="355DCADB1A2A4ED595A4B6D2FF808C4B"/>
    <w:rsid w:val="000F2B33"/>
  </w:style>
  <w:style w:type="paragraph" w:customStyle="1" w:styleId="6F6A2C9824FE42EEB57FA1FA4A628DE4">
    <w:name w:val="6F6A2C9824FE42EEB57FA1FA4A628DE4"/>
    <w:rsid w:val="000F2B33"/>
  </w:style>
  <w:style w:type="paragraph" w:customStyle="1" w:styleId="5F81AC3A4C2F4531B121C5778621BF46">
    <w:name w:val="5F81AC3A4C2F4531B121C5778621BF46"/>
    <w:rsid w:val="000F2B33"/>
  </w:style>
  <w:style w:type="paragraph" w:customStyle="1" w:styleId="9FFD6640A67B4133A6169078CE96AB4D">
    <w:name w:val="9FFD6640A67B4133A6169078CE96AB4D"/>
    <w:rsid w:val="000F2B33"/>
  </w:style>
  <w:style w:type="paragraph" w:customStyle="1" w:styleId="27475C271D9F48358A9E2F38E49D639D">
    <w:name w:val="27475C271D9F48358A9E2F38E49D639D"/>
    <w:rsid w:val="000F2B33"/>
  </w:style>
  <w:style w:type="paragraph" w:customStyle="1" w:styleId="8AA866714ADB475A965413575A0EDEBB">
    <w:name w:val="8AA866714ADB475A965413575A0EDEBB"/>
    <w:rsid w:val="000F2B33"/>
  </w:style>
  <w:style w:type="paragraph" w:customStyle="1" w:styleId="236713700E554FB1BCB76C8EB3E0D804">
    <w:name w:val="236713700E554FB1BCB76C8EB3E0D804"/>
    <w:rsid w:val="000F2B33"/>
  </w:style>
  <w:style w:type="paragraph" w:customStyle="1" w:styleId="51819E0419124827849EEAC0DE8F6599">
    <w:name w:val="51819E0419124827849EEAC0DE8F6599"/>
    <w:rsid w:val="000F2B33"/>
  </w:style>
  <w:style w:type="paragraph" w:customStyle="1" w:styleId="798B01C13E044054A3CDF74B1CB74F90">
    <w:name w:val="798B01C13E044054A3CDF74B1CB74F90"/>
    <w:rsid w:val="000F2B33"/>
  </w:style>
  <w:style w:type="paragraph" w:customStyle="1" w:styleId="B8CB781B785A49DD97A43F78AD7D2DC8">
    <w:name w:val="B8CB781B785A49DD97A43F78AD7D2DC8"/>
    <w:rsid w:val="000F2B33"/>
  </w:style>
  <w:style w:type="paragraph" w:customStyle="1" w:styleId="97E0E286401542CEA14694068C97408B">
    <w:name w:val="97E0E286401542CEA14694068C97408B"/>
    <w:rsid w:val="000F2B33"/>
  </w:style>
  <w:style w:type="paragraph" w:customStyle="1" w:styleId="8D5639D8561D4374BECB852C39AB16A2">
    <w:name w:val="8D5639D8561D4374BECB852C39AB16A2"/>
    <w:rsid w:val="000F2B33"/>
  </w:style>
  <w:style w:type="paragraph" w:customStyle="1" w:styleId="6419B158898240C2A39345C72F4421B0">
    <w:name w:val="6419B158898240C2A39345C72F4421B0"/>
    <w:rsid w:val="000F2B33"/>
  </w:style>
  <w:style w:type="paragraph" w:customStyle="1" w:styleId="9FD6423CAF604D0F832D9F68D63B7E88">
    <w:name w:val="9FD6423CAF604D0F832D9F68D63B7E88"/>
    <w:rsid w:val="000F2B33"/>
  </w:style>
  <w:style w:type="paragraph" w:customStyle="1" w:styleId="D256AF2F8E4B46A3B1EE0944CAB41DAF">
    <w:name w:val="D256AF2F8E4B46A3B1EE0944CAB41DAF"/>
    <w:rsid w:val="000F2B33"/>
  </w:style>
  <w:style w:type="paragraph" w:customStyle="1" w:styleId="1BF781F8A3214E7BB23F3A6154F59B17">
    <w:name w:val="1BF781F8A3214E7BB23F3A6154F59B17"/>
    <w:rsid w:val="000F2B33"/>
  </w:style>
  <w:style w:type="paragraph" w:customStyle="1" w:styleId="696776AA74B846719EE98DF0F2D80E23">
    <w:name w:val="696776AA74B846719EE98DF0F2D80E23"/>
    <w:rsid w:val="000F2B33"/>
  </w:style>
  <w:style w:type="paragraph" w:customStyle="1" w:styleId="3EEA8132D2BB4458BABAF2FED308EBAD">
    <w:name w:val="3EEA8132D2BB4458BABAF2FED308EBAD"/>
    <w:rsid w:val="00CC1A60"/>
  </w:style>
  <w:style w:type="paragraph" w:customStyle="1" w:styleId="12AFF5CC8BFE406A9A5A3673D3394CBB">
    <w:name w:val="12AFF5CC8BFE406A9A5A3673D3394CBB"/>
    <w:rsid w:val="00CC1A60"/>
  </w:style>
  <w:style w:type="paragraph" w:customStyle="1" w:styleId="7B95BEF1836A48B198EC955536A38472">
    <w:name w:val="7B95BEF1836A48B198EC955536A38472"/>
    <w:rsid w:val="00CC1A60"/>
  </w:style>
  <w:style w:type="paragraph" w:customStyle="1" w:styleId="FC169D8593A74981A5EE4F6DD08A9C2E">
    <w:name w:val="FC169D8593A74981A5EE4F6DD08A9C2E"/>
    <w:rsid w:val="00CC1A60"/>
  </w:style>
  <w:style w:type="paragraph" w:customStyle="1" w:styleId="D17C93CD84D249289FC83FB178E5151A">
    <w:name w:val="D17C93CD84D249289FC83FB178E5151A"/>
    <w:rsid w:val="00CC1A60"/>
  </w:style>
  <w:style w:type="paragraph" w:customStyle="1" w:styleId="B0B7E0FA79044C3CABC4C9D9B10A47E2">
    <w:name w:val="B0B7E0FA79044C3CABC4C9D9B10A47E2"/>
    <w:rsid w:val="00CC1A60"/>
  </w:style>
  <w:style w:type="paragraph" w:customStyle="1" w:styleId="9BABCAB1478F42DD9BAE763EFCCB7934">
    <w:name w:val="9BABCAB1478F42DD9BAE763EFCCB7934"/>
    <w:rsid w:val="00CC1A60"/>
  </w:style>
  <w:style w:type="paragraph" w:customStyle="1" w:styleId="1FE3CBC1810E435BB83B75D377E6BEE2">
    <w:name w:val="1FE3CBC1810E435BB83B75D377E6BEE2"/>
    <w:rsid w:val="00CC1A60"/>
  </w:style>
  <w:style w:type="paragraph" w:customStyle="1" w:styleId="8AD9D8DDB4A24237B9DB4778A22C14B5">
    <w:name w:val="8AD9D8DDB4A24237B9DB4778A22C14B5"/>
    <w:rsid w:val="00CC1A60"/>
  </w:style>
  <w:style w:type="paragraph" w:customStyle="1" w:styleId="EF8DD8497D7E4B4D9191BB5E8000AFED">
    <w:name w:val="EF8DD8497D7E4B4D9191BB5E8000AFED"/>
    <w:rsid w:val="00CC1A60"/>
  </w:style>
  <w:style w:type="paragraph" w:customStyle="1" w:styleId="C34504B13C0F42BD8F51F72494DB3FA4">
    <w:name w:val="C34504B13C0F42BD8F51F72494DB3FA4"/>
    <w:rsid w:val="00CC1A60"/>
  </w:style>
  <w:style w:type="paragraph" w:customStyle="1" w:styleId="DB4530C60F544C7D8369914CDFAE9686">
    <w:name w:val="DB4530C60F544C7D8369914CDFAE9686"/>
    <w:rsid w:val="00CC1A60"/>
  </w:style>
  <w:style w:type="paragraph" w:customStyle="1" w:styleId="DDE358000B66478F8C9FE2FDFF55220C">
    <w:name w:val="DDE358000B66478F8C9FE2FDFF55220C"/>
    <w:rsid w:val="00CC1A60"/>
  </w:style>
  <w:style w:type="paragraph" w:customStyle="1" w:styleId="5818179C0DB24F68A7EA279923DCA153">
    <w:name w:val="5818179C0DB24F68A7EA279923DCA153"/>
    <w:rsid w:val="00CC1A60"/>
  </w:style>
  <w:style w:type="paragraph" w:customStyle="1" w:styleId="C4CB3AFF355148348A9BAE515F4BF440">
    <w:name w:val="C4CB3AFF355148348A9BAE515F4BF440"/>
    <w:rsid w:val="00CC1A60"/>
  </w:style>
  <w:style w:type="paragraph" w:customStyle="1" w:styleId="B9A457865269435D875D64BBEC074A0C">
    <w:name w:val="B9A457865269435D875D64BBEC074A0C"/>
    <w:rsid w:val="00CC1A60"/>
  </w:style>
  <w:style w:type="paragraph" w:customStyle="1" w:styleId="7D61201E0D214E49B4FBABFDA06F5293">
    <w:name w:val="7D61201E0D214E49B4FBABFDA06F5293"/>
    <w:rsid w:val="00CC1A60"/>
  </w:style>
  <w:style w:type="paragraph" w:customStyle="1" w:styleId="00D7F63B60064095A9CA2133B05B475F">
    <w:name w:val="00D7F63B60064095A9CA2133B05B475F"/>
    <w:rsid w:val="00CC1A60"/>
  </w:style>
  <w:style w:type="paragraph" w:customStyle="1" w:styleId="99F084042C214129838A36EA52D199A1">
    <w:name w:val="99F084042C214129838A36EA52D199A1"/>
    <w:rsid w:val="00CC1A60"/>
  </w:style>
  <w:style w:type="paragraph" w:customStyle="1" w:styleId="618C10E4630542D58A703C2EA46ADE77">
    <w:name w:val="618C10E4630542D58A703C2EA46ADE77"/>
    <w:rsid w:val="00CC1A60"/>
  </w:style>
  <w:style w:type="paragraph" w:customStyle="1" w:styleId="F8E6B71866A3442EA9A959345847B0A9">
    <w:name w:val="F8E6B71866A3442EA9A959345847B0A9"/>
    <w:rsid w:val="00CC1A60"/>
  </w:style>
  <w:style w:type="paragraph" w:customStyle="1" w:styleId="D3AED70AEF5745918D5CE7D56958E7A3">
    <w:name w:val="D3AED70AEF5745918D5CE7D56958E7A3"/>
    <w:rsid w:val="00CC1A60"/>
  </w:style>
  <w:style w:type="paragraph" w:customStyle="1" w:styleId="4C32AF47A4574AB1AE8D0EFE124F7E13">
    <w:name w:val="4C32AF47A4574AB1AE8D0EFE124F7E13"/>
    <w:rsid w:val="00CC1A60"/>
  </w:style>
  <w:style w:type="paragraph" w:customStyle="1" w:styleId="D91DCF57517242DE94B77B1F0DCCA88D">
    <w:name w:val="D91DCF57517242DE94B77B1F0DCCA88D"/>
    <w:rsid w:val="00CC1A60"/>
  </w:style>
  <w:style w:type="paragraph" w:customStyle="1" w:styleId="8CB2FA8AA54E4AAFAEEC1D961C63974F">
    <w:name w:val="8CB2FA8AA54E4AAFAEEC1D961C63974F"/>
    <w:rsid w:val="00CC1A60"/>
  </w:style>
  <w:style w:type="paragraph" w:customStyle="1" w:styleId="AB99B7136CB844CD83C59D51656D6756">
    <w:name w:val="AB99B7136CB844CD83C59D51656D6756"/>
    <w:rsid w:val="00CC1A60"/>
  </w:style>
  <w:style w:type="paragraph" w:customStyle="1" w:styleId="45098A27B5CF41EE81D9A9415BAAC0EF">
    <w:name w:val="45098A27B5CF41EE81D9A9415BAAC0EF"/>
    <w:rsid w:val="00CC1A60"/>
  </w:style>
  <w:style w:type="paragraph" w:customStyle="1" w:styleId="00C5FA7336A64176BADC480CC1841F81">
    <w:name w:val="00C5FA7336A64176BADC480CC1841F81"/>
    <w:rsid w:val="00CC1A60"/>
  </w:style>
  <w:style w:type="paragraph" w:customStyle="1" w:styleId="60C29F77664A47939711270E1740D2E5">
    <w:name w:val="60C29F77664A47939711270E1740D2E5"/>
    <w:rsid w:val="00CC1A60"/>
  </w:style>
  <w:style w:type="paragraph" w:customStyle="1" w:styleId="B5D85600D66640A6A815B6E994DD81ED">
    <w:name w:val="B5D85600D66640A6A815B6E994DD81ED"/>
    <w:rsid w:val="00CC1A60"/>
  </w:style>
  <w:style w:type="paragraph" w:customStyle="1" w:styleId="CFC93BFA7C564421A5E06EF7931DB47E">
    <w:name w:val="CFC93BFA7C564421A5E06EF7931DB47E"/>
    <w:rsid w:val="00CC1A60"/>
  </w:style>
  <w:style w:type="paragraph" w:customStyle="1" w:styleId="FB49C7994A1142F7B689B8B28E25BD1B">
    <w:name w:val="FB49C7994A1142F7B689B8B28E25BD1B"/>
    <w:rsid w:val="00CC1A60"/>
  </w:style>
  <w:style w:type="paragraph" w:customStyle="1" w:styleId="8A7C4A36332A479CB3A7EA5FBA6EF019">
    <w:name w:val="8A7C4A36332A479CB3A7EA5FBA6EF019"/>
    <w:rsid w:val="00CC1A60"/>
  </w:style>
  <w:style w:type="paragraph" w:customStyle="1" w:styleId="80E2B4D78D604F42896385C953FC0D7D">
    <w:name w:val="80E2B4D78D604F42896385C953FC0D7D"/>
    <w:rsid w:val="00CC1A60"/>
  </w:style>
  <w:style w:type="paragraph" w:customStyle="1" w:styleId="01EC505A06C8489883A61495BE99B39A">
    <w:name w:val="01EC505A06C8489883A61495BE99B39A"/>
    <w:rsid w:val="00CC1A60"/>
  </w:style>
  <w:style w:type="paragraph" w:customStyle="1" w:styleId="3D5AFA0BB40D4D0283AC7765EBCA1D71">
    <w:name w:val="3D5AFA0BB40D4D0283AC7765EBCA1D71"/>
    <w:rsid w:val="00CC1A60"/>
  </w:style>
  <w:style w:type="paragraph" w:customStyle="1" w:styleId="1B342140E05A42EB86F68BD89AA599A4">
    <w:name w:val="1B342140E05A42EB86F68BD89AA599A4"/>
    <w:rsid w:val="00CC1A60"/>
  </w:style>
  <w:style w:type="paragraph" w:customStyle="1" w:styleId="EA700922A0F440AB9AAD9C0DDAC0CF50">
    <w:name w:val="EA700922A0F440AB9AAD9C0DDAC0CF50"/>
    <w:rsid w:val="00CC1A60"/>
  </w:style>
  <w:style w:type="paragraph" w:customStyle="1" w:styleId="856AEACDD68649D7A68FAD4FD2BF01D4">
    <w:name w:val="856AEACDD68649D7A68FAD4FD2BF01D4"/>
    <w:rsid w:val="00CC1A60"/>
  </w:style>
  <w:style w:type="paragraph" w:customStyle="1" w:styleId="7D4187A8E2B94E3B96AB38E81B446E83">
    <w:name w:val="7D4187A8E2B94E3B96AB38E81B446E83"/>
    <w:rsid w:val="00CC1A60"/>
  </w:style>
  <w:style w:type="paragraph" w:customStyle="1" w:styleId="A006FA97EAC348AF9DABC96EA63C793B">
    <w:name w:val="A006FA97EAC348AF9DABC96EA63C793B"/>
    <w:rsid w:val="004D35AC"/>
  </w:style>
  <w:style w:type="paragraph" w:customStyle="1" w:styleId="E202EBA816A64B74A8AF3EAFD1E99B23">
    <w:name w:val="E202EBA816A64B74A8AF3EAFD1E99B23"/>
    <w:rsid w:val="004D35AC"/>
  </w:style>
  <w:style w:type="paragraph" w:customStyle="1" w:styleId="1A67D638E2434EF181D829B9BD05BD94">
    <w:name w:val="1A67D638E2434EF181D829B9BD05BD94"/>
    <w:rsid w:val="004D35AC"/>
  </w:style>
  <w:style w:type="paragraph" w:customStyle="1" w:styleId="404CE914693647F59C97941C30017F0A">
    <w:name w:val="404CE914693647F59C97941C30017F0A"/>
    <w:rsid w:val="004D35AC"/>
  </w:style>
  <w:style w:type="paragraph" w:customStyle="1" w:styleId="53A5B41DAD824DCCA5C523749FC11233">
    <w:name w:val="53A5B41DAD824DCCA5C523749FC11233"/>
    <w:rsid w:val="004D35AC"/>
  </w:style>
  <w:style w:type="paragraph" w:customStyle="1" w:styleId="A7A239FACFB8480B8B0C44E988B9D740">
    <w:name w:val="A7A239FACFB8480B8B0C44E988B9D740"/>
    <w:rsid w:val="004D35AC"/>
  </w:style>
  <w:style w:type="paragraph" w:customStyle="1" w:styleId="73DBF8BE1DF04B2DBC595F6714659EEF">
    <w:name w:val="73DBF8BE1DF04B2DBC595F6714659EEF"/>
    <w:rsid w:val="004D35AC"/>
  </w:style>
  <w:style w:type="paragraph" w:customStyle="1" w:styleId="7D8CA29277914EBF941CDBE4B6D8D832">
    <w:name w:val="7D8CA29277914EBF941CDBE4B6D8D832"/>
    <w:rsid w:val="004D35AC"/>
  </w:style>
  <w:style w:type="paragraph" w:customStyle="1" w:styleId="EECA9729A2E94FB2B162ACA455AA8D74">
    <w:name w:val="EECA9729A2E94FB2B162ACA455AA8D74"/>
    <w:rsid w:val="004D35AC"/>
  </w:style>
  <w:style w:type="paragraph" w:customStyle="1" w:styleId="DEF9B05929144B8390054E7E0E23EEB7">
    <w:name w:val="DEF9B05929144B8390054E7E0E23EEB7"/>
    <w:rsid w:val="004D35AC"/>
  </w:style>
  <w:style w:type="paragraph" w:customStyle="1" w:styleId="CA9999FAF3E1457BA291E8D02C7D680F">
    <w:name w:val="CA9999FAF3E1457BA291E8D02C7D680F"/>
    <w:rsid w:val="004D35AC"/>
  </w:style>
  <w:style w:type="paragraph" w:customStyle="1" w:styleId="67DC8A392FB1417F8659A7B8EECC320C">
    <w:name w:val="67DC8A392FB1417F8659A7B8EECC320C"/>
    <w:rsid w:val="004D35AC"/>
  </w:style>
  <w:style w:type="paragraph" w:customStyle="1" w:styleId="347562256B5246B7BC85EA3FB736D1FB">
    <w:name w:val="347562256B5246B7BC85EA3FB736D1FB"/>
    <w:rsid w:val="004D35AC"/>
  </w:style>
  <w:style w:type="paragraph" w:customStyle="1" w:styleId="8EDCCA6E0DD1441386BBDD87260E4E55">
    <w:name w:val="8EDCCA6E0DD1441386BBDD87260E4E55"/>
    <w:rsid w:val="004D35AC"/>
  </w:style>
  <w:style w:type="paragraph" w:customStyle="1" w:styleId="F21BDFDA9B8541DFAF5214E622A4C2CA">
    <w:name w:val="F21BDFDA9B8541DFAF5214E622A4C2CA"/>
    <w:rsid w:val="004D35AC"/>
  </w:style>
  <w:style w:type="paragraph" w:customStyle="1" w:styleId="B33596A5681949398E84E0BC9CD00E74">
    <w:name w:val="B33596A5681949398E84E0BC9CD00E74"/>
    <w:rsid w:val="004D35AC"/>
  </w:style>
  <w:style w:type="paragraph" w:customStyle="1" w:styleId="F877E18F90B140508B4E54DE07B68556">
    <w:name w:val="F877E18F90B140508B4E54DE07B68556"/>
    <w:rsid w:val="004D35AC"/>
  </w:style>
  <w:style w:type="paragraph" w:customStyle="1" w:styleId="40D78AEFA8BB47A893B450F2919B0D60">
    <w:name w:val="40D78AEFA8BB47A893B450F2919B0D60"/>
    <w:rsid w:val="004D35AC"/>
  </w:style>
  <w:style w:type="paragraph" w:customStyle="1" w:styleId="BCDA5484DD964C9C8F74C632FA4C53B8">
    <w:name w:val="BCDA5484DD964C9C8F74C632FA4C53B8"/>
    <w:rsid w:val="004D35AC"/>
  </w:style>
  <w:style w:type="paragraph" w:customStyle="1" w:styleId="43A04622037F44399568059A1E42150D">
    <w:name w:val="43A04622037F44399568059A1E42150D"/>
    <w:rsid w:val="004D35AC"/>
  </w:style>
  <w:style w:type="paragraph" w:customStyle="1" w:styleId="C934212830E24529A35DA765372B532D">
    <w:name w:val="C934212830E24529A35DA765372B532D"/>
    <w:rsid w:val="004D35AC"/>
  </w:style>
  <w:style w:type="paragraph" w:customStyle="1" w:styleId="DE06ED138F474913AF51A1C68CBA4EE9">
    <w:name w:val="DE06ED138F474913AF51A1C68CBA4EE9"/>
    <w:rsid w:val="004D35AC"/>
  </w:style>
  <w:style w:type="paragraph" w:customStyle="1" w:styleId="62BDD52AFF5F42628BB954560DAA0C81">
    <w:name w:val="62BDD52AFF5F42628BB954560DAA0C81"/>
    <w:rsid w:val="004D35AC"/>
  </w:style>
  <w:style w:type="paragraph" w:customStyle="1" w:styleId="3DF39CD7BDD748F8BB4F4A34F5891058">
    <w:name w:val="3DF39CD7BDD748F8BB4F4A34F5891058"/>
    <w:rsid w:val="004D35AC"/>
  </w:style>
  <w:style w:type="paragraph" w:customStyle="1" w:styleId="4D70EC3FBAE14187B41693B352468062">
    <w:name w:val="4D70EC3FBAE14187B41693B352468062"/>
    <w:rsid w:val="004D35AC"/>
  </w:style>
  <w:style w:type="paragraph" w:customStyle="1" w:styleId="67A04F4E4F0540A68487FCFF13962CBF">
    <w:name w:val="67A04F4E4F0540A68487FCFF13962CBF"/>
    <w:rsid w:val="004D35AC"/>
  </w:style>
  <w:style w:type="paragraph" w:customStyle="1" w:styleId="4B36B6FA398C4607A5E884E5954EE1C4">
    <w:name w:val="4B36B6FA398C4607A5E884E5954EE1C4"/>
    <w:rsid w:val="004D35AC"/>
  </w:style>
  <w:style w:type="paragraph" w:customStyle="1" w:styleId="9907A833AFC041CE8500EF9582173697">
    <w:name w:val="9907A833AFC041CE8500EF9582173697"/>
    <w:rsid w:val="004D35AC"/>
  </w:style>
  <w:style w:type="paragraph" w:customStyle="1" w:styleId="E9AC81CF8B784DA1A0F7BDB51803AAD1">
    <w:name w:val="E9AC81CF8B784DA1A0F7BDB51803AAD1"/>
    <w:rsid w:val="004D35AC"/>
  </w:style>
  <w:style w:type="paragraph" w:customStyle="1" w:styleId="32D3950B55F346A3B24199CDA4802618">
    <w:name w:val="32D3950B55F346A3B24199CDA4802618"/>
    <w:rsid w:val="004D35AC"/>
  </w:style>
  <w:style w:type="paragraph" w:customStyle="1" w:styleId="2BE718EF1D3A4466B117FC2D82FC70D6">
    <w:name w:val="2BE718EF1D3A4466B117FC2D82FC70D6"/>
    <w:rsid w:val="004D35AC"/>
  </w:style>
  <w:style w:type="paragraph" w:customStyle="1" w:styleId="21DF8A6E73B44275B3ACFB8A15C0FA9D">
    <w:name w:val="21DF8A6E73B44275B3ACFB8A15C0FA9D"/>
    <w:rsid w:val="004D35AC"/>
  </w:style>
  <w:style w:type="paragraph" w:customStyle="1" w:styleId="6895611F67F54BAB99133E6AFB5D789A">
    <w:name w:val="6895611F67F54BAB99133E6AFB5D789A"/>
    <w:rsid w:val="004D35AC"/>
  </w:style>
  <w:style w:type="paragraph" w:customStyle="1" w:styleId="D4C74C8270934567963638227BF9C552">
    <w:name w:val="D4C74C8270934567963638227BF9C552"/>
    <w:rsid w:val="004D35AC"/>
  </w:style>
  <w:style w:type="paragraph" w:customStyle="1" w:styleId="39757740546E4972A1C2B60F325FD42E">
    <w:name w:val="39757740546E4972A1C2B60F325FD42E"/>
    <w:rsid w:val="004D35AC"/>
  </w:style>
  <w:style w:type="paragraph" w:customStyle="1" w:styleId="02AB522AB00B46C5A55C7A3DC639E9A4">
    <w:name w:val="02AB522AB00B46C5A55C7A3DC639E9A4"/>
    <w:rsid w:val="009A7BB0"/>
  </w:style>
  <w:style w:type="paragraph" w:customStyle="1" w:styleId="B7008227CF5E4358971D37BD15DEFD4C">
    <w:name w:val="B7008227CF5E4358971D37BD15DEFD4C"/>
    <w:rsid w:val="009A7BB0"/>
  </w:style>
  <w:style w:type="paragraph" w:customStyle="1" w:styleId="DE1454028A3E4B86A04859C781C01307">
    <w:name w:val="DE1454028A3E4B86A04859C781C01307"/>
    <w:rsid w:val="009A7BB0"/>
  </w:style>
  <w:style w:type="paragraph" w:customStyle="1" w:styleId="EA2C2D4FCDD54F41A37E34A8D7B6FA36">
    <w:name w:val="EA2C2D4FCDD54F41A37E34A8D7B6FA36"/>
    <w:rsid w:val="009A7BB0"/>
  </w:style>
  <w:style w:type="paragraph" w:customStyle="1" w:styleId="69DC83706E194B6AB251B7122F7B541D">
    <w:name w:val="69DC83706E194B6AB251B7122F7B541D"/>
    <w:rsid w:val="009A7BB0"/>
  </w:style>
  <w:style w:type="paragraph" w:customStyle="1" w:styleId="C516ACBCDD434F49B8AC5665FFAB8874">
    <w:name w:val="C516ACBCDD434F49B8AC5665FFAB8874"/>
    <w:rsid w:val="009A7BB0"/>
  </w:style>
  <w:style w:type="paragraph" w:customStyle="1" w:styleId="58970E2BE0A24DE0B710674EB41F25B3">
    <w:name w:val="58970E2BE0A24DE0B710674EB41F25B3"/>
    <w:rsid w:val="009A7BB0"/>
  </w:style>
  <w:style w:type="paragraph" w:customStyle="1" w:styleId="5F11E186D878462B8584B3A9C3524B9D">
    <w:name w:val="5F11E186D878462B8584B3A9C3524B9D"/>
    <w:rsid w:val="009A7BB0"/>
  </w:style>
  <w:style w:type="paragraph" w:customStyle="1" w:styleId="E4FF6A962024415883DF4794FF99C35E">
    <w:name w:val="E4FF6A962024415883DF4794FF99C35E"/>
    <w:rsid w:val="009A7BB0"/>
  </w:style>
  <w:style w:type="paragraph" w:customStyle="1" w:styleId="343DE0AFB7E84005B8A3F4A36F7DEBF6">
    <w:name w:val="343DE0AFB7E84005B8A3F4A36F7DEBF6"/>
    <w:rsid w:val="009A7BB0"/>
  </w:style>
  <w:style w:type="paragraph" w:customStyle="1" w:styleId="6481B61CE813451CA2BB03584DB097AA">
    <w:name w:val="6481B61CE813451CA2BB03584DB097AA"/>
    <w:rsid w:val="009A7BB0"/>
  </w:style>
  <w:style w:type="paragraph" w:customStyle="1" w:styleId="60B5B1D2BD574961973B2A7E236A9FB3">
    <w:name w:val="60B5B1D2BD574961973B2A7E236A9FB3"/>
    <w:rsid w:val="009A7BB0"/>
  </w:style>
  <w:style w:type="paragraph" w:customStyle="1" w:styleId="615196A3CC8B4313B2F4CEA76419509B">
    <w:name w:val="615196A3CC8B4313B2F4CEA76419509B"/>
    <w:rsid w:val="009A7BB0"/>
  </w:style>
  <w:style w:type="paragraph" w:customStyle="1" w:styleId="9A18D3EC2C214A4F90859686341B0DCE">
    <w:name w:val="9A18D3EC2C214A4F90859686341B0DCE"/>
    <w:rsid w:val="009A7BB0"/>
  </w:style>
  <w:style w:type="paragraph" w:customStyle="1" w:styleId="7B9156B617494EA0931380FA2ACBEF52">
    <w:name w:val="7B9156B617494EA0931380FA2ACBEF52"/>
    <w:rsid w:val="009A7BB0"/>
  </w:style>
  <w:style w:type="paragraph" w:customStyle="1" w:styleId="FB621499A6A64E79925C4C36BCB2333A">
    <w:name w:val="FB621499A6A64E79925C4C36BCB2333A"/>
    <w:rsid w:val="009A7BB0"/>
  </w:style>
  <w:style w:type="paragraph" w:customStyle="1" w:styleId="506A814CBA11458BA01C31A92C4BB551">
    <w:name w:val="506A814CBA11458BA01C31A92C4BB551"/>
    <w:rsid w:val="009A7BB0"/>
  </w:style>
  <w:style w:type="paragraph" w:customStyle="1" w:styleId="00D8AF62CC0E4F6A882D0278CDB3C702">
    <w:name w:val="00D8AF62CC0E4F6A882D0278CDB3C702"/>
    <w:rsid w:val="009A7BB0"/>
  </w:style>
  <w:style w:type="paragraph" w:customStyle="1" w:styleId="BB81E238F781429798E8CE0A201AAA55">
    <w:name w:val="BB81E238F781429798E8CE0A201AAA55"/>
    <w:rsid w:val="009A7BB0"/>
  </w:style>
  <w:style w:type="paragraph" w:customStyle="1" w:styleId="CD20A672553644F2A54EC377A17F6944">
    <w:name w:val="CD20A672553644F2A54EC377A17F6944"/>
    <w:rsid w:val="009A7BB0"/>
  </w:style>
  <w:style w:type="paragraph" w:customStyle="1" w:styleId="4206CCFA8E324D739AB787AFA712E9A4">
    <w:name w:val="4206CCFA8E324D739AB787AFA712E9A4"/>
    <w:rsid w:val="009A7BB0"/>
  </w:style>
  <w:style w:type="paragraph" w:customStyle="1" w:styleId="08E023AACC3C41A1BD9BD6262FEAB525">
    <w:name w:val="08E023AACC3C41A1BD9BD6262FEAB525"/>
    <w:rsid w:val="009A7BB0"/>
  </w:style>
  <w:style w:type="paragraph" w:customStyle="1" w:styleId="517B04DD807643D3BD038933A884705D">
    <w:name w:val="517B04DD807643D3BD038933A884705D"/>
    <w:rsid w:val="009A7BB0"/>
  </w:style>
  <w:style w:type="paragraph" w:customStyle="1" w:styleId="700061B528A74BEC82F0FF55ADFDF4A8">
    <w:name w:val="700061B528A74BEC82F0FF55ADFDF4A8"/>
    <w:rsid w:val="009A7BB0"/>
  </w:style>
  <w:style w:type="paragraph" w:customStyle="1" w:styleId="3301379BDDFD4632B96483CC69BD67DE">
    <w:name w:val="3301379BDDFD4632B96483CC69BD67DE"/>
    <w:rsid w:val="009A7BB0"/>
  </w:style>
  <w:style w:type="paragraph" w:customStyle="1" w:styleId="A43DE8829FAB44949EE3BC51DCDE4A0A">
    <w:name w:val="A43DE8829FAB44949EE3BC51DCDE4A0A"/>
    <w:rsid w:val="009A7BB0"/>
  </w:style>
  <w:style w:type="paragraph" w:customStyle="1" w:styleId="F7355D0657E04E9AB3A89B3972C129AF">
    <w:name w:val="F7355D0657E04E9AB3A89B3972C129AF"/>
    <w:rsid w:val="009A7BB0"/>
  </w:style>
  <w:style w:type="paragraph" w:customStyle="1" w:styleId="A8EB25CF36924BC182EB8DD33E0CE293">
    <w:name w:val="A8EB25CF36924BC182EB8DD33E0CE293"/>
    <w:rsid w:val="009A7BB0"/>
  </w:style>
  <w:style w:type="paragraph" w:customStyle="1" w:styleId="4E8ECCCFDBCD40EBB4E109E439C264C7">
    <w:name w:val="4E8ECCCFDBCD40EBB4E109E439C264C7"/>
    <w:rsid w:val="009A7BB0"/>
  </w:style>
  <w:style w:type="paragraph" w:customStyle="1" w:styleId="F8C7CD53FA794F2296A6795C2686FBCB">
    <w:name w:val="F8C7CD53FA794F2296A6795C2686FBCB"/>
    <w:rsid w:val="009A7BB0"/>
  </w:style>
  <w:style w:type="paragraph" w:customStyle="1" w:styleId="22BAF998756B4969900C66524D6F0757">
    <w:name w:val="22BAF998756B4969900C66524D6F0757"/>
    <w:rsid w:val="009A7BB0"/>
  </w:style>
  <w:style w:type="paragraph" w:customStyle="1" w:styleId="FBC98B2E7EE34A1689F86FE28DD1AF9A">
    <w:name w:val="FBC98B2E7EE34A1689F86FE28DD1AF9A"/>
    <w:rsid w:val="009A7BB0"/>
  </w:style>
  <w:style w:type="paragraph" w:customStyle="1" w:styleId="2E617F139CE047BF92F6DAA38FA8464D">
    <w:name w:val="2E617F139CE047BF92F6DAA38FA8464D"/>
    <w:rsid w:val="009A7BB0"/>
  </w:style>
  <w:style w:type="paragraph" w:customStyle="1" w:styleId="FFDACB9C01C448ED99A702E028B30155">
    <w:name w:val="FFDACB9C01C448ED99A702E028B30155"/>
    <w:rsid w:val="009A7BB0"/>
  </w:style>
  <w:style w:type="paragraph" w:customStyle="1" w:styleId="4735C3477F1E476C9DDDB0E6C6F8C574">
    <w:name w:val="4735C3477F1E476C9DDDB0E6C6F8C574"/>
    <w:rsid w:val="009A7BB0"/>
  </w:style>
  <w:style w:type="paragraph" w:customStyle="1" w:styleId="73EA27BA3B8C4752A62E71D8E3A1BDC9">
    <w:name w:val="73EA27BA3B8C4752A62E71D8E3A1BDC9"/>
    <w:rsid w:val="009A7BB0"/>
  </w:style>
  <w:style w:type="paragraph" w:customStyle="1" w:styleId="772AEDFDDDBA40A3A272331C6D36AB64">
    <w:name w:val="772AEDFDDDBA40A3A272331C6D36AB64"/>
    <w:rsid w:val="009A7BB0"/>
  </w:style>
  <w:style w:type="paragraph" w:customStyle="1" w:styleId="2D8F8E137769488786FD3F0ACF6F0BC7">
    <w:name w:val="2D8F8E137769488786FD3F0ACF6F0BC7"/>
    <w:rsid w:val="009A7BB0"/>
  </w:style>
  <w:style w:type="paragraph" w:customStyle="1" w:styleId="094A9AB632A74C83BB92057239DCC8C0">
    <w:name w:val="094A9AB632A74C83BB92057239DCC8C0"/>
    <w:rsid w:val="009A7BB0"/>
  </w:style>
  <w:style w:type="paragraph" w:customStyle="1" w:styleId="9CA65D2811DC4713A669E6CA60B93479">
    <w:name w:val="9CA65D2811DC4713A669E6CA60B93479"/>
    <w:rsid w:val="009A7BB0"/>
  </w:style>
  <w:style w:type="paragraph" w:customStyle="1" w:styleId="251DE29D4AD743D983BBF45B8070E006">
    <w:name w:val="251DE29D4AD743D983BBF45B8070E006"/>
    <w:rsid w:val="009A7BB0"/>
  </w:style>
  <w:style w:type="paragraph" w:customStyle="1" w:styleId="95B7A9CC83AC40C2A94161A7FE29D5D9">
    <w:name w:val="95B7A9CC83AC40C2A94161A7FE29D5D9"/>
    <w:rsid w:val="0064457E"/>
  </w:style>
  <w:style w:type="paragraph" w:customStyle="1" w:styleId="31AE40768FEA48FFAE6D118689ABB93A">
    <w:name w:val="31AE40768FEA48FFAE6D118689ABB93A"/>
    <w:rsid w:val="0064457E"/>
  </w:style>
  <w:style w:type="paragraph" w:customStyle="1" w:styleId="4E49643B806E4010A42F6F930274AA46">
    <w:name w:val="4E49643B806E4010A42F6F930274AA46"/>
    <w:rsid w:val="0064457E"/>
  </w:style>
  <w:style w:type="paragraph" w:customStyle="1" w:styleId="0D772EBE0D644EE88784320AB90F9C6E">
    <w:name w:val="0D772EBE0D644EE88784320AB90F9C6E"/>
    <w:rsid w:val="0064457E"/>
  </w:style>
  <w:style w:type="paragraph" w:customStyle="1" w:styleId="E419D893985F44529C64E044A8143621">
    <w:name w:val="E419D893985F44529C64E044A8143621"/>
    <w:rsid w:val="0064457E"/>
  </w:style>
  <w:style w:type="paragraph" w:customStyle="1" w:styleId="F7D8390601854D72B023F0F960314FF7">
    <w:name w:val="F7D8390601854D72B023F0F960314FF7"/>
    <w:rsid w:val="0064457E"/>
  </w:style>
  <w:style w:type="paragraph" w:customStyle="1" w:styleId="0C29AA17E6274C04B03B79F9B68A6AA7">
    <w:name w:val="0C29AA17E6274C04B03B79F9B68A6AA7"/>
    <w:rsid w:val="0064457E"/>
  </w:style>
  <w:style w:type="paragraph" w:customStyle="1" w:styleId="2BC4468B76294460A0C10A82BBCFBB8A">
    <w:name w:val="2BC4468B76294460A0C10A82BBCFBB8A"/>
    <w:rsid w:val="0064457E"/>
  </w:style>
  <w:style w:type="paragraph" w:customStyle="1" w:styleId="241F9B5EF20E447BAF50AA0FC817D099">
    <w:name w:val="241F9B5EF20E447BAF50AA0FC817D099"/>
    <w:rsid w:val="0064457E"/>
  </w:style>
  <w:style w:type="paragraph" w:customStyle="1" w:styleId="FA4F3A113B1C4C4E9D6AB1F0ADB9D2C0">
    <w:name w:val="FA4F3A113B1C4C4E9D6AB1F0ADB9D2C0"/>
    <w:rsid w:val="0064457E"/>
  </w:style>
  <w:style w:type="paragraph" w:customStyle="1" w:styleId="5635E8BEBE66407C9AC3908D504D5CB4">
    <w:name w:val="5635E8BEBE66407C9AC3908D504D5CB4"/>
    <w:rsid w:val="0064457E"/>
  </w:style>
  <w:style w:type="paragraph" w:customStyle="1" w:styleId="14476B4F38DA4328A8E9FF04559D82E3">
    <w:name w:val="14476B4F38DA4328A8E9FF04559D82E3"/>
    <w:rsid w:val="0064457E"/>
  </w:style>
  <w:style w:type="paragraph" w:customStyle="1" w:styleId="C342BFA74B3F4A8C90CBC983DEBEED40">
    <w:name w:val="C342BFA74B3F4A8C90CBC983DEBEED40"/>
    <w:rsid w:val="0064457E"/>
  </w:style>
  <w:style w:type="paragraph" w:customStyle="1" w:styleId="780CE8625A6B4ED78BDAFA6D2C174284">
    <w:name w:val="780CE8625A6B4ED78BDAFA6D2C174284"/>
    <w:rsid w:val="0064457E"/>
  </w:style>
  <w:style w:type="paragraph" w:customStyle="1" w:styleId="6578FC11F3F346479EC81D8ABC71DA6E">
    <w:name w:val="6578FC11F3F346479EC81D8ABC71DA6E"/>
    <w:rsid w:val="0064457E"/>
  </w:style>
  <w:style w:type="paragraph" w:customStyle="1" w:styleId="EF1FAD8CD065428483A067411638EEE0">
    <w:name w:val="EF1FAD8CD065428483A067411638EEE0"/>
    <w:rsid w:val="0064457E"/>
  </w:style>
  <w:style w:type="paragraph" w:customStyle="1" w:styleId="4DE12C91F3A0404F83A7A42F9D443932">
    <w:name w:val="4DE12C91F3A0404F83A7A42F9D443932"/>
    <w:rsid w:val="0064457E"/>
  </w:style>
  <w:style w:type="paragraph" w:customStyle="1" w:styleId="065B1935FEB84E16BE093C51EB2D9A36">
    <w:name w:val="065B1935FEB84E16BE093C51EB2D9A36"/>
    <w:rsid w:val="0064457E"/>
  </w:style>
  <w:style w:type="paragraph" w:customStyle="1" w:styleId="941ED8214CED485FB16529F6851E2F55">
    <w:name w:val="941ED8214CED485FB16529F6851E2F55"/>
    <w:rsid w:val="0064457E"/>
  </w:style>
  <w:style w:type="paragraph" w:customStyle="1" w:styleId="F7B49CB49836401DB0CA7D6872F6EA39">
    <w:name w:val="F7B49CB49836401DB0CA7D6872F6EA39"/>
    <w:rsid w:val="0064457E"/>
  </w:style>
  <w:style w:type="paragraph" w:customStyle="1" w:styleId="901C76F4E70C4577BD5D2FF0911B34FD">
    <w:name w:val="901C76F4E70C4577BD5D2FF0911B34FD"/>
    <w:rsid w:val="0064457E"/>
  </w:style>
  <w:style w:type="paragraph" w:customStyle="1" w:styleId="3DB9097EC5824C0691DBD4FD5FD34620">
    <w:name w:val="3DB9097EC5824C0691DBD4FD5FD34620"/>
    <w:rsid w:val="0064457E"/>
  </w:style>
  <w:style w:type="paragraph" w:customStyle="1" w:styleId="00B603B0F0144FE39B4F6E3D355A8B4D">
    <w:name w:val="00B603B0F0144FE39B4F6E3D355A8B4D"/>
    <w:rsid w:val="0064457E"/>
  </w:style>
  <w:style w:type="paragraph" w:customStyle="1" w:styleId="7D879F8B70CC4E3684C9BE8599E82754">
    <w:name w:val="7D879F8B70CC4E3684C9BE8599E82754"/>
    <w:rsid w:val="0064457E"/>
  </w:style>
  <w:style w:type="paragraph" w:customStyle="1" w:styleId="C341A6E976C24AED97004B7C0AFC27D9">
    <w:name w:val="C341A6E976C24AED97004B7C0AFC27D9"/>
    <w:rsid w:val="0064457E"/>
  </w:style>
  <w:style w:type="paragraph" w:customStyle="1" w:styleId="359E669A19F747978B936920747B4D31">
    <w:name w:val="359E669A19F747978B936920747B4D31"/>
    <w:rsid w:val="0064457E"/>
  </w:style>
  <w:style w:type="paragraph" w:customStyle="1" w:styleId="D441657088CD48B3A657535F877769D8">
    <w:name w:val="D441657088CD48B3A657535F877769D8"/>
    <w:rsid w:val="0064457E"/>
  </w:style>
  <w:style w:type="paragraph" w:customStyle="1" w:styleId="5AEA9098B84B4CE1BF1116507F31E074">
    <w:name w:val="5AEA9098B84B4CE1BF1116507F31E074"/>
    <w:rsid w:val="0064457E"/>
  </w:style>
  <w:style w:type="paragraph" w:customStyle="1" w:styleId="84EC3F569F9F4B96B0F061A96B703DFF">
    <w:name w:val="84EC3F569F9F4B96B0F061A96B703DFF"/>
    <w:rsid w:val="0064457E"/>
  </w:style>
  <w:style w:type="paragraph" w:customStyle="1" w:styleId="19CEC0874DA64450B04F07C27BF207C8">
    <w:name w:val="19CEC0874DA64450B04F07C27BF207C8"/>
    <w:rsid w:val="0064457E"/>
  </w:style>
  <w:style w:type="paragraph" w:customStyle="1" w:styleId="95395DC712D64E9E96466CD17F2DC86D">
    <w:name w:val="95395DC712D64E9E96466CD17F2DC86D"/>
    <w:rsid w:val="0064457E"/>
  </w:style>
  <w:style w:type="paragraph" w:customStyle="1" w:styleId="1E3A94B5D57C45C2A1068B725FBFA67C">
    <w:name w:val="1E3A94B5D57C45C2A1068B725FBFA67C"/>
    <w:rsid w:val="0064457E"/>
  </w:style>
  <w:style w:type="paragraph" w:customStyle="1" w:styleId="DDA52AEEE3264998B72184DDB75712E7">
    <w:name w:val="DDA52AEEE3264998B72184DDB75712E7"/>
    <w:rsid w:val="0064457E"/>
  </w:style>
  <w:style w:type="paragraph" w:customStyle="1" w:styleId="692C0AFA0ACB4969A49ECDA945246178">
    <w:name w:val="692C0AFA0ACB4969A49ECDA945246178"/>
    <w:rsid w:val="0064457E"/>
  </w:style>
  <w:style w:type="paragraph" w:customStyle="1" w:styleId="DDB096B66948436D88C2E19B9E2B4FF0">
    <w:name w:val="DDB096B66948436D88C2E19B9E2B4FF0"/>
    <w:rsid w:val="0064457E"/>
  </w:style>
  <w:style w:type="paragraph" w:customStyle="1" w:styleId="B9693A9218EB4E52B29B75824A50122B">
    <w:name w:val="B9693A9218EB4E52B29B75824A50122B"/>
    <w:rsid w:val="0064457E"/>
  </w:style>
  <w:style w:type="paragraph" w:customStyle="1" w:styleId="2084F957C59A40049235D63B4FBD35B8">
    <w:name w:val="2084F957C59A40049235D63B4FBD35B8"/>
    <w:rsid w:val="0064457E"/>
  </w:style>
  <w:style w:type="paragraph" w:customStyle="1" w:styleId="C2F80135E24B435B93B51997631C3040">
    <w:name w:val="C2F80135E24B435B93B51997631C3040"/>
    <w:rsid w:val="0064457E"/>
  </w:style>
  <w:style w:type="paragraph" w:customStyle="1" w:styleId="D3F5736ACF364D29AE9EC0E80D5C2B28">
    <w:name w:val="D3F5736ACF364D29AE9EC0E80D5C2B28"/>
    <w:rsid w:val="0064457E"/>
  </w:style>
  <w:style w:type="paragraph" w:customStyle="1" w:styleId="F32DE7AB74A446D68C6F3522C58A63AF">
    <w:name w:val="F32DE7AB74A446D68C6F3522C58A63AF"/>
    <w:rsid w:val="0064457E"/>
  </w:style>
  <w:style w:type="paragraph" w:customStyle="1" w:styleId="2F58EEC7BA9B4B4D9228C1EBB23CF3D5">
    <w:name w:val="2F58EEC7BA9B4B4D9228C1EBB23CF3D5"/>
    <w:rsid w:val="00355D1F"/>
  </w:style>
  <w:style w:type="paragraph" w:customStyle="1" w:styleId="474D9E611C164A3F8D037CD660DF9FDE">
    <w:name w:val="474D9E611C164A3F8D037CD660DF9FDE"/>
    <w:rsid w:val="00355D1F"/>
  </w:style>
  <w:style w:type="paragraph" w:customStyle="1" w:styleId="8316AC1CDD1E498C94C233D0DA90FAC5">
    <w:name w:val="8316AC1CDD1E498C94C233D0DA90FAC5"/>
    <w:rsid w:val="00355D1F"/>
  </w:style>
  <w:style w:type="paragraph" w:customStyle="1" w:styleId="EDF220F1823E401B87203D5E93CDF543">
    <w:name w:val="EDF220F1823E401B87203D5E93CDF543"/>
    <w:rsid w:val="00355D1F"/>
  </w:style>
  <w:style w:type="paragraph" w:customStyle="1" w:styleId="8D7D5C2FB2E64079B1B4E5FC8DC649C5">
    <w:name w:val="8D7D5C2FB2E64079B1B4E5FC8DC649C5"/>
    <w:rsid w:val="00355D1F"/>
  </w:style>
  <w:style w:type="paragraph" w:customStyle="1" w:styleId="D6CE55E6B4BB4BBC9B742EE0B8A88586">
    <w:name w:val="D6CE55E6B4BB4BBC9B742EE0B8A88586"/>
    <w:rsid w:val="00355D1F"/>
  </w:style>
  <w:style w:type="paragraph" w:customStyle="1" w:styleId="342B369C781C42C1B0FBD858DE513DE4">
    <w:name w:val="342B369C781C42C1B0FBD858DE513DE4"/>
    <w:rsid w:val="00355D1F"/>
  </w:style>
  <w:style w:type="paragraph" w:customStyle="1" w:styleId="7A42EFC778D3426E8F728E6F01E500BB">
    <w:name w:val="7A42EFC778D3426E8F728E6F01E500BB"/>
    <w:rsid w:val="00355D1F"/>
  </w:style>
  <w:style w:type="paragraph" w:customStyle="1" w:styleId="EAEA0231A2F4441594C1856DFEE9DCBC">
    <w:name w:val="EAEA0231A2F4441594C1856DFEE9DCBC"/>
    <w:rsid w:val="00355D1F"/>
  </w:style>
  <w:style w:type="paragraph" w:customStyle="1" w:styleId="B0863B7CDD9549C0A1A9D63CF9E753C1">
    <w:name w:val="B0863B7CDD9549C0A1A9D63CF9E753C1"/>
    <w:rsid w:val="00355D1F"/>
  </w:style>
  <w:style w:type="paragraph" w:customStyle="1" w:styleId="4DB0890AAE404EF994CEB081505EBFB1">
    <w:name w:val="4DB0890AAE404EF994CEB081505EBFB1"/>
    <w:rsid w:val="00355D1F"/>
  </w:style>
  <w:style w:type="paragraph" w:customStyle="1" w:styleId="E118FBF5CC2E4D54872086277CFEBFC4">
    <w:name w:val="E118FBF5CC2E4D54872086277CFEBFC4"/>
    <w:rsid w:val="00355D1F"/>
  </w:style>
  <w:style w:type="paragraph" w:customStyle="1" w:styleId="9FC9698087FC4D70A63D8EBA377ECE94">
    <w:name w:val="9FC9698087FC4D70A63D8EBA377ECE94"/>
    <w:rsid w:val="00355D1F"/>
  </w:style>
  <w:style w:type="paragraph" w:customStyle="1" w:styleId="CC4C0D2BEB4D4659A14A19F80B8EE99B">
    <w:name w:val="CC4C0D2BEB4D4659A14A19F80B8EE99B"/>
    <w:rsid w:val="00355D1F"/>
  </w:style>
  <w:style w:type="paragraph" w:customStyle="1" w:styleId="16430F77263246FE917A35999DB9A263">
    <w:name w:val="16430F77263246FE917A35999DB9A263"/>
    <w:rsid w:val="00355D1F"/>
  </w:style>
  <w:style w:type="paragraph" w:customStyle="1" w:styleId="DB405B9D1ED740F3BA0F0B65581F0534">
    <w:name w:val="DB405B9D1ED740F3BA0F0B65581F0534"/>
    <w:rsid w:val="00355D1F"/>
  </w:style>
  <w:style w:type="paragraph" w:customStyle="1" w:styleId="3C14E0101C9342E0BF9B01A60897FE6D">
    <w:name w:val="3C14E0101C9342E0BF9B01A60897FE6D"/>
    <w:rsid w:val="00355D1F"/>
  </w:style>
  <w:style w:type="paragraph" w:customStyle="1" w:styleId="9280C6AEDC5D4A8989248B849A89C485">
    <w:name w:val="9280C6AEDC5D4A8989248B849A89C485"/>
    <w:rsid w:val="00355D1F"/>
  </w:style>
  <w:style w:type="paragraph" w:customStyle="1" w:styleId="69C4C37609784D17B7812AEBD13C1D0F">
    <w:name w:val="69C4C37609784D17B7812AEBD13C1D0F"/>
    <w:rsid w:val="00355D1F"/>
  </w:style>
  <w:style w:type="paragraph" w:customStyle="1" w:styleId="F790F9107A60424B842A57BBB358BC4C">
    <w:name w:val="F790F9107A60424B842A57BBB358BC4C"/>
    <w:rsid w:val="00355D1F"/>
  </w:style>
  <w:style w:type="paragraph" w:customStyle="1" w:styleId="25FA3CDB8B184276A7F45977BB7455ED">
    <w:name w:val="25FA3CDB8B184276A7F45977BB7455ED"/>
    <w:rsid w:val="00355D1F"/>
  </w:style>
  <w:style w:type="paragraph" w:customStyle="1" w:styleId="B61722B0FBF34C088ECCD9E5CC724990">
    <w:name w:val="B61722B0FBF34C088ECCD9E5CC724990"/>
    <w:rsid w:val="00355D1F"/>
  </w:style>
  <w:style w:type="paragraph" w:customStyle="1" w:styleId="54B65755C2BE4E95A0FB7C64E955FC51">
    <w:name w:val="54B65755C2BE4E95A0FB7C64E955FC51"/>
    <w:rsid w:val="00355D1F"/>
  </w:style>
  <w:style w:type="paragraph" w:customStyle="1" w:styleId="DCB2DB5AC5434B1E899ACCA986133ABC">
    <w:name w:val="DCB2DB5AC5434B1E899ACCA986133ABC"/>
    <w:rsid w:val="00355D1F"/>
  </w:style>
  <w:style w:type="paragraph" w:customStyle="1" w:styleId="0E18A112086B4FC9A3D5271D37E82499">
    <w:name w:val="0E18A112086B4FC9A3D5271D37E82499"/>
    <w:rsid w:val="00355D1F"/>
  </w:style>
  <w:style w:type="paragraph" w:customStyle="1" w:styleId="26354E688A4A4794A29C4D72BA7BB145">
    <w:name w:val="26354E688A4A4794A29C4D72BA7BB145"/>
    <w:rsid w:val="00355D1F"/>
  </w:style>
  <w:style w:type="paragraph" w:customStyle="1" w:styleId="0F14F07752E1437ABB0B5BA87EF2BB9E">
    <w:name w:val="0F14F07752E1437ABB0B5BA87EF2BB9E"/>
    <w:rsid w:val="00355D1F"/>
  </w:style>
  <w:style w:type="paragraph" w:customStyle="1" w:styleId="674C26BE708040DFA00852EF07B3A5AE">
    <w:name w:val="674C26BE708040DFA00852EF07B3A5AE"/>
    <w:rsid w:val="00355D1F"/>
  </w:style>
  <w:style w:type="paragraph" w:customStyle="1" w:styleId="2E8B688CBBA748AD82CEE943BFF24DDD">
    <w:name w:val="2E8B688CBBA748AD82CEE943BFF24DDD"/>
    <w:rsid w:val="00355D1F"/>
  </w:style>
  <w:style w:type="paragraph" w:customStyle="1" w:styleId="7E70D3870C274E6CA515E1E54E15754E">
    <w:name w:val="7E70D3870C274E6CA515E1E54E15754E"/>
    <w:rsid w:val="00355D1F"/>
  </w:style>
  <w:style w:type="paragraph" w:customStyle="1" w:styleId="5B281549CBCB4EDD9CF831F9630E1546">
    <w:name w:val="5B281549CBCB4EDD9CF831F9630E1546"/>
    <w:rsid w:val="000447FA"/>
  </w:style>
  <w:style w:type="paragraph" w:customStyle="1" w:styleId="DB79697D7D3949718D430EE706E928C5">
    <w:name w:val="DB79697D7D3949718D430EE706E928C5"/>
    <w:rsid w:val="000447FA"/>
  </w:style>
  <w:style w:type="paragraph" w:customStyle="1" w:styleId="1034E21E518C45CE860AAD0A05543195">
    <w:name w:val="1034E21E518C45CE860AAD0A05543195"/>
    <w:rsid w:val="000447FA"/>
  </w:style>
  <w:style w:type="paragraph" w:customStyle="1" w:styleId="D3D6006DF6C04A1E93F32DE9F787CCBD">
    <w:name w:val="D3D6006DF6C04A1E93F32DE9F787CCBD"/>
    <w:rsid w:val="000447FA"/>
  </w:style>
  <w:style w:type="paragraph" w:customStyle="1" w:styleId="373AA89875A641559AAD71536566EC62">
    <w:name w:val="373AA89875A641559AAD71536566EC62"/>
    <w:rsid w:val="000447FA"/>
  </w:style>
  <w:style w:type="paragraph" w:customStyle="1" w:styleId="544B33D25FD7421FBE5E1B422DFAC5BF">
    <w:name w:val="544B33D25FD7421FBE5E1B422DFAC5BF"/>
    <w:rsid w:val="00887F9B"/>
  </w:style>
  <w:style w:type="paragraph" w:customStyle="1" w:styleId="1217D9D3DD7D44CFA6E8D685A76BB7AF">
    <w:name w:val="1217D9D3DD7D44CFA6E8D685A76BB7AF"/>
    <w:rsid w:val="00887F9B"/>
  </w:style>
  <w:style w:type="paragraph" w:customStyle="1" w:styleId="FA7D9B0F1B3A40C6BAA67FFF7569B4DA">
    <w:name w:val="FA7D9B0F1B3A40C6BAA67FFF7569B4DA"/>
    <w:rsid w:val="00887F9B"/>
  </w:style>
  <w:style w:type="paragraph" w:customStyle="1" w:styleId="28E1D68AA9804FFAA60E999D0452B750">
    <w:name w:val="28E1D68AA9804FFAA60E999D0452B750"/>
    <w:rsid w:val="00887F9B"/>
  </w:style>
  <w:style w:type="paragraph" w:customStyle="1" w:styleId="D47E68F8FA0E42288D5C9313AD18B63B">
    <w:name w:val="D47E68F8FA0E42288D5C9313AD18B63B"/>
    <w:rsid w:val="00887F9B"/>
  </w:style>
  <w:style w:type="paragraph" w:customStyle="1" w:styleId="81542711692646A0B0F02C3ABBD2127F">
    <w:name w:val="81542711692646A0B0F02C3ABBD2127F"/>
    <w:rsid w:val="00887F9B"/>
  </w:style>
  <w:style w:type="paragraph" w:customStyle="1" w:styleId="F8D5D4AD65EB414FAF6A10CE0BDA98F2">
    <w:name w:val="F8D5D4AD65EB414FAF6A10CE0BDA98F2"/>
    <w:rsid w:val="00887F9B"/>
  </w:style>
  <w:style w:type="paragraph" w:customStyle="1" w:styleId="107252E76A6B4190A09265EC79296BCF">
    <w:name w:val="107252E76A6B4190A09265EC79296BCF"/>
    <w:rsid w:val="00887F9B"/>
  </w:style>
  <w:style w:type="paragraph" w:customStyle="1" w:styleId="200D6290A4754E6898D299CC945238E9">
    <w:name w:val="200D6290A4754E6898D299CC945238E9"/>
    <w:rsid w:val="00887F9B"/>
  </w:style>
  <w:style w:type="paragraph" w:customStyle="1" w:styleId="10BC3D3B91254FEE8C1B9D9DCB9D21B6">
    <w:name w:val="10BC3D3B91254FEE8C1B9D9DCB9D21B6"/>
    <w:rsid w:val="00887F9B"/>
  </w:style>
  <w:style w:type="paragraph" w:customStyle="1" w:styleId="0D29E0DF4AF745B69E85E37C3E64947F">
    <w:name w:val="0D29E0DF4AF745B69E85E37C3E64947F"/>
    <w:rsid w:val="00887F9B"/>
  </w:style>
  <w:style w:type="paragraph" w:customStyle="1" w:styleId="394FF34976184BB1AA8355E196F002EE">
    <w:name w:val="394FF34976184BB1AA8355E196F002EE"/>
    <w:rsid w:val="00887F9B"/>
  </w:style>
  <w:style w:type="paragraph" w:customStyle="1" w:styleId="DA83C1D093964F87A8C464D447F1FCFE">
    <w:name w:val="DA83C1D093964F87A8C464D447F1FCFE"/>
    <w:rsid w:val="00887F9B"/>
  </w:style>
  <w:style w:type="paragraph" w:customStyle="1" w:styleId="E371624246554C0986B008864B1C353B">
    <w:name w:val="E371624246554C0986B008864B1C353B"/>
    <w:rsid w:val="00887F9B"/>
  </w:style>
  <w:style w:type="paragraph" w:customStyle="1" w:styleId="0B272246553E43419BEC5175DEBAE00B">
    <w:name w:val="0B272246553E43419BEC5175DEBAE00B"/>
    <w:rsid w:val="00887F9B"/>
  </w:style>
  <w:style w:type="paragraph" w:customStyle="1" w:styleId="DC62D67BC4174790BBB5A452A54CA53E">
    <w:name w:val="DC62D67BC4174790BBB5A452A54CA53E"/>
    <w:rsid w:val="00887F9B"/>
  </w:style>
  <w:style w:type="paragraph" w:customStyle="1" w:styleId="FF67CCF53492481680F3BC992657B450">
    <w:name w:val="FF67CCF53492481680F3BC992657B450"/>
    <w:rsid w:val="00887F9B"/>
  </w:style>
  <w:style w:type="paragraph" w:customStyle="1" w:styleId="FBCEB4034A934EF7A14D530C5CA6CEC5">
    <w:name w:val="FBCEB4034A934EF7A14D530C5CA6CEC5"/>
    <w:rsid w:val="00887F9B"/>
  </w:style>
  <w:style w:type="paragraph" w:customStyle="1" w:styleId="6F811413452C472CB133530BBF11758B">
    <w:name w:val="6F811413452C472CB133530BBF11758B"/>
    <w:rsid w:val="00887F9B"/>
  </w:style>
  <w:style w:type="paragraph" w:customStyle="1" w:styleId="1023550577E14D61B7D31DE4441AC9DC">
    <w:name w:val="1023550577E14D61B7D31DE4441AC9DC"/>
    <w:rsid w:val="00887F9B"/>
  </w:style>
  <w:style w:type="paragraph" w:customStyle="1" w:styleId="A13E4E0B7DF747E2A3531AAC2BF5FE31">
    <w:name w:val="A13E4E0B7DF747E2A3531AAC2BF5FE31"/>
    <w:rsid w:val="00887F9B"/>
  </w:style>
  <w:style w:type="paragraph" w:customStyle="1" w:styleId="469BB97805D0474D9B6D748AF1204438">
    <w:name w:val="469BB97805D0474D9B6D748AF1204438"/>
    <w:rsid w:val="00887F9B"/>
  </w:style>
  <w:style w:type="paragraph" w:customStyle="1" w:styleId="FEF668086FD54044A85932AE46ED0E11">
    <w:name w:val="FEF668086FD54044A85932AE46ED0E11"/>
    <w:rsid w:val="00887F9B"/>
  </w:style>
  <w:style w:type="paragraph" w:customStyle="1" w:styleId="778AFCA28A0C427FBDEB28ADBE083797">
    <w:name w:val="778AFCA28A0C427FBDEB28ADBE083797"/>
    <w:rsid w:val="00887F9B"/>
  </w:style>
  <w:style w:type="paragraph" w:customStyle="1" w:styleId="29A1BD220CC344979A46051EB9EC83FE">
    <w:name w:val="29A1BD220CC344979A46051EB9EC83FE"/>
    <w:rsid w:val="00887F9B"/>
  </w:style>
  <w:style w:type="paragraph" w:customStyle="1" w:styleId="B8E5C867314C40FB836B7E8B0E2B1EBE">
    <w:name w:val="B8E5C867314C40FB836B7E8B0E2B1EBE"/>
    <w:rsid w:val="00887F9B"/>
  </w:style>
  <w:style w:type="paragraph" w:customStyle="1" w:styleId="FF71EC6CD1EF495180F01019B6E809D3">
    <w:name w:val="FF71EC6CD1EF495180F01019B6E809D3"/>
    <w:rsid w:val="00887F9B"/>
  </w:style>
  <w:style w:type="paragraph" w:customStyle="1" w:styleId="A34F7E2E7FC7489480F84CF49AD8A8F0">
    <w:name w:val="A34F7E2E7FC7489480F84CF49AD8A8F0"/>
    <w:rsid w:val="00887F9B"/>
  </w:style>
  <w:style w:type="paragraph" w:customStyle="1" w:styleId="DD6C8B552CF74CC093A7581D40072C10">
    <w:name w:val="DD6C8B552CF74CC093A7581D40072C10"/>
    <w:rsid w:val="00887F9B"/>
  </w:style>
  <w:style w:type="paragraph" w:customStyle="1" w:styleId="EF80779D53CC4251A5E5550DB42EE789">
    <w:name w:val="EF80779D53CC4251A5E5550DB42EE789"/>
    <w:rsid w:val="00887F9B"/>
  </w:style>
  <w:style w:type="paragraph" w:customStyle="1" w:styleId="1DF3FBED07EC451890F17C43D58F9501">
    <w:name w:val="1DF3FBED07EC451890F17C43D58F9501"/>
    <w:rsid w:val="00771B94"/>
  </w:style>
  <w:style w:type="paragraph" w:customStyle="1" w:styleId="4C8DD1D89BE64130B5CB718C5F51A678">
    <w:name w:val="4C8DD1D89BE64130B5CB718C5F51A678"/>
    <w:rsid w:val="00771B94"/>
  </w:style>
  <w:style w:type="paragraph" w:customStyle="1" w:styleId="62225B3FE47E4A2FB839E51175F7DD77">
    <w:name w:val="62225B3FE47E4A2FB839E51175F7DD77"/>
    <w:rsid w:val="00771B94"/>
  </w:style>
  <w:style w:type="paragraph" w:customStyle="1" w:styleId="917A6EB6888C40DDB919B26E77002DBE">
    <w:name w:val="917A6EB6888C40DDB919B26E77002DBE"/>
    <w:rsid w:val="00771B94"/>
  </w:style>
  <w:style w:type="paragraph" w:customStyle="1" w:styleId="713C046407154619A7F50D79B1D144AD">
    <w:name w:val="713C046407154619A7F50D79B1D144AD"/>
    <w:rsid w:val="00771B94"/>
  </w:style>
  <w:style w:type="paragraph" w:customStyle="1" w:styleId="AF3DBFB278674546987733267B0E9706">
    <w:name w:val="AF3DBFB278674546987733267B0E9706"/>
    <w:rsid w:val="00771B94"/>
  </w:style>
  <w:style w:type="paragraph" w:customStyle="1" w:styleId="B3B5BD9B8BCE4CBEAA5C9B4336B5F484">
    <w:name w:val="B3B5BD9B8BCE4CBEAA5C9B4336B5F484"/>
    <w:rsid w:val="00771B94"/>
  </w:style>
  <w:style w:type="paragraph" w:customStyle="1" w:styleId="79F90C561DB34718A90C2B24C65A56B5">
    <w:name w:val="79F90C561DB34718A90C2B24C65A56B5"/>
    <w:rsid w:val="00771B94"/>
  </w:style>
  <w:style w:type="paragraph" w:customStyle="1" w:styleId="2BA6299EE3964C768C433C348B2852DA">
    <w:name w:val="2BA6299EE3964C768C433C348B2852DA"/>
    <w:rsid w:val="00771B94"/>
  </w:style>
  <w:style w:type="paragraph" w:customStyle="1" w:styleId="C567508538144E8D910528459056D811">
    <w:name w:val="C567508538144E8D910528459056D811"/>
    <w:rsid w:val="00771B94"/>
  </w:style>
  <w:style w:type="paragraph" w:customStyle="1" w:styleId="8CD4958762B847848BE7729E1A14E1F5">
    <w:name w:val="8CD4958762B847848BE7729E1A14E1F5"/>
    <w:rsid w:val="00771B94"/>
  </w:style>
  <w:style w:type="paragraph" w:customStyle="1" w:styleId="D2BC9B18A9724220B106843C92B99808">
    <w:name w:val="D2BC9B18A9724220B106843C92B99808"/>
    <w:rsid w:val="00771B94"/>
  </w:style>
  <w:style w:type="paragraph" w:customStyle="1" w:styleId="0DC66768078F43F1AA94831E6D4640D8">
    <w:name w:val="0DC66768078F43F1AA94831E6D4640D8"/>
    <w:rsid w:val="00771B94"/>
  </w:style>
  <w:style w:type="paragraph" w:customStyle="1" w:styleId="624ACC3E3645441585BDCE803E40D24F">
    <w:name w:val="624ACC3E3645441585BDCE803E40D24F"/>
    <w:rsid w:val="00771B94"/>
  </w:style>
  <w:style w:type="paragraph" w:customStyle="1" w:styleId="B740A778B20C4A88BB2C2088CE26DBC8">
    <w:name w:val="B740A778B20C4A88BB2C2088CE26DBC8"/>
    <w:rsid w:val="00771B94"/>
  </w:style>
  <w:style w:type="paragraph" w:customStyle="1" w:styleId="B6C1E9C6407E469A90856699A6F8D66C">
    <w:name w:val="B6C1E9C6407E469A90856699A6F8D66C"/>
    <w:rsid w:val="00771B94"/>
  </w:style>
  <w:style w:type="paragraph" w:customStyle="1" w:styleId="3F7276596CC74F1DB249ECB8CED4FC06">
    <w:name w:val="3F7276596CC74F1DB249ECB8CED4FC06"/>
    <w:rsid w:val="00771B94"/>
  </w:style>
  <w:style w:type="paragraph" w:customStyle="1" w:styleId="FBC855D3F34B43248201EDC579D045FC">
    <w:name w:val="FBC855D3F34B43248201EDC579D045FC"/>
    <w:rsid w:val="00771B94"/>
  </w:style>
  <w:style w:type="paragraph" w:customStyle="1" w:styleId="F5BA8F595D00494F8325E38BEF00FE15">
    <w:name w:val="F5BA8F595D00494F8325E38BEF00FE15"/>
    <w:rsid w:val="00771B94"/>
  </w:style>
  <w:style w:type="paragraph" w:customStyle="1" w:styleId="E3F1B13324EA4857A632ED203F48477E">
    <w:name w:val="E3F1B13324EA4857A632ED203F48477E"/>
    <w:rsid w:val="00771B94"/>
  </w:style>
  <w:style w:type="paragraph" w:customStyle="1" w:styleId="AC2CB603320B46C6A5C508A02AD6D559">
    <w:name w:val="AC2CB603320B46C6A5C508A02AD6D559"/>
    <w:rsid w:val="00771B94"/>
  </w:style>
  <w:style w:type="paragraph" w:customStyle="1" w:styleId="DBD941C0D6094B3FA2E28105156438E9">
    <w:name w:val="DBD941C0D6094B3FA2E28105156438E9"/>
    <w:rsid w:val="00771B94"/>
  </w:style>
  <w:style w:type="paragraph" w:customStyle="1" w:styleId="3CE7E5E5AFD04474BE32BAC1B5BDE61B">
    <w:name w:val="3CE7E5E5AFD04474BE32BAC1B5BDE61B"/>
    <w:rsid w:val="00771B94"/>
  </w:style>
  <w:style w:type="paragraph" w:customStyle="1" w:styleId="1E7E9CEC42044E84BD25A0AD2A35AC22">
    <w:name w:val="1E7E9CEC42044E84BD25A0AD2A35AC22"/>
    <w:rsid w:val="00771B94"/>
  </w:style>
  <w:style w:type="paragraph" w:customStyle="1" w:styleId="126D153BBE1549BE89A64D8D3E5EBC0D">
    <w:name w:val="126D153BBE1549BE89A64D8D3E5EBC0D"/>
    <w:rsid w:val="00771B94"/>
  </w:style>
  <w:style w:type="paragraph" w:customStyle="1" w:styleId="2E938CCE96D74BD5A7A55CF554EE97DF">
    <w:name w:val="2E938CCE96D74BD5A7A55CF554EE97DF"/>
    <w:rsid w:val="00771B94"/>
  </w:style>
  <w:style w:type="paragraph" w:customStyle="1" w:styleId="994AF5CB48D84874AFC6D0B57BD351F0">
    <w:name w:val="994AF5CB48D84874AFC6D0B57BD351F0"/>
    <w:rsid w:val="00771B94"/>
  </w:style>
  <w:style w:type="paragraph" w:customStyle="1" w:styleId="3566E5DA3A264E99A3568553513CC559">
    <w:name w:val="3566E5DA3A264E99A3568553513CC559"/>
    <w:rsid w:val="00771B94"/>
  </w:style>
  <w:style w:type="paragraph" w:customStyle="1" w:styleId="777813FB147D4F828CCC32D00D128BC1">
    <w:name w:val="777813FB147D4F828CCC32D00D128BC1"/>
    <w:rsid w:val="00771B94"/>
  </w:style>
  <w:style w:type="paragraph" w:customStyle="1" w:styleId="09F36B0353DA4165B38B4075CC1AAA45">
    <w:name w:val="09F36B0353DA4165B38B4075CC1AAA45"/>
    <w:rsid w:val="00771B94"/>
  </w:style>
  <w:style w:type="paragraph" w:customStyle="1" w:styleId="01290557C10A494AB7BB013318A0D5A2">
    <w:name w:val="01290557C10A494AB7BB013318A0D5A2"/>
    <w:rsid w:val="00771B94"/>
  </w:style>
  <w:style w:type="paragraph" w:customStyle="1" w:styleId="194D27003FF04B148EE117F3D63B34FE">
    <w:name w:val="194D27003FF04B148EE117F3D63B34FE"/>
    <w:rsid w:val="00771B94"/>
  </w:style>
  <w:style w:type="paragraph" w:customStyle="1" w:styleId="53EB0E8DE2974B8C8497BD12E947025E">
    <w:name w:val="53EB0E8DE2974B8C8497BD12E947025E"/>
    <w:rsid w:val="00771B94"/>
  </w:style>
  <w:style w:type="paragraph" w:customStyle="1" w:styleId="3141E55871F24B65937C9F05185C5C19">
    <w:name w:val="3141E55871F24B65937C9F05185C5C19"/>
    <w:rsid w:val="00771B94"/>
  </w:style>
  <w:style w:type="paragraph" w:customStyle="1" w:styleId="C3C275577C834410867FA1C126C669B2">
    <w:name w:val="C3C275577C834410867FA1C126C669B2"/>
    <w:rsid w:val="00771B94"/>
  </w:style>
  <w:style w:type="paragraph" w:customStyle="1" w:styleId="68A81B9EAA72407EAE29DFF9DA5575B1">
    <w:name w:val="68A81B9EAA72407EAE29DFF9DA5575B1"/>
    <w:rsid w:val="00771B94"/>
  </w:style>
  <w:style w:type="paragraph" w:customStyle="1" w:styleId="FAC221C208444F40A96BA70E2E508F40">
    <w:name w:val="FAC221C208444F40A96BA70E2E508F40"/>
    <w:rsid w:val="00771B94"/>
  </w:style>
  <w:style w:type="paragraph" w:customStyle="1" w:styleId="CBCDBE2F737E4E25A451FCF7B9612C6E">
    <w:name w:val="CBCDBE2F737E4E25A451FCF7B9612C6E"/>
    <w:rsid w:val="00771B94"/>
  </w:style>
  <w:style w:type="paragraph" w:customStyle="1" w:styleId="606DCFDB8BFE43C2924F2586FABF1737">
    <w:name w:val="606DCFDB8BFE43C2924F2586FABF1737"/>
    <w:rsid w:val="00771B94"/>
  </w:style>
  <w:style w:type="paragraph" w:customStyle="1" w:styleId="9F8DF355B22E4A62B13920E4C6C7C49A">
    <w:name w:val="9F8DF355B22E4A62B13920E4C6C7C49A"/>
    <w:rsid w:val="00771B94"/>
  </w:style>
  <w:style w:type="paragraph" w:customStyle="1" w:styleId="BBAC83437B904593B8D38D488F2D00EC">
    <w:name w:val="BBAC83437B904593B8D38D488F2D00EC"/>
    <w:rsid w:val="00771B94"/>
  </w:style>
  <w:style w:type="paragraph" w:customStyle="1" w:styleId="CD9DC446397E4CC2A01423DDA151563F">
    <w:name w:val="CD9DC446397E4CC2A01423DDA151563F"/>
    <w:rsid w:val="00771B94"/>
  </w:style>
  <w:style w:type="paragraph" w:customStyle="1" w:styleId="E332F7F432EB425DA8C58CE432992EEE">
    <w:name w:val="E332F7F432EB425DA8C58CE432992EEE"/>
    <w:rsid w:val="00771B94"/>
  </w:style>
  <w:style w:type="paragraph" w:customStyle="1" w:styleId="656B4BB1BC8A43B59E5159C7ECFE4E1E">
    <w:name w:val="656B4BB1BC8A43B59E5159C7ECFE4E1E"/>
    <w:rsid w:val="00771B94"/>
  </w:style>
  <w:style w:type="paragraph" w:customStyle="1" w:styleId="FD64D14A31A54D11B81A821A9BAABC39">
    <w:name w:val="FD64D14A31A54D11B81A821A9BAABC39"/>
    <w:rsid w:val="00771B94"/>
  </w:style>
  <w:style w:type="paragraph" w:customStyle="1" w:styleId="409431652FE24D018BAC4B3537B1E688">
    <w:name w:val="409431652FE24D018BAC4B3537B1E688"/>
    <w:rsid w:val="00771B94"/>
  </w:style>
  <w:style w:type="paragraph" w:customStyle="1" w:styleId="4DCC5F0A98CD449A8012D48EE09831D9">
    <w:name w:val="4DCC5F0A98CD449A8012D48EE09831D9"/>
    <w:rsid w:val="00771B94"/>
  </w:style>
  <w:style w:type="paragraph" w:customStyle="1" w:styleId="581F874F05144CFC81B05D96B689AAC1">
    <w:name w:val="581F874F05144CFC81B05D96B689AAC1"/>
    <w:rsid w:val="00611704"/>
  </w:style>
  <w:style w:type="paragraph" w:customStyle="1" w:styleId="E9D45AADB12B473B945EB0141F05704C">
    <w:name w:val="E9D45AADB12B473B945EB0141F05704C"/>
    <w:rsid w:val="00611704"/>
  </w:style>
  <w:style w:type="paragraph" w:customStyle="1" w:styleId="A0BD39A8D52E4E5CB67DB74CB8C4EBA9">
    <w:name w:val="A0BD39A8D52E4E5CB67DB74CB8C4EBA9"/>
    <w:rsid w:val="00611704"/>
  </w:style>
  <w:style w:type="paragraph" w:customStyle="1" w:styleId="8B19D018090847ABB0BE27260BA3DD9D">
    <w:name w:val="8B19D018090847ABB0BE27260BA3DD9D"/>
    <w:rsid w:val="00611704"/>
  </w:style>
  <w:style w:type="paragraph" w:customStyle="1" w:styleId="FCC45ED39B4547B093094950FAED9AAF">
    <w:name w:val="FCC45ED39B4547B093094950FAED9AAF"/>
    <w:rsid w:val="00611704"/>
  </w:style>
  <w:style w:type="paragraph" w:customStyle="1" w:styleId="3FA8BD400380472FBCBB782888325AAE">
    <w:name w:val="3FA8BD400380472FBCBB782888325AAE"/>
    <w:rsid w:val="00611704"/>
  </w:style>
  <w:style w:type="paragraph" w:customStyle="1" w:styleId="225EB605F6AB4BDBAE9B72A8FCF92446">
    <w:name w:val="225EB605F6AB4BDBAE9B72A8FCF92446"/>
    <w:rsid w:val="00611704"/>
  </w:style>
  <w:style w:type="paragraph" w:customStyle="1" w:styleId="3FC6BA1916CA4795B8E66697C8532D1C">
    <w:name w:val="3FC6BA1916CA4795B8E66697C8532D1C"/>
    <w:rsid w:val="00611704"/>
  </w:style>
  <w:style w:type="paragraph" w:customStyle="1" w:styleId="DB8FBC34B5CA4D7A9809F9E06EF3B41C">
    <w:name w:val="DB8FBC34B5CA4D7A9809F9E06EF3B41C"/>
    <w:rsid w:val="00611704"/>
  </w:style>
  <w:style w:type="paragraph" w:customStyle="1" w:styleId="DF1D855319264CAEB6D816C4B13CE71F">
    <w:name w:val="DF1D855319264CAEB6D816C4B13CE71F"/>
    <w:rsid w:val="00611704"/>
  </w:style>
  <w:style w:type="paragraph" w:customStyle="1" w:styleId="AD7F3628D1DF4E44A26EF3EF83F0AC4B">
    <w:name w:val="AD7F3628D1DF4E44A26EF3EF83F0AC4B"/>
    <w:rsid w:val="00611704"/>
  </w:style>
  <w:style w:type="paragraph" w:customStyle="1" w:styleId="146B413CB616488C8AB13222ADA907CA">
    <w:name w:val="146B413CB616488C8AB13222ADA907CA"/>
    <w:rsid w:val="00611704"/>
  </w:style>
  <w:style w:type="paragraph" w:customStyle="1" w:styleId="FE248A04895E445D8C25A72999828639">
    <w:name w:val="FE248A04895E445D8C25A72999828639"/>
    <w:rsid w:val="00611704"/>
  </w:style>
  <w:style w:type="paragraph" w:customStyle="1" w:styleId="1B258E55106E4769853C1279F3BE2952">
    <w:name w:val="1B258E55106E4769853C1279F3BE2952"/>
    <w:rsid w:val="00611704"/>
  </w:style>
  <w:style w:type="paragraph" w:customStyle="1" w:styleId="45F5D92E8E98488B962B5BDF32964A11">
    <w:name w:val="45F5D92E8E98488B962B5BDF32964A11"/>
    <w:rsid w:val="00611704"/>
  </w:style>
  <w:style w:type="paragraph" w:customStyle="1" w:styleId="9B130FD2FD4647D2BC98D15BD2FF0544">
    <w:name w:val="9B130FD2FD4647D2BC98D15BD2FF0544"/>
    <w:rsid w:val="00611704"/>
  </w:style>
  <w:style w:type="paragraph" w:customStyle="1" w:styleId="F6328B0A03BB413F96C7307CFA6463C8">
    <w:name w:val="F6328B0A03BB413F96C7307CFA6463C8"/>
    <w:rsid w:val="00611704"/>
  </w:style>
  <w:style w:type="paragraph" w:customStyle="1" w:styleId="7369DE66D3C8433FB039BA6D9B40495D">
    <w:name w:val="7369DE66D3C8433FB039BA6D9B40495D"/>
    <w:rsid w:val="00611704"/>
  </w:style>
  <w:style w:type="paragraph" w:customStyle="1" w:styleId="A295649BBD9C4ECC8F501AD248520CA5">
    <w:name w:val="A295649BBD9C4ECC8F501AD248520CA5"/>
    <w:rsid w:val="00611704"/>
  </w:style>
  <w:style w:type="paragraph" w:customStyle="1" w:styleId="0D80B2ABF1AC4A7DBF23DBDE57C573D6">
    <w:name w:val="0D80B2ABF1AC4A7DBF23DBDE57C573D6"/>
    <w:rsid w:val="00611704"/>
  </w:style>
  <w:style w:type="paragraph" w:customStyle="1" w:styleId="5EB5BFEACC5441CE9004A9533F67B284">
    <w:name w:val="5EB5BFEACC5441CE9004A9533F67B284"/>
    <w:rsid w:val="00611704"/>
  </w:style>
  <w:style w:type="paragraph" w:customStyle="1" w:styleId="BD613976CBAF4BC4BC4C9443D69700E4">
    <w:name w:val="BD613976CBAF4BC4BC4C9443D69700E4"/>
    <w:rsid w:val="00611704"/>
  </w:style>
  <w:style w:type="paragraph" w:customStyle="1" w:styleId="7A5379085C924D529615C460D3BCFB8A">
    <w:name w:val="7A5379085C924D529615C460D3BCFB8A"/>
    <w:rsid w:val="00611704"/>
  </w:style>
  <w:style w:type="paragraph" w:customStyle="1" w:styleId="0AD2974FE59248CBBB54F446DCC90A9F">
    <w:name w:val="0AD2974FE59248CBBB54F446DCC90A9F"/>
    <w:rsid w:val="00611704"/>
  </w:style>
  <w:style w:type="paragraph" w:customStyle="1" w:styleId="0A7BA1DF107D4A3DB2B120B96FC37B27">
    <w:name w:val="0A7BA1DF107D4A3DB2B120B96FC37B27"/>
    <w:rsid w:val="00611704"/>
  </w:style>
  <w:style w:type="paragraph" w:customStyle="1" w:styleId="E93652FE4BAF43058015C5152270244B">
    <w:name w:val="E93652FE4BAF43058015C5152270244B"/>
    <w:rsid w:val="00611704"/>
  </w:style>
  <w:style w:type="paragraph" w:customStyle="1" w:styleId="65889D5AF8BC4D93B3A5BD1A0A3873F0">
    <w:name w:val="65889D5AF8BC4D93B3A5BD1A0A3873F0"/>
    <w:rsid w:val="00611704"/>
  </w:style>
  <w:style w:type="paragraph" w:customStyle="1" w:styleId="4F9D45DD45284004803DDE2B45A36BF5">
    <w:name w:val="4F9D45DD45284004803DDE2B45A36BF5"/>
    <w:rsid w:val="00611704"/>
  </w:style>
  <w:style w:type="paragraph" w:customStyle="1" w:styleId="143CCA2E3D544BF68AB83AE40F411D0B">
    <w:name w:val="143CCA2E3D544BF68AB83AE40F411D0B"/>
    <w:rsid w:val="004036F8"/>
  </w:style>
  <w:style w:type="paragraph" w:customStyle="1" w:styleId="728B4F8BF35647E1AE32A968CBB40C6B">
    <w:name w:val="728B4F8BF35647E1AE32A968CBB40C6B"/>
    <w:rsid w:val="004036F8"/>
  </w:style>
  <w:style w:type="paragraph" w:customStyle="1" w:styleId="6FD63DB3DD734089B2FAEF0341850FAE">
    <w:name w:val="6FD63DB3DD734089B2FAEF0341850FAE"/>
    <w:rsid w:val="004036F8"/>
  </w:style>
  <w:style w:type="paragraph" w:customStyle="1" w:styleId="A7950AECE9F2450EB7191F345337D995">
    <w:name w:val="A7950AECE9F2450EB7191F345337D995"/>
    <w:rsid w:val="004036F8"/>
  </w:style>
  <w:style w:type="paragraph" w:customStyle="1" w:styleId="315ACD784A574A67B7C1EE6B7BB72E66">
    <w:name w:val="315ACD784A574A67B7C1EE6B7BB72E66"/>
    <w:rsid w:val="004036F8"/>
  </w:style>
  <w:style w:type="paragraph" w:customStyle="1" w:styleId="6C17C58932E641F5A2C38192E183425F">
    <w:name w:val="6C17C58932E641F5A2C38192E183425F"/>
    <w:rsid w:val="004036F8"/>
  </w:style>
  <w:style w:type="paragraph" w:customStyle="1" w:styleId="71A107082FB3412A8096CF5AA32FB6B0">
    <w:name w:val="71A107082FB3412A8096CF5AA32FB6B0"/>
    <w:rsid w:val="004036F8"/>
  </w:style>
  <w:style w:type="paragraph" w:customStyle="1" w:styleId="E53A1B5D61FD493C9C00C5443C9E98A3">
    <w:name w:val="E53A1B5D61FD493C9C00C5443C9E98A3"/>
    <w:rsid w:val="004036F8"/>
  </w:style>
  <w:style w:type="paragraph" w:customStyle="1" w:styleId="7F90B816E9D6401CAC6E43C26B424A31">
    <w:name w:val="7F90B816E9D6401CAC6E43C26B424A31"/>
    <w:rsid w:val="004036F8"/>
  </w:style>
  <w:style w:type="paragraph" w:customStyle="1" w:styleId="86A9D735B51640118A31512C03D85211">
    <w:name w:val="86A9D735B51640118A31512C03D85211"/>
    <w:rsid w:val="004036F8"/>
  </w:style>
  <w:style w:type="paragraph" w:customStyle="1" w:styleId="49D84F67110743B7B5B8EA94B404CD67">
    <w:name w:val="49D84F67110743B7B5B8EA94B404CD67"/>
    <w:rsid w:val="004036F8"/>
  </w:style>
  <w:style w:type="paragraph" w:customStyle="1" w:styleId="02009A5D3488498BAF1B2F3C71695791">
    <w:name w:val="02009A5D3488498BAF1B2F3C71695791"/>
    <w:rsid w:val="004036F8"/>
  </w:style>
  <w:style w:type="paragraph" w:customStyle="1" w:styleId="EE6BD150E5494B058F832E833FD5C6F4">
    <w:name w:val="EE6BD150E5494B058F832E833FD5C6F4"/>
    <w:rsid w:val="004036F8"/>
  </w:style>
  <w:style w:type="paragraph" w:customStyle="1" w:styleId="B3F9AA5419614E21A1856C188D93DC25">
    <w:name w:val="B3F9AA5419614E21A1856C188D93DC25"/>
    <w:rsid w:val="004036F8"/>
  </w:style>
  <w:style w:type="paragraph" w:customStyle="1" w:styleId="2FAEA001E33E4942A8029CE6A19DD607">
    <w:name w:val="2FAEA001E33E4942A8029CE6A19DD607"/>
    <w:rsid w:val="004036F8"/>
  </w:style>
  <w:style w:type="paragraph" w:customStyle="1" w:styleId="96E0BAA1A5274F7FBE7E5FD4FE427A4D">
    <w:name w:val="96E0BAA1A5274F7FBE7E5FD4FE427A4D"/>
    <w:rsid w:val="004036F8"/>
  </w:style>
  <w:style w:type="paragraph" w:customStyle="1" w:styleId="181BCE9BE17347F7878DE4987278CD4F">
    <w:name w:val="181BCE9BE17347F7878DE4987278CD4F"/>
    <w:rsid w:val="004036F8"/>
  </w:style>
  <w:style w:type="paragraph" w:customStyle="1" w:styleId="2F59B828AA9D43F0805C3363EF557799">
    <w:name w:val="2F59B828AA9D43F0805C3363EF557799"/>
    <w:rsid w:val="004036F8"/>
  </w:style>
  <w:style w:type="paragraph" w:customStyle="1" w:styleId="F27161CD4041438AB982D2B44A007505">
    <w:name w:val="F27161CD4041438AB982D2B44A007505"/>
    <w:rsid w:val="004036F8"/>
  </w:style>
  <w:style w:type="paragraph" w:customStyle="1" w:styleId="C162854672CA44C68910E356550B23DF">
    <w:name w:val="C162854672CA44C68910E356550B23DF"/>
    <w:rsid w:val="004036F8"/>
  </w:style>
  <w:style w:type="paragraph" w:customStyle="1" w:styleId="F2DC9B88E83A479488A8B246D2A5916A">
    <w:name w:val="F2DC9B88E83A479488A8B246D2A5916A"/>
    <w:rsid w:val="004036F8"/>
  </w:style>
  <w:style w:type="paragraph" w:customStyle="1" w:styleId="D553B8ADE2CB434DB56F5C2714C4BC09">
    <w:name w:val="D553B8ADE2CB434DB56F5C2714C4BC09"/>
    <w:rsid w:val="004036F8"/>
  </w:style>
  <w:style w:type="paragraph" w:customStyle="1" w:styleId="2B7A735213714CA294EA8F2E6930C2C0">
    <w:name w:val="2B7A735213714CA294EA8F2E6930C2C0"/>
    <w:rsid w:val="004036F8"/>
  </w:style>
  <w:style w:type="paragraph" w:customStyle="1" w:styleId="D9AE9B18D18F4BEDA2C234E33F9F340A">
    <w:name w:val="D9AE9B18D18F4BEDA2C234E33F9F340A"/>
    <w:rsid w:val="004036F8"/>
  </w:style>
  <w:style w:type="paragraph" w:customStyle="1" w:styleId="AC18E19E445C40B59469FE2DCDA69709">
    <w:name w:val="AC18E19E445C40B59469FE2DCDA69709"/>
    <w:rsid w:val="004036F8"/>
  </w:style>
  <w:style w:type="paragraph" w:customStyle="1" w:styleId="21105689F0F4418F8984C75F34AAA675">
    <w:name w:val="21105689F0F4418F8984C75F34AAA675"/>
    <w:rsid w:val="004036F8"/>
  </w:style>
  <w:style w:type="paragraph" w:customStyle="1" w:styleId="DE983DA7A6274E478E0488A991A063AF">
    <w:name w:val="DE983DA7A6274E478E0488A991A063AF"/>
    <w:rsid w:val="004036F8"/>
  </w:style>
  <w:style w:type="paragraph" w:customStyle="1" w:styleId="ED9BA086BEE44D5B841B95B3E30A74BC">
    <w:name w:val="ED9BA086BEE44D5B841B95B3E30A74BC"/>
    <w:rsid w:val="004036F8"/>
  </w:style>
  <w:style w:type="paragraph" w:customStyle="1" w:styleId="9A23538945FD444D9075BDEA4A7E6582">
    <w:name w:val="9A23538945FD444D9075BDEA4A7E6582"/>
    <w:rsid w:val="004036F8"/>
  </w:style>
  <w:style w:type="paragraph" w:customStyle="1" w:styleId="4D881CA8EA7F4AC38C03906E492074AB">
    <w:name w:val="4D881CA8EA7F4AC38C03906E492074AB"/>
    <w:rsid w:val="00C07D16"/>
  </w:style>
  <w:style w:type="paragraph" w:customStyle="1" w:styleId="9796A7C1B8E7481F8B46E70632D65B62">
    <w:name w:val="9796A7C1B8E7481F8B46E70632D65B62"/>
    <w:rsid w:val="00C07D16"/>
  </w:style>
  <w:style w:type="paragraph" w:customStyle="1" w:styleId="3CED17557E814A0DBADEB7AA0D093E4E">
    <w:name w:val="3CED17557E814A0DBADEB7AA0D093E4E"/>
    <w:rsid w:val="00C07D16"/>
  </w:style>
  <w:style w:type="paragraph" w:customStyle="1" w:styleId="B52CC9B7BE2B4FED90A0EBD44DC74EEC">
    <w:name w:val="B52CC9B7BE2B4FED90A0EBD44DC74EEC"/>
    <w:rsid w:val="00C07D16"/>
  </w:style>
  <w:style w:type="paragraph" w:customStyle="1" w:styleId="5512228E51774CC0814DB6F05681C3EB">
    <w:name w:val="5512228E51774CC0814DB6F05681C3EB"/>
    <w:rsid w:val="00C07D16"/>
  </w:style>
  <w:style w:type="paragraph" w:customStyle="1" w:styleId="04EAC8A8C6784929981131FC4838F777">
    <w:name w:val="04EAC8A8C6784929981131FC4838F777"/>
    <w:rsid w:val="00C07D16"/>
  </w:style>
  <w:style w:type="paragraph" w:customStyle="1" w:styleId="15DACBBC4D7B4B658EFE6813F9FAD53C">
    <w:name w:val="15DACBBC4D7B4B658EFE6813F9FAD53C"/>
    <w:rsid w:val="00C07D16"/>
  </w:style>
  <w:style w:type="paragraph" w:customStyle="1" w:styleId="327CB94A85714F808ABFCF77993141E6">
    <w:name w:val="327CB94A85714F808ABFCF77993141E6"/>
    <w:rsid w:val="00C07D16"/>
  </w:style>
  <w:style w:type="paragraph" w:customStyle="1" w:styleId="B7F98BDEDD204828958AF1B5E56CD452">
    <w:name w:val="B7F98BDEDD204828958AF1B5E56CD452"/>
    <w:rsid w:val="00C07D16"/>
  </w:style>
  <w:style w:type="paragraph" w:customStyle="1" w:styleId="132FDEA29D7C47B1BF91EC2B551FB379">
    <w:name w:val="132FDEA29D7C47B1BF91EC2B551FB379"/>
    <w:rsid w:val="00C07D16"/>
  </w:style>
  <w:style w:type="paragraph" w:customStyle="1" w:styleId="5251D47244974862BA9D8E5DBEC89648">
    <w:name w:val="5251D47244974862BA9D8E5DBEC89648"/>
    <w:rsid w:val="00C07D16"/>
  </w:style>
  <w:style w:type="paragraph" w:customStyle="1" w:styleId="5F8F69808F2643A4ACF5183FB4E545B7">
    <w:name w:val="5F8F69808F2643A4ACF5183FB4E545B7"/>
    <w:rsid w:val="00C07D16"/>
  </w:style>
  <w:style w:type="paragraph" w:customStyle="1" w:styleId="031465404BE247838C62C4EFE08C00B2">
    <w:name w:val="031465404BE247838C62C4EFE08C00B2"/>
    <w:rsid w:val="00C07D16"/>
  </w:style>
  <w:style w:type="paragraph" w:customStyle="1" w:styleId="1F9C6460EC26432CBD1D8FF083CD075D">
    <w:name w:val="1F9C6460EC26432CBD1D8FF083CD075D"/>
    <w:rsid w:val="00C07D16"/>
  </w:style>
  <w:style w:type="paragraph" w:customStyle="1" w:styleId="2C2969CAA03F43DC83C60F39745E72FB">
    <w:name w:val="2C2969CAA03F43DC83C60F39745E72FB"/>
    <w:rsid w:val="00C07D16"/>
  </w:style>
  <w:style w:type="paragraph" w:customStyle="1" w:styleId="E56EFCDEA7BD43EB81D45D0EE6F8FB44">
    <w:name w:val="E56EFCDEA7BD43EB81D45D0EE6F8FB44"/>
    <w:rsid w:val="00C07D16"/>
  </w:style>
  <w:style w:type="paragraph" w:customStyle="1" w:styleId="42CA7B1BF4A64EC29306220B705507BB">
    <w:name w:val="42CA7B1BF4A64EC29306220B705507BB"/>
    <w:rsid w:val="00C07D16"/>
  </w:style>
  <w:style w:type="paragraph" w:customStyle="1" w:styleId="56CC94AB093A4A38A37BF4D585A21471">
    <w:name w:val="56CC94AB093A4A38A37BF4D585A21471"/>
    <w:rsid w:val="00C07D16"/>
  </w:style>
  <w:style w:type="paragraph" w:customStyle="1" w:styleId="2A6457239A7146B398D445FC4B2B23BD">
    <w:name w:val="2A6457239A7146B398D445FC4B2B23BD"/>
    <w:rsid w:val="00C07D16"/>
  </w:style>
  <w:style w:type="paragraph" w:customStyle="1" w:styleId="C9EDC4868ADA4FCC85332ED2138A6D51">
    <w:name w:val="C9EDC4868ADA4FCC85332ED2138A6D51"/>
    <w:rsid w:val="00C07D16"/>
  </w:style>
  <w:style w:type="paragraph" w:customStyle="1" w:styleId="ABA6FF72A2B040A5BE836F844F8FD37B">
    <w:name w:val="ABA6FF72A2B040A5BE836F844F8FD37B"/>
    <w:rsid w:val="00C07D16"/>
  </w:style>
  <w:style w:type="paragraph" w:customStyle="1" w:styleId="B6F7C97C8CDC401CA2344B667D10E3E9">
    <w:name w:val="B6F7C97C8CDC401CA2344B667D10E3E9"/>
    <w:rsid w:val="00C07D16"/>
  </w:style>
  <w:style w:type="paragraph" w:customStyle="1" w:styleId="94A9F9BF11E842C096F4552BA63BA781">
    <w:name w:val="94A9F9BF11E842C096F4552BA63BA781"/>
    <w:rsid w:val="00C07D16"/>
  </w:style>
  <w:style w:type="paragraph" w:customStyle="1" w:styleId="7754C586364E44EF980311D61A9FC672">
    <w:name w:val="7754C586364E44EF980311D61A9FC672"/>
    <w:rsid w:val="00C07D16"/>
  </w:style>
  <w:style w:type="paragraph" w:customStyle="1" w:styleId="B1D8097AEB314AA686D1A51005D2A9E8">
    <w:name w:val="B1D8097AEB314AA686D1A51005D2A9E8"/>
    <w:rsid w:val="00C07D16"/>
  </w:style>
  <w:style w:type="paragraph" w:customStyle="1" w:styleId="4B8A00E9E0FD4B159C1E0B052B0D5F6C">
    <w:name w:val="4B8A00E9E0FD4B159C1E0B052B0D5F6C"/>
    <w:rsid w:val="00C07D16"/>
  </w:style>
  <w:style w:type="paragraph" w:customStyle="1" w:styleId="83C80E94E76F4E028965073E190F6839">
    <w:name w:val="83C80E94E76F4E028965073E190F6839"/>
    <w:rsid w:val="00C07D16"/>
  </w:style>
  <w:style w:type="paragraph" w:customStyle="1" w:styleId="39A7C8C0AD9E43A78B835364180B7A16">
    <w:name w:val="39A7C8C0AD9E43A78B835364180B7A16"/>
    <w:rsid w:val="00C07D16"/>
  </w:style>
  <w:style w:type="paragraph" w:customStyle="1" w:styleId="CD20D3FD9C3648DA8C52C44D69F399FB">
    <w:name w:val="CD20D3FD9C3648DA8C52C44D69F399FB"/>
    <w:rsid w:val="00C07D16"/>
  </w:style>
  <w:style w:type="paragraph" w:customStyle="1" w:styleId="70B90AEC799C4D04B22855018F9FAFA1">
    <w:name w:val="70B90AEC799C4D04B22855018F9FAFA1"/>
    <w:rsid w:val="00A81EBF"/>
  </w:style>
  <w:style w:type="paragraph" w:customStyle="1" w:styleId="3CF614D93BB64327A18C5CBEE5A38CCD">
    <w:name w:val="3CF614D93BB64327A18C5CBEE5A38CCD"/>
    <w:rsid w:val="00A81EBF"/>
  </w:style>
  <w:style w:type="paragraph" w:customStyle="1" w:styleId="7B826083B6404406A5C8D40911795F45">
    <w:name w:val="7B826083B6404406A5C8D40911795F45"/>
    <w:rsid w:val="00A81EBF"/>
  </w:style>
  <w:style w:type="paragraph" w:customStyle="1" w:styleId="5B2B5B3BFA1B4B4BB8C6195BBA3E5B69">
    <w:name w:val="5B2B5B3BFA1B4B4BB8C6195BBA3E5B69"/>
    <w:rsid w:val="00A81EBF"/>
  </w:style>
  <w:style w:type="paragraph" w:customStyle="1" w:styleId="6E6F0C47217143E5B4BFEFAB7356BAA3">
    <w:name w:val="6E6F0C47217143E5B4BFEFAB7356BAA3"/>
    <w:rsid w:val="00A81EBF"/>
  </w:style>
  <w:style w:type="paragraph" w:customStyle="1" w:styleId="2D7E1E1C05EF4B60845C0725F6F274D3">
    <w:name w:val="2D7E1E1C05EF4B60845C0725F6F274D3"/>
    <w:rsid w:val="00A81EBF"/>
  </w:style>
  <w:style w:type="paragraph" w:customStyle="1" w:styleId="E8C965C99AB74C42A55E2DC772005ACC">
    <w:name w:val="E8C965C99AB74C42A55E2DC772005ACC"/>
    <w:rsid w:val="00A81EBF"/>
  </w:style>
  <w:style w:type="paragraph" w:customStyle="1" w:styleId="C45DBECCF9CC40F585231681D99E66C0">
    <w:name w:val="C45DBECCF9CC40F585231681D99E66C0"/>
    <w:rsid w:val="00A81EBF"/>
  </w:style>
  <w:style w:type="paragraph" w:customStyle="1" w:styleId="088AE7BC0E2A4881B077DBC6D028C58C">
    <w:name w:val="088AE7BC0E2A4881B077DBC6D028C58C"/>
    <w:rsid w:val="00A81EBF"/>
  </w:style>
  <w:style w:type="paragraph" w:customStyle="1" w:styleId="8FCC9DC70800432D947BB6E45CB7B7AF">
    <w:name w:val="8FCC9DC70800432D947BB6E45CB7B7AF"/>
    <w:rsid w:val="00A81EBF"/>
  </w:style>
  <w:style w:type="paragraph" w:customStyle="1" w:styleId="B10DF7F8FE0F4B44A1A21F09B2E6B12D">
    <w:name w:val="B10DF7F8FE0F4B44A1A21F09B2E6B12D"/>
    <w:rsid w:val="00A81EBF"/>
  </w:style>
  <w:style w:type="paragraph" w:customStyle="1" w:styleId="F00129C95AB24AFDB937EAB5282D211E">
    <w:name w:val="F00129C95AB24AFDB937EAB5282D211E"/>
    <w:rsid w:val="00A81EBF"/>
  </w:style>
  <w:style w:type="paragraph" w:customStyle="1" w:styleId="E1377C9A44F147E5BB3575E1E4B44167">
    <w:name w:val="E1377C9A44F147E5BB3575E1E4B44167"/>
    <w:rsid w:val="00A81EBF"/>
  </w:style>
  <w:style w:type="paragraph" w:customStyle="1" w:styleId="8FCF41EC26D740FEBABC3D87A3225B92">
    <w:name w:val="8FCF41EC26D740FEBABC3D87A3225B92"/>
    <w:rsid w:val="00A81EBF"/>
  </w:style>
  <w:style w:type="paragraph" w:customStyle="1" w:styleId="2409916966CC422DB0A4A8D4E5CF9010">
    <w:name w:val="2409916966CC422DB0A4A8D4E5CF9010"/>
    <w:rsid w:val="00A81EBF"/>
  </w:style>
  <w:style w:type="paragraph" w:customStyle="1" w:styleId="CAAAE1E9EED1498BB87EEE60EDC832F5">
    <w:name w:val="CAAAE1E9EED1498BB87EEE60EDC832F5"/>
    <w:rsid w:val="00A81EBF"/>
  </w:style>
  <w:style w:type="paragraph" w:customStyle="1" w:styleId="943525A94D1A4B71BA1BFC0B6CA4A1BC">
    <w:name w:val="943525A94D1A4B71BA1BFC0B6CA4A1BC"/>
    <w:rsid w:val="00A81EBF"/>
  </w:style>
  <w:style w:type="paragraph" w:customStyle="1" w:styleId="8B2A335AE5F84E84ABC4F4410DA1DB8A">
    <w:name w:val="8B2A335AE5F84E84ABC4F4410DA1DB8A"/>
    <w:rsid w:val="00A81EBF"/>
  </w:style>
  <w:style w:type="paragraph" w:customStyle="1" w:styleId="236584771CE0408790558EB4A08AA1E7">
    <w:name w:val="236584771CE0408790558EB4A08AA1E7"/>
    <w:rsid w:val="00A81EBF"/>
  </w:style>
  <w:style w:type="paragraph" w:customStyle="1" w:styleId="4085F688E7734060B64464B56CEBE55E">
    <w:name w:val="4085F688E7734060B64464B56CEBE55E"/>
    <w:rsid w:val="00A81EBF"/>
  </w:style>
  <w:style w:type="paragraph" w:customStyle="1" w:styleId="B79899A4FB284DA99F58AB704EE65FCE">
    <w:name w:val="B79899A4FB284DA99F58AB704EE65FCE"/>
    <w:rsid w:val="00A81EBF"/>
  </w:style>
  <w:style w:type="paragraph" w:customStyle="1" w:styleId="E922F51370E744D08FE497D6259AD594">
    <w:name w:val="E922F51370E744D08FE497D6259AD594"/>
    <w:rsid w:val="00A81EBF"/>
  </w:style>
  <w:style w:type="paragraph" w:customStyle="1" w:styleId="DBC2453CD2564329BCCF0CBF15801ED3">
    <w:name w:val="DBC2453CD2564329BCCF0CBF15801ED3"/>
    <w:rsid w:val="00A81EBF"/>
  </w:style>
  <w:style w:type="paragraph" w:customStyle="1" w:styleId="ECA6F0FDE5704A9E988943D9353E2F3A">
    <w:name w:val="ECA6F0FDE5704A9E988943D9353E2F3A"/>
    <w:rsid w:val="00A81EBF"/>
  </w:style>
  <w:style w:type="paragraph" w:customStyle="1" w:styleId="7725AF51F22F4B54B39505A0D7DFAC1A">
    <w:name w:val="7725AF51F22F4B54B39505A0D7DFAC1A"/>
    <w:rsid w:val="00A81EBF"/>
  </w:style>
  <w:style w:type="paragraph" w:customStyle="1" w:styleId="D3739E0868DE4C16BC6552B96AC7A43B">
    <w:name w:val="D3739E0868DE4C16BC6552B96AC7A43B"/>
    <w:rsid w:val="00A81EBF"/>
  </w:style>
  <w:style w:type="paragraph" w:customStyle="1" w:styleId="690169E8079F4BE786F2B88E47524D22">
    <w:name w:val="690169E8079F4BE786F2B88E47524D22"/>
    <w:rsid w:val="00A81EBF"/>
  </w:style>
  <w:style w:type="paragraph" w:customStyle="1" w:styleId="F401F79D441643E682EC02BE1C703055">
    <w:name w:val="F401F79D441643E682EC02BE1C703055"/>
    <w:rsid w:val="00A81EBF"/>
  </w:style>
  <w:style w:type="paragraph" w:customStyle="1" w:styleId="D2073041B9324BCBBFB1808996F0292F">
    <w:name w:val="D2073041B9324BCBBFB1808996F0292F"/>
    <w:rsid w:val="00A81EBF"/>
  </w:style>
  <w:style w:type="paragraph" w:customStyle="1" w:styleId="A1304205355245059944AE8216D52EF6">
    <w:name w:val="A1304205355245059944AE8216D52EF6"/>
    <w:rsid w:val="00BF53F9"/>
  </w:style>
  <w:style w:type="paragraph" w:customStyle="1" w:styleId="0B83046C779247BC807DB0058CF80504">
    <w:name w:val="0B83046C779247BC807DB0058CF80504"/>
    <w:rsid w:val="00BF53F9"/>
  </w:style>
  <w:style w:type="paragraph" w:customStyle="1" w:styleId="C3384697BE624D7B8C784CD78CDC685C">
    <w:name w:val="C3384697BE624D7B8C784CD78CDC685C"/>
    <w:rsid w:val="00BF53F9"/>
  </w:style>
  <w:style w:type="paragraph" w:customStyle="1" w:styleId="EEF28EC369D34EDCB3A0AF3B0057A93E">
    <w:name w:val="EEF28EC369D34EDCB3A0AF3B0057A93E"/>
    <w:rsid w:val="00BF53F9"/>
  </w:style>
  <w:style w:type="paragraph" w:customStyle="1" w:styleId="ECCB1D54D9C641CCB8A88C140C93B74C">
    <w:name w:val="ECCB1D54D9C641CCB8A88C140C93B74C"/>
    <w:rsid w:val="00BF53F9"/>
  </w:style>
  <w:style w:type="paragraph" w:customStyle="1" w:styleId="E7C89BFADB354382BBBBF0C773C256FB">
    <w:name w:val="E7C89BFADB354382BBBBF0C773C256FB"/>
    <w:rsid w:val="00BF53F9"/>
  </w:style>
  <w:style w:type="paragraph" w:customStyle="1" w:styleId="257405F66FF84E7592D0C6C8F73D57AC">
    <w:name w:val="257405F66FF84E7592D0C6C8F73D57AC"/>
    <w:rsid w:val="00BF53F9"/>
  </w:style>
  <w:style w:type="paragraph" w:customStyle="1" w:styleId="D9A05E89AE4F4887A14CC99D9993F3BE">
    <w:name w:val="D9A05E89AE4F4887A14CC99D9993F3BE"/>
    <w:rsid w:val="00BF53F9"/>
  </w:style>
  <w:style w:type="paragraph" w:customStyle="1" w:styleId="8C44092299D244628B28A0FFE4328E39">
    <w:name w:val="8C44092299D244628B28A0FFE4328E39"/>
    <w:rsid w:val="00550127"/>
  </w:style>
  <w:style w:type="paragraph" w:customStyle="1" w:styleId="8F234E98BA884FC89130C5A0A3084025">
    <w:name w:val="8F234E98BA884FC89130C5A0A3084025"/>
    <w:rsid w:val="00550127"/>
  </w:style>
  <w:style w:type="paragraph" w:customStyle="1" w:styleId="68E4C44EA6B943D1A7376D7A4981CF30">
    <w:name w:val="68E4C44EA6B943D1A7376D7A4981CF30"/>
    <w:rsid w:val="00550127"/>
  </w:style>
  <w:style w:type="paragraph" w:customStyle="1" w:styleId="FC8897D59EBA4693B927A714FE72C4CE">
    <w:name w:val="FC8897D59EBA4693B927A714FE72C4CE"/>
    <w:rsid w:val="00550127"/>
  </w:style>
  <w:style w:type="paragraph" w:customStyle="1" w:styleId="9E2B12D284A94111B861211FB75B6010">
    <w:name w:val="9E2B12D284A94111B861211FB75B6010"/>
    <w:rsid w:val="00550127"/>
  </w:style>
  <w:style w:type="paragraph" w:customStyle="1" w:styleId="B03ED8ADA7CE43C9A46251628755C219">
    <w:name w:val="B03ED8ADA7CE43C9A46251628755C219"/>
    <w:rsid w:val="00550127"/>
  </w:style>
  <w:style w:type="paragraph" w:customStyle="1" w:styleId="CB885AFD5C49431FB0D91875C394607A">
    <w:name w:val="CB885AFD5C49431FB0D91875C394607A"/>
    <w:rsid w:val="00550127"/>
  </w:style>
  <w:style w:type="paragraph" w:customStyle="1" w:styleId="2C8B772C45A24A4896813EB1439832B6">
    <w:name w:val="2C8B772C45A24A4896813EB1439832B6"/>
    <w:rsid w:val="00550127"/>
  </w:style>
  <w:style w:type="paragraph" w:customStyle="1" w:styleId="5266F63E130047069C5379E97CDCFCE0">
    <w:name w:val="5266F63E130047069C5379E97CDCFCE0"/>
    <w:rsid w:val="00550127"/>
  </w:style>
  <w:style w:type="paragraph" w:customStyle="1" w:styleId="872DA9B1BDFA4D4FB9DFA9E6D3F99E82">
    <w:name w:val="872DA9B1BDFA4D4FB9DFA9E6D3F99E82"/>
    <w:rsid w:val="00550127"/>
  </w:style>
  <w:style w:type="paragraph" w:customStyle="1" w:styleId="0B18A59281234450AA31A574FB6B6C39">
    <w:name w:val="0B18A59281234450AA31A574FB6B6C39"/>
    <w:rsid w:val="00550127"/>
  </w:style>
  <w:style w:type="paragraph" w:customStyle="1" w:styleId="78917CB0098940D296835DC647ACF38E">
    <w:name w:val="78917CB0098940D296835DC647ACF38E"/>
    <w:rsid w:val="00550127"/>
  </w:style>
  <w:style w:type="paragraph" w:customStyle="1" w:styleId="421DF615DADC46C2AC9D8DBF52DC4A04">
    <w:name w:val="421DF615DADC46C2AC9D8DBF52DC4A04"/>
    <w:rsid w:val="00550127"/>
  </w:style>
  <w:style w:type="paragraph" w:customStyle="1" w:styleId="C8672E73BC4040CC8F5BF8B1817ECBCC">
    <w:name w:val="C8672E73BC4040CC8F5BF8B1817ECBCC"/>
    <w:rsid w:val="00550127"/>
  </w:style>
  <w:style w:type="paragraph" w:customStyle="1" w:styleId="E691A5B430F84EEDBDBA115F92CA1404">
    <w:name w:val="E691A5B430F84EEDBDBA115F92CA1404"/>
    <w:rsid w:val="00550127"/>
  </w:style>
  <w:style w:type="paragraph" w:customStyle="1" w:styleId="A011406E05284D01B456E805D8A92027">
    <w:name w:val="A011406E05284D01B456E805D8A92027"/>
    <w:rsid w:val="00550127"/>
  </w:style>
  <w:style w:type="paragraph" w:customStyle="1" w:styleId="9AE38D5978934A11B5C62F43E143680B">
    <w:name w:val="9AE38D5978934A11B5C62F43E143680B"/>
    <w:rsid w:val="00550127"/>
  </w:style>
  <w:style w:type="paragraph" w:customStyle="1" w:styleId="3427BD2670244E46B40A6E9D0EF0E5FB">
    <w:name w:val="3427BD2670244E46B40A6E9D0EF0E5FB"/>
    <w:rsid w:val="00550127"/>
  </w:style>
  <w:style w:type="paragraph" w:customStyle="1" w:styleId="3A043ED91D52497BAABC838E0ADE470E">
    <w:name w:val="3A043ED91D52497BAABC838E0ADE470E"/>
    <w:rsid w:val="00550127"/>
  </w:style>
  <w:style w:type="paragraph" w:customStyle="1" w:styleId="9D8CB91052FD408B8C5545B6DBAD09A8">
    <w:name w:val="9D8CB91052FD408B8C5545B6DBAD09A8"/>
    <w:rsid w:val="00550127"/>
  </w:style>
  <w:style w:type="paragraph" w:customStyle="1" w:styleId="D47033F9995E43BD800BCA1269BBB8E4">
    <w:name w:val="D47033F9995E43BD800BCA1269BBB8E4"/>
    <w:rsid w:val="00550127"/>
  </w:style>
  <w:style w:type="paragraph" w:customStyle="1" w:styleId="1ED9BA5C8A9C4D9DA0554165FC04F5DA">
    <w:name w:val="1ED9BA5C8A9C4D9DA0554165FC04F5DA"/>
    <w:rsid w:val="00550127"/>
  </w:style>
  <w:style w:type="paragraph" w:customStyle="1" w:styleId="B6912A6A25394535B71778D888FA694B">
    <w:name w:val="B6912A6A25394535B71778D888FA694B"/>
    <w:rsid w:val="00550127"/>
  </w:style>
  <w:style w:type="paragraph" w:customStyle="1" w:styleId="87796FD67FCE455A921772C483B023D7">
    <w:name w:val="87796FD67FCE455A921772C483B023D7"/>
    <w:rsid w:val="00550127"/>
  </w:style>
  <w:style w:type="paragraph" w:customStyle="1" w:styleId="305B04D061354CC8A0443228FF354B05">
    <w:name w:val="305B04D061354CC8A0443228FF354B05"/>
    <w:rsid w:val="00A363C5"/>
  </w:style>
  <w:style w:type="paragraph" w:customStyle="1" w:styleId="7CDC6A0886AC45D7B1844102E86EDD9F">
    <w:name w:val="7CDC6A0886AC45D7B1844102E86EDD9F"/>
    <w:rsid w:val="00A363C5"/>
  </w:style>
  <w:style w:type="paragraph" w:customStyle="1" w:styleId="2AC35980DC01488FBD54F1333902FF6E">
    <w:name w:val="2AC35980DC01488FBD54F1333902FF6E"/>
    <w:rsid w:val="00A363C5"/>
  </w:style>
  <w:style w:type="paragraph" w:customStyle="1" w:styleId="E17944FE893B4F35B306F0EAA6B4200B">
    <w:name w:val="E17944FE893B4F35B306F0EAA6B4200B"/>
    <w:rsid w:val="00A363C5"/>
  </w:style>
  <w:style w:type="paragraph" w:customStyle="1" w:styleId="C98134F3768344AB92F1F300F29931F0">
    <w:name w:val="C98134F3768344AB92F1F300F29931F0"/>
    <w:rsid w:val="00A363C5"/>
  </w:style>
  <w:style w:type="paragraph" w:customStyle="1" w:styleId="90C9E4D364D44EABA8D04E4F47D866DE">
    <w:name w:val="90C9E4D364D44EABA8D04E4F47D866DE"/>
    <w:rsid w:val="00A363C5"/>
  </w:style>
  <w:style w:type="paragraph" w:customStyle="1" w:styleId="B9B7559FC5C3448CB658B86AF7CFFCE8">
    <w:name w:val="B9B7559FC5C3448CB658B86AF7CFFCE8"/>
    <w:rsid w:val="00A363C5"/>
  </w:style>
  <w:style w:type="paragraph" w:customStyle="1" w:styleId="F8164533AF18439582E26AAA4ECC26A2">
    <w:name w:val="F8164533AF18439582E26AAA4ECC26A2"/>
    <w:rsid w:val="00A363C5"/>
  </w:style>
  <w:style w:type="paragraph" w:customStyle="1" w:styleId="C9EB1A4ED6CB4C4EBF33FCE77CE0E2CB">
    <w:name w:val="C9EB1A4ED6CB4C4EBF33FCE77CE0E2CB"/>
    <w:rsid w:val="00A363C5"/>
  </w:style>
  <w:style w:type="paragraph" w:customStyle="1" w:styleId="C2D9E2B5E61447CDB96FB1152A668FF3">
    <w:name w:val="C2D9E2B5E61447CDB96FB1152A668FF3"/>
    <w:rsid w:val="00A363C5"/>
  </w:style>
  <w:style w:type="paragraph" w:customStyle="1" w:styleId="483D8AF1E5E54291802125A17076B55F">
    <w:name w:val="483D8AF1E5E54291802125A17076B55F"/>
    <w:rsid w:val="00A363C5"/>
  </w:style>
  <w:style w:type="paragraph" w:customStyle="1" w:styleId="C4019A3BD2F347CB8E3F5195A1981914">
    <w:name w:val="C4019A3BD2F347CB8E3F5195A1981914"/>
    <w:rsid w:val="00A363C5"/>
  </w:style>
  <w:style w:type="paragraph" w:customStyle="1" w:styleId="34E648A717274AB598FF530DBD6ECB60">
    <w:name w:val="34E648A717274AB598FF530DBD6ECB60"/>
    <w:rsid w:val="00A363C5"/>
  </w:style>
  <w:style w:type="paragraph" w:customStyle="1" w:styleId="73C16A2A96D648F19EDCCE31EE0A3AB3">
    <w:name w:val="73C16A2A96D648F19EDCCE31EE0A3AB3"/>
    <w:rsid w:val="00A363C5"/>
  </w:style>
  <w:style w:type="paragraph" w:customStyle="1" w:styleId="97A168A5E794432A9478409EA91AC610">
    <w:name w:val="97A168A5E794432A9478409EA91AC610"/>
    <w:rsid w:val="00A363C5"/>
  </w:style>
  <w:style w:type="paragraph" w:customStyle="1" w:styleId="5B25917AB94041458BC20ABE66429EE3">
    <w:name w:val="5B25917AB94041458BC20ABE66429EE3"/>
    <w:rsid w:val="00A363C5"/>
  </w:style>
  <w:style w:type="paragraph" w:customStyle="1" w:styleId="2AC6A331BA284BAEB73F76742E0B63FF">
    <w:name w:val="2AC6A331BA284BAEB73F76742E0B63FF"/>
    <w:rsid w:val="00A363C5"/>
  </w:style>
  <w:style w:type="paragraph" w:customStyle="1" w:styleId="B31479F9A9EF49EDB7EE60C7562C0D15">
    <w:name w:val="B31479F9A9EF49EDB7EE60C7562C0D15"/>
    <w:rsid w:val="00A363C5"/>
  </w:style>
  <w:style w:type="paragraph" w:customStyle="1" w:styleId="DF5B286F05D44A81863F7FA9C49DF26E">
    <w:name w:val="DF5B286F05D44A81863F7FA9C49DF26E"/>
    <w:rsid w:val="00A363C5"/>
  </w:style>
  <w:style w:type="paragraph" w:customStyle="1" w:styleId="0476F236A18544268BA89C88A9670812">
    <w:name w:val="0476F236A18544268BA89C88A9670812"/>
    <w:rsid w:val="00A363C5"/>
  </w:style>
  <w:style w:type="paragraph" w:customStyle="1" w:styleId="B38D346470C14B1FB5C1E0C4887D6F45">
    <w:name w:val="B38D346470C14B1FB5C1E0C4887D6F45"/>
    <w:rsid w:val="00A363C5"/>
  </w:style>
  <w:style w:type="paragraph" w:customStyle="1" w:styleId="70A7DF8DFE234E81B2302690FA0E3ECD">
    <w:name w:val="70A7DF8DFE234E81B2302690FA0E3ECD"/>
    <w:rsid w:val="00A363C5"/>
  </w:style>
  <w:style w:type="paragraph" w:customStyle="1" w:styleId="CFCFF7B49B544157A38D8D6FC191F63A">
    <w:name w:val="CFCFF7B49B544157A38D8D6FC191F63A"/>
    <w:rsid w:val="00A363C5"/>
  </w:style>
  <w:style w:type="paragraph" w:customStyle="1" w:styleId="A53797E0391547A192567F38E2AE8CDD">
    <w:name w:val="A53797E0391547A192567F38E2AE8CDD"/>
    <w:rsid w:val="00A363C5"/>
  </w:style>
  <w:style w:type="paragraph" w:customStyle="1" w:styleId="174118D83BAB4B2699685041CC032FC1">
    <w:name w:val="174118D83BAB4B2699685041CC032FC1"/>
    <w:rsid w:val="00A363C5"/>
  </w:style>
  <w:style w:type="paragraph" w:customStyle="1" w:styleId="B4F98251047D4556AFF8205422BD9BE3">
    <w:name w:val="B4F98251047D4556AFF8205422BD9BE3"/>
    <w:rsid w:val="00A363C5"/>
  </w:style>
  <w:style w:type="paragraph" w:customStyle="1" w:styleId="44A2E83CFBFC48C8B7D7BC6B560C58DF">
    <w:name w:val="44A2E83CFBFC48C8B7D7BC6B560C58DF"/>
    <w:rsid w:val="00A363C5"/>
  </w:style>
  <w:style w:type="paragraph" w:customStyle="1" w:styleId="0ED8D6B1B1D842B2B68ED9BEACAF244A">
    <w:name w:val="0ED8D6B1B1D842B2B68ED9BEACAF244A"/>
    <w:rsid w:val="00A363C5"/>
  </w:style>
  <w:style w:type="paragraph" w:customStyle="1" w:styleId="622EA2576E75450AA380ED1E2866FE1E">
    <w:name w:val="622EA2576E75450AA380ED1E2866FE1E"/>
    <w:rsid w:val="00A363C5"/>
  </w:style>
  <w:style w:type="paragraph" w:customStyle="1" w:styleId="EF14B4924FA84ABFB9D46CC1DA2B25DB">
    <w:name w:val="EF14B4924FA84ABFB9D46CC1DA2B25DB"/>
    <w:rsid w:val="00CF2476"/>
  </w:style>
  <w:style w:type="paragraph" w:customStyle="1" w:styleId="5128EEFA1E8644CB8B9C9D36D1F30189">
    <w:name w:val="5128EEFA1E8644CB8B9C9D36D1F30189"/>
    <w:rsid w:val="00CF2476"/>
  </w:style>
  <w:style w:type="paragraph" w:customStyle="1" w:styleId="8AD8BD1A0C6A45D89D782861727DEBAE">
    <w:name w:val="8AD8BD1A0C6A45D89D782861727DEBAE"/>
    <w:rsid w:val="00CF2476"/>
  </w:style>
  <w:style w:type="paragraph" w:customStyle="1" w:styleId="D6681FD6759B4EB4AF565E5BE06A452F">
    <w:name w:val="D6681FD6759B4EB4AF565E5BE06A452F"/>
    <w:rsid w:val="00CF2476"/>
  </w:style>
  <w:style w:type="paragraph" w:customStyle="1" w:styleId="FE9B972E2B044738B64BA2C57521F258">
    <w:name w:val="FE9B972E2B044738B64BA2C57521F258"/>
    <w:rsid w:val="00CF2476"/>
  </w:style>
  <w:style w:type="paragraph" w:customStyle="1" w:styleId="AF9336D665374FB4A2258BB8BF2BD05B">
    <w:name w:val="AF9336D665374FB4A2258BB8BF2BD05B"/>
    <w:rsid w:val="00CF2476"/>
  </w:style>
  <w:style w:type="paragraph" w:customStyle="1" w:styleId="1DA45B4CB19F43978470FE13CC656581">
    <w:name w:val="1DA45B4CB19F43978470FE13CC656581"/>
    <w:rsid w:val="00CF2476"/>
  </w:style>
  <w:style w:type="paragraph" w:customStyle="1" w:styleId="65260ABCDB0A4809B9BC7B1F0A313F9C">
    <w:name w:val="65260ABCDB0A4809B9BC7B1F0A313F9C"/>
    <w:rsid w:val="00CF2476"/>
  </w:style>
  <w:style w:type="paragraph" w:customStyle="1" w:styleId="B7F4B71460CA4BAF8B01A8C77D749489">
    <w:name w:val="B7F4B71460CA4BAF8B01A8C77D749489"/>
    <w:rsid w:val="00CF2476"/>
  </w:style>
  <w:style w:type="paragraph" w:customStyle="1" w:styleId="46EF4ED31B9A4C65B35BF0CBAE31F634">
    <w:name w:val="46EF4ED31B9A4C65B35BF0CBAE31F634"/>
    <w:rsid w:val="00CF2476"/>
  </w:style>
  <w:style w:type="paragraph" w:customStyle="1" w:styleId="14FDE6A995784A5FA376CD8F2124892C">
    <w:name w:val="14FDE6A995784A5FA376CD8F2124892C"/>
    <w:rsid w:val="00CF2476"/>
  </w:style>
  <w:style w:type="paragraph" w:customStyle="1" w:styleId="31A04C8104114901AA4BE4411C531DB1">
    <w:name w:val="31A04C8104114901AA4BE4411C531DB1"/>
    <w:rsid w:val="00CF2476"/>
  </w:style>
  <w:style w:type="paragraph" w:customStyle="1" w:styleId="5D5A8294526C4BC8B1A6139D2DC16316">
    <w:name w:val="5D5A8294526C4BC8B1A6139D2DC16316"/>
    <w:rsid w:val="00CF2476"/>
  </w:style>
  <w:style w:type="paragraph" w:customStyle="1" w:styleId="D1A9102CFDF948068DC89EC878C6F919">
    <w:name w:val="D1A9102CFDF948068DC89EC878C6F919"/>
    <w:rsid w:val="00CF2476"/>
  </w:style>
  <w:style w:type="paragraph" w:customStyle="1" w:styleId="0D33E4AB244343E68683C98042B0987F">
    <w:name w:val="0D33E4AB244343E68683C98042B0987F"/>
    <w:rsid w:val="00250FDA"/>
  </w:style>
  <w:style w:type="paragraph" w:customStyle="1" w:styleId="DE3715D02A2B430996BD4DA81C5F6525">
    <w:name w:val="DE3715D02A2B430996BD4DA81C5F6525"/>
    <w:rsid w:val="00250FDA"/>
  </w:style>
  <w:style w:type="paragraph" w:customStyle="1" w:styleId="284CBD9347CF400983E32FCB226845EC">
    <w:name w:val="284CBD9347CF400983E32FCB226845EC"/>
    <w:rsid w:val="00250FDA"/>
  </w:style>
  <w:style w:type="paragraph" w:customStyle="1" w:styleId="E154A98BAA474894B3CD076CCF30C08E">
    <w:name w:val="E154A98BAA474894B3CD076CCF30C08E"/>
    <w:rsid w:val="00250FDA"/>
  </w:style>
  <w:style w:type="paragraph" w:customStyle="1" w:styleId="A1894B39FED04B90B1CEA8BD61FE7FD8">
    <w:name w:val="A1894B39FED04B90B1CEA8BD61FE7FD8"/>
    <w:rsid w:val="00250FDA"/>
  </w:style>
  <w:style w:type="paragraph" w:customStyle="1" w:styleId="EECD43061E4B490CA52C2D5F523CA9BA">
    <w:name w:val="EECD43061E4B490CA52C2D5F523CA9BA"/>
    <w:rsid w:val="00250FDA"/>
  </w:style>
  <w:style w:type="paragraph" w:customStyle="1" w:styleId="41D3405B659341D2B26D50AAC81084AE">
    <w:name w:val="41D3405B659341D2B26D50AAC81084AE"/>
    <w:rsid w:val="00250FDA"/>
  </w:style>
  <w:style w:type="paragraph" w:customStyle="1" w:styleId="8196BCC3718A4C1A90B031A4FBF210AE">
    <w:name w:val="8196BCC3718A4C1A90B031A4FBF210AE"/>
    <w:rsid w:val="00250FDA"/>
  </w:style>
  <w:style w:type="paragraph" w:customStyle="1" w:styleId="E2631D9BCDD74CAC94CACF19DD848B6C">
    <w:name w:val="E2631D9BCDD74CAC94CACF19DD848B6C"/>
    <w:rsid w:val="00250FDA"/>
  </w:style>
  <w:style w:type="paragraph" w:customStyle="1" w:styleId="7EDC78157DA64CB5887FD6304A70687B">
    <w:name w:val="7EDC78157DA64CB5887FD6304A70687B"/>
    <w:rsid w:val="00250FDA"/>
  </w:style>
  <w:style w:type="paragraph" w:customStyle="1" w:styleId="93F13F46000C4C63B1ADE00C42F5E6D9">
    <w:name w:val="93F13F46000C4C63B1ADE00C42F5E6D9"/>
    <w:rsid w:val="00250FDA"/>
  </w:style>
  <w:style w:type="paragraph" w:customStyle="1" w:styleId="171664695C074184B62BB2EFD4BB0818">
    <w:name w:val="171664695C074184B62BB2EFD4BB0818"/>
    <w:rsid w:val="00250FDA"/>
  </w:style>
  <w:style w:type="paragraph" w:customStyle="1" w:styleId="CE1F3CD01FDD4E80AE67473544ADF1B0">
    <w:name w:val="CE1F3CD01FDD4E80AE67473544ADF1B0"/>
    <w:rsid w:val="00250FDA"/>
  </w:style>
  <w:style w:type="paragraph" w:customStyle="1" w:styleId="7BDF1D6BAE9B438DAE82BA440CC0177B">
    <w:name w:val="7BDF1D6BAE9B438DAE82BA440CC0177B"/>
    <w:rsid w:val="00250FDA"/>
  </w:style>
  <w:style w:type="paragraph" w:customStyle="1" w:styleId="62AF0BA61AC847C8A3D5743E00F1ED12">
    <w:name w:val="62AF0BA61AC847C8A3D5743E00F1ED12"/>
    <w:rsid w:val="00250FDA"/>
  </w:style>
  <w:style w:type="paragraph" w:customStyle="1" w:styleId="C0F01796785B44DD9C8ABB66D076EC0E">
    <w:name w:val="C0F01796785B44DD9C8ABB66D076EC0E"/>
    <w:rsid w:val="00250FDA"/>
  </w:style>
  <w:style w:type="paragraph" w:customStyle="1" w:styleId="7D0426DD8B794D00B7CC8C79C1455982">
    <w:name w:val="7D0426DD8B794D00B7CC8C79C1455982"/>
    <w:rsid w:val="00250FDA"/>
  </w:style>
  <w:style w:type="paragraph" w:customStyle="1" w:styleId="DAED6C87F4FF4183B6ACC55159FA97C9">
    <w:name w:val="DAED6C87F4FF4183B6ACC55159FA97C9"/>
    <w:rsid w:val="00250FDA"/>
  </w:style>
  <w:style w:type="paragraph" w:customStyle="1" w:styleId="53AF618CC4664DCCB3E270C4F430F85D">
    <w:name w:val="53AF618CC4664DCCB3E270C4F430F85D"/>
    <w:rsid w:val="00250FDA"/>
  </w:style>
  <w:style w:type="paragraph" w:customStyle="1" w:styleId="C76F8AF50BEE4F479EEEA7CDDC30B338">
    <w:name w:val="C76F8AF50BEE4F479EEEA7CDDC30B338"/>
    <w:rsid w:val="00250FDA"/>
  </w:style>
  <w:style w:type="paragraph" w:customStyle="1" w:styleId="7923A3C4B49C400DA368976E56ABD11F">
    <w:name w:val="7923A3C4B49C400DA368976E56ABD11F"/>
    <w:rsid w:val="00250FDA"/>
  </w:style>
  <w:style w:type="paragraph" w:customStyle="1" w:styleId="BA187438C98A48E2AEED4289A214DD5C">
    <w:name w:val="BA187438C98A48E2AEED4289A214DD5C"/>
    <w:rsid w:val="00250FDA"/>
  </w:style>
  <w:style w:type="paragraph" w:customStyle="1" w:styleId="87311324A04B4CC3BCB5D7DA2C179226">
    <w:name w:val="87311324A04B4CC3BCB5D7DA2C179226"/>
    <w:rsid w:val="00250FDA"/>
  </w:style>
  <w:style w:type="paragraph" w:customStyle="1" w:styleId="5C75725451D5467FB4A003EB86A343FC">
    <w:name w:val="5C75725451D5467FB4A003EB86A343FC"/>
    <w:rsid w:val="00250FDA"/>
  </w:style>
  <w:style w:type="paragraph" w:customStyle="1" w:styleId="951CF5EE9DEC459E943A5DBD31B1467A">
    <w:name w:val="951CF5EE9DEC459E943A5DBD31B1467A"/>
    <w:rsid w:val="00C06E19"/>
  </w:style>
  <w:style w:type="paragraph" w:customStyle="1" w:styleId="09C0CBAEA7E443F084325C0753D19850">
    <w:name w:val="09C0CBAEA7E443F084325C0753D19850"/>
    <w:rsid w:val="00C06E19"/>
  </w:style>
  <w:style w:type="paragraph" w:customStyle="1" w:styleId="FE4E1923E46440C3BB5912DB08B4F85F">
    <w:name w:val="FE4E1923E46440C3BB5912DB08B4F85F"/>
    <w:rsid w:val="00C06E19"/>
  </w:style>
  <w:style w:type="paragraph" w:customStyle="1" w:styleId="7D78F26BA42840098E88F9A407262196">
    <w:name w:val="7D78F26BA42840098E88F9A407262196"/>
    <w:rsid w:val="00C06E19"/>
  </w:style>
  <w:style w:type="paragraph" w:customStyle="1" w:styleId="5AE76A6A510649F38152AF9381A64321">
    <w:name w:val="5AE76A6A510649F38152AF9381A64321"/>
    <w:rsid w:val="00C06E19"/>
  </w:style>
  <w:style w:type="paragraph" w:customStyle="1" w:styleId="49A0F6FA02B64EACAB362A4CE1D3CAC6">
    <w:name w:val="49A0F6FA02B64EACAB362A4CE1D3CAC6"/>
    <w:rsid w:val="00C06E19"/>
  </w:style>
  <w:style w:type="paragraph" w:customStyle="1" w:styleId="BA0FD28E1E3F4AB99FA9B9932EF8E5AC">
    <w:name w:val="BA0FD28E1E3F4AB99FA9B9932EF8E5AC"/>
    <w:rsid w:val="00C06E19"/>
  </w:style>
  <w:style w:type="paragraph" w:customStyle="1" w:styleId="80841791E30C4A7D90D05B77A79135C2">
    <w:name w:val="80841791E30C4A7D90D05B77A79135C2"/>
    <w:rsid w:val="00C06E19"/>
  </w:style>
  <w:style w:type="paragraph" w:customStyle="1" w:styleId="71A4D5B0DE454324A2ED8B32C9AD0E23">
    <w:name w:val="71A4D5B0DE454324A2ED8B32C9AD0E23"/>
    <w:rsid w:val="00C06E19"/>
  </w:style>
  <w:style w:type="paragraph" w:customStyle="1" w:styleId="ECA939F1C8554CE4A468E6E9521EA3C1">
    <w:name w:val="ECA939F1C8554CE4A468E6E9521EA3C1"/>
    <w:rsid w:val="00C06E19"/>
  </w:style>
  <w:style w:type="paragraph" w:customStyle="1" w:styleId="D5A09915D1B34F6A80DF0EECD2BAEF9B">
    <w:name w:val="D5A09915D1B34F6A80DF0EECD2BAEF9B"/>
    <w:rsid w:val="00C06E19"/>
  </w:style>
  <w:style w:type="paragraph" w:customStyle="1" w:styleId="2863A7A1EE6A4D9A8A51F4E95AEF2AEE">
    <w:name w:val="2863A7A1EE6A4D9A8A51F4E95AEF2AEE"/>
    <w:rsid w:val="00C06E19"/>
  </w:style>
  <w:style w:type="paragraph" w:customStyle="1" w:styleId="268256BFB46745BEB71E8C751B0CFF9B">
    <w:name w:val="268256BFB46745BEB71E8C751B0CFF9B"/>
    <w:rsid w:val="00C06E19"/>
  </w:style>
  <w:style w:type="paragraph" w:customStyle="1" w:styleId="FE69C6EEB00040A9A6F7211BD7C1B92A">
    <w:name w:val="FE69C6EEB00040A9A6F7211BD7C1B92A"/>
    <w:rsid w:val="00C06E19"/>
  </w:style>
  <w:style w:type="paragraph" w:customStyle="1" w:styleId="9B0A7BEEC85643E28469F1845FC78F5F">
    <w:name w:val="9B0A7BEEC85643E28469F1845FC78F5F"/>
    <w:rsid w:val="00C06E19"/>
  </w:style>
  <w:style w:type="paragraph" w:customStyle="1" w:styleId="2D432E4662C34AB2862E8C3913DCA965">
    <w:name w:val="2D432E4662C34AB2862E8C3913DCA965"/>
    <w:rsid w:val="00C06E19"/>
  </w:style>
  <w:style w:type="paragraph" w:customStyle="1" w:styleId="78E91F1492274875A1CBBAA764E48D43">
    <w:name w:val="78E91F1492274875A1CBBAA764E48D43"/>
    <w:rsid w:val="00C06E19"/>
  </w:style>
  <w:style w:type="paragraph" w:customStyle="1" w:styleId="4EA5B8D9D352499093ABCA6B89E14866">
    <w:name w:val="4EA5B8D9D352499093ABCA6B89E14866"/>
    <w:rsid w:val="00C06E19"/>
  </w:style>
  <w:style w:type="paragraph" w:customStyle="1" w:styleId="4441A2BF75F749408C5543C956A5AA58">
    <w:name w:val="4441A2BF75F749408C5543C956A5AA58"/>
    <w:rsid w:val="00C06E19"/>
  </w:style>
  <w:style w:type="paragraph" w:customStyle="1" w:styleId="663B99274BAF4319BE54AF815C7F193B">
    <w:name w:val="663B99274BAF4319BE54AF815C7F193B"/>
    <w:rsid w:val="00C06E19"/>
  </w:style>
  <w:style w:type="paragraph" w:customStyle="1" w:styleId="C86C1D9A3F1049F39E1356B627750BA2">
    <w:name w:val="C86C1D9A3F1049F39E1356B627750BA2"/>
    <w:rsid w:val="00C06E19"/>
  </w:style>
  <w:style w:type="paragraph" w:customStyle="1" w:styleId="67053F127F15475BB1CC0FA89AB797F2">
    <w:name w:val="67053F127F15475BB1CC0FA89AB797F2"/>
    <w:rsid w:val="00C06E19"/>
  </w:style>
  <w:style w:type="paragraph" w:customStyle="1" w:styleId="28D43C0EF564417BB7F7EE0174F9538F">
    <w:name w:val="28D43C0EF564417BB7F7EE0174F9538F"/>
    <w:rsid w:val="00C06E19"/>
  </w:style>
  <w:style w:type="paragraph" w:customStyle="1" w:styleId="BC8012F2B8D64F1DB52F1F9E1619F740">
    <w:name w:val="BC8012F2B8D64F1DB52F1F9E1619F740"/>
    <w:rsid w:val="00C06E19"/>
  </w:style>
  <w:style w:type="paragraph" w:customStyle="1" w:styleId="4AA663F9956D4488A30C9C6FFC17477D">
    <w:name w:val="4AA663F9956D4488A30C9C6FFC17477D"/>
    <w:rsid w:val="00C06E19"/>
  </w:style>
  <w:style w:type="paragraph" w:customStyle="1" w:styleId="66DD49F95B7C415BB731CAF40F754402">
    <w:name w:val="66DD49F95B7C415BB731CAF40F754402"/>
    <w:rsid w:val="00C06E19"/>
  </w:style>
  <w:style w:type="paragraph" w:customStyle="1" w:styleId="1886C2C1EDC9460D8BE5D93983CA124B">
    <w:name w:val="1886C2C1EDC9460D8BE5D93983CA124B"/>
    <w:rsid w:val="00C06E19"/>
  </w:style>
  <w:style w:type="paragraph" w:customStyle="1" w:styleId="DA7B9639BE1A4F8DA9871245AE312608">
    <w:name w:val="DA7B9639BE1A4F8DA9871245AE312608"/>
    <w:rsid w:val="00C06E19"/>
  </w:style>
  <w:style w:type="paragraph" w:customStyle="1" w:styleId="27BD9514D6F14E078857F0C22BC346E4">
    <w:name w:val="27BD9514D6F14E078857F0C22BC346E4"/>
    <w:rsid w:val="00C06E19"/>
  </w:style>
  <w:style w:type="paragraph" w:customStyle="1" w:styleId="0A6511F86A6C4FBA85135514AB112534">
    <w:name w:val="0A6511F86A6C4FBA85135514AB112534"/>
    <w:rsid w:val="00C06E19"/>
  </w:style>
  <w:style w:type="paragraph" w:customStyle="1" w:styleId="2B9A3B4C4A1D49E5973D2E1ACBFAD21E">
    <w:name w:val="2B9A3B4C4A1D49E5973D2E1ACBFAD21E"/>
    <w:rsid w:val="00C06E19"/>
  </w:style>
  <w:style w:type="paragraph" w:customStyle="1" w:styleId="DC2B720539A74233832B56F401225648">
    <w:name w:val="DC2B720539A74233832B56F401225648"/>
    <w:rsid w:val="00C06E19"/>
  </w:style>
  <w:style w:type="paragraph" w:customStyle="1" w:styleId="BB3C9372A7184183ACFAD3A6DB44DEA0">
    <w:name w:val="BB3C9372A7184183ACFAD3A6DB44DEA0"/>
    <w:rsid w:val="00DB7803"/>
  </w:style>
  <w:style w:type="paragraph" w:customStyle="1" w:styleId="D93C59E291584F499DE76BC798AA696C">
    <w:name w:val="D93C59E291584F499DE76BC798AA696C"/>
    <w:rsid w:val="00DB7803"/>
  </w:style>
  <w:style w:type="paragraph" w:customStyle="1" w:styleId="08A274446DF24416A5E1DA079BB51796">
    <w:name w:val="08A274446DF24416A5E1DA079BB51796"/>
    <w:rsid w:val="00DB7803"/>
  </w:style>
  <w:style w:type="paragraph" w:customStyle="1" w:styleId="C88F7CD864074EE088B14E660254E486">
    <w:name w:val="C88F7CD864074EE088B14E660254E486"/>
    <w:rsid w:val="00DB7803"/>
  </w:style>
  <w:style w:type="paragraph" w:customStyle="1" w:styleId="5DC81FA469B946669B4FA2A12220AA3F">
    <w:name w:val="5DC81FA469B946669B4FA2A12220AA3F"/>
    <w:rsid w:val="00DB7803"/>
  </w:style>
  <w:style w:type="paragraph" w:customStyle="1" w:styleId="31814B47B44C4D36ACD68F1E55772BCF">
    <w:name w:val="31814B47B44C4D36ACD68F1E55772BCF"/>
    <w:rsid w:val="00DB7803"/>
  </w:style>
  <w:style w:type="paragraph" w:customStyle="1" w:styleId="D3CA490505A64D959188C3F02B9014A0">
    <w:name w:val="D3CA490505A64D959188C3F02B9014A0"/>
    <w:rsid w:val="00DB7803"/>
  </w:style>
  <w:style w:type="paragraph" w:customStyle="1" w:styleId="4F3168D62F2B4DF5B365F18D8EBEE431">
    <w:name w:val="4F3168D62F2B4DF5B365F18D8EBEE431"/>
    <w:rsid w:val="00DB7803"/>
  </w:style>
  <w:style w:type="paragraph" w:customStyle="1" w:styleId="17F3DE3C7CDA412D8C1D5ACD93A33BDB">
    <w:name w:val="17F3DE3C7CDA412D8C1D5ACD93A33BDB"/>
    <w:rsid w:val="00DB7803"/>
  </w:style>
  <w:style w:type="paragraph" w:customStyle="1" w:styleId="F98363FDF1104084BCAEE87434A98579">
    <w:name w:val="F98363FDF1104084BCAEE87434A98579"/>
    <w:rsid w:val="00DB7803"/>
  </w:style>
  <w:style w:type="paragraph" w:customStyle="1" w:styleId="BAE33F1B0F994E5ABA889AA4BA550D82">
    <w:name w:val="BAE33F1B0F994E5ABA889AA4BA550D82"/>
    <w:rsid w:val="00DB7803"/>
  </w:style>
  <w:style w:type="paragraph" w:customStyle="1" w:styleId="D5CB208C6CBC488AB0369D4E7D21FB5B">
    <w:name w:val="D5CB208C6CBC488AB0369D4E7D21FB5B"/>
    <w:rsid w:val="00DB7803"/>
  </w:style>
  <w:style w:type="paragraph" w:customStyle="1" w:styleId="415694C1772049FFBB46C000EC9A0E63">
    <w:name w:val="415694C1772049FFBB46C000EC9A0E63"/>
    <w:rsid w:val="00DB7803"/>
  </w:style>
  <w:style w:type="paragraph" w:customStyle="1" w:styleId="2CC555F758EF4B759C9B78BA1364CABA">
    <w:name w:val="2CC555F758EF4B759C9B78BA1364CABA"/>
    <w:rsid w:val="00DB7803"/>
  </w:style>
  <w:style w:type="paragraph" w:customStyle="1" w:styleId="82AD76B33AA0488E8FC7DF7407FAC058">
    <w:name w:val="82AD76B33AA0488E8FC7DF7407FAC058"/>
    <w:rsid w:val="00DB7803"/>
  </w:style>
  <w:style w:type="paragraph" w:customStyle="1" w:styleId="BB7355F71F7B44DC8F5F8E13F9188534">
    <w:name w:val="BB7355F71F7B44DC8F5F8E13F9188534"/>
    <w:rsid w:val="00DB7803"/>
  </w:style>
  <w:style w:type="paragraph" w:customStyle="1" w:styleId="9BD20233A93740288A2123ACB3099F80">
    <w:name w:val="9BD20233A93740288A2123ACB3099F80"/>
    <w:rsid w:val="00DB7803"/>
  </w:style>
  <w:style w:type="paragraph" w:customStyle="1" w:styleId="B6CC9279E6F34294B19EEE33635C0E74">
    <w:name w:val="B6CC9279E6F34294B19EEE33635C0E74"/>
    <w:rsid w:val="00DB7803"/>
  </w:style>
  <w:style w:type="paragraph" w:customStyle="1" w:styleId="0DEA331298BE4D44AC3F36EA0A4A39A8">
    <w:name w:val="0DEA331298BE4D44AC3F36EA0A4A39A8"/>
    <w:rsid w:val="00DB7803"/>
  </w:style>
  <w:style w:type="paragraph" w:customStyle="1" w:styleId="F8149620367342B59E323064D164E953">
    <w:name w:val="F8149620367342B59E323064D164E953"/>
    <w:rsid w:val="00DB7803"/>
  </w:style>
  <w:style w:type="paragraph" w:customStyle="1" w:styleId="18309D2D9F334084A078C704F179D307">
    <w:name w:val="18309D2D9F334084A078C704F179D307"/>
    <w:rsid w:val="00DB7803"/>
  </w:style>
  <w:style w:type="paragraph" w:customStyle="1" w:styleId="2EBDB18F754F4B2CA3770BFB00CB82FF">
    <w:name w:val="2EBDB18F754F4B2CA3770BFB00CB82FF"/>
    <w:rsid w:val="00DB7803"/>
  </w:style>
  <w:style w:type="paragraph" w:customStyle="1" w:styleId="948576F4A9254FBFB4219CF1F5465CDE">
    <w:name w:val="948576F4A9254FBFB4219CF1F5465CDE"/>
    <w:rsid w:val="00DB7803"/>
  </w:style>
  <w:style w:type="paragraph" w:customStyle="1" w:styleId="0A47074FE70B4939B31EC56834FC6EC2">
    <w:name w:val="0A47074FE70B4939B31EC56834FC6EC2"/>
    <w:rsid w:val="00DB7803"/>
  </w:style>
  <w:style w:type="paragraph" w:customStyle="1" w:styleId="FF69902346EC4C90847433583739A452">
    <w:name w:val="FF69902346EC4C90847433583739A452"/>
    <w:rsid w:val="00DB7803"/>
  </w:style>
  <w:style w:type="paragraph" w:customStyle="1" w:styleId="1F0B6C044E0A4D9A8CE48FF7573BF4A3">
    <w:name w:val="1F0B6C044E0A4D9A8CE48FF7573BF4A3"/>
    <w:rsid w:val="00DB7803"/>
  </w:style>
  <w:style w:type="paragraph" w:customStyle="1" w:styleId="BF5E8E4F05484811A07D50A72BE57C31">
    <w:name w:val="BF5E8E4F05484811A07D50A72BE57C31"/>
    <w:rsid w:val="00DB7803"/>
  </w:style>
  <w:style w:type="paragraph" w:customStyle="1" w:styleId="B96FC450862941C396D4206677DD1130">
    <w:name w:val="B96FC450862941C396D4206677DD1130"/>
    <w:rsid w:val="00DB7803"/>
  </w:style>
  <w:style w:type="paragraph" w:customStyle="1" w:styleId="158EDEDECF964F5EB0B50CD10752054A">
    <w:name w:val="158EDEDECF964F5EB0B50CD10752054A"/>
    <w:rsid w:val="00DB7803"/>
  </w:style>
  <w:style w:type="paragraph" w:customStyle="1" w:styleId="D60FDC7B49B6452A954AEF328361311F">
    <w:name w:val="D60FDC7B49B6452A954AEF328361311F"/>
    <w:rsid w:val="00DB7803"/>
  </w:style>
  <w:style w:type="paragraph" w:customStyle="1" w:styleId="CC4E4305383A4C1F985041582C6154FB">
    <w:name w:val="CC4E4305383A4C1F985041582C6154FB"/>
    <w:rsid w:val="00DB7803"/>
  </w:style>
  <w:style w:type="paragraph" w:customStyle="1" w:styleId="B1B4D5C78135481EB0B101E6D8515A65">
    <w:name w:val="B1B4D5C78135481EB0B101E6D8515A65"/>
    <w:rsid w:val="00DB7803"/>
  </w:style>
  <w:style w:type="paragraph" w:customStyle="1" w:styleId="174A7A4BB33B44E3A08A57B444007385">
    <w:name w:val="174A7A4BB33B44E3A08A57B444007385"/>
    <w:rsid w:val="00B217D1"/>
  </w:style>
  <w:style w:type="paragraph" w:customStyle="1" w:styleId="ACD69F8BCF654C0D850CE6FD55CF2211">
    <w:name w:val="ACD69F8BCF654C0D850CE6FD55CF2211"/>
    <w:rsid w:val="00B217D1"/>
  </w:style>
  <w:style w:type="paragraph" w:customStyle="1" w:styleId="8505110775944D8EB613301DF5BB9EED">
    <w:name w:val="8505110775944D8EB613301DF5BB9EED"/>
    <w:rsid w:val="00B217D1"/>
  </w:style>
  <w:style w:type="paragraph" w:customStyle="1" w:styleId="44E5357F90014F208883D8FD750E6F54">
    <w:name w:val="44E5357F90014F208883D8FD750E6F54"/>
    <w:rsid w:val="00B217D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EBCB9-9F3C-4121-9537-BBB748C56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