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2605" w:rsidRPr="0007609E" w:rsidP="00362605" w14:paraId="26C07E24" w14:textId="77777777">
      <w:pPr>
        <w:jc w:val="right"/>
        <w:rPr>
          <w:sz w:val="28"/>
          <w:szCs w:val="28"/>
        </w:rPr>
      </w:pPr>
      <w:r w:rsidRPr="0007609E">
        <w:rPr>
          <w:sz w:val="28"/>
          <w:szCs w:val="28"/>
        </w:rPr>
        <w:t>УИД 16</w:t>
      </w:r>
      <w:r w:rsidRPr="0007609E">
        <w:rPr>
          <w:sz w:val="28"/>
          <w:szCs w:val="28"/>
          <w:lang w:val="en-US"/>
        </w:rPr>
        <w:t>MS</w:t>
      </w:r>
      <w:r w:rsidRPr="0007609E">
        <w:rPr>
          <w:sz w:val="28"/>
          <w:szCs w:val="28"/>
        </w:rPr>
        <w:t>0056-01-</w:t>
      </w:r>
      <w:sdt>
        <w:sdtPr>
          <w:rPr>
            <w:sz w:val="28"/>
            <w:szCs w:val="28"/>
          </w:rPr>
          <w:id w:val="1777201000"/>
          <w:placeholder>
            <w:docPart w:val="DefaultPlaceholder_1082065158"/>
          </w:placeholder>
          <w:text/>
        </w:sdtPr>
        <w:sdtContent>
          <w:r w:rsidRPr="0007609E">
            <w:rPr>
              <w:sz w:val="28"/>
              <w:szCs w:val="28"/>
            </w:rPr>
            <w:t>2022</w:t>
          </w:r>
        </w:sdtContent>
      </w:sdt>
      <w:r w:rsidRPr="0007609E">
        <w:rPr>
          <w:sz w:val="28"/>
          <w:szCs w:val="28"/>
        </w:rPr>
        <w:t>-</w:t>
      </w:r>
      <w:sdt>
        <w:sdtPr>
          <w:rPr>
            <w:sz w:val="28"/>
            <w:szCs w:val="28"/>
          </w:rPr>
          <w:id w:val="1310983949"/>
          <w:lock w:val="sdtLocked"/>
          <w:placeholder>
            <w:docPart w:val="A779C5A2F74742B1A1E947267C16B4D9"/>
          </w:placeholder>
          <w:text/>
        </w:sdtPr>
        <w:sdtContent>
          <w:r w:rsidRPr="0007609E" w:rsidR="00687433">
            <w:rPr>
              <w:sz w:val="28"/>
              <w:szCs w:val="28"/>
            </w:rPr>
            <w:t>001927</w:t>
          </w:r>
        </w:sdtContent>
      </w:sdt>
      <w:r w:rsidRPr="0007609E">
        <w:rPr>
          <w:sz w:val="28"/>
          <w:szCs w:val="28"/>
        </w:rPr>
        <w:t>-</w:t>
      </w:r>
      <w:sdt>
        <w:sdtPr>
          <w:rPr>
            <w:sz w:val="28"/>
            <w:szCs w:val="28"/>
          </w:rPr>
          <w:id w:val="-1701309338"/>
          <w:lock w:val="sdtLocked"/>
          <w:placeholder>
            <w:docPart w:val="A779C5A2F74742B1A1E947267C16B4D9"/>
          </w:placeholder>
          <w:text/>
        </w:sdtPr>
        <w:sdtContent>
          <w:r w:rsidRPr="0007609E" w:rsidR="00687433">
            <w:rPr>
              <w:sz w:val="28"/>
              <w:szCs w:val="28"/>
            </w:rPr>
            <w:t>44</w:t>
          </w:r>
        </w:sdtContent>
      </w:sdt>
    </w:p>
    <w:p w:rsidR="00362605" w:rsidRPr="0007609E" w:rsidP="00362605" w14:paraId="41B3F03D" w14:textId="77777777">
      <w:pPr>
        <w:jc w:val="right"/>
        <w:rPr>
          <w:sz w:val="28"/>
          <w:szCs w:val="28"/>
        </w:rPr>
      </w:pPr>
      <w:r w:rsidRPr="0007609E">
        <w:rPr>
          <w:sz w:val="28"/>
          <w:szCs w:val="28"/>
        </w:rPr>
        <w:t>дело № 11-5-</w:t>
      </w:r>
      <w:sdt>
        <w:sdtPr>
          <w:rPr>
            <w:sz w:val="28"/>
            <w:szCs w:val="28"/>
          </w:rPr>
          <w:id w:val="-608052054"/>
          <w:lock w:val="sdtLocked"/>
          <w:placeholder>
            <w:docPart w:val="A779C5A2F74742B1A1E947267C16B4D9"/>
          </w:placeholder>
          <w:text/>
        </w:sdtPr>
        <w:sdtContent>
          <w:r w:rsidRPr="0007609E" w:rsidR="00687433">
            <w:rPr>
              <w:sz w:val="28"/>
              <w:szCs w:val="28"/>
            </w:rPr>
            <w:t>669</w:t>
          </w:r>
        </w:sdtContent>
      </w:sdt>
      <w:r w:rsidRPr="0007609E">
        <w:rPr>
          <w:sz w:val="28"/>
          <w:szCs w:val="28"/>
        </w:rPr>
        <w:t>/</w:t>
      </w:r>
      <w:sdt>
        <w:sdtPr>
          <w:rPr>
            <w:sz w:val="28"/>
            <w:szCs w:val="28"/>
          </w:rPr>
          <w:id w:val="-2080817787"/>
          <w:placeholder>
            <w:docPart w:val="DefaultPlaceholder_1082065158"/>
          </w:placeholder>
          <w:text/>
        </w:sdtPr>
        <w:sdtContent>
          <w:r w:rsidRPr="0007609E">
            <w:rPr>
              <w:sz w:val="28"/>
              <w:szCs w:val="28"/>
            </w:rPr>
            <w:t>2022</w:t>
          </w:r>
        </w:sdtContent>
      </w:sdt>
    </w:p>
    <w:p w:rsidR="00362605" w:rsidRPr="0007609E" w:rsidP="00362605" w14:paraId="2F1420BD" w14:textId="77777777">
      <w:pPr>
        <w:jc w:val="center"/>
        <w:rPr>
          <w:sz w:val="28"/>
          <w:szCs w:val="28"/>
        </w:rPr>
      </w:pPr>
      <w:r w:rsidRPr="0007609E">
        <w:rPr>
          <w:sz w:val="28"/>
          <w:szCs w:val="28"/>
        </w:rPr>
        <w:t>ПОСТАНОВЛЕНИЕ</w:t>
      </w:r>
    </w:p>
    <w:p w:rsidR="00362605" w:rsidRPr="0007609E" w:rsidP="00362605" w14:paraId="3238BE90" w14:textId="77777777">
      <w:pPr>
        <w:jc w:val="center"/>
        <w:rPr>
          <w:sz w:val="28"/>
          <w:szCs w:val="28"/>
        </w:rPr>
      </w:pPr>
      <w:r w:rsidRPr="0007609E">
        <w:rPr>
          <w:sz w:val="28"/>
          <w:szCs w:val="28"/>
        </w:rPr>
        <w:t>по делу об административном правонарушении</w:t>
      </w:r>
    </w:p>
    <w:p w:rsidR="00362605" w:rsidRPr="0007609E" w:rsidP="00362605" w14:paraId="45F3743A" w14:textId="77777777">
      <w:pPr>
        <w:jc w:val="center"/>
        <w:rPr>
          <w:sz w:val="28"/>
          <w:szCs w:val="28"/>
        </w:rPr>
      </w:pPr>
    </w:p>
    <w:p w:rsidR="00362605" w:rsidRPr="0007609E" w:rsidP="00362605" w14:paraId="27BEADB6" w14:textId="77777777">
      <w:pPr>
        <w:pStyle w:val="BodyText"/>
        <w:rPr>
          <w:sz w:val="28"/>
          <w:szCs w:val="28"/>
        </w:rPr>
      </w:pPr>
      <w:sdt>
        <w:sdtPr>
          <w:rPr>
            <w:sz w:val="28"/>
            <w:szCs w:val="28"/>
          </w:rPr>
          <w:id w:val="1144775659"/>
          <w:lock w:val="sdtLocked"/>
          <w:placeholder>
            <w:docPart w:val="EEB55410254145D890F8DB37B39D3E08"/>
          </w:placeholder>
          <w:date w:fullDate="2022-06-13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07609E" w:rsidR="00485036">
            <w:rPr>
              <w:sz w:val="28"/>
              <w:szCs w:val="28"/>
            </w:rPr>
            <w:t>13 июня 2022</w:t>
          </w:r>
        </w:sdtContent>
      </w:sdt>
      <w:r w:rsidRPr="0007609E">
        <w:rPr>
          <w:sz w:val="28"/>
          <w:szCs w:val="28"/>
        </w:rPr>
        <w:t xml:space="preserve"> года </w:t>
      </w:r>
      <w:r w:rsidRPr="0007609E">
        <w:rPr>
          <w:sz w:val="28"/>
          <w:szCs w:val="28"/>
        </w:rPr>
        <w:tab/>
        <w:t xml:space="preserve"> </w:t>
      </w:r>
      <w:r w:rsidRPr="0007609E">
        <w:rPr>
          <w:sz w:val="28"/>
          <w:szCs w:val="28"/>
        </w:rPr>
        <w:tab/>
      </w:r>
      <w:r w:rsidRPr="0007609E">
        <w:rPr>
          <w:sz w:val="28"/>
          <w:szCs w:val="28"/>
        </w:rPr>
        <w:tab/>
        <w:t xml:space="preserve">                         г. Казань, ул. Космонавтов, д. 59</w:t>
      </w:r>
    </w:p>
    <w:p w:rsidR="004806DA" w:rsidRPr="0007609E" w:rsidP="00362605" w14:paraId="591AF462" w14:textId="77777777">
      <w:pPr>
        <w:ind w:firstLine="708"/>
        <w:jc w:val="both"/>
        <w:rPr>
          <w:sz w:val="28"/>
          <w:szCs w:val="28"/>
        </w:rPr>
      </w:pPr>
    </w:p>
    <w:p w:rsidR="00362605" w:rsidRPr="0007609E" w:rsidP="00362605" w14:paraId="7A1E4890" w14:textId="533654D7">
      <w:pPr>
        <w:ind w:firstLine="708"/>
        <w:jc w:val="both"/>
        <w:rPr>
          <w:sz w:val="28"/>
          <w:szCs w:val="28"/>
        </w:rPr>
      </w:pPr>
      <w:r w:rsidRPr="0007609E">
        <w:rPr>
          <w:sz w:val="28"/>
          <w:szCs w:val="28"/>
        </w:rPr>
        <w:t xml:space="preserve">Мировой судья судебного участка № 11 по Советскому судебному району города Казани Республики Татарстан Сафин А.Ф., рассмотрев дело об административном правонарушении, предусмотренном </w:t>
      </w:r>
      <w:r w:rsidRPr="0007609E" w:rsidR="00687433">
        <w:rPr>
          <w:sz w:val="28"/>
          <w:szCs w:val="28"/>
        </w:rPr>
        <w:t xml:space="preserve">частью 1 статьи 20.25 </w:t>
      </w:r>
      <w:r w:rsidRPr="0007609E">
        <w:rPr>
          <w:sz w:val="28"/>
          <w:szCs w:val="28"/>
        </w:rPr>
        <w:t xml:space="preserve">Кодекса Российской Федерации об административных правонарушениях, в отношении </w:t>
      </w:r>
      <w:sdt>
        <w:sdtPr>
          <w:rPr>
            <w:sz w:val="28"/>
            <w:szCs w:val="28"/>
          </w:rPr>
          <w:alias w:val="ФИО"/>
          <w:tag w:val="ФИО"/>
          <w:id w:val="-429506255"/>
          <w:placeholder>
            <w:docPart w:val="A779C5A2F74742B1A1E947267C16B4D9"/>
          </w:placeholder>
          <w:text/>
        </w:sdtPr>
        <w:sdtContent>
          <w:r w:rsidRPr="0007609E" w:rsidR="00687433">
            <w:rPr>
              <w:sz w:val="28"/>
              <w:szCs w:val="28"/>
            </w:rPr>
            <w:t>Шелемова</w:t>
          </w:r>
          <w:r w:rsidRPr="0007609E" w:rsidR="00687433">
            <w:rPr>
              <w:sz w:val="28"/>
              <w:szCs w:val="28"/>
            </w:rPr>
            <w:t xml:space="preserve"> </w:t>
          </w:r>
          <w:r w:rsidRPr="0007609E" w:rsidR="0007609E">
            <w:rPr>
              <w:sz w:val="28"/>
              <w:szCs w:val="28"/>
            </w:rPr>
            <w:t>В.А.</w:t>
          </w:r>
        </w:sdtContent>
      </w:sdt>
      <w:r w:rsidRPr="0007609E">
        <w:rPr>
          <w:sz w:val="28"/>
          <w:szCs w:val="28"/>
        </w:rPr>
        <w:t xml:space="preserve">, </w:t>
      </w:r>
      <w:sdt>
        <w:sdtPr>
          <w:rPr>
            <w:sz w:val="26"/>
            <w:szCs w:val="26"/>
          </w:rPr>
          <w:id w:val="1892229974"/>
          <w:lock w:val="sdtLocked"/>
          <w:placeholder>
            <w:docPart w:val="BFD7FF96661A4A65BA08E0C5A3CF3BAD"/>
          </w:placeholder>
          <w:date>
            <w:dateFormat w:val="dd MMMM yyyy"/>
            <w:lid w:val="ru-RU"/>
            <w:storeMappedDataAs w:val="dateTime"/>
            <w:calendar w:val="gregorian"/>
          </w:date>
        </w:sdtPr>
        <w:sdtContent>
          <w:r w:rsidRPr="0007609E" w:rsidR="0007609E">
            <w:rPr>
              <w:sz w:val="26"/>
              <w:szCs w:val="26"/>
            </w:rPr>
            <w:t>«данные изъяты»</w:t>
          </w:r>
        </w:sdtContent>
      </w:sdt>
      <w:r w:rsidRPr="0007609E" w:rsidR="001F0FD3">
        <w:rPr>
          <w:sz w:val="28"/>
          <w:szCs w:val="28"/>
        </w:rPr>
        <w:t xml:space="preserve"> </w:t>
      </w:r>
      <w:r w:rsidRPr="0007609E">
        <w:rPr>
          <w:sz w:val="28"/>
          <w:szCs w:val="28"/>
        </w:rPr>
        <w:t xml:space="preserve">года рождения, </w:t>
      </w:r>
      <w:r w:rsidRPr="0007609E" w:rsidR="00D40AFE">
        <w:rPr>
          <w:sz w:val="28"/>
          <w:szCs w:val="28"/>
        </w:rPr>
        <w:t xml:space="preserve">место рождения: </w:t>
      </w:r>
      <w:sdt>
        <w:sdtPr>
          <w:rPr>
            <w:sz w:val="26"/>
            <w:szCs w:val="26"/>
          </w:rPr>
          <w:id w:val="634757645"/>
          <w:lock w:val="sdtLocked"/>
          <w:placeholder>
            <w:docPart w:val="A779C5A2F74742B1A1E947267C16B4D9"/>
          </w:placeholder>
          <w:text/>
        </w:sdtPr>
        <w:sdtContent>
          <w:r w:rsidRPr="0007609E" w:rsidR="0007609E">
            <w:rPr>
              <w:sz w:val="26"/>
              <w:szCs w:val="26"/>
            </w:rPr>
            <w:t>«данные изъяты»</w:t>
          </w:r>
        </w:sdtContent>
      </w:sdt>
      <w:r w:rsidRPr="0007609E">
        <w:rPr>
          <w:sz w:val="28"/>
          <w:szCs w:val="28"/>
        </w:rPr>
        <w:t xml:space="preserve">, </w:t>
      </w:r>
      <w:r w:rsidRPr="0007609E" w:rsidR="00D40AFE">
        <w:rPr>
          <w:sz w:val="28"/>
          <w:szCs w:val="28"/>
        </w:rPr>
        <w:t>место жительства</w:t>
      </w:r>
      <w:r w:rsidRPr="0007609E">
        <w:rPr>
          <w:sz w:val="28"/>
          <w:szCs w:val="28"/>
        </w:rPr>
        <w:t xml:space="preserve">: </w:t>
      </w:r>
      <w:sdt>
        <w:sdtPr>
          <w:rPr>
            <w:sz w:val="26"/>
            <w:szCs w:val="26"/>
          </w:rPr>
          <w:id w:val="1147009098"/>
          <w:lock w:val="sdtLocked"/>
          <w:placeholder>
            <w:docPart w:val="A779C5A2F74742B1A1E947267C16B4D9"/>
          </w:placeholder>
          <w:text/>
        </w:sdtPr>
        <w:sdtContent>
          <w:r w:rsidRPr="0007609E" w:rsidR="0007609E">
            <w:rPr>
              <w:sz w:val="26"/>
              <w:szCs w:val="26"/>
            </w:rPr>
            <w:t>«данные изъяты»</w:t>
          </w:r>
        </w:sdtContent>
      </w:sdt>
      <w:r w:rsidRPr="0007609E" w:rsidR="001F0FD3">
        <w:rPr>
          <w:sz w:val="28"/>
          <w:szCs w:val="28"/>
        </w:rPr>
        <w:t>,</w:t>
      </w:r>
      <w:r w:rsidRPr="0007609E" w:rsidR="00D277A4">
        <w:rPr>
          <w:sz w:val="28"/>
          <w:szCs w:val="28"/>
        </w:rPr>
        <w:t xml:space="preserve"> </w:t>
      </w:r>
      <w:r w:rsidRPr="0007609E" w:rsidR="00BE15CC">
        <w:rPr>
          <w:sz w:val="28"/>
          <w:szCs w:val="28"/>
        </w:rPr>
        <w:t>регистра</w:t>
      </w:r>
      <w:r w:rsidRPr="0007609E" w:rsidR="00CA6487">
        <w:rPr>
          <w:sz w:val="28"/>
          <w:szCs w:val="28"/>
        </w:rPr>
        <w:t>ция</w:t>
      </w:r>
      <w:r w:rsidRPr="0007609E" w:rsidR="007252F3">
        <w:rPr>
          <w:sz w:val="28"/>
          <w:szCs w:val="28"/>
        </w:rPr>
        <w:t xml:space="preserve"> по месту жительства</w:t>
      </w:r>
      <w:r w:rsidRPr="0007609E" w:rsidR="00CA6487">
        <w:rPr>
          <w:sz w:val="28"/>
          <w:szCs w:val="28"/>
        </w:rPr>
        <w:t xml:space="preserve"> </w:t>
      </w:r>
      <w:r w:rsidRPr="0007609E" w:rsidR="00BE15CC">
        <w:rPr>
          <w:sz w:val="28"/>
          <w:szCs w:val="28"/>
        </w:rPr>
        <w:t xml:space="preserve">по адресу: </w:t>
      </w:r>
      <w:sdt>
        <w:sdtPr>
          <w:rPr>
            <w:sz w:val="26"/>
            <w:szCs w:val="26"/>
          </w:rPr>
          <w:id w:val="1843895316"/>
          <w:lock w:val="sdtLocked"/>
          <w:placeholder>
            <w:docPart w:val="71953C1943E246719E3A9ACBC9C2B94A"/>
          </w:placeholder>
          <w:comboBox/>
        </w:sdtPr>
        <w:sdtContent>
          <w:r w:rsidRPr="0007609E" w:rsidR="0007609E">
            <w:rPr>
              <w:sz w:val="26"/>
              <w:szCs w:val="26"/>
            </w:rPr>
            <w:t>«данные изъяты»</w:t>
          </w:r>
        </w:sdtContent>
      </w:sdt>
      <w:r w:rsidRPr="0007609E" w:rsidR="00BE15CC">
        <w:rPr>
          <w:sz w:val="28"/>
          <w:szCs w:val="28"/>
        </w:rPr>
        <w:t xml:space="preserve">, </w:t>
      </w:r>
      <w:r w:rsidRPr="0007609E" w:rsidR="00D40AFE">
        <w:rPr>
          <w:sz w:val="28"/>
          <w:szCs w:val="28"/>
        </w:rPr>
        <w:t xml:space="preserve">место работы: </w:t>
      </w:r>
      <w:sdt>
        <w:sdtPr>
          <w:rPr>
            <w:sz w:val="26"/>
            <w:szCs w:val="26"/>
          </w:rPr>
          <w:id w:val="-1067565720"/>
          <w:lock w:val="sdtLocked"/>
          <w:placeholder>
            <w:docPart w:val="A779C5A2F74742B1A1E947267C16B4D9"/>
          </w:placeholder>
          <w:text/>
        </w:sdtPr>
        <w:sdtContent>
          <w:r w:rsidRPr="0007609E" w:rsidR="0007609E">
            <w:rPr>
              <w:sz w:val="26"/>
              <w:szCs w:val="26"/>
            </w:rPr>
            <w:t>«данные изъяты»</w:t>
          </w:r>
        </w:sdtContent>
      </w:sdt>
      <w:r w:rsidRPr="0007609E" w:rsidR="001F0FD3">
        <w:rPr>
          <w:sz w:val="28"/>
          <w:szCs w:val="28"/>
        </w:rPr>
        <w:t>,</w:t>
      </w:r>
    </w:p>
    <w:p w:rsidR="00C31B9F" w:rsidRPr="0007609E" w:rsidP="00C31B9F" w14:paraId="76D2AAE7" w14:textId="77777777">
      <w:pPr>
        <w:ind w:firstLine="708"/>
        <w:jc w:val="both"/>
        <w:rPr>
          <w:sz w:val="28"/>
          <w:szCs w:val="28"/>
        </w:rPr>
      </w:pPr>
    </w:p>
    <w:p w:rsidR="00BE5C85" w:rsidRPr="0007609E" w:rsidP="002107E1" w14:paraId="0AF36405" w14:textId="77777777">
      <w:pPr>
        <w:jc w:val="center"/>
        <w:rPr>
          <w:sz w:val="28"/>
          <w:szCs w:val="28"/>
        </w:rPr>
      </w:pPr>
      <w:r w:rsidRPr="0007609E">
        <w:rPr>
          <w:sz w:val="28"/>
          <w:szCs w:val="28"/>
        </w:rPr>
        <w:t>УСТАНОВИЛ:</w:t>
      </w:r>
    </w:p>
    <w:p w:rsidR="000E489D" w:rsidRPr="0007609E" w:rsidP="002107E1" w14:paraId="3650D049" w14:textId="77777777">
      <w:pPr>
        <w:jc w:val="center"/>
        <w:rPr>
          <w:sz w:val="28"/>
          <w:szCs w:val="28"/>
        </w:rPr>
      </w:pPr>
    </w:p>
    <w:p w:rsidR="00687433" w:rsidRPr="0007609E" w:rsidP="00687433" w14:paraId="55534A66" w14:textId="4036A107">
      <w:pPr>
        <w:ind w:firstLine="708"/>
        <w:jc w:val="both"/>
        <w:rPr>
          <w:sz w:val="28"/>
          <w:szCs w:val="28"/>
        </w:rPr>
      </w:pPr>
      <w:r w:rsidRPr="0007609E">
        <w:rPr>
          <w:sz w:val="28"/>
          <w:szCs w:val="28"/>
        </w:rPr>
        <w:t xml:space="preserve">Постановлением по делу об административном правонарушении </w:t>
      </w:r>
      <w:r w:rsidRPr="0007609E">
        <w:rPr>
          <w:sz w:val="28"/>
          <w:szCs w:val="28"/>
        </w:rPr>
        <w:t>№</w:t>
      </w:r>
      <w:sdt>
        <w:sdtPr>
          <w:rPr>
            <w:sz w:val="26"/>
            <w:szCs w:val="26"/>
          </w:rPr>
          <w:id w:val="1226100060"/>
          <w:placeholder>
            <w:docPart w:val="19F996EA249D420EA16EABCD8FE2D008"/>
          </w:placeholder>
          <w:text/>
        </w:sdtPr>
        <w:sdtContent>
          <w:r w:rsidRPr="0007609E" w:rsidR="0007609E">
            <w:rPr>
              <w:sz w:val="26"/>
              <w:szCs w:val="26"/>
            </w:rPr>
            <w:t>«данные изъяты»</w:t>
          </w:r>
        </w:sdtContent>
      </w:sdt>
      <w:r w:rsidRPr="0007609E">
        <w:rPr>
          <w:sz w:val="28"/>
          <w:szCs w:val="28"/>
        </w:rPr>
        <w:t xml:space="preserve"> от </w:t>
      </w:r>
      <w:sdt>
        <w:sdtPr>
          <w:rPr>
            <w:sz w:val="28"/>
            <w:szCs w:val="28"/>
          </w:rPr>
          <w:id w:val="-1170864806"/>
          <w:placeholder>
            <w:docPart w:val="B968F96F1A6E4EFEBC55B381747AA18E"/>
          </w:placeholder>
          <w:date w:fullDate="2022-03-25T00:00:00Z">
            <w:dateFormat w:val="d MMMM yyyy"/>
            <w:lid w:val="ru-RU"/>
            <w:storeMappedDataAs w:val="dateTime"/>
            <w:calendar w:val="gregorian"/>
          </w:date>
        </w:sdtPr>
        <w:sdtContent>
          <w:r w:rsidRPr="0007609E">
            <w:rPr>
              <w:sz w:val="28"/>
              <w:szCs w:val="28"/>
            </w:rPr>
            <w:t>25 марта 2022</w:t>
          </w:r>
        </w:sdtContent>
      </w:sdt>
      <w:r w:rsidRPr="0007609E">
        <w:rPr>
          <w:sz w:val="28"/>
          <w:szCs w:val="28"/>
        </w:rPr>
        <w:t xml:space="preserve"> года </w:t>
      </w:r>
      <w:sdt>
        <w:sdtPr>
          <w:rPr>
            <w:sz w:val="28"/>
            <w:szCs w:val="28"/>
          </w:rPr>
          <w:alias w:val="Фамилия И.О."/>
          <w:tag w:val="Фамилия И.О."/>
          <w:id w:val="-2086833204"/>
          <w:placeholder>
            <w:docPart w:val="5644D425728841BF8EA7763C8BE703A9"/>
          </w:placeholder>
          <w:text/>
        </w:sdtPr>
        <w:sdtContent>
          <w:r w:rsidRPr="0007609E">
            <w:rPr>
              <w:sz w:val="28"/>
              <w:szCs w:val="28"/>
            </w:rPr>
            <w:t>Шелемов</w:t>
          </w:r>
          <w:r w:rsidRPr="0007609E">
            <w:rPr>
              <w:sz w:val="28"/>
              <w:szCs w:val="28"/>
            </w:rPr>
            <w:t xml:space="preserve"> В.А.</w:t>
          </w:r>
        </w:sdtContent>
      </w:sdt>
      <w:r w:rsidRPr="0007609E">
        <w:rPr>
          <w:sz w:val="28"/>
          <w:szCs w:val="28"/>
        </w:rPr>
        <w:t xml:space="preserve"> был привлечен к административной ответственности по </w:t>
      </w:r>
      <w:sdt>
        <w:sdtPr>
          <w:rPr>
            <w:sz w:val="28"/>
            <w:szCs w:val="28"/>
          </w:rPr>
          <w:alias w:val="часть и статья"/>
          <w:tag w:val="часть и статья"/>
          <w:id w:val="1989735790"/>
          <w:placeholder>
            <w:docPart w:val="9832BDAB71D341358511970DB730E41C"/>
          </w:placeholder>
          <w:text/>
        </w:sdtPr>
        <w:sdtContent>
          <w:r w:rsidRPr="0007609E">
            <w:rPr>
              <w:sz w:val="28"/>
              <w:szCs w:val="28"/>
            </w:rPr>
            <w:t>части 1 статьи 19.24</w:t>
          </w:r>
        </w:sdtContent>
      </w:sdt>
      <w:r w:rsidRPr="0007609E">
        <w:rPr>
          <w:sz w:val="28"/>
          <w:szCs w:val="28"/>
        </w:rPr>
        <w:t xml:space="preserve"> Кодекса Российской Федерации об административных правонарушениях, в связи с чем ему назначено наказание в виде административного штрафа в размере </w:t>
      </w:r>
      <w:sdt>
        <w:sdtPr>
          <w:rPr>
            <w:sz w:val="28"/>
            <w:szCs w:val="28"/>
          </w:rPr>
          <w:id w:val="-1626540645"/>
          <w:placeholder>
            <w:docPart w:val="653F0A375DD74278B4E2F8BE29E67DCE"/>
          </w:placeholder>
          <w:text/>
        </w:sdtPr>
        <w:sdtContent>
          <w:r w:rsidRPr="0007609E">
            <w:rPr>
              <w:sz w:val="28"/>
              <w:szCs w:val="28"/>
            </w:rPr>
            <w:t>1000</w:t>
          </w:r>
        </w:sdtContent>
      </w:sdt>
      <w:r w:rsidRPr="0007609E">
        <w:rPr>
          <w:sz w:val="28"/>
          <w:szCs w:val="28"/>
        </w:rPr>
        <w:t xml:space="preserve"> рублей. Однако </w:t>
      </w:r>
      <w:r w:rsidRPr="0007609E">
        <w:rPr>
          <w:sz w:val="28"/>
          <w:szCs w:val="28"/>
        </w:rPr>
        <w:fldChar w:fldCharType="begin"/>
      </w:r>
      <w:r w:rsidRPr="0007609E">
        <w:rPr>
          <w:sz w:val="28"/>
          <w:szCs w:val="28"/>
        </w:rPr>
        <w:instrText xml:space="preserve"> REF ФИО \h  \* MERGEFORMAT </w:instrText>
      </w:r>
      <w:r w:rsidRPr="0007609E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alias w:val="Фамилия И.О."/>
          <w:tag w:val="Фамилия И.О."/>
          <w:id w:val="-1630550179"/>
          <w:placeholder>
            <w:docPart w:val="C15011F32B354F48B86627F54C963754"/>
          </w:placeholder>
          <w:text/>
        </w:sdtPr>
        <w:sdtContent>
          <w:r w:rsidRPr="0007609E" w:rsidR="0007609E">
            <w:rPr>
              <w:sz w:val="28"/>
              <w:szCs w:val="28"/>
            </w:rPr>
            <w:t>Шелемов</w:t>
          </w:r>
          <w:r w:rsidRPr="0007609E" w:rsidR="0007609E">
            <w:rPr>
              <w:sz w:val="28"/>
              <w:szCs w:val="28"/>
            </w:rPr>
            <w:t xml:space="preserve"> В.А.</w:t>
          </w:r>
        </w:sdtContent>
      </w:sdt>
      <w:r w:rsidRPr="0007609E">
        <w:rPr>
          <w:sz w:val="28"/>
          <w:szCs w:val="28"/>
        </w:rPr>
        <w:fldChar w:fldCharType="end"/>
      </w:r>
      <w:r w:rsidRPr="0007609E">
        <w:rPr>
          <w:sz w:val="28"/>
          <w:szCs w:val="28"/>
        </w:rPr>
        <w:t xml:space="preserve"> в нарушение требований части 1 статьи 32.2 Кодекса Российской Федерации об административной правонарушениях в течение 60 дней со дня вступления вышеуказанного постановления в законную силу в срок по </w:t>
      </w:r>
      <w:sdt>
        <w:sdtPr>
          <w:rPr>
            <w:sz w:val="28"/>
            <w:szCs w:val="28"/>
          </w:rPr>
          <w:id w:val="-1403899088"/>
          <w:placeholder>
            <w:docPart w:val="FECDDBC442AA4D159D828DD49959AE98"/>
          </w:placeholder>
          <w:date w:fullDate="2022-06-04T00:00:00Z">
            <w:dateFormat w:val="dd  MMMM yyyy"/>
            <w:lid w:val="ru-RU"/>
            <w:storeMappedDataAs w:val="dateTime"/>
            <w:calendar w:val="gregorian"/>
          </w:date>
        </w:sdtPr>
        <w:sdtContent>
          <w:r w:rsidRPr="0007609E">
            <w:rPr>
              <w:sz w:val="28"/>
              <w:szCs w:val="28"/>
            </w:rPr>
            <w:t>04  июня 2022</w:t>
          </w:r>
        </w:sdtContent>
      </w:sdt>
      <w:r w:rsidRPr="0007609E">
        <w:rPr>
          <w:sz w:val="28"/>
          <w:szCs w:val="28"/>
        </w:rPr>
        <w:t xml:space="preserve"> года назначенный постановлением административный штраф не уплатил.</w:t>
      </w:r>
    </w:p>
    <w:p w:rsidR="00C41B5A" w:rsidRPr="0007609E" w:rsidP="001B4948" w14:paraId="775A08A3" w14:textId="55CD59F9">
      <w:pPr>
        <w:pStyle w:val="ConsPlusNormal"/>
        <w:ind w:firstLine="709"/>
        <w:jc w:val="both"/>
      </w:pPr>
      <w:r w:rsidRPr="0007609E">
        <w:fldChar w:fldCharType="begin"/>
      </w:r>
      <w:r w:rsidRPr="0007609E">
        <w:instrText xml:space="preserve"> REF ФИО \h </w:instrText>
      </w:r>
      <w:r w:rsidRPr="0007609E" w:rsidR="00E9242E">
        <w:instrText xml:space="preserve"> \* MERGEFORMAT </w:instrText>
      </w:r>
      <w:r w:rsidRPr="0007609E">
        <w:fldChar w:fldCharType="separate"/>
      </w:r>
      <w:sdt>
        <w:sdtPr>
          <w:alias w:val="Фамилия И.О."/>
          <w:tag w:val="Фамилия И.О."/>
          <w:id w:val="-883177020"/>
          <w:placeholder>
            <w:docPart w:val="415F14A579F44F95BF86917A841216D8"/>
          </w:placeholder>
          <w:text/>
        </w:sdtPr>
        <w:sdtContent>
          <w:r w:rsidRPr="0007609E" w:rsidR="0007609E">
            <w:t>Шелемов</w:t>
          </w:r>
          <w:r w:rsidRPr="0007609E" w:rsidR="0007609E">
            <w:t xml:space="preserve"> В.А.</w:t>
          </w:r>
        </w:sdtContent>
      </w:sdt>
      <w:r w:rsidRPr="0007609E">
        <w:fldChar w:fldCharType="end"/>
      </w:r>
      <w:r w:rsidRPr="0007609E" w:rsidR="00E076A9">
        <w:t xml:space="preserve"> </w:t>
      </w:r>
      <w:r w:rsidRPr="0007609E" w:rsidR="005C0A5E">
        <w:t xml:space="preserve">пояснил, </w:t>
      </w:r>
      <w:r w:rsidRPr="0007609E" w:rsidR="00E815E3">
        <w:t xml:space="preserve">что </w:t>
      </w:r>
      <w:sdt>
        <w:sdtPr>
          <w:id w:val="-1063016894"/>
          <w:lock w:val="sdtLocked"/>
          <w:placeholder>
            <w:docPart w:val="F32811F5F9DE4C819E9FE61DCF0B1B2D"/>
          </w:placeholder>
          <w:comboBox>
            <w:listItem w:value="действительно находился в состоянии опьянения" w:displayText="действительно находился в состоянии опьянения"/>
          </w:comboBox>
        </w:sdtPr>
        <w:sdtContent>
          <w:r w:rsidRPr="0007609E" w:rsidR="00687433">
            <w:t>действительно просрочил уплату штрафа</w:t>
          </w:r>
        </w:sdtContent>
      </w:sdt>
      <w:r w:rsidRPr="0007609E" w:rsidR="00213BB3">
        <w:t>.</w:t>
      </w:r>
    </w:p>
    <w:p w:rsidR="00687433" w:rsidRPr="0007609E" w:rsidP="00261914" w14:paraId="540A5065" w14:textId="08DADD87">
      <w:pPr>
        <w:pStyle w:val="ConsPlusNormal"/>
        <w:ind w:firstLine="720"/>
        <w:jc w:val="both"/>
      </w:pPr>
      <w:r w:rsidRPr="0007609E">
        <w:t xml:space="preserve">Вышеуказанные обстоятельства правонарушения подтверждаются совокупностью следующих доказательств: </w:t>
      </w:r>
      <w:r w:rsidRPr="0007609E">
        <w:t xml:space="preserve">копией постановления по делу об административном правонарушении </w:t>
      </w:r>
      <w:r w:rsidRPr="0007609E">
        <w:fldChar w:fldCharType="begin"/>
      </w:r>
      <w:r w:rsidRPr="0007609E">
        <w:instrText xml:space="preserve"> REF просроч_постан \h </w:instrText>
      </w:r>
      <w:r w:rsidRPr="0007609E" w:rsidR="00CB4C4B">
        <w:instrText xml:space="preserve"> \* MERGEFORMAT </w:instrText>
      </w:r>
      <w:r w:rsidRPr="0007609E">
        <w:fldChar w:fldCharType="separate"/>
      </w:r>
      <w:r w:rsidRPr="0007609E" w:rsidR="0007609E">
        <w:t>№</w:t>
      </w:r>
      <w:sdt>
        <w:sdtPr>
          <w:id w:val="-1556236528"/>
          <w:placeholder>
            <w:docPart w:val="3E1AE55072DC4B8C937D223B3E0C1C14"/>
          </w:placeholder>
          <w:text/>
        </w:sdtPr>
        <w:sdtContent>
          <w:r w:rsidRPr="0007609E" w:rsidR="0007609E">
            <w:t>«данные изъяты»</w:t>
          </w:r>
        </w:sdtContent>
      </w:sdt>
      <w:r w:rsidRPr="0007609E" w:rsidR="0007609E">
        <w:t xml:space="preserve"> от </w:t>
      </w:r>
      <w:sdt>
        <w:sdtPr>
          <w:id w:val="1369190157"/>
          <w:placeholder>
            <w:docPart w:val="C244D0427B0844848D8D82B7F169C111"/>
          </w:placeholder>
          <w:date w:fullDate="2022-03-25T00:00:00Z">
            <w:dateFormat w:val="d MMMM yyyy"/>
            <w:lid w:val="ru-RU"/>
            <w:storeMappedDataAs w:val="dateTime"/>
            <w:calendar w:val="gregorian"/>
          </w:date>
        </w:sdtPr>
        <w:sdtContent>
          <w:r w:rsidRPr="0007609E" w:rsidR="0007609E">
            <w:t>25 марта 2022</w:t>
          </w:r>
        </w:sdtContent>
      </w:sdt>
      <w:r w:rsidRPr="0007609E">
        <w:fldChar w:fldCharType="end"/>
      </w:r>
      <w:r w:rsidRPr="0007609E">
        <w:t xml:space="preserve"> года; протоколом об административном правонарушении </w:t>
      </w:r>
      <w:sdt>
        <w:sdtPr>
          <w:id w:val="-145740955"/>
          <w:placeholder>
            <w:docPart w:val="DefaultPlaceholder_1082065158"/>
          </w:placeholder>
          <w:text/>
        </w:sdtPr>
        <w:sdtContent>
          <w:r w:rsidRPr="0007609E">
            <w:t>б/н</w:t>
          </w:r>
        </w:sdtContent>
      </w:sdt>
      <w:r w:rsidRPr="0007609E">
        <w:t xml:space="preserve"> №</w:t>
      </w:r>
      <w:sdt>
        <w:sdtPr>
          <w:id w:val="-715739355"/>
          <w:placeholder>
            <w:docPart w:val="888614159736497F93B4D0BA4F441265"/>
          </w:placeholder>
          <w:text/>
        </w:sdtPr>
        <w:sdtContent>
          <w:r w:rsidRPr="0007609E">
            <w:t>8002011</w:t>
          </w:r>
        </w:sdtContent>
      </w:sdt>
      <w:r w:rsidRPr="0007609E">
        <w:t xml:space="preserve"> от </w:t>
      </w:r>
      <w:sdt>
        <w:sdtPr>
          <w:id w:val="-1947835258"/>
          <w:placeholder>
            <w:docPart w:val="FDE146F4F3054F2A9CE4AC712FAC795B"/>
          </w:placeholder>
          <w:date w:fullDate="2022-06-12T00:00:00Z">
            <w:dateFormat w:val="d MMMM yyyy"/>
            <w:lid w:val="ru-RU"/>
            <w:storeMappedDataAs w:val="dateTime"/>
            <w:calendar w:val="gregorian"/>
          </w:date>
        </w:sdtPr>
        <w:sdtContent>
          <w:r w:rsidRPr="0007609E">
            <w:t>12 июня 2022</w:t>
          </w:r>
        </w:sdtContent>
      </w:sdt>
      <w:r w:rsidRPr="0007609E">
        <w:t xml:space="preserve"> года.</w:t>
      </w:r>
    </w:p>
    <w:p w:rsidR="00261914" w:rsidRPr="0007609E" w:rsidP="00261914" w14:paraId="2ABB2436" w14:textId="77777777">
      <w:pPr>
        <w:pStyle w:val="ConsPlusNormal"/>
        <w:ind w:firstLine="720"/>
        <w:jc w:val="both"/>
      </w:pPr>
      <w:r w:rsidRPr="0007609E">
        <w:t>Данные доказательства мировой судья признает достоверными, посколь</w:t>
      </w:r>
      <w:r w:rsidRPr="0007609E" w:rsidR="00C70A36">
        <w:t xml:space="preserve">ку они </w:t>
      </w:r>
      <w:r w:rsidRPr="0007609E">
        <w:t>согласуются друг с другом.</w:t>
      </w:r>
    </w:p>
    <w:p w:rsidR="00687433" w:rsidRPr="0007609E" w:rsidP="00687433" w14:paraId="6868E635" w14:textId="77777777">
      <w:pPr>
        <w:autoSpaceDE w:val="0"/>
        <w:autoSpaceDN w:val="0"/>
        <w:adjustRightInd w:val="0"/>
        <w:ind w:firstLine="720"/>
        <w:jc w:val="both"/>
        <w:rPr>
          <w:kern w:val="0"/>
          <w:sz w:val="28"/>
          <w:szCs w:val="28"/>
        </w:rPr>
      </w:pPr>
      <w:r w:rsidRPr="0007609E">
        <w:rPr>
          <w:sz w:val="28"/>
          <w:szCs w:val="28"/>
        </w:rPr>
        <w:t>Согласно части 1 статьи 32.2 Кодекса Российской Федерации об административной правонарушениях а</w:t>
      </w:r>
      <w:r w:rsidRPr="0007609E">
        <w:rPr>
          <w:kern w:val="0"/>
          <w:sz w:val="28"/>
          <w:szCs w:val="28"/>
        </w:rPr>
        <w:t xml:space="preserve">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5" w:history="1">
        <w:r w:rsidRPr="0007609E">
          <w:rPr>
            <w:kern w:val="0"/>
            <w:sz w:val="28"/>
            <w:szCs w:val="28"/>
          </w:rPr>
          <w:t>частями 1.1</w:t>
        </w:r>
      </w:hyperlink>
      <w:r w:rsidRPr="0007609E">
        <w:rPr>
          <w:kern w:val="0"/>
          <w:sz w:val="28"/>
          <w:szCs w:val="28"/>
        </w:rPr>
        <w:t xml:space="preserve">, </w:t>
      </w:r>
      <w:hyperlink r:id="rId6" w:history="1">
        <w:r w:rsidRPr="0007609E">
          <w:rPr>
            <w:kern w:val="0"/>
            <w:sz w:val="28"/>
            <w:szCs w:val="28"/>
          </w:rPr>
          <w:t>1.3</w:t>
        </w:r>
      </w:hyperlink>
      <w:r w:rsidRPr="0007609E">
        <w:rPr>
          <w:kern w:val="0"/>
          <w:sz w:val="28"/>
          <w:szCs w:val="28"/>
        </w:rPr>
        <w:t xml:space="preserve">, </w:t>
      </w:r>
      <w:hyperlink r:id="rId7" w:history="1">
        <w:r w:rsidRPr="0007609E">
          <w:rPr>
            <w:kern w:val="0"/>
            <w:sz w:val="28"/>
            <w:szCs w:val="28"/>
          </w:rPr>
          <w:t>1.3-1</w:t>
        </w:r>
      </w:hyperlink>
      <w:r w:rsidRPr="0007609E">
        <w:rPr>
          <w:kern w:val="0"/>
          <w:sz w:val="28"/>
          <w:szCs w:val="28"/>
        </w:rPr>
        <w:t xml:space="preserve"> и </w:t>
      </w:r>
      <w:hyperlink r:id="rId8" w:history="1">
        <w:r w:rsidRPr="0007609E">
          <w:rPr>
            <w:kern w:val="0"/>
            <w:sz w:val="28"/>
            <w:szCs w:val="28"/>
          </w:rPr>
          <w:t>1.4</w:t>
        </w:r>
      </w:hyperlink>
      <w:r w:rsidRPr="0007609E">
        <w:rPr>
          <w:kern w:val="0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9" w:history="1">
        <w:r w:rsidRPr="0007609E">
          <w:rPr>
            <w:kern w:val="0"/>
            <w:sz w:val="28"/>
            <w:szCs w:val="28"/>
          </w:rPr>
          <w:t>статьей 31.5</w:t>
        </w:r>
      </w:hyperlink>
      <w:r w:rsidRPr="0007609E">
        <w:rPr>
          <w:kern w:val="0"/>
          <w:sz w:val="28"/>
          <w:szCs w:val="28"/>
        </w:rPr>
        <w:t xml:space="preserve"> </w:t>
      </w:r>
      <w:r w:rsidRPr="0007609E">
        <w:rPr>
          <w:sz w:val="28"/>
          <w:szCs w:val="28"/>
        </w:rPr>
        <w:t>Кодекса Российской Федерации об административной правонарушениях</w:t>
      </w:r>
      <w:r w:rsidRPr="0007609E">
        <w:rPr>
          <w:kern w:val="0"/>
          <w:sz w:val="28"/>
          <w:szCs w:val="28"/>
        </w:rPr>
        <w:t>.</w:t>
      </w:r>
    </w:p>
    <w:p w:rsidR="00687433" w:rsidRPr="0007609E" w:rsidP="001B4948" w14:paraId="1B54811B" w14:textId="68AC88CB">
      <w:pPr>
        <w:pStyle w:val="ConsPlusNormal"/>
        <w:ind w:firstLine="720"/>
        <w:jc w:val="both"/>
      </w:pPr>
      <w:r w:rsidRPr="0007609E">
        <w:t xml:space="preserve">С учетом изложенного мировой судья приходит к выводу о том, что </w:t>
      </w:r>
      <w:r w:rsidRPr="0007609E" w:rsidR="00D40AFE">
        <w:fldChar w:fldCharType="begin"/>
      </w:r>
      <w:r w:rsidRPr="0007609E" w:rsidR="00D40AFE">
        <w:instrText xml:space="preserve"> REF ФИО \h </w:instrText>
      </w:r>
      <w:r w:rsidRPr="0007609E" w:rsidR="00E9242E">
        <w:instrText xml:space="preserve"> \* MERGEFORMAT </w:instrText>
      </w:r>
      <w:r w:rsidRPr="0007609E" w:rsidR="00D40AFE">
        <w:fldChar w:fldCharType="separate"/>
      </w:r>
      <w:sdt>
        <w:sdtPr>
          <w:alias w:val="Фамилия И.О."/>
          <w:tag w:val="Фамилия И.О."/>
          <w:id w:val="1294944317"/>
          <w:placeholder>
            <w:docPart w:val="1D8308842F504668A6C643BCDC8898C3"/>
          </w:placeholder>
          <w:text/>
        </w:sdtPr>
        <w:sdtContent>
          <w:r w:rsidRPr="0007609E" w:rsidR="0007609E">
            <w:t>Шелемов</w:t>
          </w:r>
          <w:r w:rsidRPr="0007609E" w:rsidR="0007609E">
            <w:t xml:space="preserve"> В.А.</w:t>
          </w:r>
        </w:sdtContent>
      </w:sdt>
      <w:r w:rsidRPr="0007609E" w:rsidR="00D40AFE">
        <w:fldChar w:fldCharType="end"/>
      </w:r>
      <w:r w:rsidRPr="0007609E" w:rsidR="007C2CD5">
        <w:t xml:space="preserve"> </w:t>
      </w:r>
      <w:r w:rsidRPr="0007609E">
        <w:t xml:space="preserve">совершил </w:t>
      </w:r>
      <w:r w:rsidRPr="0007609E" w:rsidR="001B4948">
        <w:t xml:space="preserve">административное правонарушение, предусмотренное </w:t>
      </w:r>
      <w:r w:rsidRPr="0007609E">
        <w:t xml:space="preserve">частью 1 статьи 20.25 </w:t>
      </w:r>
      <w:r w:rsidRPr="0007609E" w:rsidR="001B4948">
        <w:t xml:space="preserve">Кодекса Российской Федерации об административных правонарушениях – </w:t>
      </w:r>
      <w:r w:rsidRPr="0007609E">
        <w:t xml:space="preserve">неуплата административного штрафа в срок, предусмотренный </w:t>
      </w:r>
      <w:hyperlink w:anchor="Par2" w:history="1">
        <w:r w:rsidRPr="0007609E">
          <w:t>Кодексом</w:t>
        </w:r>
      </w:hyperlink>
      <w:r w:rsidRPr="0007609E">
        <w:t xml:space="preserve"> Российской Федерации об административных правонарушениях.</w:t>
      </w:r>
    </w:p>
    <w:p w:rsidR="00613027" w:rsidRPr="0007609E" w:rsidP="00613027" w14:paraId="13E9BA55" w14:textId="777777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7609E">
        <w:rPr>
          <w:sz w:val="28"/>
          <w:szCs w:val="28"/>
        </w:rPr>
        <w:t xml:space="preserve">При назначении наказания мировой судья принимает во внимание характер совершенного правонарушения, имеющиеся в материалах дела данные о личности виновного лица, его имущественном положении, состоянии здоровья, а также иные обстоятельства, учитывает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F50361" w:rsidRPr="0007609E" w:rsidP="00F50361" w14:paraId="089E1A56" w14:textId="777777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7609E">
        <w:rPr>
          <w:sz w:val="28"/>
          <w:szCs w:val="28"/>
        </w:rPr>
        <w:t>Обстоятельства, смягчающие административную ответственность:</w:t>
      </w:r>
      <w:r w:rsidRPr="0007609E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1453778832"/>
          <w:lock w:val="sdtLocked"/>
          <w:placeholder>
            <w:docPart w:val="0C5453DAB00F47DFA8FC7EACCFAFD8D4"/>
          </w:placeholder>
          <w:comboBox w:lastValue="признание вины">
            <w:listItem w:value="признание вины" w:displayText="признание вины"/>
            <w:listItem w:value="не имеется" w:displayText="не имеется"/>
          </w:comboBox>
        </w:sdtPr>
        <w:sdtContent>
          <w:r>
            <w:rPr>
              <w:sz w:val="28"/>
              <w:szCs w:val="28"/>
            </w:rPr>
            <w:t>признание вины</w:t>
          </w:r>
        </w:sdtContent>
      </w:sdt>
      <w:r w:rsidRPr="0007609E" w:rsidR="00D277A4">
        <w:rPr>
          <w:sz w:val="28"/>
          <w:szCs w:val="28"/>
        </w:rPr>
        <w:t>.</w:t>
      </w:r>
    </w:p>
    <w:p w:rsidR="00613027" w:rsidRPr="0007609E" w:rsidP="00613027" w14:paraId="34650559" w14:textId="777777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7609E">
        <w:rPr>
          <w:sz w:val="28"/>
          <w:szCs w:val="28"/>
        </w:rPr>
        <w:t xml:space="preserve">Обстоятельства, отягчающие административную ответственность: </w:t>
      </w:r>
      <w:sdt>
        <w:sdtPr>
          <w:rPr>
            <w:sz w:val="28"/>
            <w:szCs w:val="28"/>
          </w:rPr>
          <w:id w:val="1181166066"/>
          <w:lock w:val="sdtLocked"/>
          <w:placeholder>
            <w:docPart w:val="6BB4E99407704D04887BB60EE986FEF4"/>
          </w:placeholder>
          <w:dropDownList w:lastValue="повторное совершение однородного административного правонарушения">
            <w:listItem w:value="повторное совершение однородного административного правонарушения" w:displayText="повторное совершение однородного административного правонарушения"/>
            <w:listItem w:value="не имеется" w:displayText="не имеется"/>
          </w:dropDownList>
        </w:sdtPr>
        <w:sdtContent>
          <w:r>
            <w:rPr>
              <w:sz w:val="28"/>
              <w:szCs w:val="28"/>
            </w:rPr>
            <w:t>повторное совершение однородного административного правонарушения</w:t>
          </w:r>
        </w:sdtContent>
      </w:sdt>
      <w:r w:rsidRPr="0007609E" w:rsidR="000F3B4B">
        <w:rPr>
          <w:sz w:val="28"/>
          <w:szCs w:val="28"/>
        </w:rPr>
        <w:t>.</w:t>
      </w:r>
    </w:p>
    <w:p w:rsidR="00110845" w:rsidRPr="0007609E" w:rsidP="00110845" w14:paraId="228AF256" w14:textId="4177397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7609E">
        <w:rPr>
          <w:sz w:val="28"/>
          <w:szCs w:val="28"/>
        </w:rPr>
        <w:t xml:space="preserve">Учитывая наряду с указанным </w:t>
      </w:r>
      <w:r w:rsidRPr="0007609E" w:rsidR="001C6BC5">
        <w:rPr>
          <w:sz w:val="28"/>
          <w:szCs w:val="28"/>
        </w:rPr>
        <w:t>обстоятельства правонарушения, которое совершил</w:t>
      </w:r>
      <w:r w:rsidRPr="0007609E" w:rsidR="00661878">
        <w:rPr>
          <w:sz w:val="28"/>
          <w:szCs w:val="28"/>
        </w:rPr>
        <w:fldChar w:fldCharType="begin"/>
      </w:r>
      <w:r w:rsidRPr="0007609E" w:rsidR="00661878">
        <w:rPr>
          <w:sz w:val="28"/>
          <w:szCs w:val="28"/>
        </w:rPr>
        <w:instrText xml:space="preserve"> REF Par2 \h </w:instrText>
      </w:r>
      <w:r w:rsidRPr="0007609E" w:rsidR="00E9242E">
        <w:rPr>
          <w:sz w:val="28"/>
          <w:szCs w:val="28"/>
        </w:rPr>
        <w:instrText xml:space="preserve"> \* MERGEFORMAT </w:instrText>
      </w:r>
      <w:r w:rsidRPr="0007609E" w:rsidR="00661878">
        <w:rPr>
          <w:sz w:val="28"/>
          <w:szCs w:val="28"/>
        </w:rPr>
        <w:fldChar w:fldCharType="separate"/>
      </w:r>
      <w:r w:rsidRPr="0007609E" w:rsidR="00661878">
        <w:rPr>
          <w:sz w:val="28"/>
          <w:szCs w:val="28"/>
        </w:rPr>
        <w:fldChar w:fldCharType="end"/>
      </w:r>
      <w:r w:rsidRPr="0007609E" w:rsidR="00213BB3">
        <w:rPr>
          <w:sz w:val="28"/>
          <w:szCs w:val="28"/>
        </w:rPr>
        <w:t xml:space="preserve"> </w:t>
      </w:r>
      <w:r w:rsidRPr="0007609E" w:rsidR="00213BB3">
        <w:rPr>
          <w:sz w:val="28"/>
          <w:szCs w:val="28"/>
        </w:rPr>
        <w:fldChar w:fldCharType="begin"/>
      </w:r>
      <w:r w:rsidRPr="0007609E" w:rsidR="00213BB3">
        <w:rPr>
          <w:sz w:val="28"/>
          <w:szCs w:val="28"/>
        </w:rPr>
        <w:instrText xml:space="preserve"> REF ФИО \h </w:instrText>
      </w:r>
      <w:r w:rsidRPr="0007609E" w:rsidR="001B4948">
        <w:rPr>
          <w:sz w:val="28"/>
          <w:szCs w:val="28"/>
        </w:rPr>
        <w:instrText xml:space="preserve"> \* MERGEFORMAT </w:instrText>
      </w:r>
      <w:r w:rsidRPr="0007609E" w:rsidR="00213BB3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alias w:val="Фамилия И.О."/>
          <w:tag w:val="Фамилия И.О."/>
          <w:id w:val="2144542203"/>
          <w:placeholder>
            <w:docPart w:val="B62EB94308F049FBA51ADFF9AB1FFA0B"/>
          </w:placeholder>
          <w:text/>
        </w:sdtPr>
        <w:sdtContent>
          <w:r w:rsidRPr="0007609E" w:rsidR="0007609E">
            <w:rPr>
              <w:sz w:val="28"/>
              <w:szCs w:val="28"/>
            </w:rPr>
            <w:t>Шелемов</w:t>
          </w:r>
          <w:r w:rsidRPr="0007609E" w:rsidR="0007609E">
            <w:rPr>
              <w:sz w:val="28"/>
              <w:szCs w:val="28"/>
            </w:rPr>
            <w:t xml:space="preserve"> В.А.</w:t>
          </w:r>
        </w:sdtContent>
      </w:sdt>
      <w:r w:rsidRPr="0007609E" w:rsidR="00213BB3">
        <w:rPr>
          <w:sz w:val="28"/>
          <w:szCs w:val="28"/>
        </w:rPr>
        <w:fldChar w:fldCharType="end"/>
      </w:r>
      <w:r w:rsidRPr="0007609E" w:rsidR="00213BB3">
        <w:rPr>
          <w:sz w:val="28"/>
          <w:szCs w:val="28"/>
        </w:rPr>
        <w:t>,</w:t>
      </w:r>
      <w:r w:rsidRPr="0007609E" w:rsidR="001C6BC5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648280006"/>
          <w:lock w:val="sdtLocked"/>
          <w:placeholder>
            <w:docPart w:val="DefaultPlaceholder_1082065159"/>
          </w:placeholder>
          <w:comboBox w:lastValue="что он ранее привлекался к административной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">
            <w:listItem w:value="что он ранее привлекался к административной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" w:displayText="что он ранее привлекался к административной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"/>
            <w:listItem w:value="что он не трудоустроен и не имеет постоянного источника дохода," w:displayText="что он не трудоустроен и не имеет постоянного источника дохода,"/>
          </w:comboBox>
        </w:sdtPr>
        <w:sdtContent>
          <w:r>
            <w:rPr>
              <w:sz w:val="28"/>
              <w:szCs w:val="28"/>
            </w:rPr>
            <w:t>что он ранее привлекался к административной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</w:t>
          </w:r>
        </w:sdtContent>
      </w:sdt>
      <w:r w:rsidRPr="0007609E" w:rsidR="00A22742">
        <w:rPr>
          <w:kern w:val="0"/>
          <w:sz w:val="28"/>
          <w:szCs w:val="28"/>
        </w:rPr>
        <w:t xml:space="preserve"> </w:t>
      </w:r>
      <w:r w:rsidRPr="0007609E">
        <w:rPr>
          <w:kern w:val="0"/>
          <w:sz w:val="28"/>
          <w:szCs w:val="28"/>
        </w:rPr>
        <w:t>м</w:t>
      </w:r>
      <w:r w:rsidRPr="0007609E">
        <w:rPr>
          <w:sz w:val="28"/>
          <w:szCs w:val="28"/>
        </w:rPr>
        <w:t xml:space="preserve">ировой судья полагает необходимым назначить </w:t>
      </w:r>
      <w:r w:rsidRPr="0007609E" w:rsidR="001C6BC5">
        <w:rPr>
          <w:sz w:val="28"/>
          <w:szCs w:val="28"/>
        </w:rPr>
        <w:t xml:space="preserve">ему </w:t>
      </w:r>
      <w:r w:rsidRPr="0007609E">
        <w:rPr>
          <w:sz w:val="28"/>
          <w:szCs w:val="28"/>
        </w:rPr>
        <w:t>наказание в виде административного ареста, поскольку иной вид наказания не обеспечит достижения целей административного наказания.</w:t>
      </w:r>
    </w:p>
    <w:p w:rsidR="00E6366C" w:rsidRPr="0007609E" w14:paraId="477FA043" w14:textId="77777777">
      <w:pPr>
        <w:ind w:firstLine="720"/>
        <w:jc w:val="both"/>
        <w:rPr>
          <w:sz w:val="28"/>
          <w:szCs w:val="28"/>
        </w:rPr>
      </w:pPr>
      <w:r w:rsidRPr="0007609E">
        <w:rPr>
          <w:sz w:val="28"/>
          <w:szCs w:val="28"/>
        </w:rPr>
        <w:t>Н</w:t>
      </w:r>
      <w:r w:rsidRPr="0007609E">
        <w:rPr>
          <w:sz w:val="28"/>
          <w:szCs w:val="28"/>
        </w:rPr>
        <w:t>а основании изложенного и руководствуясь ст</w:t>
      </w:r>
      <w:r w:rsidRPr="0007609E" w:rsidR="00214607">
        <w:rPr>
          <w:sz w:val="28"/>
          <w:szCs w:val="28"/>
        </w:rPr>
        <w:t>атьями</w:t>
      </w:r>
      <w:r w:rsidRPr="0007609E">
        <w:rPr>
          <w:sz w:val="28"/>
          <w:szCs w:val="28"/>
        </w:rPr>
        <w:t xml:space="preserve"> </w:t>
      </w:r>
      <w:r w:rsidRPr="0007609E" w:rsidR="00F916C2">
        <w:rPr>
          <w:sz w:val="28"/>
          <w:szCs w:val="28"/>
        </w:rPr>
        <w:t>29.</w:t>
      </w:r>
      <w:r w:rsidRPr="0007609E" w:rsidR="004F7A35">
        <w:rPr>
          <w:sz w:val="28"/>
          <w:szCs w:val="28"/>
        </w:rPr>
        <w:t>9</w:t>
      </w:r>
      <w:r w:rsidRPr="0007609E" w:rsidR="00F916C2">
        <w:rPr>
          <w:sz w:val="28"/>
          <w:szCs w:val="28"/>
        </w:rPr>
        <w:t>-29.11 Кодекса Российской Федерации об административных правонарушениях, мировой судья</w:t>
      </w:r>
      <w:r w:rsidRPr="0007609E">
        <w:rPr>
          <w:sz w:val="28"/>
          <w:szCs w:val="28"/>
        </w:rPr>
        <w:t xml:space="preserve"> </w:t>
      </w:r>
    </w:p>
    <w:p w:rsidR="00C70A36" w:rsidRPr="0007609E" w14:paraId="06340E13" w14:textId="77777777">
      <w:pPr>
        <w:jc w:val="center"/>
        <w:rPr>
          <w:sz w:val="28"/>
          <w:szCs w:val="28"/>
        </w:rPr>
      </w:pPr>
    </w:p>
    <w:p w:rsidR="00E6366C" w:rsidRPr="0007609E" w14:paraId="160C9951" w14:textId="77777777">
      <w:pPr>
        <w:jc w:val="center"/>
        <w:rPr>
          <w:sz w:val="28"/>
          <w:szCs w:val="28"/>
        </w:rPr>
      </w:pPr>
      <w:r w:rsidRPr="0007609E">
        <w:rPr>
          <w:sz w:val="28"/>
          <w:szCs w:val="28"/>
        </w:rPr>
        <w:t>ПОСТАНОВИЛ</w:t>
      </w:r>
      <w:r w:rsidRPr="0007609E">
        <w:rPr>
          <w:sz w:val="28"/>
          <w:szCs w:val="28"/>
        </w:rPr>
        <w:t>:</w:t>
      </w:r>
    </w:p>
    <w:p w:rsidR="000E489D" w:rsidRPr="0007609E" w14:paraId="7C62648E" w14:textId="77777777">
      <w:pPr>
        <w:jc w:val="center"/>
        <w:rPr>
          <w:sz w:val="28"/>
          <w:szCs w:val="28"/>
        </w:rPr>
      </w:pPr>
    </w:p>
    <w:p w:rsidR="00110845" w:rsidRPr="0007609E" w:rsidP="00110845" w14:paraId="65B89B43" w14:textId="1982A028">
      <w:pPr>
        <w:ind w:firstLine="720"/>
        <w:jc w:val="both"/>
        <w:rPr>
          <w:sz w:val="28"/>
          <w:szCs w:val="28"/>
        </w:rPr>
      </w:pPr>
      <w:r w:rsidRPr="0007609E">
        <w:rPr>
          <w:sz w:val="28"/>
          <w:szCs w:val="28"/>
        </w:rPr>
        <w:fldChar w:fldCharType="begin"/>
      </w:r>
      <w:r w:rsidRPr="0007609E">
        <w:rPr>
          <w:sz w:val="28"/>
          <w:szCs w:val="28"/>
        </w:rPr>
        <w:instrText xml:space="preserve"> REF ФИО_полностью \h </w:instrText>
      </w:r>
      <w:r w:rsidRPr="0007609E" w:rsidR="00CB4C4B">
        <w:rPr>
          <w:sz w:val="28"/>
          <w:szCs w:val="28"/>
        </w:rPr>
        <w:instrText xml:space="preserve"> \* MERGEFORMAT </w:instrText>
      </w:r>
      <w:r w:rsidRPr="0007609E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alias w:val="ФИО"/>
          <w:tag w:val="ФИО"/>
          <w:id w:val="1218864834"/>
          <w:placeholder>
            <w:docPart w:val="C1A00B4E2DF64106AC3CD36865C651E7"/>
          </w:placeholder>
          <w:text/>
        </w:sdtPr>
        <w:sdtContent>
          <w:r w:rsidRPr="0007609E" w:rsidR="0007609E">
            <w:rPr>
              <w:sz w:val="28"/>
              <w:szCs w:val="28"/>
            </w:rPr>
            <w:t>Шелемова</w:t>
          </w:r>
          <w:r w:rsidRPr="0007609E" w:rsidR="0007609E">
            <w:rPr>
              <w:sz w:val="28"/>
              <w:szCs w:val="28"/>
            </w:rPr>
            <w:t xml:space="preserve"> В.А.</w:t>
          </w:r>
        </w:sdtContent>
      </w:sdt>
      <w:r w:rsidRPr="0007609E">
        <w:rPr>
          <w:sz w:val="28"/>
          <w:szCs w:val="28"/>
        </w:rPr>
        <w:fldChar w:fldCharType="end"/>
      </w:r>
      <w:r w:rsidRPr="0007609E">
        <w:rPr>
          <w:sz w:val="28"/>
          <w:szCs w:val="28"/>
        </w:rPr>
        <w:t xml:space="preserve"> </w:t>
      </w:r>
      <w:r w:rsidRPr="0007609E">
        <w:rPr>
          <w:sz w:val="28"/>
          <w:szCs w:val="28"/>
        </w:rPr>
        <w:t xml:space="preserve">признать виновным в совершении административного правонарушения, предусмотренного </w:t>
      </w:r>
      <w:r w:rsidRPr="0007609E" w:rsidR="00687433">
        <w:rPr>
          <w:sz w:val="28"/>
          <w:szCs w:val="28"/>
        </w:rPr>
        <w:t>частью 1 статьи 20.25</w:t>
      </w:r>
      <w:r w:rsidRPr="0007609E" w:rsidR="001B4948">
        <w:rPr>
          <w:sz w:val="28"/>
          <w:szCs w:val="28"/>
        </w:rPr>
        <w:t xml:space="preserve"> </w:t>
      </w:r>
      <w:r w:rsidRPr="0007609E">
        <w:rPr>
          <w:sz w:val="28"/>
          <w:szCs w:val="28"/>
        </w:rPr>
        <w:t>Кодекса Российской Федерации об административных правонарушениях, и назначить ему наказание в виде административного ареста сроком на</w:t>
      </w:r>
      <w:r w:rsidRPr="0007609E" w:rsidR="00C564B9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1569231950"/>
          <w:lock w:val="sdtLocked"/>
          <w:placeholder>
            <w:docPart w:val="A779C5A2F74742B1A1E947267C16B4D9"/>
          </w:placeholder>
          <w:text/>
        </w:sdtPr>
        <w:sdtContent>
          <w:r w:rsidRPr="0007609E" w:rsidR="00321DA4">
            <w:rPr>
              <w:sz w:val="28"/>
              <w:szCs w:val="28"/>
            </w:rPr>
            <w:t>3</w:t>
          </w:r>
          <w:r w:rsidRPr="0007609E" w:rsidR="001A25E1">
            <w:rPr>
              <w:sz w:val="28"/>
              <w:szCs w:val="28"/>
            </w:rPr>
            <w:t xml:space="preserve"> (</w:t>
          </w:r>
          <w:r w:rsidRPr="0007609E" w:rsidR="00321DA4">
            <w:rPr>
              <w:sz w:val="28"/>
              <w:szCs w:val="28"/>
            </w:rPr>
            <w:t>трое</w:t>
          </w:r>
          <w:r w:rsidRPr="0007609E" w:rsidR="001A25E1">
            <w:rPr>
              <w:sz w:val="28"/>
              <w:szCs w:val="28"/>
            </w:rPr>
            <w:t>)</w:t>
          </w:r>
        </w:sdtContent>
      </w:sdt>
      <w:r w:rsidRPr="0007609E">
        <w:rPr>
          <w:sz w:val="28"/>
          <w:szCs w:val="28"/>
        </w:rPr>
        <w:t xml:space="preserve"> суток.</w:t>
      </w:r>
    </w:p>
    <w:p w:rsidR="00110845" w:rsidRPr="0007609E" w:rsidP="00110845" w14:paraId="762946F5" w14:textId="77777777">
      <w:pPr>
        <w:ind w:firstLine="720"/>
        <w:jc w:val="both"/>
        <w:rPr>
          <w:sz w:val="28"/>
          <w:szCs w:val="28"/>
        </w:rPr>
      </w:pPr>
      <w:r w:rsidRPr="0007609E">
        <w:rPr>
          <w:sz w:val="28"/>
          <w:szCs w:val="28"/>
        </w:rPr>
        <w:t xml:space="preserve">Срок отбывания наказания в виде административного ареста исчислять с </w:t>
      </w:r>
      <w:sdt>
        <w:sdtPr>
          <w:rPr>
            <w:sz w:val="28"/>
            <w:szCs w:val="28"/>
          </w:rPr>
          <w:id w:val="1816611794"/>
          <w:lock w:val="sdtLocked"/>
          <w:placeholder>
            <w:docPart w:val="A779C5A2F74742B1A1E947267C16B4D9"/>
          </w:placeholder>
          <w:text/>
        </w:sdtPr>
        <w:sdtContent>
          <w:r w:rsidRPr="0007609E" w:rsidR="00712CC4">
            <w:rPr>
              <w:sz w:val="28"/>
              <w:szCs w:val="28"/>
            </w:rPr>
            <w:t>12</w:t>
          </w:r>
        </w:sdtContent>
      </w:sdt>
      <w:r w:rsidRPr="0007609E" w:rsidR="001F0FD3">
        <w:rPr>
          <w:sz w:val="28"/>
          <w:szCs w:val="28"/>
        </w:rPr>
        <w:t xml:space="preserve"> </w:t>
      </w:r>
      <w:r w:rsidRPr="0007609E" w:rsidR="00C52FCC">
        <w:rPr>
          <w:sz w:val="28"/>
          <w:szCs w:val="28"/>
        </w:rPr>
        <w:t>ч</w:t>
      </w:r>
      <w:r w:rsidRPr="0007609E" w:rsidR="00661878">
        <w:rPr>
          <w:sz w:val="28"/>
          <w:szCs w:val="28"/>
        </w:rPr>
        <w:t>.</w:t>
      </w:r>
      <w:r w:rsidRPr="0007609E" w:rsidR="00C52FCC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1265271278"/>
          <w:lock w:val="sdtLocked"/>
          <w:placeholder>
            <w:docPart w:val="A779C5A2F74742B1A1E947267C16B4D9"/>
          </w:placeholder>
          <w:text/>
        </w:sdtPr>
        <w:sdtContent>
          <w:r w:rsidRPr="0007609E" w:rsidR="00712CC4">
            <w:rPr>
              <w:sz w:val="28"/>
              <w:szCs w:val="28"/>
            </w:rPr>
            <w:t>30</w:t>
          </w:r>
        </w:sdtContent>
      </w:sdt>
      <w:r w:rsidRPr="0007609E" w:rsidR="001F0FD3">
        <w:rPr>
          <w:sz w:val="28"/>
          <w:szCs w:val="28"/>
        </w:rPr>
        <w:t xml:space="preserve"> </w:t>
      </w:r>
      <w:r w:rsidRPr="0007609E" w:rsidR="00C52FCC">
        <w:rPr>
          <w:sz w:val="28"/>
          <w:szCs w:val="28"/>
        </w:rPr>
        <w:t>мин</w:t>
      </w:r>
      <w:r w:rsidRPr="0007609E" w:rsidR="00661878">
        <w:rPr>
          <w:sz w:val="28"/>
          <w:szCs w:val="28"/>
        </w:rPr>
        <w:t>.</w:t>
      </w:r>
      <w:r w:rsidRPr="0007609E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30335403"/>
          <w:lock w:val="sdtLocked"/>
          <w:placeholder>
            <w:docPart w:val="EEB55410254145D890F8DB37B39D3E08"/>
          </w:placeholder>
          <w:date w:fullDate="2022-06-12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07609E" w:rsidR="00712CC4">
            <w:rPr>
              <w:sz w:val="28"/>
              <w:szCs w:val="28"/>
            </w:rPr>
            <w:t>12 июня 2022</w:t>
          </w:r>
        </w:sdtContent>
      </w:sdt>
      <w:r w:rsidRPr="0007609E" w:rsidR="0050006A">
        <w:rPr>
          <w:sz w:val="28"/>
          <w:szCs w:val="28"/>
        </w:rPr>
        <w:t xml:space="preserve"> </w:t>
      </w:r>
      <w:r w:rsidRPr="0007609E">
        <w:rPr>
          <w:sz w:val="28"/>
          <w:szCs w:val="28"/>
        </w:rPr>
        <w:t>года.</w:t>
      </w:r>
    </w:p>
    <w:p w:rsidR="00110845" w:rsidRPr="0007609E" w:rsidP="00C70A36" w14:paraId="28941B3E" w14:textId="77777777">
      <w:pPr>
        <w:ind w:firstLine="708"/>
        <w:jc w:val="both"/>
        <w:rPr>
          <w:sz w:val="28"/>
          <w:szCs w:val="28"/>
        </w:rPr>
      </w:pPr>
      <w:r w:rsidRPr="0007609E">
        <w:rPr>
          <w:sz w:val="28"/>
          <w:szCs w:val="28"/>
        </w:rPr>
        <w:t xml:space="preserve">Постановление </w:t>
      </w:r>
      <w:r w:rsidRPr="0007609E" w:rsidR="00FA0270">
        <w:rPr>
          <w:sz w:val="28"/>
          <w:szCs w:val="28"/>
        </w:rPr>
        <w:t xml:space="preserve">в части административного ареста </w:t>
      </w:r>
      <w:r w:rsidRPr="0007609E">
        <w:rPr>
          <w:sz w:val="28"/>
          <w:szCs w:val="28"/>
        </w:rPr>
        <w:t>подлежит немедленному исполнению.</w:t>
      </w:r>
    </w:p>
    <w:p w:rsidR="00110845" w:rsidRPr="0007609E" w:rsidP="00110845" w14:paraId="54E5E546" w14:textId="77777777">
      <w:pPr>
        <w:ind w:firstLine="708"/>
        <w:jc w:val="both"/>
        <w:rPr>
          <w:sz w:val="28"/>
          <w:szCs w:val="28"/>
        </w:rPr>
      </w:pPr>
      <w:r w:rsidRPr="0007609E">
        <w:rPr>
          <w:sz w:val="28"/>
          <w:szCs w:val="28"/>
        </w:rPr>
        <w:t xml:space="preserve">Исполнение постановления в части административного ареста возложить на </w:t>
      </w:r>
      <w:sdt>
        <w:sdtPr>
          <w:rPr>
            <w:sz w:val="28"/>
            <w:szCs w:val="28"/>
          </w:rPr>
          <w:id w:val="1190027730"/>
          <w:lock w:val="sdtLocked"/>
          <w:placeholder>
            <w:docPart w:val="05F30BD1FB0A45BFA9DA259A01EF6076"/>
          </w:placeholder>
          <w:comboBox>
            <w:listItem w:value="ОП № 12 «Гвардейский» УМВД России по г. Казани" w:displayText="ОП № 12 «Гвардейский» УМВД России по г. Казани"/>
          </w:comboBox>
        </w:sdtPr>
        <w:sdtContent>
          <w:r w:rsidRPr="0007609E" w:rsidR="00712CC4">
            <w:rPr>
              <w:sz w:val="28"/>
              <w:szCs w:val="28"/>
            </w:rPr>
            <w:t>ОП № 2</w:t>
          </w:r>
          <w:r w:rsidRPr="0007609E" w:rsidR="001A25E1">
            <w:rPr>
              <w:sz w:val="28"/>
              <w:szCs w:val="28"/>
            </w:rPr>
            <w:t xml:space="preserve"> «</w:t>
          </w:r>
          <w:r w:rsidRPr="0007609E" w:rsidR="00712CC4">
            <w:rPr>
              <w:sz w:val="28"/>
              <w:szCs w:val="28"/>
            </w:rPr>
            <w:t>Вишневский</w:t>
          </w:r>
          <w:r w:rsidRPr="0007609E" w:rsidR="001A25E1">
            <w:rPr>
              <w:sz w:val="28"/>
              <w:szCs w:val="28"/>
            </w:rPr>
            <w:t>» УМВД России по г. Казани</w:t>
          </w:r>
        </w:sdtContent>
      </w:sdt>
      <w:r w:rsidRPr="0007609E" w:rsidR="00B67769">
        <w:rPr>
          <w:sz w:val="28"/>
          <w:szCs w:val="28"/>
        </w:rPr>
        <w:t>.</w:t>
      </w:r>
    </w:p>
    <w:p w:rsidR="000E489D" w:rsidRPr="0007609E" w:rsidP="002D2F47" w14:paraId="1299A0C6" w14:textId="77777777">
      <w:pPr>
        <w:ind w:firstLine="708"/>
        <w:jc w:val="both"/>
        <w:rPr>
          <w:sz w:val="28"/>
          <w:szCs w:val="28"/>
        </w:rPr>
      </w:pPr>
      <w:r w:rsidRPr="0007609E">
        <w:rPr>
          <w:sz w:val="28"/>
          <w:szCs w:val="28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 w:rsidRPr="0007609E" w:rsidR="00555FC1">
        <w:rPr>
          <w:sz w:val="28"/>
          <w:szCs w:val="28"/>
        </w:rPr>
        <w:t>Советский</w:t>
      </w:r>
      <w:r w:rsidRPr="0007609E">
        <w:rPr>
          <w:sz w:val="28"/>
          <w:szCs w:val="28"/>
        </w:rPr>
        <w:t xml:space="preserve"> районный суд </w:t>
      </w:r>
      <w:r w:rsidRPr="0007609E" w:rsidR="00555FC1">
        <w:rPr>
          <w:sz w:val="28"/>
          <w:szCs w:val="28"/>
        </w:rPr>
        <w:t xml:space="preserve">города Казани </w:t>
      </w:r>
      <w:r w:rsidRPr="0007609E">
        <w:rPr>
          <w:sz w:val="28"/>
          <w:szCs w:val="28"/>
        </w:rPr>
        <w:t>Республики Татарстан.</w:t>
      </w:r>
    </w:p>
    <w:p w:rsidR="002222ED" w:rsidRPr="0007609E" w:rsidP="002D2F47" w14:paraId="2AB98673" w14:textId="77777777">
      <w:pPr>
        <w:ind w:firstLine="708"/>
        <w:jc w:val="both"/>
        <w:rPr>
          <w:sz w:val="28"/>
          <w:szCs w:val="28"/>
        </w:rPr>
      </w:pPr>
    </w:p>
    <w:p w:rsidR="00F916C2" w:rsidRPr="0007609E" w:rsidP="00F916C2" w14:paraId="2A67BE4C" w14:textId="77777777">
      <w:pPr>
        <w:jc w:val="both"/>
        <w:rPr>
          <w:sz w:val="28"/>
          <w:szCs w:val="28"/>
        </w:rPr>
      </w:pPr>
      <w:r w:rsidRPr="0007609E">
        <w:rPr>
          <w:sz w:val="28"/>
          <w:szCs w:val="28"/>
        </w:rPr>
        <w:t>Мировой судья: подпись</w:t>
      </w:r>
    </w:p>
    <w:p w:rsidR="00B527AE" w:rsidRPr="0007609E" w:rsidP="00F916C2" w14:paraId="68FC3F40" w14:textId="77777777">
      <w:pPr>
        <w:jc w:val="both"/>
        <w:rPr>
          <w:sz w:val="28"/>
          <w:szCs w:val="28"/>
        </w:rPr>
      </w:pPr>
      <w:r w:rsidRPr="0007609E">
        <w:rPr>
          <w:sz w:val="28"/>
          <w:szCs w:val="28"/>
        </w:rPr>
        <w:t>Копия верна.</w:t>
      </w:r>
      <w:r w:rsidRPr="0007609E" w:rsidR="00AA1C65">
        <w:rPr>
          <w:sz w:val="28"/>
          <w:szCs w:val="28"/>
        </w:rPr>
        <w:t xml:space="preserve">  </w:t>
      </w:r>
      <w:r w:rsidRPr="0007609E" w:rsidR="007E4E2F">
        <w:rPr>
          <w:sz w:val="28"/>
          <w:szCs w:val="28"/>
        </w:rPr>
        <w:t xml:space="preserve"> </w:t>
      </w:r>
    </w:p>
    <w:p w:rsidR="00362605" w:rsidRPr="0007609E" w14:paraId="30136BB1" w14:textId="77777777">
      <w:pPr>
        <w:jc w:val="both"/>
        <w:rPr>
          <w:sz w:val="28"/>
          <w:szCs w:val="28"/>
        </w:rPr>
      </w:pPr>
      <w:r w:rsidRPr="0007609E">
        <w:rPr>
          <w:sz w:val="28"/>
          <w:szCs w:val="28"/>
        </w:rPr>
        <w:t xml:space="preserve">Мировой </w:t>
      </w:r>
      <w:r w:rsidRPr="0007609E">
        <w:rPr>
          <w:sz w:val="28"/>
          <w:szCs w:val="28"/>
        </w:rPr>
        <w:t xml:space="preserve">судья  </w:t>
      </w:r>
      <w:r w:rsidRPr="0007609E">
        <w:rPr>
          <w:sz w:val="28"/>
          <w:szCs w:val="28"/>
        </w:rPr>
        <w:tab/>
      </w:r>
      <w:r w:rsidRPr="0007609E">
        <w:rPr>
          <w:sz w:val="28"/>
          <w:szCs w:val="28"/>
        </w:rPr>
        <w:tab/>
      </w:r>
      <w:r w:rsidRPr="0007609E" w:rsidR="003259FA">
        <w:rPr>
          <w:sz w:val="28"/>
          <w:szCs w:val="28"/>
        </w:rPr>
        <w:tab/>
        <w:t xml:space="preserve">  </w:t>
      </w:r>
      <w:r w:rsidRPr="0007609E" w:rsidR="003259FA">
        <w:rPr>
          <w:sz w:val="28"/>
          <w:szCs w:val="28"/>
        </w:rPr>
        <w:tab/>
      </w:r>
      <w:r w:rsidRPr="0007609E" w:rsidR="00555FC1">
        <w:rPr>
          <w:sz w:val="28"/>
          <w:szCs w:val="28"/>
        </w:rPr>
        <w:tab/>
      </w:r>
      <w:r w:rsidRPr="0007609E" w:rsidR="00555FC1">
        <w:rPr>
          <w:sz w:val="28"/>
          <w:szCs w:val="28"/>
        </w:rPr>
        <w:tab/>
      </w:r>
      <w:r w:rsidRPr="0007609E" w:rsidR="00B527AE">
        <w:rPr>
          <w:sz w:val="28"/>
          <w:szCs w:val="28"/>
        </w:rPr>
        <w:tab/>
      </w:r>
      <w:r w:rsidRPr="0007609E" w:rsidR="00B527AE">
        <w:rPr>
          <w:sz w:val="28"/>
          <w:szCs w:val="28"/>
        </w:rPr>
        <w:tab/>
      </w:r>
      <w:r w:rsidRPr="0007609E" w:rsidR="00B527AE">
        <w:rPr>
          <w:sz w:val="28"/>
          <w:szCs w:val="28"/>
        </w:rPr>
        <w:tab/>
      </w:r>
      <w:r w:rsidRPr="0007609E" w:rsidR="007E4E2F">
        <w:rPr>
          <w:sz w:val="28"/>
          <w:szCs w:val="28"/>
        </w:rPr>
        <w:t xml:space="preserve"> </w:t>
      </w:r>
      <w:r w:rsidRPr="0007609E" w:rsidR="00745FD5">
        <w:rPr>
          <w:sz w:val="28"/>
          <w:szCs w:val="28"/>
        </w:rPr>
        <w:t xml:space="preserve"> </w:t>
      </w:r>
      <w:r w:rsidRPr="0007609E" w:rsidR="00E9242E">
        <w:rPr>
          <w:sz w:val="28"/>
          <w:szCs w:val="28"/>
        </w:rPr>
        <w:t xml:space="preserve">  </w:t>
      </w:r>
      <w:r w:rsidRPr="0007609E" w:rsidR="001A25E1">
        <w:rPr>
          <w:sz w:val="28"/>
          <w:szCs w:val="28"/>
        </w:rPr>
        <w:t xml:space="preserve">    </w:t>
      </w:r>
      <w:r w:rsidRPr="0007609E" w:rsidR="007331B3">
        <w:rPr>
          <w:sz w:val="28"/>
          <w:szCs w:val="28"/>
        </w:rPr>
        <w:t>А.Ф. Сафин</w:t>
      </w:r>
    </w:p>
    <w:sectPr w:rsidSect="001A25E1">
      <w:headerReference w:type="even" r:id="rId10"/>
      <w:headerReference w:type="default" r:id="rId11"/>
      <w:pgSz w:w="11907" w:h="16840" w:code="9"/>
      <w:pgMar w:top="851" w:right="567" w:bottom="851" w:left="1418" w:header="567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B343E" w14:paraId="0E2DA5AA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4B343E" w14:paraId="0839224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B343E" w14:paraId="739DEC14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C6579">
      <w:rPr>
        <w:rStyle w:val="PageNumber"/>
        <w:noProof/>
      </w:rPr>
      <w:t>2</w:t>
    </w:r>
    <w:r>
      <w:rPr>
        <w:rStyle w:val="PageNumber"/>
      </w:rPr>
      <w:fldChar w:fldCharType="end"/>
    </w:r>
  </w:p>
  <w:p w:rsidR="004B343E" w14:paraId="0C769DBA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CF21BB4"/>
    <w:multiLevelType w:val="hybridMultilevel"/>
    <w:tmpl w:val="90129E0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16E1274"/>
    <w:multiLevelType w:val="hybridMultilevel"/>
    <w:tmpl w:val="80E0855C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mirrorMargins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autoHyphenation/>
  <w:hyphenationZone w:val="357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0A3D59"/>
    <w:rsid w:val="00001AC5"/>
    <w:rsid w:val="0001286B"/>
    <w:rsid w:val="00015AC3"/>
    <w:rsid w:val="00017C54"/>
    <w:rsid w:val="000238AF"/>
    <w:rsid w:val="00023FBD"/>
    <w:rsid w:val="00024DA8"/>
    <w:rsid w:val="00026BC1"/>
    <w:rsid w:val="00027638"/>
    <w:rsid w:val="00034D5A"/>
    <w:rsid w:val="0003524E"/>
    <w:rsid w:val="00036037"/>
    <w:rsid w:val="0005039E"/>
    <w:rsid w:val="00050FBC"/>
    <w:rsid w:val="00052648"/>
    <w:rsid w:val="000535C7"/>
    <w:rsid w:val="000569AE"/>
    <w:rsid w:val="00067C28"/>
    <w:rsid w:val="00074BEF"/>
    <w:rsid w:val="0007609E"/>
    <w:rsid w:val="00080E57"/>
    <w:rsid w:val="00087239"/>
    <w:rsid w:val="000878D2"/>
    <w:rsid w:val="00091833"/>
    <w:rsid w:val="00092A41"/>
    <w:rsid w:val="000965AB"/>
    <w:rsid w:val="00097671"/>
    <w:rsid w:val="000A36F9"/>
    <w:rsid w:val="000A3936"/>
    <w:rsid w:val="000A3D1B"/>
    <w:rsid w:val="000A3D59"/>
    <w:rsid w:val="000A76AA"/>
    <w:rsid w:val="000C0C94"/>
    <w:rsid w:val="000C1786"/>
    <w:rsid w:val="000C2A0F"/>
    <w:rsid w:val="000D0CB6"/>
    <w:rsid w:val="000D103D"/>
    <w:rsid w:val="000D1495"/>
    <w:rsid w:val="000D671D"/>
    <w:rsid w:val="000E0987"/>
    <w:rsid w:val="000E2517"/>
    <w:rsid w:val="000E410C"/>
    <w:rsid w:val="000E489D"/>
    <w:rsid w:val="000E61D2"/>
    <w:rsid w:val="000E7806"/>
    <w:rsid w:val="000F1E9F"/>
    <w:rsid w:val="000F3B4B"/>
    <w:rsid w:val="000F4D46"/>
    <w:rsid w:val="00110845"/>
    <w:rsid w:val="001121FD"/>
    <w:rsid w:val="00112AAF"/>
    <w:rsid w:val="00113654"/>
    <w:rsid w:val="00115092"/>
    <w:rsid w:val="001176E8"/>
    <w:rsid w:val="0011793B"/>
    <w:rsid w:val="00121F2D"/>
    <w:rsid w:val="001408A3"/>
    <w:rsid w:val="001416A0"/>
    <w:rsid w:val="00142EC6"/>
    <w:rsid w:val="00155646"/>
    <w:rsid w:val="00157F2B"/>
    <w:rsid w:val="00163ABD"/>
    <w:rsid w:val="00164676"/>
    <w:rsid w:val="00164AB0"/>
    <w:rsid w:val="0017408A"/>
    <w:rsid w:val="00180AEB"/>
    <w:rsid w:val="0018464D"/>
    <w:rsid w:val="00184C72"/>
    <w:rsid w:val="00185447"/>
    <w:rsid w:val="001914D9"/>
    <w:rsid w:val="0019466F"/>
    <w:rsid w:val="0019468F"/>
    <w:rsid w:val="00195FD0"/>
    <w:rsid w:val="0019620F"/>
    <w:rsid w:val="00197745"/>
    <w:rsid w:val="001A1076"/>
    <w:rsid w:val="001A1B50"/>
    <w:rsid w:val="001A25E1"/>
    <w:rsid w:val="001A5447"/>
    <w:rsid w:val="001B4948"/>
    <w:rsid w:val="001B501A"/>
    <w:rsid w:val="001B608B"/>
    <w:rsid w:val="001C09F7"/>
    <w:rsid w:val="001C1067"/>
    <w:rsid w:val="001C2AB6"/>
    <w:rsid w:val="001C6BC5"/>
    <w:rsid w:val="001D2085"/>
    <w:rsid w:val="001D2BC4"/>
    <w:rsid w:val="001D42E8"/>
    <w:rsid w:val="001D4760"/>
    <w:rsid w:val="001D6DC3"/>
    <w:rsid w:val="001E1A73"/>
    <w:rsid w:val="001E38A5"/>
    <w:rsid w:val="001F0FD3"/>
    <w:rsid w:val="001F1A89"/>
    <w:rsid w:val="001F4CA9"/>
    <w:rsid w:val="001F5D29"/>
    <w:rsid w:val="002034E3"/>
    <w:rsid w:val="002064DA"/>
    <w:rsid w:val="00207B2C"/>
    <w:rsid w:val="002107E1"/>
    <w:rsid w:val="00213BB3"/>
    <w:rsid w:val="00214607"/>
    <w:rsid w:val="00221792"/>
    <w:rsid w:val="002222ED"/>
    <w:rsid w:val="0022464B"/>
    <w:rsid w:val="00224C69"/>
    <w:rsid w:val="002252CC"/>
    <w:rsid w:val="002324EB"/>
    <w:rsid w:val="00236E23"/>
    <w:rsid w:val="00241755"/>
    <w:rsid w:val="00242686"/>
    <w:rsid w:val="002453E2"/>
    <w:rsid w:val="00247304"/>
    <w:rsid w:val="002577EB"/>
    <w:rsid w:val="00261914"/>
    <w:rsid w:val="00261981"/>
    <w:rsid w:val="00263DE8"/>
    <w:rsid w:val="00265DEB"/>
    <w:rsid w:val="00266CDB"/>
    <w:rsid w:val="002679BA"/>
    <w:rsid w:val="00293379"/>
    <w:rsid w:val="002943BB"/>
    <w:rsid w:val="0029685F"/>
    <w:rsid w:val="002A2A3D"/>
    <w:rsid w:val="002A5224"/>
    <w:rsid w:val="002A7440"/>
    <w:rsid w:val="002B53EA"/>
    <w:rsid w:val="002C18DE"/>
    <w:rsid w:val="002D267E"/>
    <w:rsid w:val="002D2D81"/>
    <w:rsid w:val="002D2F47"/>
    <w:rsid w:val="002D3497"/>
    <w:rsid w:val="002E4AE2"/>
    <w:rsid w:val="002E567D"/>
    <w:rsid w:val="002F1834"/>
    <w:rsid w:val="002F398B"/>
    <w:rsid w:val="002F40D0"/>
    <w:rsid w:val="002F4CB3"/>
    <w:rsid w:val="002F6834"/>
    <w:rsid w:val="00306A29"/>
    <w:rsid w:val="00315851"/>
    <w:rsid w:val="00317C7C"/>
    <w:rsid w:val="00321DA4"/>
    <w:rsid w:val="00325429"/>
    <w:rsid w:val="003259FA"/>
    <w:rsid w:val="00330AFC"/>
    <w:rsid w:val="00333EA3"/>
    <w:rsid w:val="0033480A"/>
    <w:rsid w:val="00335749"/>
    <w:rsid w:val="00341D15"/>
    <w:rsid w:val="0034620C"/>
    <w:rsid w:val="003511BE"/>
    <w:rsid w:val="003519C5"/>
    <w:rsid w:val="00353630"/>
    <w:rsid w:val="0035768F"/>
    <w:rsid w:val="00362605"/>
    <w:rsid w:val="00363522"/>
    <w:rsid w:val="003644F5"/>
    <w:rsid w:val="0036666A"/>
    <w:rsid w:val="00375FF5"/>
    <w:rsid w:val="003767FF"/>
    <w:rsid w:val="00376E7B"/>
    <w:rsid w:val="00380126"/>
    <w:rsid w:val="00385020"/>
    <w:rsid w:val="00385B22"/>
    <w:rsid w:val="00392BD6"/>
    <w:rsid w:val="00392C8F"/>
    <w:rsid w:val="00393918"/>
    <w:rsid w:val="003968BB"/>
    <w:rsid w:val="00397EE3"/>
    <w:rsid w:val="003A4055"/>
    <w:rsid w:val="003A58B2"/>
    <w:rsid w:val="003A7586"/>
    <w:rsid w:val="003B0430"/>
    <w:rsid w:val="003B11B4"/>
    <w:rsid w:val="003B27A6"/>
    <w:rsid w:val="003B3CE2"/>
    <w:rsid w:val="003E10FD"/>
    <w:rsid w:val="003E3164"/>
    <w:rsid w:val="003E5815"/>
    <w:rsid w:val="003E7664"/>
    <w:rsid w:val="003F1F39"/>
    <w:rsid w:val="003F5D9C"/>
    <w:rsid w:val="003F6932"/>
    <w:rsid w:val="003F792F"/>
    <w:rsid w:val="003F7E34"/>
    <w:rsid w:val="00403187"/>
    <w:rsid w:val="00404D9F"/>
    <w:rsid w:val="00405AF9"/>
    <w:rsid w:val="004154C2"/>
    <w:rsid w:val="00424E8A"/>
    <w:rsid w:val="00425C94"/>
    <w:rsid w:val="004262F8"/>
    <w:rsid w:val="0042674C"/>
    <w:rsid w:val="00426DCB"/>
    <w:rsid w:val="00433814"/>
    <w:rsid w:val="00450D93"/>
    <w:rsid w:val="00452F7B"/>
    <w:rsid w:val="0045460B"/>
    <w:rsid w:val="00455269"/>
    <w:rsid w:val="004565F2"/>
    <w:rsid w:val="004677AD"/>
    <w:rsid w:val="004806DA"/>
    <w:rsid w:val="00484D4B"/>
    <w:rsid w:val="00485036"/>
    <w:rsid w:val="004910F6"/>
    <w:rsid w:val="00493ACB"/>
    <w:rsid w:val="004949C8"/>
    <w:rsid w:val="004B2D98"/>
    <w:rsid w:val="004B343E"/>
    <w:rsid w:val="004C6064"/>
    <w:rsid w:val="004D4D63"/>
    <w:rsid w:val="004E31BB"/>
    <w:rsid w:val="004E523A"/>
    <w:rsid w:val="004E6FD6"/>
    <w:rsid w:val="004E74ED"/>
    <w:rsid w:val="004F368A"/>
    <w:rsid w:val="004F3D0F"/>
    <w:rsid w:val="004F7A35"/>
    <w:rsid w:val="0050006A"/>
    <w:rsid w:val="00506A63"/>
    <w:rsid w:val="00520083"/>
    <w:rsid w:val="00523E8B"/>
    <w:rsid w:val="00524FC5"/>
    <w:rsid w:val="005259D4"/>
    <w:rsid w:val="00525B87"/>
    <w:rsid w:val="00544F48"/>
    <w:rsid w:val="005476CC"/>
    <w:rsid w:val="00554579"/>
    <w:rsid w:val="00555FC1"/>
    <w:rsid w:val="005571C3"/>
    <w:rsid w:val="00560C8C"/>
    <w:rsid w:val="00565177"/>
    <w:rsid w:val="005707D8"/>
    <w:rsid w:val="00572EB4"/>
    <w:rsid w:val="005800A0"/>
    <w:rsid w:val="00587B04"/>
    <w:rsid w:val="00587D7A"/>
    <w:rsid w:val="005920F2"/>
    <w:rsid w:val="00594583"/>
    <w:rsid w:val="005A09BC"/>
    <w:rsid w:val="005B0F22"/>
    <w:rsid w:val="005B1BA6"/>
    <w:rsid w:val="005B2218"/>
    <w:rsid w:val="005B45AB"/>
    <w:rsid w:val="005C0A5E"/>
    <w:rsid w:val="005C0AA1"/>
    <w:rsid w:val="005C0BA4"/>
    <w:rsid w:val="005C163A"/>
    <w:rsid w:val="005C2BDA"/>
    <w:rsid w:val="005C5EB9"/>
    <w:rsid w:val="005C615D"/>
    <w:rsid w:val="005C7672"/>
    <w:rsid w:val="005D0D25"/>
    <w:rsid w:val="005D2074"/>
    <w:rsid w:val="005D2294"/>
    <w:rsid w:val="005D4E7A"/>
    <w:rsid w:val="005D62F6"/>
    <w:rsid w:val="005D71C0"/>
    <w:rsid w:val="005D7ECE"/>
    <w:rsid w:val="005E0634"/>
    <w:rsid w:val="005E24B9"/>
    <w:rsid w:val="005E5998"/>
    <w:rsid w:val="005F05AC"/>
    <w:rsid w:val="005F5D70"/>
    <w:rsid w:val="005F6665"/>
    <w:rsid w:val="005F733F"/>
    <w:rsid w:val="00607C67"/>
    <w:rsid w:val="00610D43"/>
    <w:rsid w:val="00613027"/>
    <w:rsid w:val="00615530"/>
    <w:rsid w:val="00623929"/>
    <w:rsid w:val="00630642"/>
    <w:rsid w:val="00640216"/>
    <w:rsid w:val="00650BB9"/>
    <w:rsid w:val="00656E7C"/>
    <w:rsid w:val="00661878"/>
    <w:rsid w:val="00671C4E"/>
    <w:rsid w:val="0067348E"/>
    <w:rsid w:val="00682C86"/>
    <w:rsid w:val="00682DEB"/>
    <w:rsid w:val="006870C7"/>
    <w:rsid w:val="00687433"/>
    <w:rsid w:val="00691FC3"/>
    <w:rsid w:val="00695355"/>
    <w:rsid w:val="006966ED"/>
    <w:rsid w:val="006A1D3D"/>
    <w:rsid w:val="006A38B4"/>
    <w:rsid w:val="006A4AC5"/>
    <w:rsid w:val="006A537C"/>
    <w:rsid w:val="006A5810"/>
    <w:rsid w:val="006C1577"/>
    <w:rsid w:val="006C64F2"/>
    <w:rsid w:val="006D0618"/>
    <w:rsid w:val="006D3457"/>
    <w:rsid w:val="006D43A9"/>
    <w:rsid w:val="006D5F65"/>
    <w:rsid w:val="006E0355"/>
    <w:rsid w:val="006E151F"/>
    <w:rsid w:val="006E2DAE"/>
    <w:rsid w:val="006F5FA4"/>
    <w:rsid w:val="00702522"/>
    <w:rsid w:val="0070502A"/>
    <w:rsid w:val="00711183"/>
    <w:rsid w:val="00711CC4"/>
    <w:rsid w:val="00712CC4"/>
    <w:rsid w:val="007159B5"/>
    <w:rsid w:val="00724B69"/>
    <w:rsid w:val="00724C98"/>
    <w:rsid w:val="007252F3"/>
    <w:rsid w:val="00726F93"/>
    <w:rsid w:val="007328F8"/>
    <w:rsid w:val="007331B3"/>
    <w:rsid w:val="007348CD"/>
    <w:rsid w:val="00741595"/>
    <w:rsid w:val="00745FD5"/>
    <w:rsid w:val="00757F75"/>
    <w:rsid w:val="007706E9"/>
    <w:rsid w:val="0078045F"/>
    <w:rsid w:val="007851DC"/>
    <w:rsid w:val="007948F0"/>
    <w:rsid w:val="007974A2"/>
    <w:rsid w:val="007A2392"/>
    <w:rsid w:val="007C276D"/>
    <w:rsid w:val="007C2CD5"/>
    <w:rsid w:val="007C7C1B"/>
    <w:rsid w:val="007D3CFF"/>
    <w:rsid w:val="007D4C5E"/>
    <w:rsid w:val="007D62A4"/>
    <w:rsid w:val="007E2BDB"/>
    <w:rsid w:val="007E2C52"/>
    <w:rsid w:val="007E4E2F"/>
    <w:rsid w:val="007E5A57"/>
    <w:rsid w:val="007E7138"/>
    <w:rsid w:val="007F0ED2"/>
    <w:rsid w:val="007F3A89"/>
    <w:rsid w:val="008002FE"/>
    <w:rsid w:val="00801457"/>
    <w:rsid w:val="008019BA"/>
    <w:rsid w:val="008038EE"/>
    <w:rsid w:val="00804DA5"/>
    <w:rsid w:val="00811965"/>
    <w:rsid w:val="00811E7F"/>
    <w:rsid w:val="00823762"/>
    <w:rsid w:val="00826444"/>
    <w:rsid w:val="00827E70"/>
    <w:rsid w:val="008300C2"/>
    <w:rsid w:val="00830529"/>
    <w:rsid w:val="00830D04"/>
    <w:rsid w:val="0083495E"/>
    <w:rsid w:val="00840433"/>
    <w:rsid w:val="00844B46"/>
    <w:rsid w:val="00845D52"/>
    <w:rsid w:val="00854515"/>
    <w:rsid w:val="008562D4"/>
    <w:rsid w:val="00871138"/>
    <w:rsid w:val="008733AF"/>
    <w:rsid w:val="008768A1"/>
    <w:rsid w:val="00877933"/>
    <w:rsid w:val="00877B7E"/>
    <w:rsid w:val="00882CB7"/>
    <w:rsid w:val="00884D72"/>
    <w:rsid w:val="008A00D1"/>
    <w:rsid w:val="008A0102"/>
    <w:rsid w:val="008A0E7C"/>
    <w:rsid w:val="008A2035"/>
    <w:rsid w:val="008A57AE"/>
    <w:rsid w:val="008B075A"/>
    <w:rsid w:val="008B53C7"/>
    <w:rsid w:val="008C3553"/>
    <w:rsid w:val="008C3587"/>
    <w:rsid w:val="008C5F93"/>
    <w:rsid w:val="008C63E7"/>
    <w:rsid w:val="008D101B"/>
    <w:rsid w:val="008D2211"/>
    <w:rsid w:val="008E6CBA"/>
    <w:rsid w:val="008F2C01"/>
    <w:rsid w:val="008F421D"/>
    <w:rsid w:val="008F65B7"/>
    <w:rsid w:val="009020F3"/>
    <w:rsid w:val="0090216F"/>
    <w:rsid w:val="009131D3"/>
    <w:rsid w:val="00913603"/>
    <w:rsid w:val="0091376E"/>
    <w:rsid w:val="00915341"/>
    <w:rsid w:val="00920F16"/>
    <w:rsid w:val="00924D44"/>
    <w:rsid w:val="0092504F"/>
    <w:rsid w:val="00930B37"/>
    <w:rsid w:val="009336E6"/>
    <w:rsid w:val="0093474E"/>
    <w:rsid w:val="00941B51"/>
    <w:rsid w:val="00942B54"/>
    <w:rsid w:val="009473CD"/>
    <w:rsid w:val="00950E74"/>
    <w:rsid w:val="00962AFD"/>
    <w:rsid w:val="0096563C"/>
    <w:rsid w:val="00965926"/>
    <w:rsid w:val="00970E9B"/>
    <w:rsid w:val="00986D91"/>
    <w:rsid w:val="00991C5E"/>
    <w:rsid w:val="009937D4"/>
    <w:rsid w:val="009B4FBB"/>
    <w:rsid w:val="009C414B"/>
    <w:rsid w:val="009C6429"/>
    <w:rsid w:val="009D28CB"/>
    <w:rsid w:val="009D57B1"/>
    <w:rsid w:val="009E1B15"/>
    <w:rsid w:val="00A01A99"/>
    <w:rsid w:val="00A02CAD"/>
    <w:rsid w:val="00A05F5A"/>
    <w:rsid w:val="00A06ACD"/>
    <w:rsid w:val="00A139BE"/>
    <w:rsid w:val="00A21EEC"/>
    <w:rsid w:val="00A2256F"/>
    <w:rsid w:val="00A22742"/>
    <w:rsid w:val="00A3075F"/>
    <w:rsid w:val="00A317ED"/>
    <w:rsid w:val="00A45B7F"/>
    <w:rsid w:val="00A45E32"/>
    <w:rsid w:val="00A46EB5"/>
    <w:rsid w:val="00A46ECF"/>
    <w:rsid w:val="00A50388"/>
    <w:rsid w:val="00A51503"/>
    <w:rsid w:val="00A545A0"/>
    <w:rsid w:val="00A611ED"/>
    <w:rsid w:val="00A62AAD"/>
    <w:rsid w:val="00A6432E"/>
    <w:rsid w:val="00A66236"/>
    <w:rsid w:val="00A715E2"/>
    <w:rsid w:val="00A73E78"/>
    <w:rsid w:val="00A74F29"/>
    <w:rsid w:val="00A75116"/>
    <w:rsid w:val="00A754BA"/>
    <w:rsid w:val="00A75A21"/>
    <w:rsid w:val="00A94E0A"/>
    <w:rsid w:val="00A9736B"/>
    <w:rsid w:val="00AA1C65"/>
    <w:rsid w:val="00AA2868"/>
    <w:rsid w:val="00AA5A0A"/>
    <w:rsid w:val="00AA6C70"/>
    <w:rsid w:val="00AB3182"/>
    <w:rsid w:val="00AB6A8C"/>
    <w:rsid w:val="00AB735F"/>
    <w:rsid w:val="00AB7F80"/>
    <w:rsid w:val="00AC12FA"/>
    <w:rsid w:val="00AD6DE1"/>
    <w:rsid w:val="00AD73FE"/>
    <w:rsid w:val="00AF45FD"/>
    <w:rsid w:val="00B01008"/>
    <w:rsid w:val="00B05255"/>
    <w:rsid w:val="00B12FAD"/>
    <w:rsid w:val="00B1558D"/>
    <w:rsid w:val="00B15BFE"/>
    <w:rsid w:val="00B17074"/>
    <w:rsid w:val="00B17630"/>
    <w:rsid w:val="00B2517F"/>
    <w:rsid w:val="00B2567D"/>
    <w:rsid w:val="00B33EED"/>
    <w:rsid w:val="00B3516C"/>
    <w:rsid w:val="00B4297F"/>
    <w:rsid w:val="00B50CD8"/>
    <w:rsid w:val="00B513CA"/>
    <w:rsid w:val="00B527AE"/>
    <w:rsid w:val="00B54474"/>
    <w:rsid w:val="00B602C2"/>
    <w:rsid w:val="00B6057E"/>
    <w:rsid w:val="00B67769"/>
    <w:rsid w:val="00B7201E"/>
    <w:rsid w:val="00B733CB"/>
    <w:rsid w:val="00B73B22"/>
    <w:rsid w:val="00B82442"/>
    <w:rsid w:val="00B94D13"/>
    <w:rsid w:val="00BA26A7"/>
    <w:rsid w:val="00BA574C"/>
    <w:rsid w:val="00BA580D"/>
    <w:rsid w:val="00BA5BAC"/>
    <w:rsid w:val="00BA5FF1"/>
    <w:rsid w:val="00BA6F3E"/>
    <w:rsid w:val="00BA7F34"/>
    <w:rsid w:val="00BB1211"/>
    <w:rsid w:val="00BB273B"/>
    <w:rsid w:val="00BC3287"/>
    <w:rsid w:val="00BD15F3"/>
    <w:rsid w:val="00BD427F"/>
    <w:rsid w:val="00BD657D"/>
    <w:rsid w:val="00BD6583"/>
    <w:rsid w:val="00BE15CC"/>
    <w:rsid w:val="00BE237F"/>
    <w:rsid w:val="00BE2A37"/>
    <w:rsid w:val="00BE5957"/>
    <w:rsid w:val="00BE5C85"/>
    <w:rsid w:val="00BE7F40"/>
    <w:rsid w:val="00BF0BCC"/>
    <w:rsid w:val="00BF3035"/>
    <w:rsid w:val="00BF3821"/>
    <w:rsid w:val="00BF500F"/>
    <w:rsid w:val="00C0173B"/>
    <w:rsid w:val="00C03F1C"/>
    <w:rsid w:val="00C07FA7"/>
    <w:rsid w:val="00C20FE3"/>
    <w:rsid w:val="00C244E8"/>
    <w:rsid w:val="00C24A49"/>
    <w:rsid w:val="00C31B9F"/>
    <w:rsid w:val="00C41B5A"/>
    <w:rsid w:val="00C42E88"/>
    <w:rsid w:val="00C44F46"/>
    <w:rsid w:val="00C52FCC"/>
    <w:rsid w:val="00C532ED"/>
    <w:rsid w:val="00C53AAB"/>
    <w:rsid w:val="00C564B9"/>
    <w:rsid w:val="00C57897"/>
    <w:rsid w:val="00C658B4"/>
    <w:rsid w:val="00C6747A"/>
    <w:rsid w:val="00C70A36"/>
    <w:rsid w:val="00C74D76"/>
    <w:rsid w:val="00C75110"/>
    <w:rsid w:val="00C8514C"/>
    <w:rsid w:val="00C879FD"/>
    <w:rsid w:val="00C963D5"/>
    <w:rsid w:val="00CA041A"/>
    <w:rsid w:val="00CA1B1B"/>
    <w:rsid w:val="00CA6487"/>
    <w:rsid w:val="00CB04E9"/>
    <w:rsid w:val="00CB08F0"/>
    <w:rsid w:val="00CB37E4"/>
    <w:rsid w:val="00CB4C4B"/>
    <w:rsid w:val="00CB6589"/>
    <w:rsid w:val="00CB7A87"/>
    <w:rsid w:val="00CD1EFA"/>
    <w:rsid w:val="00CF2A2C"/>
    <w:rsid w:val="00D02AC9"/>
    <w:rsid w:val="00D03240"/>
    <w:rsid w:val="00D03741"/>
    <w:rsid w:val="00D05345"/>
    <w:rsid w:val="00D07C67"/>
    <w:rsid w:val="00D117DD"/>
    <w:rsid w:val="00D13CEB"/>
    <w:rsid w:val="00D15BB6"/>
    <w:rsid w:val="00D17E7D"/>
    <w:rsid w:val="00D25056"/>
    <w:rsid w:val="00D2553B"/>
    <w:rsid w:val="00D277A4"/>
    <w:rsid w:val="00D32F65"/>
    <w:rsid w:val="00D3319C"/>
    <w:rsid w:val="00D373C2"/>
    <w:rsid w:val="00D40AFE"/>
    <w:rsid w:val="00D4270D"/>
    <w:rsid w:val="00D43DBB"/>
    <w:rsid w:val="00D45E35"/>
    <w:rsid w:val="00D472A1"/>
    <w:rsid w:val="00D55FC9"/>
    <w:rsid w:val="00D606FD"/>
    <w:rsid w:val="00D618FC"/>
    <w:rsid w:val="00D61A1A"/>
    <w:rsid w:val="00D63B31"/>
    <w:rsid w:val="00D65DE9"/>
    <w:rsid w:val="00D67778"/>
    <w:rsid w:val="00D67A1A"/>
    <w:rsid w:val="00D73CAC"/>
    <w:rsid w:val="00D74BF8"/>
    <w:rsid w:val="00D86124"/>
    <w:rsid w:val="00D91F56"/>
    <w:rsid w:val="00D92170"/>
    <w:rsid w:val="00D964CA"/>
    <w:rsid w:val="00D97F03"/>
    <w:rsid w:val="00DB0E94"/>
    <w:rsid w:val="00DB12C4"/>
    <w:rsid w:val="00DB3BB1"/>
    <w:rsid w:val="00DC6579"/>
    <w:rsid w:val="00DC65AC"/>
    <w:rsid w:val="00DC78CF"/>
    <w:rsid w:val="00DD26E5"/>
    <w:rsid w:val="00DD2A2D"/>
    <w:rsid w:val="00DD371A"/>
    <w:rsid w:val="00DD7881"/>
    <w:rsid w:val="00DD7B2A"/>
    <w:rsid w:val="00DF2372"/>
    <w:rsid w:val="00DF3954"/>
    <w:rsid w:val="00DF5770"/>
    <w:rsid w:val="00E03A18"/>
    <w:rsid w:val="00E0479B"/>
    <w:rsid w:val="00E076A9"/>
    <w:rsid w:val="00E10839"/>
    <w:rsid w:val="00E11B55"/>
    <w:rsid w:val="00E13A98"/>
    <w:rsid w:val="00E15421"/>
    <w:rsid w:val="00E2126B"/>
    <w:rsid w:val="00E258B8"/>
    <w:rsid w:val="00E407D7"/>
    <w:rsid w:val="00E51786"/>
    <w:rsid w:val="00E571D7"/>
    <w:rsid w:val="00E6366C"/>
    <w:rsid w:val="00E63839"/>
    <w:rsid w:val="00E63D73"/>
    <w:rsid w:val="00E65513"/>
    <w:rsid w:val="00E73832"/>
    <w:rsid w:val="00E815E3"/>
    <w:rsid w:val="00E82202"/>
    <w:rsid w:val="00E83C3C"/>
    <w:rsid w:val="00E86B45"/>
    <w:rsid w:val="00E86EFE"/>
    <w:rsid w:val="00E91E10"/>
    <w:rsid w:val="00E9242E"/>
    <w:rsid w:val="00E92A60"/>
    <w:rsid w:val="00E96783"/>
    <w:rsid w:val="00E97CEE"/>
    <w:rsid w:val="00EA45DE"/>
    <w:rsid w:val="00EA6E5E"/>
    <w:rsid w:val="00EB46AC"/>
    <w:rsid w:val="00EC04E5"/>
    <w:rsid w:val="00EC5637"/>
    <w:rsid w:val="00EC644E"/>
    <w:rsid w:val="00ED5E8F"/>
    <w:rsid w:val="00EE7F44"/>
    <w:rsid w:val="00EF0FE1"/>
    <w:rsid w:val="00EF6923"/>
    <w:rsid w:val="00F0071C"/>
    <w:rsid w:val="00F11968"/>
    <w:rsid w:val="00F11AFC"/>
    <w:rsid w:val="00F22C25"/>
    <w:rsid w:val="00F2310B"/>
    <w:rsid w:val="00F26718"/>
    <w:rsid w:val="00F268DC"/>
    <w:rsid w:val="00F27DA3"/>
    <w:rsid w:val="00F32F74"/>
    <w:rsid w:val="00F33EBC"/>
    <w:rsid w:val="00F458F4"/>
    <w:rsid w:val="00F50361"/>
    <w:rsid w:val="00F5271A"/>
    <w:rsid w:val="00F5567E"/>
    <w:rsid w:val="00F61D97"/>
    <w:rsid w:val="00F62597"/>
    <w:rsid w:val="00F6602B"/>
    <w:rsid w:val="00F87C82"/>
    <w:rsid w:val="00F916C2"/>
    <w:rsid w:val="00F9230E"/>
    <w:rsid w:val="00F937EF"/>
    <w:rsid w:val="00F96378"/>
    <w:rsid w:val="00FA0270"/>
    <w:rsid w:val="00FB6488"/>
    <w:rsid w:val="00FC1C60"/>
    <w:rsid w:val="00FC3DA1"/>
    <w:rsid w:val="00FC66A3"/>
    <w:rsid w:val="00FD2F14"/>
    <w:rsid w:val="00FD3D42"/>
    <w:rsid w:val="00FD53C3"/>
    <w:rsid w:val="00FD6B96"/>
    <w:rsid w:val="00FE2296"/>
    <w:rsid w:val="00FE6D94"/>
    <w:rsid w:val="00FF2AE0"/>
    <w:rsid w:val="00FF76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ED872ED-7EA8-4CB7-8D0E-F14BD4389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kern w:val="2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1"/>
    <w:pPr>
      <w:jc w:val="both"/>
    </w:pPr>
  </w:style>
  <w:style w:type="paragraph" w:styleId="BodyTextIndent">
    <w:name w:val="Body Text Indent"/>
    <w:basedOn w:val="Normal"/>
    <w:pPr>
      <w:autoSpaceDE w:val="0"/>
      <w:autoSpaceDN w:val="0"/>
      <w:adjustRightInd w:val="0"/>
      <w:ind w:firstLine="720"/>
      <w:jc w:val="both"/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firstLine="720"/>
      <w:jc w:val="both"/>
    </w:pPr>
    <w:rPr>
      <w:i/>
      <w:iCs/>
    </w:rPr>
  </w:style>
  <w:style w:type="paragraph" w:styleId="PlainText">
    <w:name w:val="Plain Text"/>
    <w:basedOn w:val="Normal"/>
    <w:rsid w:val="00E82202"/>
    <w:rPr>
      <w:rFonts w:ascii="Courier New" w:hAnsi="Courier New"/>
      <w:kern w:val="0"/>
      <w:sz w:val="20"/>
    </w:rPr>
  </w:style>
  <w:style w:type="paragraph" w:customStyle="1" w:styleId="ConsNormal">
    <w:name w:val="ConsNormal"/>
    <w:rsid w:val="000918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BalloonText">
    <w:name w:val="Balloon Text"/>
    <w:basedOn w:val="Normal"/>
    <w:link w:val="a"/>
    <w:rsid w:val="00C42E8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rsid w:val="00C42E88"/>
    <w:rPr>
      <w:rFonts w:ascii="Tahoma" w:hAnsi="Tahoma" w:cs="Tahoma"/>
      <w:kern w:val="28"/>
      <w:sz w:val="16"/>
      <w:szCs w:val="16"/>
    </w:rPr>
  </w:style>
  <w:style w:type="character" w:customStyle="1" w:styleId="FontStyle11">
    <w:name w:val="Font Style11"/>
    <w:rsid w:val="007A2392"/>
    <w:rPr>
      <w:rFonts w:ascii="Times New Roman" w:hAnsi="Times New Roman" w:cs="Times New Roman"/>
      <w:sz w:val="26"/>
      <w:szCs w:val="26"/>
    </w:rPr>
  </w:style>
  <w:style w:type="paragraph" w:styleId="Footer">
    <w:name w:val="footer"/>
    <w:basedOn w:val="Normal"/>
    <w:link w:val="a0"/>
    <w:rsid w:val="00EC644E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link w:val="Footer"/>
    <w:rsid w:val="00EC644E"/>
    <w:rPr>
      <w:kern w:val="28"/>
      <w:sz w:val="24"/>
    </w:rPr>
  </w:style>
  <w:style w:type="character" w:customStyle="1" w:styleId="apple-converted-space">
    <w:name w:val="apple-converted-space"/>
    <w:basedOn w:val="DefaultParagraphFont"/>
    <w:rsid w:val="00197745"/>
  </w:style>
  <w:style w:type="paragraph" w:customStyle="1" w:styleId="ConsPlusNormal">
    <w:name w:val="ConsPlusNormal"/>
    <w:rsid w:val="00B602C2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d">
    <w:name w:val="ad"/>
    <w:basedOn w:val="Normal"/>
    <w:rsid w:val="00261914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paragraph" w:customStyle="1" w:styleId="1">
    <w:name w:val="Знак Знак Знак Знак1 Знак Знак Знак Знак Знак Знак"/>
    <w:basedOn w:val="Normal"/>
    <w:rsid w:val="00FA0270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character" w:customStyle="1" w:styleId="a1">
    <w:name w:val="Основной текст Знак"/>
    <w:link w:val="BodyText"/>
    <w:rsid w:val="00362605"/>
    <w:rPr>
      <w:kern w:val="28"/>
      <w:sz w:val="24"/>
    </w:rPr>
  </w:style>
  <w:style w:type="character" w:styleId="PlaceholderText">
    <w:name w:val="Placeholder Text"/>
    <w:basedOn w:val="DefaultParagraphFont"/>
    <w:uiPriority w:val="99"/>
    <w:semiHidden/>
    <w:rsid w:val="00D40AF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B84466C5AC1AFD0A9EBFB1A6C164826443C47B1FF0113B1C5849D8AD818E88873C5B9B11A08C23EBCA79634C7B69BBBDFD0E3A035A11lDuFN" TargetMode="External" /><Relationship Id="rId6" Type="http://schemas.openxmlformats.org/officeDocument/2006/relationships/hyperlink" Target="consultantplus://offline/ref=B84466C5AC1AFD0A9EBFB1A6C164826443C47B1FF0113B1C5849D8AD818E88873C5B9B12A7872AEBCA79634C7B69BBBDFD0E3A035A11lDuFN" TargetMode="External" /><Relationship Id="rId7" Type="http://schemas.openxmlformats.org/officeDocument/2006/relationships/hyperlink" Target="consultantplus://offline/ref=B84466C5AC1AFD0A9EBFB1A6C164826443C47B1FF0113B1C5849D8AD818E88873C5B9B1DA08327EBCA79634C7B69BBBDFD0E3A035A11lDuFN" TargetMode="External" /><Relationship Id="rId8" Type="http://schemas.openxmlformats.org/officeDocument/2006/relationships/hyperlink" Target="consultantplus://offline/ref=B84466C5AC1AFD0A9EBFB1A6C164826443C47B1FF0113B1C5849D8AD818E88873C5B9B1CA38520EBCA79634C7B69BBBDFD0E3A035A11lDuFN" TargetMode="External" /><Relationship Id="rId9" Type="http://schemas.openxmlformats.org/officeDocument/2006/relationships/hyperlink" Target="consultantplus://offline/ref=B84466C5AC1AFD0A9EBFB1A6C164826443C47B1FF0113B1C5849D8AD818E88873C5B9B15A0862BE09A237348323CB0A3FB1824094411DE76l7u1N" TargetMode="Externa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Working%20files\&#1040;&#1044;&#1052;&#1048;&#1053;&#1048;&#1057;&#1058;&#1056;&#1040;&#1058;&#1048;&#1042;&#1053;&#1067;&#1045;\&#1055;&#1054;&#1057;&#1058;&#1040;&#1053;&#1054;&#1042;&#1051;&#1045;&#1053;&#1048;&#1071;%20&#1055;&#1054;%20&#1057;&#1059;&#1065;&#1045;&#1057;&#1058;&#1042;&#1059;\&#1095;.%201%20&#1089;&#1090;.%206.9%20-%205-__-2022%20-%20_____%20(&#1074;&#1082;&#1089;)%20-%20&#1072;&#1088;&#1077;&#1089;&#1090;%20&#1089;%20&#1076;&#1080;&#1072;&#1075;&#1085;&#1086;&#1089;&#1090;&#1080;&#1082;&#1086;&#1081;.dotm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779C5A2F74742B1A1E947267C16B4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E6D694-693D-44D9-8234-F7B818F84F02}"/>
      </w:docPartPr>
      <w:docPartBody>
        <w:p w:rsidR="00525B87" w:rsidP="001D42E8">
          <w:pPr>
            <w:pStyle w:val="A779C5A2F74742B1A1E947267C16B4D96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EEB55410254145D890F8DB37B39D3E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3CABF9-BBC0-4453-9C94-EF484CEF234B}"/>
      </w:docPartPr>
      <w:docPartBody>
        <w:p w:rsidR="00525B87" w:rsidP="001D42E8">
          <w:pPr>
            <w:pStyle w:val="EEB55410254145D890F8DB37B39D3E086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даты.</w:t>
          </w:r>
        </w:p>
      </w:docPartBody>
    </w:docPart>
    <w:docPart>
      <w:docPartPr>
        <w:name w:val="6BB4E99407704D04887BB60EE986FEF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4C13E8-E377-4523-A332-DB79F68D195C}"/>
      </w:docPartPr>
      <w:docPartBody>
        <w:p w:rsidR="00525B87" w:rsidP="001D42E8">
          <w:pPr>
            <w:pStyle w:val="6BB4E99407704D04887BB60EE986FEF46"/>
          </w:pPr>
          <w:r w:rsidRPr="004F3D0F">
            <w:rPr>
              <w:rStyle w:val="PlaceholderText"/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DefaultPlaceholder_10820651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9AA9E6-C966-4DDC-B620-FE6461DAB315}"/>
      </w:docPartPr>
      <w:docPartBody>
        <w:p w:rsidR="00854515">
          <w:r w:rsidRPr="007159B5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F32811F5F9DE4C819E9FE61DCF0B1B2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B1CCF22-A554-491B-870A-08840B7EE030}"/>
      </w:docPartPr>
      <w:docPartBody>
        <w:p w:rsidR="00854515" w:rsidP="0034620C">
          <w:pPr>
            <w:pStyle w:val="F32811F5F9DE4C819E9FE61DCF0B1B2D"/>
          </w:pPr>
          <w:r w:rsidRPr="007159B5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BFD7FF96661A4A65BA08E0C5A3CF3B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7632B6-5CD4-4CDE-A948-0A72DC4BB997}"/>
      </w:docPartPr>
      <w:docPartBody>
        <w:p w:rsidR="00724C98" w:rsidP="001D42E8">
          <w:pPr>
            <w:pStyle w:val="BFD7FF96661A4A65BA08E0C5A3CF3BAD2"/>
          </w:pPr>
          <w:r w:rsidRPr="00BE15CC">
            <w:rPr>
              <w:rStyle w:val="PlaceholderText"/>
              <w:color w:val="0000FF"/>
              <w:sz w:val="26"/>
              <w:szCs w:val="26"/>
            </w:rPr>
            <w:t>Место для ввода даты.</w:t>
          </w:r>
        </w:p>
      </w:docPartBody>
    </w:docPart>
    <w:docPart>
      <w:docPartPr>
        <w:name w:val="05F30BD1FB0A45BFA9DA259A01EF60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10A0B9D-C5B5-46FF-82B1-FEEF74F9C6B3}"/>
      </w:docPartPr>
      <w:docPartBody>
        <w:p w:rsidR="00724C98" w:rsidP="001D42E8">
          <w:pPr>
            <w:pStyle w:val="05F30BD1FB0A45BFA9DA259A01EF60762"/>
          </w:pPr>
          <w:r w:rsidRPr="00A51503">
            <w:rPr>
              <w:rStyle w:val="PlaceholderText"/>
              <w:color w:val="0000FF"/>
            </w:rPr>
            <w:t>Выберите элемент.</w:t>
          </w:r>
        </w:p>
      </w:docPartBody>
    </w:docPart>
    <w:docPart>
      <w:docPartPr>
        <w:name w:val="71953C1943E246719E3A9ACBC9C2B94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C2A8FDF-B881-4977-B650-6C82538788CB}"/>
      </w:docPartPr>
      <w:docPartBody>
        <w:p w:rsidR="009336E6" w:rsidP="001D42E8">
          <w:pPr>
            <w:pStyle w:val="71953C1943E246719E3A9ACBC9C2B94A2"/>
          </w:pPr>
          <w:r w:rsidRPr="00BE15CC">
            <w:rPr>
              <w:rStyle w:val="PlaceholderText"/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0C5453DAB00F47DFA8FC7EACCFAFD8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486D92-1B81-448D-8E42-DD619F1681D6}"/>
      </w:docPartPr>
      <w:docPartBody>
        <w:p w:rsidR="00155646" w:rsidP="001D42E8">
          <w:pPr>
            <w:pStyle w:val="0C5453DAB00F47DFA8FC7EACCFAFD8D42"/>
          </w:pPr>
          <w:r w:rsidRPr="004F3D0F">
            <w:rPr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BDA9A0D-F662-4E3A-B8D7-C77482FD10E9}"/>
      </w:docPartPr>
      <w:docPartBody>
        <w:p w:rsidR="00520083">
          <w:r w:rsidRPr="00A139B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19F996EA249D420EA16EABCD8FE2D0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FA3EA81-6C65-4014-964F-F8B5A48B9E14}"/>
      </w:docPartPr>
      <w:docPartBody>
        <w:p w:rsidR="006D43A9" w:rsidP="00F2310B">
          <w:pPr>
            <w:pStyle w:val="19F996EA249D420EA16EABCD8FE2D008"/>
          </w:pPr>
          <w:r>
            <w:rPr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B968F96F1A6E4EFEBC55B381747AA18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4793CA7-8A85-45B8-940C-40AD558796FA}"/>
      </w:docPartPr>
      <w:docPartBody>
        <w:p w:rsidR="006D43A9" w:rsidP="00F2310B">
          <w:pPr>
            <w:pStyle w:val="B968F96F1A6E4EFEBC55B381747AA18E"/>
          </w:pPr>
          <w:r>
            <w:rPr>
              <w:color w:val="0000FF"/>
              <w:sz w:val="28"/>
              <w:szCs w:val="28"/>
            </w:rPr>
            <w:t>Место для ввода даты.</w:t>
          </w:r>
        </w:p>
      </w:docPartBody>
    </w:docPart>
    <w:docPart>
      <w:docPartPr>
        <w:name w:val="5644D425728841BF8EA7763C8BE703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596D36-4861-4221-B6B8-2EF175B117FB}"/>
      </w:docPartPr>
      <w:docPartBody>
        <w:p w:rsidR="006D43A9" w:rsidP="00F2310B">
          <w:pPr>
            <w:pStyle w:val="5644D425728841BF8EA7763C8BE703A9"/>
          </w:pPr>
          <w:r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9832BDAB71D341358511970DB730E41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C35208B-8AAC-4FA1-9398-74BE6B0E1558}"/>
      </w:docPartPr>
      <w:docPartBody>
        <w:p w:rsidR="006D43A9" w:rsidP="00F2310B">
          <w:pPr>
            <w:pStyle w:val="9832BDAB71D341358511970DB730E41C"/>
          </w:pPr>
          <w:r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653F0A375DD74278B4E2F8BE29E67DC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170EA3D-56EC-431C-833B-25128595FE0C}"/>
      </w:docPartPr>
      <w:docPartBody>
        <w:p w:rsidR="006D43A9" w:rsidP="00F2310B">
          <w:pPr>
            <w:pStyle w:val="653F0A375DD74278B4E2F8BE29E67DCE"/>
          </w:pPr>
          <w:r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FECDDBC442AA4D159D828DD49959AE9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EF1202B-4BDE-4403-8873-ED17476EA7B3}"/>
      </w:docPartPr>
      <w:docPartBody>
        <w:p w:rsidR="006D43A9" w:rsidP="00F2310B">
          <w:pPr>
            <w:pStyle w:val="FECDDBC442AA4D159D828DD49959AE98"/>
          </w:pPr>
          <w:r>
            <w:rPr>
              <w:rStyle w:val="PlaceholderText"/>
              <w:color w:val="0000FF"/>
              <w:sz w:val="28"/>
              <w:szCs w:val="28"/>
            </w:rPr>
            <w:t>Место для ввода даты.</w:t>
          </w:r>
        </w:p>
      </w:docPartBody>
    </w:docPart>
    <w:docPart>
      <w:docPartPr>
        <w:name w:val="888614159736497F93B4D0BA4F4412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0A2BDE8-5CCD-49A4-AFF3-327EE850639F}"/>
      </w:docPartPr>
      <w:docPartBody>
        <w:p w:rsidR="006D43A9" w:rsidP="00F2310B">
          <w:pPr>
            <w:pStyle w:val="888614159736497F93B4D0BA4F441265"/>
          </w:pPr>
          <w:r w:rsidRPr="0019620F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FDE146F4F3054F2A9CE4AC712FAC795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D078AA7-A8D1-45C7-BDF8-C69B77A102DB}"/>
      </w:docPartPr>
      <w:docPartBody>
        <w:p w:rsidR="006D43A9" w:rsidP="00F2310B">
          <w:pPr>
            <w:pStyle w:val="FDE146F4F3054F2A9CE4AC712FAC795B"/>
          </w:pPr>
          <w:r w:rsidRPr="0019620F">
            <w:rPr>
              <w:rStyle w:val="PlaceholderText"/>
              <w:color w:val="0000FF"/>
              <w:sz w:val="28"/>
              <w:szCs w:val="28"/>
            </w:rPr>
            <w:t>Место для ввода даты.</w:t>
          </w:r>
        </w:p>
      </w:docPartBody>
    </w:docPart>
    <w:docPart>
      <w:docPartPr>
        <w:name w:val="C15011F32B354F48B86627F54C96375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EB2F8F5-140C-4D70-8611-44F265EAD815}"/>
      </w:docPartPr>
      <w:docPartBody>
        <w:p w:rsidR="00000000" w:rsidP="006D43A9">
          <w:pPr>
            <w:pStyle w:val="C15011F32B354F48B86627F54C963754"/>
          </w:pPr>
          <w:r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415F14A579F44F95BF86917A841216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EB44AB-9984-48E6-8124-71834428FFDC}"/>
      </w:docPartPr>
      <w:docPartBody>
        <w:p w:rsidR="00000000" w:rsidP="006D43A9">
          <w:pPr>
            <w:pStyle w:val="415F14A579F44F95BF86917A841216D8"/>
          </w:pPr>
          <w:r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3E1AE55072DC4B8C937D223B3E0C1C1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7E2BE22-E7DB-472C-ADAF-CDD4D9C1F325}"/>
      </w:docPartPr>
      <w:docPartBody>
        <w:p w:rsidR="00000000" w:rsidP="006D43A9">
          <w:pPr>
            <w:pStyle w:val="3E1AE55072DC4B8C937D223B3E0C1C14"/>
          </w:pPr>
          <w:r>
            <w:rPr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C244D0427B0844848D8D82B7F169C11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D7B241F-040A-4113-8921-34BC908D05AA}"/>
      </w:docPartPr>
      <w:docPartBody>
        <w:p w:rsidR="00000000" w:rsidP="006D43A9">
          <w:pPr>
            <w:pStyle w:val="C244D0427B0844848D8D82B7F169C111"/>
          </w:pPr>
          <w:r>
            <w:rPr>
              <w:color w:val="0000FF"/>
              <w:sz w:val="28"/>
              <w:szCs w:val="28"/>
            </w:rPr>
            <w:t>Место для ввода даты.</w:t>
          </w:r>
        </w:p>
      </w:docPartBody>
    </w:docPart>
    <w:docPart>
      <w:docPartPr>
        <w:name w:val="1D8308842F504668A6C643BCDC8898C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8FD88A9-FD18-4ADD-A498-9D1FC36712EE}"/>
      </w:docPartPr>
      <w:docPartBody>
        <w:p w:rsidR="00000000" w:rsidP="006D43A9">
          <w:pPr>
            <w:pStyle w:val="1D8308842F504668A6C643BCDC8898C3"/>
          </w:pPr>
          <w:r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B62EB94308F049FBA51ADFF9AB1FFA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731314-21B0-4BEF-A8C7-A86A294E9558}"/>
      </w:docPartPr>
      <w:docPartBody>
        <w:p w:rsidR="00000000" w:rsidP="006D43A9">
          <w:pPr>
            <w:pStyle w:val="B62EB94308F049FBA51ADFF9AB1FFA0B"/>
          </w:pPr>
          <w:r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C1A00B4E2DF64106AC3CD36865C651E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BC25770-EF06-46D3-A717-9BD3D97F8424}"/>
      </w:docPartPr>
      <w:docPartBody>
        <w:p w:rsidR="00000000" w:rsidP="006D43A9">
          <w:pPr>
            <w:pStyle w:val="C1A00B4E2DF64106AC3CD36865C651E7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7C3A"/>
    <w:rsid w:val="000058DE"/>
    <w:rsid w:val="000C118A"/>
    <w:rsid w:val="000F2527"/>
    <w:rsid w:val="00104317"/>
    <w:rsid w:val="00155646"/>
    <w:rsid w:val="00167303"/>
    <w:rsid w:val="00170DF8"/>
    <w:rsid w:val="00174343"/>
    <w:rsid w:val="001870D3"/>
    <w:rsid w:val="001A779C"/>
    <w:rsid w:val="001C2C9C"/>
    <w:rsid w:val="001D42E8"/>
    <w:rsid w:val="001E23FA"/>
    <w:rsid w:val="00303B33"/>
    <w:rsid w:val="0034620C"/>
    <w:rsid w:val="003C6BAE"/>
    <w:rsid w:val="003D7EF9"/>
    <w:rsid w:val="00520083"/>
    <w:rsid w:val="00525B87"/>
    <w:rsid w:val="005267DB"/>
    <w:rsid w:val="005304DC"/>
    <w:rsid w:val="00557C3A"/>
    <w:rsid w:val="005E4085"/>
    <w:rsid w:val="006100C9"/>
    <w:rsid w:val="006259FA"/>
    <w:rsid w:val="006C17F4"/>
    <w:rsid w:val="006D43A9"/>
    <w:rsid w:val="006F025C"/>
    <w:rsid w:val="006F5A5D"/>
    <w:rsid w:val="00724C98"/>
    <w:rsid w:val="00725AA3"/>
    <w:rsid w:val="00755999"/>
    <w:rsid w:val="007A6990"/>
    <w:rsid w:val="007D787E"/>
    <w:rsid w:val="007E2C8F"/>
    <w:rsid w:val="007E7FB9"/>
    <w:rsid w:val="007F7A4D"/>
    <w:rsid w:val="00831589"/>
    <w:rsid w:val="00854515"/>
    <w:rsid w:val="00870688"/>
    <w:rsid w:val="009336E6"/>
    <w:rsid w:val="009610D9"/>
    <w:rsid w:val="009C0904"/>
    <w:rsid w:val="009E35C6"/>
    <w:rsid w:val="00A04CBE"/>
    <w:rsid w:val="00A2003D"/>
    <w:rsid w:val="00AB0EBC"/>
    <w:rsid w:val="00AC437C"/>
    <w:rsid w:val="00B75BB8"/>
    <w:rsid w:val="00BA21D5"/>
    <w:rsid w:val="00BC499C"/>
    <w:rsid w:val="00C23778"/>
    <w:rsid w:val="00C37C62"/>
    <w:rsid w:val="00C839BF"/>
    <w:rsid w:val="00CD4F4A"/>
    <w:rsid w:val="00D34A8E"/>
    <w:rsid w:val="00D407DE"/>
    <w:rsid w:val="00D45162"/>
    <w:rsid w:val="00E07F09"/>
    <w:rsid w:val="00E40556"/>
    <w:rsid w:val="00E53845"/>
    <w:rsid w:val="00EC5EB8"/>
    <w:rsid w:val="00F2310B"/>
    <w:rsid w:val="00FA1305"/>
    <w:rsid w:val="00FC1709"/>
    <w:rsid w:val="00FF38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D43A9"/>
    <w:rPr>
      <w:color w:val="808080"/>
    </w:rPr>
  </w:style>
  <w:style w:type="paragraph" w:customStyle="1" w:styleId="C15011F32B354F48B86627F54C963754">
    <w:name w:val="C15011F32B354F48B86627F54C963754"/>
    <w:rsid w:val="006D43A9"/>
    <w:pPr>
      <w:spacing w:after="160" w:line="259" w:lineRule="auto"/>
    </w:pPr>
  </w:style>
  <w:style w:type="paragraph" w:customStyle="1" w:styleId="415F14A579F44F95BF86917A841216D8">
    <w:name w:val="415F14A579F44F95BF86917A841216D8"/>
    <w:rsid w:val="006D43A9"/>
    <w:pPr>
      <w:spacing w:after="160" w:line="259" w:lineRule="auto"/>
    </w:pPr>
  </w:style>
  <w:style w:type="paragraph" w:customStyle="1" w:styleId="3E1AE55072DC4B8C937D223B3E0C1C14">
    <w:name w:val="3E1AE55072DC4B8C937D223B3E0C1C14"/>
    <w:rsid w:val="006D43A9"/>
    <w:pPr>
      <w:spacing w:after="160" w:line="259" w:lineRule="auto"/>
    </w:pPr>
  </w:style>
  <w:style w:type="paragraph" w:customStyle="1" w:styleId="C244D0427B0844848D8D82B7F169C111">
    <w:name w:val="C244D0427B0844848D8D82B7F169C111"/>
    <w:rsid w:val="006D43A9"/>
    <w:pPr>
      <w:spacing w:after="160" w:line="259" w:lineRule="auto"/>
    </w:pPr>
  </w:style>
  <w:style w:type="paragraph" w:customStyle="1" w:styleId="1D8308842F504668A6C643BCDC8898C3">
    <w:name w:val="1D8308842F504668A6C643BCDC8898C3"/>
    <w:rsid w:val="006D43A9"/>
    <w:pPr>
      <w:spacing w:after="160" w:line="259" w:lineRule="auto"/>
    </w:pPr>
  </w:style>
  <w:style w:type="paragraph" w:customStyle="1" w:styleId="B62EB94308F049FBA51ADFF9AB1FFA0B">
    <w:name w:val="B62EB94308F049FBA51ADFF9AB1FFA0B"/>
    <w:rsid w:val="006D43A9"/>
    <w:pPr>
      <w:spacing w:after="160" w:line="259" w:lineRule="auto"/>
    </w:pPr>
  </w:style>
  <w:style w:type="paragraph" w:customStyle="1" w:styleId="C1A00B4E2DF64106AC3CD36865C651E7">
    <w:name w:val="C1A00B4E2DF64106AC3CD36865C651E7"/>
    <w:rsid w:val="006D43A9"/>
    <w:pPr>
      <w:spacing w:after="160" w:line="259" w:lineRule="auto"/>
    </w:pPr>
  </w:style>
  <w:style w:type="paragraph" w:customStyle="1" w:styleId="F32811F5F9DE4C819E9FE61DCF0B1B2D">
    <w:name w:val="F32811F5F9DE4C819E9FE61DCF0B1B2D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6">
    <w:name w:val="A779C5A2F74742B1A1E947267C16B4D96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6">
    <w:name w:val="EEB55410254145D890F8DB37B39D3E086"/>
    <w:rsid w:val="001D42E8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2">
    <w:name w:val="BFD7FF96661A4A65BA08E0C5A3CF3BAD2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953C1943E246719E3A9ACBC9C2B94A2">
    <w:name w:val="71953C1943E246719E3A9ACBC9C2B94A2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C5453DAB00F47DFA8FC7EACCFAFD8D42">
    <w:name w:val="0C5453DAB00F47DFA8FC7EACCFAFD8D42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6">
    <w:name w:val="6BB4E99407704D04887BB60EE986FEF46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2">
    <w:name w:val="05F30BD1FB0A45BFA9DA259A01EF60762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19F996EA249D420EA16EABCD8FE2D008">
    <w:name w:val="19F996EA249D420EA16EABCD8FE2D008"/>
    <w:rsid w:val="00F2310B"/>
  </w:style>
  <w:style w:type="paragraph" w:customStyle="1" w:styleId="B968F96F1A6E4EFEBC55B381747AA18E">
    <w:name w:val="B968F96F1A6E4EFEBC55B381747AA18E"/>
    <w:rsid w:val="00F2310B"/>
  </w:style>
  <w:style w:type="paragraph" w:customStyle="1" w:styleId="5644D425728841BF8EA7763C8BE703A9">
    <w:name w:val="5644D425728841BF8EA7763C8BE703A9"/>
    <w:rsid w:val="00F2310B"/>
  </w:style>
  <w:style w:type="paragraph" w:customStyle="1" w:styleId="9832BDAB71D341358511970DB730E41C">
    <w:name w:val="9832BDAB71D341358511970DB730E41C"/>
    <w:rsid w:val="00F2310B"/>
  </w:style>
  <w:style w:type="paragraph" w:customStyle="1" w:styleId="653F0A375DD74278B4E2F8BE29E67DCE">
    <w:name w:val="653F0A375DD74278B4E2F8BE29E67DCE"/>
    <w:rsid w:val="00F2310B"/>
  </w:style>
  <w:style w:type="paragraph" w:customStyle="1" w:styleId="FECDDBC442AA4D159D828DD49959AE98">
    <w:name w:val="FECDDBC442AA4D159D828DD49959AE98"/>
    <w:rsid w:val="00F2310B"/>
  </w:style>
  <w:style w:type="paragraph" w:customStyle="1" w:styleId="888614159736497F93B4D0BA4F441265">
    <w:name w:val="888614159736497F93B4D0BA4F441265"/>
    <w:rsid w:val="00F2310B"/>
  </w:style>
  <w:style w:type="paragraph" w:customStyle="1" w:styleId="FDE146F4F3054F2A9CE4AC712FAC795B">
    <w:name w:val="FDE146F4F3054F2A9CE4AC712FAC795B"/>
    <w:rsid w:val="00F2310B"/>
  </w:style>
  <w:style w:type="paragraph" w:customStyle="1" w:styleId="5EE5610BA8144A9589129ABBB615D131">
    <w:name w:val="5EE5610BA8144A9589129ABBB615D131"/>
    <w:rsid w:val="00F2310B"/>
  </w:style>
  <w:style w:type="paragraph" w:customStyle="1" w:styleId="2251BB9EFEDA42B0B614A2F245BE1629">
    <w:name w:val="2251BB9EFEDA42B0B614A2F245BE1629"/>
    <w:rsid w:val="00F2310B"/>
  </w:style>
  <w:style w:type="paragraph" w:customStyle="1" w:styleId="3E34289745BD416F90B9DE1EBF1083C1">
    <w:name w:val="3E34289745BD416F90B9DE1EBF1083C1"/>
    <w:rsid w:val="00F2310B"/>
  </w:style>
  <w:style w:type="paragraph" w:customStyle="1" w:styleId="35B3808F478F490BBD2126BDD3D231B5">
    <w:name w:val="35B3808F478F490BBD2126BDD3D231B5"/>
    <w:rsid w:val="00F2310B"/>
  </w:style>
  <w:style w:type="paragraph" w:customStyle="1" w:styleId="BD4DB96EB31E47AD905AE1F5395242CB">
    <w:name w:val="BD4DB96EB31E47AD905AE1F5395242CB"/>
    <w:rsid w:val="00F2310B"/>
  </w:style>
  <w:style w:type="paragraph" w:customStyle="1" w:styleId="16D1870D368D43349B9A30C1AA54F7F3">
    <w:name w:val="16D1870D368D43349B9A30C1AA54F7F3"/>
    <w:rsid w:val="00F2310B"/>
  </w:style>
  <w:style w:type="paragraph" w:customStyle="1" w:styleId="28CD591824BF4973B9CD08F4A2551CB9">
    <w:name w:val="28CD591824BF4973B9CD08F4A2551CB9"/>
    <w:rsid w:val="00F2310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689F69-A24F-43F3-AB17-564219CAA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