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065941" w:rsidP="00362605" w14:paraId="65EEEE46" w14:textId="77777777">
      <w:pPr>
        <w:jc w:val="right"/>
        <w:rPr>
          <w:sz w:val="28"/>
          <w:szCs w:val="28"/>
        </w:rPr>
      </w:pPr>
      <w:r w:rsidRPr="00065941">
        <w:rPr>
          <w:sz w:val="28"/>
          <w:szCs w:val="28"/>
        </w:rPr>
        <w:t>УИД 16</w:t>
      </w:r>
      <w:r w:rsidRPr="00065941">
        <w:rPr>
          <w:sz w:val="28"/>
          <w:szCs w:val="28"/>
          <w:lang w:val="en-US"/>
        </w:rPr>
        <w:t>MS</w:t>
      </w:r>
      <w:r w:rsidRPr="00065941">
        <w:rPr>
          <w:sz w:val="28"/>
          <w:szCs w:val="28"/>
        </w:rPr>
        <w:t>0056-01-2022-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065941" w:rsidR="00F151A9">
            <w:rPr>
              <w:sz w:val="28"/>
              <w:szCs w:val="28"/>
            </w:rPr>
            <w:t>001923</w:t>
          </w:r>
        </w:sdtContent>
      </w:sdt>
      <w:r w:rsidRPr="00065941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065941" w:rsidR="00F151A9">
            <w:rPr>
              <w:sz w:val="28"/>
              <w:szCs w:val="28"/>
            </w:rPr>
            <w:t>56</w:t>
          </w:r>
        </w:sdtContent>
      </w:sdt>
    </w:p>
    <w:p w:rsidR="00362605" w:rsidRPr="00065941" w:rsidP="00362605" w14:paraId="1A37DDFB" w14:textId="77777777">
      <w:pPr>
        <w:jc w:val="right"/>
        <w:rPr>
          <w:sz w:val="28"/>
          <w:szCs w:val="28"/>
        </w:rPr>
      </w:pPr>
      <w:r w:rsidRPr="00065941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065941" w:rsidR="00F151A9">
            <w:rPr>
              <w:sz w:val="28"/>
              <w:szCs w:val="28"/>
            </w:rPr>
            <w:t>668</w:t>
          </w:r>
        </w:sdtContent>
      </w:sdt>
      <w:r w:rsidRPr="00065941">
        <w:rPr>
          <w:sz w:val="28"/>
          <w:szCs w:val="28"/>
        </w:rPr>
        <w:t>/2022</w:t>
      </w:r>
    </w:p>
    <w:p w:rsidR="00362605" w:rsidRPr="00065941" w:rsidP="00362605" w14:paraId="6C4BA4E5" w14:textId="77777777">
      <w:pPr>
        <w:jc w:val="center"/>
        <w:rPr>
          <w:sz w:val="28"/>
          <w:szCs w:val="28"/>
        </w:rPr>
      </w:pPr>
      <w:r w:rsidRPr="00065941">
        <w:rPr>
          <w:sz w:val="28"/>
          <w:szCs w:val="28"/>
        </w:rPr>
        <w:t>ПОСТАНОВЛЕНИЕ</w:t>
      </w:r>
    </w:p>
    <w:p w:rsidR="00362605" w:rsidRPr="00065941" w:rsidP="00362605" w14:paraId="2D01E6AB" w14:textId="77777777">
      <w:pPr>
        <w:jc w:val="center"/>
        <w:rPr>
          <w:sz w:val="28"/>
          <w:szCs w:val="28"/>
        </w:rPr>
      </w:pPr>
      <w:r w:rsidRPr="00065941">
        <w:rPr>
          <w:sz w:val="28"/>
          <w:szCs w:val="28"/>
        </w:rPr>
        <w:t>по делу об административном правонарушении</w:t>
      </w:r>
    </w:p>
    <w:p w:rsidR="00362605" w:rsidRPr="00065941" w:rsidP="00362605" w14:paraId="3CFB032A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69FA866D" w14:textId="77777777" w:rsidTr="007B6CD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7B6CD7" w:rsidRPr="00065941" w:rsidP="00DF2B76" w14:paraId="04B54252" w14:textId="77777777">
            <w:pPr>
              <w:pStyle w:val="BodyTex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06644963"/>
                <w:placeholder>
                  <w:docPart w:val="95DE40B50489468AABA11AB319AB1D1D"/>
                </w:placeholder>
                <w:date w:fullDate="2022-06-13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065941" w:rsidR="00DF2B76">
                  <w:rPr>
                    <w:sz w:val="28"/>
                    <w:szCs w:val="28"/>
                  </w:rPr>
                  <w:t>13 июня 2022</w:t>
                </w:r>
              </w:sdtContent>
            </w:sdt>
            <w:r w:rsidRPr="0006594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069" w:type="dxa"/>
          </w:tcPr>
          <w:p w:rsidR="007B6CD7" w:rsidRPr="00065941" w:rsidP="007B6CD7" w14:paraId="38BDF205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065941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362605" w:rsidRPr="00065941" w:rsidP="00362605" w14:paraId="4B03F0EB" w14:textId="77777777">
      <w:pPr>
        <w:pStyle w:val="BodyText"/>
        <w:rPr>
          <w:sz w:val="28"/>
          <w:szCs w:val="28"/>
        </w:rPr>
      </w:pPr>
      <w:r w:rsidRPr="00065941">
        <w:rPr>
          <w:sz w:val="28"/>
          <w:szCs w:val="28"/>
        </w:rPr>
        <w:tab/>
      </w:r>
      <w:r w:rsidRPr="00065941">
        <w:rPr>
          <w:sz w:val="28"/>
          <w:szCs w:val="28"/>
        </w:rPr>
        <w:tab/>
        <w:t xml:space="preserve">                         </w:t>
      </w:r>
    </w:p>
    <w:p w:rsidR="00362605" w:rsidRPr="00065941" w:rsidP="00A17635" w14:paraId="713E41BB" w14:textId="60C03E33">
      <w:pPr>
        <w:ind w:firstLine="708"/>
        <w:jc w:val="both"/>
        <w:rPr>
          <w:sz w:val="28"/>
          <w:szCs w:val="28"/>
        </w:rPr>
      </w:pPr>
      <w:r w:rsidRPr="00065941">
        <w:rPr>
          <w:sz w:val="28"/>
          <w:szCs w:val="28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</w:t>
      </w:r>
      <w:r w:rsidRPr="00065941" w:rsidR="0084066E">
        <w:rPr>
          <w:sz w:val="28"/>
          <w:szCs w:val="28"/>
        </w:rPr>
        <w:t>7.27</w:t>
      </w:r>
      <w:r w:rsidRPr="00065941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065941" w:rsidR="00DF2B76">
            <w:rPr>
              <w:sz w:val="28"/>
              <w:szCs w:val="28"/>
            </w:rPr>
            <w:t>Баталиной</w:t>
          </w:r>
          <w:r w:rsidRPr="00065941" w:rsidR="00DF2B76">
            <w:rPr>
              <w:sz w:val="28"/>
              <w:szCs w:val="28"/>
            </w:rPr>
            <w:t xml:space="preserve"> </w:t>
          </w:r>
          <w:r w:rsidRPr="00065941" w:rsidR="00180036">
            <w:rPr>
              <w:sz w:val="28"/>
              <w:szCs w:val="28"/>
            </w:rPr>
            <w:t>А.В.</w:t>
          </w:r>
        </w:sdtContent>
      </w:sdt>
      <w:r w:rsidRPr="00065941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065941" w:rsidR="00180036">
            <w:rPr>
              <w:sz w:val="26"/>
              <w:szCs w:val="26"/>
            </w:rPr>
            <w:t>«данные изъяты»</w:t>
          </w:r>
        </w:sdtContent>
      </w:sdt>
      <w:r w:rsidRPr="00065941" w:rsidR="001F0FD3">
        <w:rPr>
          <w:sz w:val="28"/>
          <w:szCs w:val="28"/>
        </w:rPr>
        <w:t xml:space="preserve"> </w:t>
      </w:r>
      <w:r w:rsidRPr="00065941">
        <w:rPr>
          <w:sz w:val="28"/>
          <w:szCs w:val="28"/>
        </w:rPr>
        <w:t xml:space="preserve">года рождения, </w:t>
      </w:r>
      <w:r w:rsidRPr="00065941" w:rsidR="00D40AFE">
        <w:rPr>
          <w:sz w:val="28"/>
          <w:szCs w:val="28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065941" w:rsidR="00180036">
            <w:rPr>
              <w:sz w:val="26"/>
              <w:szCs w:val="26"/>
            </w:rPr>
            <w:t>«данные изъяты»</w:t>
          </w:r>
        </w:sdtContent>
      </w:sdt>
      <w:r w:rsidRPr="00065941">
        <w:rPr>
          <w:sz w:val="28"/>
          <w:szCs w:val="28"/>
        </w:rPr>
        <w:t xml:space="preserve">, </w:t>
      </w:r>
      <w:r w:rsidRPr="00065941" w:rsidR="0020670D">
        <w:rPr>
          <w:sz w:val="28"/>
          <w:szCs w:val="28"/>
        </w:rPr>
        <w:t xml:space="preserve">идентификатор личности: </w:t>
      </w:r>
      <w:sdt>
        <w:sdtPr>
          <w:rPr>
            <w:sz w:val="28"/>
            <w:szCs w:val="28"/>
          </w:rPr>
          <w:id w:val="-507524221"/>
          <w:placeholder>
            <w:docPart w:val="D87A43A384104905A44D8E42C84A5F66"/>
          </w:placeholder>
          <w:comboBox w:lastValue="паспорт гражданина Российской Федерации"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>
            <w:rPr>
              <w:sz w:val="28"/>
              <w:szCs w:val="28"/>
            </w:rPr>
            <w:t>паспорт гражданина Российской Федерации</w:t>
          </w:r>
        </w:sdtContent>
      </w:sdt>
      <w:r w:rsidRPr="00065941" w:rsidR="0020670D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61179127"/>
          <w:placeholder>
            <w:docPart w:val="3779B6A2665D4C81A4DCE1C50A61D36E"/>
          </w:placeholder>
          <w:text/>
        </w:sdtPr>
        <w:sdtContent>
          <w:r w:rsidRPr="00065941" w:rsidR="00180036">
            <w:rPr>
              <w:sz w:val="26"/>
              <w:szCs w:val="26"/>
            </w:rPr>
            <w:t>«данные изъяты»</w:t>
          </w:r>
        </w:sdtContent>
      </w:sdt>
      <w:r w:rsidRPr="00065941" w:rsidR="0020670D">
        <w:rPr>
          <w:sz w:val="28"/>
          <w:szCs w:val="28"/>
        </w:rPr>
        <w:t xml:space="preserve">, </w:t>
      </w:r>
      <w:r w:rsidRPr="00065941" w:rsidR="00D40AFE">
        <w:rPr>
          <w:sz w:val="28"/>
          <w:szCs w:val="28"/>
        </w:rPr>
        <w:t>место жительства</w:t>
      </w:r>
      <w:r w:rsidRPr="00065941">
        <w:rPr>
          <w:sz w:val="28"/>
          <w:szCs w:val="28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065941" w:rsidR="00180036">
            <w:rPr>
              <w:sz w:val="26"/>
              <w:szCs w:val="26"/>
            </w:rPr>
            <w:t>«данные изъяты»</w:t>
          </w:r>
        </w:sdtContent>
      </w:sdt>
      <w:r w:rsidRPr="00065941" w:rsidR="001F0FD3">
        <w:rPr>
          <w:sz w:val="28"/>
          <w:szCs w:val="28"/>
        </w:rPr>
        <w:t>,</w:t>
      </w:r>
      <w:r w:rsidRPr="00065941" w:rsidR="00A17635">
        <w:rPr>
          <w:sz w:val="28"/>
          <w:szCs w:val="28"/>
        </w:rPr>
        <w:t xml:space="preserve"> регистра</w:t>
      </w:r>
      <w:r w:rsidRPr="00065941" w:rsidR="0071412C">
        <w:rPr>
          <w:sz w:val="28"/>
          <w:szCs w:val="28"/>
        </w:rPr>
        <w:t xml:space="preserve">ция </w:t>
      </w:r>
      <w:r w:rsidRPr="00065941" w:rsidR="00D4549F">
        <w:rPr>
          <w:sz w:val="28"/>
          <w:szCs w:val="28"/>
        </w:rPr>
        <w:t xml:space="preserve">по месту жительства </w:t>
      </w:r>
      <w:r w:rsidRPr="00065941" w:rsidR="00A17635">
        <w:rPr>
          <w:sz w:val="28"/>
          <w:szCs w:val="28"/>
        </w:rPr>
        <w:t xml:space="preserve">по адресу: </w:t>
      </w:r>
      <w:sdt>
        <w:sdtPr>
          <w:rPr>
            <w:sz w:val="26"/>
            <w:szCs w:val="26"/>
          </w:rPr>
          <w:id w:val="1843895316"/>
          <w:lock w:val="sdtLocked"/>
          <w:placeholder>
            <w:docPart w:val="E874472252034F7DACDD0AF28C31EE50"/>
          </w:placeholder>
          <w:comboBox>
            <w:listItem w:value="не указано" w:displayText="не указано"/>
          </w:comboBox>
        </w:sdtPr>
        <w:sdtContent>
          <w:r w:rsidRPr="00065941" w:rsidR="00180036">
            <w:rPr>
              <w:sz w:val="26"/>
              <w:szCs w:val="26"/>
            </w:rPr>
            <w:t>«данные изъяты»</w:t>
          </w:r>
        </w:sdtContent>
      </w:sdt>
      <w:r w:rsidRPr="00065941" w:rsidR="00A17635">
        <w:rPr>
          <w:sz w:val="28"/>
          <w:szCs w:val="28"/>
        </w:rPr>
        <w:t xml:space="preserve">, </w:t>
      </w:r>
      <w:r w:rsidRPr="00065941" w:rsidR="00D40AFE">
        <w:rPr>
          <w:sz w:val="28"/>
          <w:szCs w:val="28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065941" w:rsidR="00180036">
            <w:rPr>
              <w:sz w:val="26"/>
              <w:szCs w:val="26"/>
            </w:rPr>
            <w:t>«данные изъяты»</w:t>
          </w:r>
        </w:sdtContent>
      </w:sdt>
      <w:r w:rsidRPr="00065941" w:rsidR="001F0FD3">
        <w:rPr>
          <w:sz w:val="28"/>
          <w:szCs w:val="28"/>
        </w:rPr>
        <w:t>,</w:t>
      </w:r>
    </w:p>
    <w:p w:rsidR="00C31B9F" w:rsidRPr="00065941" w:rsidP="00C31B9F" w14:paraId="7C6CA561" w14:textId="77777777">
      <w:pPr>
        <w:ind w:firstLine="708"/>
        <w:jc w:val="both"/>
        <w:rPr>
          <w:sz w:val="28"/>
          <w:szCs w:val="28"/>
        </w:rPr>
      </w:pPr>
      <w:r w:rsidRPr="00065941">
        <w:rPr>
          <w:sz w:val="28"/>
          <w:szCs w:val="28"/>
        </w:rPr>
        <w:t xml:space="preserve"> </w:t>
      </w:r>
    </w:p>
    <w:p w:rsidR="00BE5C85" w:rsidRPr="00065941" w:rsidP="002107E1" w14:paraId="6F118394" w14:textId="77777777">
      <w:pPr>
        <w:jc w:val="center"/>
        <w:rPr>
          <w:sz w:val="28"/>
          <w:szCs w:val="28"/>
        </w:rPr>
      </w:pPr>
      <w:r w:rsidRPr="00065941">
        <w:rPr>
          <w:sz w:val="28"/>
          <w:szCs w:val="28"/>
        </w:rPr>
        <w:t>УСТАНОВИЛ:</w:t>
      </w:r>
    </w:p>
    <w:p w:rsidR="000E489D" w:rsidRPr="00065941" w:rsidP="002107E1" w14:paraId="0DF1C306" w14:textId="77777777">
      <w:pPr>
        <w:jc w:val="center"/>
        <w:rPr>
          <w:sz w:val="28"/>
          <w:szCs w:val="28"/>
        </w:rPr>
      </w:pPr>
    </w:p>
    <w:p w:rsidR="0084066E" w:rsidRPr="00065941" w:rsidP="0084066E" w14:paraId="0ED37335" w14:textId="5050DBCE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6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65941" w:rsidR="00DF2B76">
            <w:t>12 июня 2022</w:t>
          </w:r>
        </w:sdtContent>
      </w:sdt>
      <w:r w:rsidRPr="00065941" w:rsidR="0050006A">
        <w:t xml:space="preserve"> </w:t>
      </w:r>
      <w:r w:rsidRPr="00065941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065941" w:rsidR="00DF2B76">
            <w:t>11</w:t>
          </w:r>
        </w:sdtContent>
      </w:sdt>
      <w:r w:rsidRPr="00065941" w:rsidR="001F0FD3">
        <w:t xml:space="preserve"> </w:t>
      </w:r>
      <w:r w:rsidRPr="00065941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065941" w:rsidR="00B011FD">
            <w:t>35</w:t>
          </w:r>
        </w:sdtContent>
      </w:sdt>
      <w:r w:rsidRPr="00065941" w:rsidR="001F0FD3">
        <w:t xml:space="preserve"> </w:t>
      </w:r>
      <w:r w:rsidRPr="00065941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065941" w:rsidR="00DF2B76">
            <w:t>Баталина</w:t>
          </w:r>
          <w:r w:rsidRPr="00065941" w:rsidR="00DF2B76">
            <w:t xml:space="preserve"> А.В.</w:t>
          </w:r>
        </w:sdtContent>
      </w:sdt>
      <w:r w:rsidRPr="00065941" w:rsidR="0050006A">
        <w:t>,</w:t>
      </w:r>
      <w:r w:rsidRPr="00065941" w:rsidR="00E076A9">
        <w:t xml:space="preserve"> </w:t>
      </w:r>
      <w:r w:rsidRPr="00065941">
        <w:t xml:space="preserve">находясь в </w:t>
      </w:r>
      <w:sdt>
        <w:sdtPr>
          <w:rPr>
            <w:sz w:val="26"/>
            <w:szCs w:val="26"/>
          </w:rPr>
          <w:alias w:val="место кражи"/>
          <w:tag w:val="место кражи"/>
          <w:id w:val="-117310588"/>
          <w:lock w:val="sdtLocked"/>
          <w:placeholder>
            <w:docPart w:val="CC0AC74EECEA4138B44854B6D74AAD52"/>
          </w:placeholder>
          <w:text/>
        </w:sdtPr>
        <w:sdtContent>
          <w:r w:rsidRPr="00065941" w:rsidR="00180036">
            <w:rPr>
              <w:sz w:val="26"/>
              <w:szCs w:val="26"/>
            </w:rPr>
            <w:t>«данные изъяты»</w:t>
          </w:r>
        </w:sdtContent>
      </w:sdt>
      <w:r w:rsidRPr="00065941" w:rsidR="00B27074">
        <w:t xml:space="preserve"> по адресу: </w:t>
      </w:r>
      <w:sdt>
        <w:sdtPr>
          <w:rPr>
            <w:sz w:val="26"/>
            <w:szCs w:val="26"/>
          </w:rPr>
          <w:id w:val="618274258"/>
          <w:lock w:val="sdtLocked"/>
          <w:placeholder>
            <w:docPart w:val="DefaultPlaceholder_1082065158"/>
          </w:placeholder>
          <w:text/>
        </w:sdtPr>
        <w:sdtContent>
          <w:r w:rsidRPr="00065941" w:rsidR="00180036">
            <w:rPr>
              <w:sz w:val="26"/>
              <w:szCs w:val="26"/>
            </w:rPr>
            <w:t>«данные изъяты»</w:t>
          </w:r>
        </w:sdtContent>
      </w:sdt>
      <w:r w:rsidRPr="00065941" w:rsidR="00B27074">
        <w:t xml:space="preserve">, </w:t>
      </w:r>
      <w:r w:rsidRPr="00065941">
        <w:t xml:space="preserve">действуя умышленно, тайно </w:t>
      </w:r>
      <w:sdt>
        <w:sdtPr>
          <w:id w:val="1776830779"/>
          <w:placeholder>
            <w:docPart w:val="DefaultPlaceholder_1082065158"/>
          </w:placeholder>
          <w:text/>
        </w:sdtPr>
        <w:sdtContent>
          <w:r w:rsidRPr="00065941">
            <w:t>похитил</w:t>
          </w:r>
          <w:r w:rsidRPr="00065941" w:rsidR="00DF2B76">
            <w:t>а</w:t>
          </w:r>
        </w:sdtContent>
      </w:sdt>
      <w:r w:rsidRPr="00065941">
        <w:t xml:space="preserve"> товары: </w:t>
      </w:r>
      <w:sdt>
        <w:sdtPr>
          <w:rPr>
            <w:sz w:val="26"/>
            <w:szCs w:val="26"/>
          </w:rPr>
          <w:id w:val="41479371"/>
          <w:lock w:val="sdtLocked"/>
          <w:placeholder>
            <w:docPart w:val="3266CAC17B464C02BEBE9DBFB02B54C7"/>
          </w:placeholder>
          <w:text/>
        </w:sdtPr>
        <w:sdtContent>
          <w:r w:rsidRPr="00065941" w:rsidR="00180036">
            <w:rPr>
              <w:sz w:val="26"/>
              <w:szCs w:val="26"/>
            </w:rPr>
            <w:t>«данные изъяты»</w:t>
          </w:r>
        </w:sdtContent>
      </w:sdt>
      <w:r w:rsidRPr="00065941" w:rsidR="00B011FD">
        <w:t>,</w:t>
      </w:r>
      <w:r w:rsidRPr="00065941">
        <w:t xml:space="preserve"> причинив своими действиями </w:t>
      </w:r>
      <w:sdt>
        <w:sdtPr>
          <w:rPr>
            <w:sz w:val="26"/>
            <w:szCs w:val="26"/>
          </w:rPr>
          <w:alias w:val="наименование потерпевшего"/>
          <w:tag w:val="потерпевший"/>
          <w:id w:val="-1695154515"/>
          <w:lock w:val="sdtLocked"/>
          <w:placeholder>
            <w:docPart w:val="4E0A96A20CB744B29E112DB39C682AAC"/>
          </w:placeholder>
          <w:text/>
        </w:sdtPr>
        <w:sdtContent>
          <w:r w:rsidRPr="00065941" w:rsidR="00180036">
            <w:rPr>
              <w:sz w:val="26"/>
              <w:szCs w:val="26"/>
            </w:rPr>
            <w:t>«данные изъяты»</w:t>
          </w:r>
        </w:sdtContent>
      </w:sdt>
      <w:r w:rsidRPr="00065941">
        <w:t xml:space="preserve"> материальный ущерб на общую сумму </w:t>
      </w:r>
      <w:sdt>
        <w:sdtPr>
          <w:id w:val="-1855028953"/>
          <w:lock w:val="sdtLocked"/>
          <w:placeholder>
            <w:docPart w:val="DEAD879FCB8B43CEAAEA5867C8AFC633"/>
          </w:placeholder>
          <w:text/>
        </w:sdtPr>
        <w:sdtContent>
          <w:r w:rsidRPr="00065941" w:rsidR="00DF2B76">
            <w:t>573,86</w:t>
          </w:r>
        </w:sdtContent>
      </w:sdt>
      <w:r w:rsidRPr="00065941">
        <w:t xml:space="preserve"> </w:t>
      </w:r>
      <w:r w:rsidRPr="00065941" w:rsidR="00DF2B76">
        <w:t xml:space="preserve">рублей </w:t>
      </w:r>
      <w:sdt>
        <w:sdtPr>
          <w:id w:val="-1396812822"/>
          <w:lock w:val="sdtLocked"/>
          <w:placeholder>
            <w:docPart w:val="9AD3F4C1CF334934BED6709A0D8327C8"/>
          </w:placeholder>
          <w:comboBox w:lastValue="без НДС">
            <w:listItem w:value="без НДС" w:displayText="без НДС"/>
            <w:listItem w:value="с НДС" w:displayText="с НДС"/>
          </w:comboBox>
        </w:sdtPr>
        <w:sdtContent>
          <w:r>
            <w:t>без НДС</w:t>
          </w:r>
        </w:sdtContent>
      </w:sdt>
      <w:r w:rsidRPr="00065941" w:rsidR="00D4549F">
        <w:t>.</w:t>
      </w:r>
    </w:p>
    <w:p w:rsidR="00C41B5A" w:rsidRPr="00065941" w:rsidP="00261914" w14:paraId="60F76A4E" w14:textId="77777777">
      <w:pPr>
        <w:ind w:firstLine="720"/>
        <w:jc w:val="both"/>
        <w:rPr>
          <w:sz w:val="28"/>
          <w:szCs w:val="28"/>
        </w:rPr>
      </w:pPr>
      <w:r w:rsidRPr="00065941">
        <w:rPr>
          <w:sz w:val="28"/>
          <w:szCs w:val="28"/>
        </w:rPr>
        <w:fldChar w:fldCharType="begin"/>
      </w:r>
      <w:r w:rsidRPr="00065941">
        <w:rPr>
          <w:kern w:val="0"/>
          <w:sz w:val="28"/>
          <w:szCs w:val="28"/>
        </w:rPr>
        <w:instrText xml:space="preserve"> REF ФИО \h </w:instrText>
      </w:r>
      <w:r w:rsidRPr="00065941" w:rsidR="00E9242E">
        <w:rPr>
          <w:sz w:val="28"/>
          <w:szCs w:val="28"/>
        </w:rPr>
        <w:instrText xml:space="preserve"> \* MERGEFORMAT </w:instrText>
      </w:r>
      <w:r w:rsidRPr="0006594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1288235320"/>
          <w:lock w:val="sdtLocked"/>
          <w:placeholder>
            <w:docPart w:val="616B4E9834E6416284571BEF9A8E4097"/>
          </w:placeholder>
          <w:text/>
        </w:sdtPr>
        <w:sdtContent>
          <w:r w:rsidRPr="00065941" w:rsidR="00457DF6">
            <w:rPr>
              <w:sz w:val="28"/>
              <w:szCs w:val="28"/>
            </w:rPr>
            <w:t>Баталина</w:t>
          </w:r>
          <w:r w:rsidRPr="00065941" w:rsidR="00457DF6">
            <w:rPr>
              <w:sz w:val="28"/>
              <w:szCs w:val="28"/>
            </w:rPr>
            <w:t xml:space="preserve"> А.В.</w:t>
          </w:r>
        </w:sdtContent>
      </w:sdt>
      <w:r w:rsidRPr="00065941">
        <w:rPr>
          <w:sz w:val="28"/>
          <w:szCs w:val="28"/>
        </w:rPr>
        <w:fldChar w:fldCharType="end"/>
      </w:r>
      <w:r w:rsidRPr="00065941" w:rsidR="00E076A9">
        <w:rPr>
          <w:kern w:val="0"/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841348174"/>
          <w:placeholder>
            <w:docPart w:val="DefaultPlaceholder_1082065158"/>
          </w:placeholder>
          <w:text/>
        </w:sdtPr>
        <w:sdtContent>
          <w:r w:rsidRPr="00065941" w:rsidR="00DF2B76">
            <w:rPr>
              <w:sz w:val="28"/>
              <w:szCs w:val="28"/>
            </w:rPr>
            <w:t>которая</w:t>
          </w:r>
        </w:sdtContent>
      </w:sdt>
      <w:r w:rsidRPr="00065941" w:rsidR="004677A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134163925"/>
          <w:placeholder>
            <w:docPart w:val="DefaultPlaceholder_1082065158"/>
          </w:placeholder>
          <w:text/>
        </w:sdtPr>
        <w:sdtContent>
          <w:r w:rsidRPr="00065941" w:rsidR="004677AD">
            <w:rPr>
              <w:sz w:val="28"/>
              <w:szCs w:val="28"/>
            </w:rPr>
            <w:t>принимал</w:t>
          </w:r>
          <w:r w:rsidRPr="00065941" w:rsidR="00DF2B76">
            <w:rPr>
              <w:sz w:val="28"/>
              <w:szCs w:val="28"/>
            </w:rPr>
            <w:t>а</w:t>
          </w:r>
        </w:sdtContent>
      </w:sdt>
      <w:r w:rsidRPr="00065941" w:rsidR="004677AD">
        <w:rPr>
          <w:sz w:val="28"/>
          <w:szCs w:val="28"/>
        </w:rPr>
        <w:t xml:space="preserve"> участие в судебном заседании в режиме видео-конференц-связи, </w:t>
      </w:r>
      <w:sdt>
        <w:sdtPr>
          <w:rPr>
            <w:sz w:val="28"/>
            <w:szCs w:val="28"/>
          </w:rPr>
          <w:id w:val="563988397"/>
          <w:lock w:val="sdtLocked"/>
          <w:placeholder>
            <w:docPart w:val="DE1EEFF6EB7442DFBE4578269ED9D360"/>
          </w:placeholder>
          <w:text/>
        </w:sdtPr>
        <w:sdtContent>
          <w:r w:rsidRPr="00065941" w:rsidR="00B27074">
            <w:rPr>
              <w:sz w:val="28"/>
              <w:szCs w:val="28"/>
            </w:rPr>
            <w:t>вину в изложенном признал</w:t>
          </w:r>
          <w:r w:rsidRPr="00065941" w:rsidR="00DF2B76">
            <w:rPr>
              <w:sz w:val="28"/>
              <w:szCs w:val="28"/>
            </w:rPr>
            <w:t>а</w:t>
          </w:r>
        </w:sdtContent>
      </w:sdt>
      <w:r w:rsidRPr="00065941" w:rsidR="00213BB3">
        <w:rPr>
          <w:sz w:val="28"/>
          <w:szCs w:val="28"/>
        </w:rPr>
        <w:t>.</w:t>
      </w:r>
    </w:p>
    <w:p w:rsidR="0084066E" w:rsidRPr="00065941" w:rsidP="0084066E" w14:paraId="0EB61911" w14:textId="77777777">
      <w:pPr>
        <w:ind w:firstLine="720"/>
        <w:jc w:val="both"/>
        <w:rPr>
          <w:sz w:val="28"/>
          <w:szCs w:val="28"/>
        </w:rPr>
      </w:pPr>
      <w:r w:rsidRPr="00065941">
        <w:rPr>
          <w:sz w:val="28"/>
          <w:szCs w:val="28"/>
        </w:rPr>
        <w:t>Представитель потерпевшего просил рассмотреть дело в свое отсутствие.</w:t>
      </w:r>
    </w:p>
    <w:p w:rsidR="0084066E" w:rsidRPr="00065941" w:rsidP="0084066E" w14:paraId="7AEC55C6" w14:textId="283DB1BF">
      <w:pPr>
        <w:pStyle w:val="ConsPlusNormal"/>
        <w:ind w:firstLine="720"/>
        <w:jc w:val="both"/>
      </w:pPr>
      <w:r w:rsidRPr="00065941"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065941" w:rsidR="00DF2B76">
            <w:t>9301617</w:t>
          </w:r>
        </w:sdtContent>
      </w:sdt>
      <w:r w:rsidRPr="00065941" w:rsidR="0050006A">
        <w:t xml:space="preserve"> </w:t>
      </w:r>
      <w:r w:rsidRPr="00065941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6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65941" w:rsidR="00DF2B76">
            <w:t>12 июня 2022</w:t>
          </w:r>
        </w:sdtContent>
      </w:sdt>
      <w:r w:rsidRPr="00065941" w:rsidR="0050006A">
        <w:t xml:space="preserve"> </w:t>
      </w:r>
      <w:r w:rsidRPr="00065941">
        <w:t>года;</w:t>
      </w:r>
      <w:r w:rsidRPr="00065941" w:rsidR="00455269">
        <w:t xml:space="preserve"> </w:t>
      </w:r>
      <w:r w:rsidRPr="00065941">
        <w:t xml:space="preserve">заявлением </w:t>
      </w:r>
      <w:sdt>
        <w:sdtPr>
          <w:rPr>
            <w:sz w:val="26"/>
            <w:szCs w:val="26"/>
          </w:rPr>
          <w:id w:val="-1351102645"/>
          <w:lock w:val="sdtLocked"/>
          <w:placeholder>
            <w:docPart w:val="F3D2740027E84C669CAD0EE85A64099C"/>
          </w:placeholder>
          <w:text/>
        </w:sdtPr>
        <w:sdtContent>
          <w:r w:rsidRPr="00065941" w:rsidR="00180036">
            <w:rPr>
              <w:sz w:val="26"/>
              <w:szCs w:val="26"/>
            </w:rPr>
            <w:t>«данные изъяты»</w:t>
          </w:r>
        </w:sdtContent>
      </w:sdt>
      <w:r w:rsidRPr="00065941">
        <w:t xml:space="preserve">, </w:t>
      </w:r>
      <w:sdt>
        <w:sdtPr>
          <w:rPr>
            <w:sz w:val="26"/>
            <w:szCs w:val="26"/>
          </w:rPr>
          <w:id w:val="-374937944"/>
          <w:lock w:val="sdtLocked"/>
          <w:placeholder>
            <w:docPart w:val="F959B4E97C0C44EB8D41CC972E3E3D0D"/>
          </w:placeholder>
          <w:text/>
        </w:sdtPr>
        <w:sdtContent>
          <w:r w:rsidRPr="00065941" w:rsidR="00180036">
            <w:rPr>
              <w:sz w:val="26"/>
              <w:szCs w:val="26"/>
            </w:rPr>
            <w:t>объяснениями «данные изъяты», справкой о стоимости товара, протоколом изъятия от 12 июня 2022 года</w:t>
          </w:r>
        </w:sdtContent>
      </w:sdt>
      <w:r w:rsidRPr="00065941">
        <w:t>.</w:t>
      </w:r>
    </w:p>
    <w:p w:rsidR="00261914" w:rsidRPr="00065941" w:rsidP="00261914" w14:paraId="57A37A66" w14:textId="77777777">
      <w:pPr>
        <w:pStyle w:val="ConsPlusNormal"/>
        <w:ind w:firstLine="720"/>
        <w:jc w:val="both"/>
      </w:pPr>
      <w:r w:rsidRPr="00065941">
        <w:t>Данные доказательства мировой судья признает достоверными, посколь</w:t>
      </w:r>
      <w:r w:rsidRPr="00065941" w:rsidR="00C70A36">
        <w:t xml:space="preserve">ку они </w:t>
      </w:r>
      <w:r w:rsidRPr="00065941">
        <w:t>согласуются друг с другом.</w:t>
      </w:r>
    </w:p>
    <w:p w:rsidR="00B27074" w:rsidRPr="00065941" w:rsidP="00B27074" w14:paraId="359B836E" w14:textId="77777777">
      <w:pPr>
        <w:pStyle w:val="ConsPlusNormal"/>
        <w:ind w:firstLine="720"/>
        <w:jc w:val="both"/>
      </w:pPr>
      <w:r w:rsidRPr="00065941">
        <w:t xml:space="preserve">С учетом изложенного мировой судья приходит к выводу о том, что </w:t>
      </w:r>
      <w:r w:rsidRPr="00065941" w:rsidR="00D40AFE">
        <w:fldChar w:fldCharType="begin"/>
      </w:r>
      <w:r w:rsidRPr="00065941" w:rsidR="00D40AFE">
        <w:instrText xml:space="preserve"> REF ФИО \h </w:instrText>
      </w:r>
      <w:r w:rsidRPr="00065941" w:rsidR="00E9242E">
        <w:instrText xml:space="preserve"> \* MERGEFORMAT </w:instrText>
      </w:r>
      <w:r w:rsidRPr="00065941" w:rsidR="00D40AFE">
        <w:fldChar w:fldCharType="separate"/>
      </w:r>
      <w:sdt>
        <w:sdtPr>
          <w:alias w:val="Фамилия И.О."/>
          <w:tag w:val="Фамилия И.О."/>
          <w:id w:val="-608589294"/>
          <w:lock w:val="sdtLocked"/>
          <w:placeholder>
            <w:docPart w:val="8E83920F333A42E6983F10F355AFE553"/>
          </w:placeholder>
          <w:text/>
        </w:sdtPr>
        <w:sdtContent>
          <w:r w:rsidRPr="00065941" w:rsidR="00457DF6">
            <w:t>Баталина</w:t>
          </w:r>
          <w:r w:rsidRPr="00065941" w:rsidR="00457DF6">
            <w:t xml:space="preserve"> А.В.</w:t>
          </w:r>
        </w:sdtContent>
      </w:sdt>
      <w:r w:rsidRPr="00065941" w:rsidR="00D40AFE">
        <w:fldChar w:fldCharType="end"/>
      </w:r>
      <w:r w:rsidRPr="00065941" w:rsidR="007C2CD5">
        <w:t xml:space="preserve"> </w:t>
      </w:r>
      <w:sdt>
        <w:sdtPr>
          <w:id w:val="1595673786"/>
          <w:placeholder>
            <w:docPart w:val="DefaultPlaceholder_1082065158"/>
          </w:placeholder>
          <w:text/>
        </w:sdtPr>
        <w:sdtContent>
          <w:r w:rsidRPr="00065941">
            <w:t>совершил</w:t>
          </w:r>
          <w:r w:rsidRPr="00065941" w:rsidR="00DF2B76">
            <w:t>а</w:t>
          </w:r>
        </w:sdtContent>
      </w:sdt>
      <w:r w:rsidRPr="00065941">
        <w:t xml:space="preserve"> административное правонарушение, предусмотренное </w:t>
      </w:r>
      <w:r w:rsidRPr="00065941" w:rsidR="0084066E">
        <w:t xml:space="preserve">частью 1 статьи 7.27 Кодекса Российской Федерации об административных правонарушениях – мелкое хищение чужого имущества, стоимость которого не превышает одну тысячу рублей, </w:t>
      </w:r>
      <w:r w:rsidRPr="00065941" w:rsidR="00994846">
        <w:t>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Кодекса</w:t>
      </w:r>
      <w:r w:rsidRPr="00065941" w:rsidR="00761387">
        <w:t xml:space="preserve"> Российской Федерации об административных правонарушениях</w:t>
      </w:r>
      <w:r w:rsidRPr="00065941" w:rsidR="00994846">
        <w:t>.</w:t>
      </w:r>
    </w:p>
    <w:p w:rsidR="00613027" w:rsidRPr="00065941" w:rsidP="00613027" w14:paraId="2A0DEDC7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5941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</w:t>
      </w:r>
      <w:r w:rsidRPr="00065941">
        <w:rPr>
          <w:sz w:val="28"/>
          <w:szCs w:val="28"/>
        </w:rPr>
        <w:t xml:space="preserve">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065941" w:rsidP="00613027" w14:paraId="7367A476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5941">
        <w:rPr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sz w:val="28"/>
            <w:szCs w:val="28"/>
          </w:rPr>
          <w:id w:val="-1453778832"/>
          <w:placeholder>
            <w:docPart w:val="46783D113FD4467D803D2685921BC0FA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065941" w:rsidR="00D4549F">
            <w:rPr>
              <w:sz w:val="28"/>
              <w:szCs w:val="28"/>
            </w:rPr>
            <w:t>признание вины</w:t>
          </w:r>
          <w:r w:rsidRPr="00065941" w:rsidR="00DF2B76">
            <w:rPr>
              <w:sz w:val="28"/>
              <w:szCs w:val="28"/>
            </w:rPr>
            <w:t>, наличие малолетних детей</w:t>
          </w:r>
        </w:sdtContent>
      </w:sdt>
      <w:r w:rsidRPr="00065941" w:rsidR="006F08F5">
        <w:rPr>
          <w:sz w:val="28"/>
          <w:szCs w:val="28"/>
        </w:rPr>
        <w:t>.</w:t>
      </w:r>
      <w:r w:rsidRPr="00065941" w:rsidR="00D1228B">
        <w:rPr>
          <w:sz w:val="28"/>
          <w:szCs w:val="28"/>
        </w:rPr>
        <w:t xml:space="preserve"> </w:t>
      </w:r>
      <w:r w:rsidRPr="00065941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065941">
        <w:rPr>
          <w:sz w:val="28"/>
          <w:szCs w:val="28"/>
        </w:rPr>
        <w:t>.</w:t>
      </w:r>
    </w:p>
    <w:p w:rsidR="00DF2B76" w:rsidRPr="00065941" w:rsidP="00DF2B76" w14:paraId="6A1D3368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5941">
        <w:rPr>
          <w:sz w:val="28"/>
          <w:szCs w:val="28"/>
        </w:rPr>
        <w:t xml:space="preserve">Учитывая наряду с указанным и то, что </w:t>
      </w:r>
      <w:r w:rsidRPr="00065941">
        <w:rPr>
          <w:sz w:val="28"/>
          <w:szCs w:val="28"/>
        </w:rPr>
        <w:fldChar w:fldCharType="begin"/>
      </w:r>
      <w:r w:rsidRPr="00065941">
        <w:rPr>
          <w:sz w:val="28"/>
          <w:szCs w:val="28"/>
        </w:rPr>
        <w:instrText xml:space="preserve"> REF ФИО \h  \* MERGEFORMAT </w:instrText>
      </w:r>
      <w:r w:rsidRPr="0006594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1228142910"/>
          <w:lock w:val="sdtLocked"/>
          <w:placeholder>
            <w:docPart w:val="81D1419282A6431B9D4394D543842557"/>
          </w:placeholder>
          <w:text/>
        </w:sdtPr>
        <w:sdtContent>
          <w:r w:rsidRPr="00065941" w:rsidR="00457DF6">
            <w:rPr>
              <w:sz w:val="28"/>
              <w:szCs w:val="28"/>
            </w:rPr>
            <w:t>Баталина</w:t>
          </w:r>
          <w:r w:rsidRPr="00065941" w:rsidR="00457DF6">
            <w:rPr>
              <w:sz w:val="28"/>
              <w:szCs w:val="28"/>
            </w:rPr>
            <w:t xml:space="preserve"> А.В.</w:t>
          </w:r>
        </w:sdtContent>
      </w:sdt>
      <w:r w:rsidRPr="00065941">
        <w:rPr>
          <w:sz w:val="28"/>
          <w:szCs w:val="28"/>
        </w:rPr>
        <w:fldChar w:fldCharType="end"/>
      </w:r>
      <w:r w:rsidRPr="000659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25650270"/>
          <w:placeholder>
            <w:docPart w:val="DefaultPlaceholder_1082065158"/>
          </w:placeholder>
          <w:text/>
        </w:sdtPr>
        <w:sdtContent>
          <w:r w:rsidRPr="00065941">
            <w:rPr>
              <w:sz w:val="28"/>
              <w:szCs w:val="28"/>
            </w:rPr>
            <w:t>имеет малолетних детей</w:t>
          </w:r>
        </w:sdtContent>
      </w:sdt>
      <w:r w:rsidRPr="00065941">
        <w:rPr>
          <w:sz w:val="28"/>
          <w:szCs w:val="28"/>
        </w:rPr>
        <w:t xml:space="preserve"> </w:t>
      </w:r>
      <w:r w:rsidRPr="00065941">
        <w:rPr>
          <w:kern w:val="0"/>
          <w:sz w:val="28"/>
          <w:szCs w:val="28"/>
        </w:rPr>
        <w:t>м</w:t>
      </w:r>
      <w:r w:rsidRPr="00065941">
        <w:rPr>
          <w:sz w:val="28"/>
          <w:szCs w:val="28"/>
        </w:rPr>
        <w:t xml:space="preserve">ировой судья полагает возможным назначить </w:t>
      </w:r>
      <w:sdt>
        <w:sdtPr>
          <w:rPr>
            <w:sz w:val="28"/>
            <w:szCs w:val="28"/>
          </w:rPr>
          <w:id w:val="-1855566250"/>
          <w:placeholder>
            <w:docPart w:val="DefaultPlaceholder_1082065158"/>
          </w:placeholder>
          <w:text/>
        </w:sdtPr>
        <w:sdtContent>
          <w:r w:rsidRPr="00065941">
            <w:rPr>
              <w:sz w:val="28"/>
              <w:szCs w:val="28"/>
            </w:rPr>
            <w:t>ей</w:t>
          </w:r>
        </w:sdtContent>
      </w:sdt>
      <w:r w:rsidRPr="00065941">
        <w:rPr>
          <w:sz w:val="28"/>
          <w:szCs w:val="28"/>
        </w:rPr>
        <w:t xml:space="preserve"> наказание в виде административного штрафа, которое полагает достаточным для достижения целей административного наказания.</w:t>
      </w:r>
    </w:p>
    <w:p w:rsidR="00E6366C" w:rsidRPr="00065941" w14:paraId="7D4A1663" w14:textId="77777777">
      <w:pPr>
        <w:ind w:firstLine="720"/>
        <w:jc w:val="both"/>
        <w:rPr>
          <w:sz w:val="28"/>
          <w:szCs w:val="28"/>
        </w:rPr>
      </w:pPr>
      <w:r w:rsidRPr="00065941">
        <w:rPr>
          <w:sz w:val="28"/>
          <w:szCs w:val="28"/>
        </w:rPr>
        <w:t>Н</w:t>
      </w:r>
      <w:r w:rsidRPr="00065941">
        <w:rPr>
          <w:sz w:val="28"/>
          <w:szCs w:val="28"/>
        </w:rPr>
        <w:t>а основании изложенного и руководствуясь ст</w:t>
      </w:r>
      <w:r w:rsidRPr="00065941" w:rsidR="00214607">
        <w:rPr>
          <w:sz w:val="28"/>
          <w:szCs w:val="28"/>
        </w:rPr>
        <w:t>атьями</w:t>
      </w:r>
      <w:r w:rsidRPr="00065941">
        <w:rPr>
          <w:sz w:val="28"/>
          <w:szCs w:val="28"/>
        </w:rPr>
        <w:t xml:space="preserve"> </w:t>
      </w:r>
      <w:r w:rsidRPr="00065941" w:rsidR="00F916C2">
        <w:rPr>
          <w:sz w:val="28"/>
          <w:szCs w:val="28"/>
        </w:rPr>
        <w:t>29.</w:t>
      </w:r>
      <w:r w:rsidRPr="00065941" w:rsidR="004F7A35">
        <w:rPr>
          <w:sz w:val="28"/>
          <w:szCs w:val="28"/>
        </w:rPr>
        <w:t>9</w:t>
      </w:r>
      <w:r w:rsidRPr="00065941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065941">
        <w:rPr>
          <w:sz w:val="28"/>
          <w:szCs w:val="28"/>
        </w:rPr>
        <w:t xml:space="preserve"> </w:t>
      </w:r>
    </w:p>
    <w:p w:rsidR="00C70A36" w:rsidRPr="00065941" w14:paraId="1E49CC9A" w14:textId="77777777">
      <w:pPr>
        <w:jc w:val="center"/>
        <w:rPr>
          <w:sz w:val="28"/>
          <w:szCs w:val="28"/>
        </w:rPr>
      </w:pPr>
    </w:p>
    <w:p w:rsidR="00DF2B76" w:rsidRPr="00065941" w:rsidP="00DF2B76" w14:paraId="103AF482" w14:textId="77777777">
      <w:pPr>
        <w:jc w:val="center"/>
        <w:rPr>
          <w:sz w:val="28"/>
          <w:szCs w:val="28"/>
        </w:rPr>
      </w:pPr>
      <w:r w:rsidRPr="00065941">
        <w:rPr>
          <w:sz w:val="28"/>
          <w:szCs w:val="28"/>
        </w:rPr>
        <w:t>ПОСТАНОВИЛ</w:t>
      </w:r>
      <w:r w:rsidRPr="00065941" w:rsidR="00E6366C">
        <w:rPr>
          <w:sz w:val="28"/>
          <w:szCs w:val="28"/>
        </w:rPr>
        <w:t>:</w:t>
      </w:r>
    </w:p>
    <w:p w:rsidR="00DF2B76" w:rsidRPr="00065941" w:rsidP="00DF2B76" w14:paraId="40C2DA6C" w14:textId="77777777">
      <w:pPr>
        <w:jc w:val="center"/>
        <w:rPr>
          <w:sz w:val="28"/>
          <w:szCs w:val="28"/>
        </w:rPr>
      </w:pPr>
    </w:p>
    <w:p w:rsidR="00DF2B76" w:rsidRPr="00065941" w:rsidP="00DF2B76" w14:paraId="0E4227BF" w14:textId="6D075055">
      <w:pPr>
        <w:ind w:firstLine="709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365413317"/>
          <w:placeholder>
            <w:docPart w:val="DefaultPlaceholder_1082065158"/>
          </w:placeholder>
          <w:text/>
        </w:sdtPr>
        <w:sdtContent>
          <w:r w:rsidRPr="00065941">
            <w:rPr>
              <w:sz w:val="28"/>
              <w:szCs w:val="28"/>
            </w:rPr>
            <w:t>Баталину</w:t>
          </w:r>
          <w:r w:rsidRPr="00065941">
            <w:rPr>
              <w:sz w:val="28"/>
              <w:szCs w:val="28"/>
            </w:rPr>
            <w:t xml:space="preserve"> </w:t>
          </w:r>
          <w:r w:rsidRPr="00065941" w:rsidR="00180036">
            <w:rPr>
              <w:sz w:val="28"/>
              <w:szCs w:val="28"/>
            </w:rPr>
            <w:t>А.В.</w:t>
          </w:r>
        </w:sdtContent>
      </w:sdt>
      <w:r w:rsidRPr="00065941">
        <w:rPr>
          <w:sz w:val="28"/>
          <w:szCs w:val="28"/>
        </w:rPr>
        <w:t xml:space="preserve"> </w:t>
      </w:r>
      <w:r w:rsidRPr="00065941" w:rsidR="00110845">
        <w:rPr>
          <w:sz w:val="28"/>
          <w:szCs w:val="28"/>
        </w:rPr>
        <w:t xml:space="preserve">признать </w:t>
      </w:r>
      <w:sdt>
        <w:sdtPr>
          <w:rPr>
            <w:sz w:val="28"/>
            <w:szCs w:val="28"/>
          </w:rPr>
          <w:id w:val="873195960"/>
          <w:placeholder>
            <w:docPart w:val="DefaultPlaceholder_1082065158"/>
          </w:placeholder>
          <w:text/>
        </w:sdtPr>
        <w:sdtContent>
          <w:r w:rsidRPr="00065941">
            <w:rPr>
              <w:sz w:val="28"/>
              <w:szCs w:val="28"/>
            </w:rPr>
            <w:t>виновной</w:t>
          </w:r>
        </w:sdtContent>
      </w:sdt>
      <w:r w:rsidRPr="00065941" w:rsidR="00110845">
        <w:rPr>
          <w:sz w:val="28"/>
          <w:szCs w:val="28"/>
        </w:rPr>
        <w:t xml:space="preserve"> в совершении административного правонарушения, пред</w:t>
      </w:r>
      <w:r w:rsidRPr="00065941" w:rsidR="0084066E">
        <w:rPr>
          <w:sz w:val="28"/>
          <w:szCs w:val="28"/>
        </w:rPr>
        <w:t>усмотренного частью 1 статьи 7.27</w:t>
      </w:r>
      <w:r w:rsidRPr="00065941" w:rsidR="00110845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sdt>
        <w:sdtPr>
          <w:rPr>
            <w:sz w:val="28"/>
            <w:szCs w:val="28"/>
          </w:rPr>
          <w:id w:val="-1148119135"/>
          <w:placeholder>
            <w:docPart w:val="DefaultPlaceholder_1082065158"/>
          </w:placeholder>
          <w:text/>
        </w:sdtPr>
        <w:sdtContent>
          <w:r w:rsidRPr="00065941">
            <w:rPr>
              <w:sz w:val="28"/>
              <w:szCs w:val="28"/>
            </w:rPr>
            <w:t>ей</w:t>
          </w:r>
        </w:sdtContent>
      </w:sdt>
      <w:r w:rsidRPr="00065941" w:rsidR="00110845">
        <w:rPr>
          <w:sz w:val="28"/>
          <w:szCs w:val="28"/>
        </w:rPr>
        <w:t xml:space="preserve"> наказание в виде административного </w:t>
      </w:r>
      <w:r w:rsidRPr="00065941">
        <w:rPr>
          <w:sz w:val="28"/>
          <w:szCs w:val="28"/>
        </w:rPr>
        <w:t xml:space="preserve">штрафа в размере </w:t>
      </w:r>
      <w:sdt>
        <w:sdtPr>
          <w:rPr>
            <w:sz w:val="28"/>
            <w:szCs w:val="28"/>
          </w:rPr>
          <w:id w:val="-566500934"/>
          <w:placeholder>
            <w:docPart w:val="DefaultPlaceholder_1082065158"/>
          </w:placeholder>
          <w:text/>
        </w:sdtPr>
        <w:sdtContent>
          <w:r w:rsidRPr="00065941">
            <w:rPr>
              <w:sz w:val="28"/>
              <w:szCs w:val="28"/>
            </w:rPr>
            <w:t>1000 (одной тысячи)</w:t>
          </w:r>
        </w:sdtContent>
      </w:sdt>
      <w:r w:rsidRPr="00065941">
        <w:rPr>
          <w:sz w:val="28"/>
          <w:szCs w:val="28"/>
        </w:rPr>
        <w:t xml:space="preserve"> рублей.</w:t>
      </w:r>
    </w:p>
    <w:p w:rsidR="00DF2B76" w:rsidRPr="00065941" w:rsidP="00DF2B76" w14:paraId="1AFB7AF1" w14:textId="77777777">
      <w:pPr>
        <w:ind w:firstLine="720"/>
        <w:jc w:val="both"/>
        <w:outlineLvl w:val="1"/>
        <w:rPr>
          <w:bCs/>
          <w:kern w:val="36"/>
          <w:sz w:val="28"/>
          <w:szCs w:val="28"/>
        </w:rPr>
      </w:pPr>
      <w:r w:rsidRPr="00065941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DF2B76" w:rsidRPr="00065941" w:rsidP="00DF2B76" w14:paraId="3CA83E00" w14:textId="5BF25C62">
      <w:pPr>
        <w:ind w:firstLine="720"/>
        <w:jc w:val="both"/>
        <w:outlineLvl w:val="1"/>
        <w:rPr>
          <w:sz w:val="28"/>
          <w:szCs w:val="28"/>
        </w:rPr>
      </w:pPr>
      <w:r w:rsidRPr="00065941">
        <w:rPr>
          <w:kern w:val="36"/>
          <w:sz w:val="28"/>
          <w:szCs w:val="28"/>
        </w:rPr>
        <w:t xml:space="preserve"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73111601073010027140, ОКТМО 92701000, </w:t>
      </w:r>
      <w:r w:rsidRPr="00065941">
        <w:rPr>
          <w:sz w:val="28"/>
          <w:szCs w:val="28"/>
        </w:rPr>
        <w:t xml:space="preserve">Идентификатор (УИН) </w:t>
      </w:r>
      <w:sdt>
        <w:sdtPr>
          <w:rPr>
            <w:sz w:val="26"/>
            <w:szCs w:val="26"/>
          </w:rPr>
          <w:id w:val="360099468"/>
          <w:placeholder>
            <w:docPart w:val="DefaultPlaceholder_1082065158"/>
          </w:placeholder>
          <w:text/>
        </w:sdtPr>
        <w:sdtContent>
          <w:r w:rsidRPr="00065941" w:rsidR="00180036">
            <w:rPr>
              <w:sz w:val="26"/>
              <w:szCs w:val="26"/>
            </w:rPr>
            <w:t>«данные изъяты»</w:t>
          </w:r>
        </w:sdtContent>
      </w:sdt>
      <w:r w:rsidRPr="00065941">
        <w:rPr>
          <w:sz w:val="28"/>
          <w:szCs w:val="28"/>
        </w:rPr>
        <w:t>.</w:t>
      </w:r>
    </w:p>
    <w:p w:rsidR="00DF2B76" w:rsidRPr="00065941" w:rsidP="00DF2B76" w14:paraId="1D5F66A9" w14:textId="77777777">
      <w:pPr>
        <w:ind w:firstLine="708"/>
        <w:jc w:val="both"/>
        <w:rPr>
          <w:sz w:val="28"/>
          <w:szCs w:val="28"/>
        </w:rPr>
      </w:pPr>
      <w:r w:rsidRPr="00065941">
        <w:rPr>
          <w:sz w:val="28"/>
          <w:szCs w:val="28"/>
        </w:rPr>
        <w:t xml:space="preserve">Платежный документ об уплате административного штрафа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065941">
        <w:rPr>
          <w:sz w:val="28"/>
          <w:szCs w:val="28"/>
        </w:rPr>
        <w:t>каб</w:t>
      </w:r>
      <w:r w:rsidRPr="00065941">
        <w:rPr>
          <w:sz w:val="28"/>
          <w:szCs w:val="28"/>
        </w:rPr>
        <w:t>. 206.</w:t>
      </w:r>
    </w:p>
    <w:p w:rsidR="00DF2B76" w:rsidRPr="00065941" w:rsidP="00DF2B76" w14:paraId="6FF22102" w14:textId="77777777">
      <w:pPr>
        <w:ind w:firstLine="720"/>
        <w:jc w:val="both"/>
        <w:outlineLvl w:val="1"/>
        <w:rPr>
          <w:sz w:val="28"/>
          <w:szCs w:val="28"/>
        </w:rPr>
      </w:pPr>
      <w:r w:rsidRPr="00065941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0E489D" w:rsidRPr="00065941" w:rsidP="002D2F47" w14:paraId="36E92BBC" w14:textId="77777777">
      <w:pPr>
        <w:ind w:firstLine="708"/>
        <w:jc w:val="both"/>
        <w:rPr>
          <w:sz w:val="28"/>
          <w:szCs w:val="28"/>
        </w:rPr>
      </w:pPr>
      <w:r w:rsidRPr="00065941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065941" w:rsidR="00555FC1">
        <w:rPr>
          <w:sz w:val="28"/>
          <w:szCs w:val="28"/>
        </w:rPr>
        <w:t>Советский</w:t>
      </w:r>
      <w:r w:rsidRPr="00065941">
        <w:rPr>
          <w:sz w:val="28"/>
          <w:szCs w:val="28"/>
        </w:rPr>
        <w:t xml:space="preserve"> районный суд </w:t>
      </w:r>
      <w:r w:rsidRPr="00065941" w:rsidR="00555FC1">
        <w:rPr>
          <w:sz w:val="28"/>
          <w:szCs w:val="28"/>
        </w:rPr>
        <w:t xml:space="preserve">города Казани </w:t>
      </w:r>
      <w:r w:rsidRPr="00065941">
        <w:rPr>
          <w:sz w:val="28"/>
          <w:szCs w:val="28"/>
        </w:rPr>
        <w:t>Республики Татарстан.</w:t>
      </w:r>
    </w:p>
    <w:p w:rsidR="002222ED" w:rsidRPr="00065941" w:rsidP="002D2F47" w14:paraId="2A3F9541" w14:textId="77777777">
      <w:pPr>
        <w:ind w:firstLine="708"/>
        <w:jc w:val="both"/>
        <w:rPr>
          <w:sz w:val="28"/>
          <w:szCs w:val="28"/>
        </w:rPr>
      </w:pPr>
    </w:p>
    <w:p w:rsidR="00F916C2" w:rsidRPr="00065941" w:rsidP="00F916C2" w14:paraId="644D9CCD" w14:textId="77777777">
      <w:pPr>
        <w:jc w:val="both"/>
        <w:rPr>
          <w:sz w:val="28"/>
          <w:szCs w:val="28"/>
        </w:rPr>
      </w:pPr>
      <w:r w:rsidRPr="00065941">
        <w:rPr>
          <w:sz w:val="28"/>
          <w:szCs w:val="28"/>
        </w:rPr>
        <w:t>Мировой судья: подпись</w:t>
      </w:r>
    </w:p>
    <w:p w:rsidR="00B527AE" w:rsidRPr="00065941" w:rsidP="00F916C2" w14:paraId="10855B89" w14:textId="77777777">
      <w:pPr>
        <w:jc w:val="both"/>
        <w:rPr>
          <w:sz w:val="28"/>
          <w:szCs w:val="28"/>
        </w:rPr>
      </w:pPr>
      <w:r w:rsidRPr="00065941">
        <w:rPr>
          <w:sz w:val="28"/>
          <w:szCs w:val="28"/>
        </w:rPr>
        <w:t>Копия верна.</w:t>
      </w:r>
      <w:r w:rsidRPr="00065941" w:rsidR="00AA1C65">
        <w:rPr>
          <w:sz w:val="28"/>
          <w:szCs w:val="28"/>
        </w:rPr>
        <w:t xml:space="preserve">  </w:t>
      </w:r>
      <w:r w:rsidRPr="00065941" w:rsidR="007E4E2F">
        <w:rPr>
          <w:sz w:val="28"/>
          <w:szCs w:val="28"/>
        </w:rPr>
        <w:t xml:space="preserve"> </w:t>
      </w:r>
    </w:p>
    <w:p w:rsidR="00362605" w:rsidRPr="00065941" w14:paraId="6715624C" w14:textId="77777777">
      <w:pPr>
        <w:jc w:val="both"/>
        <w:rPr>
          <w:sz w:val="28"/>
          <w:szCs w:val="28"/>
        </w:rPr>
      </w:pPr>
      <w:r w:rsidRPr="00065941">
        <w:rPr>
          <w:sz w:val="28"/>
          <w:szCs w:val="28"/>
        </w:rPr>
        <w:t xml:space="preserve">Мировой </w:t>
      </w:r>
      <w:r w:rsidRPr="00065941">
        <w:rPr>
          <w:sz w:val="28"/>
          <w:szCs w:val="28"/>
        </w:rPr>
        <w:t xml:space="preserve">судья  </w:t>
      </w:r>
      <w:r w:rsidRPr="00065941">
        <w:rPr>
          <w:sz w:val="28"/>
          <w:szCs w:val="28"/>
        </w:rPr>
        <w:tab/>
      </w:r>
      <w:r w:rsidRPr="00065941">
        <w:rPr>
          <w:sz w:val="28"/>
          <w:szCs w:val="28"/>
        </w:rPr>
        <w:tab/>
      </w:r>
      <w:r w:rsidRPr="00065941" w:rsidR="003259FA">
        <w:rPr>
          <w:sz w:val="28"/>
          <w:szCs w:val="28"/>
        </w:rPr>
        <w:tab/>
        <w:t xml:space="preserve">  </w:t>
      </w:r>
      <w:r w:rsidRPr="00065941" w:rsidR="003259FA">
        <w:rPr>
          <w:sz w:val="28"/>
          <w:szCs w:val="28"/>
        </w:rPr>
        <w:tab/>
        <w:t xml:space="preserve">    </w:t>
      </w:r>
      <w:r w:rsidRPr="00065941" w:rsidR="00555FC1">
        <w:rPr>
          <w:sz w:val="28"/>
          <w:szCs w:val="28"/>
        </w:rPr>
        <w:tab/>
      </w:r>
      <w:r w:rsidRPr="00065941" w:rsidR="00555FC1">
        <w:rPr>
          <w:sz w:val="28"/>
          <w:szCs w:val="28"/>
        </w:rPr>
        <w:tab/>
      </w:r>
      <w:r w:rsidRPr="00065941" w:rsidR="00B527AE">
        <w:rPr>
          <w:sz w:val="28"/>
          <w:szCs w:val="28"/>
        </w:rPr>
        <w:tab/>
      </w:r>
      <w:r w:rsidRPr="00065941" w:rsidR="00B527AE">
        <w:rPr>
          <w:sz w:val="28"/>
          <w:szCs w:val="28"/>
        </w:rPr>
        <w:tab/>
      </w:r>
      <w:r w:rsidRPr="00065941" w:rsidR="00745FD5">
        <w:rPr>
          <w:sz w:val="28"/>
          <w:szCs w:val="28"/>
        </w:rPr>
        <w:t xml:space="preserve">   </w:t>
      </w:r>
      <w:r w:rsidRPr="00065941" w:rsidR="007E4E2F">
        <w:rPr>
          <w:sz w:val="28"/>
          <w:szCs w:val="28"/>
        </w:rPr>
        <w:t xml:space="preserve">    </w:t>
      </w:r>
      <w:r w:rsidRPr="00065941" w:rsidR="00745FD5">
        <w:rPr>
          <w:sz w:val="28"/>
          <w:szCs w:val="28"/>
        </w:rPr>
        <w:t xml:space="preserve"> </w:t>
      </w:r>
      <w:r w:rsidRPr="00065941" w:rsidR="00E9242E">
        <w:rPr>
          <w:sz w:val="28"/>
          <w:szCs w:val="28"/>
        </w:rPr>
        <w:t xml:space="preserve">  </w:t>
      </w:r>
      <w:r w:rsidRPr="00065941" w:rsidR="00A2763E">
        <w:rPr>
          <w:sz w:val="28"/>
          <w:szCs w:val="28"/>
        </w:rPr>
        <w:t xml:space="preserve">        </w:t>
      </w:r>
      <w:r w:rsidRPr="00065941" w:rsidR="007331B3">
        <w:rPr>
          <w:sz w:val="28"/>
          <w:szCs w:val="28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C9B" w14:paraId="0875B24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52C9B" w14:paraId="2643FE0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C9B" w14:paraId="2FBE4F5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7DF6">
      <w:rPr>
        <w:rStyle w:val="PageNumber"/>
        <w:noProof/>
      </w:rPr>
      <w:t>2</w:t>
    </w:r>
    <w:r>
      <w:rPr>
        <w:rStyle w:val="PageNumber"/>
      </w:rPr>
      <w:fldChar w:fldCharType="end"/>
    </w:r>
  </w:p>
  <w:p w:rsidR="00A52C9B" w14:paraId="32F72C6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2065"/>
    <w:rsid w:val="00065941"/>
    <w:rsid w:val="00066ED0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1912"/>
    <w:rsid w:val="000A1B83"/>
    <w:rsid w:val="000A20A2"/>
    <w:rsid w:val="000A36F9"/>
    <w:rsid w:val="000A3D1B"/>
    <w:rsid w:val="000A3D59"/>
    <w:rsid w:val="000A76AA"/>
    <w:rsid w:val="000B69CB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0630A"/>
    <w:rsid w:val="00110845"/>
    <w:rsid w:val="001121FD"/>
    <w:rsid w:val="00112AAF"/>
    <w:rsid w:val="00113654"/>
    <w:rsid w:val="00115092"/>
    <w:rsid w:val="001176E8"/>
    <w:rsid w:val="00121F2D"/>
    <w:rsid w:val="001408A3"/>
    <w:rsid w:val="00142EC6"/>
    <w:rsid w:val="00157F2B"/>
    <w:rsid w:val="00163ABD"/>
    <w:rsid w:val="00164676"/>
    <w:rsid w:val="00164AB0"/>
    <w:rsid w:val="0017408A"/>
    <w:rsid w:val="001774EB"/>
    <w:rsid w:val="00180036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39D6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2E6"/>
    <w:rsid w:val="001F1A89"/>
    <w:rsid w:val="001F4CA9"/>
    <w:rsid w:val="001F5D29"/>
    <w:rsid w:val="002034E3"/>
    <w:rsid w:val="0020670D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27D2"/>
    <w:rsid w:val="00253B32"/>
    <w:rsid w:val="002577EB"/>
    <w:rsid w:val="00261914"/>
    <w:rsid w:val="00261981"/>
    <w:rsid w:val="00263DE8"/>
    <w:rsid w:val="002644C9"/>
    <w:rsid w:val="00265DEB"/>
    <w:rsid w:val="00266CDB"/>
    <w:rsid w:val="002679BA"/>
    <w:rsid w:val="00293379"/>
    <w:rsid w:val="002943BB"/>
    <w:rsid w:val="0029685F"/>
    <w:rsid w:val="002A2A3D"/>
    <w:rsid w:val="002A5224"/>
    <w:rsid w:val="002A64A2"/>
    <w:rsid w:val="002B53EA"/>
    <w:rsid w:val="002D267E"/>
    <w:rsid w:val="002D2F47"/>
    <w:rsid w:val="002D3497"/>
    <w:rsid w:val="002E1C1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3DD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47A0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7577"/>
    <w:rsid w:val="00450D93"/>
    <w:rsid w:val="00452F7B"/>
    <w:rsid w:val="0045460B"/>
    <w:rsid w:val="00455269"/>
    <w:rsid w:val="004565F2"/>
    <w:rsid w:val="00457DF6"/>
    <w:rsid w:val="004677AD"/>
    <w:rsid w:val="004806DA"/>
    <w:rsid w:val="00484D4B"/>
    <w:rsid w:val="004910F6"/>
    <w:rsid w:val="00493ACB"/>
    <w:rsid w:val="004949C8"/>
    <w:rsid w:val="004B1E48"/>
    <w:rsid w:val="004B2D98"/>
    <w:rsid w:val="004B32B8"/>
    <w:rsid w:val="004C6064"/>
    <w:rsid w:val="004D4D63"/>
    <w:rsid w:val="004E523A"/>
    <w:rsid w:val="004E6FD6"/>
    <w:rsid w:val="004E74ED"/>
    <w:rsid w:val="004F368A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77355"/>
    <w:rsid w:val="005800A0"/>
    <w:rsid w:val="005817C6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DF5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2396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0F23"/>
    <w:rsid w:val="006D3457"/>
    <w:rsid w:val="006D5F65"/>
    <w:rsid w:val="006E0355"/>
    <w:rsid w:val="006E151F"/>
    <w:rsid w:val="006F08F5"/>
    <w:rsid w:val="006F5FA4"/>
    <w:rsid w:val="00702522"/>
    <w:rsid w:val="0070502A"/>
    <w:rsid w:val="00710A27"/>
    <w:rsid w:val="00711183"/>
    <w:rsid w:val="00711CC4"/>
    <w:rsid w:val="0071412C"/>
    <w:rsid w:val="00724B69"/>
    <w:rsid w:val="00724C98"/>
    <w:rsid w:val="007260C1"/>
    <w:rsid w:val="00726F93"/>
    <w:rsid w:val="007328F8"/>
    <w:rsid w:val="00732900"/>
    <w:rsid w:val="007331B3"/>
    <w:rsid w:val="007348CD"/>
    <w:rsid w:val="00741595"/>
    <w:rsid w:val="00742AAD"/>
    <w:rsid w:val="00745FD5"/>
    <w:rsid w:val="00757F75"/>
    <w:rsid w:val="00761387"/>
    <w:rsid w:val="007706E9"/>
    <w:rsid w:val="0078045F"/>
    <w:rsid w:val="007851DC"/>
    <w:rsid w:val="007948F0"/>
    <w:rsid w:val="007969BD"/>
    <w:rsid w:val="007974A2"/>
    <w:rsid w:val="007A2392"/>
    <w:rsid w:val="007B2C29"/>
    <w:rsid w:val="007B6CD7"/>
    <w:rsid w:val="007C276D"/>
    <w:rsid w:val="007C2CD5"/>
    <w:rsid w:val="007C7C1B"/>
    <w:rsid w:val="007C7CFE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20CA"/>
    <w:rsid w:val="008038EE"/>
    <w:rsid w:val="00804DA5"/>
    <w:rsid w:val="00811965"/>
    <w:rsid w:val="00811E7F"/>
    <w:rsid w:val="00826444"/>
    <w:rsid w:val="00827E70"/>
    <w:rsid w:val="008300C2"/>
    <w:rsid w:val="00830529"/>
    <w:rsid w:val="00830D04"/>
    <w:rsid w:val="0083495E"/>
    <w:rsid w:val="0084066E"/>
    <w:rsid w:val="00844B46"/>
    <w:rsid w:val="00845D52"/>
    <w:rsid w:val="008562D4"/>
    <w:rsid w:val="00871138"/>
    <w:rsid w:val="008733AF"/>
    <w:rsid w:val="008768A1"/>
    <w:rsid w:val="00877B7E"/>
    <w:rsid w:val="00880A80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977"/>
    <w:rsid w:val="00920F16"/>
    <w:rsid w:val="00924D44"/>
    <w:rsid w:val="0092504F"/>
    <w:rsid w:val="00930B37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735E7"/>
    <w:rsid w:val="00991C5E"/>
    <w:rsid w:val="00993432"/>
    <w:rsid w:val="009937D4"/>
    <w:rsid w:val="00994846"/>
    <w:rsid w:val="009B4FBB"/>
    <w:rsid w:val="009C1CBD"/>
    <w:rsid w:val="009C414B"/>
    <w:rsid w:val="009C63C9"/>
    <w:rsid w:val="009C6429"/>
    <w:rsid w:val="009D28CB"/>
    <w:rsid w:val="009E1B15"/>
    <w:rsid w:val="009E5A53"/>
    <w:rsid w:val="00A01A99"/>
    <w:rsid w:val="00A02CAD"/>
    <w:rsid w:val="00A05F5A"/>
    <w:rsid w:val="00A06ACD"/>
    <w:rsid w:val="00A17635"/>
    <w:rsid w:val="00A21EEC"/>
    <w:rsid w:val="00A2256F"/>
    <w:rsid w:val="00A22742"/>
    <w:rsid w:val="00A2763E"/>
    <w:rsid w:val="00A3075F"/>
    <w:rsid w:val="00A317ED"/>
    <w:rsid w:val="00A45B7F"/>
    <w:rsid w:val="00A45E32"/>
    <w:rsid w:val="00A46EB5"/>
    <w:rsid w:val="00A46ECF"/>
    <w:rsid w:val="00A50388"/>
    <w:rsid w:val="00A51503"/>
    <w:rsid w:val="00A52C9B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3FC4"/>
    <w:rsid w:val="00AD6DE1"/>
    <w:rsid w:val="00AD73FE"/>
    <w:rsid w:val="00AF45FD"/>
    <w:rsid w:val="00B01008"/>
    <w:rsid w:val="00B011FD"/>
    <w:rsid w:val="00B05255"/>
    <w:rsid w:val="00B12FAD"/>
    <w:rsid w:val="00B1558D"/>
    <w:rsid w:val="00B15BFE"/>
    <w:rsid w:val="00B17074"/>
    <w:rsid w:val="00B17630"/>
    <w:rsid w:val="00B2517F"/>
    <w:rsid w:val="00B2567D"/>
    <w:rsid w:val="00B27074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0362"/>
    <w:rsid w:val="00BB1211"/>
    <w:rsid w:val="00BB273B"/>
    <w:rsid w:val="00BC3287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C0173B"/>
    <w:rsid w:val="00C03F1C"/>
    <w:rsid w:val="00C07FA7"/>
    <w:rsid w:val="00C1358A"/>
    <w:rsid w:val="00C244E8"/>
    <w:rsid w:val="00C24A49"/>
    <w:rsid w:val="00C31B9F"/>
    <w:rsid w:val="00C32B11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7AE3"/>
    <w:rsid w:val="00C8514C"/>
    <w:rsid w:val="00C879FD"/>
    <w:rsid w:val="00C90B7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228B"/>
    <w:rsid w:val="00D13B65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49F"/>
    <w:rsid w:val="00D45E35"/>
    <w:rsid w:val="00D47038"/>
    <w:rsid w:val="00D4703E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4140"/>
    <w:rsid w:val="00D95E51"/>
    <w:rsid w:val="00D964CA"/>
    <w:rsid w:val="00D97F03"/>
    <w:rsid w:val="00DB0E94"/>
    <w:rsid w:val="00DB12C4"/>
    <w:rsid w:val="00DB1365"/>
    <w:rsid w:val="00DB3BB1"/>
    <w:rsid w:val="00DC65AC"/>
    <w:rsid w:val="00DD26E5"/>
    <w:rsid w:val="00DD2A2D"/>
    <w:rsid w:val="00DD371A"/>
    <w:rsid w:val="00DD7881"/>
    <w:rsid w:val="00DD7B2A"/>
    <w:rsid w:val="00DF2372"/>
    <w:rsid w:val="00DF2B76"/>
    <w:rsid w:val="00DF3954"/>
    <w:rsid w:val="00E03A18"/>
    <w:rsid w:val="00E0479B"/>
    <w:rsid w:val="00E076A9"/>
    <w:rsid w:val="00E10839"/>
    <w:rsid w:val="00E11B55"/>
    <w:rsid w:val="00E13A98"/>
    <w:rsid w:val="00E15421"/>
    <w:rsid w:val="00E15740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2E5A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151A9"/>
    <w:rsid w:val="00F22C25"/>
    <w:rsid w:val="00F26718"/>
    <w:rsid w:val="00F268DC"/>
    <w:rsid w:val="00F27DA3"/>
    <w:rsid w:val="00F32B8D"/>
    <w:rsid w:val="00F32F74"/>
    <w:rsid w:val="00F33EBC"/>
    <w:rsid w:val="00F458F4"/>
    <w:rsid w:val="00F5271A"/>
    <w:rsid w:val="00F5567E"/>
    <w:rsid w:val="00F56B12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B371A"/>
    <w:rsid w:val="00FC3DA1"/>
    <w:rsid w:val="00FC4E03"/>
    <w:rsid w:val="00FD2F14"/>
    <w:rsid w:val="00FD3D42"/>
    <w:rsid w:val="00FD53C3"/>
    <w:rsid w:val="00FD6345"/>
    <w:rsid w:val="00FE2296"/>
    <w:rsid w:val="00FE6D94"/>
    <w:rsid w:val="00FF068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137B42B-E0E7-48D4-9C15-49985AD2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7B6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577355">
          <w:pPr>
            <w:pStyle w:val="A779C5A2F74742B1A1E947267C16B4D9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577355">
          <w:pPr>
            <w:pStyle w:val="EEB55410254145D890F8DB37B39D3E08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577355">
          <w:pPr>
            <w:pStyle w:val="6BB4E99407704D04887BB60EE986FEF411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577355">
          <w:pPr>
            <w:pStyle w:val="BFD7FF96661A4A65BA08E0C5A3CF3BAD7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13534-8270-4657-81B8-142B2D72BD1D}"/>
      </w:docPartPr>
      <w:docPartBody>
        <w:p w:rsidR="00447577"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1EEFF6EB7442DFBE4578269ED9D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EA1DC-0B77-4081-9C6A-9C497840F8AC}"/>
      </w:docPartPr>
      <w:docPartBody>
        <w:p w:rsidR="00447577" w:rsidP="00F32B8D">
          <w:pPr>
            <w:pStyle w:val="DE1EEFF6EB7442DFBE4578269ED9D360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874472252034F7DACDD0AF28C31E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306302-275C-429E-AF8B-F2A09599A5A3}"/>
      </w:docPartPr>
      <w:docPartBody>
        <w:p w:rsidR="00C77AE3" w:rsidP="00577355">
          <w:pPr>
            <w:pStyle w:val="E874472252034F7DACDD0AF28C31EE504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CC0AC74EECEA4138B44854B6D74AAD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F99CD7-2F56-43AF-8AB9-177241CF7E75}"/>
      </w:docPartPr>
      <w:docPartBody>
        <w:p w:rsidR="00C77AE3" w:rsidP="00577355">
          <w:pPr>
            <w:pStyle w:val="CC0AC74EECEA4138B44854B6D74AAD524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3266CAC17B464C02BEBE9DBFB02B54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A84C6-1451-47DA-A1CB-86AF52F24471}"/>
      </w:docPartPr>
      <w:docPartBody>
        <w:p w:rsidR="00C77AE3" w:rsidP="00577355">
          <w:pPr>
            <w:pStyle w:val="3266CAC17B464C02BEBE9DBFB02B54C7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E0A96A20CB744B29E112DB39C682A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5E8FFD-DC43-4A2D-9F7C-EF012DBFFA95}"/>
      </w:docPartPr>
      <w:docPartBody>
        <w:p w:rsidR="00C77AE3" w:rsidP="00577355">
          <w:pPr>
            <w:pStyle w:val="4E0A96A20CB744B29E112DB39C682AAC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DEAD879FCB8B43CEAAEA5867C8AFC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193725-BDFD-4873-8679-81F4FECCF762}"/>
      </w:docPartPr>
      <w:docPartBody>
        <w:p w:rsidR="00C77AE3" w:rsidP="00577355">
          <w:pPr>
            <w:pStyle w:val="DEAD879FCB8B43CEAAEA5867C8AFC633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6783D113FD4467D803D2685921BC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892BEA-C365-4013-AC8F-DC48620248C8}"/>
      </w:docPartPr>
      <w:docPartBody>
        <w:p w:rsidR="008020CA" w:rsidP="00577355">
          <w:pPr>
            <w:pStyle w:val="46783D113FD4467D803D2685921BC0FA1"/>
          </w:pPr>
          <w:r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9AD3F4C1CF334934BED6709A0D832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16FEF8-0F1F-41CB-BAD3-A9A6585C0504}"/>
      </w:docPartPr>
      <w:docPartBody>
        <w:p w:rsidR="008020CA" w:rsidP="00577355">
          <w:pPr>
            <w:pStyle w:val="9AD3F4C1CF334934BED6709A0D8327C8"/>
          </w:pPr>
          <w:r w:rsidRPr="00AD3FC4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F3D2740027E84C669CAD0EE85A6409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5187F9-3AAD-45E3-A99A-6387C98BD400}"/>
      </w:docPartPr>
      <w:docPartBody>
        <w:p w:rsidR="008020CA" w:rsidP="00577355">
          <w:pPr>
            <w:pStyle w:val="F3D2740027E84C669CAD0EE85A64099C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F959B4E97C0C44EB8D41CC972E3E3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AB16C-EB47-45E9-A9FB-B5F20CDF15F5}"/>
      </w:docPartPr>
      <w:docPartBody>
        <w:p w:rsidR="008020CA" w:rsidP="00577355">
          <w:pPr>
            <w:pStyle w:val="F959B4E97C0C44EB8D41CC972E3E3D0D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95DE40B50489468AABA11AB319AB1D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47905A-0F68-40FF-A253-0CB4116C5500}"/>
      </w:docPartPr>
      <w:docPartBody>
        <w:p w:rsidR="00253B32" w:rsidP="00D13B65">
          <w:pPr>
            <w:pStyle w:val="95DE40B50489468AABA11AB319AB1D1D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D87A43A384104905A44D8E42C84A5F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8E909E-4F85-48F6-9426-1FFB3280DC2A}"/>
      </w:docPartPr>
      <w:docPartBody>
        <w:p w:rsidR="005817C6" w:rsidP="00FD6345">
          <w:pPr>
            <w:pStyle w:val="D87A43A384104905A44D8E42C84A5F66"/>
          </w:pPr>
          <w:r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3779B6A2665D4C81A4DCE1C50A61D3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AEA07-104C-4B4C-986F-9825CAD205FC}"/>
      </w:docPartPr>
      <w:docPartBody>
        <w:p w:rsidR="005817C6" w:rsidP="00FD6345">
          <w:pPr>
            <w:pStyle w:val="3779B6A2665D4C81A4DCE1C50A61D36E"/>
          </w:pPr>
          <w:r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16B4E9834E6416284571BEF9A8E40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8C8E77-C540-4B2A-903B-5C38FEBE2D62}"/>
      </w:docPartPr>
      <w:docPartBody>
        <w:p w:rsidR="000A1B83" w:rsidP="00F56B12">
          <w:pPr>
            <w:pStyle w:val="616B4E9834E6416284571BEF9A8E4097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8E83920F333A42E6983F10F355AFE5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3F7226-E447-495C-8E8E-8553591B5CCE}"/>
      </w:docPartPr>
      <w:docPartBody>
        <w:p w:rsidR="000A1B83" w:rsidP="00F56B12">
          <w:pPr>
            <w:pStyle w:val="8E83920F333A42E6983F10F355AFE553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81D1419282A6431B9D4394D5438425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4F0278-51C3-42A8-A7CF-F89E9AE964BC}"/>
      </w:docPartPr>
      <w:docPartBody>
        <w:p w:rsidR="000A1B83" w:rsidP="00F56B12">
          <w:pPr>
            <w:pStyle w:val="81D1419282A6431B9D4394D543842557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45D8F"/>
    <w:rsid w:val="000A1B83"/>
    <w:rsid w:val="000C23B4"/>
    <w:rsid w:val="000F2527"/>
    <w:rsid w:val="000F69D8"/>
    <w:rsid w:val="00104317"/>
    <w:rsid w:val="00167303"/>
    <w:rsid w:val="00177D72"/>
    <w:rsid w:val="00222503"/>
    <w:rsid w:val="00253B32"/>
    <w:rsid w:val="002D36A7"/>
    <w:rsid w:val="00302B08"/>
    <w:rsid w:val="0034620C"/>
    <w:rsid w:val="00383A50"/>
    <w:rsid w:val="003E191E"/>
    <w:rsid w:val="00447577"/>
    <w:rsid w:val="004D3CA3"/>
    <w:rsid w:val="004E2941"/>
    <w:rsid w:val="00525B87"/>
    <w:rsid w:val="00557C3A"/>
    <w:rsid w:val="00577355"/>
    <w:rsid w:val="005817C6"/>
    <w:rsid w:val="00581FFD"/>
    <w:rsid w:val="006100C9"/>
    <w:rsid w:val="0064529B"/>
    <w:rsid w:val="006F777D"/>
    <w:rsid w:val="00724C98"/>
    <w:rsid w:val="007F2A76"/>
    <w:rsid w:val="008020CA"/>
    <w:rsid w:val="00831589"/>
    <w:rsid w:val="00854515"/>
    <w:rsid w:val="008607B8"/>
    <w:rsid w:val="00870688"/>
    <w:rsid w:val="008A5A3E"/>
    <w:rsid w:val="008F68C4"/>
    <w:rsid w:val="009350E1"/>
    <w:rsid w:val="00962A9A"/>
    <w:rsid w:val="00A67687"/>
    <w:rsid w:val="00AC4AF8"/>
    <w:rsid w:val="00AD739F"/>
    <w:rsid w:val="00BF207B"/>
    <w:rsid w:val="00C77AE3"/>
    <w:rsid w:val="00CB543D"/>
    <w:rsid w:val="00CD7CB8"/>
    <w:rsid w:val="00CF1217"/>
    <w:rsid w:val="00CF5003"/>
    <w:rsid w:val="00D073D3"/>
    <w:rsid w:val="00D121F0"/>
    <w:rsid w:val="00D13B65"/>
    <w:rsid w:val="00E065A1"/>
    <w:rsid w:val="00E07F09"/>
    <w:rsid w:val="00E31EC7"/>
    <w:rsid w:val="00E53845"/>
    <w:rsid w:val="00E5748E"/>
    <w:rsid w:val="00F32B8D"/>
    <w:rsid w:val="00F56B12"/>
    <w:rsid w:val="00FD63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6B12"/>
  </w:style>
  <w:style w:type="paragraph" w:customStyle="1" w:styleId="DE1EEFF6EB7442DFBE4578269ED9D360">
    <w:name w:val="DE1EEFF6EB7442DFBE4578269ED9D360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1">
    <w:name w:val="A779C5A2F74742B1A1E947267C16B4D9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1">
    <w:name w:val="EEB55410254145D890F8DB37B39D3E0811"/>
    <w:rsid w:val="0057735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7">
    <w:name w:val="BFD7FF96661A4A65BA08E0C5A3CF3BAD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4">
    <w:name w:val="E874472252034F7DACDD0AF28C31EE504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4">
    <w:name w:val="CC0AC74EECEA4138B44854B6D74AAD524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2">
    <w:name w:val="3266CAC17B464C02BEBE9DBFB02B54C7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2">
    <w:name w:val="4E0A96A20CB744B29E112DB39C682AAC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2">
    <w:name w:val="DEAD879FCB8B43CEAAEA5867C8AFC633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AD3F4C1CF334934BED6709A0D8327C8">
    <w:name w:val="9AD3F4C1CF334934BED6709A0D8327C8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3D2740027E84C669CAD0EE85A64099C">
    <w:name w:val="F3D2740027E84C669CAD0EE85A64099C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959B4E97C0C44EB8D41CC972E3E3D0D">
    <w:name w:val="F959B4E97C0C44EB8D41CC972E3E3D0D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783D113FD4467D803D2685921BC0FA1">
    <w:name w:val="46783D113FD4467D803D2685921BC0FA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5DE40B50489468AABA11AB319AB1D1D">
    <w:name w:val="95DE40B50489468AABA11AB319AB1D1D"/>
    <w:rsid w:val="00D13B65"/>
  </w:style>
  <w:style w:type="paragraph" w:customStyle="1" w:styleId="D87A43A384104905A44D8E42C84A5F66">
    <w:name w:val="D87A43A384104905A44D8E42C84A5F66"/>
    <w:rsid w:val="00FD6345"/>
  </w:style>
  <w:style w:type="paragraph" w:customStyle="1" w:styleId="3779B6A2665D4C81A4DCE1C50A61D36E">
    <w:name w:val="3779B6A2665D4C81A4DCE1C50A61D36E"/>
    <w:rsid w:val="00FD6345"/>
  </w:style>
  <w:style w:type="paragraph" w:customStyle="1" w:styleId="616B4E9834E6416284571BEF9A8E4097">
    <w:name w:val="616B4E9834E6416284571BEF9A8E4097"/>
    <w:rsid w:val="00F56B12"/>
  </w:style>
  <w:style w:type="paragraph" w:customStyle="1" w:styleId="8E83920F333A42E6983F10F355AFE553">
    <w:name w:val="8E83920F333A42E6983F10F355AFE553"/>
    <w:rsid w:val="00F56B12"/>
  </w:style>
  <w:style w:type="paragraph" w:customStyle="1" w:styleId="81D1419282A6431B9D4394D543842557">
    <w:name w:val="81D1419282A6431B9D4394D543842557"/>
    <w:rsid w:val="00F56B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0B62D-525F-4B63-8C29-D1CB34E1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