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19" w:rsidRPr="00A90C27" w:rsidP="00362605" w14:paraId="2D5836F5" w14:textId="77777777">
      <w:pPr>
        <w:jc w:val="right"/>
        <w:rPr>
          <w:sz w:val="28"/>
          <w:szCs w:val="28"/>
        </w:rPr>
      </w:pPr>
    </w:p>
    <w:p w:rsidR="00362605" w:rsidRPr="00A90C27" w:rsidP="00362605" w14:paraId="30B136C6" w14:textId="318FAB3A">
      <w:pPr>
        <w:jc w:val="right"/>
        <w:rPr>
          <w:sz w:val="28"/>
          <w:szCs w:val="28"/>
        </w:rPr>
      </w:pPr>
      <w:r w:rsidRPr="00A90C27">
        <w:rPr>
          <w:sz w:val="28"/>
          <w:szCs w:val="28"/>
        </w:rPr>
        <w:t>УИД 16</w:t>
      </w:r>
      <w:r w:rsidRPr="00A90C27">
        <w:rPr>
          <w:sz w:val="28"/>
          <w:szCs w:val="28"/>
          <w:lang w:val="en-US"/>
        </w:rPr>
        <w:t>MS</w:t>
      </w:r>
      <w:r w:rsidRPr="00A90C27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9798505"/>
          <w:placeholder>
            <w:docPart w:val="DefaultPlaceholder_-1854013440"/>
          </w:placeholder>
          <w:text/>
        </w:sdtPr>
        <w:sdtContent>
          <w:r w:rsidRPr="00A90C27">
            <w:rPr>
              <w:sz w:val="28"/>
              <w:szCs w:val="28"/>
            </w:rPr>
            <w:t>2022</w:t>
          </w:r>
        </w:sdtContent>
      </w:sdt>
      <w:r w:rsidRPr="00A90C2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rPr>
              <w:sz w:val="28"/>
              <w:szCs w:val="28"/>
            </w:rPr>
            <w:t>001889</w:t>
          </w:r>
        </w:sdtContent>
      </w:sdt>
      <w:r w:rsidRPr="00A90C2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rPr>
              <w:sz w:val="28"/>
              <w:szCs w:val="28"/>
            </w:rPr>
            <w:t>61</w:t>
          </w:r>
        </w:sdtContent>
      </w:sdt>
    </w:p>
    <w:p w:rsidR="00362605" w:rsidRPr="00A90C27" w:rsidP="00362605" w14:paraId="198F0B45" w14:textId="562527C7">
      <w:pPr>
        <w:jc w:val="right"/>
        <w:rPr>
          <w:sz w:val="28"/>
          <w:szCs w:val="28"/>
        </w:rPr>
      </w:pPr>
      <w:r w:rsidRPr="00A90C27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rPr>
              <w:sz w:val="28"/>
              <w:szCs w:val="28"/>
            </w:rPr>
            <w:t>649</w:t>
          </w:r>
        </w:sdtContent>
      </w:sdt>
      <w:r w:rsidRPr="00A90C2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723060819"/>
          <w:placeholder>
            <w:docPart w:val="DefaultPlaceholder_-1854013440"/>
          </w:placeholder>
          <w:text/>
        </w:sdtPr>
        <w:sdtContent>
          <w:r w:rsidRPr="00A90C27">
            <w:rPr>
              <w:sz w:val="28"/>
              <w:szCs w:val="28"/>
            </w:rPr>
            <w:t>2022</w:t>
          </w:r>
        </w:sdtContent>
      </w:sdt>
    </w:p>
    <w:p w:rsidR="00362605" w:rsidRPr="00A90C27" w:rsidP="00362605" w14:paraId="1FB01888" w14:textId="77777777">
      <w:pPr>
        <w:jc w:val="center"/>
        <w:rPr>
          <w:sz w:val="28"/>
          <w:szCs w:val="28"/>
        </w:rPr>
      </w:pPr>
      <w:r w:rsidRPr="00A90C27">
        <w:rPr>
          <w:sz w:val="28"/>
          <w:szCs w:val="28"/>
        </w:rPr>
        <w:t>ПОСТАНОВЛЕНИЕ</w:t>
      </w:r>
    </w:p>
    <w:p w:rsidR="00362605" w:rsidRPr="00A90C27" w:rsidP="00362605" w14:paraId="41A9D14E" w14:textId="77777777">
      <w:pPr>
        <w:jc w:val="center"/>
        <w:rPr>
          <w:sz w:val="28"/>
          <w:szCs w:val="28"/>
        </w:rPr>
      </w:pPr>
      <w:r w:rsidRPr="00A90C27">
        <w:rPr>
          <w:sz w:val="28"/>
          <w:szCs w:val="28"/>
        </w:rPr>
        <w:t>по делу об административном правонарушении</w:t>
      </w:r>
    </w:p>
    <w:p w:rsidR="00362605" w:rsidRPr="00A90C27" w:rsidP="00362605" w14:paraId="2ACF642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1B5240D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A90C27" w:rsidP="00DF2B76" w14:paraId="7141ABDE" w14:textId="2EE56B9A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90C27" w:rsidR="002F2E8F">
                  <w:rPr>
                    <w:sz w:val="28"/>
                    <w:szCs w:val="28"/>
                  </w:rPr>
                  <w:t>30</w:t>
                </w:r>
                <w:r w:rsidRPr="00A90C27" w:rsidR="00DF2B76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A90C2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A90C27" w:rsidP="007B6CD7" w14:paraId="7F6B47F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A90C27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A90C27" w:rsidP="00362605" w14:paraId="2D34E5A9" w14:textId="77777777">
      <w:pPr>
        <w:pStyle w:val="BodyText"/>
        <w:rPr>
          <w:sz w:val="28"/>
          <w:szCs w:val="28"/>
        </w:rPr>
      </w:pPr>
      <w:r w:rsidRPr="00A90C27">
        <w:rPr>
          <w:sz w:val="28"/>
          <w:szCs w:val="28"/>
        </w:rPr>
        <w:tab/>
      </w:r>
      <w:r w:rsidRPr="00A90C27">
        <w:rPr>
          <w:sz w:val="28"/>
          <w:szCs w:val="28"/>
        </w:rPr>
        <w:tab/>
        <w:t xml:space="preserve">                         </w:t>
      </w:r>
    </w:p>
    <w:p w:rsidR="00362605" w:rsidRPr="00A90C27" w:rsidP="00A17635" w14:paraId="615B3D30" w14:textId="476967F3">
      <w:pPr>
        <w:ind w:firstLine="708"/>
        <w:jc w:val="both"/>
        <w:rPr>
          <w:sz w:val="28"/>
          <w:szCs w:val="28"/>
        </w:rPr>
      </w:pPr>
      <w:r w:rsidRPr="00A90C2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A90C27">
        <w:rPr>
          <w:sz w:val="28"/>
          <w:szCs w:val="28"/>
        </w:rPr>
        <w:t>и</w:t>
      </w:r>
      <w:r w:rsidRPr="00A90C27">
        <w:rPr>
          <w:sz w:val="28"/>
          <w:szCs w:val="28"/>
        </w:rPr>
        <w:t xml:space="preserve">стративном правонарушении, предусмотренном </w:t>
      </w:r>
      <w:r w:rsidRPr="00A90C27" w:rsidR="002F2E8F">
        <w:rPr>
          <w:sz w:val="28"/>
          <w:szCs w:val="28"/>
        </w:rPr>
        <w:t xml:space="preserve">статьей </w:t>
      </w:r>
      <w:r w:rsidRPr="00A90C27" w:rsidR="0084066E">
        <w:rPr>
          <w:sz w:val="28"/>
          <w:szCs w:val="28"/>
        </w:rPr>
        <w:t>7.</w:t>
      </w:r>
      <w:r w:rsidRPr="00A90C27" w:rsidR="002F2E8F">
        <w:rPr>
          <w:sz w:val="28"/>
          <w:szCs w:val="28"/>
        </w:rPr>
        <w:t>1</w:t>
      </w:r>
      <w:r w:rsidRPr="00A90C27" w:rsidR="0084066E">
        <w:rPr>
          <w:sz w:val="28"/>
          <w:szCs w:val="28"/>
        </w:rPr>
        <w:t>7</w:t>
      </w:r>
      <w:r w:rsidRPr="00A90C27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rPr>
              <w:sz w:val="28"/>
              <w:szCs w:val="28"/>
            </w:rPr>
            <w:t xml:space="preserve">Хафизова </w:t>
          </w:r>
          <w:r w:rsidRPr="00A90C27" w:rsidR="00A90C27">
            <w:rPr>
              <w:sz w:val="28"/>
              <w:szCs w:val="28"/>
            </w:rPr>
            <w:t>Р.Р.</w:t>
          </w:r>
        </w:sdtContent>
      </w:sdt>
      <w:r w:rsidRPr="00A90C27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 w:rsidR="001F0FD3">
        <w:rPr>
          <w:sz w:val="28"/>
          <w:szCs w:val="28"/>
        </w:rPr>
        <w:t xml:space="preserve"> </w:t>
      </w:r>
      <w:r w:rsidRPr="00A90C27">
        <w:rPr>
          <w:sz w:val="28"/>
          <w:szCs w:val="28"/>
        </w:rPr>
        <w:t xml:space="preserve">года рождения, </w:t>
      </w:r>
      <w:r w:rsidRPr="00A90C27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>
        <w:rPr>
          <w:sz w:val="28"/>
          <w:szCs w:val="28"/>
        </w:rPr>
        <w:t>,</w:t>
      </w:r>
      <w:r w:rsidRPr="00A90C27" w:rsidR="00574119">
        <w:rPr>
          <w:sz w:val="28"/>
          <w:szCs w:val="28"/>
        </w:rPr>
        <w:t xml:space="preserve"> идентифик</w:t>
      </w:r>
      <w:r w:rsidRPr="00A90C27" w:rsidR="00574119">
        <w:rPr>
          <w:sz w:val="28"/>
          <w:szCs w:val="28"/>
        </w:rPr>
        <w:t>а</w:t>
      </w:r>
      <w:r w:rsidRPr="00A90C27" w:rsidR="00574119">
        <w:rPr>
          <w:sz w:val="28"/>
          <w:szCs w:val="28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placeholder>
            <w:docPart w:val="5D73A5033B7E4377BC92CA7F265D561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 w:rsidR="005741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placeholder>
            <w:docPart w:val="BA5362A962CE4B5F88AC21B5611D9BCD"/>
          </w:placeholder>
          <w:text/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 w:rsidR="00574119">
        <w:rPr>
          <w:sz w:val="28"/>
          <w:szCs w:val="28"/>
        </w:rPr>
        <w:t>,</w:t>
      </w:r>
      <w:r w:rsidRPr="00A90C27">
        <w:rPr>
          <w:sz w:val="28"/>
          <w:szCs w:val="28"/>
        </w:rPr>
        <w:t xml:space="preserve"> </w:t>
      </w:r>
      <w:r w:rsidRPr="00A90C27" w:rsidR="00D40AFE">
        <w:rPr>
          <w:sz w:val="28"/>
          <w:szCs w:val="28"/>
        </w:rPr>
        <w:t>место жительства</w:t>
      </w:r>
      <w:r w:rsidRPr="00A90C27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 w:rsidR="001F0FD3">
        <w:rPr>
          <w:sz w:val="28"/>
          <w:szCs w:val="28"/>
        </w:rPr>
        <w:t>,</w:t>
      </w:r>
      <w:r w:rsidRPr="00A90C27" w:rsidR="00A17635">
        <w:rPr>
          <w:sz w:val="28"/>
          <w:szCs w:val="28"/>
        </w:rPr>
        <w:t xml:space="preserve"> регистра</w:t>
      </w:r>
      <w:r w:rsidRPr="00A90C27" w:rsidR="0071412C">
        <w:rPr>
          <w:sz w:val="28"/>
          <w:szCs w:val="28"/>
        </w:rPr>
        <w:t xml:space="preserve">ция </w:t>
      </w:r>
      <w:r w:rsidRPr="00A90C27" w:rsidR="00D4549F">
        <w:rPr>
          <w:sz w:val="28"/>
          <w:szCs w:val="28"/>
        </w:rPr>
        <w:t xml:space="preserve">по месту жительства </w:t>
      </w:r>
      <w:r w:rsidRPr="00A90C27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A90C27" w:rsidR="00A90C27">
            <w:rPr>
              <w:sz w:val="28"/>
              <w:szCs w:val="28"/>
            </w:rPr>
            <w:t>«данные</w:t>
          </w:r>
          <w:r w:rsidRPr="00A90C27" w:rsidR="00A90C27">
            <w:rPr>
              <w:sz w:val="28"/>
              <w:szCs w:val="28"/>
            </w:rPr>
            <w:t xml:space="preserve"> изъяты»</w:t>
          </w:r>
        </w:sdtContent>
      </w:sdt>
      <w:r w:rsidRPr="00A90C27" w:rsidR="00A17635">
        <w:rPr>
          <w:sz w:val="28"/>
          <w:szCs w:val="28"/>
        </w:rPr>
        <w:t xml:space="preserve">, </w:t>
      </w:r>
      <w:r w:rsidRPr="00A90C27" w:rsidR="00D40AFE">
        <w:rPr>
          <w:sz w:val="28"/>
          <w:szCs w:val="28"/>
        </w:rPr>
        <w:t>место р</w:t>
      </w:r>
      <w:r w:rsidRPr="00A90C27" w:rsidR="00D40AFE">
        <w:rPr>
          <w:sz w:val="28"/>
          <w:szCs w:val="28"/>
        </w:rPr>
        <w:t>а</w:t>
      </w:r>
      <w:r w:rsidRPr="00A90C27" w:rsidR="00D40AFE">
        <w:rPr>
          <w:sz w:val="28"/>
          <w:szCs w:val="28"/>
        </w:rPr>
        <w:t xml:space="preserve">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 w:rsidR="001F0FD3">
        <w:rPr>
          <w:sz w:val="28"/>
          <w:szCs w:val="28"/>
        </w:rPr>
        <w:t>,</w:t>
      </w:r>
    </w:p>
    <w:p w:rsidR="00C31B9F" w:rsidRPr="00A90C27" w:rsidP="00C31B9F" w14:paraId="04474E81" w14:textId="77777777">
      <w:pPr>
        <w:ind w:firstLine="708"/>
        <w:jc w:val="both"/>
        <w:rPr>
          <w:sz w:val="28"/>
          <w:szCs w:val="28"/>
        </w:rPr>
      </w:pPr>
      <w:r w:rsidRPr="00A90C27">
        <w:rPr>
          <w:sz w:val="28"/>
          <w:szCs w:val="28"/>
        </w:rPr>
        <w:t xml:space="preserve"> </w:t>
      </w:r>
    </w:p>
    <w:p w:rsidR="00BE5C85" w:rsidRPr="00A90C27" w:rsidP="002107E1" w14:paraId="3E9B6C33" w14:textId="77777777">
      <w:pPr>
        <w:jc w:val="center"/>
        <w:rPr>
          <w:sz w:val="28"/>
          <w:szCs w:val="28"/>
        </w:rPr>
      </w:pPr>
      <w:r w:rsidRPr="00A90C27">
        <w:rPr>
          <w:sz w:val="28"/>
          <w:szCs w:val="28"/>
        </w:rPr>
        <w:t>УСТАНОВИЛ:</w:t>
      </w:r>
    </w:p>
    <w:p w:rsidR="000E489D" w:rsidRPr="00A90C27" w:rsidP="002107E1" w14:paraId="6B92C95A" w14:textId="77777777">
      <w:pPr>
        <w:jc w:val="center"/>
        <w:rPr>
          <w:sz w:val="28"/>
          <w:szCs w:val="28"/>
        </w:rPr>
      </w:pPr>
    </w:p>
    <w:p w:rsidR="00D97EF2" w:rsidRPr="00A90C27" w:rsidP="0084066E" w14:paraId="798701EE" w14:textId="185D3CEA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0C27" w:rsidR="002F2E8F">
            <w:t>03 мая 2022</w:t>
          </w:r>
        </w:sdtContent>
      </w:sdt>
      <w:r w:rsidRPr="00A90C27" w:rsidR="0050006A">
        <w:t xml:space="preserve"> </w:t>
      </w:r>
      <w:r w:rsidRPr="00A90C27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t>17</w:t>
          </w:r>
        </w:sdtContent>
      </w:sdt>
      <w:r w:rsidRPr="00A90C27" w:rsidR="001F0FD3">
        <w:t xml:space="preserve"> </w:t>
      </w:r>
      <w:r w:rsidRPr="00A90C27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t>10</w:t>
          </w:r>
        </w:sdtContent>
      </w:sdt>
      <w:r w:rsidRPr="00A90C27" w:rsidR="001F0FD3">
        <w:t xml:space="preserve"> </w:t>
      </w:r>
      <w:r w:rsidRPr="00A90C27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90C27" w:rsidR="002F2E8F">
            <w:t>Хафизов Р.Р.</w:t>
          </w:r>
        </w:sdtContent>
      </w:sdt>
      <w:r w:rsidRPr="00A90C27" w:rsidR="0050006A">
        <w:t>,</w:t>
      </w:r>
      <w:r w:rsidRPr="00A90C27" w:rsidR="00E076A9">
        <w:t xml:space="preserve"> </w:t>
      </w:r>
      <w:r w:rsidRPr="00A90C27" w:rsidR="0084066E">
        <w:t>находясь</w:t>
      </w:r>
      <w:r w:rsidRPr="00A90C27">
        <w:t xml:space="preserve"> по адресу: </w:t>
      </w:r>
      <w:sdt>
        <w:sdtPr>
          <w:id w:val="-704558975"/>
          <w:placeholder>
            <w:docPart w:val="2471FCC329094C69B7EE0328B513E44F"/>
          </w:placeholder>
          <w:text/>
        </w:sdtPr>
        <w:sdtContent>
          <w:r w:rsidRPr="00A90C27" w:rsidR="00A90C27">
            <w:t>«данные изъяты»</w:t>
          </w:r>
        </w:sdtContent>
      </w:sdt>
      <w:r w:rsidRPr="00A90C27">
        <w:t xml:space="preserve">, действуя умышленно, </w:t>
      </w:r>
      <w:sdt>
        <w:sdtPr>
          <w:id w:val="778066097"/>
          <w:placeholder>
            <w:docPart w:val="68211FEA3E6E45E3A739597752FB5E6E"/>
          </w:placeholder>
          <w:text/>
        </w:sdtPr>
        <w:sdtContent>
          <w:r w:rsidRPr="00A90C27">
            <w:t>кинул камень в стекло оконной рамы магазина «Пятерочка», расположенному по вышеуказанному адресу, чем повредил око</w:t>
          </w:r>
          <w:r w:rsidRPr="00A90C27">
            <w:t>н</w:t>
          </w:r>
          <w:r w:rsidRPr="00A90C27">
            <w:t>ную раму</w:t>
          </w:r>
        </w:sdtContent>
      </w:sdt>
      <w:r w:rsidRPr="00A90C27">
        <w:t>, причинив своими действ</w:t>
      </w:r>
      <w:r w:rsidRPr="00A90C27">
        <w:t>и</w:t>
      </w:r>
      <w:r w:rsidRPr="00A90C27">
        <w:t>ям</w:t>
      </w:r>
      <w:r w:rsidRPr="00A90C27">
        <w:t xml:space="preserve">и </w:t>
      </w:r>
      <w:sdt>
        <w:sdtPr>
          <w:alias w:val="наименование потерпевшего"/>
          <w:tag w:val="потерпевший"/>
          <w:id w:val="1601365570"/>
          <w:placeholder>
            <w:docPart w:val="4EF2D0588F4F4CF09292791F3289F20E"/>
          </w:placeholder>
          <w:text/>
        </w:sdtPr>
        <w:sdtContent>
          <w:r w:rsidRPr="00A90C27">
            <w:t>ООО</w:t>
          </w:r>
          <w:r w:rsidRPr="00A90C27">
            <w:t xml:space="preserve"> «Агроторг»</w:t>
          </w:r>
        </w:sdtContent>
      </w:sdt>
      <w:r w:rsidRPr="00A90C27">
        <w:t xml:space="preserve"> материальный ущерб на общую сумму </w:t>
      </w:r>
      <w:sdt>
        <w:sdtPr>
          <w:id w:val="-546753529"/>
          <w:placeholder>
            <w:docPart w:val="78584E48E3E244D7BABA016AA6704120"/>
          </w:placeholder>
          <w:text/>
        </w:sdtPr>
        <w:sdtContent>
          <w:r w:rsidRPr="00A90C27">
            <w:t>16892,42</w:t>
          </w:r>
        </w:sdtContent>
      </w:sdt>
      <w:r w:rsidRPr="00A90C27">
        <w:t xml:space="preserve"> рублей.</w:t>
      </w:r>
    </w:p>
    <w:p w:rsidR="002A0EE6" w:rsidRPr="00A90C27" w:rsidP="002A0EE6" w14:paraId="53E4A7D4" w14:textId="61F36261">
      <w:pPr>
        <w:ind w:firstLine="720"/>
        <w:jc w:val="both"/>
        <w:rPr>
          <w:sz w:val="28"/>
          <w:szCs w:val="28"/>
        </w:rPr>
      </w:pPr>
      <w:r w:rsidRPr="00A90C27">
        <w:rPr>
          <w:sz w:val="28"/>
          <w:szCs w:val="28"/>
        </w:rPr>
        <w:fldChar w:fldCharType="begin"/>
      </w:r>
      <w:r w:rsidRPr="00A90C27">
        <w:rPr>
          <w:kern w:val="0"/>
          <w:sz w:val="28"/>
          <w:szCs w:val="28"/>
        </w:rPr>
        <w:instrText xml:space="preserve"> REF ФИО \h </w:instrText>
      </w:r>
      <w:r w:rsidRPr="00A90C27" w:rsidR="00E9242E">
        <w:rPr>
          <w:sz w:val="28"/>
          <w:szCs w:val="28"/>
        </w:rPr>
        <w:instrText xml:space="preserve"> \* MERGEFORMAT </w:instrText>
      </w:r>
      <w:r w:rsidRPr="00A90C2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646702764"/>
          <w:lock w:val="sdtLocked"/>
          <w:placeholder>
            <w:docPart w:val="744F7EBC8C704E4A894AE5D1FFA7A776"/>
          </w:placeholder>
          <w:text/>
        </w:sdtPr>
        <w:sdtContent>
          <w:r w:rsidRPr="00A90C27" w:rsidR="006625D5">
            <w:rPr>
              <w:sz w:val="28"/>
              <w:szCs w:val="28"/>
            </w:rPr>
            <w:t>Хафизов Р.Р.</w:t>
          </w:r>
        </w:sdtContent>
      </w:sdt>
      <w:r w:rsidRPr="00A90C27">
        <w:rPr>
          <w:sz w:val="28"/>
          <w:szCs w:val="28"/>
        </w:rPr>
        <w:fldChar w:fldCharType="end"/>
      </w:r>
      <w:r w:rsidRPr="00A90C2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12A379696ACA40FC9BFAED6187358B33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A90C2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12A379696ACA40FC9BFAED6187358B33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2A0EE6" w:rsidRPr="00A90C27" w:rsidP="002A0EE6" w14:paraId="6CF73A52" w14:textId="5E5FF6F8">
      <w:pPr>
        <w:ind w:firstLine="720"/>
        <w:jc w:val="both"/>
      </w:pPr>
      <w:sdt>
        <w:sdtPr>
          <w:rPr>
            <w:sz w:val="28"/>
            <w:szCs w:val="28"/>
          </w:rPr>
          <w:id w:val="1793476612"/>
          <w:placeholder>
            <w:docPart w:val="48F6C220C89F4238B4C37719FC483167"/>
          </w:placeholder>
          <w:comboBox w:lastValue="Представитель потерпевшего">
            <w:listItem w:value="Представитель потерпевшего" w:displayText="Представитель потерпевшего"/>
            <w:listItem w:value="Потерпевший" w:displayText="Потерпевший"/>
          </w:comboBox>
        </w:sdtPr>
        <w:sdtContent>
          <w:r>
            <w:rPr>
              <w:sz w:val="28"/>
              <w:szCs w:val="28"/>
            </w:rPr>
            <w:t>Представитель потерпевшего</w:t>
          </w:r>
        </w:sdtContent>
      </w:sdt>
      <w:r w:rsidRPr="00A90C27">
        <w:rPr>
          <w:sz w:val="28"/>
          <w:szCs w:val="28"/>
        </w:rPr>
        <w:t xml:space="preserve"> на рассмотрение дела не явился.</w:t>
      </w:r>
    </w:p>
    <w:p w:rsidR="00D82EB8" w:rsidRPr="00A90C27" w:rsidP="00261914" w14:paraId="0A7C97B5" w14:textId="77777777">
      <w:pPr>
        <w:pStyle w:val="ConsPlusNormal"/>
        <w:ind w:firstLine="720"/>
        <w:jc w:val="both"/>
      </w:pPr>
      <w:r w:rsidRPr="00A90C27">
        <w:t>Вышеуказанные обстоятельства правонарушения подтверждаются совоку</w:t>
      </w:r>
      <w:r w:rsidRPr="00A90C27">
        <w:t>п</w:t>
      </w:r>
      <w:r w:rsidRPr="00A90C27">
        <w:t>ностью следующих доказательств: протоколом об административном правонар</w:t>
      </w:r>
      <w:r w:rsidRPr="00A90C27">
        <w:t>у</w:t>
      </w:r>
      <w:r w:rsidRPr="00A90C27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90C27" w:rsidR="002A0EE6">
            <w:t>9201747</w:t>
          </w:r>
        </w:sdtContent>
      </w:sdt>
      <w:r w:rsidRPr="00A90C27" w:rsidR="0050006A">
        <w:t xml:space="preserve"> </w:t>
      </w:r>
      <w:r w:rsidRPr="00A90C27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0C27" w:rsidR="002A0EE6">
            <w:t>19 мая 2022</w:t>
          </w:r>
        </w:sdtContent>
      </w:sdt>
      <w:r w:rsidRPr="00A90C27" w:rsidR="0050006A">
        <w:t xml:space="preserve"> </w:t>
      </w:r>
      <w:r w:rsidRPr="00A90C27">
        <w:t>года;</w:t>
      </w:r>
      <w:r w:rsidRPr="00A90C27" w:rsidR="00455269">
        <w:t xml:space="preserve"> </w:t>
      </w:r>
      <w:r w:rsidRPr="00A90C27" w:rsidR="0084066E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A90C27" w:rsidR="002A0EE6">
            <w:t>Мазитова</w:t>
          </w:r>
          <w:r w:rsidRPr="00A90C27" w:rsidR="002A0EE6">
            <w:t xml:space="preserve"> А.Р.</w:t>
          </w:r>
        </w:sdtContent>
      </w:sdt>
      <w:r w:rsidRPr="00A90C27" w:rsidR="0084066E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A90C27" w:rsidR="007B6CD7">
            <w:t xml:space="preserve">объяснениями </w:t>
          </w:r>
          <w:r w:rsidRPr="00A90C27" w:rsidR="002A0EE6">
            <w:t>Мазитова</w:t>
          </w:r>
          <w:r w:rsidRPr="00A90C27" w:rsidR="002A0EE6">
            <w:t xml:space="preserve"> А.Р., </w:t>
          </w:r>
          <w:r w:rsidRPr="00A90C27" w:rsidR="002A0EE6">
            <w:t>Гараевой</w:t>
          </w:r>
          <w:r w:rsidRPr="00A90C27" w:rsidR="002A0EE6">
            <w:t xml:space="preserve"> Р.З.</w:t>
          </w:r>
          <w:r w:rsidRPr="00A90C27" w:rsidR="00D1228B">
            <w:t xml:space="preserve">, справкой о стоимости </w:t>
          </w:r>
          <w:r w:rsidRPr="00A90C27" w:rsidR="002A0EE6">
            <w:t>ущерба</w:t>
          </w:r>
        </w:sdtContent>
      </w:sdt>
      <w:r w:rsidRPr="00A90C27" w:rsidR="0084066E">
        <w:t>.</w:t>
      </w:r>
      <w:r w:rsidRPr="00A90C27">
        <w:t xml:space="preserve"> </w:t>
      </w:r>
    </w:p>
    <w:p w:rsidR="00261914" w:rsidRPr="00A90C27" w:rsidP="00261914" w14:paraId="43B6D59D" w14:textId="680E5FC3">
      <w:pPr>
        <w:pStyle w:val="ConsPlusNormal"/>
        <w:ind w:firstLine="720"/>
        <w:jc w:val="both"/>
      </w:pPr>
      <w:r w:rsidRPr="00A90C27">
        <w:t>Данные доказательства мировой судья признает достоверными, посколь</w:t>
      </w:r>
      <w:r w:rsidRPr="00A90C27" w:rsidR="00C70A36">
        <w:t xml:space="preserve">ку они </w:t>
      </w:r>
      <w:r w:rsidRPr="00A90C27">
        <w:t>согласуются друг с другом.</w:t>
      </w:r>
    </w:p>
    <w:p w:rsidR="002A0EE6" w:rsidRPr="00A90C27" w:rsidP="002A0EE6" w14:paraId="752C8D3F" w14:textId="772F3B06">
      <w:pPr>
        <w:pStyle w:val="ConsPlusNormal"/>
        <w:ind w:firstLine="720"/>
        <w:jc w:val="both"/>
      </w:pPr>
      <w:r w:rsidRPr="00A90C27">
        <w:t xml:space="preserve">С учетом изложенного мировой судья приходит к выводу о том, что </w:t>
      </w:r>
      <w:r w:rsidRPr="00A90C27" w:rsidR="00D40AFE">
        <w:fldChar w:fldCharType="begin"/>
      </w:r>
      <w:r w:rsidRPr="00A90C27" w:rsidR="00D40AFE">
        <w:instrText xml:space="preserve"> REF ФИО \h </w:instrText>
      </w:r>
      <w:r w:rsidRPr="00A90C27" w:rsidR="00E9242E">
        <w:instrText xml:space="preserve"> \* MERGEFORMAT </w:instrText>
      </w:r>
      <w:r w:rsidRPr="00A90C27" w:rsidR="00D40AFE">
        <w:fldChar w:fldCharType="separate"/>
      </w:r>
      <w:sdt>
        <w:sdtPr>
          <w:alias w:val="Фамилия И.О."/>
          <w:tag w:val="Фамилия И.О."/>
          <w:id w:val="1507871401"/>
          <w:lock w:val="sdtLocked"/>
          <w:placeholder>
            <w:docPart w:val="9D94F6E8AB3843D7834F5110CB0FEEE4"/>
          </w:placeholder>
          <w:text/>
        </w:sdtPr>
        <w:sdtContent>
          <w:r w:rsidRPr="00A90C27" w:rsidR="006625D5">
            <w:t>Хаф</w:t>
          </w:r>
          <w:r w:rsidRPr="00A90C27" w:rsidR="006625D5">
            <w:t>и</w:t>
          </w:r>
          <w:r w:rsidRPr="00A90C27" w:rsidR="006625D5">
            <w:t>зов Р.Р.</w:t>
          </w:r>
        </w:sdtContent>
      </w:sdt>
      <w:r w:rsidRPr="00A90C27" w:rsidR="00D40AFE">
        <w:fldChar w:fldCharType="end"/>
      </w:r>
      <w:r w:rsidRPr="00A90C27" w:rsidR="007C2CD5">
        <w:t xml:space="preserve"> </w:t>
      </w:r>
      <w:sdt>
        <w:sdtPr>
          <w:id w:val="1595673786"/>
          <w:placeholder>
            <w:docPart w:val="DefaultPlaceholder_1082065158"/>
          </w:placeholder>
          <w:text/>
        </w:sdtPr>
        <w:sdtContent>
          <w:r w:rsidRPr="00A90C27">
            <w:t>совершил</w:t>
          </w:r>
        </w:sdtContent>
      </w:sdt>
      <w:r w:rsidRPr="00A90C27">
        <w:t xml:space="preserve"> административное правонарушение, предусмотренное </w:t>
      </w:r>
      <w:r w:rsidRPr="00A90C27" w:rsidR="0084066E">
        <w:t>стать</w:t>
      </w:r>
      <w:r w:rsidRPr="00A90C27">
        <w:t>ей</w:t>
      </w:r>
      <w:r w:rsidRPr="00A90C27" w:rsidR="0084066E">
        <w:t xml:space="preserve"> 7.</w:t>
      </w:r>
      <w:r w:rsidRPr="00A90C27">
        <w:t>1</w:t>
      </w:r>
      <w:r w:rsidRPr="00A90C27" w:rsidR="0084066E">
        <w:t xml:space="preserve">7 Кодекса Российской Федерации об административных правонарушениях – </w:t>
      </w:r>
      <w:r w:rsidRPr="00A90C27">
        <w:t>умышленное уничтожение или повреждение чужого имущества, если эти де</w:t>
      </w:r>
      <w:r w:rsidRPr="00A90C27">
        <w:t>й</w:t>
      </w:r>
      <w:r w:rsidRPr="00A90C27">
        <w:t>ствия не повлекли причинение значительного ущерба.</w:t>
      </w:r>
    </w:p>
    <w:p w:rsidR="00613027" w:rsidRPr="00A90C27" w:rsidP="002A0EE6" w14:paraId="6D28EEEB" w14:textId="4A95F032">
      <w:pPr>
        <w:pStyle w:val="ConsPlusNormal"/>
        <w:ind w:firstLine="720"/>
        <w:jc w:val="both"/>
      </w:pPr>
      <w:r w:rsidRPr="00A90C27"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A90C27">
        <w:t>н</w:t>
      </w:r>
      <w:r w:rsidRPr="00A90C27">
        <w:t xml:space="preserve">ность. </w:t>
      </w:r>
    </w:p>
    <w:p w:rsidR="00613027" w:rsidRPr="00A90C27" w:rsidP="00613027" w14:paraId="56629452" w14:textId="08E89D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0C27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A90C27" w:rsidR="006F08F5">
        <w:rPr>
          <w:sz w:val="28"/>
          <w:szCs w:val="28"/>
        </w:rPr>
        <w:t>.</w:t>
      </w:r>
      <w:r w:rsidRPr="00A90C27" w:rsidR="00D1228B">
        <w:rPr>
          <w:sz w:val="28"/>
          <w:szCs w:val="28"/>
        </w:rPr>
        <w:t xml:space="preserve"> </w:t>
      </w:r>
      <w:r w:rsidRPr="00A90C27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A90C27">
        <w:rPr>
          <w:sz w:val="28"/>
          <w:szCs w:val="28"/>
        </w:rPr>
        <w:t>.</w:t>
      </w:r>
    </w:p>
    <w:p w:rsidR="00E6366C" w:rsidRPr="00A90C27" w14:paraId="3875B6E1" w14:textId="77777777">
      <w:pPr>
        <w:ind w:firstLine="720"/>
        <w:jc w:val="both"/>
        <w:rPr>
          <w:sz w:val="28"/>
          <w:szCs w:val="28"/>
        </w:rPr>
      </w:pPr>
      <w:r w:rsidRPr="00A90C27">
        <w:rPr>
          <w:sz w:val="28"/>
          <w:szCs w:val="28"/>
        </w:rPr>
        <w:t>Н</w:t>
      </w:r>
      <w:r w:rsidRPr="00A90C27">
        <w:rPr>
          <w:sz w:val="28"/>
          <w:szCs w:val="28"/>
        </w:rPr>
        <w:t>а основании изложенного и руководствуясь ст</w:t>
      </w:r>
      <w:r w:rsidRPr="00A90C27" w:rsidR="00214607">
        <w:rPr>
          <w:sz w:val="28"/>
          <w:szCs w:val="28"/>
        </w:rPr>
        <w:t>атьями</w:t>
      </w:r>
      <w:r w:rsidRPr="00A90C27">
        <w:rPr>
          <w:sz w:val="28"/>
          <w:szCs w:val="28"/>
        </w:rPr>
        <w:t xml:space="preserve"> </w:t>
      </w:r>
      <w:r w:rsidRPr="00A90C27" w:rsidR="00F916C2">
        <w:rPr>
          <w:sz w:val="28"/>
          <w:szCs w:val="28"/>
        </w:rPr>
        <w:t>29.</w:t>
      </w:r>
      <w:r w:rsidRPr="00A90C27" w:rsidR="004F7A35">
        <w:rPr>
          <w:sz w:val="28"/>
          <w:szCs w:val="28"/>
        </w:rPr>
        <w:t>9</w:t>
      </w:r>
      <w:r w:rsidRPr="00A90C27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A90C27">
        <w:rPr>
          <w:sz w:val="28"/>
          <w:szCs w:val="28"/>
        </w:rPr>
        <w:t xml:space="preserve"> </w:t>
      </w:r>
    </w:p>
    <w:p w:rsidR="00C70A36" w:rsidRPr="00A90C27" w14:paraId="16F5B6EC" w14:textId="77777777">
      <w:pPr>
        <w:jc w:val="center"/>
        <w:rPr>
          <w:sz w:val="28"/>
          <w:szCs w:val="28"/>
        </w:rPr>
      </w:pPr>
    </w:p>
    <w:p w:rsidR="00DF2B76" w:rsidRPr="00A90C27" w:rsidP="00DF2B76" w14:paraId="6B7745C3" w14:textId="77777777">
      <w:pPr>
        <w:jc w:val="center"/>
        <w:rPr>
          <w:sz w:val="28"/>
          <w:szCs w:val="28"/>
        </w:rPr>
      </w:pPr>
      <w:r w:rsidRPr="00A90C27">
        <w:rPr>
          <w:sz w:val="28"/>
          <w:szCs w:val="28"/>
        </w:rPr>
        <w:t>ПОСТАНОВИЛ</w:t>
      </w:r>
      <w:r w:rsidRPr="00A90C27" w:rsidR="00E6366C">
        <w:rPr>
          <w:sz w:val="28"/>
          <w:szCs w:val="28"/>
        </w:rPr>
        <w:t>:</w:t>
      </w:r>
    </w:p>
    <w:p w:rsidR="00DF2B76" w:rsidRPr="00A90C27" w:rsidP="00DF2B76" w14:paraId="59BC355C" w14:textId="77777777">
      <w:pPr>
        <w:jc w:val="center"/>
        <w:rPr>
          <w:sz w:val="28"/>
          <w:szCs w:val="28"/>
        </w:rPr>
      </w:pPr>
    </w:p>
    <w:p w:rsidR="00D82EB8" w:rsidRPr="00A90C27" w:rsidP="00D82EB8" w14:paraId="2930580C" w14:textId="5148C7B9">
      <w:pPr>
        <w:ind w:firstLine="709"/>
        <w:jc w:val="both"/>
        <w:rPr>
          <w:sz w:val="28"/>
          <w:szCs w:val="28"/>
        </w:rPr>
      </w:pPr>
      <w:r w:rsidRPr="00A90C27">
        <w:rPr>
          <w:sz w:val="28"/>
          <w:szCs w:val="28"/>
        </w:rPr>
        <w:fldChar w:fldCharType="begin"/>
      </w:r>
      <w:r w:rsidRPr="00A90C27">
        <w:rPr>
          <w:sz w:val="28"/>
          <w:szCs w:val="28"/>
        </w:rPr>
        <w:instrText xml:space="preserve"> REF ФИО_полностью \h </w:instrText>
      </w:r>
      <w:r w:rsidR="00A90C27">
        <w:rPr>
          <w:sz w:val="28"/>
          <w:szCs w:val="28"/>
        </w:rPr>
        <w:instrText xml:space="preserve"> \* MERGEFORMAT </w:instrText>
      </w:r>
      <w:r w:rsidRPr="00A90C2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520167155"/>
          <w:lock w:val="sdtLocked"/>
          <w:placeholder>
            <w:docPart w:val="F606D619E7074643A15E3B540D75EFA6"/>
          </w:placeholder>
          <w:text/>
        </w:sdtPr>
        <w:sdtContent>
          <w:r w:rsidRPr="00A90C27" w:rsidR="006625D5">
            <w:rPr>
              <w:sz w:val="28"/>
              <w:szCs w:val="28"/>
            </w:rPr>
            <w:t xml:space="preserve">Хафизова </w:t>
          </w:r>
          <w:r w:rsidRPr="00A90C27" w:rsidR="006625D5">
            <w:rPr>
              <w:sz w:val="28"/>
              <w:szCs w:val="28"/>
            </w:rPr>
            <w:t>Рашада</w:t>
          </w:r>
          <w:r w:rsidRPr="00A90C27" w:rsidR="006625D5">
            <w:rPr>
              <w:sz w:val="28"/>
              <w:szCs w:val="28"/>
            </w:rPr>
            <w:t xml:space="preserve"> </w:t>
          </w:r>
          <w:r w:rsidRPr="00A90C27" w:rsidR="006625D5">
            <w:rPr>
              <w:sz w:val="28"/>
              <w:szCs w:val="28"/>
            </w:rPr>
            <w:t>Рустэмовича</w:t>
          </w:r>
        </w:sdtContent>
      </w:sdt>
      <w:r w:rsidRPr="00A90C27">
        <w:rPr>
          <w:sz w:val="28"/>
          <w:szCs w:val="28"/>
        </w:rPr>
        <w:fldChar w:fldCharType="end"/>
      </w:r>
      <w:r w:rsidRPr="00A90C27">
        <w:rPr>
          <w:sz w:val="28"/>
          <w:szCs w:val="28"/>
        </w:rPr>
        <w:t xml:space="preserve"> </w:t>
      </w:r>
      <w:r w:rsidRPr="00A90C27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A90C27" w:rsidR="00B538BC">
            <w:rPr>
              <w:sz w:val="28"/>
              <w:szCs w:val="28"/>
            </w:rPr>
            <w:t>виновным</w:t>
          </w:r>
        </w:sdtContent>
      </w:sdt>
      <w:r w:rsidRPr="00A90C27" w:rsidR="00110845">
        <w:rPr>
          <w:sz w:val="28"/>
          <w:szCs w:val="28"/>
        </w:rPr>
        <w:t xml:space="preserve"> в совершении админ</w:t>
      </w:r>
      <w:r w:rsidRPr="00A90C27" w:rsidR="00110845">
        <w:rPr>
          <w:sz w:val="28"/>
          <w:szCs w:val="28"/>
        </w:rPr>
        <w:t>и</w:t>
      </w:r>
      <w:r w:rsidRPr="00A90C27" w:rsidR="00110845">
        <w:rPr>
          <w:sz w:val="28"/>
          <w:szCs w:val="28"/>
        </w:rPr>
        <w:t>стративного правонарушения, пред</w:t>
      </w:r>
      <w:r w:rsidRPr="00A90C27" w:rsidR="0084066E">
        <w:rPr>
          <w:sz w:val="28"/>
          <w:szCs w:val="28"/>
        </w:rPr>
        <w:t xml:space="preserve">усмотренного </w:t>
      </w:r>
      <w:r w:rsidRPr="00A90C27" w:rsidR="009A2715">
        <w:rPr>
          <w:sz w:val="28"/>
          <w:szCs w:val="28"/>
        </w:rPr>
        <w:t>статьей 7.17</w:t>
      </w:r>
      <w:r w:rsidRPr="00A90C27" w:rsidR="00110845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A90C27" w:rsidR="00B538BC">
            <w:rPr>
              <w:sz w:val="28"/>
              <w:szCs w:val="28"/>
            </w:rPr>
            <w:t>ему</w:t>
          </w:r>
        </w:sdtContent>
      </w:sdt>
      <w:r w:rsidRPr="00A90C27" w:rsidR="00110845">
        <w:rPr>
          <w:sz w:val="28"/>
          <w:szCs w:val="28"/>
        </w:rPr>
        <w:t xml:space="preserve"> наказание в виде административного </w:t>
      </w:r>
      <w:r w:rsidRPr="00A90C27" w:rsidR="00DF2B76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A90C27" w:rsidR="009A2715">
            <w:rPr>
              <w:sz w:val="28"/>
              <w:szCs w:val="28"/>
            </w:rPr>
            <w:t>3</w:t>
          </w:r>
          <w:r w:rsidRPr="00A90C27" w:rsidR="00DF2B76">
            <w:rPr>
              <w:sz w:val="28"/>
              <w:szCs w:val="28"/>
            </w:rPr>
            <w:t>00 (</w:t>
          </w:r>
          <w:r w:rsidRPr="00A90C27" w:rsidR="009A2715">
            <w:rPr>
              <w:sz w:val="28"/>
              <w:szCs w:val="28"/>
            </w:rPr>
            <w:t>трехсот</w:t>
          </w:r>
          <w:r w:rsidRPr="00A90C27" w:rsidR="00DF2B76">
            <w:rPr>
              <w:sz w:val="28"/>
              <w:szCs w:val="28"/>
            </w:rPr>
            <w:t>)</w:t>
          </w:r>
        </w:sdtContent>
      </w:sdt>
      <w:r w:rsidRPr="00A90C27" w:rsidR="00DF2B76">
        <w:rPr>
          <w:sz w:val="28"/>
          <w:szCs w:val="28"/>
        </w:rPr>
        <w:t xml:space="preserve"> рублей.</w:t>
      </w:r>
    </w:p>
    <w:p w:rsidR="00D82EB8" w:rsidRPr="00A90C27" w:rsidP="00D82EB8" w14:paraId="43372A99" w14:textId="77777777">
      <w:pPr>
        <w:ind w:firstLine="709"/>
        <w:jc w:val="both"/>
        <w:rPr>
          <w:sz w:val="28"/>
          <w:szCs w:val="28"/>
        </w:rPr>
      </w:pPr>
      <w:r w:rsidRPr="00A90C27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A90C27">
        <w:rPr>
          <w:sz w:val="28"/>
          <w:szCs w:val="28"/>
        </w:rPr>
        <w:t xml:space="preserve"> </w:t>
      </w:r>
    </w:p>
    <w:p w:rsidR="00DF2B76" w:rsidRPr="00A90C27" w:rsidP="00D82EB8" w14:paraId="1BC437BF" w14:textId="53A4609D">
      <w:pPr>
        <w:ind w:firstLine="709"/>
        <w:jc w:val="both"/>
        <w:rPr>
          <w:sz w:val="28"/>
          <w:szCs w:val="28"/>
        </w:rPr>
      </w:pPr>
      <w:r w:rsidRPr="00A90C27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A90C27">
        <w:rPr>
          <w:kern w:val="36"/>
          <w:sz w:val="28"/>
          <w:szCs w:val="28"/>
        </w:rPr>
        <w:t>а</w:t>
      </w:r>
      <w:r w:rsidRPr="00A90C27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A90C27">
        <w:rPr>
          <w:kern w:val="36"/>
          <w:sz w:val="28"/>
          <w:szCs w:val="28"/>
        </w:rPr>
        <w:t>е</w:t>
      </w:r>
      <w:r w:rsidRPr="00A90C27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A90C27">
        <w:rPr>
          <w:kern w:val="36"/>
          <w:sz w:val="28"/>
          <w:szCs w:val="28"/>
        </w:rPr>
        <w:t>б</w:t>
      </w:r>
      <w:r w:rsidRPr="00A90C27">
        <w:rPr>
          <w:kern w:val="36"/>
          <w:sz w:val="28"/>
          <w:szCs w:val="28"/>
        </w:rPr>
        <w:t xml:space="preserve">лики Татарстан), ИНН 1654003139, КПП 165501001, КБК </w:t>
      </w:r>
      <w:r w:rsidRPr="00A90C27" w:rsidR="00D62140">
        <w:rPr>
          <w:kern w:val="36"/>
          <w:sz w:val="28"/>
          <w:szCs w:val="28"/>
        </w:rPr>
        <w:t>73111601073010017140</w:t>
      </w:r>
      <w:r w:rsidRPr="00A90C27">
        <w:rPr>
          <w:kern w:val="36"/>
          <w:sz w:val="28"/>
          <w:szCs w:val="28"/>
        </w:rPr>
        <w:t xml:space="preserve">, ОКТМО 92701000, </w:t>
      </w:r>
      <w:r w:rsidRPr="00A90C27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360099468"/>
          <w:placeholder>
            <w:docPart w:val="DefaultPlaceholder_1082065158"/>
          </w:placeholder>
          <w:text/>
        </w:sdtPr>
        <w:sdtContent>
          <w:r w:rsidRPr="00A90C27" w:rsidR="00A90C27">
            <w:rPr>
              <w:sz w:val="28"/>
              <w:szCs w:val="28"/>
            </w:rPr>
            <w:t>«данные изъяты»</w:t>
          </w:r>
        </w:sdtContent>
      </w:sdt>
      <w:r w:rsidRPr="00A90C27">
        <w:rPr>
          <w:sz w:val="28"/>
          <w:szCs w:val="28"/>
        </w:rPr>
        <w:t>.</w:t>
      </w:r>
    </w:p>
    <w:p w:rsidR="00D82EB8" w:rsidRPr="00A90C27" w:rsidP="00D82EB8" w14:paraId="7FE8EB39" w14:textId="77777777">
      <w:pPr>
        <w:ind w:firstLine="708"/>
        <w:jc w:val="both"/>
        <w:rPr>
          <w:sz w:val="28"/>
          <w:szCs w:val="28"/>
        </w:rPr>
      </w:pPr>
      <w:r w:rsidRPr="00A90C27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A90C27">
        <w:rPr>
          <w:sz w:val="28"/>
          <w:szCs w:val="28"/>
        </w:rPr>
        <w:t>е</w:t>
      </w:r>
      <w:r w:rsidRPr="00A90C27">
        <w:rPr>
          <w:sz w:val="28"/>
          <w:szCs w:val="28"/>
        </w:rPr>
        <w:t xml:space="preserve">су: Республика Татарстан, г. Казань, ул. Космонавтов, д. 59, </w:t>
      </w:r>
      <w:r w:rsidRPr="00A90C27">
        <w:rPr>
          <w:sz w:val="28"/>
          <w:szCs w:val="28"/>
        </w:rPr>
        <w:t>каб</w:t>
      </w:r>
      <w:r w:rsidRPr="00A90C27">
        <w:rPr>
          <w:sz w:val="28"/>
          <w:szCs w:val="28"/>
        </w:rPr>
        <w:t>. 206.</w:t>
      </w:r>
    </w:p>
    <w:p w:rsidR="00DF2B76" w:rsidRPr="00A90C27" w:rsidP="00D82EB8" w14:paraId="4DE74A61" w14:textId="1ADBDE39">
      <w:pPr>
        <w:ind w:firstLine="708"/>
        <w:jc w:val="both"/>
        <w:rPr>
          <w:sz w:val="28"/>
          <w:szCs w:val="28"/>
        </w:rPr>
      </w:pPr>
      <w:r w:rsidRPr="00A90C27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A90C27">
        <w:rPr>
          <w:sz w:val="28"/>
          <w:szCs w:val="28"/>
          <w:shd w:val="clear" w:color="auto" w:fill="FFFFFF"/>
        </w:rPr>
        <w:t>и</w:t>
      </w:r>
      <w:r w:rsidRPr="00A90C27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A90C27">
        <w:rPr>
          <w:sz w:val="28"/>
          <w:szCs w:val="28"/>
          <w:shd w:val="clear" w:color="auto" w:fill="FFFFFF"/>
        </w:rPr>
        <w:t>н</w:t>
      </w:r>
      <w:r w:rsidRPr="00A90C27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A90C27" w:rsidP="002D2F47" w14:paraId="3D1D4B99" w14:textId="77777777">
      <w:pPr>
        <w:ind w:firstLine="708"/>
        <w:jc w:val="both"/>
        <w:rPr>
          <w:sz w:val="28"/>
          <w:szCs w:val="28"/>
        </w:rPr>
      </w:pPr>
      <w:r w:rsidRPr="00A90C27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90C27" w:rsidR="00555FC1">
        <w:rPr>
          <w:sz w:val="28"/>
          <w:szCs w:val="28"/>
        </w:rPr>
        <w:t>Советский</w:t>
      </w:r>
      <w:r w:rsidRPr="00A90C27">
        <w:rPr>
          <w:sz w:val="28"/>
          <w:szCs w:val="28"/>
        </w:rPr>
        <w:t xml:space="preserve"> районный суд </w:t>
      </w:r>
      <w:r w:rsidRPr="00A90C27" w:rsidR="00555FC1">
        <w:rPr>
          <w:sz w:val="28"/>
          <w:szCs w:val="28"/>
        </w:rPr>
        <w:t xml:space="preserve">города Казани </w:t>
      </w:r>
      <w:r w:rsidRPr="00A90C27">
        <w:rPr>
          <w:sz w:val="28"/>
          <w:szCs w:val="28"/>
        </w:rPr>
        <w:t>Республики Татарстан.</w:t>
      </w:r>
    </w:p>
    <w:p w:rsidR="002222ED" w:rsidRPr="00A90C27" w:rsidP="002D2F47" w14:paraId="27E9F6B0" w14:textId="77777777">
      <w:pPr>
        <w:ind w:firstLine="708"/>
        <w:jc w:val="both"/>
        <w:rPr>
          <w:sz w:val="28"/>
          <w:szCs w:val="28"/>
        </w:rPr>
      </w:pPr>
    </w:p>
    <w:p w:rsidR="00F916C2" w:rsidRPr="00A90C27" w:rsidP="00F916C2" w14:paraId="55A98A10" w14:textId="77777777">
      <w:pPr>
        <w:jc w:val="both"/>
        <w:rPr>
          <w:sz w:val="28"/>
          <w:szCs w:val="28"/>
        </w:rPr>
      </w:pPr>
      <w:r w:rsidRPr="00A90C27">
        <w:rPr>
          <w:sz w:val="28"/>
          <w:szCs w:val="28"/>
        </w:rPr>
        <w:t>Мировой судья: подпись</w:t>
      </w:r>
    </w:p>
    <w:p w:rsidR="00B527AE" w:rsidRPr="00A90C27" w:rsidP="00F916C2" w14:paraId="642276A1" w14:textId="77777777">
      <w:pPr>
        <w:jc w:val="both"/>
        <w:rPr>
          <w:sz w:val="28"/>
          <w:szCs w:val="28"/>
        </w:rPr>
      </w:pPr>
      <w:r w:rsidRPr="00A90C27">
        <w:rPr>
          <w:sz w:val="28"/>
          <w:szCs w:val="28"/>
        </w:rPr>
        <w:t>Копия верна.</w:t>
      </w:r>
      <w:r w:rsidRPr="00A90C27" w:rsidR="00AA1C65">
        <w:rPr>
          <w:sz w:val="28"/>
          <w:szCs w:val="28"/>
        </w:rPr>
        <w:t xml:space="preserve">  </w:t>
      </w:r>
      <w:r w:rsidRPr="00A90C27" w:rsidR="007E4E2F">
        <w:rPr>
          <w:sz w:val="28"/>
          <w:szCs w:val="28"/>
        </w:rPr>
        <w:t xml:space="preserve"> </w:t>
      </w:r>
    </w:p>
    <w:p w:rsidR="00362605" w:rsidRPr="00A90C27" w14:paraId="192DF122" w14:textId="77777777">
      <w:pPr>
        <w:jc w:val="both"/>
        <w:rPr>
          <w:sz w:val="28"/>
          <w:szCs w:val="28"/>
        </w:rPr>
      </w:pPr>
      <w:r w:rsidRPr="00A90C27">
        <w:rPr>
          <w:sz w:val="28"/>
          <w:szCs w:val="28"/>
        </w:rPr>
        <w:t xml:space="preserve">Мировой судья  </w:t>
      </w:r>
      <w:r w:rsidRPr="00A90C27">
        <w:rPr>
          <w:sz w:val="28"/>
          <w:szCs w:val="28"/>
        </w:rPr>
        <w:tab/>
      </w:r>
      <w:r w:rsidRPr="00A90C27">
        <w:rPr>
          <w:sz w:val="28"/>
          <w:szCs w:val="28"/>
        </w:rPr>
        <w:tab/>
      </w:r>
      <w:r w:rsidRPr="00A90C27" w:rsidR="003259FA">
        <w:rPr>
          <w:sz w:val="28"/>
          <w:szCs w:val="28"/>
        </w:rPr>
        <w:tab/>
        <w:t xml:space="preserve">  </w:t>
      </w:r>
      <w:r w:rsidRPr="00A90C27" w:rsidR="003259FA">
        <w:rPr>
          <w:sz w:val="28"/>
          <w:szCs w:val="28"/>
        </w:rPr>
        <w:tab/>
        <w:t xml:space="preserve">    </w:t>
      </w:r>
      <w:r w:rsidRPr="00A90C27" w:rsidR="00555FC1">
        <w:rPr>
          <w:sz w:val="28"/>
          <w:szCs w:val="28"/>
        </w:rPr>
        <w:tab/>
      </w:r>
      <w:r w:rsidRPr="00A90C27" w:rsidR="00555FC1">
        <w:rPr>
          <w:sz w:val="28"/>
          <w:szCs w:val="28"/>
        </w:rPr>
        <w:tab/>
      </w:r>
      <w:r w:rsidRPr="00A90C27" w:rsidR="00B527AE">
        <w:rPr>
          <w:sz w:val="28"/>
          <w:szCs w:val="28"/>
        </w:rPr>
        <w:tab/>
      </w:r>
      <w:r w:rsidRPr="00A90C27" w:rsidR="00B527AE">
        <w:rPr>
          <w:sz w:val="28"/>
          <w:szCs w:val="28"/>
        </w:rPr>
        <w:tab/>
      </w:r>
      <w:r w:rsidRPr="00A90C27" w:rsidR="00745FD5">
        <w:rPr>
          <w:sz w:val="28"/>
          <w:szCs w:val="28"/>
        </w:rPr>
        <w:t xml:space="preserve">   </w:t>
      </w:r>
      <w:r w:rsidRPr="00A90C27" w:rsidR="007E4E2F">
        <w:rPr>
          <w:sz w:val="28"/>
          <w:szCs w:val="28"/>
        </w:rPr>
        <w:t xml:space="preserve">    </w:t>
      </w:r>
      <w:r w:rsidRPr="00A90C27" w:rsidR="00745FD5">
        <w:rPr>
          <w:sz w:val="28"/>
          <w:szCs w:val="28"/>
        </w:rPr>
        <w:t xml:space="preserve"> </w:t>
      </w:r>
      <w:r w:rsidRPr="00A90C27" w:rsidR="00E9242E">
        <w:rPr>
          <w:sz w:val="28"/>
          <w:szCs w:val="28"/>
        </w:rPr>
        <w:t xml:space="preserve">  </w:t>
      </w:r>
      <w:r w:rsidRPr="00A90C27" w:rsidR="00A2763E">
        <w:rPr>
          <w:sz w:val="28"/>
          <w:szCs w:val="28"/>
        </w:rPr>
        <w:t xml:space="preserve">        </w:t>
      </w:r>
      <w:r w:rsidRPr="00A90C27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519" w14:paraId="5AFF8E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519" w14:paraId="12E4C97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519" w14:paraId="228D01A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4DC03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620CD6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51D2096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C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01BF59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2E8F" w:rsidP="002F2E8F" w14:paraId="1406472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2F2E8F" w:rsidP="002F2E8F" w14:paraId="4FE40E4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2F2E8F" w:rsidP="002F2E8F" w14:paraId="7B04068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2F2E8F" w:rsidP="002F2E8F" w14:paraId="7D5C3106" w14:textId="168651FF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5E36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5AE8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063D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E4670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0EE6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2E8F"/>
    <w:rsid w:val="002F398B"/>
    <w:rsid w:val="002F40D0"/>
    <w:rsid w:val="002F4CB3"/>
    <w:rsid w:val="002F6834"/>
    <w:rsid w:val="00306A29"/>
    <w:rsid w:val="0030724B"/>
    <w:rsid w:val="00315851"/>
    <w:rsid w:val="00317C7C"/>
    <w:rsid w:val="00325429"/>
    <w:rsid w:val="003259FA"/>
    <w:rsid w:val="003264C8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467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3519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40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557B"/>
    <w:rsid w:val="00506A63"/>
    <w:rsid w:val="00523E8B"/>
    <w:rsid w:val="00524FC5"/>
    <w:rsid w:val="005259D4"/>
    <w:rsid w:val="00525B87"/>
    <w:rsid w:val="00531A4B"/>
    <w:rsid w:val="00544F48"/>
    <w:rsid w:val="00554579"/>
    <w:rsid w:val="00555FC1"/>
    <w:rsid w:val="005571C3"/>
    <w:rsid w:val="00560C8C"/>
    <w:rsid w:val="00565177"/>
    <w:rsid w:val="00574119"/>
    <w:rsid w:val="00576F8A"/>
    <w:rsid w:val="00577355"/>
    <w:rsid w:val="005800A0"/>
    <w:rsid w:val="00587B04"/>
    <w:rsid w:val="005920F2"/>
    <w:rsid w:val="00594583"/>
    <w:rsid w:val="005A09BC"/>
    <w:rsid w:val="005A362F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625D5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126F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A2715"/>
    <w:rsid w:val="009B4FBB"/>
    <w:rsid w:val="009C1CBD"/>
    <w:rsid w:val="009C25EE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0C27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0E3A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38BC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BF6968"/>
    <w:rsid w:val="00C0173B"/>
    <w:rsid w:val="00C03F1C"/>
    <w:rsid w:val="00C07FA7"/>
    <w:rsid w:val="00C1358A"/>
    <w:rsid w:val="00C21002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68F9"/>
    <w:rsid w:val="00C77A99"/>
    <w:rsid w:val="00C77AE3"/>
    <w:rsid w:val="00C8514C"/>
    <w:rsid w:val="00C879FD"/>
    <w:rsid w:val="00C90B7D"/>
    <w:rsid w:val="00C963D5"/>
    <w:rsid w:val="00CA041A"/>
    <w:rsid w:val="00CA1B1B"/>
    <w:rsid w:val="00CA30D2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0C9"/>
    <w:rsid w:val="00D472A1"/>
    <w:rsid w:val="00D55FC9"/>
    <w:rsid w:val="00D606FD"/>
    <w:rsid w:val="00D618FC"/>
    <w:rsid w:val="00D61A1A"/>
    <w:rsid w:val="00D62140"/>
    <w:rsid w:val="00D63B31"/>
    <w:rsid w:val="00D67778"/>
    <w:rsid w:val="00D67A1A"/>
    <w:rsid w:val="00D74BF8"/>
    <w:rsid w:val="00D82EB8"/>
    <w:rsid w:val="00D86124"/>
    <w:rsid w:val="00D91F56"/>
    <w:rsid w:val="00D94140"/>
    <w:rsid w:val="00D95E51"/>
    <w:rsid w:val="00D964CA"/>
    <w:rsid w:val="00D97EF2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271A"/>
    <w:rsid w:val="00F5567E"/>
    <w:rsid w:val="00F61D49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D73A5033B7E4377BC92CA7F265D5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8896E-A173-4B89-9062-5FFD3512CAA2}"/>
      </w:docPartPr>
      <w:docPartBody>
        <w:p w:rsidR="00576F8A" w:rsidP="0015063D">
          <w:pPr>
            <w:pStyle w:val="5D73A5033B7E4377BC92CA7F265D561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5362A962CE4B5F88AC21B5611D9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E34E2-A445-486B-B3AF-BBDACADA5421}"/>
      </w:docPartPr>
      <w:docPartBody>
        <w:p w:rsidR="00576F8A" w:rsidP="0015063D">
          <w:pPr>
            <w:pStyle w:val="BA5362A962CE4B5F88AC21B5611D9B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78CFE-E1FB-4127-9807-6A44E2645C12}"/>
      </w:docPartPr>
      <w:docPartBody>
        <w:p w:rsidR="0073126F">
          <w:r w:rsidRPr="00BF69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71FCC329094C69B7EE0328B513E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4F831-01C4-48AE-A12C-E87B7F3513A5}"/>
      </w:docPartPr>
      <w:docPartBody>
        <w:p w:rsidR="0073126F" w:rsidP="00CA30D2">
          <w:pPr>
            <w:pStyle w:val="2471FCC329094C69B7EE0328B513E44F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211FEA3E6E45E3A739597752FB5E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D9217-A392-47AA-B262-A819C8654172}"/>
      </w:docPartPr>
      <w:docPartBody>
        <w:p w:rsidR="0073126F" w:rsidP="00CA30D2">
          <w:pPr>
            <w:pStyle w:val="68211FEA3E6E45E3A739597752FB5E6E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F2D0588F4F4CF09292791F3289F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B62EC-C31B-46AA-A2FA-9ADE6F84332C}"/>
      </w:docPartPr>
      <w:docPartBody>
        <w:p w:rsidR="0073126F" w:rsidP="00CA30D2">
          <w:pPr>
            <w:pStyle w:val="4EF2D0588F4F4CF09292791F3289F20E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78584E48E3E244D7BABA016AA6704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9727D-F67A-4956-B569-0DD5498E9E82}"/>
      </w:docPartPr>
      <w:docPartBody>
        <w:p w:rsidR="0073126F" w:rsidP="00CA30D2">
          <w:pPr>
            <w:pStyle w:val="78584E48E3E244D7BABA016AA6704120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12A379696ACA40FC9BFAED6187358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54FBF-4139-4FEA-9CAA-C248C80EB2E4}"/>
      </w:docPartPr>
      <w:docPartBody>
        <w:p w:rsidR="0073126F" w:rsidP="00CA30D2">
          <w:pPr>
            <w:pStyle w:val="12A379696ACA40FC9BFAED6187358B33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8F6C220C89F4238B4C37719FC483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F9D49-2EFB-44B4-8013-19E3578DADC3}"/>
      </w:docPartPr>
      <w:docPartBody>
        <w:p w:rsidR="0073126F" w:rsidP="00CA30D2">
          <w:pPr>
            <w:pStyle w:val="48F6C220C89F4238B4C37719FC483167"/>
          </w:pPr>
          <w:r w:rsidRPr="00085E36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44F7EBC8C704E4A894AE5D1FFA7A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B1176-9147-4832-A6A0-43BBC1D4C21A}"/>
      </w:docPartPr>
      <w:docPartBody>
        <w:p w:rsidR="00C768F9" w:rsidP="00F61D49">
          <w:pPr>
            <w:pStyle w:val="744F7EBC8C704E4A894AE5D1FFA7A77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D94F6E8AB3843D7834F5110CB0FE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62CED-708D-4DA4-A04C-41998453B1C9}"/>
      </w:docPartPr>
      <w:docPartBody>
        <w:p w:rsidR="00C768F9" w:rsidP="00F61D49">
          <w:pPr>
            <w:pStyle w:val="9D94F6E8AB3843D7834F5110CB0FEEE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606D619E7074643A15E3B540D75E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1C80D-71BB-4D38-81B9-970015C89013}"/>
      </w:docPartPr>
      <w:docPartBody>
        <w:p w:rsidR="00C768F9" w:rsidP="00F61D49">
          <w:pPr>
            <w:pStyle w:val="F606D619E7074643A15E3B540D75EFA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5063D"/>
    <w:rsid w:val="00167303"/>
    <w:rsid w:val="00177D72"/>
    <w:rsid w:val="001D0910"/>
    <w:rsid w:val="001D5B13"/>
    <w:rsid w:val="00253B32"/>
    <w:rsid w:val="002943AE"/>
    <w:rsid w:val="002D36A7"/>
    <w:rsid w:val="00302B08"/>
    <w:rsid w:val="0034620C"/>
    <w:rsid w:val="003E191E"/>
    <w:rsid w:val="00447577"/>
    <w:rsid w:val="004D3CA3"/>
    <w:rsid w:val="004E2941"/>
    <w:rsid w:val="00525B87"/>
    <w:rsid w:val="00557C3A"/>
    <w:rsid w:val="00576F8A"/>
    <w:rsid w:val="00577355"/>
    <w:rsid w:val="00581FFD"/>
    <w:rsid w:val="005B1797"/>
    <w:rsid w:val="006100C9"/>
    <w:rsid w:val="0064529B"/>
    <w:rsid w:val="006F777D"/>
    <w:rsid w:val="00724C98"/>
    <w:rsid w:val="0073126F"/>
    <w:rsid w:val="007F2A76"/>
    <w:rsid w:val="008020CA"/>
    <w:rsid w:val="00831589"/>
    <w:rsid w:val="00854515"/>
    <w:rsid w:val="008607B8"/>
    <w:rsid w:val="00870688"/>
    <w:rsid w:val="008F68C4"/>
    <w:rsid w:val="00962A9A"/>
    <w:rsid w:val="009C2469"/>
    <w:rsid w:val="00A67687"/>
    <w:rsid w:val="00AC4AF8"/>
    <w:rsid w:val="00AD739F"/>
    <w:rsid w:val="00B32EC8"/>
    <w:rsid w:val="00B8786C"/>
    <w:rsid w:val="00BF207B"/>
    <w:rsid w:val="00C21E5D"/>
    <w:rsid w:val="00C768F9"/>
    <w:rsid w:val="00C77AE3"/>
    <w:rsid w:val="00CA30D2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E62DCF"/>
    <w:rsid w:val="00EF0F96"/>
    <w:rsid w:val="00F32B8D"/>
    <w:rsid w:val="00F61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D49"/>
    <w:rPr>
      <w:color w:val="808080"/>
    </w:rPr>
  </w:style>
  <w:style w:type="paragraph" w:customStyle="1" w:styleId="EB27A300A5E24940AAAF9A829D17494B">
    <w:name w:val="EB27A300A5E24940AAAF9A829D17494B"/>
    <w:rsid w:val="00CA30D2"/>
    <w:pPr>
      <w:spacing w:after="160" w:line="259" w:lineRule="auto"/>
    </w:pPr>
  </w:style>
  <w:style w:type="paragraph" w:customStyle="1" w:styleId="2471FCC329094C69B7EE0328B513E44F">
    <w:name w:val="2471FCC329094C69B7EE0328B513E44F"/>
    <w:rsid w:val="00CA30D2"/>
    <w:pPr>
      <w:spacing w:after="160" w:line="259" w:lineRule="auto"/>
    </w:pPr>
  </w:style>
  <w:style w:type="paragraph" w:customStyle="1" w:styleId="68211FEA3E6E45E3A739597752FB5E6E">
    <w:name w:val="68211FEA3E6E45E3A739597752FB5E6E"/>
    <w:rsid w:val="00CA30D2"/>
    <w:pPr>
      <w:spacing w:after="160" w:line="259" w:lineRule="auto"/>
    </w:pPr>
  </w:style>
  <w:style w:type="paragraph" w:customStyle="1" w:styleId="5267ABD19EE24FEA93D5BFCAA7C0949B">
    <w:name w:val="5267ABD19EE24FEA93D5BFCAA7C0949B"/>
    <w:rsid w:val="00CA30D2"/>
    <w:pPr>
      <w:spacing w:after="160" w:line="259" w:lineRule="auto"/>
    </w:pPr>
  </w:style>
  <w:style w:type="paragraph" w:customStyle="1" w:styleId="4EF2D0588F4F4CF09292791F3289F20E">
    <w:name w:val="4EF2D0588F4F4CF09292791F3289F20E"/>
    <w:rsid w:val="00CA30D2"/>
    <w:pPr>
      <w:spacing w:after="160" w:line="259" w:lineRule="auto"/>
    </w:pPr>
  </w:style>
  <w:style w:type="paragraph" w:customStyle="1" w:styleId="78584E48E3E244D7BABA016AA6704120">
    <w:name w:val="78584E48E3E244D7BABA016AA6704120"/>
    <w:rsid w:val="00CA30D2"/>
    <w:pPr>
      <w:spacing w:after="160" w:line="259" w:lineRule="auto"/>
    </w:pPr>
  </w:style>
  <w:style w:type="paragraph" w:customStyle="1" w:styleId="0112912CC306412A94288BF41184F00A">
    <w:name w:val="0112912CC306412A94288BF41184F00A"/>
    <w:rsid w:val="00CA30D2"/>
    <w:pPr>
      <w:spacing w:after="160" w:line="259" w:lineRule="auto"/>
    </w:pPr>
  </w:style>
  <w:style w:type="paragraph" w:customStyle="1" w:styleId="5267ABD19EE24FEA93D5BFCAA7C0949B1">
    <w:name w:val="5267ABD19EE24FEA93D5BFCAA7C0949B1"/>
    <w:rsid w:val="00CA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1E9BBFD7F9400F9CFEC314ABBFF882">
    <w:name w:val="1B1E9BBFD7F9400F9CFEC314ABBFF882"/>
    <w:rsid w:val="00CA30D2"/>
    <w:pPr>
      <w:spacing w:after="160" w:line="259" w:lineRule="auto"/>
    </w:pPr>
  </w:style>
  <w:style w:type="paragraph" w:customStyle="1" w:styleId="4F8F1E1CAFF746D9AA2C46C310256981">
    <w:name w:val="4F8F1E1CAFF746D9AA2C46C310256981"/>
    <w:rsid w:val="00CA30D2"/>
    <w:pPr>
      <w:spacing w:after="160" w:line="259" w:lineRule="auto"/>
    </w:pPr>
  </w:style>
  <w:style w:type="paragraph" w:customStyle="1" w:styleId="115BCFD69D1C42AEA758B233E3875A3D">
    <w:name w:val="115BCFD69D1C42AEA758B233E3875A3D"/>
    <w:rsid w:val="00CA30D2"/>
    <w:pPr>
      <w:spacing w:after="160" w:line="259" w:lineRule="auto"/>
    </w:pPr>
  </w:style>
  <w:style w:type="paragraph" w:customStyle="1" w:styleId="12A379696ACA40FC9BFAED6187358B33">
    <w:name w:val="12A379696ACA40FC9BFAED6187358B33"/>
    <w:rsid w:val="00CA30D2"/>
    <w:pPr>
      <w:spacing w:after="160" w:line="259" w:lineRule="auto"/>
    </w:pPr>
  </w:style>
  <w:style w:type="paragraph" w:customStyle="1" w:styleId="48F6C220C89F4238B4C37719FC483167">
    <w:name w:val="48F6C220C89F4238B4C37719FC483167"/>
    <w:rsid w:val="00CA30D2"/>
    <w:pPr>
      <w:spacing w:after="160" w:line="259" w:lineRule="auto"/>
    </w:pPr>
  </w:style>
  <w:style w:type="paragraph" w:customStyle="1" w:styleId="860DD9A186D5462FA147F1EDC4690B97">
    <w:name w:val="860DD9A186D5462FA147F1EDC4690B97"/>
    <w:rsid w:val="00CA30D2"/>
    <w:pPr>
      <w:spacing w:after="160" w:line="259" w:lineRule="auto"/>
    </w:pPr>
  </w:style>
  <w:style w:type="paragraph" w:customStyle="1" w:styleId="339FE2A639BD4FBABD50DEC074566A91">
    <w:name w:val="339FE2A639BD4FBABD50DEC074566A91"/>
    <w:rsid w:val="00CA30D2"/>
    <w:pPr>
      <w:spacing w:after="160" w:line="259" w:lineRule="auto"/>
    </w:pPr>
  </w:style>
  <w:style w:type="paragraph" w:customStyle="1" w:styleId="2D89A22BE7214CBA9AA149A7A6B37BE7">
    <w:name w:val="2D89A22BE7214CBA9AA149A7A6B37BE7"/>
    <w:rsid w:val="00CA30D2"/>
    <w:pPr>
      <w:spacing w:after="160" w:line="259" w:lineRule="auto"/>
    </w:pPr>
  </w:style>
  <w:style w:type="paragraph" w:customStyle="1" w:styleId="5AA0C74522B84039A52D392C6F1E54A4">
    <w:name w:val="5AA0C74522B84039A52D392C6F1E54A4"/>
    <w:rsid w:val="00CA30D2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5D73A5033B7E4377BC92CA7F265D5618">
    <w:name w:val="5D73A5033B7E4377BC92CA7F265D5618"/>
    <w:rsid w:val="0015063D"/>
  </w:style>
  <w:style w:type="paragraph" w:customStyle="1" w:styleId="BA5362A962CE4B5F88AC21B5611D9BCD">
    <w:name w:val="BA5362A962CE4B5F88AC21B5611D9BCD"/>
    <w:rsid w:val="0015063D"/>
  </w:style>
  <w:style w:type="paragraph" w:customStyle="1" w:styleId="EFC598BE92E14F94974B949FFAF295CD">
    <w:name w:val="EFC598BE92E14F94974B949FFAF295CD"/>
    <w:rsid w:val="00E62DCF"/>
  </w:style>
  <w:style w:type="paragraph" w:customStyle="1" w:styleId="2CFA0967CF70412F9D061439C2262F75">
    <w:name w:val="2CFA0967CF70412F9D061439C2262F75"/>
    <w:rsid w:val="00E62DCF"/>
  </w:style>
  <w:style w:type="paragraph" w:customStyle="1" w:styleId="C4DAF2B0F15D404B94591AE7E8AE7E16">
    <w:name w:val="C4DAF2B0F15D404B94591AE7E8AE7E16"/>
    <w:rsid w:val="00E62DCF"/>
  </w:style>
  <w:style w:type="paragraph" w:customStyle="1" w:styleId="321F2ECD0600458B8F5D1AE749344F8C">
    <w:name w:val="321F2ECD0600458B8F5D1AE749344F8C"/>
    <w:rsid w:val="00F61D49"/>
  </w:style>
  <w:style w:type="paragraph" w:customStyle="1" w:styleId="69CC813171E24FF48880C800DAA47A19">
    <w:name w:val="69CC813171E24FF48880C800DAA47A19"/>
    <w:rsid w:val="00F61D49"/>
  </w:style>
  <w:style w:type="paragraph" w:customStyle="1" w:styleId="31A57A3B7AD44C6989329F6DA97F406F">
    <w:name w:val="31A57A3B7AD44C6989329F6DA97F406F"/>
    <w:rsid w:val="00F61D49"/>
  </w:style>
  <w:style w:type="paragraph" w:customStyle="1" w:styleId="744F7EBC8C704E4A894AE5D1FFA7A776">
    <w:name w:val="744F7EBC8C704E4A894AE5D1FFA7A776"/>
    <w:rsid w:val="00F61D49"/>
  </w:style>
  <w:style w:type="paragraph" w:customStyle="1" w:styleId="9D94F6E8AB3843D7834F5110CB0FEEE4">
    <w:name w:val="9D94F6E8AB3843D7834F5110CB0FEEE4"/>
    <w:rsid w:val="00F61D49"/>
  </w:style>
  <w:style w:type="paragraph" w:customStyle="1" w:styleId="F606D619E7074643A15E3B540D75EFA6">
    <w:name w:val="F606D619E7074643A15E3B540D75EFA6"/>
    <w:rsid w:val="00F61D49"/>
  </w:style>
  <w:style w:type="paragraph" w:customStyle="1" w:styleId="250498BE39394C949576C54B39696328">
    <w:name w:val="250498BE39394C949576C54B39696328"/>
    <w:rsid w:val="00F61D49"/>
  </w:style>
  <w:style w:type="paragraph" w:customStyle="1" w:styleId="ADB11313BE664062A589504E19DBA4C1">
    <w:name w:val="ADB11313BE664062A589504E19DBA4C1"/>
    <w:rsid w:val="00F61D49"/>
  </w:style>
  <w:style w:type="paragraph" w:customStyle="1" w:styleId="09007EBF77B741A69BC614E7BCF62A70">
    <w:name w:val="09007EBF77B741A69BC614E7BCF62A70"/>
    <w:rsid w:val="00F61D49"/>
  </w:style>
  <w:style w:type="paragraph" w:customStyle="1" w:styleId="2488568DAF2849B386994616EB69ED66">
    <w:name w:val="2488568DAF2849B386994616EB69ED66"/>
    <w:rsid w:val="00F61D49"/>
  </w:style>
  <w:style w:type="paragraph" w:customStyle="1" w:styleId="ADB09B5D99D0441CA372CA9DC5FA2B57">
    <w:name w:val="ADB09B5D99D0441CA372CA9DC5FA2B57"/>
    <w:rsid w:val="00F61D49"/>
  </w:style>
  <w:style w:type="paragraph" w:customStyle="1" w:styleId="181694E6C87F4E4CB16A4B3E320B7CDC">
    <w:name w:val="181694E6C87F4E4CB16A4B3E320B7CDC"/>
    <w:rsid w:val="00F61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6F85-0C4D-4AA2-B289-6713A76B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