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43CA8" w:rsidP="00362605" w14:paraId="7B83DCAC" w14:textId="12E7B60E">
      <w:pPr>
        <w:jc w:val="right"/>
        <w:rPr>
          <w:sz w:val="28"/>
          <w:szCs w:val="28"/>
        </w:rPr>
      </w:pPr>
      <w:r w:rsidRPr="00343CA8">
        <w:rPr>
          <w:sz w:val="28"/>
          <w:szCs w:val="28"/>
        </w:rPr>
        <w:t>УИД 16</w:t>
      </w:r>
      <w:r w:rsidRPr="00343CA8">
        <w:rPr>
          <w:sz w:val="28"/>
          <w:szCs w:val="28"/>
          <w:lang w:val="en-US"/>
        </w:rPr>
        <w:t>MS</w:t>
      </w:r>
      <w:r w:rsidRPr="00343CA8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1855560059"/>
          <w:placeholder>
            <w:docPart w:val="DefaultPlaceholder_-1854013440"/>
          </w:placeholder>
          <w:text/>
        </w:sdtPr>
        <w:sdtContent>
          <w:r w:rsidRPr="00343CA8">
            <w:rPr>
              <w:sz w:val="28"/>
              <w:szCs w:val="28"/>
            </w:rPr>
            <w:t>2022</w:t>
          </w:r>
        </w:sdtContent>
      </w:sdt>
      <w:r w:rsidRPr="00343CA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43CA8" w:rsidR="00713D80">
            <w:rPr>
              <w:sz w:val="28"/>
              <w:szCs w:val="28"/>
            </w:rPr>
            <w:t>001723</w:t>
          </w:r>
        </w:sdtContent>
      </w:sdt>
      <w:r w:rsidRPr="00343CA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43CA8" w:rsidR="00713D80">
            <w:rPr>
              <w:sz w:val="28"/>
              <w:szCs w:val="28"/>
            </w:rPr>
            <w:t>74</w:t>
          </w:r>
        </w:sdtContent>
      </w:sdt>
    </w:p>
    <w:p w:rsidR="00362605" w:rsidRPr="00343CA8" w:rsidP="00362605" w14:paraId="0CB59A1D" w14:textId="68846D0E">
      <w:pPr>
        <w:jc w:val="right"/>
        <w:rPr>
          <w:sz w:val="28"/>
          <w:szCs w:val="28"/>
        </w:rPr>
      </w:pPr>
      <w:r w:rsidRPr="00343CA8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43CA8" w:rsidR="00713D80">
            <w:rPr>
              <w:sz w:val="28"/>
              <w:szCs w:val="28"/>
            </w:rPr>
            <w:t>602</w:t>
          </w:r>
        </w:sdtContent>
      </w:sdt>
      <w:r w:rsidRPr="00343C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7457463"/>
          <w:placeholder>
            <w:docPart w:val="DefaultPlaceholder_-1854013440"/>
          </w:placeholder>
          <w:text/>
        </w:sdtPr>
        <w:sdtContent>
          <w:r w:rsidRPr="00343CA8">
            <w:rPr>
              <w:sz w:val="28"/>
              <w:szCs w:val="28"/>
            </w:rPr>
            <w:t>2022</w:t>
          </w:r>
        </w:sdtContent>
      </w:sdt>
    </w:p>
    <w:p w:rsidR="00362605" w:rsidRPr="00343CA8" w:rsidP="00362605" w14:paraId="2DE6061B" w14:textId="77777777">
      <w:pPr>
        <w:jc w:val="center"/>
        <w:rPr>
          <w:sz w:val="28"/>
          <w:szCs w:val="28"/>
        </w:rPr>
      </w:pPr>
      <w:r w:rsidRPr="00343CA8">
        <w:rPr>
          <w:sz w:val="28"/>
          <w:szCs w:val="28"/>
        </w:rPr>
        <w:t>ПОСТАНОВЛЕНИЕ</w:t>
      </w:r>
    </w:p>
    <w:p w:rsidR="00362605" w:rsidRPr="00343CA8" w:rsidP="00362605" w14:paraId="6C84FCCB" w14:textId="77777777">
      <w:pPr>
        <w:jc w:val="center"/>
        <w:rPr>
          <w:sz w:val="28"/>
          <w:szCs w:val="28"/>
        </w:rPr>
      </w:pPr>
      <w:r w:rsidRPr="00343CA8">
        <w:rPr>
          <w:sz w:val="28"/>
          <w:szCs w:val="28"/>
        </w:rPr>
        <w:t>по делу об административном правонарушении</w:t>
      </w:r>
    </w:p>
    <w:p w:rsidR="00362605" w:rsidRPr="00343CA8" w:rsidP="00362605" w14:paraId="44E2E06C" w14:textId="77777777">
      <w:pPr>
        <w:jc w:val="center"/>
        <w:rPr>
          <w:sz w:val="28"/>
          <w:szCs w:val="28"/>
        </w:rPr>
      </w:pPr>
    </w:p>
    <w:p w:rsidR="00362605" w:rsidRPr="00343CA8" w:rsidP="00362605" w14:paraId="4EC85FA2" w14:textId="20C9FA48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43CA8" w:rsidR="00713D80">
            <w:rPr>
              <w:sz w:val="28"/>
              <w:szCs w:val="28"/>
            </w:rPr>
            <w:t>23 июня 2022</w:t>
          </w:r>
        </w:sdtContent>
      </w:sdt>
      <w:r w:rsidRPr="00343CA8">
        <w:rPr>
          <w:sz w:val="28"/>
          <w:szCs w:val="28"/>
        </w:rPr>
        <w:t xml:space="preserve"> года </w:t>
      </w:r>
      <w:r w:rsidRPr="00343CA8">
        <w:rPr>
          <w:sz w:val="28"/>
          <w:szCs w:val="28"/>
        </w:rPr>
        <w:tab/>
        <w:t xml:space="preserve"> </w:t>
      </w:r>
      <w:r w:rsidRPr="00343CA8">
        <w:rPr>
          <w:sz w:val="28"/>
          <w:szCs w:val="28"/>
        </w:rPr>
        <w:tab/>
      </w:r>
      <w:r w:rsidRPr="00343CA8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343CA8" w:rsidP="00362605" w14:paraId="78099FDE" w14:textId="77777777">
      <w:pPr>
        <w:ind w:firstLine="708"/>
        <w:jc w:val="both"/>
        <w:rPr>
          <w:sz w:val="28"/>
          <w:szCs w:val="28"/>
        </w:rPr>
      </w:pPr>
    </w:p>
    <w:p w:rsidR="00362605" w:rsidRPr="00343CA8" w:rsidP="00362605" w14:paraId="2446F592" w14:textId="074C8E54">
      <w:pPr>
        <w:ind w:firstLine="708"/>
        <w:jc w:val="both"/>
        <w:rPr>
          <w:sz w:val="28"/>
          <w:szCs w:val="28"/>
        </w:rPr>
      </w:pPr>
      <w:r w:rsidRPr="00343CA8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343CA8">
        <w:rPr>
          <w:sz w:val="28"/>
          <w:szCs w:val="28"/>
        </w:rPr>
        <w:t>и</w:t>
      </w:r>
      <w:r w:rsidRPr="00343CA8">
        <w:rPr>
          <w:sz w:val="28"/>
          <w:szCs w:val="28"/>
        </w:rPr>
        <w:t>стративном правонарушении, предусмотренн</w:t>
      </w:r>
      <w:r w:rsidRPr="00343CA8" w:rsidR="008142F3">
        <w:rPr>
          <w:sz w:val="28"/>
          <w:szCs w:val="28"/>
        </w:rPr>
        <w:t>о</w:t>
      </w:r>
      <w:r w:rsidRPr="00343CA8">
        <w:rPr>
          <w:sz w:val="28"/>
          <w:szCs w:val="28"/>
        </w:rPr>
        <w:t xml:space="preserve">м </w:t>
      </w:r>
      <w:r w:rsidRPr="00343CA8" w:rsidR="008142F3">
        <w:rPr>
          <w:sz w:val="28"/>
          <w:szCs w:val="28"/>
        </w:rPr>
        <w:t>частью 1 статьи 3.8 Кодекса Ре</w:t>
      </w:r>
      <w:r w:rsidRPr="00343CA8" w:rsidR="008142F3">
        <w:rPr>
          <w:sz w:val="28"/>
          <w:szCs w:val="28"/>
        </w:rPr>
        <w:t>с</w:t>
      </w:r>
      <w:r w:rsidRPr="00343CA8" w:rsidR="008142F3">
        <w:rPr>
          <w:sz w:val="28"/>
          <w:szCs w:val="28"/>
        </w:rPr>
        <w:t xml:space="preserve">публики Татарстан об административных правонарушениях, </w:t>
      </w:r>
      <w:r w:rsidRPr="00343CA8">
        <w:rPr>
          <w:sz w:val="28"/>
          <w:szCs w:val="28"/>
        </w:rPr>
        <w:t xml:space="preserve">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43CA8" w:rsidR="00713D80">
            <w:rPr>
              <w:sz w:val="28"/>
              <w:szCs w:val="28"/>
            </w:rPr>
            <w:t>Бадру</w:t>
          </w:r>
          <w:r w:rsidRPr="00343CA8" w:rsidR="00713D80">
            <w:rPr>
              <w:sz w:val="28"/>
              <w:szCs w:val="28"/>
            </w:rPr>
            <w:t>т</w:t>
          </w:r>
          <w:r w:rsidRPr="00343CA8" w:rsidR="00713D80">
            <w:rPr>
              <w:sz w:val="28"/>
              <w:szCs w:val="28"/>
            </w:rPr>
            <w:t xml:space="preserve">динова </w:t>
          </w:r>
          <w:r w:rsidRPr="00343CA8" w:rsidR="00343CA8">
            <w:rPr>
              <w:sz w:val="28"/>
              <w:szCs w:val="28"/>
            </w:rPr>
            <w:t>М.Р.</w:t>
          </w:r>
        </w:sdtContent>
      </w:sdt>
      <w:r w:rsidRPr="00343CA8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43CA8" w:rsidR="00343CA8">
            <w:rPr>
              <w:sz w:val="28"/>
              <w:szCs w:val="28"/>
            </w:rPr>
            <w:t>«данные изъяты»</w:t>
          </w:r>
        </w:sdtContent>
      </w:sdt>
      <w:r w:rsidRPr="00343CA8" w:rsidR="001F0FD3">
        <w:rPr>
          <w:sz w:val="28"/>
          <w:szCs w:val="28"/>
        </w:rPr>
        <w:t xml:space="preserve"> </w:t>
      </w:r>
      <w:r w:rsidRPr="00343CA8">
        <w:rPr>
          <w:sz w:val="28"/>
          <w:szCs w:val="28"/>
        </w:rPr>
        <w:t xml:space="preserve">года рождения, </w:t>
      </w:r>
      <w:r w:rsidRPr="00343CA8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43CA8" w:rsidR="00343CA8">
            <w:rPr>
              <w:sz w:val="28"/>
              <w:szCs w:val="28"/>
            </w:rPr>
            <w:t>«данные изъяты»</w:t>
          </w:r>
        </w:sdtContent>
      </w:sdt>
      <w:r w:rsidRPr="00343CA8">
        <w:rPr>
          <w:sz w:val="28"/>
          <w:szCs w:val="28"/>
        </w:rPr>
        <w:t xml:space="preserve">, </w:t>
      </w:r>
      <w:r w:rsidRPr="00343CA8" w:rsidR="006659AB">
        <w:rPr>
          <w:sz w:val="28"/>
          <w:szCs w:val="28"/>
        </w:rPr>
        <w:t xml:space="preserve">идентификатор личности: </w:t>
      </w:r>
      <w:sdt>
        <w:sdtPr>
          <w:rPr>
            <w:sz w:val="28"/>
            <w:szCs w:val="28"/>
          </w:rPr>
          <w:id w:val="-507524221"/>
          <w:placeholder>
            <w:docPart w:val="771FF285BF9F43508A6BCCEA8FAB5CA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343CA8" w:rsidR="00343CA8">
            <w:rPr>
              <w:sz w:val="28"/>
              <w:szCs w:val="28"/>
            </w:rPr>
            <w:t>«данные изъяты»</w:t>
          </w:r>
        </w:sdtContent>
      </w:sdt>
      <w:r w:rsidRPr="00343CA8" w:rsidR="006659A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placeholder>
            <w:docPart w:val="98ADE9927B8C45B6A42BC73D02662BFE"/>
          </w:placeholder>
          <w:text/>
        </w:sdtPr>
        <w:sdtContent>
          <w:r w:rsidRPr="00343CA8" w:rsidR="00343CA8">
            <w:rPr>
              <w:sz w:val="28"/>
              <w:szCs w:val="28"/>
            </w:rPr>
            <w:t>«данные изъяты»</w:t>
          </w:r>
        </w:sdtContent>
      </w:sdt>
      <w:r w:rsidRPr="00343CA8" w:rsidR="006659AB">
        <w:rPr>
          <w:sz w:val="28"/>
          <w:szCs w:val="28"/>
        </w:rPr>
        <w:t xml:space="preserve">, </w:t>
      </w:r>
      <w:r w:rsidRPr="00343CA8" w:rsidR="00D40AFE">
        <w:rPr>
          <w:sz w:val="28"/>
          <w:szCs w:val="28"/>
        </w:rPr>
        <w:t>место жительства</w:t>
      </w:r>
      <w:r w:rsidRPr="00343CA8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43CA8" w:rsidR="00343CA8">
            <w:rPr>
              <w:sz w:val="28"/>
              <w:szCs w:val="28"/>
            </w:rPr>
            <w:t>«данные изъяты»</w:t>
          </w:r>
        </w:sdtContent>
      </w:sdt>
      <w:r w:rsidRPr="00343CA8" w:rsidR="001F0FD3">
        <w:rPr>
          <w:sz w:val="28"/>
          <w:szCs w:val="28"/>
        </w:rPr>
        <w:t>,</w:t>
      </w:r>
      <w:r w:rsidRPr="00343CA8" w:rsidR="00D277A4">
        <w:rPr>
          <w:sz w:val="28"/>
          <w:szCs w:val="28"/>
        </w:rPr>
        <w:t xml:space="preserve"> </w:t>
      </w:r>
      <w:r w:rsidRPr="00343CA8" w:rsidR="00BE15CC">
        <w:rPr>
          <w:sz w:val="28"/>
          <w:szCs w:val="28"/>
        </w:rPr>
        <w:t>регистра</w:t>
      </w:r>
      <w:r w:rsidRPr="00343CA8" w:rsidR="00CA6487">
        <w:rPr>
          <w:sz w:val="28"/>
          <w:szCs w:val="28"/>
        </w:rPr>
        <w:t>ция</w:t>
      </w:r>
      <w:r w:rsidRPr="00343CA8" w:rsidR="007252F3">
        <w:rPr>
          <w:sz w:val="28"/>
          <w:szCs w:val="28"/>
        </w:rPr>
        <w:t xml:space="preserve"> по месту жительства</w:t>
      </w:r>
      <w:r w:rsidRPr="00343CA8" w:rsidR="00CA6487">
        <w:rPr>
          <w:sz w:val="28"/>
          <w:szCs w:val="28"/>
        </w:rPr>
        <w:t xml:space="preserve"> </w:t>
      </w:r>
      <w:r w:rsidRPr="00343CA8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343CA8" w:rsidR="00343CA8">
            <w:rPr>
              <w:sz w:val="28"/>
              <w:szCs w:val="28"/>
            </w:rPr>
            <w:t>«данные изъяты»</w:t>
          </w:r>
        </w:sdtContent>
      </w:sdt>
      <w:r w:rsidRPr="00343CA8" w:rsidR="00BE15CC">
        <w:rPr>
          <w:sz w:val="28"/>
          <w:szCs w:val="28"/>
        </w:rPr>
        <w:t xml:space="preserve">, </w:t>
      </w:r>
      <w:r w:rsidRPr="00343CA8" w:rsidR="00D40AFE">
        <w:rPr>
          <w:sz w:val="28"/>
          <w:szCs w:val="28"/>
        </w:rPr>
        <w:t>место раб</w:t>
      </w:r>
      <w:r w:rsidRPr="00343CA8" w:rsidR="00D40AFE">
        <w:rPr>
          <w:sz w:val="28"/>
          <w:szCs w:val="28"/>
        </w:rPr>
        <w:t>о</w:t>
      </w:r>
      <w:r w:rsidRPr="00343CA8" w:rsidR="00D40AFE">
        <w:rPr>
          <w:sz w:val="28"/>
          <w:szCs w:val="28"/>
        </w:rPr>
        <w:t xml:space="preserve">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43CA8" w:rsidR="00343CA8">
            <w:rPr>
              <w:sz w:val="28"/>
              <w:szCs w:val="28"/>
            </w:rPr>
            <w:t>«данные изъяты»</w:t>
          </w:r>
        </w:sdtContent>
      </w:sdt>
      <w:r w:rsidRPr="00343CA8" w:rsidR="001F0FD3">
        <w:rPr>
          <w:sz w:val="28"/>
          <w:szCs w:val="28"/>
        </w:rPr>
        <w:t>,</w:t>
      </w:r>
    </w:p>
    <w:p w:rsidR="00C31B9F" w:rsidRPr="00343CA8" w:rsidP="00C31B9F" w14:paraId="5147A77F" w14:textId="77777777">
      <w:pPr>
        <w:ind w:firstLine="708"/>
        <w:jc w:val="both"/>
        <w:rPr>
          <w:sz w:val="28"/>
          <w:szCs w:val="28"/>
        </w:rPr>
      </w:pPr>
    </w:p>
    <w:p w:rsidR="00BE5C85" w:rsidRPr="00343CA8" w:rsidP="002107E1" w14:paraId="44F19B96" w14:textId="77777777">
      <w:pPr>
        <w:jc w:val="center"/>
        <w:rPr>
          <w:sz w:val="28"/>
          <w:szCs w:val="28"/>
        </w:rPr>
      </w:pPr>
      <w:r w:rsidRPr="00343CA8">
        <w:rPr>
          <w:sz w:val="28"/>
          <w:szCs w:val="28"/>
        </w:rPr>
        <w:t>УСТАНОВИЛ:</w:t>
      </w:r>
    </w:p>
    <w:p w:rsidR="000E489D" w:rsidRPr="00343CA8" w:rsidP="002107E1" w14:paraId="03EAAB47" w14:textId="77777777">
      <w:pPr>
        <w:jc w:val="center"/>
        <w:rPr>
          <w:sz w:val="28"/>
          <w:szCs w:val="28"/>
        </w:rPr>
      </w:pPr>
    </w:p>
    <w:p w:rsidR="001B4948" w:rsidRPr="00343CA8" w:rsidP="006659AB" w14:paraId="5CB977D7" w14:textId="410B44D3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43CA8" w:rsidR="00713D80">
            <w:t>10 мая 2022</w:t>
          </w:r>
        </w:sdtContent>
      </w:sdt>
      <w:r w:rsidRPr="00343CA8" w:rsidR="0050006A">
        <w:t xml:space="preserve"> </w:t>
      </w:r>
      <w:r w:rsidRPr="00343CA8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43CA8" w:rsidR="00713D80">
            <w:t>04</w:t>
          </w:r>
        </w:sdtContent>
      </w:sdt>
      <w:r w:rsidRPr="00343CA8" w:rsidR="001F0FD3">
        <w:t xml:space="preserve"> </w:t>
      </w:r>
      <w:r w:rsidRPr="00343CA8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43CA8" w:rsidR="00713D80">
            <w:t>00</w:t>
          </w:r>
        </w:sdtContent>
      </w:sdt>
      <w:r w:rsidRPr="00343CA8" w:rsidR="001F0FD3">
        <w:t xml:space="preserve"> </w:t>
      </w:r>
      <w:r w:rsidRPr="00343CA8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43CA8" w:rsidR="00713D80">
            <w:t>Бадрутдинов М.Р.</w:t>
          </w:r>
        </w:sdtContent>
      </w:sdt>
      <w:r w:rsidRPr="00343CA8" w:rsidR="0050006A">
        <w:t>,</w:t>
      </w:r>
      <w:r w:rsidRPr="00343CA8" w:rsidR="00E076A9">
        <w:t xml:space="preserve"> </w:t>
      </w:r>
      <w:r w:rsidRPr="00343CA8" w:rsidR="006659AB">
        <w:t>находя</w:t>
      </w:r>
      <w:r w:rsidRPr="00343CA8">
        <w:t>с</w:t>
      </w:r>
      <w:r w:rsidRPr="00343CA8" w:rsidR="006659AB">
        <w:t>ь по адресу: Ре</w:t>
      </w:r>
      <w:r w:rsidRPr="00343CA8" w:rsidR="006659AB">
        <w:t>с</w:t>
      </w:r>
      <w:r w:rsidRPr="00343CA8" w:rsidR="006659AB">
        <w:t xml:space="preserve">публика Татарстан, г. Казань,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343CA8" w:rsidR="00343CA8">
            <w:t>«данные изъяты»</w:t>
          </w:r>
        </w:sdtContent>
      </w:sdt>
      <w:r w:rsidRPr="00343CA8" w:rsidR="006659AB">
        <w:t xml:space="preserve">, </w:t>
      </w:r>
      <w:r w:rsidRPr="00343CA8" w:rsidR="008142F3">
        <w:t>в нарушение статьи 4 Закона Ре</w:t>
      </w:r>
      <w:r w:rsidRPr="00343CA8" w:rsidR="008142F3">
        <w:t>с</w:t>
      </w:r>
      <w:r w:rsidRPr="00343CA8" w:rsidR="008142F3">
        <w:t xml:space="preserve">публики Татарстан от 12 января 2010 года № 3-ЗРТ О соблюдении покоя граждан и тишины в ночное время»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343CA8" w:rsidR="006659AB">
            <w:t xml:space="preserve">громко </w:t>
          </w:r>
          <w:r w:rsidRPr="00343CA8" w:rsidR="003D0933">
            <w:t>слушал музыку</w:t>
          </w:r>
        </w:sdtContent>
      </w:sdt>
      <w:r w:rsidRPr="00343CA8" w:rsidR="008142F3">
        <w:t>, нарушив тем самым покой граждан и тишину в ночное время</w:t>
      </w:r>
    </w:p>
    <w:p w:rsidR="00C41B5A" w:rsidRPr="00343CA8" w:rsidP="001B4948" w14:paraId="52376406" w14:textId="7D755003">
      <w:pPr>
        <w:pStyle w:val="ConsPlusNormal"/>
        <w:ind w:firstLine="709"/>
        <w:jc w:val="both"/>
      </w:pPr>
      <w:r w:rsidRPr="00343CA8">
        <w:fldChar w:fldCharType="begin"/>
      </w:r>
      <w:r w:rsidRPr="00343CA8">
        <w:instrText xml:space="preserve"> REF ФИО \h </w:instrText>
      </w:r>
      <w:r w:rsidRPr="00343CA8" w:rsidR="00E9242E">
        <w:instrText xml:space="preserve"> \* MERGEFORMAT </w:instrText>
      </w:r>
      <w:r w:rsidRPr="00343CA8">
        <w:fldChar w:fldCharType="separate"/>
      </w:r>
      <w:sdt>
        <w:sdtPr>
          <w:alias w:val="Фамилия И.О."/>
          <w:tag w:val="Фамилия И.О."/>
          <w:id w:val="-653908140"/>
          <w:lock w:val="sdtLocked"/>
          <w:placeholder>
            <w:docPart w:val="B4745549302B452096D8956172035D41"/>
          </w:placeholder>
          <w:text/>
        </w:sdtPr>
        <w:sdtContent>
          <w:r w:rsidRPr="00343CA8" w:rsidR="00343CA8">
            <w:t>Бадрутдинов М.Р.</w:t>
          </w:r>
        </w:sdtContent>
      </w:sdt>
      <w:r w:rsidRPr="00343CA8">
        <w:fldChar w:fldCharType="end"/>
      </w:r>
      <w:r w:rsidRPr="00343CA8" w:rsidR="008142F3">
        <w:t xml:space="preserve"> </w:t>
      </w:r>
      <w:sdt>
        <w:sdtPr>
          <w:id w:val="-1348326611"/>
          <w:placeholder>
            <w:docPart w:val="DefaultPlaceholder_-1854013440"/>
          </w:placeholder>
          <w:text/>
        </w:sdtPr>
        <w:sdtContent>
          <w:r w:rsidRPr="00343CA8" w:rsidR="003D0933">
            <w:t>надлежащим образом и своевременно уведомлен о вр</w:t>
          </w:r>
          <w:r w:rsidRPr="00343CA8" w:rsidR="003D0933">
            <w:t>е</w:t>
          </w:r>
          <w:r w:rsidRPr="00343CA8" w:rsidR="003D0933">
            <w:t>мени и месте рассмотрения дела об административном правонарушении, на ра</w:t>
          </w:r>
          <w:r w:rsidRPr="00343CA8" w:rsidR="003D0933">
            <w:t>с</w:t>
          </w:r>
          <w:r w:rsidRPr="00343CA8" w:rsidR="003D0933">
            <w:t>смотрение дела не явился, сведений об уважительности причин неявки не пре</w:t>
          </w:r>
          <w:r w:rsidRPr="00343CA8" w:rsidR="003D0933">
            <w:t>д</w:t>
          </w:r>
          <w:r w:rsidRPr="00343CA8" w:rsidR="003D0933">
            <w:t>ставлено. Мировой судья в соответствии с частью 2 статьи 25.1 Кодекса Росси</w:t>
          </w:r>
          <w:r w:rsidRPr="00343CA8" w:rsidR="003D0933">
            <w:t>й</w:t>
          </w:r>
          <w:r w:rsidRPr="00343CA8" w:rsidR="003D0933">
            <w:t>ской Федерации об административных правонарушениях считает возможным ра</w:t>
          </w:r>
          <w:r w:rsidRPr="00343CA8" w:rsidR="003D0933">
            <w:t>с</w:t>
          </w:r>
          <w:r w:rsidRPr="00343CA8" w:rsidR="003D0933">
            <w:t>смотреть дело в его отсутствие, поскольку это не скажется на всестороннем, по</w:t>
          </w:r>
          <w:r w:rsidRPr="00343CA8" w:rsidR="003D0933">
            <w:t>л</w:t>
          </w:r>
          <w:r w:rsidRPr="00343CA8" w:rsidR="003D0933">
            <w:t>ном, объективном рассмотрении дела</w:t>
          </w:r>
        </w:sdtContent>
      </w:sdt>
      <w:r w:rsidRPr="00343CA8" w:rsidR="003D0933">
        <w:t>.</w:t>
      </w:r>
    </w:p>
    <w:p w:rsidR="00261914" w:rsidRPr="00343CA8" w:rsidP="00261914" w14:paraId="320509C1" w14:textId="38B2AC3B">
      <w:pPr>
        <w:pStyle w:val="ConsPlusNormal"/>
        <w:ind w:firstLine="720"/>
        <w:jc w:val="both"/>
      </w:pPr>
      <w:r w:rsidRPr="00343CA8">
        <w:t>Вышеуказанные обстоятельства правонарушения подтверждаются совоку</w:t>
      </w:r>
      <w:r w:rsidRPr="00343CA8">
        <w:t>п</w:t>
      </w:r>
      <w:r w:rsidRPr="00343CA8">
        <w:t>ностью следующих доказательств: протоколом об административном правонар</w:t>
      </w:r>
      <w:r w:rsidRPr="00343CA8">
        <w:t>у</w:t>
      </w:r>
      <w:r w:rsidRPr="00343CA8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43CA8" w:rsidR="003D0933">
            <w:t>9201653</w:t>
          </w:r>
        </w:sdtContent>
      </w:sdt>
      <w:r w:rsidRPr="00343CA8" w:rsidR="0050006A">
        <w:t xml:space="preserve"> </w:t>
      </w:r>
      <w:r w:rsidRPr="00343CA8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5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43CA8" w:rsidR="003D0933">
            <w:t>10 мая 2022</w:t>
          </w:r>
        </w:sdtContent>
      </w:sdt>
      <w:r w:rsidRPr="00343CA8" w:rsidR="0050006A">
        <w:t xml:space="preserve"> </w:t>
      </w:r>
      <w:r w:rsidRPr="00343CA8">
        <w:t>года;</w:t>
      </w:r>
      <w:r w:rsidRPr="00343CA8" w:rsidR="00455269">
        <w:t xml:space="preserve"> </w:t>
      </w:r>
      <w:r w:rsidRPr="00343CA8" w:rsidR="006659AB">
        <w:t xml:space="preserve">заявлением 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43CA8" w:rsidR="003D0933">
            <w:t>Левиной А.М.</w:t>
          </w:r>
        </w:sdtContent>
      </w:sdt>
      <w:r w:rsidRPr="00343CA8" w:rsidR="006659AB">
        <w:t xml:space="preserve">, объяснениями </w:t>
      </w:r>
      <w:sdt>
        <w:sdtPr>
          <w:id w:val="-896655606"/>
          <w:lock w:val="sdtLocked"/>
          <w:placeholder>
            <w:docPart w:val="970487AE568F4A5998D4DFD830232CB9"/>
          </w:placeholder>
          <w:text/>
        </w:sdtPr>
        <w:sdtContent>
          <w:r w:rsidRPr="00343CA8" w:rsidR="003D0933">
            <w:t>Левиной А.М.</w:t>
          </w:r>
        </w:sdtContent>
      </w:sdt>
    </w:p>
    <w:p w:rsidR="00261914" w:rsidRPr="00343CA8" w:rsidP="00261914" w14:paraId="06540736" w14:textId="77777777">
      <w:pPr>
        <w:pStyle w:val="ConsPlusNormal"/>
        <w:ind w:firstLine="720"/>
        <w:jc w:val="both"/>
      </w:pPr>
      <w:r w:rsidRPr="00343CA8">
        <w:t>Данные доказательства мировой судья признает достоверными, посколь</w:t>
      </w:r>
      <w:r w:rsidRPr="00343CA8" w:rsidR="00C70A36">
        <w:t xml:space="preserve">ку они </w:t>
      </w:r>
      <w:r w:rsidRPr="00343CA8">
        <w:t>согласуются друг с другом.</w:t>
      </w:r>
    </w:p>
    <w:p w:rsidR="008142F3" w:rsidRPr="00343CA8" w:rsidP="008142F3" w14:paraId="60A54AC7" w14:textId="77777777">
      <w:pPr>
        <w:ind w:firstLine="709"/>
        <w:jc w:val="both"/>
        <w:rPr>
          <w:kern w:val="0"/>
          <w:sz w:val="28"/>
          <w:szCs w:val="28"/>
        </w:rPr>
      </w:pPr>
      <w:r w:rsidRPr="00343CA8">
        <w:rPr>
          <w:kern w:val="0"/>
          <w:sz w:val="28"/>
          <w:szCs w:val="28"/>
        </w:rPr>
        <w:t>В соответствии со статьями 2 и 4 Закона Республики Татарстан от 12 января 2010 № 3-ЗРТ «О соблюдении покоя граждан и тишины в ночное время» в целях настоящего Закона под ночным временем понимается период времени с 22.00 ч</w:t>
      </w:r>
      <w:r w:rsidRPr="00343CA8">
        <w:rPr>
          <w:kern w:val="0"/>
          <w:sz w:val="28"/>
          <w:szCs w:val="28"/>
        </w:rPr>
        <w:t>а</w:t>
      </w:r>
      <w:r w:rsidRPr="00343CA8">
        <w:rPr>
          <w:kern w:val="0"/>
          <w:sz w:val="28"/>
          <w:szCs w:val="28"/>
        </w:rPr>
        <w:t>сов до 6.00 часов в рабочие дни, а в выходные и нерабочие праздничные дни - с 22.00 часов до 9.00 часов. Запрещается совершать следующие действия, наруш</w:t>
      </w:r>
      <w:r w:rsidRPr="00343CA8">
        <w:rPr>
          <w:kern w:val="0"/>
          <w:sz w:val="28"/>
          <w:szCs w:val="28"/>
        </w:rPr>
        <w:t>а</w:t>
      </w:r>
      <w:r w:rsidRPr="00343CA8">
        <w:rPr>
          <w:kern w:val="0"/>
          <w:sz w:val="28"/>
          <w:szCs w:val="28"/>
        </w:rPr>
        <w:t>ющие покой граждан и тишину в ночное время на объектах, перечисленных в ст</w:t>
      </w:r>
      <w:r w:rsidRPr="00343CA8">
        <w:rPr>
          <w:kern w:val="0"/>
          <w:sz w:val="28"/>
          <w:szCs w:val="28"/>
        </w:rPr>
        <w:t>а</w:t>
      </w:r>
      <w:r w:rsidRPr="00343CA8">
        <w:rPr>
          <w:kern w:val="0"/>
          <w:sz w:val="28"/>
          <w:szCs w:val="28"/>
        </w:rPr>
        <w:t>тье 3 настоящего Закона: 1) использование телевизоров, радиоприемников, ма</w:t>
      </w:r>
      <w:r w:rsidRPr="00343CA8">
        <w:rPr>
          <w:kern w:val="0"/>
          <w:sz w:val="28"/>
          <w:szCs w:val="28"/>
        </w:rPr>
        <w:t>г</w:t>
      </w:r>
      <w:r w:rsidRPr="00343CA8">
        <w:rPr>
          <w:kern w:val="0"/>
          <w:sz w:val="28"/>
          <w:szCs w:val="28"/>
        </w:rPr>
        <w:t>нитофонов и других звуковоспроизводящих устройств, а также устройств звук</w:t>
      </w:r>
      <w:r w:rsidRPr="00343CA8">
        <w:rPr>
          <w:kern w:val="0"/>
          <w:sz w:val="28"/>
          <w:szCs w:val="28"/>
        </w:rPr>
        <w:t>о</w:t>
      </w:r>
      <w:r w:rsidRPr="00343CA8">
        <w:rPr>
          <w:kern w:val="0"/>
          <w:sz w:val="28"/>
          <w:szCs w:val="28"/>
        </w:rPr>
        <w:t>усиления, в том числе установленных на транспортных средствах, объектах то</w:t>
      </w:r>
      <w:r w:rsidRPr="00343CA8">
        <w:rPr>
          <w:kern w:val="0"/>
          <w:sz w:val="28"/>
          <w:szCs w:val="28"/>
        </w:rPr>
        <w:t>р</w:t>
      </w:r>
      <w:r w:rsidRPr="00343CA8">
        <w:rPr>
          <w:kern w:val="0"/>
          <w:sz w:val="28"/>
          <w:szCs w:val="28"/>
        </w:rPr>
        <w:t>говли, общественного питания и развлекательных центрах, повлекшее нарушение покоя граждан и тишины в ночное время; 2) несвоевременное отключение звук</w:t>
      </w:r>
      <w:r w:rsidRPr="00343CA8">
        <w:rPr>
          <w:kern w:val="0"/>
          <w:sz w:val="28"/>
          <w:szCs w:val="28"/>
        </w:rPr>
        <w:t>о</w:t>
      </w:r>
      <w:r w:rsidRPr="00343CA8">
        <w:rPr>
          <w:kern w:val="0"/>
          <w:sz w:val="28"/>
          <w:szCs w:val="28"/>
        </w:rPr>
        <w:t>вых сигналов неоднократно срабатывающей охранной сигнализации, в том числе установленной на транспортных средствах, либо использование неисправной охранной сигнализации, повлекшее нарушение покоя граждан и тишины в ночное время; 3) использование пиротехнических средств, повлекшее нарушение покоя граждан и тишины в ночное время; 4)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 5)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8142F3" w:rsidRPr="00343CA8" w:rsidP="008142F3" w14:paraId="40329BEB" w14:textId="7BC691E5">
      <w:pPr>
        <w:pStyle w:val="ConsPlusNormal"/>
        <w:ind w:firstLine="720"/>
        <w:jc w:val="both"/>
      </w:pPr>
      <w:r w:rsidRPr="00343CA8">
        <w:t xml:space="preserve">С учетом изложенного мировой судья приходит к выводу о том, что </w:t>
      </w:r>
      <w:r w:rsidRPr="00343CA8" w:rsidR="00D40AFE">
        <w:fldChar w:fldCharType="begin"/>
      </w:r>
      <w:r w:rsidRPr="00343CA8" w:rsidR="00D40AFE">
        <w:instrText xml:space="preserve"> REF ФИО \h </w:instrText>
      </w:r>
      <w:r w:rsidRPr="00343CA8" w:rsidR="00E9242E">
        <w:instrText xml:space="preserve"> \* MERGEFORMAT </w:instrText>
      </w:r>
      <w:r w:rsidRPr="00343CA8" w:rsidR="00D40AFE">
        <w:fldChar w:fldCharType="separate"/>
      </w:r>
      <w:sdt>
        <w:sdtPr>
          <w:alias w:val="Фамилия И.О."/>
          <w:tag w:val="Фамилия И.О."/>
          <w:id w:val="-200394247"/>
          <w:lock w:val="sdtLocked"/>
          <w:placeholder>
            <w:docPart w:val="4D1CA87AAD6D49DCB44DD2E343874D45"/>
          </w:placeholder>
          <w:text/>
        </w:sdtPr>
        <w:sdtContent>
          <w:r w:rsidRPr="00343CA8" w:rsidR="00343CA8">
            <w:t>Бадрутдинов М.Р.</w:t>
          </w:r>
        </w:sdtContent>
      </w:sdt>
      <w:r w:rsidRPr="00343CA8" w:rsidR="00D40AFE">
        <w:fldChar w:fldCharType="end"/>
      </w:r>
      <w:r w:rsidRPr="00343CA8" w:rsidR="007C2CD5">
        <w:t xml:space="preserve"> </w:t>
      </w:r>
      <w:r w:rsidRPr="00343CA8">
        <w:t xml:space="preserve">совершил </w:t>
      </w:r>
      <w:r w:rsidRPr="00343CA8" w:rsidR="001B4948">
        <w:t>административное правонарушение, предусмотре</w:t>
      </w:r>
      <w:r w:rsidRPr="00343CA8" w:rsidR="001B4948">
        <w:t>н</w:t>
      </w:r>
      <w:r w:rsidRPr="00343CA8" w:rsidR="001B4948">
        <w:t xml:space="preserve">ное </w:t>
      </w:r>
      <w:r w:rsidRPr="00343CA8">
        <w:t>частью 1 статьи 3.8 Кодекса Республики Татарстан об административных правонарушениях – нарушение покоя граждан и тишины в ночное время.</w:t>
      </w:r>
    </w:p>
    <w:p w:rsidR="00613027" w:rsidRPr="00343CA8" w:rsidP="008142F3" w14:paraId="7094683A" w14:textId="77777777">
      <w:pPr>
        <w:pStyle w:val="ConsPlusNormal"/>
        <w:ind w:firstLine="720"/>
        <w:jc w:val="both"/>
      </w:pPr>
      <w:r w:rsidRPr="00343CA8"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343CA8">
        <w:t>н</w:t>
      </w:r>
      <w:r w:rsidRPr="00343CA8">
        <w:t xml:space="preserve">ность. </w:t>
      </w:r>
    </w:p>
    <w:p w:rsidR="00F50361" w:rsidRPr="00343CA8" w:rsidP="00F50361" w14:paraId="086F5B7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3CA8">
        <w:rPr>
          <w:sz w:val="28"/>
          <w:szCs w:val="28"/>
        </w:rPr>
        <w:t>Обстоятельства, смягчающие административную ответственность:</w:t>
      </w:r>
      <w:r w:rsidRPr="00343CA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343CA8" w:rsidR="00D277A4">
        <w:rPr>
          <w:sz w:val="28"/>
          <w:szCs w:val="28"/>
        </w:rPr>
        <w:t>.</w:t>
      </w:r>
    </w:p>
    <w:p w:rsidR="00613027" w:rsidRPr="00343CA8" w:rsidP="00613027" w14:paraId="331437A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3CA8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343CA8" w:rsidR="000F3B4B">
        <w:rPr>
          <w:sz w:val="28"/>
          <w:szCs w:val="28"/>
        </w:rPr>
        <w:t>.</w:t>
      </w:r>
    </w:p>
    <w:p w:rsidR="00110845" w:rsidRPr="00343CA8" w:rsidP="00110845" w14:paraId="29A7B239" w14:textId="1DE36A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3CA8">
        <w:rPr>
          <w:sz w:val="28"/>
          <w:szCs w:val="28"/>
        </w:rPr>
        <w:t>Учитывая</w:t>
      </w:r>
      <w:r w:rsidRPr="00343CA8" w:rsidR="006659AB">
        <w:rPr>
          <w:sz w:val="28"/>
          <w:szCs w:val="28"/>
        </w:rPr>
        <w:t>, что</w:t>
      </w:r>
      <w:r w:rsidRPr="00343CA8" w:rsidR="00661878">
        <w:rPr>
          <w:sz w:val="28"/>
          <w:szCs w:val="28"/>
        </w:rPr>
        <w:fldChar w:fldCharType="begin"/>
      </w:r>
      <w:r w:rsidRPr="00343CA8" w:rsidR="00661878">
        <w:rPr>
          <w:sz w:val="28"/>
          <w:szCs w:val="28"/>
        </w:rPr>
        <w:instrText xml:space="preserve"> REF Par2 \h </w:instrText>
      </w:r>
      <w:r w:rsidRPr="00343CA8" w:rsidR="00E9242E">
        <w:rPr>
          <w:sz w:val="28"/>
          <w:szCs w:val="28"/>
        </w:rPr>
        <w:instrText xml:space="preserve"> \* MERGEFORMAT </w:instrText>
      </w:r>
      <w:r w:rsidRPr="00343CA8" w:rsidR="00661878">
        <w:rPr>
          <w:sz w:val="28"/>
          <w:szCs w:val="28"/>
        </w:rPr>
        <w:fldChar w:fldCharType="separate"/>
      </w:r>
      <w:r w:rsidRPr="00343CA8" w:rsidR="00661878">
        <w:rPr>
          <w:sz w:val="28"/>
          <w:szCs w:val="28"/>
        </w:rPr>
        <w:fldChar w:fldCharType="end"/>
      </w:r>
      <w:r w:rsidRPr="00343CA8" w:rsidR="00213BB3">
        <w:rPr>
          <w:sz w:val="28"/>
          <w:szCs w:val="28"/>
        </w:rPr>
        <w:t xml:space="preserve"> </w:t>
      </w:r>
      <w:r w:rsidRPr="00343CA8" w:rsidR="00213BB3">
        <w:rPr>
          <w:sz w:val="28"/>
          <w:szCs w:val="28"/>
        </w:rPr>
        <w:fldChar w:fldCharType="begin"/>
      </w:r>
      <w:r w:rsidRPr="00343CA8" w:rsidR="00213BB3">
        <w:rPr>
          <w:sz w:val="28"/>
          <w:szCs w:val="28"/>
        </w:rPr>
        <w:instrText xml:space="preserve"> REF ФИО \h </w:instrText>
      </w:r>
      <w:r w:rsidRPr="00343CA8" w:rsidR="001B4948">
        <w:rPr>
          <w:sz w:val="28"/>
          <w:szCs w:val="28"/>
        </w:rPr>
        <w:instrText xml:space="preserve"> \* MERGEFORMAT </w:instrText>
      </w:r>
      <w:r w:rsidRPr="00343CA8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741177856"/>
          <w:lock w:val="sdtLocked"/>
          <w:placeholder>
            <w:docPart w:val="64364D0A20B945278E57BA6C37267E17"/>
          </w:placeholder>
          <w:text/>
        </w:sdtPr>
        <w:sdtContent>
          <w:r w:rsidRPr="00343CA8" w:rsidR="00343CA8">
            <w:rPr>
              <w:sz w:val="28"/>
              <w:szCs w:val="28"/>
            </w:rPr>
            <w:t>Бадрутдинов М.Р.</w:t>
          </w:r>
        </w:sdtContent>
      </w:sdt>
      <w:r w:rsidRPr="00343CA8" w:rsidR="00213BB3">
        <w:rPr>
          <w:sz w:val="28"/>
          <w:szCs w:val="28"/>
        </w:rPr>
        <w:fldChar w:fldCharType="end"/>
      </w:r>
      <w:r w:rsidRPr="00343CA8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121595576"/>
          <w:lock w:val="sdtLocked"/>
          <w:placeholder>
            <w:docPart w:val="DefaultPlaceholder_1082065158"/>
          </w:placeholder>
          <w:text/>
        </w:sdtPr>
        <w:sdtContent>
          <w:r w:rsidRPr="00343CA8" w:rsidR="00852995">
            <w:rPr>
              <w:sz w:val="28"/>
              <w:szCs w:val="28"/>
            </w:rPr>
            <w:t>ранее не привлекался к административной ответственности</w:t>
          </w:r>
        </w:sdtContent>
      </w:sdt>
      <w:r w:rsidRPr="00343CA8" w:rsidR="00852995">
        <w:rPr>
          <w:sz w:val="28"/>
          <w:szCs w:val="28"/>
        </w:rPr>
        <w:t xml:space="preserve"> </w:t>
      </w:r>
      <w:r w:rsidRPr="00343CA8">
        <w:rPr>
          <w:kern w:val="0"/>
          <w:sz w:val="28"/>
          <w:szCs w:val="28"/>
        </w:rPr>
        <w:t>м</w:t>
      </w:r>
      <w:r w:rsidRPr="00343CA8">
        <w:rPr>
          <w:sz w:val="28"/>
          <w:szCs w:val="28"/>
        </w:rPr>
        <w:t xml:space="preserve">ировой судья полагает </w:t>
      </w:r>
      <w:r w:rsidRPr="00343CA8" w:rsidR="008142F3">
        <w:rPr>
          <w:sz w:val="28"/>
          <w:szCs w:val="28"/>
        </w:rPr>
        <w:t>возможным назначить наказание в виде предупреждения, которое полагает достаточным для достижения целей админ</w:t>
      </w:r>
      <w:r w:rsidRPr="00343CA8" w:rsidR="008142F3">
        <w:rPr>
          <w:sz w:val="28"/>
          <w:szCs w:val="28"/>
        </w:rPr>
        <w:t>и</w:t>
      </w:r>
      <w:r w:rsidRPr="00343CA8" w:rsidR="008142F3">
        <w:rPr>
          <w:sz w:val="28"/>
          <w:szCs w:val="28"/>
        </w:rPr>
        <w:t>стративного наказания.</w:t>
      </w:r>
    </w:p>
    <w:p w:rsidR="00E6366C" w:rsidRPr="00343CA8" w14:paraId="216D0329" w14:textId="77777777">
      <w:pPr>
        <w:ind w:firstLine="720"/>
        <w:jc w:val="both"/>
        <w:rPr>
          <w:sz w:val="28"/>
          <w:szCs w:val="28"/>
        </w:rPr>
      </w:pPr>
      <w:r w:rsidRPr="00343CA8">
        <w:rPr>
          <w:sz w:val="28"/>
          <w:szCs w:val="28"/>
        </w:rPr>
        <w:t>Н</w:t>
      </w:r>
      <w:r w:rsidRPr="00343CA8">
        <w:rPr>
          <w:sz w:val="28"/>
          <w:szCs w:val="28"/>
        </w:rPr>
        <w:t>а основании изложенного и руководствуясь ст</w:t>
      </w:r>
      <w:r w:rsidRPr="00343CA8" w:rsidR="00214607">
        <w:rPr>
          <w:sz w:val="28"/>
          <w:szCs w:val="28"/>
        </w:rPr>
        <w:t>атьями</w:t>
      </w:r>
      <w:r w:rsidRPr="00343CA8">
        <w:rPr>
          <w:sz w:val="28"/>
          <w:szCs w:val="28"/>
        </w:rPr>
        <w:t xml:space="preserve"> </w:t>
      </w:r>
      <w:r w:rsidRPr="00343CA8" w:rsidR="00F916C2">
        <w:rPr>
          <w:sz w:val="28"/>
          <w:szCs w:val="28"/>
        </w:rPr>
        <w:t>29.</w:t>
      </w:r>
      <w:r w:rsidRPr="00343CA8" w:rsidR="004F7A35">
        <w:rPr>
          <w:sz w:val="28"/>
          <w:szCs w:val="28"/>
        </w:rPr>
        <w:t>9</w:t>
      </w:r>
      <w:r w:rsidRPr="00343CA8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343CA8">
        <w:rPr>
          <w:sz w:val="28"/>
          <w:szCs w:val="28"/>
        </w:rPr>
        <w:t xml:space="preserve"> </w:t>
      </w:r>
    </w:p>
    <w:p w:rsidR="00C70A36" w:rsidRPr="00343CA8" w14:paraId="6E1EF630" w14:textId="77777777">
      <w:pPr>
        <w:jc w:val="center"/>
        <w:rPr>
          <w:sz w:val="28"/>
          <w:szCs w:val="28"/>
        </w:rPr>
      </w:pPr>
    </w:p>
    <w:p w:rsidR="00E6366C" w:rsidRPr="00343CA8" w14:paraId="34D7756A" w14:textId="77777777">
      <w:pPr>
        <w:jc w:val="center"/>
        <w:rPr>
          <w:sz w:val="28"/>
          <w:szCs w:val="28"/>
        </w:rPr>
      </w:pPr>
      <w:r w:rsidRPr="00343CA8">
        <w:rPr>
          <w:sz w:val="28"/>
          <w:szCs w:val="28"/>
        </w:rPr>
        <w:t>ПОСТАНОВИЛ</w:t>
      </w:r>
      <w:r w:rsidRPr="00343CA8">
        <w:rPr>
          <w:sz w:val="28"/>
          <w:szCs w:val="28"/>
        </w:rPr>
        <w:t>:</w:t>
      </w:r>
    </w:p>
    <w:p w:rsidR="000E489D" w:rsidRPr="00343CA8" w14:paraId="48C04597" w14:textId="77777777">
      <w:pPr>
        <w:jc w:val="center"/>
        <w:rPr>
          <w:sz w:val="28"/>
          <w:szCs w:val="28"/>
        </w:rPr>
      </w:pPr>
    </w:p>
    <w:p w:rsidR="00110845" w:rsidRPr="00343CA8" w:rsidP="00110845" w14:paraId="133A82C8" w14:textId="17699869">
      <w:pPr>
        <w:ind w:firstLine="720"/>
        <w:jc w:val="both"/>
        <w:rPr>
          <w:sz w:val="28"/>
          <w:szCs w:val="28"/>
        </w:rPr>
      </w:pPr>
      <w:r w:rsidRPr="00343CA8">
        <w:rPr>
          <w:sz w:val="28"/>
          <w:szCs w:val="28"/>
        </w:rPr>
        <w:fldChar w:fldCharType="begin"/>
      </w:r>
      <w:r w:rsidRPr="00343CA8">
        <w:rPr>
          <w:sz w:val="28"/>
          <w:szCs w:val="28"/>
        </w:rPr>
        <w:instrText xml:space="preserve"> REF ФИО_полностью \h </w:instrText>
      </w:r>
      <w:r w:rsidRPr="00343CA8" w:rsidR="00E9242E">
        <w:rPr>
          <w:sz w:val="28"/>
          <w:szCs w:val="28"/>
        </w:rPr>
        <w:instrText xml:space="preserve"> \* MERGEFORMAT </w:instrText>
      </w:r>
      <w:r w:rsidRPr="00343CA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1543907697"/>
          <w:lock w:val="sdtLocked"/>
          <w:placeholder>
            <w:docPart w:val="956E1E5BAAC344FAB00218CA803F9A47"/>
          </w:placeholder>
          <w:text/>
        </w:sdtPr>
        <w:sdtContent>
          <w:r w:rsidRPr="00343CA8" w:rsidR="00343CA8">
            <w:rPr>
              <w:sz w:val="28"/>
              <w:szCs w:val="28"/>
            </w:rPr>
            <w:t>Бадрутдинова М.Р.</w:t>
          </w:r>
        </w:sdtContent>
      </w:sdt>
      <w:r w:rsidRPr="00343CA8">
        <w:rPr>
          <w:sz w:val="28"/>
          <w:szCs w:val="28"/>
        </w:rPr>
        <w:fldChar w:fldCharType="end"/>
      </w:r>
      <w:r w:rsidRPr="00343CA8">
        <w:rPr>
          <w:sz w:val="28"/>
          <w:szCs w:val="28"/>
        </w:rPr>
        <w:t xml:space="preserve"> </w:t>
      </w:r>
      <w:r w:rsidRPr="00343CA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343CA8" w:rsidR="008142F3">
        <w:rPr>
          <w:sz w:val="28"/>
          <w:szCs w:val="28"/>
        </w:rPr>
        <w:t>частью 1 статьи 3.8 Кодекса Республики Т</w:t>
      </w:r>
      <w:r w:rsidRPr="00343CA8" w:rsidR="008142F3">
        <w:rPr>
          <w:sz w:val="28"/>
          <w:szCs w:val="28"/>
        </w:rPr>
        <w:t>а</w:t>
      </w:r>
      <w:r w:rsidRPr="00343CA8" w:rsidR="008142F3">
        <w:rPr>
          <w:sz w:val="28"/>
          <w:szCs w:val="28"/>
        </w:rPr>
        <w:t>тарстан об административных правонарушениях, и назначить ему наказание в в</w:t>
      </w:r>
      <w:r w:rsidRPr="00343CA8" w:rsidR="008142F3">
        <w:rPr>
          <w:sz w:val="28"/>
          <w:szCs w:val="28"/>
        </w:rPr>
        <w:t>и</w:t>
      </w:r>
      <w:r w:rsidRPr="00343CA8" w:rsidR="008142F3">
        <w:rPr>
          <w:sz w:val="28"/>
          <w:szCs w:val="28"/>
        </w:rPr>
        <w:t>де предупреждения.</w:t>
      </w:r>
    </w:p>
    <w:p w:rsidR="000E489D" w:rsidRPr="00343CA8" w:rsidP="002D2F47" w14:paraId="46B7ECBA" w14:textId="77777777">
      <w:pPr>
        <w:ind w:firstLine="708"/>
        <w:jc w:val="both"/>
        <w:rPr>
          <w:sz w:val="28"/>
          <w:szCs w:val="28"/>
        </w:rPr>
      </w:pPr>
      <w:r w:rsidRPr="00343CA8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43CA8" w:rsidR="00555FC1">
        <w:rPr>
          <w:sz w:val="28"/>
          <w:szCs w:val="28"/>
        </w:rPr>
        <w:t>Советский</w:t>
      </w:r>
      <w:r w:rsidRPr="00343CA8">
        <w:rPr>
          <w:sz w:val="28"/>
          <w:szCs w:val="28"/>
        </w:rPr>
        <w:t xml:space="preserve"> районный суд </w:t>
      </w:r>
      <w:r w:rsidRPr="00343CA8" w:rsidR="00555FC1">
        <w:rPr>
          <w:sz w:val="28"/>
          <w:szCs w:val="28"/>
        </w:rPr>
        <w:t xml:space="preserve">города Казани </w:t>
      </w:r>
      <w:r w:rsidRPr="00343CA8">
        <w:rPr>
          <w:sz w:val="28"/>
          <w:szCs w:val="28"/>
        </w:rPr>
        <w:t>Республики Татарстан.</w:t>
      </w:r>
    </w:p>
    <w:p w:rsidR="002222ED" w:rsidRPr="00343CA8" w:rsidP="002D2F47" w14:paraId="19016CA5" w14:textId="77777777">
      <w:pPr>
        <w:ind w:firstLine="708"/>
        <w:jc w:val="both"/>
        <w:rPr>
          <w:sz w:val="28"/>
          <w:szCs w:val="28"/>
        </w:rPr>
      </w:pPr>
    </w:p>
    <w:p w:rsidR="00F916C2" w:rsidRPr="00343CA8" w:rsidP="00F916C2" w14:paraId="66B1BDF2" w14:textId="77777777">
      <w:pPr>
        <w:jc w:val="both"/>
        <w:rPr>
          <w:sz w:val="28"/>
          <w:szCs w:val="28"/>
        </w:rPr>
      </w:pPr>
      <w:r w:rsidRPr="00343CA8">
        <w:rPr>
          <w:sz w:val="28"/>
          <w:szCs w:val="28"/>
        </w:rPr>
        <w:t>Мировой судья: подпись</w:t>
      </w:r>
    </w:p>
    <w:p w:rsidR="00B527AE" w:rsidRPr="00343CA8" w:rsidP="00F916C2" w14:paraId="4BD0DC1B" w14:textId="77777777">
      <w:pPr>
        <w:jc w:val="both"/>
        <w:rPr>
          <w:sz w:val="28"/>
          <w:szCs w:val="28"/>
        </w:rPr>
      </w:pPr>
      <w:r w:rsidRPr="00343CA8">
        <w:rPr>
          <w:sz w:val="28"/>
          <w:szCs w:val="28"/>
        </w:rPr>
        <w:t>Копия верна.</w:t>
      </w:r>
      <w:r w:rsidRPr="00343CA8" w:rsidR="00AA1C65">
        <w:rPr>
          <w:sz w:val="28"/>
          <w:szCs w:val="28"/>
        </w:rPr>
        <w:t xml:space="preserve">  </w:t>
      </w:r>
      <w:r w:rsidRPr="00343CA8" w:rsidR="007E4E2F">
        <w:rPr>
          <w:sz w:val="28"/>
          <w:szCs w:val="28"/>
        </w:rPr>
        <w:t xml:space="preserve"> </w:t>
      </w:r>
    </w:p>
    <w:p w:rsidR="00362605" w:rsidRPr="00343CA8" w14:paraId="2698E6EE" w14:textId="77777777">
      <w:pPr>
        <w:jc w:val="both"/>
        <w:rPr>
          <w:sz w:val="28"/>
          <w:szCs w:val="28"/>
        </w:rPr>
      </w:pPr>
      <w:r w:rsidRPr="00343CA8">
        <w:rPr>
          <w:sz w:val="28"/>
          <w:szCs w:val="28"/>
        </w:rPr>
        <w:t xml:space="preserve">Мировой судья  </w:t>
      </w:r>
      <w:r w:rsidRPr="00343CA8">
        <w:rPr>
          <w:sz w:val="28"/>
          <w:szCs w:val="28"/>
        </w:rPr>
        <w:tab/>
      </w:r>
      <w:r w:rsidRPr="00343CA8">
        <w:rPr>
          <w:sz w:val="28"/>
          <w:szCs w:val="28"/>
        </w:rPr>
        <w:tab/>
      </w:r>
      <w:r w:rsidRPr="00343CA8" w:rsidR="003259FA">
        <w:rPr>
          <w:sz w:val="28"/>
          <w:szCs w:val="28"/>
        </w:rPr>
        <w:tab/>
        <w:t xml:space="preserve">  </w:t>
      </w:r>
      <w:r w:rsidRPr="00343CA8" w:rsidR="003259FA">
        <w:rPr>
          <w:sz w:val="28"/>
          <w:szCs w:val="28"/>
        </w:rPr>
        <w:tab/>
      </w:r>
      <w:r w:rsidRPr="00343CA8" w:rsidR="00555FC1">
        <w:rPr>
          <w:sz w:val="28"/>
          <w:szCs w:val="28"/>
        </w:rPr>
        <w:tab/>
      </w:r>
      <w:r w:rsidRPr="00343CA8" w:rsidR="00555FC1">
        <w:rPr>
          <w:sz w:val="28"/>
          <w:szCs w:val="28"/>
        </w:rPr>
        <w:tab/>
      </w:r>
      <w:r w:rsidRPr="00343CA8" w:rsidR="00B527AE">
        <w:rPr>
          <w:sz w:val="28"/>
          <w:szCs w:val="28"/>
        </w:rPr>
        <w:tab/>
      </w:r>
      <w:r w:rsidRPr="00343CA8" w:rsidR="00B527AE">
        <w:rPr>
          <w:sz w:val="28"/>
          <w:szCs w:val="28"/>
        </w:rPr>
        <w:tab/>
      </w:r>
      <w:r w:rsidRPr="00343CA8" w:rsidR="00B527AE">
        <w:rPr>
          <w:sz w:val="28"/>
          <w:szCs w:val="28"/>
        </w:rPr>
        <w:tab/>
      </w:r>
      <w:r w:rsidRPr="00343CA8" w:rsidR="007E4E2F">
        <w:rPr>
          <w:sz w:val="28"/>
          <w:szCs w:val="28"/>
        </w:rPr>
        <w:t xml:space="preserve"> </w:t>
      </w:r>
      <w:r w:rsidRPr="00343CA8" w:rsidR="00745FD5">
        <w:rPr>
          <w:sz w:val="28"/>
          <w:szCs w:val="28"/>
        </w:rPr>
        <w:t xml:space="preserve"> </w:t>
      </w:r>
      <w:r w:rsidRPr="00343CA8" w:rsidR="00E9242E">
        <w:rPr>
          <w:sz w:val="28"/>
          <w:szCs w:val="28"/>
        </w:rPr>
        <w:t xml:space="preserve">  </w:t>
      </w:r>
      <w:r w:rsidRPr="00343CA8" w:rsidR="001A25E1">
        <w:rPr>
          <w:sz w:val="28"/>
          <w:szCs w:val="28"/>
        </w:rPr>
        <w:t xml:space="preserve">    </w:t>
      </w:r>
      <w:r w:rsidRPr="00343CA8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3FB019B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61D897A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0FCB28A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CA8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7FE2CC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384A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3CA8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0933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B625B"/>
    <w:rsid w:val="004C6064"/>
    <w:rsid w:val="004D4D63"/>
    <w:rsid w:val="004E31BB"/>
    <w:rsid w:val="004E523A"/>
    <w:rsid w:val="004E6FD6"/>
    <w:rsid w:val="004E74ED"/>
    <w:rsid w:val="004F368A"/>
    <w:rsid w:val="004F3D0F"/>
    <w:rsid w:val="004F4EA3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17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659AB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3D80"/>
    <w:rsid w:val="00724B69"/>
    <w:rsid w:val="00724C98"/>
    <w:rsid w:val="007252F3"/>
    <w:rsid w:val="00726F93"/>
    <w:rsid w:val="007328F8"/>
    <w:rsid w:val="007331B3"/>
    <w:rsid w:val="007335F1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62A8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142F3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299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5A9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4BA6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1357"/>
    <w:rsid w:val="00D32F65"/>
    <w:rsid w:val="00D3319C"/>
    <w:rsid w:val="00D34B14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1FF285BF9F43508A6BCCEA8FAB5C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FA71D-53A6-4209-A747-07BC8B02DCD4}"/>
      </w:docPartPr>
      <w:docPartBody>
        <w:p w:rsidR="007335F1" w:rsidP="005D017D">
          <w:pPr>
            <w:pStyle w:val="771FF285BF9F43508A6BCCEA8FAB5CA0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8ADE9927B8C45B6A42BC73D02662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934FB-A1ED-4E6D-9536-32C978416226}"/>
      </w:docPartPr>
      <w:docPartBody>
        <w:p w:rsidR="007335F1" w:rsidP="005D017D">
          <w:pPr>
            <w:pStyle w:val="98ADE9927B8C45B6A42BC73D02662BF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0487AE568F4A5998D4DFD830232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ADEEF-99EE-42B1-AD75-2C2FBEC41124}"/>
      </w:docPartPr>
      <w:docPartBody>
        <w:p w:rsidR="007335F1" w:rsidP="005D017D">
          <w:pPr>
            <w:pStyle w:val="970487AE568F4A5998D4DFD830232CB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E9E62-E920-4EF0-837B-BA66B7BB8B32}"/>
      </w:docPartPr>
      <w:docPartBody>
        <w:p w:rsidR="004F4EA3">
          <w:r w:rsidRPr="004B62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745549302B452096D8956172035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DF909-8F7E-4B1A-997F-77984730548A}"/>
      </w:docPartPr>
      <w:docPartBody>
        <w:p w:rsidR="00000000" w:rsidP="00D34B14">
          <w:pPr>
            <w:pStyle w:val="B4745549302B452096D8956172035D4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D1CA87AAD6D49DCB44DD2E343874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81587-8835-463A-A2EE-2B0074D79E41}"/>
      </w:docPartPr>
      <w:docPartBody>
        <w:p w:rsidR="00000000" w:rsidP="00D34B14">
          <w:pPr>
            <w:pStyle w:val="4D1CA87AAD6D49DCB44DD2E343874D4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4364D0A20B945278E57BA6C37267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F4CA5E-119B-43EA-988E-0B3E91765E69}"/>
      </w:docPartPr>
      <w:docPartBody>
        <w:p w:rsidR="00000000" w:rsidP="00D34B14">
          <w:pPr>
            <w:pStyle w:val="64364D0A20B945278E57BA6C37267E1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56E1E5BAAC344FAB00218CA803F9A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823C4-DB77-4966-8CF7-46E7CA8BE103}"/>
      </w:docPartPr>
      <w:docPartBody>
        <w:p w:rsidR="00000000" w:rsidP="00D34B14">
          <w:pPr>
            <w:pStyle w:val="956E1E5BAAC344FAB00218CA803F9A4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A779C"/>
    <w:rsid w:val="001D42E8"/>
    <w:rsid w:val="001E23FA"/>
    <w:rsid w:val="00303B33"/>
    <w:rsid w:val="0034620C"/>
    <w:rsid w:val="003D7EF9"/>
    <w:rsid w:val="004F4EA3"/>
    <w:rsid w:val="00520083"/>
    <w:rsid w:val="00525B87"/>
    <w:rsid w:val="00557C3A"/>
    <w:rsid w:val="005D017D"/>
    <w:rsid w:val="005E4085"/>
    <w:rsid w:val="006100C9"/>
    <w:rsid w:val="006259FA"/>
    <w:rsid w:val="006C17F4"/>
    <w:rsid w:val="006C3FC2"/>
    <w:rsid w:val="00724C98"/>
    <w:rsid w:val="007335F1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A04CBE"/>
    <w:rsid w:val="00AB0EBC"/>
    <w:rsid w:val="00AC437C"/>
    <w:rsid w:val="00B75BB8"/>
    <w:rsid w:val="00C23778"/>
    <w:rsid w:val="00C839BF"/>
    <w:rsid w:val="00CD4F4A"/>
    <w:rsid w:val="00D34B14"/>
    <w:rsid w:val="00D407DE"/>
    <w:rsid w:val="00D45162"/>
    <w:rsid w:val="00E07F09"/>
    <w:rsid w:val="00E53845"/>
    <w:rsid w:val="00E55BED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B14"/>
    <w:rPr>
      <w:color w:val="808080"/>
    </w:rPr>
  </w:style>
  <w:style w:type="paragraph" w:customStyle="1" w:styleId="10E64DD32095414293D8510898D2A516">
    <w:name w:val="10E64DD32095414293D8510898D2A516"/>
    <w:rsid w:val="007335F1"/>
    <w:pPr>
      <w:spacing w:after="160" w:line="259" w:lineRule="auto"/>
    </w:pPr>
  </w:style>
  <w:style w:type="paragraph" w:customStyle="1" w:styleId="DA9E25E412FE44F2A8C9A51551AE3B70">
    <w:name w:val="DA9E25E412FE44F2A8C9A51551AE3B70"/>
    <w:rsid w:val="007335F1"/>
    <w:pPr>
      <w:spacing w:after="160" w:line="259" w:lineRule="auto"/>
    </w:pPr>
  </w:style>
  <w:style w:type="paragraph" w:customStyle="1" w:styleId="2BE862B3BA804F25849B02F0D135462D">
    <w:name w:val="2BE862B3BA804F25849B02F0D135462D"/>
    <w:rsid w:val="007335F1"/>
    <w:pPr>
      <w:spacing w:after="160" w:line="259" w:lineRule="auto"/>
    </w:pPr>
  </w:style>
  <w:style w:type="paragraph" w:customStyle="1" w:styleId="9C9FAD080A3C49FEB3D956216E0C6D5E">
    <w:name w:val="9C9FAD080A3C49FEB3D956216E0C6D5E"/>
    <w:rsid w:val="007335F1"/>
    <w:pPr>
      <w:spacing w:after="160" w:line="259" w:lineRule="auto"/>
    </w:pPr>
  </w:style>
  <w:style w:type="paragraph" w:customStyle="1" w:styleId="435AE627457644F1A669934EA1493158">
    <w:name w:val="435AE627457644F1A669934EA1493158"/>
    <w:rsid w:val="007335F1"/>
    <w:pPr>
      <w:spacing w:after="160" w:line="259" w:lineRule="auto"/>
    </w:pPr>
  </w:style>
  <w:style w:type="paragraph" w:customStyle="1" w:styleId="68AB5644B4ED49A3A1A6158E5175F6DF">
    <w:name w:val="68AB5644B4ED49A3A1A6158E5175F6DF"/>
    <w:rsid w:val="007335F1"/>
    <w:pPr>
      <w:spacing w:after="160" w:line="259" w:lineRule="auto"/>
    </w:pPr>
  </w:style>
  <w:style w:type="paragraph" w:customStyle="1" w:styleId="F9508134A40D4F8A9BEFA798202CED12">
    <w:name w:val="F9508134A40D4F8A9BEFA798202CED12"/>
    <w:rsid w:val="007335F1"/>
    <w:pPr>
      <w:spacing w:after="160" w:line="259" w:lineRule="auto"/>
    </w:pPr>
  </w:style>
  <w:style w:type="paragraph" w:customStyle="1" w:styleId="3FEEA90D139F43DF877839EF51EA9ACA">
    <w:name w:val="3FEEA90D139F43DF877839EF51EA9ACA"/>
    <w:rsid w:val="007335F1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71FF285BF9F43508A6BCCEA8FAB5CA0">
    <w:name w:val="771FF285BF9F43508A6BCCEA8FAB5CA0"/>
    <w:rsid w:val="005D017D"/>
  </w:style>
  <w:style w:type="paragraph" w:customStyle="1" w:styleId="98ADE9927B8C45B6A42BC73D02662BFE">
    <w:name w:val="98ADE9927B8C45B6A42BC73D02662BFE"/>
    <w:rsid w:val="005D017D"/>
  </w:style>
  <w:style w:type="paragraph" w:customStyle="1" w:styleId="970487AE568F4A5998D4DFD830232CB9">
    <w:name w:val="970487AE568F4A5998D4DFD830232CB9"/>
    <w:rsid w:val="005D017D"/>
  </w:style>
  <w:style w:type="paragraph" w:customStyle="1" w:styleId="EF25223F91824946927A2D5CF9943E6C">
    <w:name w:val="EF25223F91824946927A2D5CF9943E6C"/>
    <w:rsid w:val="005D017D"/>
  </w:style>
  <w:style w:type="paragraph" w:customStyle="1" w:styleId="3622BD9C60224C6E80A2ABAE908AD6F1">
    <w:name w:val="3622BD9C60224C6E80A2ABAE908AD6F1"/>
    <w:rsid w:val="005D017D"/>
  </w:style>
  <w:style w:type="paragraph" w:customStyle="1" w:styleId="7E24739C1615474EA1F6C766401A069D">
    <w:name w:val="7E24739C1615474EA1F6C766401A069D"/>
    <w:rsid w:val="005D017D"/>
  </w:style>
  <w:style w:type="paragraph" w:customStyle="1" w:styleId="A90E6FBA90A64812873B4FB0BE47DC45">
    <w:name w:val="A90E6FBA90A64812873B4FB0BE47DC45"/>
    <w:rsid w:val="005D017D"/>
  </w:style>
  <w:style w:type="paragraph" w:customStyle="1" w:styleId="983944045EB849E791A54A4714EDD643">
    <w:name w:val="983944045EB849E791A54A4714EDD643"/>
    <w:rsid w:val="004F4EA3"/>
  </w:style>
  <w:style w:type="paragraph" w:customStyle="1" w:styleId="5E66B79C92404B888EB6FDE73F35A611">
    <w:name w:val="5E66B79C92404B888EB6FDE73F35A611"/>
    <w:rsid w:val="004F4EA3"/>
  </w:style>
  <w:style w:type="paragraph" w:customStyle="1" w:styleId="617A81FD50CA4D1FA2439247DDB7C8F3">
    <w:name w:val="617A81FD50CA4D1FA2439247DDB7C8F3"/>
    <w:rsid w:val="004F4EA3"/>
  </w:style>
  <w:style w:type="paragraph" w:customStyle="1" w:styleId="2A207E48B7F84DFBA963CC2CA449DB94">
    <w:name w:val="2A207E48B7F84DFBA963CC2CA449DB94"/>
    <w:rsid w:val="004F4EA3"/>
  </w:style>
  <w:style w:type="paragraph" w:customStyle="1" w:styleId="14EDF222DE694A6F856807DF122EFA26">
    <w:name w:val="14EDF222DE694A6F856807DF122EFA26"/>
    <w:rsid w:val="004F4EA3"/>
  </w:style>
  <w:style w:type="paragraph" w:customStyle="1" w:styleId="BD7F35BECDC94AAD9BF19B9B798C9D26">
    <w:name w:val="BD7F35BECDC94AAD9BF19B9B798C9D26"/>
    <w:rsid w:val="004F4EA3"/>
  </w:style>
  <w:style w:type="paragraph" w:customStyle="1" w:styleId="E96000CC92AF4FAA88F6DAFCD95789A5">
    <w:name w:val="E96000CC92AF4FAA88F6DAFCD95789A5"/>
    <w:rsid w:val="004F4EA3"/>
  </w:style>
  <w:style w:type="paragraph" w:customStyle="1" w:styleId="5164DCCBE2D743B4898C9852415FF4A9">
    <w:name w:val="5164DCCBE2D743B4898C9852415FF4A9"/>
    <w:rsid w:val="004F4EA3"/>
  </w:style>
  <w:style w:type="paragraph" w:customStyle="1" w:styleId="D2FBB6520C8B49CBBE8344FFA672547A">
    <w:name w:val="D2FBB6520C8B49CBBE8344FFA672547A"/>
    <w:rsid w:val="004F4EA3"/>
  </w:style>
  <w:style w:type="paragraph" w:customStyle="1" w:styleId="C88F17D19B964951B0331215E1B30ABF">
    <w:name w:val="C88F17D19B964951B0331215E1B30ABF"/>
    <w:rsid w:val="004F4EA3"/>
  </w:style>
  <w:style w:type="paragraph" w:customStyle="1" w:styleId="622764E5FB4A4D08A0FC40DBF8808FA1">
    <w:name w:val="622764E5FB4A4D08A0FC40DBF8808FA1"/>
    <w:rsid w:val="004F4EA3"/>
  </w:style>
  <w:style w:type="paragraph" w:customStyle="1" w:styleId="8117B7C77204416E92D9B3595269073B">
    <w:name w:val="8117B7C77204416E92D9B3595269073B"/>
    <w:rsid w:val="004F4EA3"/>
  </w:style>
  <w:style w:type="paragraph" w:customStyle="1" w:styleId="B4745549302B452096D8956172035D41">
    <w:name w:val="B4745549302B452096D8956172035D41"/>
    <w:rsid w:val="00D34B14"/>
  </w:style>
  <w:style w:type="paragraph" w:customStyle="1" w:styleId="4D1CA87AAD6D49DCB44DD2E343874D45">
    <w:name w:val="4D1CA87AAD6D49DCB44DD2E343874D45"/>
    <w:rsid w:val="00D34B14"/>
  </w:style>
  <w:style w:type="paragraph" w:customStyle="1" w:styleId="64364D0A20B945278E57BA6C37267E17">
    <w:name w:val="64364D0A20B945278E57BA6C37267E17"/>
    <w:rsid w:val="00D34B14"/>
  </w:style>
  <w:style w:type="paragraph" w:customStyle="1" w:styleId="956E1E5BAAC344FAB00218CA803F9A47">
    <w:name w:val="956E1E5BAAC344FAB00218CA803F9A47"/>
    <w:rsid w:val="00D34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413F-C9C4-49BA-9C85-CCFBA119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