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050295" w:rsidP="00362605" w14:paraId="650C19B1" w14:textId="77777777">
      <w:pPr>
        <w:jc w:val="right"/>
        <w:rPr>
          <w:sz w:val="28"/>
          <w:szCs w:val="28"/>
        </w:rPr>
      </w:pPr>
      <w:r w:rsidRPr="00050295">
        <w:rPr>
          <w:sz w:val="28"/>
          <w:szCs w:val="28"/>
        </w:rPr>
        <w:t>УИД 16</w:t>
      </w:r>
      <w:r w:rsidRPr="00050295">
        <w:rPr>
          <w:sz w:val="28"/>
          <w:szCs w:val="28"/>
          <w:lang w:val="en-US"/>
        </w:rPr>
        <w:t>MS</w:t>
      </w:r>
      <w:r w:rsidRPr="00050295">
        <w:rPr>
          <w:sz w:val="28"/>
          <w:szCs w:val="28"/>
        </w:rPr>
        <w:t>0056-01-2022-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050295" w:rsidR="00212284">
            <w:rPr>
              <w:sz w:val="28"/>
              <w:szCs w:val="28"/>
            </w:rPr>
            <w:t>001484</w:t>
          </w:r>
        </w:sdtContent>
      </w:sdt>
      <w:r w:rsidRPr="00050295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050295" w:rsidR="00212284">
            <w:rPr>
              <w:sz w:val="28"/>
              <w:szCs w:val="28"/>
            </w:rPr>
            <w:t>15</w:t>
          </w:r>
        </w:sdtContent>
      </w:sdt>
    </w:p>
    <w:p w:rsidR="00362605" w:rsidRPr="00050295" w:rsidP="00362605" w14:paraId="1C428EEB" w14:textId="77777777">
      <w:pPr>
        <w:jc w:val="right"/>
        <w:rPr>
          <w:sz w:val="28"/>
          <w:szCs w:val="28"/>
        </w:rPr>
      </w:pPr>
      <w:r w:rsidRPr="00050295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050295" w:rsidR="00212284">
            <w:rPr>
              <w:sz w:val="28"/>
              <w:szCs w:val="28"/>
            </w:rPr>
            <w:t>510</w:t>
          </w:r>
        </w:sdtContent>
      </w:sdt>
      <w:r w:rsidRPr="00050295">
        <w:rPr>
          <w:sz w:val="28"/>
          <w:szCs w:val="28"/>
        </w:rPr>
        <w:t>/2022</w:t>
      </w:r>
    </w:p>
    <w:p w:rsidR="00362605" w:rsidRPr="00050295" w:rsidP="00362605" w14:paraId="40718B43" w14:textId="77777777">
      <w:pPr>
        <w:jc w:val="center"/>
        <w:rPr>
          <w:sz w:val="28"/>
          <w:szCs w:val="28"/>
        </w:rPr>
      </w:pPr>
      <w:r w:rsidRPr="00050295">
        <w:rPr>
          <w:sz w:val="28"/>
          <w:szCs w:val="28"/>
        </w:rPr>
        <w:t>ПОСТАНОВЛЕНИЕ</w:t>
      </w:r>
    </w:p>
    <w:p w:rsidR="00362605" w:rsidRPr="00050295" w:rsidP="00362605" w14:paraId="5EF86487" w14:textId="77777777">
      <w:pPr>
        <w:jc w:val="center"/>
        <w:rPr>
          <w:sz w:val="28"/>
          <w:szCs w:val="28"/>
        </w:rPr>
      </w:pPr>
      <w:r w:rsidRPr="00050295">
        <w:rPr>
          <w:sz w:val="28"/>
          <w:szCs w:val="28"/>
        </w:rPr>
        <w:t>по делу об административном правонарушении</w:t>
      </w:r>
    </w:p>
    <w:p w:rsidR="00362605" w:rsidRPr="00050295" w:rsidP="00362605" w14:paraId="7A356B0D" w14:textId="77777777">
      <w:pPr>
        <w:jc w:val="center"/>
        <w:rPr>
          <w:sz w:val="28"/>
          <w:szCs w:val="28"/>
        </w:rPr>
      </w:pPr>
    </w:p>
    <w:p w:rsidR="00362605" w:rsidRPr="00050295" w:rsidP="00362605" w14:paraId="6E58D405" w14:textId="77777777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5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50295" w:rsidR="00D44B5B">
            <w:rPr>
              <w:sz w:val="28"/>
              <w:szCs w:val="28"/>
            </w:rPr>
            <w:t>04 мая 2022</w:t>
          </w:r>
        </w:sdtContent>
      </w:sdt>
      <w:r w:rsidRPr="00050295">
        <w:rPr>
          <w:sz w:val="28"/>
          <w:szCs w:val="28"/>
        </w:rPr>
        <w:t xml:space="preserve"> года </w:t>
      </w:r>
      <w:r w:rsidRPr="00050295">
        <w:rPr>
          <w:sz w:val="28"/>
          <w:szCs w:val="28"/>
        </w:rPr>
        <w:tab/>
        <w:t xml:space="preserve"> </w:t>
      </w:r>
      <w:r w:rsidRPr="00050295">
        <w:rPr>
          <w:sz w:val="28"/>
          <w:szCs w:val="28"/>
        </w:rPr>
        <w:tab/>
      </w:r>
      <w:r w:rsidRPr="00050295">
        <w:rPr>
          <w:sz w:val="28"/>
          <w:szCs w:val="28"/>
        </w:rPr>
        <w:tab/>
        <w:t xml:space="preserve">                       </w:t>
      </w:r>
      <w:r w:rsidRPr="00050295" w:rsidR="007502F2">
        <w:rPr>
          <w:sz w:val="28"/>
          <w:szCs w:val="28"/>
        </w:rPr>
        <w:t xml:space="preserve">          </w:t>
      </w:r>
      <w:r w:rsidRPr="00050295">
        <w:rPr>
          <w:sz w:val="28"/>
          <w:szCs w:val="28"/>
        </w:rPr>
        <w:t xml:space="preserve">  г. Казань, ул. Космонавтов, д. 59</w:t>
      </w:r>
    </w:p>
    <w:p w:rsidR="004806DA" w:rsidRPr="00050295" w:rsidP="00362605" w14:paraId="60CABF39" w14:textId="77777777">
      <w:pPr>
        <w:ind w:firstLine="708"/>
        <w:jc w:val="both"/>
        <w:rPr>
          <w:sz w:val="28"/>
          <w:szCs w:val="28"/>
        </w:rPr>
      </w:pPr>
    </w:p>
    <w:p w:rsidR="00362605" w:rsidRPr="00050295" w:rsidP="00362605" w14:paraId="5D16CDD7" w14:textId="4FC99FE0">
      <w:pPr>
        <w:ind w:firstLine="708"/>
        <w:jc w:val="both"/>
        <w:rPr>
          <w:sz w:val="28"/>
          <w:szCs w:val="28"/>
        </w:rPr>
      </w:pPr>
      <w:r w:rsidRPr="00050295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стат</w:t>
      </w:r>
      <w:r w:rsidRPr="00050295" w:rsidR="001B4948">
        <w:rPr>
          <w:sz w:val="28"/>
          <w:szCs w:val="28"/>
        </w:rPr>
        <w:t>ьей</w:t>
      </w:r>
      <w:r w:rsidRPr="00050295">
        <w:rPr>
          <w:sz w:val="28"/>
          <w:szCs w:val="28"/>
        </w:rPr>
        <w:t xml:space="preserve"> </w:t>
      </w:r>
      <w:r w:rsidRPr="00050295" w:rsidR="001B4948">
        <w:rPr>
          <w:sz w:val="28"/>
          <w:szCs w:val="28"/>
        </w:rPr>
        <w:t xml:space="preserve">20.21 </w:t>
      </w:r>
      <w:r w:rsidRPr="00050295">
        <w:rPr>
          <w:sz w:val="28"/>
          <w:szCs w:val="28"/>
        </w:rPr>
        <w:t xml:space="preserve">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050295" w:rsidR="00212284">
            <w:rPr>
              <w:sz w:val="28"/>
              <w:szCs w:val="28"/>
            </w:rPr>
            <w:t xml:space="preserve">Глухова </w:t>
          </w:r>
          <w:r w:rsidRPr="00050295" w:rsidR="00050295">
            <w:rPr>
              <w:sz w:val="28"/>
              <w:szCs w:val="28"/>
            </w:rPr>
            <w:t>А.А.</w:t>
          </w:r>
        </w:sdtContent>
      </w:sdt>
      <w:r w:rsidRPr="00050295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050295" w:rsidR="00050295">
            <w:rPr>
              <w:sz w:val="26"/>
              <w:szCs w:val="26"/>
            </w:rPr>
            <w:t>«данные изъяты»</w:t>
          </w:r>
        </w:sdtContent>
      </w:sdt>
      <w:r w:rsidRPr="00050295" w:rsidR="001F0FD3">
        <w:rPr>
          <w:sz w:val="28"/>
          <w:szCs w:val="28"/>
        </w:rPr>
        <w:t xml:space="preserve"> </w:t>
      </w:r>
      <w:r w:rsidRPr="00050295">
        <w:rPr>
          <w:sz w:val="28"/>
          <w:szCs w:val="28"/>
        </w:rPr>
        <w:t>года рождения</w:t>
      </w:r>
      <w:r w:rsidRPr="00050295" w:rsidR="00016729">
        <w:rPr>
          <w:sz w:val="28"/>
          <w:szCs w:val="28"/>
        </w:rPr>
        <w:t xml:space="preserve">, </w:t>
      </w:r>
      <w:r w:rsidRPr="00050295" w:rsidR="00D40AFE">
        <w:rPr>
          <w:sz w:val="28"/>
          <w:szCs w:val="28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050295" w:rsidR="00050295">
            <w:rPr>
              <w:sz w:val="26"/>
              <w:szCs w:val="26"/>
            </w:rPr>
            <w:t>«данные изъяты»</w:t>
          </w:r>
        </w:sdtContent>
      </w:sdt>
      <w:r w:rsidRPr="00050295">
        <w:rPr>
          <w:sz w:val="28"/>
          <w:szCs w:val="28"/>
        </w:rPr>
        <w:t xml:space="preserve">, </w:t>
      </w:r>
      <w:r w:rsidRPr="00050295" w:rsidR="00016729">
        <w:rPr>
          <w:sz w:val="28"/>
          <w:szCs w:val="28"/>
        </w:rPr>
        <w:t xml:space="preserve">идентификатор личности: </w:t>
      </w:r>
      <w:sdt>
        <w:sdtPr>
          <w:rPr>
            <w:sz w:val="26"/>
            <w:szCs w:val="26"/>
          </w:rPr>
          <w:id w:val="-507524221"/>
          <w:lock w:val="sdtLocked"/>
          <w:placeholder>
            <w:docPart w:val="7199EFBCB09142BA8D0F771855468829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050295" w:rsidR="00050295">
            <w:rPr>
              <w:sz w:val="26"/>
              <w:szCs w:val="26"/>
            </w:rPr>
            <w:t>«данные изъяты»</w:t>
          </w:r>
        </w:sdtContent>
      </w:sdt>
      <w:r w:rsidRPr="00050295" w:rsidR="00016729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61179127"/>
          <w:lock w:val="sdtLocked"/>
          <w:placeholder>
            <w:docPart w:val="8185D371D10E439EAB78B5F87CF4702D"/>
          </w:placeholder>
          <w:text/>
        </w:sdtPr>
        <w:sdtContent>
          <w:r w:rsidRPr="00050295" w:rsidR="00050295">
            <w:rPr>
              <w:sz w:val="26"/>
              <w:szCs w:val="26"/>
            </w:rPr>
            <w:t>«данные изъяты»</w:t>
          </w:r>
        </w:sdtContent>
      </w:sdt>
      <w:r w:rsidRPr="00050295" w:rsidR="00016729">
        <w:rPr>
          <w:sz w:val="28"/>
          <w:szCs w:val="28"/>
        </w:rPr>
        <w:t xml:space="preserve">, </w:t>
      </w:r>
      <w:r w:rsidRPr="00050295" w:rsidR="00D40AFE">
        <w:rPr>
          <w:sz w:val="28"/>
          <w:szCs w:val="28"/>
        </w:rPr>
        <w:t>место жительства</w:t>
      </w:r>
      <w:r w:rsidRPr="00050295">
        <w:rPr>
          <w:sz w:val="28"/>
          <w:szCs w:val="28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050295" w:rsidR="00050295">
            <w:rPr>
              <w:sz w:val="26"/>
              <w:szCs w:val="26"/>
            </w:rPr>
            <w:t>«данные изъяты»</w:t>
          </w:r>
        </w:sdtContent>
      </w:sdt>
      <w:r w:rsidRPr="00050295" w:rsidR="001F0FD3">
        <w:rPr>
          <w:sz w:val="28"/>
          <w:szCs w:val="28"/>
        </w:rPr>
        <w:t>,</w:t>
      </w:r>
      <w:r w:rsidRPr="00050295" w:rsidR="00D277A4">
        <w:rPr>
          <w:sz w:val="28"/>
          <w:szCs w:val="28"/>
        </w:rPr>
        <w:t xml:space="preserve"> </w:t>
      </w:r>
      <w:r w:rsidRPr="00050295" w:rsidR="00BE15CC">
        <w:rPr>
          <w:sz w:val="28"/>
          <w:szCs w:val="28"/>
        </w:rPr>
        <w:t>регистра</w:t>
      </w:r>
      <w:r w:rsidRPr="00050295" w:rsidR="00CA6487">
        <w:rPr>
          <w:sz w:val="28"/>
          <w:szCs w:val="28"/>
        </w:rPr>
        <w:t>ция</w:t>
      </w:r>
      <w:r w:rsidRPr="00050295" w:rsidR="007252F3">
        <w:rPr>
          <w:sz w:val="28"/>
          <w:szCs w:val="28"/>
        </w:rPr>
        <w:t xml:space="preserve"> по месту жительства</w:t>
      </w:r>
      <w:r w:rsidRPr="00050295" w:rsidR="00CA6487">
        <w:rPr>
          <w:sz w:val="28"/>
          <w:szCs w:val="28"/>
        </w:rPr>
        <w:t xml:space="preserve"> </w:t>
      </w:r>
      <w:r w:rsidRPr="00050295" w:rsidR="00BE15CC">
        <w:rPr>
          <w:sz w:val="28"/>
          <w:szCs w:val="28"/>
        </w:rPr>
        <w:t xml:space="preserve">по адресу: </w:t>
      </w:r>
      <w:sdt>
        <w:sdtPr>
          <w:rPr>
            <w:sz w:val="26"/>
            <w:szCs w:val="26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Pr="00050295" w:rsidR="00050295">
            <w:rPr>
              <w:sz w:val="26"/>
              <w:szCs w:val="26"/>
            </w:rPr>
            <w:t>«данные изъяты»</w:t>
          </w:r>
        </w:sdtContent>
      </w:sdt>
      <w:r w:rsidRPr="00050295" w:rsidR="00BE15CC">
        <w:rPr>
          <w:sz w:val="28"/>
          <w:szCs w:val="28"/>
        </w:rPr>
        <w:t xml:space="preserve">, </w:t>
      </w:r>
      <w:r w:rsidRPr="00050295" w:rsidR="00D40AFE">
        <w:rPr>
          <w:sz w:val="28"/>
          <w:szCs w:val="28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050295" w:rsidR="00050295">
            <w:rPr>
              <w:sz w:val="26"/>
              <w:szCs w:val="26"/>
            </w:rPr>
            <w:t>«данные изъяты»</w:t>
          </w:r>
        </w:sdtContent>
      </w:sdt>
      <w:r w:rsidRPr="00050295" w:rsidR="001F0FD3">
        <w:rPr>
          <w:sz w:val="28"/>
          <w:szCs w:val="28"/>
        </w:rPr>
        <w:t>,</w:t>
      </w:r>
    </w:p>
    <w:p w:rsidR="00C31B9F" w:rsidRPr="00050295" w:rsidP="00C31B9F" w14:paraId="4EE38CAB" w14:textId="77777777">
      <w:pPr>
        <w:ind w:firstLine="708"/>
        <w:jc w:val="both"/>
        <w:rPr>
          <w:sz w:val="28"/>
          <w:szCs w:val="28"/>
        </w:rPr>
      </w:pPr>
    </w:p>
    <w:p w:rsidR="00BE5C85" w:rsidRPr="00050295" w:rsidP="002107E1" w14:paraId="0A98549D" w14:textId="77777777">
      <w:pPr>
        <w:jc w:val="center"/>
        <w:rPr>
          <w:sz w:val="28"/>
          <w:szCs w:val="28"/>
        </w:rPr>
      </w:pPr>
      <w:r w:rsidRPr="00050295">
        <w:rPr>
          <w:sz w:val="28"/>
          <w:szCs w:val="28"/>
        </w:rPr>
        <w:t>УСТАНОВИЛ:</w:t>
      </w:r>
    </w:p>
    <w:p w:rsidR="000E489D" w:rsidRPr="00050295" w:rsidP="002107E1" w14:paraId="10F2D25F" w14:textId="77777777">
      <w:pPr>
        <w:jc w:val="center"/>
        <w:rPr>
          <w:sz w:val="28"/>
          <w:szCs w:val="28"/>
        </w:rPr>
      </w:pPr>
    </w:p>
    <w:p w:rsidR="001B4948" w:rsidRPr="00050295" w:rsidP="001B4948" w14:paraId="4E7D36FD" w14:textId="56266DE1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5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50295" w:rsidR="00D44B5B">
            <w:t>04 мая 2022</w:t>
          </w:r>
        </w:sdtContent>
      </w:sdt>
      <w:r w:rsidRPr="00050295" w:rsidR="0050006A">
        <w:t xml:space="preserve"> </w:t>
      </w:r>
      <w:r w:rsidRPr="00050295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050295" w:rsidR="00D44B5B">
            <w:t>03</w:t>
          </w:r>
        </w:sdtContent>
      </w:sdt>
      <w:r w:rsidRPr="00050295" w:rsidR="001F0FD3">
        <w:t xml:space="preserve"> </w:t>
      </w:r>
      <w:r w:rsidRPr="00050295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050295" w:rsidR="00D44B5B">
            <w:t>58</w:t>
          </w:r>
        </w:sdtContent>
      </w:sdt>
      <w:r w:rsidRPr="00050295" w:rsidR="001F0FD3">
        <w:t xml:space="preserve"> </w:t>
      </w:r>
      <w:r w:rsidRPr="00050295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050295" w:rsidR="000359EE">
            <w:t>Глухов А.А</w:t>
          </w:r>
          <w:r w:rsidRPr="00050295" w:rsidR="00BD657D">
            <w:t>.</w:t>
          </w:r>
        </w:sdtContent>
      </w:sdt>
      <w:r w:rsidRPr="00050295" w:rsidR="0050006A">
        <w:t>,</w:t>
      </w:r>
      <w:r w:rsidRPr="00050295" w:rsidR="00E076A9">
        <w:t xml:space="preserve"> </w:t>
      </w:r>
      <w:r w:rsidRPr="00050295">
        <w:t>находился</w:t>
      </w:r>
      <w:r w:rsidRPr="00050295" w:rsidR="00BD657D">
        <w:t xml:space="preserve"> </w:t>
      </w:r>
      <w:sdt>
        <w:sdtPr>
          <w:rPr>
            <w:sz w:val="26"/>
            <w:szCs w:val="26"/>
          </w:r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050295">
            <w:rPr>
              <w:sz w:val="26"/>
              <w:szCs w:val="26"/>
            </w:rPr>
            <w:t>«данные изъяты»</w:t>
          </w:r>
        </w:sdtContent>
      </w:sdt>
      <w:r w:rsidRPr="00050295" w:rsidR="00BD657D">
        <w:t xml:space="preserve"> г. Казани Республики Татарстан</w:t>
      </w:r>
      <w:r w:rsidRPr="00050295">
        <w:t xml:space="preserve">, в состоянии алкогольного опьянения, оскорбляющем человеческое достоинство и общественную нравственность, имел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050295">
            <w:t xml:space="preserve">резкий запах алкоголя изо рта, </w:t>
          </w:r>
          <w:r w:rsidRPr="00050295" w:rsidR="005B45AB">
            <w:t>неопрятный внешний вид, шатался из стороны в сторону</w:t>
          </w:r>
        </w:sdtContent>
      </w:sdt>
      <w:r w:rsidRPr="00050295">
        <w:t>.</w:t>
      </w:r>
    </w:p>
    <w:p w:rsidR="00C41B5A" w:rsidRPr="00050295" w:rsidP="001B4948" w14:paraId="34B375C2" w14:textId="77777777">
      <w:pPr>
        <w:pStyle w:val="ConsPlusNormal"/>
        <w:ind w:firstLine="709"/>
        <w:jc w:val="both"/>
      </w:pPr>
      <w:r w:rsidRPr="00050295">
        <w:fldChar w:fldCharType="begin"/>
      </w:r>
      <w:r w:rsidRPr="00050295">
        <w:instrText xml:space="preserve"> REF ФИО \h </w:instrText>
      </w:r>
      <w:r w:rsidRPr="00050295" w:rsidR="00E9242E">
        <w:instrText xml:space="preserve"> \* MERGEFORMAT </w:instrText>
      </w:r>
      <w:r w:rsidRPr="00050295">
        <w:fldChar w:fldCharType="separate"/>
      </w:r>
      <w:sdt>
        <w:sdtPr>
          <w:alias w:val="Фамилия И.О."/>
          <w:tag w:val="Фамилия И.О."/>
          <w:id w:val="-907912550"/>
          <w:lock w:val="sdtLocked"/>
          <w:placeholder>
            <w:docPart w:val="C1BDC30316A5454C801B324206B3FEF8"/>
          </w:placeholder>
          <w:text/>
        </w:sdtPr>
        <w:sdtContent>
          <w:r w:rsidRPr="00050295" w:rsidR="00AC15AD">
            <w:t>Глухов А.А.</w:t>
          </w:r>
        </w:sdtContent>
      </w:sdt>
      <w:r w:rsidRPr="00050295">
        <w:fldChar w:fldCharType="end"/>
      </w:r>
      <w:r w:rsidRPr="00050295" w:rsidR="00E076A9">
        <w:t xml:space="preserve">, </w:t>
      </w:r>
      <w:r w:rsidRPr="00050295" w:rsidR="004677AD">
        <w:t xml:space="preserve">который принимал участие в судебном заседании в режиме видео-конференц-связи, </w:t>
      </w:r>
      <w:r w:rsidRPr="00050295" w:rsidR="00E815E3">
        <w:t xml:space="preserve">пояснил, что </w:t>
      </w:r>
      <w:sdt>
        <w:sdtPr>
          <w:id w:val="-1063016894"/>
          <w:lock w:val="sdtLocked"/>
          <w:placeholder>
            <w:docPart w:val="F32811F5F9DE4C819E9FE61DCF0B1B2D"/>
          </w:placeholder>
          <w:comboBox w:lastValue="действительно находился в состоянии опьянения"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>
            <w:t>действительно находился в состоянии опьянения</w:t>
          </w:r>
        </w:sdtContent>
      </w:sdt>
      <w:r w:rsidRPr="00050295" w:rsidR="00213BB3">
        <w:t>.</w:t>
      </w:r>
    </w:p>
    <w:p w:rsidR="00261914" w:rsidRPr="00050295" w:rsidP="00261914" w14:paraId="63B951E4" w14:textId="77777777">
      <w:pPr>
        <w:pStyle w:val="ConsPlusNormal"/>
        <w:ind w:firstLine="720"/>
        <w:jc w:val="both"/>
      </w:pPr>
      <w:r w:rsidRPr="00050295"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050295" w:rsidR="000359EE">
            <w:t>9201600</w:t>
          </w:r>
        </w:sdtContent>
      </w:sdt>
      <w:r w:rsidRPr="00050295" w:rsidR="0050006A">
        <w:t xml:space="preserve"> </w:t>
      </w:r>
      <w:r w:rsidRPr="00050295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5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50295" w:rsidR="00D44B5B">
            <w:t>04 мая 2022</w:t>
          </w:r>
        </w:sdtContent>
      </w:sdt>
      <w:r w:rsidRPr="00050295" w:rsidR="0050006A">
        <w:t xml:space="preserve"> </w:t>
      </w:r>
      <w:r w:rsidRPr="00050295">
        <w:t>года;</w:t>
      </w:r>
      <w:r w:rsidRPr="00050295" w:rsidR="00455269">
        <w:t xml:space="preserve"> протоколом о направлении на медицинское освидетельствование </w:t>
      </w:r>
      <w:r w:rsidRPr="00050295" w:rsidR="007D4C5E">
        <w:t xml:space="preserve">от </w:t>
      </w:r>
      <w:sdt>
        <w:sdtPr>
          <w:id w:val="-1093462300"/>
          <w:lock w:val="sdtLocked"/>
          <w:placeholder>
            <w:docPart w:val="EEB55410254145D890F8DB37B39D3E08"/>
          </w:placeholder>
          <w:date w:fullDate="2022-05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50295" w:rsidR="00D44B5B">
            <w:t>04 мая 2022</w:t>
          </w:r>
        </w:sdtContent>
      </w:sdt>
      <w:r w:rsidRPr="00050295" w:rsidR="0050006A">
        <w:t xml:space="preserve"> </w:t>
      </w:r>
      <w:r w:rsidRPr="00050295" w:rsidR="00455269">
        <w:t xml:space="preserve">года; </w:t>
      </w:r>
      <w:r w:rsidRPr="00050295" w:rsidR="00555FC1">
        <w:t>а</w:t>
      </w:r>
      <w:r w:rsidRPr="00050295">
        <w:t>ктом медицинского освидетельствования на состояние опьянения №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050295" w:rsidR="000359EE">
            <w:t>1264</w:t>
          </w:r>
        </w:sdtContent>
      </w:sdt>
      <w:r w:rsidRPr="00050295" w:rsidR="001F0FD3">
        <w:t xml:space="preserve"> </w:t>
      </w:r>
      <w:r w:rsidRPr="00050295" w:rsidR="00555FC1">
        <w:t xml:space="preserve">от </w:t>
      </w:r>
      <w:sdt>
        <w:sdtPr>
          <w:id w:val="-1047533242"/>
          <w:lock w:val="sdtLocked"/>
          <w:placeholder>
            <w:docPart w:val="EEB55410254145D890F8DB37B39D3E08"/>
          </w:placeholder>
          <w:date w:fullDate="2022-05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50295" w:rsidR="00D44B5B">
            <w:t>04 мая 2022</w:t>
          </w:r>
        </w:sdtContent>
      </w:sdt>
      <w:r w:rsidRPr="00050295" w:rsidR="0050006A">
        <w:t xml:space="preserve"> </w:t>
      </w:r>
      <w:r w:rsidRPr="00050295" w:rsidR="00555FC1">
        <w:t>года</w:t>
      </w:r>
      <w:r w:rsidRPr="00050295" w:rsidR="0050006A">
        <w:t>.</w:t>
      </w:r>
    </w:p>
    <w:p w:rsidR="00261914" w:rsidRPr="00050295" w:rsidP="00261914" w14:paraId="57877D6E" w14:textId="77777777">
      <w:pPr>
        <w:pStyle w:val="ConsPlusNormal"/>
        <w:ind w:firstLine="720"/>
        <w:jc w:val="both"/>
      </w:pPr>
      <w:r w:rsidRPr="00050295">
        <w:t>Данные доказательства мировой судья признает достоверными, посколь</w:t>
      </w:r>
      <w:r w:rsidRPr="00050295" w:rsidR="00C70A36">
        <w:t xml:space="preserve">ку они </w:t>
      </w:r>
      <w:r w:rsidRPr="00050295">
        <w:t>согласуются друг с другом.</w:t>
      </w:r>
    </w:p>
    <w:p w:rsidR="001B4948" w:rsidRPr="00050295" w:rsidP="001B4948" w14:paraId="03E3CA7E" w14:textId="77777777">
      <w:pPr>
        <w:pStyle w:val="ConsPlusNormal"/>
        <w:ind w:firstLine="720"/>
        <w:jc w:val="both"/>
      </w:pPr>
      <w:r w:rsidRPr="00050295">
        <w:t xml:space="preserve">С учетом изложенного мировой судья приходит к выводу о том, что </w:t>
      </w:r>
      <w:r w:rsidRPr="00050295" w:rsidR="00D40AFE">
        <w:fldChar w:fldCharType="begin"/>
      </w:r>
      <w:r w:rsidRPr="00050295" w:rsidR="00D40AFE">
        <w:instrText xml:space="preserve"> REF ФИО \h </w:instrText>
      </w:r>
      <w:r w:rsidRPr="00050295" w:rsidR="00E9242E">
        <w:instrText xml:space="preserve"> \* MERGEFORMAT </w:instrText>
      </w:r>
      <w:r w:rsidRPr="00050295" w:rsidR="00D40AFE">
        <w:fldChar w:fldCharType="separate"/>
      </w:r>
      <w:sdt>
        <w:sdtPr>
          <w:alias w:val="Фамилия И.О."/>
          <w:tag w:val="Фамилия И.О."/>
          <w:id w:val="1052659840"/>
          <w:lock w:val="sdtLocked"/>
          <w:placeholder>
            <w:docPart w:val="91BE41B4B0224BDC9F4C5FF106EF6086"/>
          </w:placeholder>
          <w:text/>
        </w:sdtPr>
        <w:sdtContent>
          <w:r w:rsidRPr="00050295" w:rsidR="00AC15AD">
            <w:t>Глухов А.А.</w:t>
          </w:r>
        </w:sdtContent>
      </w:sdt>
      <w:r w:rsidRPr="00050295" w:rsidR="00D40AFE">
        <w:fldChar w:fldCharType="end"/>
      </w:r>
      <w:r w:rsidRPr="00050295" w:rsidR="007C2CD5">
        <w:t xml:space="preserve"> </w:t>
      </w:r>
      <w:r w:rsidRPr="00050295">
        <w:t xml:space="preserve">совершил </w:t>
      </w:r>
      <w:r w:rsidRPr="00050295">
        <w:t>административное правонарушение, предусмотренное статьей 20.21 Кодекса Российской Федерации об административных правонарушениях –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13027" w:rsidRPr="00050295" w:rsidP="00613027" w14:paraId="54DBFBF8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0295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50361" w:rsidRPr="00050295" w:rsidP="00F50361" w14:paraId="165E3BC7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0295">
        <w:rPr>
          <w:sz w:val="28"/>
          <w:szCs w:val="28"/>
        </w:rPr>
        <w:t>Обстоятельства, смягчающие административную ответственность:</w:t>
      </w:r>
      <w:r w:rsidRPr="0005029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050295" w:rsidR="00D277A4">
        <w:rPr>
          <w:sz w:val="28"/>
          <w:szCs w:val="28"/>
        </w:rPr>
        <w:t>.</w:t>
      </w:r>
    </w:p>
    <w:p w:rsidR="00613027" w:rsidRPr="00050295" w:rsidP="00613027" w14:paraId="3827FD3D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0295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050295" w:rsidR="000F3B4B">
        <w:rPr>
          <w:sz w:val="28"/>
          <w:szCs w:val="28"/>
        </w:rPr>
        <w:t>.</w:t>
      </w:r>
    </w:p>
    <w:p w:rsidR="00016729" w:rsidRPr="00050295" w:rsidP="00016729" w14:paraId="712ACC9F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0295">
        <w:rPr>
          <w:sz w:val="28"/>
          <w:szCs w:val="28"/>
        </w:rPr>
        <w:t xml:space="preserve">Учитывая, что </w:t>
      </w:r>
      <w:r w:rsidRPr="00050295">
        <w:rPr>
          <w:sz w:val="28"/>
          <w:szCs w:val="28"/>
        </w:rPr>
        <w:fldChar w:fldCharType="begin"/>
      </w:r>
      <w:r w:rsidRPr="00050295">
        <w:rPr>
          <w:sz w:val="28"/>
          <w:szCs w:val="28"/>
        </w:rPr>
        <w:instrText xml:space="preserve"> REF ФИО \h  \* MERGEFORMAT </w:instrText>
      </w:r>
      <w:r w:rsidRPr="00050295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1157680682"/>
          <w:lock w:val="sdtLocked"/>
          <w:placeholder>
            <w:docPart w:val="59E761E9CA8E4999B4A236FD80C6B170"/>
          </w:placeholder>
          <w:text/>
        </w:sdtPr>
        <w:sdtContent>
          <w:r w:rsidRPr="00050295" w:rsidR="00AC15AD">
            <w:rPr>
              <w:sz w:val="28"/>
              <w:szCs w:val="28"/>
            </w:rPr>
            <w:t>Глухов А.А.</w:t>
          </w:r>
        </w:sdtContent>
      </w:sdt>
      <w:r w:rsidRPr="00050295">
        <w:rPr>
          <w:sz w:val="28"/>
          <w:szCs w:val="28"/>
        </w:rPr>
        <w:fldChar w:fldCharType="end"/>
      </w:r>
      <w:r w:rsidRPr="00050295">
        <w:rPr>
          <w:sz w:val="28"/>
          <w:szCs w:val="28"/>
        </w:rPr>
        <w:t xml:space="preserve"> ранее не привлекался к административной ответственности, мировой судья полагает возможным назначить ему наказание в виде административного штрафа, которое считает достаточным для достижения целей административного наказания.</w:t>
      </w:r>
    </w:p>
    <w:p w:rsidR="00E6366C" w:rsidRPr="00050295" w14:paraId="11F8EA33" w14:textId="77777777">
      <w:pPr>
        <w:ind w:firstLine="720"/>
        <w:jc w:val="both"/>
        <w:rPr>
          <w:sz w:val="28"/>
          <w:szCs w:val="28"/>
        </w:rPr>
      </w:pPr>
      <w:r w:rsidRPr="00050295">
        <w:rPr>
          <w:sz w:val="28"/>
          <w:szCs w:val="28"/>
        </w:rPr>
        <w:t>Н</w:t>
      </w:r>
      <w:r w:rsidRPr="00050295">
        <w:rPr>
          <w:sz w:val="28"/>
          <w:szCs w:val="28"/>
        </w:rPr>
        <w:t>а основании изложенного и руководствуясь ст</w:t>
      </w:r>
      <w:r w:rsidRPr="00050295" w:rsidR="00214607">
        <w:rPr>
          <w:sz w:val="28"/>
          <w:szCs w:val="28"/>
        </w:rPr>
        <w:t>атьями</w:t>
      </w:r>
      <w:r w:rsidRPr="00050295">
        <w:rPr>
          <w:sz w:val="28"/>
          <w:szCs w:val="28"/>
        </w:rPr>
        <w:t xml:space="preserve"> </w:t>
      </w:r>
      <w:r w:rsidRPr="00050295" w:rsidR="00F916C2">
        <w:rPr>
          <w:sz w:val="28"/>
          <w:szCs w:val="28"/>
        </w:rPr>
        <w:t>29.</w:t>
      </w:r>
      <w:r w:rsidRPr="00050295" w:rsidR="004F7A35">
        <w:rPr>
          <w:sz w:val="28"/>
          <w:szCs w:val="28"/>
        </w:rPr>
        <w:t>9</w:t>
      </w:r>
      <w:r w:rsidRPr="00050295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050295">
        <w:rPr>
          <w:sz w:val="28"/>
          <w:szCs w:val="28"/>
        </w:rPr>
        <w:t xml:space="preserve"> </w:t>
      </w:r>
    </w:p>
    <w:p w:rsidR="00C70A36" w:rsidRPr="00050295" w14:paraId="153D5283" w14:textId="77777777">
      <w:pPr>
        <w:jc w:val="center"/>
        <w:rPr>
          <w:sz w:val="28"/>
          <w:szCs w:val="28"/>
        </w:rPr>
      </w:pPr>
    </w:p>
    <w:p w:rsidR="00E6366C" w:rsidRPr="00050295" w14:paraId="6C9336F7" w14:textId="77777777">
      <w:pPr>
        <w:jc w:val="center"/>
        <w:rPr>
          <w:sz w:val="28"/>
          <w:szCs w:val="28"/>
        </w:rPr>
      </w:pPr>
      <w:r w:rsidRPr="00050295">
        <w:rPr>
          <w:sz w:val="28"/>
          <w:szCs w:val="28"/>
        </w:rPr>
        <w:t>ПОСТАНОВИЛ</w:t>
      </w:r>
      <w:r w:rsidRPr="00050295">
        <w:rPr>
          <w:sz w:val="28"/>
          <w:szCs w:val="28"/>
        </w:rPr>
        <w:t>:</w:t>
      </w:r>
    </w:p>
    <w:p w:rsidR="000E489D" w:rsidRPr="00050295" w14:paraId="66B09797" w14:textId="77777777">
      <w:pPr>
        <w:jc w:val="center"/>
        <w:rPr>
          <w:sz w:val="28"/>
          <w:szCs w:val="28"/>
        </w:rPr>
      </w:pPr>
    </w:p>
    <w:p w:rsidR="00016729" w:rsidRPr="00050295" w:rsidP="00016729" w14:paraId="1FB4716C" w14:textId="05755C12">
      <w:pPr>
        <w:ind w:firstLine="720"/>
        <w:jc w:val="both"/>
        <w:rPr>
          <w:sz w:val="28"/>
          <w:szCs w:val="28"/>
        </w:rPr>
      </w:pPr>
      <w:r w:rsidRPr="00050295">
        <w:rPr>
          <w:sz w:val="28"/>
          <w:szCs w:val="28"/>
        </w:rPr>
        <w:fldChar w:fldCharType="begin"/>
      </w:r>
      <w:r w:rsidRPr="00050295">
        <w:rPr>
          <w:sz w:val="28"/>
          <w:szCs w:val="28"/>
        </w:rPr>
        <w:instrText xml:space="preserve"> REF ФИО_полностью \h </w:instrText>
      </w:r>
      <w:r w:rsidRPr="00050295" w:rsidR="00E9242E">
        <w:rPr>
          <w:sz w:val="28"/>
          <w:szCs w:val="28"/>
        </w:rPr>
        <w:instrText xml:space="preserve"> \* MERGEFORMAT </w:instrText>
      </w:r>
      <w:r w:rsidRPr="00050295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2050113025"/>
          <w:lock w:val="sdtLocked"/>
          <w:placeholder>
            <w:docPart w:val="261CF7B4BB1F4001B19515C35E727493"/>
          </w:placeholder>
          <w:text/>
        </w:sdtPr>
        <w:sdtContent>
          <w:r w:rsidRPr="00050295" w:rsidR="00050295">
            <w:rPr>
              <w:sz w:val="28"/>
              <w:szCs w:val="28"/>
            </w:rPr>
            <w:t>Глухова А.А.</w:t>
          </w:r>
        </w:sdtContent>
      </w:sdt>
      <w:r w:rsidRPr="00050295">
        <w:rPr>
          <w:sz w:val="28"/>
          <w:szCs w:val="28"/>
        </w:rPr>
        <w:fldChar w:fldCharType="end"/>
      </w:r>
      <w:r w:rsidRPr="00050295">
        <w:rPr>
          <w:sz w:val="28"/>
          <w:szCs w:val="28"/>
        </w:rPr>
        <w:t xml:space="preserve"> </w:t>
      </w:r>
      <w:r w:rsidRPr="00050295" w:rsidR="00110845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050295" w:rsidR="001B4948">
        <w:rPr>
          <w:sz w:val="28"/>
          <w:szCs w:val="28"/>
        </w:rPr>
        <w:t>статьей</w:t>
      </w:r>
      <w:r w:rsidRPr="00050295" w:rsidR="00110845">
        <w:rPr>
          <w:sz w:val="28"/>
          <w:szCs w:val="28"/>
        </w:rPr>
        <w:t xml:space="preserve"> </w:t>
      </w:r>
      <w:r w:rsidRPr="00050295" w:rsidR="001B4948">
        <w:rPr>
          <w:sz w:val="28"/>
          <w:szCs w:val="28"/>
        </w:rPr>
        <w:t xml:space="preserve">20.21 </w:t>
      </w:r>
      <w:r w:rsidRPr="00050295" w:rsidR="00110845">
        <w:rPr>
          <w:sz w:val="28"/>
          <w:szCs w:val="28"/>
        </w:rPr>
        <w:t xml:space="preserve">Кодекса Российской Федерации об административных правонарушениях, и назначить ему наказание в виде </w:t>
      </w:r>
      <w:r w:rsidRPr="00050295">
        <w:rPr>
          <w:sz w:val="28"/>
          <w:szCs w:val="28"/>
        </w:rPr>
        <w:t xml:space="preserve">административного штрафа в размере </w:t>
      </w:r>
      <w:sdt>
        <w:sdtPr>
          <w:rPr>
            <w:sz w:val="28"/>
            <w:szCs w:val="28"/>
          </w:rPr>
          <w:id w:val="1639847103"/>
          <w:placeholder>
            <w:docPart w:val="300F3DA14AFC48D6A35F2CA8A7C007C4"/>
          </w:placeholder>
          <w:text/>
        </w:sdtPr>
        <w:sdtContent>
          <w:r w:rsidRPr="00050295">
            <w:rPr>
              <w:sz w:val="28"/>
              <w:szCs w:val="28"/>
            </w:rPr>
            <w:t>500 (пятисот)</w:t>
          </w:r>
        </w:sdtContent>
      </w:sdt>
      <w:r w:rsidRPr="00050295">
        <w:rPr>
          <w:sz w:val="28"/>
          <w:szCs w:val="28"/>
        </w:rPr>
        <w:t xml:space="preserve"> рублей.</w:t>
      </w:r>
    </w:p>
    <w:p w:rsidR="00016729" w:rsidRPr="00050295" w:rsidP="00016729" w14:paraId="686FEF7C" w14:textId="77777777">
      <w:pPr>
        <w:ind w:firstLine="708"/>
        <w:jc w:val="both"/>
        <w:outlineLvl w:val="1"/>
        <w:rPr>
          <w:bCs/>
          <w:kern w:val="36"/>
          <w:sz w:val="28"/>
          <w:szCs w:val="28"/>
        </w:rPr>
      </w:pPr>
      <w:r w:rsidRPr="00050295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016729" w:rsidRPr="00050295" w:rsidP="00016729" w14:paraId="29434B2E" w14:textId="7469B9AB">
      <w:pPr>
        <w:ind w:firstLine="708"/>
        <w:jc w:val="both"/>
        <w:outlineLvl w:val="1"/>
        <w:rPr>
          <w:sz w:val="28"/>
          <w:szCs w:val="28"/>
        </w:rPr>
      </w:pPr>
      <w:r w:rsidRPr="00050295">
        <w:rPr>
          <w:kern w:val="36"/>
          <w:sz w:val="28"/>
          <w:szCs w:val="28"/>
        </w:rPr>
        <w:t xml:space="preserve"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73111601153010006140, ОКТМО 92701000, </w:t>
      </w:r>
      <w:r w:rsidRPr="00050295">
        <w:rPr>
          <w:sz w:val="28"/>
          <w:szCs w:val="28"/>
        </w:rPr>
        <w:t xml:space="preserve">Идентификатор (УИН) </w:t>
      </w:r>
      <w:sdt>
        <w:sdtPr>
          <w:rPr>
            <w:sz w:val="26"/>
            <w:szCs w:val="26"/>
          </w:rPr>
          <w:id w:val="-1295510904"/>
          <w:placeholder>
            <w:docPart w:val="300F3DA14AFC48D6A35F2CA8A7C007C4"/>
          </w:placeholder>
          <w:text/>
        </w:sdtPr>
        <w:sdtContent>
          <w:r w:rsidRPr="00050295" w:rsidR="00050295">
            <w:rPr>
              <w:sz w:val="26"/>
              <w:szCs w:val="26"/>
            </w:rPr>
            <w:t>«данные изъяты»</w:t>
          </w:r>
        </w:sdtContent>
      </w:sdt>
      <w:r w:rsidRPr="00050295">
        <w:rPr>
          <w:sz w:val="28"/>
          <w:szCs w:val="28"/>
        </w:rPr>
        <w:t>.</w:t>
      </w:r>
    </w:p>
    <w:p w:rsidR="00016729" w:rsidRPr="00050295" w:rsidP="00016729" w14:paraId="15A7E31A" w14:textId="77777777">
      <w:pPr>
        <w:ind w:firstLine="708"/>
        <w:jc w:val="both"/>
        <w:outlineLvl w:val="1"/>
        <w:rPr>
          <w:sz w:val="28"/>
          <w:szCs w:val="28"/>
        </w:rPr>
      </w:pPr>
      <w:r w:rsidRPr="00050295">
        <w:rPr>
          <w:sz w:val="28"/>
          <w:szCs w:val="28"/>
        </w:rPr>
        <w:t xml:space="preserve">Платежный документ об уплате административного штрафа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050295">
        <w:rPr>
          <w:sz w:val="28"/>
          <w:szCs w:val="28"/>
        </w:rPr>
        <w:t>каб</w:t>
      </w:r>
      <w:r w:rsidRPr="00050295">
        <w:rPr>
          <w:sz w:val="28"/>
          <w:szCs w:val="28"/>
        </w:rPr>
        <w:t>. 206.</w:t>
      </w:r>
    </w:p>
    <w:p w:rsidR="00016729" w:rsidRPr="00050295" w:rsidP="00016729" w14:paraId="64C0298B" w14:textId="77777777">
      <w:pPr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 w:rsidRPr="00050295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0E489D" w:rsidRPr="00050295" w:rsidP="002D2F47" w14:paraId="3B06B62D" w14:textId="77777777">
      <w:pPr>
        <w:ind w:firstLine="708"/>
        <w:jc w:val="both"/>
        <w:rPr>
          <w:sz w:val="28"/>
          <w:szCs w:val="28"/>
        </w:rPr>
      </w:pPr>
      <w:r w:rsidRPr="00050295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050295" w:rsidR="00555FC1">
        <w:rPr>
          <w:sz w:val="28"/>
          <w:szCs w:val="28"/>
        </w:rPr>
        <w:t>Советский</w:t>
      </w:r>
      <w:r w:rsidRPr="00050295">
        <w:rPr>
          <w:sz w:val="28"/>
          <w:szCs w:val="28"/>
        </w:rPr>
        <w:t xml:space="preserve"> районный суд </w:t>
      </w:r>
      <w:r w:rsidRPr="00050295" w:rsidR="00555FC1">
        <w:rPr>
          <w:sz w:val="28"/>
          <w:szCs w:val="28"/>
        </w:rPr>
        <w:t xml:space="preserve">города Казани </w:t>
      </w:r>
      <w:r w:rsidRPr="00050295">
        <w:rPr>
          <w:sz w:val="28"/>
          <w:szCs w:val="28"/>
        </w:rPr>
        <w:t>Республики Татарстан.</w:t>
      </w:r>
    </w:p>
    <w:p w:rsidR="002222ED" w:rsidRPr="00050295" w:rsidP="002D2F47" w14:paraId="0B87BFC8" w14:textId="77777777">
      <w:pPr>
        <w:ind w:firstLine="708"/>
        <w:jc w:val="both"/>
        <w:rPr>
          <w:sz w:val="28"/>
          <w:szCs w:val="28"/>
        </w:rPr>
      </w:pPr>
    </w:p>
    <w:p w:rsidR="00F916C2" w:rsidRPr="00050295" w:rsidP="00F916C2" w14:paraId="71D5108E" w14:textId="77777777">
      <w:pPr>
        <w:jc w:val="both"/>
        <w:rPr>
          <w:sz w:val="28"/>
          <w:szCs w:val="28"/>
        </w:rPr>
      </w:pPr>
      <w:r w:rsidRPr="00050295">
        <w:rPr>
          <w:sz w:val="28"/>
          <w:szCs w:val="28"/>
        </w:rPr>
        <w:t>Мировой судья: подпись</w:t>
      </w:r>
    </w:p>
    <w:p w:rsidR="00B527AE" w:rsidRPr="00050295" w:rsidP="00F916C2" w14:paraId="15E8FA92" w14:textId="77777777">
      <w:pPr>
        <w:jc w:val="both"/>
        <w:rPr>
          <w:sz w:val="28"/>
          <w:szCs w:val="28"/>
        </w:rPr>
      </w:pPr>
      <w:r w:rsidRPr="00050295">
        <w:rPr>
          <w:sz w:val="28"/>
          <w:szCs w:val="28"/>
        </w:rPr>
        <w:t>Копия верна.</w:t>
      </w:r>
      <w:r w:rsidRPr="00050295" w:rsidR="00AA1C65">
        <w:rPr>
          <w:sz w:val="28"/>
          <w:szCs w:val="28"/>
        </w:rPr>
        <w:t xml:space="preserve">  </w:t>
      </w:r>
      <w:r w:rsidRPr="00050295" w:rsidR="007E4E2F">
        <w:rPr>
          <w:sz w:val="28"/>
          <w:szCs w:val="28"/>
        </w:rPr>
        <w:t xml:space="preserve"> </w:t>
      </w:r>
    </w:p>
    <w:p w:rsidR="00362605" w:rsidRPr="00050295" w14:paraId="25E16492" w14:textId="77777777">
      <w:pPr>
        <w:jc w:val="both"/>
        <w:rPr>
          <w:sz w:val="28"/>
          <w:szCs w:val="28"/>
        </w:rPr>
      </w:pPr>
      <w:r w:rsidRPr="00050295">
        <w:rPr>
          <w:sz w:val="28"/>
          <w:szCs w:val="28"/>
        </w:rPr>
        <w:t xml:space="preserve">Мировой </w:t>
      </w:r>
      <w:r w:rsidRPr="00050295">
        <w:rPr>
          <w:sz w:val="28"/>
          <w:szCs w:val="28"/>
        </w:rPr>
        <w:t xml:space="preserve">судья  </w:t>
      </w:r>
      <w:r w:rsidRPr="00050295">
        <w:rPr>
          <w:sz w:val="28"/>
          <w:szCs w:val="28"/>
        </w:rPr>
        <w:tab/>
      </w:r>
      <w:r w:rsidRPr="00050295">
        <w:rPr>
          <w:sz w:val="28"/>
          <w:szCs w:val="28"/>
        </w:rPr>
        <w:tab/>
      </w:r>
      <w:r w:rsidRPr="00050295" w:rsidR="003259FA">
        <w:rPr>
          <w:sz w:val="28"/>
          <w:szCs w:val="28"/>
        </w:rPr>
        <w:tab/>
        <w:t xml:space="preserve">  </w:t>
      </w:r>
      <w:r w:rsidRPr="00050295" w:rsidR="003259FA">
        <w:rPr>
          <w:sz w:val="28"/>
          <w:szCs w:val="28"/>
        </w:rPr>
        <w:tab/>
      </w:r>
      <w:r w:rsidRPr="00050295" w:rsidR="00555FC1">
        <w:rPr>
          <w:sz w:val="28"/>
          <w:szCs w:val="28"/>
        </w:rPr>
        <w:tab/>
      </w:r>
      <w:r w:rsidRPr="00050295" w:rsidR="00555FC1">
        <w:rPr>
          <w:sz w:val="28"/>
          <w:szCs w:val="28"/>
        </w:rPr>
        <w:tab/>
      </w:r>
      <w:r w:rsidRPr="00050295" w:rsidR="00B527AE">
        <w:rPr>
          <w:sz w:val="28"/>
          <w:szCs w:val="28"/>
        </w:rPr>
        <w:tab/>
      </w:r>
      <w:r w:rsidRPr="00050295" w:rsidR="00B527AE">
        <w:rPr>
          <w:sz w:val="28"/>
          <w:szCs w:val="28"/>
        </w:rPr>
        <w:tab/>
      </w:r>
      <w:r w:rsidRPr="00050295" w:rsidR="00B527AE">
        <w:rPr>
          <w:sz w:val="28"/>
          <w:szCs w:val="28"/>
        </w:rPr>
        <w:tab/>
      </w:r>
      <w:r w:rsidRPr="00050295" w:rsidR="007E4E2F">
        <w:rPr>
          <w:sz w:val="28"/>
          <w:szCs w:val="28"/>
        </w:rPr>
        <w:t xml:space="preserve"> </w:t>
      </w:r>
      <w:r w:rsidRPr="00050295" w:rsidR="00745FD5">
        <w:rPr>
          <w:sz w:val="28"/>
          <w:szCs w:val="28"/>
        </w:rPr>
        <w:t xml:space="preserve"> </w:t>
      </w:r>
      <w:r w:rsidRPr="00050295" w:rsidR="00E9242E">
        <w:rPr>
          <w:sz w:val="28"/>
          <w:szCs w:val="28"/>
        </w:rPr>
        <w:t xml:space="preserve">  </w:t>
      </w:r>
      <w:r w:rsidRPr="00050295" w:rsidR="001A25E1">
        <w:rPr>
          <w:sz w:val="28"/>
          <w:szCs w:val="28"/>
        </w:rPr>
        <w:t xml:space="preserve">    </w:t>
      </w:r>
      <w:r w:rsidRPr="00050295" w:rsidR="007331B3">
        <w:rPr>
          <w:sz w:val="28"/>
          <w:szCs w:val="28"/>
        </w:rPr>
        <w:t>А.Ф. Сафин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2284" w14:paraId="0C6ABE8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12284" w14:paraId="761B6C9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2284" w14:paraId="569664A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15AD">
      <w:rPr>
        <w:rStyle w:val="PageNumber"/>
        <w:noProof/>
      </w:rPr>
      <w:t>2</w:t>
    </w:r>
    <w:r>
      <w:rPr>
        <w:rStyle w:val="PageNumber"/>
      </w:rPr>
      <w:fldChar w:fldCharType="end"/>
    </w:r>
  </w:p>
  <w:p w:rsidR="00212284" w14:paraId="629F9A6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6729"/>
    <w:rsid w:val="00017C54"/>
    <w:rsid w:val="000238AF"/>
    <w:rsid w:val="00023FBD"/>
    <w:rsid w:val="00024DA8"/>
    <w:rsid w:val="00026BC1"/>
    <w:rsid w:val="00027638"/>
    <w:rsid w:val="00034D5A"/>
    <w:rsid w:val="0003524E"/>
    <w:rsid w:val="000359EE"/>
    <w:rsid w:val="00036037"/>
    <w:rsid w:val="00050295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2E8"/>
    <w:rsid w:val="001D4760"/>
    <w:rsid w:val="001E1A73"/>
    <w:rsid w:val="001E38A5"/>
    <w:rsid w:val="001F0FD3"/>
    <w:rsid w:val="001F1A89"/>
    <w:rsid w:val="001F4CA9"/>
    <w:rsid w:val="001F5D29"/>
    <w:rsid w:val="002034E3"/>
    <w:rsid w:val="002064DA"/>
    <w:rsid w:val="00207B2C"/>
    <w:rsid w:val="002107E1"/>
    <w:rsid w:val="00212284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A7440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2A5"/>
    <w:rsid w:val="003519C5"/>
    <w:rsid w:val="00353630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05AF9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B343E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30EE"/>
    <w:rsid w:val="00565177"/>
    <w:rsid w:val="005707D8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37C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59B5"/>
    <w:rsid w:val="00724B69"/>
    <w:rsid w:val="00724C98"/>
    <w:rsid w:val="007252F3"/>
    <w:rsid w:val="00726F93"/>
    <w:rsid w:val="007328F8"/>
    <w:rsid w:val="007331B3"/>
    <w:rsid w:val="007348CD"/>
    <w:rsid w:val="00741595"/>
    <w:rsid w:val="00745FD5"/>
    <w:rsid w:val="007502F2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0433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1F2E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E1B15"/>
    <w:rsid w:val="009E3075"/>
    <w:rsid w:val="00A01A99"/>
    <w:rsid w:val="00A02CAD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15AD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7D"/>
    <w:rsid w:val="00BD6583"/>
    <w:rsid w:val="00BE15CC"/>
    <w:rsid w:val="00BE237F"/>
    <w:rsid w:val="00BE2A37"/>
    <w:rsid w:val="00BE595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5110"/>
    <w:rsid w:val="00C8514C"/>
    <w:rsid w:val="00C879FD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992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1357"/>
    <w:rsid w:val="00D32F65"/>
    <w:rsid w:val="00D3319C"/>
    <w:rsid w:val="00D373C2"/>
    <w:rsid w:val="00D40AFE"/>
    <w:rsid w:val="00D4270D"/>
    <w:rsid w:val="00D43DBB"/>
    <w:rsid w:val="00D44B5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C78CF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1C60"/>
    <w:rsid w:val="00FC3DA1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01507C2-847C-4A94-9130-DBC9A1D6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199EFBCB09142BA8D0F7718554688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793345-A376-4132-9DA3-FDCD52D277DF}"/>
      </w:docPartPr>
      <w:docPartBody>
        <w:p w:rsidR="003512A5" w:rsidP="005630EE">
          <w:pPr>
            <w:pStyle w:val="7199EFBCB09142BA8D0F771855468829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185D371D10E439EAB78B5F87CF470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58CA3B-E2C6-48FB-9830-3148235124FD}"/>
      </w:docPartPr>
      <w:docPartBody>
        <w:p w:rsidR="003512A5" w:rsidP="005630EE">
          <w:pPr>
            <w:pStyle w:val="8185D371D10E439EAB78B5F87CF4702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00F3DA14AFC48D6A35F2CA8A7C007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6ABC9A-5F95-4A47-B143-4DA292723C06}"/>
      </w:docPartPr>
      <w:docPartBody>
        <w:p w:rsidR="003512A5" w:rsidP="005630EE">
          <w:pPr>
            <w:pStyle w:val="300F3DA14AFC48D6A35F2CA8A7C007C4"/>
          </w:pPr>
          <w:r w:rsidRPr="009E3075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1BDC30316A5454C801B324206B3FE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6AA474-504B-452F-826A-9220ED0D1AD1}"/>
      </w:docPartPr>
      <w:docPartBody>
        <w:p w:rsidR="003512A5" w:rsidP="005630EE">
          <w:pPr>
            <w:pStyle w:val="C1BDC30316A5454C801B324206B3FEF8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91BE41B4B0224BDC9F4C5FF106EF60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48E034-31ED-4DA6-9AB2-9F65EBF61448}"/>
      </w:docPartPr>
      <w:docPartBody>
        <w:p w:rsidR="003512A5" w:rsidP="005630EE">
          <w:pPr>
            <w:pStyle w:val="91BE41B4B0224BDC9F4C5FF106EF6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59E761E9CA8E4999B4A236FD80C6B1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5ACDCA-90EB-49D2-9DA2-4F627F2F2B00}"/>
      </w:docPartPr>
      <w:docPartBody>
        <w:p w:rsidR="003512A5" w:rsidP="005630EE">
          <w:pPr>
            <w:pStyle w:val="59E761E9CA8E4999B4A236FD80C6B170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261CF7B4BB1F4001B19515C35E7274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4972A1-A52B-4592-9619-3F5B1AD0A03D}"/>
      </w:docPartPr>
      <w:docPartBody>
        <w:p w:rsidR="00000000" w:rsidP="003512A5">
          <w:pPr>
            <w:pStyle w:val="261CF7B4BB1F4001B19515C35E727493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058DE"/>
    <w:rsid w:val="0002256D"/>
    <w:rsid w:val="000C118A"/>
    <w:rsid w:val="000F2527"/>
    <w:rsid w:val="00104317"/>
    <w:rsid w:val="00155646"/>
    <w:rsid w:val="00167303"/>
    <w:rsid w:val="00170DF8"/>
    <w:rsid w:val="001A779C"/>
    <w:rsid w:val="001D42E8"/>
    <w:rsid w:val="001E23FA"/>
    <w:rsid w:val="00303B33"/>
    <w:rsid w:val="0034620C"/>
    <w:rsid w:val="003512A5"/>
    <w:rsid w:val="003D7EF9"/>
    <w:rsid w:val="00520083"/>
    <w:rsid w:val="00525B87"/>
    <w:rsid w:val="00557C3A"/>
    <w:rsid w:val="005630EE"/>
    <w:rsid w:val="005E4085"/>
    <w:rsid w:val="006100C9"/>
    <w:rsid w:val="006259FA"/>
    <w:rsid w:val="006C17F4"/>
    <w:rsid w:val="006F0670"/>
    <w:rsid w:val="00724C98"/>
    <w:rsid w:val="007D787E"/>
    <w:rsid w:val="007E2C8F"/>
    <w:rsid w:val="007E7FB9"/>
    <w:rsid w:val="007F7A4D"/>
    <w:rsid w:val="00831589"/>
    <w:rsid w:val="00854515"/>
    <w:rsid w:val="00870688"/>
    <w:rsid w:val="009336E6"/>
    <w:rsid w:val="009610D9"/>
    <w:rsid w:val="00A04CBE"/>
    <w:rsid w:val="00AB0EBC"/>
    <w:rsid w:val="00AC437C"/>
    <w:rsid w:val="00B75BB8"/>
    <w:rsid w:val="00C23778"/>
    <w:rsid w:val="00C839BF"/>
    <w:rsid w:val="00CD4F4A"/>
    <w:rsid w:val="00D407DE"/>
    <w:rsid w:val="00D45162"/>
    <w:rsid w:val="00E07F09"/>
    <w:rsid w:val="00E53845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12A5"/>
    <w:rPr>
      <w:color w:val="808080"/>
    </w:rPr>
  </w:style>
  <w:style w:type="paragraph" w:customStyle="1" w:styleId="261CF7B4BB1F4001B19515C35E727493">
    <w:name w:val="261CF7B4BB1F4001B19515C35E727493"/>
    <w:rsid w:val="003512A5"/>
    <w:pPr>
      <w:spacing w:after="160" w:line="259" w:lineRule="auto"/>
    </w:p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9EFBCB09142BA8D0F771855468829">
    <w:name w:val="7199EFBCB09142BA8D0F771855468829"/>
    <w:rsid w:val="005630EE"/>
  </w:style>
  <w:style w:type="paragraph" w:customStyle="1" w:styleId="8185D371D10E439EAB78B5F87CF4702D">
    <w:name w:val="8185D371D10E439EAB78B5F87CF4702D"/>
    <w:rsid w:val="005630EE"/>
  </w:style>
  <w:style w:type="paragraph" w:customStyle="1" w:styleId="300F3DA14AFC48D6A35F2CA8A7C007C4">
    <w:name w:val="300F3DA14AFC48D6A35F2CA8A7C007C4"/>
    <w:rsid w:val="005630EE"/>
  </w:style>
  <w:style w:type="paragraph" w:customStyle="1" w:styleId="C1BDC30316A5454C801B324206B3FEF8">
    <w:name w:val="C1BDC30316A5454C801B324206B3FEF8"/>
    <w:rsid w:val="005630EE"/>
  </w:style>
  <w:style w:type="paragraph" w:customStyle="1" w:styleId="91BE41B4B0224BDC9F4C5FF106EF6086">
    <w:name w:val="91BE41B4B0224BDC9F4C5FF106EF6086"/>
    <w:rsid w:val="005630EE"/>
  </w:style>
  <w:style w:type="paragraph" w:customStyle="1" w:styleId="59E761E9CA8E4999B4A236FD80C6B170">
    <w:name w:val="59E761E9CA8E4999B4A236FD80C6B170"/>
    <w:rsid w:val="005630EE"/>
  </w:style>
  <w:style w:type="paragraph" w:customStyle="1" w:styleId="82FD1292AFFE4336A61010738BA0ECEA">
    <w:name w:val="82FD1292AFFE4336A61010738BA0ECEA"/>
    <w:rsid w:val="00563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1F9CB-EA3C-4FE2-8B08-C014E83A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