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7E6E05" w:rsidP="00B02235">
      <w:pPr>
        <w:tabs>
          <w:tab w:val="left" w:pos="3402"/>
        </w:tabs>
        <w:jc w:val="right"/>
        <w:rPr>
          <w:sz w:val="27"/>
          <w:szCs w:val="27"/>
        </w:rPr>
      </w:pPr>
      <w:r w:rsidRPr="007E6E05">
        <w:rPr>
          <w:sz w:val="27"/>
          <w:szCs w:val="27"/>
        </w:rPr>
        <w:t>УИД 16</w:t>
      </w:r>
      <w:r w:rsidRPr="007E6E05">
        <w:rPr>
          <w:sz w:val="27"/>
          <w:szCs w:val="27"/>
          <w:lang w:val="en-US"/>
        </w:rPr>
        <w:t>MS</w:t>
      </w:r>
      <w:r w:rsidRPr="007E6E05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7E6E05" w:rsidR="00600177">
            <w:rPr>
              <w:sz w:val="27"/>
              <w:szCs w:val="27"/>
            </w:rPr>
            <w:t>001399</w:t>
          </w:r>
        </w:sdtContent>
      </w:sdt>
      <w:r w:rsidRPr="007E6E05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7E6E05" w:rsidR="00600177">
            <w:rPr>
              <w:sz w:val="27"/>
              <w:szCs w:val="27"/>
            </w:rPr>
            <w:t>76</w:t>
          </w:r>
        </w:sdtContent>
      </w:sdt>
    </w:p>
    <w:p w:rsidR="00362605" w:rsidRPr="007E6E05" w:rsidP="00362605">
      <w:pPr>
        <w:jc w:val="right"/>
        <w:rPr>
          <w:sz w:val="27"/>
          <w:szCs w:val="27"/>
        </w:rPr>
      </w:pPr>
      <w:r w:rsidRPr="007E6E05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7E6E05" w:rsidR="00600177">
            <w:rPr>
              <w:sz w:val="27"/>
              <w:szCs w:val="27"/>
            </w:rPr>
            <w:t>475</w:t>
          </w:r>
        </w:sdtContent>
      </w:sdt>
      <w:r w:rsidRPr="007E6E05">
        <w:rPr>
          <w:sz w:val="27"/>
          <w:szCs w:val="27"/>
        </w:rPr>
        <w:t>/2022</w:t>
      </w:r>
    </w:p>
    <w:p w:rsidR="00362605" w:rsidRPr="007E6E05" w:rsidP="00362605">
      <w:pPr>
        <w:jc w:val="center"/>
        <w:rPr>
          <w:sz w:val="27"/>
          <w:szCs w:val="27"/>
        </w:rPr>
      </w:pPr>
      <w:r w:rsidRPr="007E6E05">
        <w:rPr>
          <w:sz w:val="27"/>
          <w:szCs w:val="27"/>
        </w:rPr>
        <w:t>ПОСТАНОВЛЕНИЕ</w:t>
      </w:r>
    </w:p>
    <w:p w:rsidR="00362605" w:rsidRPr="007E6E05" w:rsidP="00362605">
      <w:pPr>
        <w:jc w:val="center"/>
        <w:rPr>
          <w:sz w:val="27"/>
          <w:szCs w:val="27"/>
        </w:rPr>
      </w:pPr>
      <w:r w:rsidRPr="007E6E05">
        <w:rPr>
          <w:sz w:val="27"/>
          <w:szCs w:val="27"/>
        </w:rPr>
        <w:t>по делу об административном правонарушении</w:t>
      </w:r>
    </w:p>
    <w:p w:rsidR="00362605" w:rsidRPr="007E6E05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7E6E05" w:rsidP="00A6647C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4-2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7E6E05" w:rsidR="00A6647C">
                  <w:rPr>
                    <w:sz w:val="27"/>
                    <w:szCs w:val="27"/>
                  </w:rPr>
                  <w:t>22 апреля 2022</w:t>
                </w:r>
              </w:sdtContent>
            </w:sdt>
            <w:r w:rsidRPr="007E6E05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7E6E05" w:rsidP="008356EB">
            <w:pPr>
              <w:jc w:val="right"/>
              <w:rPr>
                <w:sz w:val="27"/>
                <w:szCs w:val="27"/>
              </w:rPr>
            </w:pPr>
            <w:r w:rsidRPr="007E6E05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7E6E05" w:rsidP="00362605">
      <w:pPr>
        <w:ind w:firstLine="708"/>
        <w:jc w:val="both"/>
        <w:rPr>
          <w:sz w:val="27"/>
          <w:szCs w:val="27"/>
        </w:rPr>
      </w:pPr>
      <w:r w:rsidRPr="007E6E05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7E6E05">
        <w:rPr>
          <w:sz w:val="27"/>
          <w:szCs w:val="27"/>
        </w:rPr>
        <w:t>о</w:t>
      </w:r>
      <w:r w:rsidRPr="007E6E05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7E6E05">
        <w:rPr>
          <w:sz w:val="27"/>
          <w:szCs w:val="27"/>
        </w:rPr>
        <w:t>в</w:t>
      </w:r>
      <w:r w:rsidRPr="007E6E05">
        <w:rPr>
          <w:sz w:val="27"/>
          <w:szCs w:val="27"/>
        </w:rPr>
        <w:t xml:space="preserve">ном правонарушении, предусмотренном </w:t>
      </w:r>
      <w:r w:rsidRPr="007E6E05" w:rsidR="00C67F3B">
        <w:rPr>
          <w:sz w:val="27"/>
          <w:szCs w:val="27"/>
        </w:rPr>
        <w:t>частью 3 статьи 19.24</w:t>
      </w:r>
      <w:r w:rsidRPr="007E6E05" w:rsidR="001B4948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7E6E05" w:rsidR="00A6647C">
            <w:rPr>
              <w:sz w:val="27"/>
              <w:szCs w:val="27"/>
            </w:rPr>
            <w:t xml:space="preserve">Кирилова </w:t>
          </w:r>
          <w:r w:rsidRPr="007E6E05" w:rsidR="007E6E05">
            <w:rPr>
              <w:sz w:val="27"/>
              <w:szCs w:val="27"/>
            </w:rPr>
            <w:t>Д.Ю.</w:t>
          </w:r>
        </w:sdtContent>
      </w:sdt>
      <w:r w:rsidRPr="007E6E05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7E6E05" w:rsidR="007E6E05">
            <w:rPr>
              <w:sz w:val="27"/>
              <w:szCs w:val="27"/>
            </w:rPr>
            <w:t>«данные изъяты»</w:t>
          </w:r>
        </w:sdtContent>
      </w:sdt>
      <w:r w:rsidRPr="007E6E05" w:rsidR="001F0FD3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 xml:space="preserve">года рождения, </w:t>
      </w:r>
      <w:r w:rsidRPr="007E6E05" w:rsidR="00D40AFE">
        <w:rPr>
          <w:sz w:val="27"/>
          <w:szCs w:val="27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7E6E05" w:rsidR="007E6E05">
            <w:rPr>
              <w:sz w:val="27"/>
              <w:szCs w:val="27"/>
            </w:rPr>
            <w:t>«данные изъяты»</w:t>
          </w:r>
        </w:sdtContent>
      </w:sdt>
      <w:r w:rsidRPr="007E6E05">
        <w:rPr>
          <w:sz w:val="27"/>
          <w:szCs w:val="27"/>
        </w:rPr>
        <w:t xml:space="preserve">, </w:t>
      </w:r>
      <w:r w:rsidRPr="007E6E05" w:rsidR="00D40AFE">
        <w:rPr>
          <w:sz w:val="27"/>
          <w:szCs w:val="27"/>
        </w:rPr>
        <w:t>место жител</w:t>
      </w:r>
      <w:r w:rsidRPr="007E6E05" w:rsidR="00D40AFE">
        <w:rPr>
          <w:sz w:val="27"/>
          <w:szCs w:val="27"/>
        </w:rPr>
        <w:t>ь</w:t>
      </w:r>
      <w:r w:rsidRPr="007E6E05" w:rsidR="00D40AFE">
        <w:rPr>
          <w:sz w:val="27"/>
          <w:szCs w:val="27"/>
        </w:rPr>
        <w:t>ства</w:t>
      </w:r>
      <w:r w:rsidRPr="007E6E05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7E6E05" w:rsidR="007E6E05">
            <w:rPr>
              <w:sz w:val="27"/>
              <w:szCs w:val="27"/>
            </w:rPr>
            <w:t>«данные изъяты»</w:t>
          </w:r>
        </w:sdtContent>
      </w:sdt>
      <w:r w:rsidRPr="007E6E05" w:rsidR="001F0FD3">
        <w:rPr>
          <w:sz w:val="27"/>
          <w:szCs w:val="27"/>
        </w:rPr>
        <w:t xml:space="preserve">, </w:t>
      </w:r>
      <w:r w:rsidRPr="007E6E05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7E6E05" w:rsidR="007E6E05">
            <w:rPr>
              <w:sz w:val="27"/>
              <w:szCs w:val="27"/>
            </w:rPr>
            <w:t>«данные из</w:t>
          </w:r>
          <w:r w:rsidRPr="007E6E05" w:rsidR="007E6E05">
            <w:rPr>
              <w:sz w:val="27"/>
              <w:szCs w:val="27"/>
            </w:rPr>
            <w:t>ъ</w:t>
          </w:r>
          <w:r w:rsidRPr="007E6E05" w:rsidR="007E6E05">
            <w:rPr>
              <w:sz w:val="27"/>
              <w:szCs w:val="27"/>
            </w:rPr>
            <w:t>яты»</w:t>
          </w:r>
        </w:sdtContent>
      </w:sdt>
      <w:r w:rsidRPr="007E6E05" w:rsidR="00BE15CC">
        <w:rPr>
          <w:sz w:val="27"/>
          <w:szCs w:val="27"/>
        </w:rPr>
        <w:t xml:space="preserve">, </w:t>
      </w:r>
      <w:r w:rsidRPr="007E6E05" w:rsidR="00D40AFE">
        <w:rPr>
          <w:sz w:val="27"/>
          <w:szCs w:val="27"/>
        </w:rPr>
        <w:t>место раб</w:t>
      </w:r>
      <w:r w:rsidRPr="007E6E05" w:rsidR="00D40AFE">
        <w:rPr>
          <w:sz w:val="27"/>
          <w:szCs w:val="27"/>
        </w:rPr>
        <w:t>о</w:t>
      </w:r>
      <w:r w:rsidRPr="007E6E05" w:rsidR="00D40AFE">
        <w:rPr>
          <w:sz w:val="27"/>
          <w:szCs w:val="27"/>
        </w:rPr>
        <w:t xml:space="preserve">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7E6E05" w:rsidR="007E6E05">
            <w:rPr>
              <w:sz w:val="27"/>
              <w:szCs w:val="27"/>
            </w:rPr>
            <w:t>«данные</w:t>
          </w:r>
          <w:r w:rsidRPr="007E6E05" w:rsidR="007E6E05">
            <w:rPr>
              <w:sz w:val="27"/>
              <w:szCs w:val="27"/>
            </w:rPr>
            <w:t xml:space="preserve"> изъяты»</w:t>
          </w:r>
        </w:sdtContent>
      </w:sdt>
      <w:r w:rsidRPr="007E6E05" w:rsidR="001F0FD3">
        <w:rPr>
          <w:sz w:val="27"/>
          <w:szCs w:val="27"/>
        </w:rPr>
        <w:t>,</w:t>
      </w:r>
    </w:p>
    <w:p w:rsidR="00C31B9F" w:rsidRPr="007E6E05" w:rsidP="00C31B9F">
      <w:pPr>
        <w:ind w:firstLine="708"/>
        <w:jc w:val="both"/>
        <w:rPr>
          <w:sz w:val="27"/>
          <w:szCs w:val="27"/>
        </w:rPr>
      </w:pPr>
    </w:p>
    <w:p w:rsidR="00BE5C85" w:rsidRPr="007E6E05" w:rsidP="002107E1">
      <w:pPr>
        <w:jc w:val="center"/>
        <w:rPr>
          <w:sz w:val="27"/>
          <w:szCs w:val="27"/>
        </w:rPr>
      </w:pPr>
      <w:r w:rsidRPr="007E6E05">
        <w:rPr>
          <w:sz w:val="27"/>
          <w:szCs w:val="27"/>
        </w:rPr>
        <w:t>УСТАНОВИЛ:</w:t>
      </w:r>
    </w:p>
    <w:p w:rsidR="000E489D" w:rsidRPr="007E6E05" w:rsidP="002107E1">
      <w:pPr>
        <w:jc w:val="center"/>
        <w:rPr>
          <w:sz w:val="27"/>
          <w:szCs w:val="27"/>
        </w:rPr>
      </w:pPr>
    </w:p>
    <w:p w:rsidR="00340AA9" w:rsidRPr="007E6E05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7E6E05" w:rsidR="00B0223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7E6E0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1-02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6E05" w:rsidR="00A6647C">
            <w:rPr>
              <w:sz w:val="27"/>
              <w:szCs w:val="27"/>
            </w:rPr>
            <w:t>04 февраля 2021</w:t>
          </w:r>
        </w:sdtContent>
      </w:sdt>
      <w:r w:rsidRPr="007E6E05">
        <w:rPr>
          <w:sz w:val="27"/>
          <w:szCs w:val="27"/>
        </w:rPr>
        <w:t xml:space="preserve"> года</w:t>
      </w:r>
      <w:r w:rsidRPr="007E6E0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7E6E05" w:rsidR="00A6647C">
            <w:rPr>
              <w:sz w:val="27"/>
              <w:szCs w:val="27"/>
            </w:rPr>
            <w:t>Кир</w:t>
          </w:r>
          <w:r w:rsidRPr="007E6E05" w:rsidR="00A6647C">
            <w:rPr>
              <w:sz w:val="27"/>
              <w:szCs w:val="27"/>
            </w:rPr>
            <w:t>и</w:t>
          </w:r>
          <w:r w:rsidRPr="007E6E05" w:rsidR="00A6647C">
            <w:rPr>
              <w:sz w:val="27"/>
              <w:szCs w:val="27"/>
            </w:rPr>
            <w:t>лову Д.Ю.</w:t>
          </w:r>
        </w:sdtContent>
      </w:sdt>
      <w:r w:rsidRPr="007E6E05" w:rsidR="00A05D2E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 xml:space="preserve">был 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7"/>
              <w:szCs w:val="27"/>
            </w:rPr>
            <w:t>до погашения судимости по приговору</w:t>
          </w:r>
        </w:sdtContent>
      </w:sdt>
      <w:r w:rsidRPr="007E6E05">
        <w:rPr>
          <w:sz w:val="27"/>
          <w:szCs w:val="27"/>
        </w:rPr>
        <w:t xml:space="preserve"> с возложением на него административных ограничений, в том чи</w:t>
      </w:r>
      <w:r w:rsidRPr="007E6E05">
        <w:rPr>
          <w:sz w:val="27"/>
          <w:szCs w:val="27"/>
        </w:rPr>
        <w:t>с</w:t>
      </w:r>
      <w:r w:rsidRPr="007E6E05">
        <w:rPr>
          <w:sz w:val="27"/>
          <w:szCs w:val="27"/>
        </w:rPr>
        <w:t xml:space="preserve">ле </w:t>
      </w:r>
      <w:r w:rsidRPr="007E6E05">
        <w:rPr>
          <w:sz w:val="28"/>
          <w:szCs w:val="28"/>
        </w:rPr>
        <w:t xml:space="preserve">ограничения в виде обязательной явки </w:t>
      </w:r>
      <w:r w:rsidRPr="007E6E05">
        <w:rPr>
          <w:kern w:val="0"/>
          <w:sz w:val="28"/>
          <w:szCs w:val="28"/>
        </w:rPr>
        <w:t>для регистрации</w:t>
      </w:r>
      <w:r w:rsidRPr="007E6E0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6906672"/>
          <w:lock w:val="sdtLocked"/>
          <w:placeholder>
            <w:docPart w:val="DefaultPlaceholder_1082065158"/>
          </w:placeholder>
          <w:text/>
        </w:sdtPr>
        <w:sdtContent>
          <w:r w:rsidRPr="007E6E05">
            <w:rPr>
              <w:sz w:val="28"/>
              <w:szCs w:val="28"/>
            </w:rPr>
            <w:t>четырех раз</w:t>
          </w:r>
        </w:sdtContent>
      </w:sdt>
      <w:r w:rsidRPr="007E6E05">
        <w:rPr>
          <w:sz w:val="28"/>
          <w:szCs w:val="28"/>
        </w:rPr>
        <w:t xml:space="preserve"> в месяц </w:t>
      </w:r>
      <w:r w:rsidRPr="007E6E05">
        <w:rPr>
          <w:kern w:val="0"/>
          <w:sz w:val="28"/>
          <w:szCs w:val="28"/>
        </w:rPr>
        <w:t>в орган внутренних дел по месту жительства.</w:t>
      </w:r>
    </w:p>
    <w:p w:rsidR="00F33A5E" w:rsidRPr="007E6E05" w:rsidP="00F33A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7E6E05" w:rsidR="00A6647C">
            <w:rPr>
              <w:sz w:val="27"/>
              <w:szCs w:val="27"/>
            </w:rPr>
            <w:t>Кирилов Д.Ю</w:t>
          </w:r>
          <w:r w:rsidRPr="007E6E05" w:rsidR="0000336F">
            <w:rPr>
              <w:sz w:val="27"/>
              <w:szCs w:val="27"/>
            </w:rPr>
            <w:t>.</w:t>
          </w:r>
        </w:sdtContent>
      </w:sdt>
      <w:r w:rsidRPr="007E6E05" w:rsidR="00C67F3B">
        <w:rPr>
          <w:sz w:val="27"/>
          <w:szCs w:val="27"/>
        </w:rPr>
        <w:t xml:space="preserve"> в нарушение установленных решением суда административных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4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6E05" w:rsidR="00340AA9">
            <w:rPr>
              <w:sz w:val="27"/>
              <w:szCs w:val="27"/>
            </w:rPr>
            <w:t>12 апреля 2022</w:t>
          </w:r>
        </w:sdtContent>
      </w:sdt>
      <w:r w:rsidRPr="007E6E05" w:rsidR="00A05D2E">
        <w:rPr>
          <w:sz w:val="27"/>
          <w:szCs w:val="27"/>
        </w:rPr>
        <w:t xml:space="preserve"> </w:t>
      </w:r>
      <w:r w:rsidRPr="007E6E05" w:rsidR="00C67F3B">
        <w:rPr>
          <w:sz w:val="27"/>
          <w:szCs w:val="27"/>
        </w:rPr>
        <w:t xml:space="preserve">года </w:t>
      </w:r>
      <w:r w:rsidRPr="007E6E05">
        <w:rPr>
          <w:sz w:val="28"/>
          <w:szCs w:val="28"/>
        </w:rPr>
        <w:t>в отделение полиции №12 «Гвардейский» Упра</w:t>
      </w:r>
      <w:r w:rsidRPr="007E6E05">
        <w:rPr>
          <w:sz w:val="28"/>
          <w:szCs w:val="28"/>
        </w:rPr>
        <w:t>в</w:t>
      </w:r>
      <w:r w:rsidRPr="007E6E05">
        <w:rPr>
          <w:sz w:val="28"/>
          <w:szCs w:val="28"/>
        </w:rPr>
        <w:t>ления МВД России по г. Казани для регистрации в соответствии с установленным графиком явки не явился.</w:t>
      </w:r>
    </w:p>
    <w:p w:rsidR="00C67F3B" w:rsidRPr="007E6E05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>Данное деяние</w:t>
      </w:r>
      <w:r w:rsidRPr="007E6E05" w:rsidR="00A05D2E">
        <w:rPr>
          <w:sz w:val="27"/>
          <w:szCs w:val="27"/>
        </w:rPr>
        <w:t xml:space="preserve"> </w:t>
      </w:r>
      <w:r w:rsidRPr="007E6E05" w:rsidR="00A05D2E">
        <w:rPr>
          <w:sz w:val="27"/>
          <w:szCs w:val="27"/>
        </w:rPr>
        <w:fldChar w:fldCharType="begin"/>
      </w:r>
      <w:r w:rsidRPr="007E6E05" w:rsidR="00A05D2E">
        <w:rPr>
          <w:sz w:val="27"/>
          <w:szCs w:val="27"/>
        </w:rPr>
        <w:instrText xml:space="preserve"> REF Фамилия_bj \h </w:instrText>
      </w:r>
      <w:r w:rsidR="007E6E05">
        <w:rPr>
          <w:sz w:val="27"/>
          <w:szCs w:val="27"/>
        </w:rPr>
        <w:instrText xml:space="preserve"> \* MERGEFORMAT </w:instrText>
      </w:r>
      <w:r w:rsidRPr="007E6E05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800754456"/>
          <w:lock w:val="sdtLocked"/>
          <w:placeholder>
            <w:docPart w:val="5E70936F62E74FDD9AC208453BABA485"/>
          </w:placeholder>
          <w:text/>
        </w:sdtPr>
        <w:sdtContent>
          <w:r w:rsidRPr="007E6E05" w:rsidR="007E6E05">
            <w:rPr>
              <w:sz w:val="27"/>
              <w:szCs w:val="27"/>
            </w:rPr>
            <w:t>Кирилов Д.Ю.</w:t>
          </w:r>
        </w:sdtContent>
      </w:sdt>
      <w:r w:rsidRPr="007E6E05" w:rsidR="00A05D2E">
        <w:rPr>
          <w:sz w:val="27"/>
          <w:szCs w:val="27"/>
        </w:rPr>
        <w:fldChar w:fldCharType="end"/>
      </w:r>
      <w:r w:rsidRPr="007E6E05">
        <w:rPr>
          <w:sz w:val="27"/>
          <w:szCs w:val="27"/>
        </w:rPr>
        <w:t xml:space="preserve"> совершил повторно, будучи ранее привлече</w:t>
      </w:r>
      <w:r w:rsidRPr="007E6E05">
        <w:rPr>
          <w:sz w:val="27"/>
          <w:szCs w:val="27"/>
        </w:rPr>
        <w:t>н</w:t>
      </w:r>
      <w:r w:rsidRPr="007E6E05">
        <w:rPr>
          <w:sz w:val="27"/>
          <w:szCs w:val="27"/>
        </w:rPr>
        <w:t>ным к административной ответственности  по части 1 статьи 19.24 Кодекса Росси</w:t>
      </w:r>
      <w:r w:rsidRPr="007E6E05">
        <w:rPr>
          <w:sz w:val="27"/>
          <w:szCs w:val="27"/>
        </w:rPr>
        <w:t>й</w:t>
      </w:r>
      <w:r w:rsidRPr="007E6E05">
        <w:rPr>
          <w:sz w:val="27"/>
          <w:szCs w:val="27"/>
        </w:rPr>
        <w:t>ской Федерации об административных правонарушениях на основании постановл</w:t>
      </w:r>
      <w:r w:rsidRPr="007E6E05">
        <w:rPr>
          <w:sz w:val="27"/>
          <w:szCs w:val="27"/>
        </w:rPr>
        <w:t>е</w:t>
      </w:r>
      <w:r w:rsidRPr="007E6E05">
        <w:rPr>
          <w:sz w:val="27"/>
          <w:szCs w:val="27"/>
        </w:rPr>
        <w:t xml:space="preserve">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6E05" w:rsidR="00340AA9">
            <w:rPr>
              <w:sz w:val="27"/>
              <w:szCs w:val="27"/>
            </w:rPr>
            <w:t>20 декабря 2021</w:t>
          </w:r>
        </w:sdtContent>
      </w:sdt>
      <w:r w:rsidRPr="007E6E05" w:rsidR="00A05D2E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 xml:space="preserve"> года.</w:t>
      </w:r>
    </w:p>
    <w:p w:rsidR="00C41B5A" w:rsidRPr="007E6E05" w:rsidP="001B4948">
      <w:pPr>
        <w:pStyle w:val="ConsPlusNormal"/>
        <w:ind w:firstLine="709"/>
        <w:jc w:val="both"/>
        <w:rPr>
          <w:sz w:val="27"/>
          <w:szCs w:val="27"/>
        </w:rPr>
      </w:pPr>
      <w:r w:rsidRPr="007E6E05">
        <w:rPr>
          <w:sz w:val="27"/>
          <w:szCs w:val="27"/>
        </w:rPr>
        <w:fldChar w:fldCharType="begin"/>
      </w:r>
      <w:r w:rsidRPr="007E6E05">
        <w:rPr>
          <w:sz w:val="27"/>
          <w:szCs w:val="27"/>
        </w:rPr>
        <w:instrText xml:space="preserve"> REF Фамилия_bj \h </w:instrText>
      </w:r>
      <w:r w:rsidR="007E6E05">
        <w:rPr>
          <w:sz w:val="27"/>
          <w:szCs w:val="27"/>
        </w:rPr>
        <w:instrText xml:space="preserve"> \* MERGEFORMAT </w:instrText>
      </w:r>
      <w:r w:rsidRPr="007E6E0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432853914"/>
          <w:lock w:val="sdtLocked"/>
          <w:placeholder>
            <w:docPart w:val="FCA34C5836774BDD93FD167E1BF6B3F3"/>
          </w:placeholder>
          <w:text/>
        </w:sdtPr>
        <w:sdtContent>
          <w:r w:rsidRPr="007E6E05" w:rsidR="007E6E05">
            <w:rPr>
              <w:sz w:val="27"/>
              <w:szCs w:val="27"/>
            </w:rPr>
            <w:t>Кирилов Д.Ю.</w:t>
          </w:r>
        </w:sdtContent>
      </w:sdt>
      <w:r w:rsidRPr="007E6E05">
        <w:rPr>
          <w:sz w:val="27"/>
          <w:szCs w:val="27"/>
        </w:rPr>
        <w:fldChar w:fldCharType="end"/>
      </w:r>
      <w:r w:rsidRPr="007E6E05" w:rsidR="00E076A9">
        <w:rPr>
          <w:sz w:val="27"/>
          <w:szCs w:val="27"/>
        </w:rPr>
        <w:t xml:space="preserve">, </w:t>
      </w:r>
      <w:r w:rsidRPr="007E6E05" w:rsidR="004677AD">
        <w:rPr>
          <w:sz w:val="27"/>
          <w:szCs w:val="27"/>
        </w:rPr>
        <w:t>который принимал участие в судебном заседании в режиме в</w:t>
      </w:r>
      <w:r w:rsidRPr="007E6E05" w:rsidR="004677AD">
        <w:rPr>
          <w:sz w:val="27"/>
          <w:szCs w:val="27"/>
        </w:rPr>
        <w:t>и</w:t>
      </w:r>
      <w:r w:rsidRPr="007E6E05" w:rsidR="004677AD">
        <w:rPr>
          <w:sz w:val="27"/>
          <w:szCs w:val="27"/>
        </w:rPr>
        <w:t xml:space="preserve">део-конференц-связи, </w:t>
      </w:r>
      <w:r w:rsidRPr="007E6E05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>
            <w:listItem w:value="не явился на регистрацию" w:displayText="не явился на регистрацию"/>
          </w:comboBox>
        </w:sdtPr>
        <w:sdtContent>
          <w:r w:rsidRPr="007E6E05" w:rsidR="00F33A5E">
            <w:rPr>
              <w:sz w:val="27"/>
              <w:szCs w:val="27"/>
            </w:rPr>
            <w:t>не явился на регистрацию</w:t>
          </w:r>
          <w:r w:rsidRPr="007E6E05" w:rsidR="00340AA9">
            <w:rPr>
              <w:sz w:val="27"/>
              <w:szCs w:val="27"/>
            </w:rPr>
            <w:t>, поскольку его дело было передано в другое отделение полиции</w:t>
          </w:r>
        </w:sdtContent>
      </w:sdt>
      <w:r w:rsidRPr="007E6E05" w:rsidR="00213BB3">
        <w:rPr>
          <w:sz w:val="27"/>
          <w:szCs w:val="27"/>
        </w:rPr>
        <w:t>.</w:t>
      </w:r>
    </w:p>
    <w:p w:rsidR="00C67F3B" w:rsidRPr="007E6E05" w:rsidP="00261914">
      <w:pPr>
        <w:pStyle w:val="ConsPlusNormal"/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7E6E05">
        <w:rPr>
          <w:sz w:val="27"/>
          <w:szCs w:val="27"/>
        </w:rPr>
        <w:t>о</w:t>
      </w:r>
      <w:r w:rsidRPr="007E6E05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7E6E05" w:rsidR="005061D1">
            <w:rPr>
              <w:sz w:val="27"/>
              <w:szCs w:val="27"/>
            </w:rPr>
            <w:t>9201484</w:t>
          </w:r>
        </w:sdtContent>
      </w:sdt>
      <w:r w:rsidRPr="007E6E05" w:rsidR="0050006A">
        <w:rPr>
          <w:sz w:val="27"/>
          <w:szCs w:val="27"/>
        </w:rPr>
        <w:t xml:space="preserve"> </w:t>
      </w:r>
      <w:r w:rsidRPr="007E6E05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4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6E05" w:rsidR="00A6647C">
            <w:rPr>
              <w:sz w:val="27"/>
              <w:szCs w:val="27"/>
            </w:rPr>
            <w:t>21 апреля 2022</w:t>
          </w:r>
        </w:sdtContent>
      </w:sdt>
      <w:r w:rsidRPr="007E6E05" w:rsidR="0050006A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>года;</w:t>
      </w:r>
      <w:r w:rsidRPr="007E6E05" w:rsidR="00455269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 xml:space="preserve">решением </w:t>
      </w:r>
      <w:r w:rsidRPr="007E6E05" w:rsidR="00A05D2E">
        <w:rPr>
          <w:sz w:val="27"/>
          <w:szCs w:val="27"/>
        </w:rPr>
        <w:fldChar w:fldCharType="begin"/>
      </w:r>
      <w:r w:rsidRPr="007E6E05" w:rsidR="00A05D2E">
        <w:rPr>
          <w:sz w:val="27"/>
          <w:szCs w:val="27"/>
        </w:rPr>
        <w:instrText xml:space="preserve"> REF решение_суда \h </w:instrText>
      </w:r>
      <w:r w:rsidR="007E6E05">
        <w:rPr>
          <w:sz w:val="27"/>
          <w:szCs w:val="27"/>
        </w:rPr>
        <w:instrText xml:space="preserve"> \* MERGEFORMAT </w:instrText>
      </w:r>
      <w:r w:rsidRPr="007E6E05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1147318977"/>
          <w:lock w:val="sdtLocked"/>
          <w:placeholder>
            <w:docPart w:val="49FDAF8F5A7F42528242D68154C8DF55"/>
          </w:placeholder>
          <w:text/>
        </w:sdtPr>
        <w:sdtContent>
          <w:r w:rsidRPr="007E6E05" w:rsidR="007E6E0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7E6E05" w:rsidR="007E6E0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51508265"/>
          <w:lock w:val="sdtLocked"/>
          <w:placeholder>
            <w:docPart w:val="1E76A9C0B9BD4DBD9C106D46C1ADC375"/>
          </w:placeholder>
          <w:date w:fullDate="2021-02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6E05" w:rsidR="007E6E05">
            <w:rPr>
              <w:sz w:val="27"/>
              <w:szCs w:val="27"/>
            </w:rPr>
            <w:t>04 февраля 2021</w:t>
          </w:r>
        </w:sdtContent>
      </w:sdt>
      <w:r w:rsidRPr="007E6E05" w:rsidR="007E6E05">
        <w:rPr>
          <w:sz w:val="27"/>
          <w:szCs w:val="27"/>
        </w:rPr>
        <w:t xml:space="preserve"> года</w:t>
      </w:r>
      <w:r w:rsidRPr="007E6E05" w:rsidR="00A05D2E">
        <w:rPr>
          <w:sz w:val="27"/>
          <w:szCs w:val="27"/>
        </w:rPr>
        <w:fldChar w:fldCharType="end"/>
      </w:r>
      <w:r w:rsidRPr="007E6E05">
        <w:rPr>
          <w:sz w:val="27"/>
          <w:szCs w:val="27"/>
        </w:rPr>
        <w:t>;</w:t>
      </w:r>
      <w:r w:rsidRPr="007E6E05" w:rsidR="00543EED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>постановлением по делу об административном правонар</w:t>
      </w:r>
      <w:r w:rsidRPr="007E6E05">
        <w:rPr>
          <w:sz w:val="27"/>
          <w:szCs w:val="27"/>
        </w:rPr>
        <w:t>у</w:t>
      </w:r>
      <w:r w:rsidRPr="007E6E05">
        <w:rPr>
          <w:sz w:val="27"/>
          <w:szCs w:val="27"/>
        </w:rPr>
        <w:t xml:space="preserve">шении от </w:t>
      </w:r>
      <w:r w:rsidRPr="007E6E05" w:rsidR="00A05D2E">
        <w:rPr>
          <w:sz w:val="27"/>
          <w:szCs w:val="27"/>
        </w:rPr>
        <w:fldChar w:fldCharType="begin"/>
      </w:r>
      <w:r w:rsidRPr="007E6E05" w:rsidR="00A05D2E">
        <w:rPr>
          <w:sz w:val="27"/>
          <w:szCs w:val="27"/>
        </w:rPr>
        <w:instrText xml:space="preserve"> REF дата_постановления_по_части1 \h </w:instrText>
      </w:r>
      <w:r w:rsidR="007E6E05">
        <w:rPr>
          <w:sz w:val="27"/>
          <w:szCs w:val="27"/>
        </w:rPr>
        <w:instrText xml:space="preserve"> \* MERGEFORMAT </w:instrText>
      </w:r>
      <w:r w:rsidRPr="007E6E05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851922579"/>
          <w:lock w:val="sdtLocked"/>
          <w:placeholder>
            <w:docPart w:val="0E7983AC0B1A4FFDB972DD6D6EB755BA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7E6E05" w:rsidR="007E6E05">
            <w:rPr>
              <w:sz w:val="27"/>
              <w:szCs w:val="27"/>
            </w:rPr>
            <w:t>20 декабря 2021</w:t>
          </w:r>
        </w:sdtContent>
      </w:sdt>
      <w:r w:rsidRPr="007E6E05" w:rsidR="00A05D2E">
        <w:rPr>
          <w:sz w:val="27"/>
          <w:szCs w:val="27"/>
        </w:rPr>
        <w:fldChar w:fldCharType="end"/>
      </w:r>
      <w:r w:rsidRPr="007E6E05" w:rsidR="00A05D2E">
        <w:rPr>
          <w:sz w:val="27"/>
          <w:szCs w:val="27"/>
        </w:rPr>
        <w:t xml:space="preserve"> года </w:t>
      </w:r>
      <w:r w:rsidRPr="007E6E05">
        <w:rPr>
          <w:sz w:val="27"/>
          <w:szCs w:val="27"/>
        </w:rPr>
        <w:t>по части 1 статьи 19.24 Кодекса Российской Федер</w:t>
      </w:r>
      <w:r w:rsidRPr="007E6E05">
        <w:rPr>
          <w:sz w:val="27"/>
          <w:szCs w:val="27"/>
        </w:rPr>
        <w:t>а</w:t>
      </w:r>
      <w:r w:rsidRPr="007E6E05">
        <w:rPr>
          <w:sz w:val="27"/>
          <w:szCs w:val="27"/>
        </w:rPr>
        <w:t>ции об а</w:t>
      </w:r>
      <w:r w:rsidRPr="007E6E05" w:rsidR="00F33A5E">
        <w:rPr>
          <w:sz w:val="27"/>
          <w:szCs w:val="27"/>
        </w:rPr>
        <w:t xml:space="preserve">дминистративных правонарушениях, </w:t>
      </w:r>
      <w:sdt>
        <w:sdtPr>
          <w:id w:val="1723021709"/>
          <w:lock w:val="sdtLocked"/>
          <w:placeholder>
            <w:docPart w:val="DefaultPlaceholder_1082065158"/>
          </w:placeholder>
          <w:text/>
        </w:sdtPr>
        <w:sdtContent>
          <w:r w:rsidRPr="007E6E05" w:rsidR="00F33A5E">
            <w:t>предупреждением, графиком приб</w:t>
          </w:r>
          <w:r w:rsidRPr="007E6E05" w:rsidR="00F33A5E">
            <w:t>ы</w:t>
          </w:r>
          <w:r w:rsidRPr="007E6E05" w:rsidR="00F33A5E">
            <w:t>тия поднадзорного лица на регистрацию</w:t>
          </w:r>
        </w:sdtContent>
      </w:sdt>
      <w:r w:rsidRPr="007E6E05" w:rsidR="00F33A5E">
        <w:t>.</w:t>
      </w:r>
    </w:p>
    <w:p w:rsidR="00261914" w:rsidRPr="007E6E05" w:rsidP="00261914">
      <w:pPr>
        <w:pStyle w:val="ConsPlusNormal"/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>Данные доказательства мировой судья признает достоверными, посколь</w:t>
      </w:r>
      <w:r w:rsidRPr="007E6E05" w:rsidR="00C70A36">
        <w:rPr>
          <w:sz w:val="27"/>
          <w:szCs w:val="27"/>
        </w:rPr>
        <w:t xml:space="preserve">ку они </w:t>
      </w:r>
      <w:r w:rsidRPr="007E6E05">
        <w:rPr>
          <w:sz w:val="27"/>
          <w:szCs w:val="27"/>
        </w:rPr>
        <w:t>согласуются друг с другом.</w:t>
      </w:r>
    </w:p>
    <w:p w:rsidR="00C67F3B" w:rsidRPr="007E6E05" w:rsidP="00C67F3B">
      <w:pPr>
        <w:pStyle w:val="ConsPlusNormal"/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7E6E05" w:rsidR="00A05D2E">
        <w:rPr>
          <w:sz w:val="27"/>
          <w:szCs w:val="27"/>
        </w:rPr>
        <w:fldChar w:fldCharType="begin"/>
      </w:r>
      <w:r w:rsidRPr="007E6E05" w:rsidR="00A05D2E">
        <w:rPr>
          <w:sz w:val="27"/>
          <w:szCs w:val="27"/>
        </w:rPr>
        <w:instrText xml:space="preserve"> REF Фамилия_bj \h </w:instrText>
      </w:r>
      <w:r w:rsidR="007E6E05">
        <w:rPr>
          <w:sz w:val="27"/>
          <w:szCs w:val="27"/>
        </w:rPr>
        <w:instrText xml:space="preserve"> \* MERGEFORMAT </w:instrText>
      </w:r>
      <w:r w:rsidRPr="007E6E05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623995442"/>
          <w:lock w:val="sdtLocked"/>
          <w:placeholder>
            <w:docPart w:val="10F10786D3B44C48B02D02B4A02D3B88"/>
          </w:placeholder>
          <w:text/>
        </w:sdtPr>
        <w:sdtContent>
          <w:r w:rsidRPr="007E6E05" w:rsidR="007E6E05">
            <w:rPr>
              <w:sz w:val="27"/>
              <w:szCs w:val="27"/>
            </w:rPr>
            <w:t>Кирилов Д.Ю.</w:t>
          </w:r>
        </w:sdtContent>
      </w:sdt>
      <w:r w:rsidRPr="007E6E05" w:rsidR="00A05D2E">
        <w:rPr>
          <w:sz w:val="27"/>
          <w:szCs w:val="27"/>
        </w:rPr>
        <w:fldChar w:fldCharType="end"/>
      </w:r>
      <w:r w:rsidRPr="007E6E05" w:rsidR="007C2CD5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 xml:space="preserve">совершил </w:t>
      </w:r>
      <w:r w:rsidRPr="007E6E05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7E6E05">
        <w:rPr>
          <w:sz w:val="27"/>
          <w:szCs w:val="27"/>
        </w:rPr>
        <w:t>частью 3 ст</w:t>
      </w:r>
      <w:r w:rsidRPr="007E6E05">
        <w:rPr>
          <w:sz w:val="27"/>
          <w:szCs w:val="27"/>
        </w:rPr>
        <w:t>а</w:t>
      </w:r>
      <w:r w:rsidRPr="007E6E05">
        <w:rPr>
          <w:sz w:val="27"/>
          <w:szCs w:val="27"/>
        </w:rPr>
        <w:t xml:space="preserve">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r:id="rId5" w:history="1">
        <w:r w:rsidRPr="007E6E05">
          <w:rPr>
            <w:sz w:val="27"/>
            <w:szCs w:val="27"/>
          </w:rPr>
          <w:t>частью 1</w:t>
        </w:r>
      </w:hyperlink>
      <w:r w:rsidRPr="007E6E05">
        <w:rPr>
          <w:sz w:val="27"/>
          <w:szCs w:val="27"/>
        </w:rPr>
        <w:t xml:space="preserve"> статьи 19.24 Кодекса Российской Федерации об админ</w:t>
      </w:r>
      <w:r w:rsidRPr="007E6E05">
        <w:rPr>
          <w:sz w:val="27"/>
          <w:szCs w:val="27"/>
        </w:rPr>
        <w:t>и</w:t>
      </w:r>
      <w:r w:rsidRPr="007E6E05">
        <w:rPr>
          <w:sz w:val="27"/>
          <w:szCs w:val="27"/>
        </w:rPr>
        <w:t>стративных правонарушениях (несоблюдение лицом, в отношении которого уст</w:t>
      </w:r>
      <w:r w:rsidRPr="007E6E05">
        <w:rPr>
          <w:sz w:val="27"/>
          <w:szCs w:val="27"/>
        </w:rPr>
        <w:t>а</w:t>
      </w:r>
      <w:r w:rsidRPr="007E6E05">
        <w:rPr>
          <w:sz w:val="27"/>
          <w:szCs w:val="27"/>
        </w:rPr>
        <w:t>новлен административный надзор, административных ограничения или ограничений, установленных</w:t>
      </w:r>
      <w:r w:rsidRPr="007E6E05">
        <w:rPr>
          <w:sz w:val="27"/>
          <w:szCs w:val="27"/>
        </w:rPr>
        <w:t xml:space="preserve"> ему судом в соответствии с федеральным </w:t>
      </w:r>
      <w:hyperlink r:id="rId6" w:history="1">
        <w:r w:rsidRPr="007E6E05">
          <w:rPr>
            <w:sz w:val="27"/>
            <w:szCs w:val="27"/>
          </w:rPr>
          <w:t>законом</w:t>
        </w:r>
      </w:hyperlink>
      <w:r w:rsidRPr="007E6E05">
        <w:rPr>
          <w:sz w:val="27"/>
          <w:szCs w:val="27"/>
        </w:rPr>
        <w:t>, если эти действия (бездействие) не содержат уголовно наказуемого деяния), если эти действия (безде</w:t>
      </w:r>
      <w:r w:rsidRPr="007E6E05">
        <w:rPr>
          <w:sz w:val="27"/>
          <w:szCs w:val="27"/>
        </w:rPr>
        <w:t>й</w:t>
      </w:r>
      <w:r w:rsidRPr="007E6E05">
        <w:rPr>
          <w:sz w:val="27"/>
          <w:szCs w:val="27"/>
        </w:rPr>
        <w:t>ствие) не содержат уголовно наказуемого деяния.</w:t>
      </w:r>
    </w:p>
    <w:p w:rsidR="00340AA9" w:rsidRPr="007E6E05" w:rsidP="00C67F3B">
      <w:pPr>
        <w:pStyle w:val="ConsPlusNormal"/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 xml:space="preserve">Доводы Кириллова Д.Ю. о том, что он не подлежал явке для регистрации </w:t>
      </w:r>
      <w:r w:rsidRPr="007E6E05" w:rsidR="000206C0">
        <w:rPr>
          <w:sz w:val="27"/>
          <w:szCs w:val="27"/>
        </w:rPr>
        <w:t xml:space="preserve">12 апреля 2022 года </w:t>
      </w:r>
      <w:r w:rsidRPr="007E6E05">
        <w:rPr>
          <w:sz w:val="27"/>
          <w:szCs w:val="27"/>
        </w:rPr>
        <w:t>в ОП №12 «Гвардейский», поскольку его дело об администрати</w:t>
      </w:r>
      <w:r w:rsidRPr="007E6E05">
        <w:rPr>
          <w:sz w:val="27"/>
          <w:szCs w:val="27"/>
        </w:rPr>
        <w:t>в</w:t>
      </w:r>
      <w:r w:rsidRPr="007E6E05">
        <w:rPr>
          <w:sz w:val="27"/>
          <w:szCs w:val="27"/>
        </w:rPr>
        <w:t>ном надзоре было передано в другое отделение полиции по иному месту жительства, следует признать несостоятельными, поскольку они опровергаются совокупностью доказательств, имеющихся в деле.</w:t>
      </w:r>
    </w:p>
    <w:p w:rsidR="00613027" w:rsidRPr="007E6E05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7E6E05">
        <w:rPr>
          <w:sz w:val="27"/>
          <w:szCs w:val="27"/>
        </w:rPr>
        <w:t>т</w:t>
      </w:r>
      <w:r w:rsidRPr="007E6E05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7E6E05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>Обстоятельства, смягчающие административную ответственность:</w:t>
      </w:r>
      <w:r w:rsidRPr="007E6E0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7E6E05" w:rsidR="00340AA9">
            <w:rPr>
              <w:sz w:val="27"/>
              <w:szCs w:val="27"/>
            </w:rPr>
            <w:t>наличие несовершеннолетнего ребенка</w:t>
          </w:r>
        </w:sdtContent>
      </w:sdt>
      <w:r w:rsidRPr="007E6E05">
        <w:rPr>
          <w:sz w:val="27"/>
          <w:szCs w:val="27"/>
        </w:rPr>
        <w:t>.</w:t>
      </w:r>
    </w:p>
    <w:p w:rsidR="00613027" w:rsidRPr="007E6E05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7E6E05" w:rsidR="000F3B4B">
        <w:rPr>
          <w:sz w:val="27"/>
          <w:szCs w:val="27"/>
        </w:rPr>
        <w:t>.</w:t>
      </w:r>
    </w:p>
    <w:p w:rsidR="00110845" w:rsidRPr="007E6E05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 xml:space="preserve">Учитывая наряду с указанным </w:t>
      </w:r>
      <w:r w:rsidRPr="007E6E05" w:rsidR="001C6BC5">
        <w:rPr>
          <w:sz w:val="27"/>
          <w:szCs w:val="27"/>
        </w:rPr>
        <w:t>обстоятельства правонарушения, которое с</w:t>
      </w:r>
      <w:r w:rsidRPr="007E6E05" w:rsidR="001C6BC5">
        <w:rPr>
          <w:sz w:val="27"/>
          <w:szCs w:val="27"/>
        </w:rPr>
        <w:t>о</w:t>
      </w:r>
      <w:r w:rsidRPr="007E6E05" w:rsidR="001C6BC5">
        <w:rPr>
          <w:sz w:val="27"/>
          <w:szCs w:val="27"/>
        </w:rPr>
        <w:t>вершил</w:t>
      </w:r>
      <w:r w:rsidRPr="007E6E05" w:rsidR="00661878">
        <w:rPr>
          <w:sz w:val="27"/>
          <w:szCs w:val="27"/>
        </w:rPr>
        <w:fldChar w:fldCharType="begin"/>
      </w:r>
      <w:r w:rsidRPr="007E6E05" w:rsidR="00661878">
        <w:rPr>
          <w:sz w:val="27"/>
          <w:szCs w:val="27"/>
        </w:rPr>
        <w:instrText xml:space="preserve"> REF Par2 \h </w:instrText>
      </w:r>
      <w:r w:rsidRPr="007E6E05" w:rsidR="00E9242E">
        <w:rPr>
          <w:sz w:val="27"/>
          <w:szCs w:val="27"/>
        </w:rPr>
        <w:instrText xml:space="preserve"> \* MERGEFORMAT </w:instrText>
      </w:r>
      <w:r w:rsidRPr="007E6E05" w:rsidR="00661878">
        <w:rPr>
          <w:sz w:val="27"/>
          <w:szCs w:val="27"/>
        </w:rPr>
        <w:fldChar w:fldCharType="separate"/>
      </w:r>
      <w:r w:rsidRPr="007E6E05" w:rsidR="00661878">
        <w:rPr>
          <w:sz w:val="27"/>
          <w:szCs w:val="27"/>
        </w:rPr>
        <w:fldChar w:fldCharType="end"/>
      </w:r>
      <w:r w:rsidRPr="007E6E05" w:rsidR="00A05D2E">
        <w:rPr>
          <w:sz w:val="27"/>
          <w:szCs w:val="27"/>
        </w:rPr>
        <w:t xml:space="preserve"> </w:t>
      </w:r>
      <w:r w:rsidRPr="007E6E05" w:rsidR="00A05D2E">
        <w:rPr>
          <w:sz w:val="27"/>
          <w:szCs w:val="27"/>
        </w:rPr>
        <w:fldChar w:fldCharType="begin"/>
      </w:r>
      <w:r w:rsidRPr="007E6E05" w:rsidR="00A05D2E">
        <w:rPr>
          <w:sz w:val="27"/>
          <w:szCs w:val="27"/>
        </w:rPr>
        <w:instrText xml:space="preserve"> REF Фамилия_bj \h </w:instrText>
      </w:r>
      <w:r w:rsidR="007E6E05">
        <w:rPr>
          <w:sz w:val="27"/>
          <w:szCs w:val="27"/>
        </w:rPr>
        <w:instrText xml:space="preserve"> \* MERGEFORMAT </w:instrText>
      </w:r>
      <w:r w:rsidRPr="007E6E05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344291402"/>
          <w:lock w:val="sdtLocked"/>
          <w:placeholder>
            <w:docPart w:val="E70CD4B1DFE24FC0A00E243033213A9D"/>
          </w:placeholder>
          <w:text/>
        </w:sdtPr>
        <w:sdtContent>
          <w:r w:rsidRPr="007E6E05" w:rsidR="007E6E05">
            <w:rPr>
              <w:sz w:val="27"/>
              <w:szCs w:val="27"/>
            </w:rPr>
            <w:t>Кирилов Д.Ю.</w:t>
          </w:r>
        </w:sdtContent>
      </w:sdt>
      <w:r w:rsidRPr="007E6E05" w:rsidR="00A05D2E">
        <w:rPr>
          <w:sz w:val="27"/>
          <w:szCs w:val="27"/>
        </w:rPr>
        <w:fldChar w:fldCharType="end"/>
      </w:r>
      <w:r w:rsidRPr="007E6E05" w:rsidR="00213BB3">
        <w:rPr>
          <w:sz w:val="27"/>
          <w:szCs w:val="27"/>
        </w:rPr>
        <w:t>,</w:t>
      </w:r>
      <w:r w:rsidRPr="007E6E05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7E6E05" w:rsidR="00A22742">
        <w:rPr>
          <w:kern w:val="0"/>
          <w:sz w:val="27"/>
          <w:szCs w:val="27"/>
        </w:rPr>
        <w:t xml:space="preserve"> </w:t>
      </w:r>
      <w:r w:rsidRPr="007E6E05">
        <w:rPr>
          <w:kern w:val="0"/>
          <w:sz w:val="27"/>
          <w:szCs w:val="27"/>
        </w:rPr>
        <w:t>м</w:t>
      </w:r>
      <w:r w:rsidRPr="007E6E05">
        <w:rPr>
          <w:sz w:val="27"/>
          <w:szCs w:val="27"/>
        </w:rPr>
        <w:t>ировой с</w:t>
      </w:r>
      <w:r w:rsidRPr="007E6E05">
        <w:rPr>
          <w:sz w:val="27"/>
          <w:szCs w:val="27"/>
        </w:rPr>
        <w:t>у</w:t>
      </w:r>
      <w:r w:rsidRPr="007E6E05">
        <w:rPr>
          <w:sz w:val="27"/>
          <w:szCs w:val="27"/>
        </w:rPr>
        <w:t xml:space="preserve">дья полагает необходимым назначить </w:t>
      </w:r>
      <w:r w:rsidRPr="007E6E05" w:rsidR="001C6BC5">
        <w:rPr>
          <w:sz w:val="27"/>
          <w:szCs w:val="27"/>
        </w:rPr>
        <w:t xml:space="preserve">ему </w:t>
      </w:r>
      <w:r w:rsidRPr="007E6E05">
        <w:rPr>
          <w:sz w:val="27"/>
          <w:szCs w:val="27"/>
        </w:rPr>
        <w:t>наказание в виде административного ар</w:t>
      </w:r>
      <w:r w:rsidRPr="007E6E05">
        <w:rPr>
          <w:sz w:val="27"/>
          <w:szCs w:val="27"/>
        </w:rPr>
        <w:t>е</w:t>
      </w:r>
      <w:r w:rsidRPr="007E6E05">
        <w:rPr>
          <w:sz w:val="27"/>
          <w:szCs w:val="27"/>
        </w:rPr>
        <w:t>ста, поскольку иной вид наказания не обеспечит достижения целей администрати</w:t>
      </w:r>
      <w:r w:rsidRPr="007E6E05">
        <w:rPr>
          <w:sz w:val="27"/>
          <w:szCs w:val="27"/>
        </w:rPr>
        <w:t>в</w:t>
      </w:r>
      <w:r w:rsidRPr="007E6E05">
        <w:rPr>
          <w:sz w:val="27"/>
          <w:szCs w:val="27"/>
        </w:rPr>
        <w:t>ного наказания.</w:t>
      </w:r>
    </w:p>
    <w:p w:rsidR="00E6366C" w:rsidRPr="007E6E05">
      <w:pPr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>Н</w:t>
      </w:r>
      <w:r w:rsidRPr="007E6E05">
        <w:rPr>
          <w:sz w:val="27"/>
          <w:szCs w:val="27"/>
        </w:rPr>
        <w:t>а основании изложенного и руководствуясь ст</w:t>
      </w:r>
      <w:r w:rsidRPr="007E6E05" w:rsidR="00214607">
        <w:rPr>
          <w:sz w:val="27"/>
          <w:szCs w:val="27"/>
        </w:rPr>
        <w:t>атьями</w:t>
      </w:r>
      <w:r w:rsidRPr="007E6E05">
        <w:rPr>
          <w:sz w:val="27"/>
          <w:szCs w:val="27"/>
        </w:rPr>
        <w:t xml:space="preserve"> </w:t>
      </w:r>
      <w:r w:rsidRPr="007E6E05" w:rsidR="00F916C2">
        <w:rPr>
          <w:sz w:val="27"/>
          <w:szCs w:val="27"/>
        </w:rPr>
        <w:t>29.</w:t>
      </w:r>
      <w:r w:rsidRPr="007E6E05" w:rsidR="004F7A35">
        <w:rPr>
          <w:sz w:val="27"/>
          <w:szCs w:val="27"/>
        </w:rPr>
        <w:t>9</w:t>
      </w:r>
      <w:r w:rsidRPr="007E6E05" w:rsidR="00F916C2">
        <w:rPr>
          <w:sz w:val="27"/>
          <w:szCs w:val="27"/>
        </w:rPr>
        <w:t>-29.11 Кодекса Ро</w:t>
      </w:r>
      <w:r w:rsidRPr="007E6E05" w:rsidR="00F916C2">
        <w:rPr>
          <w:sz w:val="27"/>
          <w:szCs w:val="27"/>
        </w:rPr>
        <w:t>с</w:t>
      </w:r>
      <w:r w:rsidRPr="007E6E05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7E6E05">
        <w:rPr>
          <w:sz w:val="27"/>
          <w:szCs w:val="27"/>
        </w:rPr>
        <w:t xml:space="preserve"> </w:t>
      </w:r>
    </w:p>
    <w:p w:rsidR="00C70A36" w:rsidRPr="007E6E05">
      <w:pPr>
        <w:jc w:val="center"/>
        <w:rPr>
          <w:sz w:val="27"/>
          <w:szCs w:val="27"/>
        </w:rPr>
      </w:pPr>
    </w:p>
    <w:p w:rsidR="00E6366C" w:rsidRPr="007E6E05">
      <w:pPr>
        <w:jc w:val="center"/>
        <w:rPr>
          <w:sz w:val="27"/>
          <w:szCs w:val="27"/>
        </w:rPr>
      </w:pPr>
      <w:r w:rsidRPr="007E6E05">
        <w:rPr>
          <w:sz w:val="27"/>
          <w:szCs w:val="27"/>
        </w:rPr>
        <w:t>ПОСТАНОВИЛ</w:t>
      </w:r>
      <w:r w:rsidRPr="007E6E05">
        <w:rPr>
          <w:sz w:val="27"/>
          <w:szCs w:val="27"/>
        </w:rPr>
        <w:t>:</w:t>
      </w:r>
    </w:p>
    <w:p w:rsidR="000E489D" w:rsidRPr="007E6E05">
      <w:pPr>
        <w:jc w:val="center"/>
        <w:rPr>
          <w:sz w:val="27"/>
          <w:szCs w:val="27"/>
        </w:rPr>
      </w:pPr>
    </w:p>
    <w:p w:rsidR="00110845" w:rsidRPr="007E6E05" w:rsidP="00110845">
      <w:pPr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fldChar w:fldCharType="begin"/>
      </w:r>
      <w:r w:rsidRPr="007E6E05">
        <w:rPr>
          <w:sz w:val="27"/>
          <w:szCs w:val="27"/>
        </w:rPr>
        <w:instrText xml:space="preserve"> REF ФИО_полностью \h </w:instrText>
      </w:r>
      <w:r w:rsidRPr="007E6E05" w:rsidR="00E9242E">
        <w:rPr>
          <w:sz w:val="27"/>
          <w:szCs w:val="27"/>
        </w:rPr>
        <w:instrText xml:space="preserve"> \* MERGEFORMAT </w:instrText>
      </w:r>
      <w:r w:rsidRPr="007E6E0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ИО"/>
          <w:tag w:val="ФИО"/>
          <w:id w:val="-2140176909"/>
          <w:lock w:val="sdtLocked"/>
          <w:placeholder>
            <w:docPart w:val="B28AB7ABFC8A4CF2AC052EBFB6DA9EF8"/>
          </w:placeholder>
          <w:text/>
        </w:sdtPr>
        <w:sdtContent>
          <w:r w:rsidRPr="007E6E05" w:rsidR="007E6E05">
            <w:rPr>
              <w:sz w:val="27"/>
              <w:szCs w:val="27"/>
            </w:rPr>
            <w:t>Кирилова Д.Ю.</w:t>
          </w:r>
        </w:sdtContent>
      </w:sdt>
      <w:r w:rsidRPr="007E6E05">
        <w:rPr>
          <w:sz w:val="27"/>
          <w:szCs w:val="27"/>
        </w:rPr>
        <w:fldChar w:fldCharType="end"/>
      </w:r>
      <w:r w:rsidRPr="007E6E05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>признать виновным в совершении административного прав</w:t>
      </w:r>
      <w:r w:rsidRPr="007E6E05">
        <w:rPr>
          <w:sz w:val="27"/>
          <w:szCs w:val="27"/>
        </w:rPr>
        <w:t>о</w:t>
      </w:r>
      <w:r w:rsidRPr="007E6E05">
        <w:rPr>
          <w:sz w:val="27"/>
          <w:szCs w:val="27"/>
        </w:rPr>
        <w:t xml:space="preserve">нарушения, предусмотренного </w:t>
      </w:r>
      <w:r w:rsidRPr="007E6E05" w:rsidR="00C67F3B">
        <w:rPr>
          <w:sz w:val="27"/>
          <w:szCs w:val="27"/>
        </w:rPr>
        <w:t>частью 3 статьи 19.24</w:t>
      </w:r>
      <w:r w:rsidRPr="007E6E05" w:rsidR="001B4948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>Кодекса Росси</w:t>
      </w:r>
      <w:r w:rsidRPr="007E6E05">
        <w:rPr>
          <w:sz w:val="27"/>
          <w:szCs w:val="27"/>
        </w:rPr>
        <w:t>й</w:t>
      </w:r>
      <w:r w:rsidRPr="007E6E05">
        <w:rPr>
          <w:sz w:val="27"/>
          <w:szCs w:val="27"/>
        </w:rPr>
        <w:t>ской Федерации об административных правонарушениях, и назначить ему наказание в виде админ</w:t>
      </w:r>
      <w:r w:rsidRPr="007E6E05">
        <w:rPr>
          <w:sz w:val="27"/>
          <w:szCs w:val="27"/>
        </w:rPr>
        <w:t>и</w:t>
      </w:r>
      <w:r w:rsidRPr="007E6E05">
        <w:rPr>
          <w:sz w:val="27"/>
          <w:szCs w:val="27"/>
        </w:rPr>
        <w:t>стративного ареста сроком на</w:t>
      </w:r>
      <w:r w:rsidRPr="007E6E05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7E6E05" w:rsidR="00CF456C">
            <w:rPr>
              <w:sz w:val="27"/>
              <w:szCs w:val="27"/>
            </w:rPr>
            <w:t>10 (десять)</w:t>
          </w:r>
        </w:sdtContent>
      </w:sdt>
      <w:r w:rsidRPr="007E6E05">
        <w:rPr>
          <w:sz w:val="27"/>
          <w:szCs w:val="27"/>
        </w:rPr>
        <w:t xml:space="preserve"> суток.</w:t>
      </w:r>
    </w:p>
    <w:p w:rsidR="00110845" w:rsidRPr="007E6E05" w:rsidP="00110845">
      <w:pPr>
        <w:ind w:firstLine="720"/>
        <w:jc w:val="both"/>
        <w:rPr>
          <w:sz w:val="27"/>
          <w:szCs w:val="27"/>
        </w:rPr>
      </w:pPr>
      <w:r w:rsidRPr="007E6E05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7E6E05" w:rsidR="00A6647C">
            <w:rPr>
              <w:sz w:val="27"/>
              <w:szCs w:val="27"/>
            </w:rPr>
            <w:t>09</w:t>
          </w:r>
        </w:sdtContent>
      </w:sdt>
      <w:r w:rsidRPr="007E6E05" w:rsidR="001F0FD3">
        <w:rPr>
          <w:sz w:val="27"/>
          <w:szCs w:val="27"/>
        </w:rPr>
        <w:t xml:space="preserve"> </w:t>
      </w:r>
      <w:r w:rsidRPr="007E6E05" w:rsidR="00C52FCC">
        <w:rPr>
          <w:sz w:val="27"/>
          <w:szCs w:val="27"/>
        </w:rPr>
        <w:t>ч</w:t>
      </w:r>
      <w:r w:rsidRPr="007E6E05" w:rsidR="00661878">
        <w:rPr>
          <w:sz w:val="27"/>
          <w:szCs w:val="27"/>
        </w:rPr>
        <w:t>.</w:t>
      </w:r>
      <w:r w:rsidRPr="007E6E05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7E6E05" w:rsidR="00A6647C">
            <w:rPr>
              <w:sz w:val="27"/>
              <w:szCs w:val="27"/>
            </w:rPr>
            <w:t>00</w:t>
          </w:r>
        </w:sdtContent>
      </w:sdt>
      <w:r w:rsidRPr="007E6E05" w:rsidR="001F0FD3">
        <w:rPr>
          <w:sz w:val="27"/>
          <w:szCs w:val="27"/>
        </w:rPr>
        <w:t xml:space="preserve"> </w:t>
      </w:r>
      <w:r w:rsidRPr="007E6E05" w:rsidR="00C52FCC">
        <w:rPr>
          <w:sz w:val="27"/>
          <w:szCs w:val="27"/>
        </w:rPr>
        <w:t>мин</w:t>
      </w:r>
      <w:r w:rsidRPr="007E6E05" w:rsidR="00661878">
        <w:rPr>
          <w:sz w:val="27"/>
          <w:szCs w:val="27"/>
        </w:rPr>
        <w:t>.</w:t>
      </w:r>
      <w:r w:rsidRPr="007E6E0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4-2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7E6E05" w:rsidR="00A6647C">
            <w:rPr>
              <w:sz w:val="27"/>
              <w:szCs w:val="27"/>
            </w:rPr>
            <w:t>21 апреля 2022</w:t>
          </w:r>
        </w:sdtContent>
      </w:sdt>
      <w:r w:rsidRPr="007E6E05" w:rsidR="0050006A">
        <w:rPr>
          <w:sz w:val="27"/>
          <w:szCs w:val="27"/>
        </w:rPr>
        <w:t xml:space="preserve"> </w:t>
      </w:r>
      <w:r w:rsidRPr="007E6E05">
        <w:rPr>
          <w:sz w:val="27"/>
          <w:szCs w:val="27"/>
        </w:rPr>
        <w:t>года.</w:t>
      </w:r>
      <w:r w:rsidRPr="007E6E05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7E6E05" w:rsidP="00C70A36">
      <w:pPr>
        <w:ind w:firstLine="708"/>
        <w:jc w:val="both"/>
        <w:rPr>
          <w:sz w:val="27"/>
          <w:szCs w:val="27"/>
        </w:rPr>
      </w:pPr>
      <w:r w:rsidRPr="007E6E05">
        <w:rPr>
          <w:sz w:val="27"/>
          <w:szCs w:val="27"/>
        </w:rPr>
        <w:t xml:space="preserve">Постановление </w:t>
      </w:r>
      <w:r w:rsidRPr="007E6E05" w:rsidR="00FA0270">
        <w:rPr>
          <w:sz w:val="27"/>
          <w:szCs w:val="27"/>
        </w:rPr>
        <w:t xml:space="preserve">в части административного ареста </w:t>
      </w:r>
      <w:r w:rsidRPr="007E6E05">
        <w:rPr>
          <w:sz w:val="27"/>
          <w:szCs w:val="27"/>
        </w:rPr>
        <w:t>подлежит немедленному и</w:t>
      </w:r>
      <w:r w:rsidRPr="007E6E05">
        <w:rPr>
          <w:sz w:val="27"/>
          <w:szCs w:val="27"/>
        </w:rPr>
        <w:t>с</w:t>
      </w:r>
      <w:r w:rsidRPr="007E6E05">
        <w:rPr>
          <w:sz w:val="27"/>
          <w:szCs w:val="27"/>
        </w:rPr>
        <w:t>полнению.</w:t>
      </w:r>
    </w:p>
    <w:p w:rsidR="00110845" w:rsidRPr="007E6E05" w:rsidP="00110845">
      <w:pPr>
        <w:ind w:firstLine="708"/>
        <w:jc w:val="both"/>
        <w:rPr>
          <w:sz w:val="27"/>
          <w:szCs w:val="27"/>
        </w:rPr>
      </w:pPr>
      <w:r w:rsidRPr="007E6E05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7E6E05" w:rsidR="00B67769">
        <w:rPr>
          <w:sz w:val="27"/>
          <w:szCs w:val="27"/>
        </w:rPr>
        <w:t>.</w:t>
      </w:r>
    </w:p>
    <w:p w:rsidR="000E489D" w:rsidRPr="007E6E05" w:rsidP="002D2F47">
      <w:pPr>
        <w:ind w:firstLine="708"/>
        <w:jc w:val="both"/>
        <w:rPr>
          <w:sz w:val="27"/>
          <w:szCs w:val="27"/>
        </w:rPr>
      </w:pPr>
      <w:r w:rsidRPr="007E6E05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7E6E05" w:rsidR="00555FC1">
        <w:rPr>
          <w:sz w:val="27"/>
          <w:szCs w:val="27"/>
        </w:rPr>
        <w:t>Советский</w:t>
      </w:r>
      <w:r w:rsidRPr="007E6E05">
        <w:rPr>
          <w:sz w:val="27"/>
          <w:szCs w:val="27"/>
        </w:rPr>
        <w:t xml:space="preserve"> районный суд </w:t>
      </w:r>
      <w:r w:rsidRPr="007E6E05" w:rsidR="00555FC1">
        <w:rPr>
          <w:sz w:val="27"/>
          <w:szCs w:val="27"/>
        </w:rPr>
        <w:t xml:space="preserve">города Казани </w:t>
      </w:r>
      <w:r w:rsidRPr="007E6E05">
        <w:rPr>
          <w:sz w:val="27"/>
          <w:szCs w:val="27"/>
        </w:rPr>
        <w:t>Ре</w:t>
      </w:r>
      <w:r w:rsidRPr="007E6E05">
        <w:rPr>
          <w:sz w:val="27"/>
          <w:szCs w:val="27"/>
        </w:rPr>
        <w:t>с</w:t>
      </w:r>
      <w:r w:rsidRPr="007E6E05">
        <w:rPr>
          <w:sz w:val="27"/>
          <w:szCs w:val="27"/>
        </w:rPr>
        <w:t>публики Татарстан.</w:t>
      </w:r>
    </w:p>
    <w:p w:rsidR="002222ED" w:rsidRPr="007E6E05" w:rsidP="002D2F47">
      <w:pPr>
        <w:ind w:firstLine="708"/>
        <w:jc w:val="both"/>
        <w:rPr>
          <w:sz w:val="27"/>
          <w:szCs w:val="27"/>
        </w:rPr>
      </w:pPr>
    </w:p>
    <w:p w:rsidR="00F916C2" w:rsidRPr="007E6E05" w:rsidP="00F916C2">
      <w:pPr>
        <w:jc w:val="both"/>
        <w:rPr>
          <w:sz w:val="27"/>
          <w:szCs w:val="27"/>
        </w:rPr>
      </w:pPr>
      <w:r w:rsidRPr="007E6E05">
        <w:rPr>
          <w:sz w:val="27"/>
          <w:szCs w:val="27"/>
        </w:rPr>
        <w:t>Мировой судья: подпись</w:t>
      </w:r>
    </w:p>
    <w:p w:rsidR="00B527AE" w:rsidRPr="007E6E05" w:rsidP="00F916C2">
      <w:pPr>
        <w:jc w:val="both"/>
        <w:rPr>
          <w:sz w:val="27"/>
          <w:szCs w:val="27"/>
        </w:rPr>
      </w:pPr>
      <w:r w:rsidRPr="007E6E05">
        <w:rPr>
          <w:sz w:val="27"/>
          <w:szCs w:val="27"/>
        </w:rPr>
        <w:t>Копия верна.</w:t>
      </w:r>
      <w:r w:rsidRPr="007E6E05" w:rsidR="00AA1C65">
        <w:rPr>
          <w:sz w:val="27"/>
          <w:szCs w:val="27"/>
        </w:rPr>
        <w:t xml:space="preserve">  </w:t>
      </w:r>
      <w:r w:rsidRPr="007E6E05" w:rsidR="007E4E2F">
        <w:rPr>
          <w:sz w:val="27"/>
          <w:szCs w:val="27"/>
        </w:rPr>
        <w:t xml:space="preserve"> </w:t>
      </w:r>
    </w:p>
    <w:p w:rsidR="00362605" w:rsidRPr="007E6E05">
      <w:pPr>
        <w:jc w:val="both"/>
        <w:rPr>
          <w:sz w:val="27"/>
          <w:szCs w:val="27"/>
        </w:rPr>
      </w:pPr>
      <w:r w:rsidRPr="007E6E05">
        <w:rPr>
          <w:sz w:val="27"/>
          <w:szCs w:val="27"/>
        </w:rPr>
        <w:t xml:space="preserve">Мировой судья  </w:t>
      </w:r>
      <w:r w:rsidRPr="007E6E05">
        <w:rPr>
          <w:sz w:val="27"/>
          <w:szCs w:val="27"/>
        </w:rPr>
        <w:tab/>
      </w:r>
      <w:r w:rsidRPr="007E6E05">
        <w:rPr>
          <w:sz w:val="27"/>
          <w:szCs w:val="27"/>
        </w:rPr>
        <w:tab/>
      </w:r>
      <w:r w:rsidRPr="007E6E05" w:rsidR="003259FA">
        <w:rPr>
          <w:sz w:val="27"/>
          <w:szCs w:val="27"/>
        </w:rPr>
        <w:tab/>
        <w:t xml:space="preserve">  </w:t>
      </w:r>
      <w:r w:rsidRPr="007E6E05" w:rsidR="003259FA">
        <w:rPr>
          <w:sz w:val="27"/>
          <w:szCs w:val="27"/>
        </w:rPr>
        <w:tab/>
        <w:t xml:space="preserve">    </w:t>
      </w:r>
      <w:r w:rsidRPr="007E6E05" w:rsidR="00555FC1">
        <w:rPr>
          <w:sz w:val="27"/>
          <w:szCs w:val="27"/>
        </w:rPr>
        <w:tab/>
      </w:r>
      <w:r w:rsidRPr="007E6E05" w:rsidR="00555FC1">
        <w:rPr>
          <w:sz w:val="27"/>
          <w:szCs w:val="27"/>
        </w:rPr>
        <w:tab/>
      </w:r>
      <w:r w:rsidRPr="007E6E05" w:rsidR="00B527AE">
        <w:rPr>
          <w:sz w:val="27"/>
          <w:szCs w:val="27"/>
        </w:rPr>
        <w:tab/>
      </w:r>
      <w:r w:rsidRPr="007E6E05" w:rsidR="00B527AE">
        <w:rPr>
          <w:sz w:val="27"/>
          <w:szCs w:val="27"/>
        </w:rPr>
        <w:tab/>
      </w:r>
      <w:r w:rsidRPr="007E6E05" w:rsidR="00B527AE">
        <w:rPr>
          <w:sz w:val="27"/>
          <w:szCs w:val="27"/>
        </w:rPr>
        <w:tab/>
      </w:r>
      <w:r w:rsidRPr="007E6E05" w:rsidR="00745FD5">
        <w:rPr>
          <w:sz w:val="27"/>
          <w:szCs w:val="27"/>
        </w:rPr>
        <w:t xml:space="preserve">   </w:t>
      </w:r>
      <w:r w:rsidRPr="007E6E05" w:rsidR="007E4E2F">
        <w:rPr>
          <w:sz w:val="27"/>
          <w:szCs w:val="27"/>
        </w:rPr>
        <w:t xml:space="preserve">   </w:t>
      </w:r>
      <w:r w:rsidRPr="007E6E05" w:rsidR="00745FD5">
        <w:rPr>
          <w:sz w:val="27"/>
          <w:szCs w:val="27"/>
        </w:rPr>
        <w:t xml:space="preserve"> </w:t>
      </w:r>
      <w:r w:rsidRPr="007E6E05" w:rsidR="00E9242E">
        <w:rPr>
          <w:sz w:val="27"/>
          <w:szCs w:val="27"/>
        </w:rPr>
        <w:t xml:space="preserve"> </w:t>
      </w:r>
      <w:r w:rsidRPr="007E6E05" w:rsidR="007331B3">
        <w:rPr>
          <w:sz w:val="27"/>
          <w:szCs w:val="27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1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00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1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E05">
      <w:rPr>
        <w:rStyle w:val="PageNumber"/>
        <w:noProof/>
      </w:rPr>
      <w:t>2</w:t>
    </w:r>
    <w:r>
      <w:rPr>
        <w:rStyle w:val="PageNumber"/>
      </w:rPr>
      <w:fldChar w:fldCharType="end"/>
    </w:r>
  </w:p>
  <w:p w:rsidR="00600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06C0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A5DE0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9C7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2A45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0AA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1D1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2570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0177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E6E05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6647C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464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AC9"/>
    <w:rsid w:val="00D03240"/>
    <w:rsid w:val="00D03741"/>
    <w:rsid w:val="00D05345"/>
    <w:rsid w:val="00D07C67"/>
    <w:rsid w:val="00D10ECC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A5E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5E70936F62E74FDD9AC208453BABA4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8C509-6765-4715-B7D4-F37D38FDF50F}"/>
      </w:docPartPr>
      <w:docPartBody>
        <w:p w:rsidR="00000000" w:rsidP="001F49C7">
          <w:pPr>
            <w:pStyle w:val="5E70936F62E74FDD9AC208453BABA485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CA34C5836774BDD93FD167E1BF6B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E67FFB-1752-45BC-81CD-256AD40DD67E}"/>
      </w:docPartPr>
      <w:docPartBody>
        <w:p w:rsidR="00000000" w:rsidP="001F49C7">
          <w:pPr>
            <w:pStyle w:val="FCA34C5836774BDD93FD167E1BF6B3F3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9FDAF8F5A7F42528242D68154C8D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7FF51-CBD8-4875-A262-8D1C4473A6D4}"/>
      </w:docPartPr>
      <w:docPartBody>
        <w:p w:rsidR="00000000" w:rsidP="001F49C7">
          <w:pPr>
            <w:pStyle w:val="49FDAF8F5A7F42528242D68154C8DF55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76A9C0B9BD4DBD9C106D46C1ADC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489ED-5A13-4E45-9642-F4DDBD04935C}"/>
      </w:docPartPr>
      <w:docPartBody>
        <w:p w:rsidR="00000000" w:rsidP="001F49C7">
          <w:pPr>
            <w:pStyle w:val="1E76A9C0B9BD4DBD9C106D46C1ADC37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E7983AC0B1A4FFDB972DD6D6EB75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5ADFC-247B-4EAF-808B-96A6CA7CCBB7}"/>
      </w:docPartPr>
      <w:docPartBody>
        <w:p w:rsidR="00000000" w:rsidP="001F49C7">
          <w:pPr>
            <w:pStyle w:val="0E7983AC0B1A4FFDB972DD6D6EB755BA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10F10786D3B44C48B02D02B4A02D3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3670CE-1AFE-4C5A-893F-A9896D05E755}"/>
      </w:docPartPr>
      <w:docPartBody>
        <w:p w:rsidR="00000000" w:rsidP="001F49C7">
          <w:pPr>
            <w:pStyle w:val="10F10786D3B44C48B02D02B4A02D3B88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0CD4B1DFE24FC0A00E24303321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7CA8D-7AA3-41A6-B48E-880785B83786}"/>
      </w:docPartPr>
      <w:docPartBody>
        <w:p w:rsidR="00000000" w:rsidP="001F49C7">
          <w:pPr>
            <w:pStyle w:val="E70CD4B1DFE24FC0A00E243033213A9D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28AB7ABFC8A4CF2AC052EBFB6DA9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27376-0A4D-45EE-9086-0394650EF3D0}"/>
      </w:docPartPr>
      <w:docPartBody>
        <w:p w:rsidR="00000000" w:rsidP="001F49C7">
          <w:pPr>
            <w:pStyle w:val="B28AB7ABFC8A4CF2AC052EBFB6DA9EF8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1F49C7"/>
    <w:rsid w:val="002323E2"/>
    <w:rsid w:val="0034620C"/>
    <w:rsid w:val="003D7EF9"/>
    <w:rsid w:val="00431641"/>
    <w:rsid w:val="00467DF6"/>
    <w:rsid w:val="00525B87"/>
    <w:rsid w:val="00557C3A"/>
    <w:rsid w:val="0056251F"/>
    <w:rsid w:val="005E4085"/>
    <w:rsid w:val="006100C9"/>
    <w:rsid w:val="006259FA"/>
    <w:rsid w:val="00667C7F"/>
    <w:rsid w:val="006D0A8C"/>
    <w:rsid w:val="00724C98"/>
    <w:rsid w:val="007E2C8F"/>
    <w:rsid w:val="007E7FB9"/>
    <w:rsid w:val="00831589"/>
    <w:rsid w:val="00854515"/>
    <w:rsid w:val="00870286"/>
    <w:rsid w:val="00870688"/>
    <w:rsid w:val="009336E6"/>
    <w:rsid w:val="00A04CBE"/>
    <w:rsid w:val="00A31C76"/>
    <w:rsid w:val="00B748FA"/>
    <w:rsid w:val="00D45162"/>
    <w:rsid w:val="00E07F09"/>
    <w:rsid w:val="00E53845"/>
    <w:rsid w:val="00F145C6"/>
    <w:rsid w:val="00F50998"/>
    <w:rsid w:val="00FA665F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9C7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12D1AA7FC47D4AD4ADBD89E182BA7C21">
    <w:name w:val="12D1AA7FC47D4AD4ADBD89E182BA7C21"/>
    <w:rsid w:val="00431641"/>
  </w:style>
  <w:style w:type="paragraph" w:customStyle="1" w:styleId="29006E5B6B2E40FB961CCD8E4F353003">
    <w:name w:val="29006E5B6B2E40FB961CCD8E4F353003"/>
    <w:rsid w:val="00431641"/>
  </w:style>
  <w:style w:type="paragraph" w:customStyle="1" w:styleId="8BFBD1D46D64472CB4DC0E2D65DE9C4F">
    <w:name w:val="8BFBD1D46D64472CB4DC0E2D65DE9C4F"/>
    <w:rsid w:val="00431641"/>
  </w:style>
  <w:style w:type="paragraph" w:customStyle="1" w:styleId="F87D9097D9C841F5B41AD3E8ADDEEEC7">
    <w:name w:val="F87D9097D9C841F5B41AD3E8ADDEEEC7"/>
    <w:rsid w:val="00431641"/>
  </w:style>
  <w:style w:type="paragraph" w:customStyle="1" w:styleId="80866C14A7674316B2EF49F155EC7FBD">
    <w:name w:val="80866C14A7674316B2EF49F155EC7FBD"/>
    <w:rsid w:val="00431641"/>
  </w:style>
  <w:style w:type="paragraph" w:customStyle="1" w:styleId="5DC23D1FC2D743AF8E7437D3B0B16B87">
    <w:name w:val="5DC23D1FC2D743AF8E7437D3B0B16B87"/>
    <w:rsid w:val="00431641"/>
  </w:style>
  <w:style w:type="paragraph" w:customStyle="1" w:styleId="F1E036B2A07947EDA558FA945ADC50A9">
    <w:name w:val="F1E036B2A07947EDA558FA945ADC50A9"/>
    <w:rsid w:val="00431641"/>
  </w:style>
  <w:style w:type="paragraph" w:customStyle="1" w:styleId="C4CA92EC5BC34DFF90C1B5BEDF94E4FE">
    <w:name w:val="C4CA92EC5BC34DFF90C1B5BEDF94E4FE"/>
    <w:rsid w:val="00431641"/>
  </w:style>
  <w:style w:type="paragraph" w:customStyle="1" w:styleId="988076DFA1034CF39DCD8F58DD3CB6FC">
    <w:name w:val="988076DFA1034CF39DCD8F58DD3CB6FC"/>
    <w:rsid w:val="00431641"/>
  </w:style>
  <w:style w:type="paragraph" w:customStyle="1" w:styleId="FD69F2B03F0A4DA1A100BBBCDB042F1F">
    <w:name w:val="FD69F2B03F0A4DA1A100BBBCDB042F1F"/>
    <w:rsid w:val="00431641"/>
  </w:style>
  <w:style w:type="paragraph" w:customStyle="1" w:styleId="1DF28861D3ED4551AD6977880AD2026F">
    <w:name w:val="1DF28861D3ED4551AD6977880AD2026F"/>
    <w:rsid w:val="00431641"/>
  </w:style>
  <w:style w:type="paragraph" w:customStyle="1" w:styleId="46B32BA1F09D43E4B75CC638B411E3F4">
    <w:name w:val="46B32BA1F09D43E4B75CC638B411E3F4"/>
    <w:rsid w:val="00431641"/>
  </w:style>
  <w:style w:type="paragraph" w:customStyle="1" w:styleId="92C65C76DBB24B549E7B8823AE153B67">
    <w:name w:val="92C65C76DBB24B549E7B8823AE153B67"/>
    <w:rsid w:val="00431641"/>
  </w:style>
  <w:style w:type="paragraph" w:customStyle="1" w:styleId="2D3530EEE0E14314AE0501D9C4FCF2D8">
    <w:name w:val="2D3530EEE0E14314AE0501D9C4FCF2D8"/>
    <w:rsid w:val="00431641"/>
  </w:style>
  <w:style w:type="paragraph" w:customStyle="1" w:styleId="8A85E2E8B0DE476F8E6E8B85C94F445E">
    <w:name w:val="8A85E2E8B0DE476F8E6E8B85C94F445E"/>
    <w:rsid w:val="00431641"/>
  </w:style>
  <w:style w:type="paragraph" w:customStyle="1" w:styleId="88CE4686019747D3A3405028AF01F2B6">
    <w:name w:val="88CE4686019747D3A3405028AF01F2B6"/>
    <w:rsid w:val="00431641"/>
  </w:style>
  <w:style w:type="paragraph" w:customStyle="1" w:styleId="1278FC6C60F54FD6982207E8C6D9E3B0">
    <w:name w:val="1278FC6C60F54FD6982207E8C6D9E3B0"/>
    <w:rsid w:val="00431641"/>
  </w:style>
  <w:style w:type="paragraph" w:customStyle="1" w:styleId="4B77968254EB4D77AFFF26FC531B0EB6">
    <w:name w:val="4B77968254EB4D77AFFF26FC531B0EB6"/>
    <w:rsid w:val="00431641"/>
  </w:style>
  <w:style w:type="paragraph" w:customStyle="1" w:styleId="EBA1889E51AB48B3939003863182B0CB">
    <w:name w:val="EBA1889E51AB48B3939003863182B0CB"/>
    <w:rsid w:val="00431641"/>
  </w:style>
  <w:style w:type="paragraph" w:customStyle="1" w:styleId="96DEF6A227584065A804D012100371BD">
    <w:name w:val="96DEF6A227584065A804D012100371BD"/>
    <w:rsid w:val="00431641"/>
  </w:style>
  <w:style w:type="paragraph" w:customStyle="1" w:styleId="B1D8F42BB69A446690B8A54B6326E778">
    <w:name w:val="B1D8F42BB69A446690B8A54B6326E778"/>
    <w:rsid w:val="00431641"/>
  </w:style>
  <w:style w:type="paragraph" w:customStyle="1" w:styleId="9A7B65C985A34D1AACC6EF230126D72D">
    <w:name w:val="9A7B65C985A34D1AACC6EF230126D72D"/>
    <w:rsid w:val="00431641"/>
  </w:style>
  <w:style w:type="paragraph" w:customStyle="1" w:styleId="63A62EDD74864D119F191B0054EF1A3A">
    <w:name w:val="63A62EDD74864D119F191B0054EF1A3A"/>
    <w:rsid w:val="00431641"/>
  </w:style>
  <w:style w:type="paragraph" w:customStyle="1" w:styleId="5496D54A25794BC8B9721CF9C7AA90E2">
    <w:name w:val="5496D54A25794BC8B9721CF9C7AA90E2"/>
    <w:rsid w:val="00431641"/>
  </w:style>
  <w:style w:type="paragraph" w:customStyle="1" w:styleId="ACE7F8EEC1BD485782596A6E3568EF47">
    <w:name w:val="ACE7F8EEC1BD485782596A6E3568EF47"/>
    <w:rsid w:val="00431641"/>
  </w:style>
  <w:style w:type="paragraph" w:customStyle="1" w:styleId="C827AF356BEC4532BD98D0A71C451460">
    <w:name w:val="C827AF356BEC4532BD98D0A71C451460"/>
    <w:rsid w:val="00431641"/>
  </w:style>
  <w:style w:type="paragraph" w:customStyle="1" w:styleId="4F80673EAFC1478CBD652EC1182B2542">
    <w:name w:val="4F80673EAFC1478CBD652EC1182B2542"/>
    <w:rsid w:val="00431641"/>
  </w:style>
  <w:style w:type="paragraph" w:customStyle="1" w:styleId="C05BE7EE7C0E4D8F8B9605B2D42AA5C7">
    <w:name w:val="C05BE7EE7C0E4D8F8B9605B2D42AA5C7"/>
    <w:rsid w:val="00431641"/>
  </w:style>
  <w:style w:type="paragraph" w:customStyle="1" w:styleId="4C1B0365B6814138A2C9B8200241B3C6">
    <w:name w:val="4C1B0365B6814138A2C9B8200241B3C6"/>
    <w:rsid w:val="00431641"/>
  </w:style>
  <w:style w:type="paragraph" w:customStyle="1" w:styleId="5319468DAFD941F88EAD2B3DF6A17C9C">
    <w:name w:val="5319468DAFD941F88EAD2B3DF6A17C9C"/>
    <w:rsid w:val="00431641"/>
  </w:style>
  <w:style w:type="paragraph" w:customStyle="1" w:styleId="6787F7A5E53C4CD0ADB9190BBF2828C1">
    <w:name w:val="6787F7A5E53C4CD0ADB9190BBF2828C1"/>
    <w:rsid w:val="00431641"/>
  </w:style>
  <w:style w:type="paragraph" w:customStyle="1" w:styleId="7F5C86A14FA5407BAAA608F2867BB5F9">
    <w:name w:val="7F5C86A14FA5407BAAA608F2867BB5F9"/>
    <w:rsid w:val="00431641"/>
  </w:style>
  <w:style w:type="paragraph" w:customStyle="1" w:styleId="D9CA3BAB57AA4684B044AB7D043F839B">
    <w:name w:val="D9CA3BAB57AA4684B044AB7D043F839B"/>
    <w:rsid w:val="00431641"/>
  </w:style>
  <w:style w:type="paragraph" w:customStyle="1" w:styleId="81375DF82C744152962E59E0777B4461">
    <w:name w:val="81375DF82C744152962E59E0777B4461"/>
    <w:rsid w:val="00431641"/>
  </w:style>
  <w:style w:type="paragraph" w:customStyle="1" w:styleId="726F361EACDF4A998AF678BA879D8492">
    <w:name w:val="726F361EACDF4A998AF678BA879D8492"/>
    <w:rsid w:val="00431641"/>
  </w:style>
  <w:style w:type="paragraph" w:customStyle="1" w:styleId="B3D6D43B57134B22B88FCFD8AD88587E">
    <w:name w:val="B3D6D43B57134B22B88FCFD8AD88587E"/>
    <w:rsid w:val="00431641"/>
  </w:style>
  <w:style w:type="paragraph" w:customStyle="1" w:styleId="590A8E78CD0A4EFABF2A57F365B68782">
    <w:name w:val="590A8E78CD0A4EFABF2A57F365B68782"/>
    <w:rsid w:val="00431641"/>
  </w:style>
  <w:style w:type="paragraph" w:customStyle="1" w:styleId="7BA15C07603948A99B1641C85F1F4FB2">
    <w:name w:val="7BA15C07603948A99B1641C85F1F4FB2"/>
    <w:rsid w:val="00431641"/>
  </w:style>
  <w:style w:type="paragraph" w:customStyle="1" w:styleId="0DEDEDBDA6E14775AC364A84B697EF06">
    <w:name w:val="0DEDEDBDA6E14775AC364A84B697EF06"/>
    <w:rsid w:val="00431641"/>
  </w:style>
  <w:style w:type="paragraph" w:customStyle="1" w:styleId="39F0D2A91FF246968E748506E5AAE7D0">
    <w:name w:val="39F0D2A91FF246968E748506E5AAE7D0"/>
    <w:rsid w:val="00431641"/>
  </w:style>
  <w:style w:type="paragraph" w:customStyle="1" w:styleId="9AC3C4D71A7A4D5AA890E01A77E78DF6">
    <w:name w:val="9AC3C4D71A7A4D5AA890E01A77E78DF6"/>
    <w:rsid w:val="00431641"/>
  </w:style>
  <w:style w:type="paragraph" w:customStyle="1" w:styleId="194E4F4C3DA04E1D88191D8307867946">
    <w:name w:val="194E4F4C3DA04E1D88191D8307867946"/>
    <w:rsid w:val="00431641"/>
  </w:style>
  <w:style w:type="paragraph" w:customStyle="1" w:styleId="2287193103264353AE4C68F3A800BE07">
    <w:name w:val="2287193103264353AE4C68F3A800BE07"/>
    <w:rsid w:val="00431641"/>
  </w:style>
  <w:style w:type="paragraph" w:customStyle="1" w:styleId="A516A182DE044C8DBB84CFC698300F3A">
    <w:name w:val="A516A182DE044C8DBB84CFC698300F3A"/>
    <w:rsid w:val="00431641"/>
  </w:style>
  <w:style w:type="paragraph" w:customStyle="1" w:styleId="4C86223BF7504E8C9EC88645490013F4">
    <w:name w:val="4C86223BF7504E8C9EC88645490013F4"/>
    <w:rsid w:val="00431641"/>
  </w:style>
  <w:style w:type="paragraph" w:customStyle="1" w:styleId="C6631F83E94D4E4A94D4340060F3D7C3">
    <w:name w:val="C6631F83E94D4E4A94D4340060F3D7C3"/>
    <w:rsid w:val="00431641"/>
  </w:style>
  <w:style w:type="paragraph" w:customStyle="1" w:styleId="E453BBF640EA4257B983B278D727C175">
    <w:name w:val="E453BBF640EA4257B983B278D727C175"/>
    <w:rsid w:val="00431641"/>
  </w:style>
  <w:style w:type="paragraph" w:customStyle="1" w:styleId="A095D3B89B784CB2AD1EB19AAAE980AF">
    <w:name w:val="A095D3B89B784CB2AD1EB19AAAE980AF"/>
    <w:rsid w:val="00431641"/>
  </w:style>
  <w:style w:type="paragraph" w:customStyle="1" w:styleId="4CBE2755ABFE41A0A55220694D50E73B">
    <w:name w:val="4CBE2755ABFE41A0A55220694D50E73B"/>
    <w:rsid w:val="00431641"/>
  </w:style>
  <w:style w:type="paragraph" w:customStyle="1" w:styleId="CBDB8E393EE444FEAA8EEB56749A7397">
    <w:name w:val="CBDB8E393EE444FEAA8EEB56749A7397"/>
    <w:rsid w:val="00431641"/>
  </w:style>
  <w:style w:type="paragraph" w:customStyle="1" w:styleId="5E70936F62E74FDD9AC208453BABA485">
    <w:name w:val="5E70936F62E74FDD9AC208453BABA485"/>
    <w:rsid w:val="001F49C7"/>
  </w:style>
  <w:style w:type="paragraph" w:customStyle="1" w:styleId="FCA34C5836774BDD93FD167E1BF6B3F3">
    <w:name w:val="FCA34C5836774BDD93FD167E1BF6B3F3"/>
    <w:rsid w:val="001F49C7"/>
  </w:style>
  <w:style w:type="paragraph" w:customStyle="1" w:styleId="49FDAF8F5A7F42528242D68154C8DF55">
    <w:name w:val="49FDAF8F5A7F42528242D68154C8DF55"/>
    <w:rsid w:val="001F49C7"/>
  </w:style>
  <w:style w:type="paragraph" w:customStyle="1" w:styleId="1E76A9C0B9BD4DBD9C106D46C1ADC375">
    <w:name w:val="1E76A9C0B9BD4DBD9C106D46C1ADC375"/>
    <w:rsid w:val="001F49C7"/>
  </w:style>
  <w:style w:type="paragraph" w:customStyle="1" w:styleId="0E7983AC0B1A4FFDB972DD6D6EB755BA">
    <w:name w:val="0E7983AC0B1A4FFDB972DD6D6EB755BA"/>
    <w:rsid w:val="001F49C7"/>
  </w:style>
  <w:style w:type="paragraph" w:customStyle="1" w:styleId="10F10786D3B44C48B02D02B4A02D3B88">
    <w:name w:val="10F10786D3B44C48B02D02B4A02D3B88"/>
    <w:rsid w:val="001F49C7"/>
  </w:style>
  <w:style w:type="paragraph" w:customStyle="1" w:styleId="E70CD4B1DFE24FC0A00E243033213A9D">
    <w:name w:val="E70CD4B1DFE24FC0A00E243033213A9D"/>
    <w:rsid w:val="001F49C7"/>
  </w:style>
  <w:style w:type="paragraph" w:customStyle="1" w:styleId="B28AB7ABFC8A4CF2AC052EBFB6DA9EF8">
    <w:name w:val="B28AB7ABFC8A4CF2AC052EBFB6DA9EF8"/>
    <w:rsid w:val="001F4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5E18-BD44-4C0D-92C3-8A7A2BE1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