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F6657" w:rsidP="00362605">
      <w:pPr>
        <w:jc w:val="right"/>
        <w:rPr>
          <w:sz w:val="28"/>
          <w:szCs w:val="28"/>
        </w:rPr>
      </w:pPr>
      <w:r w:rsidRPr="009F6657">
        <w:rPr>
          <w:sz w:val="28"/>
          <w:szCs w:val="28"/>
        </w:rPr>
        <w:t>УИД 16</w:t>
      </w:r>
      <w:r w:rsidRPr="009F6657">
        <w:rPr>
          <w:sz w:val="28"/>
          <w:szCs w:val="28"/>
          <w:lang w:val="en-US"/>
        </w:rPr>
        <w:t>MS</w:t>
      </w:r>
      <w:r w:rsidRPr="009F6657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F6657" w:rsidR="00AE16B7">
            <w:rPr>
              <w:sz w:val="28"/>
              <w:szCs w:val="28"/>
            </w:rPr>
            <w:t>001333</w:t>
          </w:r>
        </w:sdtContent>
      </w:sdt>
      <w:r w:rsidRPr="009F665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F6657" w:rsidR="00AE16B7">
            <w:rPr>
              <w:sz w:val="28"/>
              <w:szCs w:val="28"/>
            </w:rPr>
            <w:t>80</w:t>
          </w:r>
        </w:sdtContent>
      </w:sdt>
    </w:p>
    <w:p w:rsidR="00362605" w:rsidRPr="009F6657" w:rsidP="00362605">
      <w:pPr>
        <w:jc w:val="right"/>
        <w:rPr>
          <w:sz w:val="28"/>
          <w:szCs w:val="28"/>
        </w:rPr>
      </w:pPr>
      <w:r w:rsidRPr="009F6657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F6657" w:rsidR="00AE16B7">
            <w:rPr>
              <w:sz w:val="28"/>
              <w:szCs w:val="28"/>
            </w:rPr>
            <w:t>456</w:t>
          </w:r>
        </w:sdtContent>
      </w:sdt>
      <w:r w:rsidRPr="009F6657">
        <w:rPr>
          <w:sz w:val="28"/>
          <w:szCs w:val="28"/>
        </w:rPr>
        <w:t>/2022</w:t>
      </w:r>
    </w:p>
    <w:p w:rsidR="00362605" w:rsidRPr="009F6657" w:rsidP="00362605">
      <w:pPr>
        <w:jc w:val="center"/>
        <w:rPr>
          <w:sz w:val="28"/>
          <w:szCs w:val="28"/>
        </w:rPr>
      </w:pPr>
      <w:r w:rsidRPr="009F6657">
        <w:rPr>
          <w:sz w:val="28"/>
          <w:szCs w:val="28"/>
        </w:rPr>
        <w:t>ПОСТАНОВЛЕНИЕ</w:t>
      </w:r>
    </w:p>
    <w:p w:rsidR="00362605" w:rsidRPr="009F6657" w:rsidP="00362605">
      <w:pPr>
        <w:jc w:val="center"/>
        <w:rPr>
          <w:sz w:val="28"/>
          <w:szCs w:val="28"/>
        </w:rPr>
      </w:pPr>
      <w:r w:rsidRPr="009F6657">
        <w:rPr>
          <w:sz w:val="28"/>
          <w:szCs w:val="28"/>
        </w:rPr>
        <w:t>по делу об административном правонарушении</w:t>
      </w:r>
    </w:p>
    <w:p w:rsidR="00362605" w:rsidRPr="009F6657" w:rsidP="00362605">
      <w:pPr>
        <w:jc w:val="center"/>
        <w:rPr>
          <w:sz w:val="28"/>
          <w:szCs w:val="28"/>
        </w:rPr>
      </w:pPr>
    </w:p>
    <w:p w:rsidR="00362605" w:rsidRPr="009F6657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1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F6657" w:rsidR="00AE16B7">
            <w:rPr>
              <w:sz w:val="28"/>
              <w:szCs w:val="28"/>
            </w:rPr>
            <w:t>19 апреля 2022</w:t>
          </w:r>
        </w:sdtContent>
      </w:sdt>
      <w:r w:rsidRPr="009F6657">
        <w:rPr>
          <w:sz w:val="28"/>
          <w:szCs w:val="28"/>
        </w:rPr>
        <w:t xml:space="preserve"> года </w:t>
      </w:r>
      <w:r w:rsidRPr="009F6657">
        <w:rPr>
          <w:sz w:val="28"/>
          <w:szCs w:val="28"/>
        </w:rPr>
        <w:tab/>
        <w:t xml:space="preserve"> </w:t>
      </w:r>
      <w:r w:rsidRPr="009F6657">
        <w:rPr>
          <w:sz w:val="28"/>
          <w:szCs w:val="28"/>
        </w:rPr>
        <w:tab/>
      </w:r>
      <w:r w:rsidRPr="009F6657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9F6657" w:rsidP="00362605">
      <w:pPr>
        <w:ind w:firstLine="708"/>
        <w:jc w:val="both"/>
        <w:rPr>
          <w:sz w:val="28"/>
          <w:szCs w:val="28"/>
        </w:rPr>
      </w:pPr>
    </w:p>
    <w:p w:rsidR="00362605" w:rsidRPr="009F6657" w:rsidP="00A17635">
      <w:pPr>
        <w:ind w:firstLine="708"/>
        <w:jc w:val="both"/>
        <w:rPr>
          <w:sz w:val="28"/>
          <w:szCs w:val="28"/>
        </w:rPr>
      </w:pPr>
      <w:r w:rsidRPr="009F6657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9F6657">
        <w:rPr>
          <w:sz w:val="28"/>
          <w:szCs w:val="28"/>
        </w:rPr>
        <w:t>и</w:t>
      </w:r>
      <w:r w:rsidRPr="009F6657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9F6657" w:rsidR="0084066E">
        <w:rPr>
          <w:sz w:val="28"/>
          <w:szCs w:val="28"/>
        </w:rPr>
        <w:t>7.27</w:t>
      </w:r>
      <w:r w:rsidRPr="009F6657">
        <w:rPr>
          <w:sz w:val="28"/>
          <w:szCs w:val="28"/>
        </w:rPr>
        <w:t xml:space="preserve"> Кодекса Ро</w:t>
      </w:r>
      <w:r w:rsidRPr="009F6657">
        <w:rPr>
          <w:sz w:val="28"/>
          <w:szCs w:val="28"/>
        </w:rPr>
        <w:t>с</w:t>
      </w:r>
      <w:r w:rsidRPr="009F6657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F6657" w:rsidR="00AE16B7">
            <w:rPr>
              <w:sz w:val="28"/>
              <w:szCs w:val="28"/>
            </w:rPr>
            <w:t>Зубрий</w:t>
          </w:r>
          <w:r w:rsidRPr="009F6657" w:rsidR="00AE16B7">
            <w:rPr>
              <w:sz w:val="28"/>
              <w:szCs w:val="28"/>
            </w:rPr>
            <w:t xml:space="preserve"> </w:t>
          </w:r>
          <w:r w:rsidRPr="009F6657" w:rsidR="009F6657">
            <w:rPr>
              <w:sz w:val="28"/>
              <w:szCs w:val="28"/>
            </w:rPr>
            <w:t>Н.Н.</w:t>
          </w:r>
        </w:sdtContent>
      </w:sdt>
      <w:r w:rsidRPr="009F6657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9F6657" w:rsidR="009F6657">
            <w:rPr>
              <w:sz w:val="28"/>
              <w:szCs w:val="28"/>
            </w:rPr>
            <w:t>«данные изъяты»</w:t>
          </w:r>
        </w:sdtContent>
      </w:sdt>
      <w:r w:rsidRPr="009F6657" w:rsidR="001F0FD3">
        <w:rPr>
          <w:sz w:val="28"/>
          <w:szCs w:val="28"/>
        </w:rPr>
        <w:t xml:space="preserve"> </w:t>
      </w:r>
      <w:r w:rsidRPr="009F6657">
        <w:rPr>
          <w:sz w:val="28"/>
          <w:szCs w:val="28"/>
        </w:rPr>
        <w:t xml:space="preserve">года рождения, </w:t>
      </w:r>
      <w:r w:rsidRPr="009F6657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F6657" w:rsidR="009F6657">
            <w:rPr>
              <w:sz w:val="28"/>
              <w:szCs w:val="28"/>
            </w:rPr>
            <w:t>«данные изъяты»</w:t>
          </w:r>
        </w:sdtContent>
      </w:sdt>
      <w:r w:rsidRPr="009F6657">
        <w:rPr>
          <w:sz w:val="28"/>
          <w:szCs w:val="28"/>
        </w:rPr>
        <w:t xml:space="preserve">, </w:t>
      </w:r>
      <w:r w:rsidRPr="009F6657" w:rsidR="00D40AFE">
        <w:rPr>
          <w:sz w:val="28"/>
          <w:szCs w:val="28"/>
        </w:rPr>
        <w:t>место жительства</w:t>
      </w:r>
      <w:r w:rsidRPr="009F6657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F6657" w:rsidR="009F6657">
            <w:rPr>
              <w:sz w:val="28"/>
              <w:szCs w:val="28"/>
            </w:rPr>
            <w:t>«данные изъяты»</w:t>
          </w:r>
        </w:sdtContent>
      </w:sdt>
      <w:r w:rsidRPr="009F6657" w:rsidR="001F0FD3">
        <w:rPr>
          <w:sz w:val="28"/>
          <w:szCs w:val="28"/>
        </w:rPr>
        <w:t>,</w:t>
      </w:r>
      <w:r w:rsidRPr="009F6657" w:rsidR="00A17635">
        <w:rPr>
          <w:sz w:val="28"/>
          <w:szCs w:val="28"/>
        </w:rPr>
        <w:t xml:space="preserve"> 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9F6657" w:rsidR="009F6657">
            <w:rPr>
              <w:sz w:val="28"/>
              <w:szCs w:val="28"/>
            </w:rPr>
            <w:t>«да</w:t>
          </w:r>
          <w:r w:rsidRPr="009F6657" w:rsidR="009F6657">
            <w:rPr>
              <w:sz w:val="28"/>
              <w:szCs w:val="28"/>
            </w:rPr>
            <w:t>н</w:t>
          </w:r>
          <w:r w:rsidRPr="009F6657" w:rsidR="009F6657">
            <w:rPr>
              <w:sz w:val="28"/>
              <w:szCs w:val="28"/>
            </w:rPr>
            <w:t>ные изъяты»</w:t>
          </w:r>
        </w:sdtContent>
      </w:sdt>
      <w:r w:rsidRPr="009F6657" w:rsidR="00A17635">
        <w:rPr>
          <w:sz w:val="28"/>
          <w:szCs w:val="28"/>
        </w:rPr>
        <w:t xml:space="preserve">, </w:t>
      </w:r>
      <w:r w:rsidRPr="009F6657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F6657" w:rsidR="009F6657">
            <w:rPr>
              <w:sz w:val="28"/>
              <w:szCs w:val="28"/>
            </w:rPr>
            <w:t>«данные</w:t>
          </w:r>
          <w:r w:rsidRPr="009F6657" w:rsidR="009F6657">
            <w:rPr>
              <w:sz w:val="28"/>
              <w:szCs w:val="28"/>
            </w:rPr>
            <w:t xml:space="preserve"> изъяты»</w:t>
          </w:r>
        </w:sdtContent>
      </w:sdt>
      <w:r w:rsidRPr="009F6657" w:rsidR="001F0FD3">
        <w:rPr>
          <w:sz w:val="28"/>
          <w:szCs w:val="28"/>
        </w:rPr>
        <w:t>,</w:t>
      </w:r>
    </w:p>
    <w:p w:rsidR="00C31B9F" w:rsidRPr="009F6657" w:rsidP="00C31B9F">
      <w:pPr>
        <w:ind w:firstLine="708"/>
        <w:jc w:val="both"/>
        <w:rPr>
          <w:sz w:val="28"/>
          <w:szCs w:val="28"/>
        </w:rPr>
      </w:pPr>
    </w:p>
    <w:p w:rsidR="00BE5C85" w:rsidRPr="009F6657" w:rsidP="002107E1">
      <w:pPr>
        <w:jc w:val="center"/>
        <w:rPr>
          <w:sz w:val="28"/>
          <w:szCs w:val="28"/>
        </w:rPr>
      </w:pPr>
      <w:r w:rsidRPr="009F6657">
        <w:rPr>
          <w:sz w:val="28"/>
          <w:szCs w:val="28"/>
        </w:rPr>
        <w:t>УСТАНОВИЛ:</w:t>
      </w:r>
    </w:p>
    <w:p w:rsidR="000E489D" w:rsidRPr="009F6657" w:rsidP="002107E1">
      <w:pPr>
        <w:jc w:val="center"/>
        <w:rPr>
          <w:sz w:val="28"/>
          <w:szCs w:val="28"/>
        </w:rPr>
      </w:pPr>
    </w:p>
    <w:p w:rsidR="0084066E" w:rsidRPr="009F6657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F6657" w:rsidR="00AE16B7">
            <w:t>18 апреля 2022</w:t>
          </w:r>
        </w:sdtContent>
      </w:sdt>
      <w:r w:rsidRPr="009F6657" w:rsidR="0050006A">
        <w:t xml:space="preserve"> </w:t>
      </w:r>
      <w:r w:rsidRPr="009F6657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F6657" w:rsidR="00742AAD">
            <w:t>08</w:t>
          </w:r>
        </w:sdtContent>
      </w:sdt>
      <w:r w:rsidRPr="009F6657" w:rsidR="001F0FD3">
        <w:t xml:space="preserve"> </w:t>
      </w:r>
      <w:r w:rsidRPr="009F6657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F6657" w:rsidR="00AE16B7">
            <w:t>27</w:t>
          </w:r>
        </w:sdtContent>
      </w:sdt>
      <w:r w:rsidRPr="009F6657" w:rsidR="001F0FD3">
        <w:t xml:space="preserve"> </w:t>
      </w:r>
      <w:r w:rsidRPr="009F6657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F6657" w:rsidR="00AE16B7">
            <w:t>Зубрий</w:t>
          </w:r>
          <w:r w:rsidRPr="009F6657" w:rsidR="00AE16B7">
            <w:t xml:space="preserve"> Н.Н</w:t>
          </w:r>
          <w:r w:rsidRPr="009F6657" w:rsidR="000A1912">
            <w:t>.</w:t>
          </w:r>
        </w:sdtContent>
      </w:sdt>
      <w:r w:rsidRPr="009F6657" w:rsidR="0050006A">
        <w:t>,</w:t>
      </w:r>
      <w:r w:rsidRPr="009F6657" w:rsidR="00E076A9">
        <w:t xml:space="preserve"> </w:t>
      </w:r>
      <w:r w:rsidRPr="009F6657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9F6657">
            <w:t>«данные из</w:t>
          </w:r>
          <w:r w:rsidRPr="009F6657">
            <w:t>ъ</w:t>
          </w:r>
          <w:r w:rsidRPr="009F6657">
            <w:t>яты»</w:t>
          </w:r>
        </w:sdtContent>
      </w:sdt>
      <w:r w:rsidRPr="009F6657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9F6657">
            <w:t>«данные изъяты»</w:t>
          </w:r>
        </w:sdtContent>
      </w:sdt>
      <w:r w:rsidRPr="009F6657" w:rsidR="00B27074">
        <w:t xml:space="preserve">, </w:t>
      </w:r>
      <w:r w:rsidRPr="009F6657">
        <w:t>де</w:t>
      </w:r>
      <w:r w:rsidRPr="009F6657">
        <w:t>й</w:t>
      </w:r>
      <w:r w:rsidRPr="009F6657">
        <w:t xml:space="preserve">ствуя умышленно, тайно </w:t>
      </w:r>
      <w:sdt>
        <w:sdtPr>
          <w:id w:val="-1494181732"/>
          <w:lock w:val="sdtLocked"/>
          <w:placeholder>
            <w:docPart w:val="DefaultPlaceholder_1082065158"/>
          </w:placeholder>
          <w:text/>
        </w:sdtPr>
        <w:sdtContent>
          <w:r w:rsidRPr="009F6657">
            <w:t>похитил</w:t>
          </w:r>
          <w:r w:rsidRPr="009F6657" w:rsidR="00A6655C">
            <w:t>а</w:t>
          </w:r>
        </w:sdtContent>
      </w:sdt>
      <w:r w:rsidRPr="009F6657">
        <w:t xml:space="preserve">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9F6657">
            <w:t>«данные изъяты»</w:t>
          </w:r>
        </w:sdtContent>
      </w:sdt>
      <w:r w:rsidRPr="009F6657">
        <w:t xml:space="preserve">, 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9F6657">
            <w:t>«данные изъяты»</w:t>
          </w:r>
        </w:sdtContent>
      </w:sdt>
      <w:r w:rsidRPr="009F6657">
        <w:t xml:space="preserve"> м</w:t>
      </w:r>
      <w:r w:rsidRPr="009F6657">
        <w:t>а</w:t>
      </w:r>
      <w:r w:rsidRPr="009F6657">
        <w:t xml:space="preserve">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9F6657" w:rsidR="00AE16B7">
            <w:t>222</w:t>
          </w:r>
          <w:r w:rsidRPr="009F6657" w:rsidR="00D94140">
            <w:t xml:space="preserve"> руб. </w:t>
          </w:r>
          <w:r w:rsidRPr="009F6657" w:rsidR="00AE16B7">
            <w:t>68</w:t>
          </w:r>
          <w:r w:rsidRPr="009F6657" w:rsidR="00D94140">
            <w:t xml:space="preserve"> коп</w:t>
          </w:r>
        </w:sdtContent>
      </w:sdt>
      <w:r w:rsidRPr="009F6657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9F6657" w:rsidR="00A6655C">
        <w:t>.</w:t>
      </w:r>
    </w:p>
    <w:p w:rsidR="00C41B5A" w:rsidRPr="009F6657" w:rsidP="00261914">
      <w:pPr>
        <w:ind w:firstLine="720"/>
        <w:jc w:val="both"/>
        <w:rPr>
          <w:sz w:val="28"/>
          <w:szCs w:val="28"/>
        </w:rPr>
      </w:pPr>
      <w:r w:rsidRPr="009F6657">
        <w:rPr>
          <w:sz w:val="28"/>
          <w:szCs w:val="28"/>
        </w:rPr>
        <w:fldChar w:fldCharType="begin"/>
      </w:r>
      <w:r w:rsidRPr="009F6657">
        <w:rPr>
          <w:kern w:val="0"/>
          <w:sz w:val="28"/>
          <w:szCs w:val="28"/>
        </w:rPr>
        <w:instrText xml:space="preserve"> REF ФИО \h </w:instrText>
      </w:r>
      <w:r w:rsidRPr="009F6657" w:rsidR="00E9242E">
        <w:rPr>
          <w:sz w:val="28"/>
          <w:szCs w:val="28"/>
        </w:rPr>
        <w:instrText xml:space="preserve"> \* MERGEFORMAT </w:instrText>
      </w:r>
      <w:r w:rsidRPr="009F6657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359675459"/>
          <w:lock w:val="sdtLocked"/>
          <w:placeholder>
            <w:docPart w:val="7BAB328F7C4E4C3AB415A3163D29B16C"/>
          </w:placeholder>
          <w:text/>
        </w:sdtPr>
        <w:sdtContent>
          <w:r w:rsidRPr="009F6657" w:rsidR="00331CC1">
            <w:rPr>
              <w:sz w:val="28"/>
              <w:szCs w:val="28"/>
            </w:rPr>
            <w:t>Зубрий</w:t>
          </w:r>
          <w:r w:rsidRPr="009F6657" w:rsidR="00331CC1">
            <w:rPr>
              <w:sz w:val="28"/>
              <w:szCs w:val="28"/>
            </w:rPr>
            <w:t xml:space="preserve"> Н.Н.</w:t>
          </w:r>
        </w:sdtContent>
      </w:sdt>
      <w:r w:rsidRPr="009F6657">
        <w:rPr>
          <w:sz w:val="28"/>
          <w:szCs w:val="28"/>
        </w:rPr>
        <w:fldChar w:fldCharType="end"/>
      </w:r>
      <w:r w:rsidRPr="009F6657" w:rsidR="00E076A9">
        <w:rPr>
          <w:kern w:val="0"/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669833053"/>
          <w:lock w:val="sdtLocked"/>
          <w:placeholder>
            <w:docPart w:val="DefaultPlaceholder_1082065158"/>
          </w:placeholder>
          <w:text/>
        </w:sdtPr>
        <w:sdtContent>
          <w:r w:rsidRPr="009F6657" w:rsidR="00A6655C">
            <w:rPr>
              <w:sz w:val="28"/>
              <w:szCs w:val="28"/>
            </w:rPr>
            <w:t>которая</w:t>
          </w:r>
          <w:r w:rsidRPr="009F6657" w:rsidR="00A6655C">
            <w:rPr>
              <w:sz w:val="28"/>
              <w:szCs w:val="28"/>
            </w:rPr>
            <w:t xml:space="preserve"> принимала</w:t>
          </w:r>
        </w:sdtContent>
      </w:sdt>
      <w:r w:rsidRPr="009F6657" w:rsidR="004677AD">
        <w:rPr>
          <w:sz w:val="28"/>
          <w:szCs w:val="28"/>
        </w:rPr>
        <w:t xml:space="preserve">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9F6657" w:rsidR="00B27074">
            <w:rPr>
              <w:sz w:val="28"/>
              <w:szCs w:val="28"/>
            </w:rPr>
            <w:t>вину в изложенном признал</w:t>
          </w:r>
          <w:r w:rsidRPr="009F6657" w:rsidR="00A6655C">
            <w:rPr>
              <w:sz w:val="28"/>
              <w:szCs w:val="28"/>
            </w:rPr>
            <w:t>а</w:t>
          </w:r>
        </w:sdtContent>
      </w:sdt>
      <w:r w:rsidRPr="009F6657" w:rsidR="00213BB3">
        <w:rPr>
          <w:sz w:val="28"/>
          <w:szCs w:val="28"/>
        </w:rPr>
        <w:t>.</w:t>
      </w:r>
    </w:p>
    <w:p w:rsidR="0084066E" w:rsidRPr="009F6657" w:rsidP="0084066E">
      <w:pPr>
        <w:ind w:firstLine="720"/>
        <w:jc w:val="both"/>
        <w:rPr>
          <w:sz w:val="28"/>
          <w:szCs w:val="28"/>
        </w:rPr>
      </w:pPr>
      <w:r w:rsidRPr="009F6657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9F6657" w:rsidP="0084066E">
      <w:pPr>
        <w:pStyle w:val="ConsPlusNormal"/>
        <w:ind w:firstLine="720"/>
        <w:jc w:val="both"/>
      </w:pPr>
      <w:r w:rsidRPr="009F6657">
        <w:t>Вышеуказанные обстоятельства правонарушения подтверждаются совоку</w:t>
      </w:r>
      <w:r w:rsidRPr="009F6657">
        <w:t>п</w:t>
      </w:r>
      <w:r w:rsidRPr="009F6657">
        <w:t>ностью следующих доказательств: протоколом об административном правонар</w:t>
      </w:r>
      <w:r w:rsidRPr="009F6657">
        <w:t>у</w:t>
      </w:r>
      <w:r w:rsidRPr="009F6657">
        <w:t xml:space="preserve">шении № 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F6657" w:rsidR="00AE16B7">
            <w:t>9201454</w:t>
          </w:r>
        </w:sdtContent>
      </w:sdt>
      <w:r w:rsidRPr="009F6657" w:rsidR="0050006A">
        <w:t xml:space="preserve"> </w:t>
      </w:r>
      <w:r w:rsidRPr="009F6657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8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F6657" w:rsidR="00AE16B7">
            <w:t>18 августа 2022</w:t>
          </w:r>
        </w:sdtContent>
      </w:sdt>
      <w:r w:rsidRPr="009F6657" w:rsidR="0050006A">
        <w:t xml:space="preserve"> </w:t>
      </w:r>
      <w:r w:rsidRPr="009F6657">
        <w:t>года;</w:t>
      </w:r>
      <w:r w:rsidRPr="009F6657" w:rsidR="00455269">
        <w:t xml:space="preserve"> </w:t>
      </w:r>
      <w:r w:rsidRPr="009F6657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9F6657" w:rsidR="00D94140">
            <w:t>Шатрова В.В.</w:t>
          </w:r>
        </w:sdtContent>
      </w:sdt>
      <w:r w:rsidRPr="009F6657">
        <w:t>, объяснен</w:t>
      </w:r>
      <w:r w:rsidRPr="009F6657">
        <w:t>и</w:t>
      </w:r>
      <w:r w:rsidRPr="009F6657">
        <w:t xml:space="preserve">ями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9F6657" w:rsidR="009F6657">
            <w:t>«данные изъяты»</w:t>
          </w:r>
        </w:sdtContent>
      </w:sdt>
      <w:r w:rsidRPr="009F6657">
        <w:t>; справкой о стоимости товара.</w:t>
      </w:r>
    </w:p>
    <w:p w:rsidR="00261914" w:rsidRPr="009F6657" w:rsidP="00261914">
      <w:pPr>
        <w:pStyle w:val="ConsPlusNormal"/>
        <w:ind w:firstLine="720"/>
        <w:jc w:val="both"/>
      </w:pPr>
      <w:r w:rsidRPr="009F6657">
        <w:t>Данные доказательства мировой судья признает достоверными, посколь</w:t>
      </w:r>
      <w:r w:rsidRPr="009F6657" w:rsidR="00C70A36">
        <w:t xml:space="preserve">ку они </w:t>
      </w:r>
      <w:r w:rsidRPr="009F6657">
        <w:t>согласуются друг с другом.</w:t>
      </w:r>
    </w:p>
    <w:p w:rsidR="00A6655C" w:rsidRPr="009F6657" w:rsidP="00A6655C">
      <w:pPr>
        <w:pStyle w:val="ConsPlusNormal"/>
        <w:ind w:firstLine="720"/>
        <w:jc w:val="both"/>
      </w:pPr>
      <w:r w:rsidRPr="009F6657">
        <w:t xml:space="preserve">С учетом изложенного мировой судья приходит к выводу о том, что </w:t>
      </w:r>
      <w:r w:rsidRPr="009F6657" w:rsidR="00D40AFE">
        <w:fldChar w:fldCharType="begin"/>
      </w:r>
      <w:r w:rsidRPr="009F6657" w:rsidR="00D40AFE">
        <w:instrText xml:space="preserve"> REF ФИО \h </w:instrText>
      </w:r>
      <w:r w:rsidRPr="009F6657" w:rsidR="00E9242E">
        <w:instrText xml:space="preserve"> \* MERGEFORMAT </w:instrText>
      </w:r>
      <w:r w:rsidRPr="009F6657" w:rsidR="00D40AFE">
        <w:fldChar w:fldCharType="separate"/>
      </w:r>
      <w:sdt>
        <w:sdtPr>
          <w:alias w:val="Фамилия И.О."/>
          <w:tag w:val="Фамилия И.О."/>
          <w:id w:val="1988591452"/>
          <w:lock w:val="sdtLocked"/>
          <w:placeholder>
            <w:docPart w:val="FC7233046F9941388E1D7F36F19963C4"/>
          </w:placeholder>
          <w:text/>
        </w:sdtPr>
        <w:sdtContent>
          <w:r w:rsidRPr="009F6657" w:rsidR="00331CC1">
            <w:t>Зубрий</w:t>
          </w:r>
          <w:r w:rsidRPr="009F6657" w:rsidR="00331CC1">
            <w:t xml:space="preserve"> Н.Н.</w:t>
          </w:r>
        </w:sdtContent>
      </w:sdt>
      <w:r w:rsidRPr="009F6657" w:rsidR="00D40AFE">
        <w:fldChar w:fldCharType="end"/>
      </w:r>
      <w:r w:rsidRPr="009F6657" w:rsidR="007C2CD5">
        <w:t xml:space="preserve"> </w:t>
      </w:r>
      <w:sdt>
        <w:sdtPr>
          <w:id w:val="1475182579"/>
          <w:lock w:val="sdtLocked"/>
          <w:placeholder>
            <w:docPart w:val="DefaultPlaceholder_1082065158"/>
          </w:placeholder>
          <w:text/>
        </w:sdtPr>
        <w:sdtContent>
          <w:r w:rsidRPr="009F6657">
            <w:t>совершил</w:t>
          </w:r>
          <w:r w:rsidRPr="009F6657">
            <w:t>а</w:t>
          </w:r>
        </w:sdtContent>
      </w:sdt>
      <w:r w:rsidRPr="009F6657">
        <w:t xml:space="preserve"> административное правонарушение, предусмотренное </w:t>
      </w:r>
      <w:r w:rsidRPr="009F6657" w:rsidR="0084066E">
        <w:t>частью 1 статьи 7.27 Кодекса Российской Федерации об административных правонаруш</w:t>
      </w:r>
      <w:r w:rsidRPr="009F6657" w:rsidR="0084066E">
        <w:t>е</w:t>
      </w:r>
      <w:r w:rsidRPr="009F6657" w:rsidR="0084066E">
        <w:t>ниях – мелкое хищение чужого имущества, стоимость которого не превышает о</w:t>
      </w:r>
      <w:r w:rsidRPr="009F6657" w:rsidR="0084066E">
        <w:t>д</w:t>
      </w:r>
      <w:r w:rsidRPr="009F6657" w:rsidR="0084066E">
        <w:t xml:space="preserve">ну тысячу рублей, </w:t>
      </w:r>
      <w:r w:rsidRPr="009F6657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</w:t>
      </w:r>
      <w:r w:rsidRPr="009F6657">
        <w:t xml:space="preserve"> </w:t>
      </w:r>
      <w:r w:rsidRPr="009F6657">
        <w:t>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</w:t>
      </w:r>
      <w:r w:rsidRPr="009F6657">
        <w:t>я</w:t>
      </w:r>
      <w:r w:rsidRPr="009F6657">
        <w:t>ми второй, третьей и четвертой статьи 159.5, частями второй, третьей и четвертой статьи 159.6 и частями второй и третьей статьи 160 Уголовного кодекса Росси</w:t>
      </w:r>
      <w:r w:rsidRPr="009F6657">
        <w:t>й</w:t>
      </w:r>
      <w:r w:rsidRPr="009F6657">
        <w:t>ской Федерации, за исключением случаев, предусмотренных статьей 14.15.3 настоящего Кодекса.</w:t>
      </w:r>
    </w:p>
    <w:p w:rsidR="00613027" w:rsidRPr="009F6657" w:rsidP="00A6655C">
      <w:pPr>
        <w:pStyle w:val="ConsPlusNormal"/>
        <w:ind w:firstLine="720"/>
        <w:jc w:val="both"/>
      </w:pPr>
      <w:r w:rsidRPr="009F6657"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</w:t>
      </w:r>
      <w:r w:rsidRPr="009F6657">
        <w:t>ответственность, и обстоятельства, отягчающие административную ответстве</w:t>
      </w:r>
      <w:r w:rsidRPr="009F6657">
        <w:t>н</w:t>
      </w:r>
      <w:r w:rsidRPr="009F6657">
        <w:t xml:space="preserve">ность. </w:t>
      </w:r>
    </w:p>
    <w:p w:rsidR="00613027" w:rsidRPr="009F6657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657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9F6657" w:rsidR="006F08F5">
        <w:rPr>
          <w:sz w:val="28"/>
          <w:szCs w:val="28"/>
        </w:rPr>
        <w:t>.</w:t>
      </w:r>
    </w:p>
    <w:p w:rsidR="00613027" w:rsidRPr="009F6657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657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9F6657">
        <w:rPr>
          <w:sz w:val="28"/>
          <w:szCs w:val="28"/>
        </w:rPr>
        <w:t>.</w:t>
      </w:r>
    </w:p>
    <w:p w:rsidR="00110845" w:rsidRPr="009F6657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657">
        <w:rPr>
          <w:sz w:val="28"/>
          <w:szCs w:val="28"/>
        </w:rPr>
        <w:t xml:space="preserve">Учитывая наряду с указанным </w:t>
      </w:r>
      <w:r w:rsidRPr="009F6657" w:rsidR="001C6BC5">
        <w:rPr>
          <w:sz w:val="28"/>
          <w:szCs w:val="28"/>
        </w:rPr>
        <w:t xml:space="preserve">обстоятельства правонарушения, которое </w:t>
      </w:r>
      <w:sdt>
        <w:sdtPr>
          <w:rPr>
            <w:sz w:val="28"/>
            <w:szCs w:val="28"/>
          </w:rPr>
          <w:id w:val="-824127868"/>
          <w:lock w:val="sdtLocked"/>
          <w:placeholder>
            <w:docPart w:val="DefaultPlaceholder_1082065158"/>
          </w:placeholder>
          <w:text/>
        </w:sdtPr>
        <w:sdtContent>
          <w:r w:rsidRPr="009F6657" w:rsidR="00A6655C">
            <w:rPr>
              <w:sz w:val="28"/>
              <w:szCs w:val="28"/>
            </w:rPr>
            <w:t>с</w:t>
          </w:r>
          <w:r w:rsidRPr="009F6657" w:rsidR="00A6655C">
            <w:rPr>
              <w:sz w:val="28"/>
              <w:szCs w:val="28"/>
            </w:rPr>
            <w:t>о</w:t>
          </w:r>
          <w:r w:rsidRPr="009F6657" w:rsidR="00A6655C">
            <w:rPr>
              <w:sz w:val="28"/>
              <w:szCs w:val="28"/>
            </w:rPr>
            <w:t>вершила</w:t>
          </w:r>
        </w:sdtContent>
      </w:sdt>
      <w:r w:rsidRPr="009F6657" w:rsidR="00661878">
        <w:rPr>
          <w:sz w:val="28"/>
          <w:szCs w:val="28"/>
        </w:rPr>
        <w:fldChar w:fldCharType="begin"/>
      </w:r>
      <w:r w:rsidRPr="009F6657" w:rsidR="00661878">
        <w:rPr>
          <w:sz w:val="28"/>
          <w:szCs w:val="28"/>
        </w:rPr>
        <w:instrText xml:space="preserve"> REF Par2 \h </w:instrText>
      </w:r>
      <w:r w:rsidRPr="009F6657" w:rsidR="00E9242E">
        <w:rPr>
          <w:sz w:val="28"/>
          <w:szCs w:val="28"/>
        </w:rPr>
        <w:instrText xml:space="preserve"> \* MERGEFORMAT </w:instrText>
      </w:r>
      <w:r w:rsidRPr="009F6657" w:rsidR="00661878">
        <w:rPr>
          <w:sz w:val="28"/>
          <w:szCs w:val="28"/>
        </w:rPr>
        <w:fldChar w:fldCharType="separate"/>
      </w:r>
      <w:r w:rsidRPr="009F6657" w:rsidR="00661878">
        <w:rPr>
          <w:sz w:val="28"/>
          <w:szCs w:val="28"/>
        </w:rPr>
        <w:fldChar w:fldCharType="end"/>
      </w:r>
      <w:r w:rsidRPr="009F6657" w:rsidR="00213BB3">
        <w:rPr>
          <w:sz w:val="28"/>
          <w:szCs w:val="28"/>
        </w:rPr>
        <w:t xml:space="preserve"> </w:t>
      </w:r>
      <w:r w:rsidRPr="009F6657" w:rsidR="00213BB3">
        <w:rPr>
          <w:sz w:val="28"/>
          <w:szCs w:val="28"/>
        </w:rPr>
        <w:fldChar w:fldCharType="begin"/>
      </w:r>
      <w:r w:rsidRPr="009F6657" w:rsidR="00213BB3">
        <w:rPr>
          <w:sz w:val="28"/>
          <w:szCs w:val="28"/>
        </w:rPr>
        <w:instrText xml:space="preserve"> REF ФИО \h </w:instrText>
      </w:r>
      <w:r w:rsidRPr="009F6657" w:rsidR="00A2763E">
        <w:rPr>
          <w:sz w:val="28"/>
          <w:szCs w:val="28"/>
        </w:rPr>
        <w:instrText xml:space="preserve"> \* MERGEFORMAT </w:instrText>
      </w:r>
      <w:r w:rsidRPr="009F6657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414087840"/>
          <w:lock w:val="sdtLocked"/>
          <w:placeholder>
            <w:docPart w:val="789BA8D56B214BD8B5C0A6681089233D"/>
          </w:placeholder>
          <w:text/>
        </w:sdtPr>
        <w:sdtContent>
          <w:r w:rsidRPr="009F6657" w:rsidR="00331CC1">
            <w:rPr>
              <w:sz w:val="28"/>
              <w:szCs w:val="28"/>
            </w:rPr>
            <w:t>Зубрий</w:t>
          </w:r>
          <w:r w:rsidRPr="009F6657" w:rsidR="00331CC1">
            <w:rPr>
              <w:sz w:val="28"/>
              <w:szCs w:val="28"/>
            </w:rPr>
            <w:t xml:space="preserve"> Н.Н.</w:t>
          </w:r>
        </w:sdtContent>
      </w:sdt>
      <w:r w:rsidRPr="009F6657" w:rsidR="00213BB3">
        <w:rPr>
          <w:sz w:val="28"/>
          <w:szCs w:val="28"/>
        </w:rPr>
        <w:fldChar w:fldCharType="end"/>
      </w:r>
      <w:r w:rsidRPr="009F6657" w:rsidR="00213BB3">
        <w:rPr>
          <w:sz w:val="28"/>
          <w:szCs w:val="28"/>
        </w:rPr>
        <w:t>,</w:t>
      </w:r>
      <w:r w:rsidRPr="009F6657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9F6657" w:rsidR="00213BB3">
            <w:rPr>
              <w:sz w:val="28"/>
              <w:szCs w:val="28"/>
            </w:rPr>
            <w:t xml:space="preserve">что ранее </w:t>
          </w:r>
          <w:r w:rsidRPr="009F6657" w:rsidR="00A6655C">
            <w:rPr>
              <w:sz w:val="28"/>
              <w:szCs w:val="28"/>
            </w:rPr>
            <w:t xml:space="preserve">она привлекалась </w:t>
          </w:r>
          <w:r w:rsidRPr="009F6657" w:rsidR="00213BB3">
            <w:rPr>
              <w:sz w:val="28"/>
              <w:szCs w:val="28"/>
            </w:rPr>
            <w:t>к административной отве</w:t>
          </w:r>
          <w:r w:rsidRPr="009F6657" w:rsidR="00213BB3">
            <w:rPr>
              <w:sz w:val="28"/>
              <w:szCs w:val="28"/>
            </w:rPr>
            <w:t>т</w:t>
          </w:r>
          <w:r w:rsidRPr="009F6657" w:rsidR="00213BB3">
            <w:rPr>
              <w:sz w:val="28"/>
              <w:szCs w:val="28"/>
            </w:rPr>
            <w:t>ственности за противоправные деяния, однако должных выводов для себя не сд</w:t>
          </w:r>
          <w:r w:rsidRPr="009F6657" w:rsidR="00213BB3">
            <w:rPr>
              <w:sz w:val="28"/>
              <w:szCs w:val="28"/>
            </w:rPr>
            <w:t>е</w:t>
          </w:r>
          <w:r w:rsidRPr="009F6657" w:rsidR="00213BB3">
            <w:rPr>
              <w:sz w:val="28"/>
              <w:szCs w:val="28"/>
            </w:rPr>
            <w:t>лал</w:t>
          </w:r>
          <w:r w:rsidRPr="009F6657" w:rsidR="00A6655C">
            <w:rPr>
              <w:sz w:val="28"/>
              <w:szCs w:val="28"/>
            </w:rPr>
            <w:t>а</w:t>
          </w:r>
          <w:r w:rsidRPr="009F6657" w:rsidR="00213BB3">
            <w:rPr>
              <w:sz w:val="28"/>
              <w:szCs w:val="28"/>
            </w:rPr>
            <w:t xml:space="preserve"> и не сформировал</w:t>
          </w:r>
          <w:r w:rsidRPr="009F6657" w:rsidR="00A6655C">
            <w:rPr>
              <w:sz w:val="28"/>
              <w:szCs w:val="28"/>
            </w:rPr>
            <w:t>а</w:t>
          </w:r>
          <w:r w:rsidRPr="009F6657" w:rsidR="00213BB3">
            <w:rPr>
              <w:sz w:val="28"/>
              <w:szCs w:val="28"/>
            </w:rPr>
            <w:t xml:space="preserve"> негативного отношения к противоправной деятельности,</w:t>
          </w:r>
        </w:sdtContent>
      </w:sdt>
      <w:r w:rsidRPr="009F6657" w:rsidR="00A22742">
        <w:rPr>
          <w:kern w:val="0"/>
          <w:sz w:val="28"/>
          <w:szCs w:val="28"/>
        </w:rPr>
        <w:t xml:space="preserve"> </w:t>
      </w:r>
      <w:r w:rsidRPr="009F6657">
        <w:rPr>
          <w:kern w:val="0"/>
          <w:sz w:val="28"/>
          <w:szCs w:val="28"/>
        </w:rPr>
        <w:t>м</w:t>
      </w:r>
      <w:r w:rsidRPr="009F6657">
        <w:rPr>
          <w:sz w:val="28"/>
          <w:szCs w:val="28"/>
        </w:rPr>
        <w:t xml:space="preserve">ировой судья полагает необходимым назначить </w:t>
      </w:r>
      <w:sdt>
        <w:sdtPr>
          <w:rPr>
            <w:sz w:val="28"/>
            <w:szCs w:val="28"/>
          </w:rPr>
          <w:id w:val="1238061864"/>
          <w:lock w:val="sdtLocked"/>
          <w:placeholder>
            <w:docPart w:val="DefaultPlaceholder_1082065158"/>
          </w:placeholder>
          <w:text/>
        </w:sdtPr>
        <w:sdtContent>
          <w:r w:rsidRPr="009F6657" w:rsidR="00A6655C">
            <w:rPr>
              <w:sz w:val="28"/>
              <w:szCs w:val="28"/>
            </w:rPr>
            <w:t>ей</w:t>
          </w:r>
        </w:sdtContent>
      </w:sdt>
      <w:r w:rsidRPr="009F6657" w:rsidR="001C6BC5">
        <w:rPr>
          <w:sz w:val="28"/>
          <w:szCs w:val="28"/>
        </w:rPr>
        <w:t xml:space="preserve"> </w:t>
      </w:r>
      <w:r w:rsidRPr="009F6657">
        <w:rPr>
          <w:sz w:val="28"/>
          <w:szCs w:val="28"/>
        </w:rPr>
        <w:t>наказание в виде администр</w:t>
      </w:r>
      <w:r w:rsidRPr="009F6657">
        <w:rPr>
          <w:sz w:val="28"/>
          <w:szCs w:val="28"/>
        </w:rPr>
        <w:t>а</w:t>
      </w:r>
      <w:r w:rsidRPr="009F6657">
        <w:rPr>
          <w:sz w:val="28"/>
          <w:szCs w:val="28"/>
        </w:rPr>
        <w:t>тивного ареста, поскольку иной вид наказания не обеспечит достижения целей административного наказания.</w:t>
      </w:r>
    </w:p>
    <w:p w:rsidR="00E6366C" w:rsidRPr="009F6657">
      <w:pPr>
        <w:ind w:firstLine="720"/>
        <w:jc w:val="both"/>
        <w:rPr>
          <w:sz w:val="28"/>
          <w:szCs w:val="28"/>
        </w:rPr>
      </w:pPr>
      <w:r w:rsidRPr="009F6657">
        <w:rPr>
          <w:sz w:val="28"/>
          <w:szCs w:val="28"/>
        </w:rPr>
        <w:t>Н</w:t>
      </w:r>
      <w:r w:rsidRPr="009F6657">
        <w:rPr>
          <w:sz w:val="28"/>
          <w:szCs w:val="28"/>
        </w:rPr>
        <w:t>а основании изложенного и руководствуясь ст</w:t>
      </w:r>
      <w:r w:rsidRPr="009F6657" w:rsidR="00214607">
        <w:rPr>
          <w:sz w:val="28"/>
          <w:szCs w:val="28"/>
        </w:rPr>
        <w:t>атьями</w:t>
      </w:r>
      <w:r w:rsidRPr="009F6657">
        <w:rPr>
          <w:sz w:val="28"/>
          <w:szCs w:val="28"/>
        </w:rPr>
        <w:t xml:space="preserve"> </w:t>
      </w:r>
      <w:r w:rsidRPr="009F6657" w:rsidR="00F916C2">
        <w:rPr>
          <w:sz w:val="28"/>
          <w:szCs w:val="28"/>
        </w:rPr>
        <w:t>29.</w:t>
      </w:r>
      <w:r w:rsidRPr="009F6657" w:rsidR="004F7A35">
        <w:rPr>
          <w:sz w:val="28"/>
          <w:szCs w:val="28"/>
        </w:rPr>
        <w:t>9</w:t>
      </w:r>
      <w:r w:rsidRPr="009F6657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9F6657">
        <w:rPr>
          <w:sz w:val="28"/>
          <w:szCs w:val="28"/>
        </w:rPr>
        <w:t xml:space="preserve"> </w:t>
      </w:r>
    </w:p>
    <w:p w:rsidR="00C70A36" w:rsidRPr="009F6657">
      <w:pPr>
        <w:jc w:val="center"/>
        <w:rPr>
          <w:sz w:val="28"/>
          <w:szCs w:val="28"/>
        </w:rPr>
      </w:pPr>
    </w:p>
    <w:p w:rsidR="00E6366C" w:rsidRPr="009F6657">
      <w:pPr>
        <w:jc w:val="center"/>
        <w:rPr>
          <w:sz w:val="28"/>
          <w:szCs w:val="28"/>
        </w:rPr>
      </w:pPr>
      <w:r w:rsidRPr="009F6657">
        <w:rPr>
          <w:sz w:val="28"/>
          <w:szCs w:val="28"/>
        </w:rPr>
        <w:t>ПОСТАНОВИЛ</w:t>
      </w:r>
      <w:r w:rsidRPr="009F6657">
        <w:rPr>
          <w:sz w:val="28"/>
          <w:szCs w:val="28"/>
        </w:rPr>
        <w:t>:</w:t>
      </w:r>
    </w:p>
    <w:p w:rsidR="000E489D" w:rsidRPr="009F6657">
      <w:pPr>
        <w:jc w:val="center"/>
        <w:rPr>
          <w:sz w:val="28"/>
          <w:szCs w:val="28"/>
        </w:rPr>
      </w:pPr>
    </w:p>
    <w:p w:rsidR="00110845" w:rsidRPr="009F6657" w:rsidP="00110845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388797619"/>
          <w:lock w:val="sdtLocked"/>
          <w:placeholder>
            <w:docPart w:val="FED90BA1B2714E5F9CDEFA31FC7A3622"/>
          </w:placeholder>
          <w:text/>
        </w:sdtPr>
        <w:sdtContent>
          <w:r w:rsidRPr="009F6657" w:rsidR="004440EA">
            <w:rPr>
              <w:sz w:val="28"/>
              <w:szCs w:val="28"/>
            </w:rPr>
            <w:t>Зубрий</w:t>
          </w:r>
          <w:r w:rsidRPr="009F6657" w:rsidR="004440EA">
            <w:rPr>
              <w:sz w:val="28"/>
              <w:szCs w:val="28"/>
            </w:rPr>
            <w:t xml:space="preserve"> </w:t>
          </w:r>
          <w:r w:rsidRPr="009F6657">
            <w:rPr>
              <w:sz w:val="28"/>
              <w:szCs w:val="28"/>
            </w:rPr>
            <w:t>Н.Н.</w:t>
          </w:r>
        </w:sdtContent>
      </w:sdt>
      <w:r w:rsidRPr="009F6657" w:rsidR="004440EA">
        <w:rPr>
          <w:sz w:val="28"/>
          <w:szCs w:val="28"/>
        </w:rPr>
        <w:t xml:space="preserve"> </w:t>
      </w:r>
      <w:r w:rsidRPr="009F6657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278073890"/>
          <w:lock w:val="sdtLocked"/>
          <w:placeholder>
            <w:docPart w:val="DefaultPlaceholder_1082065158"/>
          </w:placeholder>
          <w:text/>
        </w:sdtPr>
        <w:sdtContent>
          <w:r w:rsidRPr="009F6657" w:rsidR="004440EA">
            <w:rPr>
              <w:sz w:val="28"/>
              <w:szCs w:val="28"/>
            </w:rPr>
            <w:t>виновной</w:t>
          </w:r>
        </w:sdtContent>
      </w:sdt>
      <w:r w:rsidRPr="009F6657" w:rsidR="004440EA">
        <w:rPr>
          <w:sz w:val="28"/>
          <w:szCs w:val="28"/>
        </w:rPr>
        <w:t xml:space="preserve"> </w:t>
      </w:r>
      <w:r w:rsidRPr="009F6657">
        <w:rPr>
          <w:sz w:val="28"/>
          <w:szCs w:val="28"/>
        </w:rPr>
        <w:t>в совершении административного правон</w:t>
      </w:r>
      <w:r w:rsidRPr="009F6657">
        <w:rPr>
          <w:sz w:val="28"/>
          <w:szCs w:val="28"/>
        </w:rPr>
        <w:t>а</w:t>
      </w:r>
      <w:r w:rsidRPr="009F6657">
        <w:rPr>
          <w:sz w:val="28"/>
          <w:szCs w:val="28"/>
        </w:rPr>
        <w:t>рушения, пред</w:t>
      </w:r>
      <w:r w:rsidRPr="009F6657" w:rsidR="0084066E">
        <w:rPr>
          <w:sz w:val="28"/>
          <w:szCs w:val="28"/>
        </w:rPr>
        <w:t>усмотренного частью 1 статьи 7.27</w:t>
      </w:r>
      <w:r w:rsidRPr="009F6657">
        <w:rPr>
          <w:sz w:val="28"/>
          <w:szCs w:val="28"/>
        </w:rPr>
        <w:t xml:space="preserve"> Кодекса Российской Фед</w:t>
      </w:r>
      <w:r w:rsidRPr="009F6657">
        <w:rPr>
          <w:sz w:val="28"/>
          <w:szCs w:val="28"/>
        </w:rPr>
        <w:t>е</w:t>
      </w:r>
      <w:r w:rsidRPr="009F6657">
        <w:rPr>
          <w:sz w:val="28"/>
          <w:szCs w:val="28"/>
        </w:rPr>
        <w:t xml:space="preserve">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330745531"/>
          <w:lock w:val="sdtLocked"/>
          <w:placeholder>
            <w:docPart w:val="DefaultPlaceholder_1082065158"/>
          </w:placeholder>
          <w:text/>
        </w:sdtPr>
        <w:sdtContent>
          <w:r w:rsidRPr="009F6657" w:rsidR="004440EA">
            <w:rPr>
              <w:sz w:val="28"/>
              <w:szCs w:val="28"/>
            </w:rPr>
            <w:t>ей</w:t>
          </w:r>
        </w:sdtContent>
      </w:sdt>
      <w:r w:rsidRPr="009F6657">
        <w:rPr>
          <w:sz w:val="28"/>
          <w:szCs w:val="28"/>
        </w:rPr>
        <w:t xml:space="preserve"> наказание в виде админ</w:t>
      </w:r>
      <w:r w:rsidRPr="009F6657">
        <w:rPr>
          <w:sz w:val="28"/>
          <w:szCs w:val="28"/>
        </w:rPr>
        <w:t>и</w:t>
      </w:r>
      <w:r w:rsidRPr="009F6657">
        <w:rPr>
          <w:sz w:val="28"/>
          <w:szCs w:val="28"/>
        </w:rPr>
        <w:t>стративного ареста сроком на</w:t>
      </w:r>
      <w:r w:rsidRPr="009F6657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F6657" w:rsidR="00AE16B7">
            <w:rPr>
              <w:sz w:val="28"/>
              <w:szCs w:val="28"/>
            </w:rPr>
            <w:t>5</w:t>
          </w:r>
          <w:r w:rsidRPr="009F6657" w:rsidR="002644C9">
            <w:rPr>
              <w:sz w:val="28"/>
              <w:szCs w:val="28"/>
            </w:rPr>
            <w:t xml:space="preserve"> (</w:t>
          </w:r>
          <w:r w:rsidRPr="009F6657" w:rsidR="00AE16B7">
            <w:rPr>
              <w:sz w:val="28"/>
              <w:szCs w:val="28"/>
            </w:rPr>
            <w:t>пять</w:t>
          </w:r>
          <w:r w:rsidRPr="009F6657" w:rsidR="002644C9">
            <w:rPr>
              <w:sz w:val="28"/>
              <w:szCs w:val="28"/>
            </w:rPr>
            <w:t>)</w:t>
          </w:r>
        </w:sdtContent>
      </w:sdt>
      <w:r w:rsidRPr="009F6657">
        <w:rPr>
          <w:sz w:val="28"/>
          <w:szCs w:val="28"/>
        </w:rPr>
        <w:t xml:space="preserve"> суток.</w:t>
      </w:r>
    </w:p>
    <w:p w:rsidR="00110845" w:rsidRPr="009F6657" w:rsidP="00110845">
      <w:pPr>
        <w:ind w:firstLine="720"/>
        <w:jc w:val="both"/>
        <w:rPr>
          <w:sz w:val="28"/>
          <w:szCs w:val="28"/>
        </w:rPr>
      </w:pPr>
      <w:r w:rsidRPr="009F6657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F6657" w:rsidR="00AE16B7">
            <w:rPr>
              <w:sz w:val="28"/>
              <w:szCs w:val="28"/>
            </w:rPr>
            <w:t>10</w:t>
          </w:r>
        </w:sdtContent>
      </w:sdt>
      <w:r w:rsidRPr="009F6657" w:rsidR="001F0FD3">
        <w:rPr>
          <w:sz w:val="28"/>
          <w:szCs w:val="28"/>
        </w:rPr>
        <w:t xml:space="preserve"> </w:t>
      </w:r>
      <w:r w:rsidRPr="009F6657" w:rsidR="00C52FCC">
        <w:rPr>
          <w:sz w:val="28"/>
          <w:szCs w:val="28"/>
        </w:rPr>
        <w:t>ч</w:t>
      </w:r>
      <w:r w:rsidRPr="009F6657" w:rsidR="00661878">
        <w:rPr>
          <w:sz w:val="28"/>
          <w:szCs w:val="28"/>
        </w:rPr>
        <w:t>.</w:t>
      </w:r>
      <w:r w:rsidRPr="009F6657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F6657" w:rsidR="00AE16B7">
            <w:rPr>
              <w:sz w:val="28"/>
              <w:szCs w:val="28"/>
            </w:rPr>
            <w:t>35</w:t>
          </w:r>
        </w:sdtContent>
      </w:sdt>
      <w:r w:rsidRPr="009F6657" w:rsidR="001F0FD3">
        <w:rPr>
          <w:sz w:val="28"/>
          <w:szCs w:val="28"/>
        </w:rPr>
        <w:t xml:space="preserve"> </w:t>
      </w:r>
      <w:r w:rsidRPr="009F6657" w:rsidR="00C52FCC">
        <w:rPr>
          <w:sz w:val="28"/>
          <w:szCs w:val="28"/>
        </w:rPr>
        <w:t>мин</w:t>
      </w:r>
      <w:r w:rsidRPr="009F6657" w:rsidR="00661878">
        <w:rPr>
          <w:sz w:val="28"/>
          <w:szCs w:val="28"/>
        </w:rPr>
        <w:t>.</w:t>
      </w:r>
      <w:r w:rsidRPr="009F665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4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F6657" w:rsidR="00AE16B7">
            <w:rPr>
              <w:sz w:val="28"/>
              <w:szCs w:val="28"/>
            </w:rPr>
            <w:t>18 апреля 2022</w:t>
          </w:r>
        </w:sdtContent>
      </w:sdt>
      <w:r w:rsidRPr="009F6657" w:rsidR="0050006A">
        <w:rPr>
          <w:sz w:val="28"/>
          <w:szCs w:val="28"/>
        </w:rPr>
        <w:t xml:space="preserve"> </w:t>
      </w:r>
      <w:r w:rsidRPr="009F6657">
        <w:rPr>
          <w:sz w:val="28"/>
          <w:szCs w:val="28"/>
        </w:rPr>
        <w:t>года.</w:t>
      </w:r>
    </w:p>
    <w:p w:rsidR="00110845" w:rsidRPr="009F6657" w:rsidP="00C70A36">
      <w:pPr>
        <w:ind w:firstLine="708"/>
        <w:jc w:val="both"/>
        <w:rPr>
          <w:sz w:val="28"/>
          <w:szCs w:val="28"/>
        </w:rPr>
      </w:pPr>
      <w:r w:rsidRPr="009F6657">
        <w:rPr>
          <w:sz w:val="28"/>
          <w:szCs w:val="28"/>
        </w:rPr>
        <w:t xml:space="preserve">Постановление </w:t>
      </w:r>
      <w:r w:rsidRPr="009F6657" w:rsidR="00FA0270">
        <w:rPr>
          <w:sz w:val="28"/>
          <w:szCs w:val="28"/>
        </w:rPr>
        <w:t xml:space="preserve">в части административного ареста </w:t>
      </w:r>
      <w:r w:rsidRPr="009F6657">
        <w:rPr>
          <w:sz w:val="28"/>
          <w:szCs w:val="28"/>
        </w:rPr>
        <w:t>подлежит немедленному исполнению.</w:t>
      </w:r>
    </w:p>
    <w:p w:rsidR="00110845" w:rsidRPr="009F6657" w:rsidP="00110845">
      <w:pPr>
        <w:ind w:firstLine="708"/>
        <w:jc w:val="both"/>
        <w:rPr>
          <w:sz w:val="28"/>
          <w:szCs w:val="28"/>
        </w:rPr>
      </w:pPr>
      <w:r w:rsidRPr="009F6657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9F6657" w:rsidR="00B67769">
        <w:rPr>
          <w:sz w:val="28"/>
          <w:szCs w:val="28"/>
        </w:rPr>
        <w:t>.</w:t>
      </w:r>
    </w:p>
    <w:p w:rsidR="000E489D" w:rsidRPr="009F6657" w:rsidP="002D2F47">
      <w:pPr>
        <w:ind w:firstLine="708"/>
        <w:jc w:val="both"/>
        <w:rPr>
          <w:sz w:val="28"/>
          <w:szCs w:val="28"/>
        </w:rPr>
      </w:pPr>
      <w:r w:rsidRPr="009F6657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F6657" w:rsidR="00555FC1">
        <w:rPr>
          <w:sz w:val="28"/>
          <w:szCs w:val="28"/>
        </w:rPr>
        <w:t>Советский</w:t>
      </w:r>
      <w:r w:rsidRPr="009F6657">
        <w:rPr>
          <w:sz w:val="28"/>
          <w:szCs w:val="28"/>
        </w:rPr>
        <w:t xml:space="preserve"> районный суд </w:t>
      </w:r>
      <w:r w:rsidRPr="009F6657" w:rsidR="00555FC1">
        <w:rPr>
          <w:sz w:val="28"/>
          <w:szCs w:val="28"/>
        </w:rPr>
        <w:t xml:space="preserve">города Казани </w:t>
      </w:r>
      <w:r w:rsidRPr="009F6657">
        <w:rPr>
          <w:sz w:val="28"/>
          <w:szCs w:val="28"/>
        </w:rPr>
        <w:t>Республики Татарстан.</w:t>
      </w:r>
    </w:p>
    <w:p w:rsidR="002222ED" w:rsidRPr="009F6657" w:rsidP="002D2F47">
      <w:pPr>
        <w:ind w:firstLine="708"/>
        <w:jc w:val="both"/>
        <w:rPr>
          <w:sz w:val="28"/>
          <w:szCs w:val="28"/>
        </w:rPr>
      </w:pPr>
    </w:p>
    <w:p w:rsidR="00F916C2" w:rsidRPr="009F6657" w:rsidP="00F916C2">
      <w:pPr>
        <w:jc w:val="both"/>
        <w:rPr>
          <w:sz w:val="28"/>
          <w:szCs w:val="28"/>
        </w:rPr>
      </w:pPr>
      <w:r w:rsidRPr="009F6657">
        <w:rPr>
          <w:sz w:val="28"/>
          <w:szCs w:val="28"/>
        </w:rPr>
        <w:t>Мировой судья: подпись</w:t>
      </w:r>
    </w:p>
    <w:p w:rsidR="00B527AE" w:rsidRPr="009F6657" w:rsidP="00F916C2">
      <w:pPr>
        <w:jc w:val="both"/>
        <w:rPr>
          <w:sz w:val="28"/>
          <w:szCs w:val="28"/>
        </w:rPr>
      </w:pPr>
      <w:r w:rsidRPr="009F6657">
        <w:rPr>
          <w:sz w:val="28"/>
          <w:szCs w:val="28"/>
        </w:rPr>
        <w:t>Копия верна.</w:t>
      </w:r>
      <w:r w:rsidRPr="009F6657" w:rsidR="00AA1C65">
        <w:rPr>
          <w:sz w:val="28"/>
          <w:szCs w:val="28"/>
        </w:rPr>
        <w:t xml:space="preserve">  </w:t>
      </w:r>
      <w:r w:rsidRPr="009F6657" w:rsidR="007E4E2F">
        <w:rPr>
          <w:sz w:val="28"/>
          <w:szCs w:val="28"/>
        </w:rPr>
        <w:t xml:space="preserve"> </w:t>
      </w:r>
    </w:p>
    <w:p w:rsidR="00362605" w:rsidRPr="009F6657">
      <w:pPr>
        <w:jc w:val="both"/>
        <w:rPr>
          <w:sz w:val="28"/>
          <w:szCs w:val="28"/>
        </w:rPr>
      </w:pPr>
      <w:r w:rsidRPr="009F6657">
        <w:rPr>
          <w:sz w:val="28"/>
          <w:szCs w:val="28"/>
        </w:rPr>
        <w:t xml:space="preserve">Мировой судья  </w:t>
      </w:r>
      <w:r w:rsidRPr="009F6657">
        <w:rPr>
          <w:sz w:val="28"/>
          <w:szCs w:val="28"/>
        </w:rPr>
        <w:tab/>
      </w:r>
      <w:r w:rsidRPr="009F6657">
        <w:rPr>
          <w:sz w:val="28"/>
          <w:szCs w:val="28"/>
        </w:rPr>
        <w:tab/>
      </w:r>
      <w:r w:rsidRPr="009F6657" w:rsidR="003259FA">
        <w:rPr>
          <w:sz w:val="28"/>
          <w:szCs w:val="28"/>
        </w:rPr>
        <w:tab/>
        <w:t xml:space="preserve">  </w:t>
      </w:r>
      <w:r w:rsidRPr="009F6657" w:rsidR="003259FA">
        <w:rPr>
          <w:sz w:val="28"/>
          <w:szCs w:val="28"/>
        </w:rPr>
        <w:tab/>
        <w:t xml:space="preserve">    </w:t>
      </w:r>
      <w:r w:rsidRPr="009F6657" w:rsidR="00555FC1">
        <w:rPr>
          <w:sz w:val="28"/>
          <w:szCs w:val="28"/>
        </w:rPr>
        <w:tab/>
      </w:r>
      <w:r w:rsidRPr="009F6657" w:rsidR="00555FC1">
        <w:rPr>
          <w:sz w:val="28"/>
          <w:szCs w:val="28"/>
        </w:rPr>
        <w:tab/>
      </w:r>
      <w:r w:rsidRPr="009F6657" w:rsidR="00B527AE">
        <w:rPr>
          <w:sz w:val="28"/>
          <w:szCs w:val="28"/>
        </w:rPr>
        <w:tab/>
      </w:r>
      <w:r w:rsidRPr="009F6657" w:rsidR="00B527AE">
        <w:rPr>
          <w:sz w:val="28"/>
          <w:szCs w:val="28"/>
        </w:rPr>
        <w:tab/>
      </w:r>
      <w:r w:rsidRPr="009F6657" w:rsidR="00745FD5">
        <w:rPr>
          <w:sz w:val="28"/>
          <w:szCs w:val="28"/>
        </w:rPr>
        <w:t xml:space="preserve">   </w:t>
      </w:r>
      <w:r w:rsidRPr="009F6657" w:rsidR="007E4E2F">
        <w:rPr>
          <w:sz w:val="28"/>
          <w:szCs w:val="28"/>
        </w:rPr>
        <w:t xml:space="preserve">    </w:t>
      </w:r>
      <w:r w:rsidRPr="009F6657" w:rsidR="00745FD5">
        <w:rPr>
          <w:sz w:val="28"/>
          <w:szCs w:val="28"/>
        </w:rPr>
        <w:t xml:space="preserve"> </w:t>
      </w:r>
      <w:r w:rsidRPr="009F6657" w:rsidR="00E9242E">
        <w:rPr>
          <w:sz w:val="28"/>
          <w:szCs w:val="28"/>
        </w:rPr>
        <w:t xml:space="preserve">  </w:t>
      </w:r>
      <w:r w:rsidRPr="009F6657" w:rsidR="00A2763E">
        <w:rPr>
          <w:sz w:val="28"/>
          <w:szCs w:val="28"/>
        </w:rPr>
        <w:t xml:space="preserve">        </w:t>
      </w:r>
      <w:r w:rsidRPr="009F6657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09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20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09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657">
      <w:rPr>
        <w:rStyle w:val="PageNumber"/>
        <w:noProof/>
      </w:rPr>
      <w:t>2</w:t>
    </w:r>
    <w:r>
      <w:rPr>
        <w:rStyle w:val="PageNumber"/>
      </w:rPr>
      <w:fldChar w:fldCharType="end"/>
    </w:r>
  </w:p>
  <w:p w:rsidR="00920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1CC1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6DE3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40EA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706E9"/>
    <w:rsid w:val="0078045F"/>
    <w:rsid w:val="007851DC"/>
    <w:rsid w:val="007948F0"/>
    <w:rsid w:val="007969BD"/>
    <w:rsid w:val="007974A2"/>
    <w:rsid w:val="007A2392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04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7D4"/>
    <w:rsid w:val="009B4FBB"/>
    <w:rsid w:val="009C414B"/>
    <w:rsid w:val="009C6429"/>
    <w:rsid w:val="009D28CB"/>
    <w:rsid w:val="009E1B15"/>
    <w:rsid w:val="009F6657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6655C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E16B7"/>
    <w:rsid w:val="00AF45FD"/>
    <w:rsid w:val="00B01008"/>
    <w:rsid w:val="00B04FE5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ED90BA1B2714E5F9CDEFA31FC7A3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F3E3E-D7DA-429D-B1A7-A38FF6EB3CFD}"/>
      </w:docPartPr>
      <w:docPartBody>
        <w:p w:rsidR="00B04FE5" w:rsidP="008B504A">
          <w:pPr>
            <w:pStyle w:val="FED90BA1B2714E5F9CDEFA31FC7A3622"/>
          </w:pPr>
          <w:r>
            <w:rPr>
              <w:sz w:val="28"/>
              <w:szCs w:val="28"/>
            </w:rPr>
            <w:t>Зубрий</w:t>
          </w:r>
        </w:p>
      </w:docPartBody>
    </w:docPart>
    <w:docPart>
      <w:docPartPr>
        <w:name w:val="7BAB328F7C4E4C3AB415A3163D29B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C78745-180C-4F31-9E14-C4052CFEB36E}"/>
      </w:docPartPr>
      <w:docPartBody>
        <w:p w:rsidR="00B04FE5" w:rsidP="008B504A">
          <w:pPr>
            <w:pStyle w:val="7BAB328F7C4E4C3AB415A3163D29B16C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C7233046F9941388E1D7F36F1996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A323E-2CFA-4146-95C1-7EF5FDBACBE9}"/>
      </w:docPartPr>
      <w:docPartBody>
        <w:p w:rsidR="00B04FE5" w:rsidP="008B504A">
          <w:pPr>
            <w:pStyle w:val="FC7233046F9941388E1D7F36F19963C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89BA8D56B214BD8B5C0A66810892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58956-C35A-409A-99F6-510FD46576F4}"/>
      </w:docPartPr>
      <w:docPartBody>
        <w:p w:rsidR="00B04FE5" w:rsidP="008B504A">
          <w:pPr>
            <w:pStyle w:val="789BA8D56B214BD8B5C0A6681089233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302B08"/>
    <w:rsid w:val="0034620C"/>
    <w:rsid w:val="00447577"/>
    <w:rsid w:val="00525B87"/>
    <w:rsid w:val="00557C3A"/>
    <w:rsid w:val="00577355"/>
    <w:rsid w:val="00581FFD"/>
    <w:rsid w:val="006100C9"/>
    <w:rsid w:val="00724C98"/>
    <w:rsid w:val="008020CA"/>
    <w:rsid w:val="00831589"/>
    <w:rsid w:val="00854515"/>
    <w:rsid w:val="00870688"/>
    <w:rsid w:val="008B504A"/>
    <w:rsid w:val="00962A9A"/>
    <w:rsid w:val="00AD739F"/>
    <w:rsid w:val="00B04FE5"/>
    <w:rsid w:val="00C77AE3"/>
    <w:rsid w:val="00CB543D"/>
    <w:rsid w:val="00D121F0"/>
    <w:rsid w:val="00E07F09"/>
    <w:rsid w:val="00E31EC7"/>
    <w:rsid w:val="00E53845"/>
    <w:rsid w:val="00E952F4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04A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8092EBCBCB624149844119D6BD339E94">
    <w:name w:val="8092EBCBCB624149844119D6BD339E94"/>
    <w:rsid w:val="008B504A"/>
  </w:style>
  <w:style w:type="paragraph" w:customStyle="1" w:styleId="F6EFF623BB914C9F8B93690649EE1082">
    <w:name w:val="F6EFF623BB914C9F8B93690649EE1082"/>
    <w:rsid w:val="008B504A"/>
  </w:style>
  <w:style w:type="paragraph" w:customStyle="1" w:styleId="25AA666E3DD745A8AC3954C70D39F55F">
    <w:name w:val="25AA666E3DD745A8AC3954C70D39F55F"/>
    <w:rsid w:val="008B504A"/>
  </w:style>
  <w:style w:type="paragraph" w:customStyle="1" w:styleId="E4CBFC2721964764B096EF457C54A3F4">
    <w:name w:val="E4CBFC2721964764B096EF457C54A3F4"/>
    <w:rsid w:val="008B504A"/>
  </w:style>
  <w:style w:type="paragraph" w:customStyle="1" w:styleId="FED90BA1B2714E5F9CDEFA31FC7A3622">
    <w:name w:val="FED90BA1B2714E5F9CDEFA31FC7A3622"/>
    <w:rsid w:val="008B504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04ECEA0D6F042B5893063F1D7295D20">
    <w:name w:val="D04ECEA0D6F042B5893063F1D7295D20"/>
    <w:rsid w:val="008B504A"/>
  </w:style>
  <w:style w:type="paragraph" w:customStyle="1" w:styleId="E960BDC3DE6B4B0FAB58AE7063219612">
    <w:name w:val="E960BDC3DE6B4B0FAB58AE7063219612"/>
    <w:rsid w:val="008B504A"/>
  </w:style>
  <w:style w:type="paragraph" w:customStyle="1" w:styleId="5FDB3DBD5BCD490FBA50D883803BCB49">
    <w:name w:val="5FDB3DBD5BCD490FBA50D883803BCB49"/>
    <w:rsid w:val="008B504A"/>
  </w:style>
  <w:style w:type="paragraph" w:customStyle="1" w:styleId="097CB13A09854F8C95097C81FF2CB095">
    <w:name w:val="097CB13A09854F8C95097C81FF2CB095"/>
    <w:rsid w:val="008B504A"/>
  </w:style>
  <w:style w:type="paragraph" w:customStyle="1" w:styleId="0CD06EC349A541999D34F3EA5D1816A0">
    <w:name w:val="0CD06EC349A541999D34F3EA5D1816A0"/>
    <w:rsid w:val="008B504A"/>
  </w:style>
  <w:style w:type="paragraph" w:customStyle="1" w:styleId="E34304C288D44C82B2B2B19B0B6A9C9F">
    <w:name w:val="E34304C288D44C82B2B2B19B0B6A9C9F"/>
    <w:rsid w:val="008B504A"/>
  </w:style>
  <w:style w:type="paragraph" w:customStyle="1" w:styleId="7BAB328F7C4E4C3AB415A3163D29B16C">
    <w:name w:val="7BAB328F7C4E4C3AB415A3163D29B16C"/>
    <w:rsid w:val="008B504A"/>
  </w:style>
  <w:style w:type="paragraph" w:customStyle="1" w:styleId="FC7233046F9941388E1D7F36F19963C4">
    <w:name w:val="FC7233046F9941388E1D7F36F19963C4"/>
    <w:rsid w:val="008B504A"/>
  </w:style>
  <w:style w:type="paragraph" w:customStyle="1" w:styleId="789BA8D56B214BD8B5C0A6681089233D">
    <w:name w:val="789BA8D56B214BD8B5C0A6681089233D"/>
    <w:rsid w:val="008B504A"/>
  </w:style>
  <w:style w:type="paragraph" w:customStyle="1" w:styleId="755CFF35B5D142929D552E4BB14937FC">
    <w:name w:val="755CFF35B5D142929D552E4BB14937FC"/>
    <w:rsid w:val="008B504A"/>
  </w:style>
  <w:style w:type="paragraph" w:customStyle="1" w:styleId="0F0A15246E194F8F8659123C498F9DCF">
    <w:name w:val="0F0A15246E194F8F8659123C498F9DCF"/>
    <w:rsid w:val="008B504A"/>
  </w:style>
  <w:style w:type="paragraph" w:customStyle="1" w:styleId="6101D88EAA61431EB848C56FAE405ECD">
    <w:name w:val="6101D88EAA61431EB848C56FAE405ECD"/>
    <w:rsid w:val="008B5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5E7C-4D63-4CE8-A7BC-1B8B4AC9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