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4357D" w:rsidP="00362605">
      <w:pPr>
        <w:jc w:val="right"/>
        <w:rPr>
          <w:sz w:val="26"/>
          <w:szCs w:val="26"/>
        </w:rPr>
      </w:pPr>
      <w:r w:rsidRPr="0034357D">
        <w:rPr>
          <w:sz w:val="26"/>
          <w:szCs w:val="26"/>
        </w:rPr>
        <w:t>УИД 16</w:t>
      </w:r>
      <w:r w:rsidRPr="0034357D">
        <w:rPr>
          <w:sz w:val="26"/>
          <w:szCs w:val="26"/>
          <w:lang w:val="en-US"/>
        </w:rPr>
        <w:t>MS</w:t>
      </w:r>
      <w:r w:rsidRPr="0034357D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4357D" w:rsidR="005D641C">
            <w:rPr>
              <w:sz w:val="26"/>
              <w:szCs w:val="26"/>
            </w:rPr>
            <w:t>00109</w:t>
          </w:r>
          <w:r w:rsidRPr="0034357D" w:rsidR="00C7117E">
            <w:rPr>
              <w:sz w:val="26"/>
              <w:szCs w:val="26"/>
            </w:rPr>
            <w:t>9</w:t>
          </w:r>
        </w:sdtContent>
      </w:sdt>
      <w:r w:rsidRPr="0034357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4357D" w:rsidR="005D641C">
            <w:rPr>
              <w:sz w:val="26"/>
              <w:szCs w:val="26"/>
            </w:rPr>
            <w:t>06</w:t>
          </w:r>
        </w:sdtContent>
      </w:sdt>
    </w:p>
    <w:p w:rsidR="00362605" w:rsidRPr="0034357D" w:rsidP="00362605">
      <w:pPr>
        <w:jc w:val="right"/>
        <w:rPr>
          <w:sz w:val="26"/>
          <w:szCs w:val="26"/>
        </w:rPr>
      </w:pPr>
      <w:r w:rsidRPr="0034357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4357D" w:rsidR="005D641C">
            <w:rPr>
              <w:sz w:val="26"/>
              <w:szCs w:val="26"/>
            </w:rPr>
            <w:t>410</w:t>
          </w:r>
        </w:sdtContent>
      </w:sdt>
      <w:r w:rsidRPr="0034357D">
        <w:rPr>
          <w:sz w:val="26"/>
          <w:szCs w:val="26"/>
        </w:rPr>
        <w:t>/2022</w:t>
      </w:r>
    </w:p>
    <w:p w:rsidR="00362605" w:rsidRPr="0034357D" w:rsidP="00362605">
      <w:pPr>
        <w:jc w:val="center"/>
        <w:rPr>
          <w:sz w:val="26"/>
          <w:szCs w:val="26"/>
        </w:rPr>
      </w:pPr>
      <w:r w:rsidRPr="0034357D">
        <w:rPr>
          <w:sz w:val="26"/>
          <w:szCs w:val="26"/>
        </w:rPr>
        <w:t>ПОСТАНОВЛЕНИЕ</w:t>
      </w:r>
    </w:p>
    <w:p w:rsidR="00362605" w:rsidRPr="0034357D" w:rsidP="00362605">
      <w:pPr>
        <w:jc w:val="center"/>
        <w:rPr>
          <w:sz w:val="26"/>
          <w:szCs w:val="26"/>
        </w:rPr>
      </w:pPr>
      <w:r w:rsidRPr="0034357D">
        <w:rPr>
          <w:sz w:val="26"/>
          <w:szCs w:val="26"/>
        </w:rPr>
        <w:t>по делу об административном правонарушении</w:t>
      </w:r>
    </w:p>
    <w:p w:rsidR="00362605" w:rsidRPr="0034357D" w:rsidP="00362605">
      <w:pPr>
        <w:jc w:val="center"/>
        <w:rPr>
          <w:sz w:val="26"/>
          <w:szCs w:val="26"/>
        </w:rPr>
      </w:pPr>
    </w:p>
    <w:p w:rsidR="00362605" w:rsidRPr="0034357D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4357D" w:rsidR="005D641C">
            <w:rPr>
              <w:sz w:val="26"/>
              <w:szCs w:val="26"/>
            </w:rPr>
            <w:t>7 апреля 2022</w:t>
          </w:r>
        </w:sdtContent>
      </w:sdt>
      <w:r w:rsidRPr="0034357D">
        <w:rPr>
          <w:sz w:val="26"/>
          <w:szCs w:val="26"/>
        </w:rPr>
        <w:t xml:space="preserve"> года </w:t>
      </w:r>
      <w:r w:rsidRPr="0034357D">
        <w:rPr>
          <w:sz w:val="26"/>
          <w:szCs w:val="26"/>
        </w:rPr>
        <w:tab/>
        <w:t xml:space="preserve"> </w:t>
      </w:r>
      <w:r w:rsidRPr="0034357D">
        <w:rPr>
          <w:sz w:val="26"/>
          <w:szCs w:val="26"/>
        </w:rPr>
        <w:tab/>
      </w:r>
      <w:r w:rsidRPr="0034357D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34357D" w:rsidP="00362605">
      <w:pPr>
        <w:ind w:firstLine="708"/>
        <w:jc w:val="both"/>
        <w:rPr>
          <w:sz w:val="26"/>
          <w:szCs w:val="26"/>
        </w:rPr>
      </w:pPr>
    </w:p>
    <w:p w:rsidR="00C31B9F" w:rsidRPr="0034357D" w:rsidP="0060763D">
      <w:pPr>
        <w:ind w:firstLine="708"/>
        <w:jc w:val="both"/>
        <w:rPr>
          <w:sz w:val="26"/>
          <w:szCs w:val="26"/>
        </w:rPr>
      </w:pPr>
      <w:r w:rsidRPr="0034357D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34357D">
        <w:rPr>
          <w:sz w:val="26"/>
          <w:szCs w:val="26"/>
        </w:rPr>
        <w:t>а</w:t>
      </w:r>
      <w:r w:rsidRPr="0034357D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4357D" w:rsidR="005D641C">
            <w:rPr>
              <w:sz w:val="26"/>
              <w:szCs w:val="26"/>
            </w:rPr>
            <w:t xml:space="preserve">Алексеенко </w:t>
          </w:r>
          <w:r w:rsidRPr="0034357D" w:rsidR="0034357D">
            <w:rPr>
              <w:sz w:val="26"/>
              <w:szCs w:val="26"/>
            </w:rPr>
            <w:t>В.В.</w:t>
          </w:r>
        </w:sdtContent>
      </w:sdt>
      <w:r w:rsidRPr="0034357D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34357D" w:rsidR="0034357D">
            <w:rPr>
              <w:sz w:val="28"/>
              <w:szCs w:val="28"/>
            </w:rPr>
            <w:t>«данные изъяты»</w:t>
          </w:r>
        </w:sdtContent>
      </w:sdt>
      <w:r w:rsidRPr="0034357D" w:rsidR="001F0FD3">
        <w:rPr>
          <w:sz w:val="26"/>
          <w:szCs w:val="26"/>
        </w:rPr>
        <w:t xml:space="preserve"> </w:t>
      </w:r>
      <w:r w:rsidRPr="0034357D">
        <w:rPr>
          <w:sz w:val="26"/>
          <w:szCs w:val="26"/>
        </w:rPr>
        <w:t xml:space="preserve">года рождения, </w:t>
      </w:r>
      <w:r w:rsidRPr="0034357D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4357D" w:rsidR="0034357D">
            <w:rPr>
              <w:sz w:val="28"/>
              <w:szCs w:val="28"/>
            </w:rPr>
            <w:t>«данные изъяты»</w:t>
          </w:r>
        </w:sdtContent>
      </w:sdt>
      <w:r w:rsidRPr="0034357D">
        <w:rPr>
          <w:sz w:val="26"/>
          <w:szCs w:val="26"/>
        </w:rPr>
        <w:t xml:space="preserve">, </w:t>
      </w:r>
      <w:r w:rsidRPr="0034357D" w:rsidR="00D40AFE">
        <w:rPr>
          <w:sz w:val="26"/>
          <w:szCs w:val="26"/>
        </w:rPr>
        <w:t>место жительства</w:t>
      </w:r>
      <w:r w:rsidRPr="0034357D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4357D" w:rsidR="0034357D">
            <w:rPr>
              <w:sz w:val="28"/>
              <w:szCs w:val="28"/>
            </w:rPr>
            <w:t>«данные из</w:t>
          </w:r>
          <w:r w:rsidRPr="0034357D" w:rsidR="0034357D">
            <w:rPr>
              <w:sz w:val="28"/>
              <w:szCs w:val="28"/>
            </w:rPr>
            <w:t>ъ</w:t>
          </w:r>
          <w:r w:rsidRPr="0034357D" w:rsidR="0034357D">
            <w:rPr>
              <w:sz w:val="28"/>
              <w:szCs w:val="28"/>
            </w:rPr>
            <w:t>яты»</w:t>
          </w:r>
        </w:sdtContent>
      </w:sdt>
      <w:r w:rsidRPr="0034357D" w:rsidR="001F0FD3">
        <w:rPr>
          <w:sz w:val="26"/>
          <w:szCs w:val="26"/>
        </w:rPr>
        <w:t xml:space="preserve">, </w:t>
      </w:r>
      <w:r w:rsidRPr="0034357D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34357D" w:rsidR="0034357D">
            <w:rPr>
              <w:sz w:val="28"/>
              <w:szCs w:val="28"/>
            </w:rPr>
            <w:t>«данные изъяты»</w:t>
          </w:r>
        </w:sdtContent>
      </w:sdt>
      <w:r w:rsidRPr="0034357D" w:rsidR="00BE15CC">
        <w:rPr>
          <w:sz w:val="26"/>
          <w:szCs w:val="26"/>
        </w:rPr>
        <w:t xml:space="preserve">, </w:t>
      </w:r>
      <w:r w:rsidRPr="0034357D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4357D" w:rsidR="0034357D">
            <w:rPr>
              <w:sz w:val="28"/>
              <w:szCs w:val="28"/>
            </w:rPr>
            <w:t>«данные</w:t>
          </w:r>
          <w:r w:rsidRPr="0034357D" w:rsidR="0034357D">
            <w:rPr>
              <w:sz w:val="28"/>
              <w:szCs w:val="28"/>
            </w:rPr>
            <w:t xml:space="preserve"> изъяты»</w:t>
          </w:r>
        </w:sdtContent>
      </w:sdt>
      <w:r w:rsidRPr="0034357D" w:rsidR="001F0FD3">
        <w:rPr>
          <w:sz w:val="26"/>
          <w:szCs w:val="26"/>
        </w:rPr>
        <w:t>,</w:t>
      </w:r>
    </w:p>
    <w:p w:rsidR="00D55C4B" w:rsidRPr="0034357D" w:rsidP="0060763D">
      <w:pPr>
        <w:ind w:firstLine="708"/>
        <w:jc w:val="both"/>
        <w:rPr>
          <w:sz w:val="26"/>
          <w:szCs w:val="26"/>
        </w:rPr>
      </w:pPr>
    </w:p>
    <w:p w:rsidR="00BE5C85" w:rsidRPr="0034357D" w:rsidP="002107E1">
      <w:pPr>
        <w:jc w:val="center"/>
        <w:rPr>
          <w:sz w:val="26"/>
          <w:szCs w:val="26"/>
        </w:rPr>
      </w:pPr>
      <w:r w:rsidRPr="0034357D">
        <w:rPr>
          <w:sz w:val="26"/>
          <w:szCs w:val="26"/>
        </w:rPr>
        <w:t>УСТАНОВИЛ:</w:t>
      </w:r>
    </w:p>
    <w:p w:rsidR="000E489D" w:rsidRPr="0034357D" w:rsidP="002107E1">
      <w:pPr>
        <w:jc w:val="center"/>
        <w:rPr>
          <w:sz w:val="26"/>
          <w:szCs w:val="26"/>
        </w:rPr>
      </w:pPr>
    </w:p>
    <w:p w:rsidR="00E076A9" w:rsidRPr="0034357D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06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4357D" w:rsidR="005D641C">
            <w:rPr>
              <w:sz w:val="26"/>
              <w:szCs w:val="26"/>
            </w:rPr>
            <w:t>6 апреля 2022</w:t>
          </w:r>
        </w:sdtContent>
      </w:sdt>
      <w:r w:rsidRPr="0034357D" w:rsidR="0050006A">
        <w:rPr>
          <w:sz w:val="26"/>
          <w:szCs w:val="26"/>
        </w:rPr>
        <w:t xml:space="preserve"> </w:t>
      </w:r>
      <w:r w:rsidRPr="0034357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4357D" w:rsidR="00D55C4B">
            <w:rPr>
              <w:sz w:val="26"/>
              <w:szCs w:val="26"/>
            </w:rPr>
            <w:t>22</w:t>
          </w:r>
        </w:sdtContent>
      </w:sdt>
      <w:r w:rsidRPr="0034357D" w:rsidR="001F0FD3">
        <w:rPr>
          <w:sz w:val="26"/>
          <w:szCs w:val="26"/>
        </w:rPr>
        <w:t xml:space="preserve"> </w:t>
      </w:r>
      <w:r w:rsidRPr="0034357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4357D" w:rsidR="00D55C4B">
            <w:rPr>
              <w:sz w:val="26"/>
              <w:szCs w:val="26"/>
            </w:rPr>
            <w:t>45</w:t>
          </w:r>
        </w:sdtContent>
      </w:sdt>
      <w:r w:rsidRPr="0034357D" w:rsidR="001F0FD3">
        <w:rPr>
          <w:sz w:val="26"/>
          <w:szCs w:val="26"/>
        </w:rPr>
        <w:t xml:space="preserve"> </w:t>
      </w:r>
      <w:r w:rsidRPr="0034357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4357D" w:rsidR="005D641C">
            <w:rPr>
              <w:sz w:val="26"/>
              <w:szCs w:val="26"/>
            </w:rPr>
            <w:t>Алексеенко В.В</w:t>
          </w:r>
          <w:r w:rsidRPr="0034357D" w:rsidR="0060763D">
            <w:rPr>
              <w:sz w:val="26"/>
              <w:szCs w:val="26"/>
            </w:rPr>
            <w:t>.</w:t>
          </w:r>
        </w:sdtContent>
      </w:sdt>
      <w:r w:rsidRPr="0034357D" w:rsidR="0050006A">
        <w:rPr>
          <w:sz w:val="26"/>
          <w:szCs w:val="26"/>
        </w:rPr>
        <w:t>,</w:t>
      </w:r>
      <w:r w:rsidRPr="0034357D">
        <w:rPr>
          <w:sz w:val="26"/>
          <w:szCs w:val="26"/>
        </w:rPr>
        <w:t xml:space="preserve"> который был направлен на медицинское </w:t>
      </w:r>
      <w:r w:rsidRPr="0034357D">
        <w:rPr>
          <w:sz w:val="26"/>
          <w:szCs w:val="26"/>
        </w:rPr>
        <w:t>освидетельствование</w:t>
      </w:r>
      <w:r w:rsidRPr="0034357D">
        <w:rPr>
          <w:sz w:val="26"/>
          <w:szCs w:val="26"/>
        </w:rPr>
        <w:t xml:space="preserve"> на состояние опьянения в связи с наличием призн</w:t>
      </w:r>
      <w:r w:rsidRPr="0034357D">
        <w:rPr>
          <w:sz w:val="26"/>
          <w:szCs w:val="26"/>
        </w:rPr>
        <w:t>а</w:t>
      </w:r>
      <w:r w:rsidRPr="0034357D">
        <w:rPr>
          <w:sz w:val="26"/>
          <w:szCs w:val="26"/>
        </w:rPr>
        <w:t>ков потребления наркотических средств, находясь в ГАУЗ «Республиканский наркол</w:t>
      </w:r>
      <w:r w:rsidRPr="0034357D">
        <w:rPr>
          <w:sz w:val="26"/>
          <w:szCs w:val="26"/>
        </w:rPr>
        <w:t>о</w:t>
      </w:r>
      <w:r w:rsidRPr="0034357D">
        <w:rPr>
          <w:sz w:val="26"/>
          <w:szCs w:val="26"/>
        </w:rPr>
        <w:t>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</w:t>
      </w:r>
      <w:r w:rsidRPr="0034357D">
        <w:rPr>
          <w:sz w:val="26"/>
          <w:szCs w:val="26"/>
        </w:rPr>
        <w:t>а</w:t>
      </w:r>
      <w:r w:rsidRPr="0034357D">
        <w:rPr>
          <w:sz w:val="26"/>
          <w:szCs w:val="26"/>
        </w:rPr>
        <w:t>ния уполномоченного должностного лица о прохождении медицинского освидетел</w:t>
      </w:r>
      <w:r w:rsidRPr="0034357D">
        <w:rPr>
          <w:sz w:val="26"/>
          <w:szCs w:val="26"/>
        </w:rPr>
        <w:t>ь</w:t>
      </w:r>
      <w:r w:rsidRPr="0034357D">
        <w:rPr>
          <w:sz w:val="26"/>
          <w:szCs w:val="26"/>
        </w:rPr>
        <w:t>ствования на состояние опьянения отказался.</w:t>
      </w:r>
    </w:p>
    <w:p w:rsidR="00C41B5A" w:rsidRPr="0034357D" w:rsidP="00261914">
      <w:pPr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fldChar w:fldCharType="begin"/>
      </w:r>
      <w:r w:rsidRPr="0034357D">
        <w:rPr>
          <w:kern w:val="0"/>
          <w:sz w:val="26"/>
          <w:szCs w:val="26"/>
        </w:rPr>
        <w:instrText xml:space="preserve"> REF ФИО \h </w:instrText>
      </w:r>
      <w:r w:rsidRPr="0034357D" w:rsidR="00E9242E">
        <w:rPr>
          <w:sz w:val="26"/>
          <w:szCs w:val="26"/>
        </w:rPr>
        <w:instrText xml:space="preserve"> \* MERGEFORMAT </w:instrText>
      </w:r>
      <w:r w:rsidRPr="0034357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618906284"/>
          <w:lock w:val="sdtLocked"/>
          <w:placeholder>
            <w:docPart w:val="DC8EF122D1544A3C9A590AF95FB5E238"/>
          </w:placeholder>
          <w:text/>
        </w:sdtPr>
        <w:sdtContent>
          <w:r w:rsidRPr="0034357D" w:rsidR="0034357D">
            <w:rPr>
              <w:sz w:val="26"/>
              <w:szCs w:val="26"/>
            </w:rPr>
            <w:t>Алексеенко В.В.</w:t>
          </w:r>
        </w:sdtContent>
      </w:sdt>
      <w:r w:rsidRPr="0034357D">
        <w:rPr>
          <w:sz w:val="26"/>
          <w:szCs w:val="26"/>
        </w:rPr>
        <w:fldChar w:fldCharType="end"/>
      </w:r>
      <w:r w:rsidRPr="0034357D" w:rsidR="00E076A9">
        <w:rPr>
          <w:kern w:val="0"/>
          <w:sz w:val="26"/>
          <w:szCs w:val="26"/>
        </w:rPr>
        <w:t xml:space="preserve">, </w:t>
      </w:r>
      <w:r w:rsidRPr="0034357D" w:rsidR="004677AD">
        <w:rPr>
          <w:sz w:val="26"/>
          <w:szCs w:val="26"/>
        </w:rPr>
        <w:t>который</w:t>
      </w:r>
      <w:r w:rsidRPr="0034357D" w:rsidR="004677AD">
        <w:rPr>
          <w:sz w:val="26"/>
          <w:szCs w:val="26"/>
        </w:rPr>
        <w:t xml:space="preserve"> принимал участие в судебном заседании в режиме в</w:t>
      </w:r>
      <w:r w:rsidRPr="0034357D" w:rsidR="004677AD">
        <w:rPr>
          <w:sz w:val="26"/>
          <w:szCs w:val="26"/>
        </w:rPr>
        <w:t>и</w:t>
      </w:r>
      <w:r w:rsidRPr="0034357D" w:rsidR="004677AD">
        <w:rPr>
          <w:sz w:val="26"/>
          <w:szCs w:val="26"/>
        </w:rPr>
        <w:t xml:space="preserve">део-конференц-связи, </w:t>
      </w:r>
      <w:r w:rsidRPr="0034357D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34357D" w:rsidR="00213BB3">
        <w:rPr>
          <w:sz w:val="26"/>
          <w:szCs w:val="26"/>
        </w:rPr>
        <w:t>.</w:t>
      </w:r>
    </w:p>
    <w:p w:rsidR="00261914" w:rsidRPr="0034357D" w:rsidP="00261914">
      <w:pPr>
        <w:pStyle w:val="ConsPlusNormal"/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4357D" w:rsidR="005D641C">
            <w:rPr>
              <w:sz w:val="26"/>
              <w:szCs w:val="26"/>
            </w:rPr>
            <w:t>9301059</w:t>
          </w:r>
        </w:sdtContent>
      </w:sdt>
      <w:r w:rsidRPr="0034357D" w:rsidR="0050006A">
        <w:rPr>
          <w:sz w:val="26"/>
          <w:szCs w:val="26"/>
        </w:rPr>
        <w:t xml:space="preserve"> </w:t>
      </w:r>
      <w:r w:rsidRPr="0034357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06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4357D" w:rsidR="005D641C">
            <w:rPr>
              <w:sz w:val="26"/>
              <w:szCs w:val="26"/>
            </w:rPr>
            <w:t>6 апреля 2022</w:t>
          </w:r>
        </w:sdtContent>
      </w:sdt>
      <w:r w:rsidRPr="0034357D" w:rsidR="0050006A">
        <w:rPr>
          <w:sz w:val="26"/>
          <w:szCs w:val="26"/>
        </w:rPr>
        <w:t xml:space="preserve"> </w:t>
      </w:r>
      <w:r w:rsidRPr="0034357D">
        <w:rPr>
          <w:sz w:val="26"/>
          <w:szCs w:val="26"/>
        </w:rPr>
        <w:t>года;</w:t>
      </w:r>
      <w:r w:rsidRPr="0034357D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34357D" w:rsidR="00455269">
        <w:rPr>
          <w:sz w:val="26"/>
          <w:szCs w:val="26"/>
        </w:rPr>
        <w:t>ь</w:t>
      </w:r>
      <w:r w:rsidRPr="0034357D" w:rsidR="00455269">
        <w:rPr>
          <w:sz w:val="26"/>
          <w:szCs w:val="26"/>
        </w:rPr>
        <w:t xml:space="preserve">ствование </w:t>
      </w:r>
      <w:r w:rsidRPr="0034357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06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4357D" w:rsidR="005D641C">
            <w:rPr>
              <w:sz w:val="26"/>
              <w:szCs w:val="26"/>
            </w:rPr>
            <w:t>6 апреля 2022</w:t>
          </w:r>
        </w:sdtContent>
      </w:sdt>
      <w:r w:rsidRPr="0034357D" w:rsidR="0050006A">
        <w:rPr>
          <w:sz w:val="26"/>
          <w:szCs w:val="26"/>
        </w:rPr>
        <w:t xml:space="preserve"> </w:t>
      </w:r>
      <w:r w:rsidRPr="0034357D" w:rsidR="00455269">
        <w:rPr>
          <w:sz w:val="26"/>
          <w:szCs w:val="26"/>
        </w:rPr>
        <w:t xml:space="preserve">года; </w:t>
      </w:r>
      <w:r w:rsidRPr="0034357D" w:rsidR="00555FC1">
        <w:rPr>
          <w:sz w:val="26"/>
          <w:szCs w:val="26"/>
        </w:rPr>
        <w:t>а</w:t>
      </w:r>
      <w:r w:rsidRPr="0034357D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4357D" w:rsidR="005D641C">
            <w:rPr>
              <w:sz w:val="26"/>
              <w:szCs w:val="26"/>
            </w:rPr>
            <w:t>949</w:t>
          </w:r>
        </w:sdtContent>
      </w:sdt>
      <w:r w:rsidRPr="0034357D" w:rsidR="001F0FD3">
        <w:rPr>
          <w:sz w:val="26"/>
          <w:szCs w:val="26"/>
        </w:rPr>
        <w:t xml:space="preserve"> </w:t>
      </w:r>
      <w:r w:rsidRPr="0034357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06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4357D" w:rsidR="005D641C">
            <w:rPr>
              <w:sz w:val="26"/>
              <w:szCs w:val="26"/>
            </w:rPr>
            <w:t>6 апреля 2022</w:t>
          </w:r>
        </w:sdtContent>
      </w:sdt>
      <w:r w:rsidRPr="0034357D" w:rsidR="0050006A">
        <w:rPr>
          <w:sz w:val="26"/>
          <w:szCs w:val="26"/>
        </w:rPr>
        <w:t xml:space="preserve"> </w:t>
      </w:r>
      <w:r w:rsidRPr="0034357D" w:rsidR="00555FC1">
        <w:rPr>
          <w:sz w:val="26"/>
          <w:szCs w:val="26"/>
        </w:rPr>
        <w:t>года</w:t>
      </w:r>
      <w:r w:rsidRPr="0034357D" w:rsidR="0050006A">
        <w:rPr>
          <w:sz w:val="26"/>
          <w:szCs w:val="26"/>
        </w:rPr>
        <w:t>.</w:t>
      </w:r>
    </w:p>
    <w:p w:rsidR="00261914" w:rsidRPr="0034357D" w:rsidP="00261914">
      <w:pPr>
        <w:pStyle w:val="ConsPlusNormal"/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t>Данные доказательства мировой судья признает достоверными, посколь</w:t>
      </w:r>
      <w:r w:rsidRPr="0034357D" w:rsidR="00C70A36">
        <w:rPr>
          <w:sz w:val="26"/>
          <w:szCs w:val="26"/>
        </w:rPr>
        <w:t xml:space="preserve">ку они </w:t>
      </w:r>
      <w:r w:rsidRPr="0034357D">
        <w:rPr>
          <w:sz w:val="26"/>
          <w:szCs w:val="26"/>
        </w:rPr>
        <w:t>с</w:t>
      </w:r>
      <w:r w:rsidRPr="0034357D">
        <w:rPr>
          <w:sz w:val="26"/>
          <w:szCs w:val="26"/>
        </w:rPr>
        <w:t>о</w:t>
      </w:r>
      <w:r w:rsidRPr="0034357D">
        <w:rPr>
          <w:sz w:val="26"/>
          <w:szCs w:val="26"/>
        </w:rPr>
        <w:t>гласуются друг с другом.</w:t>
      </w:r>
    </w:p>
    <w:p w:rsidR="00FA0270" w:rsidRPr="0034357D" w:rsidP="00FA0270">
      <w:pPr>
        <w:pStyle w:val="ConsPlusNormal"/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34357D" w:rsidR="00D40AFE">
        <w:rPr>
          <w:sz w:val="26"/>
          <w:szCs w:val="26"/>
        </w:rPr>
        <w:fldChar w:fldCharType="begin"/>
      </w:r>
      <w:r w:rsidRPr="0034357D" w:rsidR="00D40AFE">
        <w:rPr>
          <w:sz w:val="26"/>
          <w:szCs w:val="26"/>
        </w:rPr>
        <w:instrText xml:space="preserve"> REF ФИО \h </w:instrText>
      </w:r>
      <w:r w:rsidRPr="0034357D" w:rsidR="00E9242E">
        <w:rPr>
          <w:sz w:val="26"/>
          <w:szCs w:val="26"/>
        </w:rPr>
        <w:instrText xml:space="preserve"> \* MERGEFORMAT </w:instrText>
      </w:r>
      <w:r w:rsidRPr="0034357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940097363"/>
          <w:lock w:val="sdtLocked"/>
          <w:placeholder>
            <w:docPart w:val="8DD9462F92A54AC6B8F2CE88A56D80C6"/>
          </w:placeholder>
          <w:text/>
        </w:sdtPr>
        <w:sdtContent>
          <w:r w:rsidRPr="0034357D" w:rsidR="0034357D">
            <w:rPr>
              <w:sz w:val="26"/>
              <w:szCs w:val="26"/>
            </w:rPr>
            <w:t>Алексеенко В.В.</w:t>
          </w:r>
        </w:sdtContent>
      </w:sdt>
      <w:r w:rsidRPr="0034357D" w:rsidR="00D40AFE">
        <w:rPr>
          <w:sz w:val="26"/>
          <w:szCs w:val="26"/>
        </w:rPr>
        <w:fldChar w:fldCharType="end"/>
      </w:r>
      <w:r w:rsidRPr="0034357D" w:rsidR="007C2CD5">
        <w:rPr>
          <w:sz w:val="26"/>
          <w:szCs w:val="26"/>
        </w:rPr>
        <w:t xml:space="preserve"> </w:t>
      </w:r>
      <w:r w:rsidRPr="0034357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34357D" w:rsidR="00C70A36">
        <w:rPr>
          <w:sz w:val="26"/>
          <w:szCs w:val="26"/>
        </w:rPr>
        <w:t>невыпо</w:t>
      </w:r>
      <w:r w:rsidRPr="0034357D" w:rsidR="00C70A36">
        <w:rPr>
          <w:sz w:val="26"/>
          <w:szCs w:val="26"/>
        </w:rPr>
        <w:t>л</w:t>
      </w:r>
      <w:r w:rsidRPr="0034357D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34357D" w:rsidR="00C70A36">
        <w:rPr>
          <w:sz w:val="26"/>
          <w:szCs w:val="26"/>
        </w:rPr>
        <w:t>е</w:t>
      </w:r>
      <w:r w:rsidRPr="0034357D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34357D" w:rsidR="00C70A36">
        <w:rPr>
          <w:sz w:val="26"/>
          <w:szCs w:val="26"/>
        </w:rPr>
        <w:t xml:space="preserve"> либо новые потенциально опасные </w:t>
      </w:r>
      <w:r w:rsidRPr="0034357D" w:rsidR="00C70A36">
        <w:rPr>
          <w:sz w:val="26"/>
          <w:szCs w:val="26"/>
        </w:rPr>
        <w:t>психоактивные</w:t>
      </w:r>
      <w:r w:rsidRPr="0034357D" w:rsidR="00C70A36">
        <w:rPr>
          <w:sz w:val="26"/>
          <w:szCs w:val="26"/>
        </w:rPr>
        <w:t xml:space="preserve"> вещества</w:t>
      </w:r>
      <w:r w:rsidRPr="0034357D">
        <w:rPr>
          <w:sz w:val="26"/>
          <w:szCs w:val="26"/>
        </w:rPr>
        <w:t>.</w:t>
      </w:r>
    </w:p>
    <w:p w:rsidR="00613027" w:rsidRPr="0034357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34357D">
        <w:rPr>
          <w:sz w:val="26"/>
          <w:szCs w:val="26"/>
        </w:rPr>
        <w:t>о</w:t>
      </w:r>
      <w:r w:rsidRPr="0034357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34357D">
        <w:rPr>
          <w:sz w:val="26"/>
          <w:szCs w:val="26"/>
        </w:rPr>
        <w:t>в</w:t>
      </w:r>
      <w:r w:rsidRPr="0034357D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34357D">
        <w:rPr>
          <w:sz w:val="26"/>
          <w:szCs w:val="26"/>
        </w:rPr>
        <w:t>я</w:t>
      </w:r>
      <w:r w:rsidRPr="0034357D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34357D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t>Обстоятельства, смягчающие административную ответственность:</w:t>
      </w:r>
      <w:r w:rsidRPr="0034357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34357D">
        <w:rPr>
          <w:sz w:val="26"/>
          <w:szCs w:val="26"/>
        </w:rPr>
        <w:t>.</w:t>
      </w:r>
    </w:p>
    <w:p w:rsidR="00613027" w:rsidRPr="0034357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не установлено</w:t>
          </w:r>
        </w:sdtContent>
      </w:sdt>
      <w:r w:rsidRPr="0034357D">
        <w:rPr>
          <w:sz w:val="26"/>
          <w:szCs w:val="26"/>
        </w:rPr>
        <w:t>.</w:t>
      </w:r>
    </w:p>
    <w:p w:rsidR="00110845" w:rsidRPr="0034357D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t xml:space="preserve">Учитывая наряду с указанным </w:t>
      </w:r>
      <w:r w:rsidRPr="0034357D" w:rsidR="001C6BC5">
        <w:rPr>
          <w:sz w:val="26"/>
          <w:szCs w:val="26"/>
        </w:rPr>
        <w:t>обстоятельства правонарушения, которое сове</w:t>
      </w:r>
      <w:r w:rsidRPr="0034357D" w:rsidR="001C6BC5">
        <w:rPr>
          <w:sz w:val="26"/>
          <w:szCs w:val="26"/>
        </w:rPr>
        <w:t>р</w:t>
      </w:r>
      <w:r w:rsidRPr="0034357D" w:rsidR="001C6BC5">
        <w:rPr>
          <w:sz w:val="26"/>
          <w:szCs w:val="26"/>
        </w:rPr>
        <w:t>шил</w:t>
      </w:r>
      <w:r w:rsidRPr="0034357D" w:rsidR="00661878">
        <w:rPr>
          <w:sz w:val="26"/>
          <w:szCs w:val="26"/>
        </w:rPr>
        <w:fldChar w:fldCharType="begin"/>
      </w:r>
      <w:r w:rsidRPr="0034357D" w:rsidR="00661878">
        <w:rPr>
          <w:sz w:val="26"/>
          <w:szCs w:val="26"/>
        </w:rPr>
        <w:instrText xml:space="preserve"> REF Par2 \h </w:instrText>
      </w:r>
      <w:r w:rsidRPr="0034357D" w:rsidR="00E9242E">
        <w:rPr>
          <w:sz w:val="26"/>
          <w:szCs w:val="26"/>
        </w:rPr>
        <w:instrText xml:space="preserve"> \* MERGEFORMAT </w:instrText>
      </w:r>
      <w:r w:rsidRPr="0034357D" w:rsidR="00661878">
        <w:rPr>
          <w:sz w:val="26"/>
          <w:szCs w:val="26"/>
        </w:rPr>
        <w:fldChar w:fldCharType="separate"/>
      </w:r>
      <w:r w:rsidRPr="0034357D" w:rsidR="00661878">
        <w:rPr>
          <w:sz w:val="26"/>
          <w:szCs w:val="26"/>
        </w:rPr>
        <w:fldChar w:fldCharType="end"/>
      </w:r>
      <w:r w:rsidRPr="0034357D" w:rsidR="00213BB3">
        <w:rPr>
          <w:sz w:val="26"/>
          <w:szCs w:val="26"/>
        </w:rPr>
        <w:t xml:space="preserve"> </w:t>
      </w:r>
      <w:r w:rsidRPr="0034357D" w:rsidR="00213BB3">
        <w:rPr>
          <w:sz w:val="26"/>
          <w:szCs w:val="26"/>
        </w:rPr>
        <w:fldChar w:fldCharType="begin"/>
      </w:r>
      <w:r w:rsidRPr="0034357D" w:rsidR="00213BB3">
        <w:rPr>
          <w:sz w:val="26"/>
          <w:szCs w:val="26"/>
        </w:rPr>
        <w:instrText xml:space="preserve"> REF ФИО \h </w:instrText>
      </w:r>
      <w:r w:rsidR="0034357D">
        <w:rPr>
          <w:sz w:val="26"/>
          <w:szCs w:val="26"/>
        </w:rPr>
        <w:instrText xml:space="preserve"> \* MERGEFORMAT </w:instrText>
      </w:r>
      <w:r w:rsidRPr="0034357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512303582"/>
          <w:lock w:val="sdtLocked"/>
          <w:placeholder>
            <w:docPart w:val="AAEB2FF2BF334CC08EC4143F7BC322B7"/>
          </w:placeholder>
          <w:text/>
        </w:sdtPr>
        <w:sdtContent>
          <w:r w:rsidRPr="0034357D" w:rsidR="0034357D">
            <w:rPr>
              <w:sz w:val="26"/>
              <w:szCs w:val="26"/>
            </w:rPr>
            <w:t>Алексеенко В.В.</w:t>
          </w:r>
        </w:sdtContent>
      </w:sdt>
      <w:r w:rsidRPr="0034357D" w:rsidR="00213BB3">
        <w:rPr>
          <w:sz w:val="26"/>
          <w:szCs w:val="26"/>
        </w:rPr>
        <w:fldChar w:fldCharType="end"/>
      </w:r>
      <w:r w:rsidRPr="0034357D" w:rsidR="00213BB3">
        <w:rPr>
          <w:sz w:val="26"/>
          <w:szCs w:val="26"/>
        </w:rPr>
        <w:t>,</w:t>
      </w:r>
      <w:r w:rsidRPr="0034357D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34357D" w:rsidR="00A22742">
        <w:rPr>
          <w:kern w:val="0"/>
          <w:sz w:val="26"/>
          <w:szCs w:val="26"/>
        </w:rPr>
        <w:t xml:space="preserve"> </w:t>
      </w:r>
      <w:r w:rsidRPr="0034357D">
        <w:rPr>
          <w:kern w:val="0"/>
          <w:sz w:val="26"/>
          <w:szCs w:val="26"/>
        </w:rPr>
        <w:t>м</w:t>
      </w:r>
      <w:r w:rsidRPr="0034357D">
        <w:rPr>
          <w:sz w:val="26"/>
          <w:szCs w:val="26"/>
        </w:rPr>
        <w:t xml:space="preserve">ировой судья полагает необходимым назначить </w:t>
      </w:r>
      <w:r w:rsidRPr="0034357D" w:rsidR="001C6BC5">
        <w:rPr>
          <w:sz w:val="26"/>
          <w:szCs w:val="26"/>
        </w:rPr>
        <w:t xml:space="preserve">ему </w:t>
      </w:r>
      <w:r w:rsidRPr="0034357D">
        <w:rPr>
          <w:sz w:val="26"/>
          <w:szCs w:val="26"/>
        </w:rPr>
        <w:t>наказание в виде администрати</w:t>
      </w:r>
      <w:r w:rsidRPr="0034357D">
        <w:rPr>
          <w:sz w:val="26"/>
          <w:szCs w:val="26"/>
        </w:rPr>
        <w:t>в</w:t>
      </w:r>
      <w:r w:rsidRPr="0034357D">
        <w:rPr>
          <w:sz w:val="26"/>
          <w:szCs w:val="26"/>
        </w:rPr>
        <w:t>ного ареста, поскольку иной вид наказания не обеспечит достижения целей администр</w:t>
      </w:r>
      <w:r w:rsidRPr="0034357D">
        <w:rPr>
          <w:sz w:val="26"/>
          <w:szCs w:val="26"/>
        </w:rPr>
        <w:t>а</w:t>
      </w:r>
      <w:r w:rsidRPr="0034357D">
        <w:rPr>
          <w:sz w:val="26"/>
          <w:szCs w:val="26"/>
        </w:rPr>
        <w:t>тивного наказания.</w:t>
      </w:r>
    </w:p>
    <w:p w:rsidR="0050006A" w:rsidRPr="0034357D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34357D">
        <w:rPr>
          <w:sz w:val="26"/>
          <w:szCs w:val="26"/>
        </w:rPr>
        <w:t>е</w:t>
      </w:r>
      <w:r w:rsidRPr="0034357D">
        <w:rPr>
          <w:sz w:val="26"/>
          <w:szCs w:val="26"/>
        </w:rPr>
        <w:t>рации об административных правонарушениях с учетом обстоятель</w:t>
      </w:r>
      <w:r w:rsidRPr="0034357D">
        <w:rPr>
          <w:sz w:val="26"/>
          <w:szCs w:val="26"/>
        </w:rPr>
        <w:t>ств</w:t>
      </w:r>
      <w:r w:rsidRPr="0034357D" w:rsidR="003B3CE2">
        <w:rPr>
          <w:sz w:val="26"/>
          <w:szCs w:val="26"/>
        </w:rPr>
        <w:t xml:space="preserve"> пр</w:t>
      </w:r>
      <w:r w:rsidRPr="0034357D" w:rsidR="003B3CE2">
        <w:rPr>
          <w:sz w:val="26"/>
          <w:szCs w:val="26"/>
        </w:rPr>
        <w:t xml:space="preserve">авонарушения </w:t>
      </w:r>
      <w:r w:rsidRPr="0034357D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34357D">
        <w:rPr>
          <w:sz w:val="26"/>
          <w:szCs w:val="26"/>
        </w:rPr>
        <w:t>е</w:t>
      </w:r>
      <w:r w:rsidRPr="0034357D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34357D">
      <w:pPr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t>Н</w:t>
      </w:r>
      <w:r w:rsidRPr="0034357D">
        <w:rPr>
          <w:sz w:val="26"/>
          <w:szCs w:val="26"/>
        </w:rPr>
        <w:t>а основании изложенного и руководствуясь ст</w:t>
      </w:r>
      <w:r w:rsidRPr="0034357D" w:rsidR="00214607">
        <w:rPr>
          <w:sz w:val="26"/>
          <w:szCs w:val="26"/>
        </w:rPr>
        <w:t>атьями</w:t>
      </w:r>
      <w:r w:rsidRPr="0034357D">
        <w:rPr>
          <w:sz w:val="26"/>
          <w:szCs w:val="26"/>
        </w:rPr>
        <w:t xml:space="preserve"> </w:t>
      </w:r>
      <w:r w:rsidRPr="0034357D" w:rsidR="00F916C2">
        <w:rPr>
          <w:sz w:val="26"/>
          <w:szCs w:val="26"/>
        </w:rPr>
        <w:t>29.</w:t>
      </w:r>
      <w:r w:rsidRPr="0034357D" w:rsidR="004F7A35">
        <w:rPr>
          <w:sz w:val="26"/>
          <w:szCs w:val="26"/>
        </w:rPr>
        <w:t>9</w:t>
      </w:r>
      <w:r w:rsidRPr="0034357D" w:rsidR="00F916C2">
        <w:rPr>
          <w:sz w:val="26"/>
          <w:szCs w:val="26"/>
        </w:rPr>
        <w:t>-29.11 Кодекса Ро</w:t>
      </w:r>
      <w:r w:rsidRPr="0034357D" w:rsidR="00F916C2">
        <w:rPr>
          <w:sz w:val="26"/>
          <w:szCs w:val="26"/>
        </w:rPr>
        <w:t>с</w:t>
      </w:r>
      <w:r w:rsidRPr="0034357D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34357D">
        <w:rPr>
          <w:sz w:val="26"/>
          <w:szCs w:val="26"/>
        </w:rPr>
        <w:t xml:space="preserve"> </w:t>
      </w:r>
    </w:p>
    <w:p w:rsidR="00C70A36" w:rsidRPr="0034357D">
      <w:pPr>
        <w:jc w:val="center"/>
        <w:rPr>
          <w:sz w:val="26"/>
          <w:szCs w:val="26"/>
        </w:rPr>
      </w:pPr>
    </w:p>
    <w:p w:rsidR="00E6366C" w:rsidRPr="0034357D">
      <w:pPr>
        <w:jc w:val="center"/>
        <w:rPr>
          <w:sz w:val="26"/>
          <w:szCs w:val="26"/>
        </w:rPr>
      </w:pPr>
      <w:r w:rsidRPr="0034357D">
        <w:rPr>
          <w:sz w:val="26"/>
          <w:szCs w:val="26"/>
        </w:rPr>
        <w:t>ПОСТАНОВИЛ</w:t>
      </w:r>
      <w:r w:rsidRPr="0034357D">
        <w:rPr>
          <w:sz w:val="26"/>
          <w:szCs w:val="26"/>
        </w:rPr>
        <w:t>:</w:t>
      </w:r>
    </w:p>
    <w:p w:rsidR="000E489D" w:rsidRPr="0034357D">
      <w:pPr>
        <w:jc w:val="center"/>
        <w:rPr>
          <w:sz w:val="26"/>
          <w:szCs w:val="26"/>
        </w:rPr>
      </w:pPr>
    </w:p>
    <w:p w:rsidR="00110845" w:rsidRPr="0034357D" w:rsidP="00110845">
      <w:pPr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fldChar w:fldCharType="begin"/>
      </w:r>
      <w:r w:rsidRPr="0034357D">
        <w:rPr>
          <w:sz w:val="26"/>
          <w:szCs w:val="26"/>
        </w:rPr>
        <w:instrText xml:space="preserve"> REF ФИО_полностью \h </w:instrText>
      </w:r>
      <w:r w:rsidRPr="0034357D" w:rsidR="00E9242E">
        <w:rPr>
          <w:sz w:val="26"/>
          <w:szCs w:val="26"/>
        </w:rPr>
        <w:instrText xml:space="preserve"> \* MERGEFORMAT </w:instrText>
      </w:r>
      <w:r w:rsidRPr="0034357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105721245"/>
          <w:lock w:val="sdtLocked"/>
          <w:placeholder>
            <w:docPart w:val="8D2CF20CCC374AF9B7B95B54D5FFB461"/>
          </w:placeholder>
          <w:text/>
        </w:sdtPr>
        <w:sdtContent>
          <w:r w:rsidRPr="0034357D" w:rsidR="0034357D">
            <w:rPr>
              <w:sz w:val="26"/>
              <w:szCs w:val="26"/>
            </w:rPr>
            <w:t>Алексеенко В.В.</w:t>
          </w:r>
        </w:sdtContent>
      </w:sdt>
      <w:r w:rsidRPr="0034357D">
        <w:rPr>
          <w:sz w:val="26"/>
          <w:szCs w:val="26"/>
        </w:rPr>
        <w:fldChar w:fldCharType="end"/>
      </w:r>
      <w:r w:rsidRPr="0034357D">
        <w:rPr>
          <w:sz w:val="26"/>
          <w:szCs w:val="26"/>
        </w:rPr>
        <w:t xml:space="preserve"> </w:t>
      </w:r>
      <w:r w:rsidRPr="0034357D">
        <w:rPr>
          <w:sz w:val="26"/>
          <w:szCs w:val="26"/>
        </w:rPr>
        <w:t>признать виновным в совершении административного правон</w:t>
      </w:r>
      <w:r w:rsidRPr="0034357D">
        <w:rPr>
          <w:sz w:val="26"/>
          <w:szCs w:val="26"/>
        </w:rPr>
        <w:t>а</w:t>
      </w:r>
      <w:r w:rsidRPr="0034357D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34357D">
        <w:rPr>
          <w:sz w:val="26"/>
          <w:szCs w:val="26"/>
        </w:rPr>
        <w:t>д</w:t>
      </w:r>
      <w:r w:rsidRPr="0034357D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34357D">
        <w:rPr>
          <w:sz w:val="26"/>
          <w:szCs w:val="26"/>
        </w:rPr>
        <w:t>о</w:t>
      </w:r>
      <w:r w:rsidRPr="0034357D">
        <w:rPr>
          <w:sz w:val="26"/>
          <w:szCs w:val="26"/>
        </w:rPr>
        <w:t>го ареста сроком на</w:t>
      </w:r>
      <w:r w:rsidRPr="0034357D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34357D" w:rsidR="003C0D6B">
            <w:rPr>
              <w:sz w:val="26"/>
              <w:szCs w:val="26"/>
            </w:rPr>
            <w:t>5</w:t>
          </w:r>
          <w:r w:rsidRPr="0034357D" w:rsidR="004B7210">
            <w:rPr>
              <w:sz w:val="26"/>
              <w:szCs w:val="26"/>
            </w:rPr>
            <w:t xml:space="preserve"> (пять)</w:t>
          </w:r>
        </w:sdtContent>
      </w:sdt>
      <w:r w:rsidRPr="0034357D">
        <w:rPr>
          <w:sz w:val="26"/>
          <w:szCs w:val="26"/>
        </w:rPr>
        <w:t xml:space="preserve"> суток.</w:t>
      </w:r>
    </w:p>
    <w:p w:rsidR="00110845" w:rsidRPr="0034357D" w:rsidP="00110845">
      <w:pPr>
        <w:ind w:firstLine="720"/>
        <w:jc w:val="both"/>
        <w:rPr>
          <w:sz w:val="26"/>
          <w:szCs w:val="26"/>
        </w:rPr>
      </w:pPr>
      <w:r w:rsidRPr="0034357D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34357D" w:rsidR="005D641C">
            <w:rPr>
              <w:sz w:val="26"/>
              <w:szCs w:val="26"/>
            </w:rPr>
            <w:t>21</w:t>
          </w:r>
        </w:sdtContent>
      </w:sdt>
      <w:r w:rsidRPr="0034357D" w:rsidR="001F0FD3">
        <w:rPr>
          <w:sz w:val="26"/>
          <w:szCs w:val="26"/>
        </w:rPr>
        <w:t xml:space="preserve"> </w:t>
      </w:r>
      <w:r w:rsidRPr="0034357D" w:rsidR="00C52FCC">
        <w:rPr>
          <w:sz w:val="26"/>
          <w:szCs w:val="26"/>
        </w:rPr>
        <w:t>ч</w:t>
      </w:r>
      <w:r w:rsidRPr="0034357D" w:rsidR="00661878">
        <w:rPr>
          <w:sz w:val="26"/>
          <w:szCs w:val="26"/>
        </w:rPr>
        <w:t>.</w:t>
      </w:r>
      <w:r w:rsidRPr="0034357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34357D" w:rsidR="005D641C">
            <w:rPr>
              <w:sz w:val="26"/>
              <w:szCs w:val="26"/>
            </w:rPr>
            <w:t>35</w:t>
          </w:r>
        </w:sdtContent>
      </w:sdt>
      <w:r w:rsidRPr="0034357D" w:rsidR="001F0FD3">
        <w:rPr>
          <w:sz w:val="26"/>
          <w:szCs w:val="26"/>
        </w:rPr>
        <w:t xml:space="preserve"> </w:t>
      </w:r>
      <w:r w:rsidRPr="0034357D" w:rsidR="00C52FCC">
        <w:rPr>
          <w:sz w:val="26"/>
          <w:szCs w:val="26"/>
        </w:rPr>
        <w:t>мин</w:t>
      </w:r>
      <w:r w:rsidRPr="0034357D" w:rsidR="00661878">
        <w:rPr>
          <w:sz w:val="26"/>
          <w:szCs w:val="26"/>
        </w:rPr>
        <w:t>.</w:t>
      </w:r>
      <w:r w:rsidRPr="0034357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06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4357D" w:rsidR="005D641C">
            <w:rPr>
              <w:sz w:val="26"/>
              <w:szCs w:val="26"/>
            </w:rPr>
            <w:t>6 апреля 2022</w:t>
          </w:r>
        </w:sdtContent>
      </w:sdt>
      <w:r w:rsidRPr="0034357D" w:rsidR="0050006A">
        <w:rPr>
          <w:sz w:val="26"/>
          <w:szCs w:val="26"/>
        </w:rPr>
        <w:t xml:space="preserve"> </w:t>
      </w:r>
      <w:r w:rsidRPr="0034357D">
        <w:rPr>
          <w:sz w:val="26"/>
          <w:szCs w:val="26"/>
        </w:rPr>
        <w:t>года.</w:t>
      </w:r>
    </w:p>
    <w:p w:rsidR="00110845" w:rsidRPr="0034357D" w:rsidP="00C70A36">
      <w:pPr>
        <w:ind w:firstLine="708"/>
        <w:jc w:val="both"/>
        <w:rPr>
          <w:sz w:val="26"/>
          <w:szCs w:val="26"/>
        </w:rPr>
      </w:pPr>
      <w:r w:rsidRPr="0034357D">
        <w:rPr>
          <w:sz w:val="26"/>
          <w:szCs w:val="26"/>
        </w:rPr>
        <w:t xml:space="preserve">Постановление </w:t>
      </w:r>
      <w:r w:rsidRPr="0034357D" w:rsidR="00FA0270">
        <w:rPr>
          <w:sz w:val="26"/>
          <w:szCs w:val="26"/>
        </w:rPr>
        <w:t xml:space="preserve">в части административного ареста </w:t>
      </w:r>
      <w:r w:rsidRPr="0034357D">
        <w:rPr>
          <w:sz w:val="26"/>
          <w:szCs w:val="26"/>
        </w:rPr>
        <w:t>подлежит немедленному и</w:t>
      </w:r>
      <w:r w:rsidRPr="0034357D">
        <w:rPr>
          <w:sz w:val="26"/>
          <w:szCs w:val="26"/>
        </w:rPr>
        <w:t>с</w:t>
      </w:r>
      <w:r w:rsidRPr="0034357D">
        <w:rPr>
          <w:sz w:val="26"/>
          <w:szCs w:val="26"/>
        </w:rPr>
        <w:t>полнению.</w:t>
      </w:r>
    </w:p>
    <w:p w:rsidR="00110845" w:rsidRPr="0034357D" w:rsidP="00110845">
      <w:pPr>
        <w:ind w:firstLine="708"/>
        <w:jc w:val="both"/>
        <w:rPr>
          <w:sz w:val="26"/>
          <w:szCs w:val="26"/>
        </w:rPr>
      </w:pPr>
      <w:r w:rsidRPr="0034357D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 w:rsidRPr="0034357D" w:rsidR="005D641C">
            <w:rPr>
              <w:sz w:val="26"/>
              <w:szCs w:val="26"/>
            </w:rPr>
            <w:t>ОП № 13</w:t>
          </w:r>
          <w:r w:rsidRPr="0034357D" w:rsidR="0060763D">
            <w:rPr>
              <w:sz w:val="26"/>
              <w:szCs w:val="26"/>
            </w:rPr>
            <w:t xml:space="preserve"> «</w:t>
          </w:r>
          <w:r w:rsidRPr="0034357D" w:rsidR="005D641C">
            <w:rPr>
              <w:sz w:val="26"/>
              <w:szCs w:val="26"/>
            </w:rPr>
            <w:t>Азино-2</w:t>
          </w:r>
          <w:r w:rsidRPr="0034357D" w:rsidR="0060763D">
            <w:rPr>
              <w:sz w:val="26"/>
              <w:szCs w:val="26"/>
            </w:rPr>
            <w:t>» УМВД России по г. Казани</w:t>
          </w:r>
        </w:sdtContent>
      </w:sdt>
      <w:r w:rsidRPr="0034357D" w:rsidR="00B67769">
        <w:rPr>
          <w:sz w:val="26"/>
          <w:szCs w:val="26"/>
        </w:rPr>
        <w:t>.</w:t>
      </w:r>
    </w:p>
    <w:p w:rsidR="0050006A" w:rsidRPr="0034357D" w:rsidP="0050006A">
      <w:pPr>
        <w:ind w:firstLine="708"/>
        <w:jc w:val="both"/>
        <w:rPr>
          <w:sz w:val="26"/>
          <w:szCs w:val="26"/>
        </w:rPr>
      </w:pPr>
      <w:r w:rsidRPr="0034357D">
        <w:rPr>
          <w:kern w:val="36"/>
          <w:sz w:val="26"/>
          <w:szCs w:val="26"/>
        </w:rPr>
        <w:t xml:space="preserve">Возложить на </w:t>
      </w:r>
      <w:r w:rsidRPr="0034357D" w:rsidR="00661878">
        <w:rPr>
          <w:sz w:val="26"/>
          <w:szCs w:val="26"/>
        </w:rPr>
        <w:fldChar w:fldCharType="begin"/>
      </w:r>
      <w:r w:rsidRPr="0034357D" w:rsidR="00661878">
        <w:rPr>
          <w:kern w:val="36"/>
          <w:sz w:val="26"/>
          <w:szCs w:val="26"/>
        </w:rPr>
        <w:instrText xml:space="preserve"> REF ФИО_полностью \h </w:instrText>
      </w:r>
      <w:r w:rsidRPr="0034357D" w:rsidR="00E9242E">
        <w:rPr>
          <w:sz w:val="26"/>
          <w:szCs w:val="26"/>
        </w:rPr>
        <w:instrText xml:space="preserve"> \* MERGEFORMAT </w:instrText>
      </w:r>
      <w:r w:rsidRPr="0034357D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2030715835"/>
          <w:lock w:val="sdtLocked"/>
          <w:placeholder>
            <w:docPart w:val="8C64E5539CDC44E49C8FFB83D05C83DF"/>
          </w:placeholder>
          <w:text/>
        </w:sdtPr>
        <w:sdtContent>
          <w:r w:rsidRPr="0034357D" w:rsidR="0034357D">
            <w:rPr>
              <w:sz w:val="26"/>
              <w:szCs w:val="26"/>
            </w:rPr>
            <w:t>Алексеенко В.В.</w:t>
          </w:r>
        </w:sdtContent>
      </w:sdt>
      <w:r w:rsidRPr="0034357D" w:rsidR="00661878">
        <w:rPr>
          <w:sz w:val="26"/>
          <w:szCs w:val="26"/>
        </w:rPr>
        <w:fldChar w:fldCharType="end"/>
      </w:r>
      <w:r w:rsidRPr="0034357D" w:rsidR="001F0FD3">
        <w:rPr>
          <w:sz w:val="26"/>
          <w:szCs w:val="26"/>
        </w:rPr>
        <w:t xml:space="preserve"> </w:t>
      </w:r>
      <w:r w:rsidRPr="0034357D">
        <w:rPr>
          <w:sz w:val="26"/>
          <w:szCs w:val="26"/>
        </w:rPr>
        <w:t>обязанность пройти диагностику, а при необход</w:t>
      </w:r>
      <w:r w:rsidRPr="0034357D">
        <w:rPr>
          <w:sz w:val="26"/>
          <w:szCs w:val="26"/>
        </w:rPr>
        <w:t>и</w:t>
      </w:r>
      <w:r w:rsidRPr="0034357D">
        <w:rPr>
          <w:sz w:val="26"/>
          <w:szCs w:val="26"/>
        </w:rPr>
        <w:t>мос</w:t>
      </w:r>
      <w:r w:rsidRPr="0034357D" w:rsidR="003B3CE2">
        <w:rPr>
          <w:sz w:val="26"/>
          <w:szCs w:val="26"/>
        </w:rPr>
        <w:t xml:space="preserve">ти профилактические мероприятия </w:t>
      </w:r>
      <w:r w:rsidRPr="0034357D">
        <w:rPr>
          <w:sz w:val="26"/>
          <w:szCs w:val="26"/>
        </w:rPr>
        <w:t>в наркологическом диспансере по месту жител</w:t>
      </w:r>
      <w:r w:rsidRPr="0034357D">
        <w:rPr>
          <w:sz w:val="26"/>
          <w:szCs w:val="26"/>
        </w:rPr>
        <w:t>ь</w:t>
      </w:r>
      <w:r w:rsidRPr="0034357D">
        <w:rPr>
          <w:sz w:val="26"/>
          <w:szCs w:val="26"/>
        </w:rPr>
        <w:t>ства, куда обязать его явиться в течение десяти рабочих дней после вступления данного постановления в законную силу.</w:t>
      </w:r>
    </w:p>
    <w:p w:rsidR="00FA0270" w:rsidRPr="0034357D" w:rsidP="00FA0270">
      <w:pPr>
        <w:ind w:firstLine="708"/>
        <w:jc w:val="both"/>
        <w:rPr>
          <w:kern w:val="36"/>
          <w:sz w:val="26"/>
          <w:szCs w:val="26"/>
        </w:rPr>
      </w:pPr>
      <w:r w:rsidRPr="0034357D">
        <w:rPr>
          <w:kern w:val="36"/>
          <w:sz w:val="26"/>
          <w:szCs w:val="26"/>
        </w:rPr>
        <w:t>Контроль за</w:t>
      </w:r>
      <w:r w:rsidRPr="0034357D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34357D">
        <w:rPr>
          <w:kern w:val="36"/>
          <w:sz w:val="26"/>
          <w:szCs w:val="26"/>
        </w:rPr>
        <w:t>и</w:t>
      </w:r>
      <w:r w:rsidRPr="0034357D">
        <w:rPr>
          <w:kern w:val="36"/>
          <w:sz w:val="26"/>
          <w:szCs w:val="26"/>
        </w:rPr>
        <w:t>тельства лица –</w:t>
      </w:r>
      <w:r w:rsidRPr="0034357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34357D" w:rsidR="001F0FD3">
        <w:rPr>
          <w:sz w:val="26"/>
          <w:szCs w:val="26"/>
        </w:rPr>
        <w:t>.</w:t>
      </w:r>
    </w:p>
    <w:p w:rsidR="0050006A" w:rsidRPr="0034357D" w:rsidP="0050006A">
      <w:pPr>
        <w:ind w:firstLine="708"/>
        <w:jc w:val="both"/>
        <w:rPr>
          <w:kern w:val="36"/>
          <w:sz w:val="26"/>
          <w:szCs w:val="26"/>
        </w:rPr>
      </w:pPr>
      <w:r w:rsidRPr="0034357D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34357D">
        <w:rPr>
          <w:kern w:val="36"/>
          <w:sz w:val="26"/>
          <w:szCs w:val="26"/>
        </w:rPr>
        <w:t>е</w:t>
      </w:r>
      <w:r w:rsidRPr="0034357D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34357D">
        <w:rPr>
          <w:kern w:val="36"/>
          <w:sz w:val="26"/>
          <w:szCs w:val="26"/>
        </w:rPr>
        <w:t>а</w:t>
      </w:r>
      <w:r w:rsidRPr="0034357D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34357D">
        <w:rPr>
          <w:kern w:val="36"/>
          <w:sz w:val="26"/>
          <w:szCs w:val="26"/>
        </w:rPr>
        <w:t>и</w:t>
      </w:r>
      <w:r w:rsidRPr="0034357D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34357D">
        <w:rPr>
          <w:kern w:val="36"/>
          <w:sz w:val="26"/>
          <w:szCs w:val="26"/>
        </w:rPr>
        <w:t>и</w:t>
      </w:r>
      <w:r w:rsidRPr="0034357D">
        <w:rPr>
          <w:kern w:val="36"/>
          <w:sz w:val="26"/>
          <w:szCs w:val="26"/>
        </w:rPr>
        <w:t>стративных правонарушениях.</w:t>
      </w:r>
    </w:p>
    <w:p w:rsidR="000E489D" w:rsidRPr="0034357D" w:rsidP="002D2F47">
      <w:pPr>
        <w:ind w:firstLine="708"/>
        <w:jc w:val="both"/>
        <w:rPr>
          <w:sz w:val="26"/>
          <w:szCs w:val="26"/>
        </w:rPr>
      </w:pPr>
      <w:r w:rsidRPr="0034357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4357D" w:rsidR="00555FC1">
        <w:rPr>
          <w:sz w:val="26"/>
          <w:szCs w:val="26"/>
        </w:rPr>
        <w:t>Советский</w:t>
      </w:r>
      <w:r w:rsidRPr="0034357D">
        <w:rPr>
          <w:sz w:val="26"/>
          <w:szCs w:val="26"/>
        </w:rPr>
        <w:t xml:space="preserve"> районный суд </w:t>
      </w:r>
      <w:r w:rsidRPr="0034357D" w:rsidR="00555FC1">
        <w:rPr>
          <w:sz w:val="26"/>
          <w:szCs w:val="26"/>
        </w:rPr>
        <w:t xml:space="preserve">города Казани </w:t>
      </w:r>
      <w:r w:rsidRPr="0034357D">
        <w:rPr>
          <w:sz w:val="26"/>
          <w:szCs w:val="26"/>
        </w:rPr>
        <w:t>Республики Татарстан.</w:t>
      </w:r>
    </w:p>
    <w:p w:rsidR="002222ED" w:rsidRPr="0034357D" w:rsidP="002D2F47">
      <w:pPr>
        <w:ind w:firstLine="708"/>
        <w:jc w:val="both"/>
        <w:rPr>
          <w:sz w:val="26"/>
          <w:szCs w:val="26"/>
        </w:rPr>
      </w:pPr>
    </w:p>
    <w:p w:rsidR="00F916C2" w:rsidRPr="0034357D" w:rsidP="00F916C2">
      <w:pPr>
        <w:jc w:val="both"/>
        <w:rPr>
          <w:sz w:val="26"/>
          <w:szCs w:val="26"/>
        </w:rPr>
      </w:pPr>
      <w:r w:rsidRPr="0034357D">
        <w:rPr>
          <w:sz w:val="26"/>
          <w:szCs w:val="26"/>
        </w:rPr>
        <w:t>Мировой судья: подпись</w:t>
      </w:r>
    </w:p>
    <w:p w:rsidR="00B527AE" w:rsidRPr="0034357D" w:rsidP="00F916C2">
      <w:pPr>
        <w:jc w:val="both"/>
        <w:rPr>
          <w:sz w:val="26"/>
          <w:szCs w:val="26"/>
        </w:rPr>
      </w:pPr>
      <w:r w:rsidRPr="0034357D">
        <w:rPr>
          <w:sz w:val="26"/>
          <w:szCs w:val="26"/>
        </w:rPr>
        <w:t>Копия верна.</w:t>
      </w:r>
      <w:r w:rsidRPr="0034357D" w:rsidR="00AA1C65">
        <w:rPr>
          <w:sz w:val="26"/>
          <w:szCs w:val="26"/>
        </w:rPr>
        <w:t xml:space="preserve">  </w:t>
      </w:r>
      <w:r w:rsidRPr="0034357D" w:rsidR="007E4E2F">
        <w:rPr>
          <w:sz w:val="26"/>
          <w:szCs w:val="26"/>
        </w:rPr>
        <w:t xml:space="preserve"> </w:t>
      </w:r>
    </w:p>
    <w:p w:rsidR="00362605" w:rsidRPr="0034357D">
      <w:pPr>
        <w:jc w:val="both"/>
        <w:rPr>
          <w:sz w:val="26"/>
          <w:szCs w:val="26"/>
        </w:rPr>
      </w:pPr>
      <w:r w:rsidRPr="0034357D">
        <w:rPr>
          <w:sz w:val="26"/>
          <w:szCs w:val="26"/>
        </w:rPr>
        <w:t xml:space="preserve">Мировой судья  </w:t>
      </w:r>
      <w:r w:rsidRPr="0034357D">
        <w:rPr>
          <w:sz w:val="26"/>
          <w:szCs w:val="26"/>
        </w:rPr>
        <w:tab/>
      </w:r>
      <w:r w:rsidRPr="0034357D">
        <w:rPr>
          <w:sz w:val="26"/>
          <w:szCs w:val="26"/>
        </w:rPr>
        <w:tab/>
      </w:r>
      <w:r w:rsidRPr="0034357D" w:rsidR="003259FA">
        <w:rPr>
          <w:sz w:val="26"/>
          <w:szCs w:val="26"/>
        </w:rPr>
        <w:tab/>
        <w:t xml:space="preserve">  </w:t>
      </w:r>
      <w:r w:rsidRPr="0034357D" w:rsidR="003259FA">
        <w:rPr>
          <w:sz w:val="26"/>
          <w:szCs w:val="26"/>
        </w:rPr>
        <w:tab/>
        <w:t xml:space="preserve">    </w:t>
      </w:r>
      <w:r w:rsidRPr="0034357D" w:rsidR="00555FC1">
        <w:rPr>
          <w:sz w:val="26"/>
          <w:szCs w:val="26"/>
        </w:rPr>
        <w:tab/>
      </w:r>
      <w:r w:rsidRPr="0034357D" w:rsidR="00555FC1">
        <w:rPr>
          <w:sz w:val="26"/>
          <w:szCs w:val="26"/>
        </w:rPr>
        <w:tab/>
      </w:r>
      <w:r w:rsidRPr="0034357D" w:rsidR="00B527AE">
        <w:rPr>
          <w:sz w:val="26"/>
          <w:szCs w:val="26"/>
        </w:rPr>
        <w:tab/>
      </w:r>
      <w:r w:rsidRPr="0034357D" w:rsidR="00B527AE">
        <w:rPr>
          <w:sz w:val="26"/>
          <w:szCs w:val="26"/>
        </w:rPr>
        <w:tab/>
      </w:r>
      <w:r w:rsidRPr="0034357D" w:rsidR="00B527AE">
        <w:rPr>
          <w:sz w:val="26"/>
          <w:szCs w:val="26"/>
        </w:rPr>
        <w:tab/>
      </w:r>
      <w:r w:rsidRPr="0034357D" w:rsidR="00745FD5">
        <w:rPr>
          <w:sz w:val="26"/>
          <w:szCs w:val="26"/>
        </w:rPr>
        <w:t xml:space="preserve">   </w:t>
      </w:r>
      <w:r w:rsidRPr="0034357D" w:rsidR="007E4E2F">
        <w:rPr>
          <w:sz w:val="26"/>
          <w:szCs w:val="26"/>
        </w:rPr>
        <w:t xml:space="preserve">    </w:t>
      </w:r>
      <w:r w:rsidRPr="0034357D" w:rsidR="00745FD5">
        <w:rPr>
          <w:sz w:val="26"/>
          <w:szCs w:val="26"/>
        </w:rPr>
        <w:t xml:space="preserve"> </w:t>
      </w:r>
      <w:r w:rsidRPr="0034357D" w:rsidR="00E9242E">
        <w:rPr>
          <w:sz w:val="26"/>
          <w:szCs w:val="26"/>
        </w:rPr>
        <w:t xml:space="preserve">  </w:t>
      </w:r>
      <w:r w:rsidRPr="0034357D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1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57D">
      <w:rPr>
        <w:rStyle w:val="PageNumber"/>
        <w:noProof/>
      </w:rPr>
      <w:t>2</w:t>
    </w:r>
    <w:r>
      <w:rPr>
        <w:rStyle w:val="PageNumber"/>
      </w:rPr>
      <w:fldChar w:fldCharType="end"/>
    </w:r>
  </w:p>
  <w:p w:rsidR="00C71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AB9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47791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357D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0D6B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7210"/>
    <w:rsid w:val="004C6064"/>
    <w:rsid w:val="004D4D63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641C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F7D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5A5C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5313B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30C0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4176"/>
    <w:rsid w:val="00B82442"/>
    <w:rsid w:val="00B94D13"/>
    <w:rsid w:val="00B967F5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117E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C4B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C8EF122D1544A3C9A590AF95FB5E2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DF425-8E57-41EB-998D-82B037399B01}"/>
      </w:docPartPr>
      <w:docPartBody>
        <w:p w:rsidR="00000000" w:rsidP="0095313B">
          <w:pPr>
            <w:pStyle w:val="DC8EF122D1544A3C9A590AF95FB5E23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DD9462F92A54AC6B8F2CE88A56D8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2C6F8-1DED-4155-A0D9-242A1FADB184}"/>
      </w:docPartPr>
      <w:docPartBody>
        <w:p w:rsidR="00000000" w:rsidP="0095313B">
          <w:pPr>
            <w:pStyle w:val="8DD9462F92A54AC6B8F2CE88A56D80C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AEB2FF2BF334CC08EC4143F7BC32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F9706-E8EF-46A2-A9CC-C64E2EDF9073}"/>
      </w:docPartPr>
      <w:docPartBody>
        <w:p w:rsidR="00000000" w:rsidP="0095313B">
          <w:pPr>
            <w:pStyle w:val="AAEB2FF2BF334CC08EC4143F7BC322B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D2CF20CCC374AF9B7B95B54D5FFB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F25F1-696E-4F1D-A0D7-FFFB64D286A0}"/>
      </w:docPartPr>
      <w:docPartBody>
        <w:p w:rsidR="00000000" w:rsidP="0095313B">
          <w:pPr>
            <w:pStyle w:val="8D2CF20CCC374AF9B7B95B54D5FFB46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C64E5539CDC44E49C8FFB83D05C8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AD5BD-08E9-486C-82AF-11B8D75DC0F9}"/>
      </w:docPartPr>
      <w:docPartBody>
        <w:p w:rsidR="00000000" w:rsidP="0095313B">
          <w:pPr>
            <w:pStyle w:val="8C64E5539CDC44E49C8FFB83D05C83D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63F43"/>
    <w:rsid w:val="000F2527"/>
    <w:rsid w:val="00104317"/>
    <w:rsid w:val="00155646"/>
    <w:rsid w:val="00167303"/>
    <w:rsid w:val="0034620C"/>
    <w:rsid w:val="003A4327"/>
    <w:rsid w:val="003D7EF9"/>
    <w:rsid w:val="00475FE3"/>
    <w:rsid w:val="00525B87"/>
    <w:rsid w:val="00557C3A"/>
    <w:rsid w:val="005E4085"/>
    <w:rsid w:val="006100C9"/>
    <w:rsid w:val="00681903"/>
    <w:rsid w:val="006D0924"/>
    <w:rsid w:val="00724C98"/>
    <w:rsid w:val="007E2C8F"/>
    <w:rsid w:val="007E7FB9"/>
    <w:rsid w:val="007F04D9"/>
    <w:rsid w:val="007F2F1C"/>
    <w:rsid w:val="00831589"/>
    <w:rsid w:val="00854515"/>
    <w:rsid w:val="00870688"/>
    <w:rsid w:val="009336E6"/>
    <w:rsid w:val="0095313B"/>
    <w:rsid w:val="00D45162"/>
    <w:rsid w:val="00E07F0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13B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38B88B1AE984F2BAF6A175408E0E98D">
    <w:name w:val="038B88B1AE984F2BAF6A175408E0E98D"/>
    <w:rsid w:val="007F2F1C"/>
  </w:style>
  <w:style w:type="paragraph" w:customStyle="1" w:styleId="38F876290FA84A50AE0F106E01C3D4AF">
    <w:name w:val="38F876290FA84A50AE0F106E01C3D4AF"/>
    <w:rsid w:val="007F2F1C"/>
  </w:style>
  <w:style w:type="paragraph" w:customStyle="1" w:styleId="BD117CB1AC3046F9B072B46C2CE64BAF">
    <w:name w:val="BD117CB1AC3046F9B072B46C2CE64BAF"/>
    <w:rsid w:val="007F2F1C"/>
  </w:style>
  <w:style w:type="paragraph" w:customStyle="1" w:styleId="74C8170323C4499DAE13DF3FDF0AB05D">
    <w:name w:val="74C8170323C4499DAE13DF3FDF0AB05D"/>
    <w:rsid w:val="007F2F1C"/>
  </w:style>
  <w:style w:type="paragraph" w:customStyle="1" w:styleId="8A7BCA88C385432CB4105E2911900A74">
    <w:name w:val="8A7BCA88C385432CB4105E2911900A74"/>
    <w:rsid w:val="007F2F1C"/>
  </w:style>
  <w:style w:type="paragraph" w:customStyle="1" w:styleId="E848BEBDA2F343BCAD5DBA3515089F35">
    <w:name w:val="E848BEBDA2F343BCAD5DBA3515089F35"/>
    <w:rsid w:val="007F2F1C"/>
  </w:style>
  <w:style w:type="paragraph" w:customStyle="1" w:styleId="4F921B3445784695B35A041C1AD80C54">
    <w:name w:val="4F921B3445784695B35A041C1AD80C54"/>
    <w:rsid w:val="006D0924"/>
  </w:style>
  <w:style w:type="paragraph" w:customStyle="1" w:styleId="B263430744FE4C238744B2B4A71E95BB">
    <w:name w:val="B263430744FE4C238744B2B4A71E95BB"/>
    <w:rsid w:val="006D0924"/>
  </w:style>
  <w:style w:type="paragraph" w:customStyle="1" w:styleId="09620164AD454511A5AD1A0E90FB7867">
    <w:name w:val="09620164AD454511A5AD1A0E90FB7867"/>
    <w:rsid w:val="006D0924"/>
  </w:style>
  <w:style w:type="paragraph" w:customStyle="1" w:styleId="056C644FAD944DC9AD59CD0B0306A0DC">
    <w:name w:val="056C644FAD944DC9AD59CD0B0306A0DC"/>
    <w:rsid w:val="006D0924"/>
  </w:style>
  <w:style w:type="paragraph" w:customStyle="1" w:styleId="5A397C82FC03444C8FE0CE8AA095F0F6">
    <w:name w:val="5A397C82FC03444C8FE0CE8AA095F0F6"/>
    <w:rsid w:val="006D0924"/>
  </w:style>
  <w:style w:type="paragraph" w:customStyle="1" w:styleId="395F1396D43444799BEFFDD0985E1C70">
    <w:name w:val="395F1396D43444799BEFFDD0985E1C70"/>
    <w:rsid w:val="006D0924"/>
  </w:style>
  <w:style w:type="paragraph" w:customStyle="1" w:styleId="9039CFE3322B473A9C2B217B87813972">
    <w:name w:val="9039CFE3322B473A9C2B217B87813972"/>
    <w:rsid w:val="006D0924"/>
  </w:style>
  <w:style w:type="paragraph" w:customStyle="1" w:styleId="464831DB720B4F93A753F4D607C442E0">
    <w:name w:val="464831DB720B4F93A753F4D607C442E0"/>
    <w:rsid w:val="006D0924"/>
  </w:style>
  <w:style w:type="paragraph" w:customStyle="1" w:styleId="E32690DE66A74D69921BF77632626D05">
    <w:name w:val="E32690DE66A74D69921BF77632626D05"/>
    <w:rsid w:val="006D0924"/>
  </w:style>
  <w:style w:type="paragraph" w:customStyle="1" w:styleId="F00F9E0593014E009F430D7F17BA8579">
    <w:name w:val="F00F9E0593014E009F430D7F17BA8579"/>
    <w:rsid w:val="006D0924"/>
  </w:style>
  <w:style w:type="paragraph" w:customStyle="1" w:styleId="66155E02E4C94C948F4BB2687C614860">
    <w:name w:val="66155E02E4C94C948F4BB2687C614860"/>
    <w:rsid w:val="006D0924"/>
  </w:style>
  <w:style w:type="paragraph" w:customStyle="1" w:styleId="608217E1FFC648BE8FAD66CCB461163D">
    <w:name w:val="608217E1FFC648BE8FAD66CCB461163D"/>
    <w:rsid w:val="006D0924"/>
  </w:style>
  <w:style w:type="paragraph" w:customStyle="1" w:styleId="1F294F639E744ED495E37E9D4A39DC98">
    <w:name w:val="1F294F639E744ED495E37E9D4A39DC98"/>
    <w:rsid w:val="006D0924"/>
  </w:style>
  <w:style w:type="paragraph" w:customStyle="1" w:styleId="52DD75CBEF214D048C9468A4C99FFB85">
    <w:name w:val="52DD75CBEF214D048C9468A4C99FFB85"/>
    <w:rsid w:val="006D0924"/>
  </w:style>
  <w:style w:type="paragraph" w:customStyle="1" w:styleId="2D0C3E54D3384ABB91EE6A8C7BAB4EDB">
    <w:name w:val="2D0C3E54D3384ABB91EE6A8C7BAB4EDB"/>
    <w:rsid w:val="006D0924"/>
  </w:style>
  <w:style w:type="paragraph" w:customStyle="1" w:styleId="9F9195EC8AF044AFBF3F24FE5941D336">
    <w:name w:val="9F9195EC8AF044AFBF3F24FE5941D336"/>
    <w:rsid w:val="006D0924"/>
  </w:style>
  <w:style w:type="paragraph" w:customStyle="1" w:styleId="7D3412D594BC430ABB65CF800E255184">
    <w:name w:val="7D3412D594BC430ABB65CF800E255184"/>
    <w:rsid w:val="006D0924"/>
  </w:style>
  <w:style w:type="paragraph" w:customStyle="1" w:styleId="356720D3D43845EAB8A98E256E0D3633">
    <w:name w:val="356720D3D43845EAB8A98E256E0D3633"/>
    <w:rsid w:val="006D0924"/>
  </w:style>
  <w:style w:type="paragraph" w:customStyle="1" w:styleId="8A1F752C8B024287A47F0051CD51AD4A">
    <w:name w:val="8A1F752C8B024287A47F0051CD51AD4A"/>
    <w:rsid w:val="006D0924"/>
  </w:style>
  <w:style w:type="paragraph" w:customStyle="1" w:styleId="F8348D3D3A504051BFC2108D16D4181F">
    <w:name w:val="F8348D3D3A504051BFC2108D16D4181F"/>
    <w:rsid w:val="006D0924"/>
  </w:style>
  <w:style w:type="paragraph" w:customStyle="1" w:styleId="83033DBF279748B79014E430A7DA1148">
    <w:name w:val="83033DBF279748B79014E430A7DA1148"/>
    <w:rsid w:val="006D0924"/>
  </w:style>
  <w:style w:type="paragraph" w:customStyle="1" w:styleId="69C6A9DA5056477E893B44DEF04E2B2D">
    <w:name w:val="69C6A9DA5056477E893B44DEF04E2B2D"/>
    <w:rsid w:val="006D0924"/>
  </w:style>
  <w:style w:type="paragraph" w:customStyle="1" w:styleId="B2B6A743479C4E54A32546E614988AA9">
    <w:name w:val="B2B6A743479C4E54A32546E614988AA9"/>
    <w:rsid w:val="006D0924"/>
  </w:style>
  <w:style w:type="paragraph" w:customStyle="1" w:styleId="976FA0EF4E2F4B9BB87E74362C9AD004">
    <w:name w:val="976FA0EF4E2F4B9BB87E74362C9AD004"/>
    <w:rsid w:val="006D0924"/>
  </w:style>
  <w:style w:type="paragraph" w:customStyle="1" w:styleId="8AF5F618D3A84A13AA38CA647CE8C420">
    <w:name w:val="8AF5F618D3A84A13AA38CA647CE8C420"/>
    <w:rsid w:val="006D0924"/>
  </w:style>
  <w:style w:type="paragraph" w:customStyle="1" w:styleId="1FB120ECDE5C456F855014D55CC11DAE">
    <w:name w:val="1FB120ECDE5C456F855014D55CC11DAE"/>
    <w:rsid w:val="006D0924"/>
  </w:style>
  <w:style w:type="paragraph" w:customStyle="1" w:styleId="5698BCCC31EB4C8980B33AC40EEBD0AB">
    <w:name w:val="5698BCCC31EB4C8980B33AC40EEBD0AB"/>
    <w:rsid w:val="006D0924"/>
  </w:style>
  <w:style w:type="paragraph" w:customStyle="1" w:styleId="6D94645A6EF04BF5960016A750FB9081">
    <w:name w:val="6D94645A6EF04BF5960016A750FB9081"/>
    <w:rsid w:val="006D0924"/>
  </w:style>
  <w:style w:type="paragraph" w:customStyle="1" w:styleId="2940628B1F264E0FA006C1ABC589C4BF">
    <w:name w:val="2940628B1F264E0FA006C1ABC589C4BF"/>
    <w:rsid w:val="006D0924"/>
  </w:style>
  <w:style w:type="paragraph" w:customStyle="1" w:styleId="E02FEF52321D4072BA59C17B65C9B037">
    <w:name w:val="E02FEF52321D4072BA59C17B65C9B037"/>
    <w:rsid w:val="006D0924"/>
  </w:style>
  <w:style w:type="paragraph" w:customStyle="1" w:styleId="7DA49B67C7E04BCCAF679F1BAF9A5D95">
    <w:name w:val="7DA49B67C7E04BCCAF679F1BAF9A5D95"/>
    <w:rsid w:val="006D0924"/>
  </w:style>
  <w:style w:type="paragraph" w:customStyle="1" w:styleId="FA7B6BF82DA648E180CF92FC5B699C4B">
    <w:name w:val="FA7B6BF82DA648E180CF92FC5B699C4B"/>
    <w:rsid w:val="006D0924"/>
  </w:style>
  <w:style w:type="paragraph" w:customStyle="1" w:styleId="FABC8AB3562B437A9C1B9D5C56978E44">
    <w:name w:val="FABC8AB3562B437A9C1B9D5C56978E44"/>
    <w:rsid w:val="006D0924"/>
  </w:style>
  <w:style w:type="paragraph" w:customStyle="1" w:styleId="45F1935F92B64ED08B000E71C7CD73F8">
    <w:name w:val="45F1935F92B64ED08B000E71C7CD73F8"/>
    <w:rsid w:val="006D0924"/>
  </w:style>
  <w:style w:type="paragraph" w:customStyle="1" w:styleId="2A29164724C24B1E9B8871575851EEB1">
    <w:name w:val="2A29164724C24B1E9B8871575851EEB1"/>
    <w:rsid w:val="006D0924"/>
  </w:style>
  <w:style w:type="paragraph" w:customStyle="1" w:styleId="5A21EC30A711448DA0FC2EDE09944E49">
    <w:name w:val="5A21EC30A711448DA0FC2EDE09944E49"/>
    <w:rsid w:val="00475FE3"/>
  </w:style>
  <w:style w:type="paragraph" w:customStyle="1" w:styleId="25E1FB49CF4A450F85D1DFA189A6E9C0">
    <w:name w:val="25E1FB49CF4A450F85D1DFA189A6E9C0"/>
    <w:rsid w:val="00475FE3"/>
  </w:style>
  <w:style w:type="paragraph" w:customStyle="1" w:styleId="C4117794134443299FEFC622EB4CA43B">
    <w:name w:val="C4117794134443299FEFC622EB4CA43B"/>
    <w:rsid w:val="00475FE3"/>
  </w:style>
  <w:style w:type="paragraph" w:customStyle="1" w:styleId="E9E43651BE174963B380AD1D478C697B">
    <w:name w:val="E9E43651BE174963B380AD1D478C697B"/>
    <w:rsid w:val="00475FE3"/>
  </w:style>
  <w:style w:type="paragraph" w:customStyle="1" w:styleId="D186DC185195478E8590D36126BC7765">
    <w:name w:val="D186DC185195478E8590D36126BC7765"/>
    <w:rsid w:val="00475FE3"/>
  </w:style>
  <w:style w:type="paragraph" w:customStyle="1" w:styleId="122AC3E2294346E2BA5C9C62872A4AAE">
    <w:name w:val="122AC3E2294346E2BA5C9C62872A4AAE"/>
    <w:rsid w:val="00475FE3"/>
  </w:style>
  <w:style w:type="paragraph" w:customStyle="1" w:styleId="52D84F39F64347C7949310920C3511F9">
    <w:name w:val="52D84F39F64347C7949310920C3511F9"/>
    <w:rsid w:val="00475FE3"/>
  </w:style>
  <w:style w:type="paragraph" w:customStyle="1" w:styleId="FA7805EBC02C46ACB56BAAF2E17D0138">
    <w:name w:val="FA7805EBC02C46ACB56BAAF2E17D0138"/>
    <w:rsid w:val="00475FE3"/>
  </w:style>
  <w:style w:type="paragraph" w:customStyle="1" w:styleId="E27BEACA5AC1452EA6124EDDFAEFD2FF">
    <w:name w:val="E27BEACA5AC1452EA6124EDDFAEFD2FF"/>
    <w:rsid w:val="00475FE3"/>
  </w:style>
  <w:style w:type="paragraph" w:customStyle="1" w:styleId="F76724656E4545008A1EDD277BD8AAFA">
    <w:name w:val="F76724656E4545008A1EDD277BD8AAFA"/>
    <w:rsid w:val="00475FE3"/>
  </w:style>
  <w:style w:type="paragraph" w:customStyle="1" w:styleId="6DEB790128FB4EB0A0AA3C195EA5DA86">
    <w:name w:val="6DEB790128FB4EB0A0AA3C195EA5DA86"/>
    <w:rsid w:val="00475FE3"/>
  </w:style>
  <w:style w:type="paragraph" w:customStyle="1" w:styleId="017DE08C648F430FB75A28BA5E9E2182">
    <w:name w:val="017DE08C648F430FB75A28BA5E9E2182"/>
    <w:rsid w:val="00475FE3"/>
  </w:style>
  <w:style w:type="paragraph" w:customStyle="1" w:styleId="03BB9B8F9D324B4DB92BFA04158C7D6B">
    <w:name w:val="03BB9B8F9D324B4DB92BFA04158C7D6B"/>
    <w:rsid w:val="00475FE3"/>
  </w:style>
  <w:style w:type="paragraph" w:customStyle="1" w:styleId="946C9E07BDA74C55ACAB94144FA7AF07">
    <w:name w:val="946C9E07BDA74C55ACAB94144FA7AF07"/>
    <w:rsid w:val="00475FE3"/>
  </w:style>
  <w:style w:type="paragraph" w:customStyle="1" w:styleId="A25B4CFCA82C46949149EF7C1E1E4FBA">
    <w:name w:val="A25B4CFCA82C46949149EF7C1E1E4FBA"/>
    <w:rsid w:val="00475FE3"/>
  </w:style>
  <w:style w:type="paragraph" w:customStyle="1" w:styleId="03BD5D3A1CFA4A4492446FCDF631A02E">
    <w:name w:val="03BD5D3A1CFA4A4492446FCDF631A02E"/>
    <w:rsid w:val="00475FE3"/>
  </w:style>
  <w:style w:type="paragraph" w:customStyle="1" w:styleId="DBA2F7EA1D174167AB9CF4CF6779354C">
    <w:name w:val="DBA2F7EA1D174167AB9CF4CF6779354C"/>
    <w:rsid w:val="00475FE3"/>
  </w:style>
  <w:style w:type="paragraph" w:customStyle="1" w:styleId="64BA90A635AF4A99AE1F8D6F7FD43773">
    <w:name w:val="64BA90A635AF4A99AE1F8D6F7FD43773"/>
    <w:rsid w:val="00475FE3"/>
  </w:style>
  <w:style w:type="paragraph" w:customStyle="1" w:styleId="4B0C4FA3C7A54840B6218BB294DC38AE">
    <w:name w:val="4B0C4FA3C7A54840B6218BB294DC38AE"/>
    <w:rsid w:val="00475FE3"/>
  </w:style>
  <w:style w:type="paragraph" w:customStyle="1" w:styleId="2953C6C31AE743E5B900C04DBF7D2F23">
    <w:name w:val="2953C6C31AE743E5B900C04DBF7D2F23"/>
    <w:rsid w:val="00475FE3"/>
  </w:style>
  <w:style w:type="paragraph" w:customStyle="1" w:styleId="23969AD899214792B79898EE103A8F85">
    <w:name w:val="23969AD899214792B79898EE103A8F85"/>
    <w:rsid w:val="00475FE3"/>
  </w:style>
  <w:style w:type="paragraph" w:customStyle="1" w:styleId="824EBE14A0D7450082B455BFCC209F3A">
    <w:name w:val="824EBE14A0D7450082B455BFCC209F3A"/>
    <w:rsid w:val="00475FE3"/>
  </w:style>
  <w:style w:type="paragraph" w:customStyle="1" w:styleId="D7A2970809CB4CEBA6333854287CDCC5">
    <w:name w:val="D7A2970809CB4CEBA6333854287CDCC5"/>
    <w:rsid w:val="00475FE3"/>
  </w:style>
  <w:style w:type="paragraph" w:customStyle="1" w:styleId="32E655046B6D4F71A4CA9C67D249255C">
    <w:name w:val="32E655046B6D4F71A4CA9C67D249255C"/>
    <w:rsid w:val="00475FE3"/>
  </w:style>
  <w:style w:type="paragraph" w:customStyle="1" w:styleId="AA8FE67B57DC4D849FCFA764EBAF1F7E">
    <w:name w:val="AA8FE67B57DC4D849FCFA764EBAF1F7E"/>
    <w:rsid w:val="00475FE3"/>
  </w:style>
  <w:style w:type="paragraph" w:customStyle="1" w:styleId="6C3DF41B06CD454B8928D5838B1BCCB6">
    <w:name w:val="6C3DF41B06CD454B8928D5838B1BCCB6"/>
    <w:rsid w:val="00475FE3"/>
  </w:style>
  <w:style w:type="paragraph" w:customStyle="1" w:styleId="DDCC053DF4D04F10B17860C2A892848E">
    <w:name w:val="DDCC053DF4D04F10B17860C2A892848E"/>
    <w:rsid w:val="00475FE3"/>
  </w:style>
  <w:style w:type="paragraph" w:customStyle="1" w:styleId="4E1837C4CEB94278A584F1A969A9BAB5">
    <w:name w:val="4E1837C4CEB94278A584F1A969A9BAB5"/>
    <w:rsid w:val="00475FE3"/>
  </w:style>
  <w:style w:type="paragraph" w:customStyle="1" w:styleId="28A421C209184C6BAEA73F8CE59D3DD2">
    <w:name w:val="28A421C209184C6BAEA73F8CE59D3DD2"/>
    <w:rsid w:val="00475FE3"/>
  </w:style>
  <w:style w:type="paragraph" w:customStyle="1" w:styleId="F6D8B3DF6CA24918A7188832179836C2">
    <w:name w:val="F6D8B3DF6CA24918A7188832179836C2"/>
    <w:rsid w:val="00475FE3"/>
  </w:style>
  <w:style w:type="paragraph" w:customStyle="1" w:styleId="989A7BD1E6364870871E8F85C8C18585">
    <w:name w:val="989A7BD1E6364870871E8F85C8C18585"/>
    <w:rsid w:val="00475FE3"/>
  </w:style>
  <w:style w:type="paragraph" w:customStyle="1" w:styleId="042A4332B0FF4AF48058536A195B6086">
    <w:name w:val="042A4332B0FF4AF48058536A195B6086"/>
    <w:rsid w:val="00475FE3"/>
  </w:style>
  <w:style w:type="paragraph" w:customStyle="1" w:styleId="5894B8E769CE4748A5F91532D1EC7A49">
    <w:name w:val="5894B8E769CE4748A5F91532D1EC7A49"/>
    <w:rsid w:val="00475FE3"/>
  </w:style>
  <w:style w:type="paragraph" w:customStyle="1" w:styleId="7FCC17D4D49C40318EF495A55D96E9AB">
    <w:name w:val="7FCC17D4D49C40318EF495A55D96E9AB"/>
    <w:rsid w:val="00475FE3"/>
  </w:style>
  <w:style w:type="paragraph" w:customStyle="1" w:styleId="057251A1E3884F4FA5F32712B7687002">
    <w:name w:val="057251A1E3884F4FA5F32712B7687002"/>
    <w:rsid w:val="00475FE3"/>
  </w:style>
  <w:style w:type="paragraph" w:customStyle="1" w:styleId="E340B866B67A4D68B818EB664C92853B">
    <w:name w:val="E340B866B67A4D68B818EB664C92853B"/>
    <w:rsid w:val="00475FE3"/>
  </w:style>
  <w:style w:type="paragraph" w:customStyle="1" w:styleId="D851551690EC4F179A0E1DEAFA2F6DDB">
    <w:name w:val="D851551690EC4F179A0E1DEAFA2F6DDB"/>
    <w:rsid w:val="00475FE3"/>
  </w:style>
  <w:style w:type="paragraph" w:customStyle="1" w:styleId="5674D5860861494CAB482D1C8EA65ECA">
    <w:name w:val="5674D5860861494CAB482D1C8EA65ECA"/>
    <w:rsid w:val="00475FE3"/>
  </w:style>
  <w:style w:type="paragraph" w:customStyle="1" w:styleId="EBA6850CF7C046A98A776A205925F7E0">
    <w:name w:val="EBA6850CF7C046A98A776A205925F7E0"/>
    <w:rsid w:val="00475FE3"/>
  </w:style>
  <w:style w:type="paragraph" w:customStyle="1" w:styleId="DF394225B9FB4A2ABAA49363660F1364">
    <w:name w:val="DF394225B9FB4A2ABAA49363660F1364"/>
    <w:rsid w:val="00475FE3"/>
  </w:style>
  <w:style w:type="paragraph" w:customStyle="1" w:styleId="DC8EF122D1544A3C9A590AF95FB5E238">
    <w:name w:val="DC8EF122D1544A3C9A590AF95FB5E238"/>
    <w:rsid w:val="0095313B"/>
  </w:style>
  <w:style w:type="paragraph" w:customStyle="1" w:styleId="8DD9462F92A54AC6B8F2CE88A56D80C6">
    <w:name w:val="8DD9462F92A54AC6B8F2CE88A56D80C6"/>
    <w:rsid w:val="0095313B"/>
  </w:style>
  <w:style w:type="paragraph" w:customStyle="1" w:styleId="AAEB2FF2BF334CC08EC4143F7BC322B7">
    <w:name w:val="AAEB2FF2BF334CC08EC4143F7BC322B7"/>
    <w:rsid w:val="0095313B"/>
  </w:style>
  <w:style w:type="paragraph" w:customStyle="1" w:styleId="8D2CF20CCC374AF9B7B95B54D5FFB461">
    <w:name w:val="8D2CF20CCC374AF9B7B95B54D5FFB461"/>
    <w:rsid w:val="0095313B"/>
  </w:style>
  <w:style w:type="paragraph" w:customStyle="1" w:styleId="8C64E5539CDC44E49C8FFB83D05C83DF">
    <w:name w:val="8C64E5539CDC44E49C8FFB83D05C83DF"/>
    <w:rsid w:val="00953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8B71-F2D9-4DD3-8737-7392C3F0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