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A10" w:rsidRPr="00120AFD" w:rsidP="00314A10">
      <w:pPr>
        <w:pStyle w:val="BodyText2"/>
        <w:ind w:firstLine="709"/>
        <w:jc w:val="right"/>
        <w:rPr>
          <w:sz w:val="25"/>
          <w:szCs w:val="25"/>
        </w:rPr>
      </w:pPr>
      <w:r w:rsidRPr="00120AFD">
        <w:rPr>
          <w:sz w:val="25"/>
          <w:szCs w:val="25"/>
        </w:rPr>
        <w:t xml:space="preserve">Дело № </w:t>
      </w:r>
      <w:r w:rsidR="0028616C">
        <w:rPr>
          <w:sz w:val="25"/>
          <w:szCs w:val="25"/>
        </w:rPr>
        <w:t>05-0232/6/2022</w:t>
      </w:r>
    </w:p>
    <w:p w:rsidR="00314A10" w:rsidRPr="00120AFD" w:rsidP="00314A10">
      <w:pPr>
        <w:pStyle w:val="BodyText2"/>
        <w:ind w:firstLine="709"/>
        <w:jc w:val="right"/>
        <w:rPr>
          <w:sz w:val="25"/>
          <w:szCs w:val="25"/>
        </w:rPr>
      </w:pPr>
      <w:r w:rsidRPr="00120AFD">
        <w:rPr>
          <w:sz w:val="25"/>
          <w:szCs w:val="25"/>
        </w:rPr>
        <w:t xml:space="preserve">УИД: </w:t>
      </w:r>
      <w:r w:rsidR="0028616C">
        <w:rPr>
          <w:sz w:val="25"/>
          <w:szCs w:val="25"/>
        </w:rPr>
        <w:t>16MS0062-01-2022-001089-09</w:t>
      </w:r>
    </w:p>
    <w:p w:rsidR="00314A10" w:rsidRPr="00120AFD" w:rsidP="00314A10">
      <w:pPr>
        <w:pStyle w:val="BodyText2"/>
        <w:ind w:firstLine="709"/>
        <w:rPr>
          <w:sz w:val="25"/>
          <w:szCs w:val="25"/>
        </w:rPr>
      </w:pPr>
    </w:p>
    <w:p w:rsidR="00314A10" w:rsidRPr="00120AFD" w:rsidP="00314A10">
      <w:pPr>
        <w:pStyle w:val="BodyText2"/>
        <w:ind w:firstLine="709"/>
        <w:jc w:val="center"/>
        <w:rPr>
          <w:sz w:val="25"/>
          <w:szCs w:val="25"/>
        </w:rPr>
      </w:pPr>
      <w:r w:rsidRPr="00120AFD">
        <w:rPr>
          <w:sz w:val="25"/>
          <w:szCs w:val="25"/>
        </w:rPr>
        <w:t>Постановление</w:t>
      </w:r>
    </w:p>
    <w:p w:rsidR="00314A10" w:rsidRPr="00120AFD" w:rsidP="00314A10">
      <w:pPr>
        <w:pStyle w:val="BodyText2"/>
        <w:ind w:firstLine="709"/>
        <w:jc w:val="center"/>
        <w:rPr>
          <w:sz w:val="25"/>
          <w:szCs w:val="25"/>
        </w:rPr>
      </w:pPr>
      <w:r w:rsidRPr="00120AFD">
        <w:rPr>
          <w:sz w:val="25"/>
          <w:szCs w:val="25"/>
        </w:rPr>
        <w:t>о назначении административного наказания</w:t>
      </w:r>
    </w:p>
    <w:p w:rsidR="00314A10" w:rsidRPr="00120AFD" w:rsidP="00314A10">
      <w:pPr>
        <w:pStyle w:val="BodyText2"/>
        <w:ind w:firstLine="709"/>
        <w:rPr>
          <w:sz w:val="25"/>
          <w:szCs w:val="25"/>
        </w:rPr>
      </w:pPr>
    </w:p>
    <w:p w:rsidR="00314A10" w:rsidRPr="00120AFD" w:rsidP="00314A10">
      <w:pPr>
        <w:pStyle w:val="BodyText2"/>
        <w:ind w:firstLine="709"/>
        <w:rPr>
          <w:sz w:val="25"/>
          <w:szCs w:val="25"/>
        </w:rPr>
      </w:pPr>
      <w:r>
        <w:rPr>
          <w:bCs/>
          <w:sz w:val="25"/>
          <w:szCs w:val="25"/>
        </w:rPr>
        <w:t>07.05.2022</w:t>
      </w:r>
      <w:r w:rsidR="005E6494">
        <w:rPr>
          <w:bCs/>
          <w:sz w:val="25"/>
          <w:szCs w:val="25"/>
        </w:rPr>
        <w:t xml:space="preserve">                    </w:t>
      </w:r>
      <w:r w:rsidRPr="00120AFD"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314A10" w:rsidRPr="00120AFD" w:rsidP="00314A10">
      <w:pPr>
        <w:pStyle w:val="BodyText2"/>
        <w:ind w:firstLine="709"/>
        <w:rPr>
          <w:sz w:val="25"/>
          <w:szCs w:val="25"/>
        </w:rPr>
      </w:pPr>
    </w:p>
    <w:p w:rsidR="00314A10" w:rsidRPr="00120AFD" w:rsidP="00314A10">
      <w:pPr>
        <w:pStyle w:val="BodyText2"/>
        <w:ind w:firstLine="709"/>
        <w:rPr>
          <w:sz w:val="25"/>
          <w:szCs w:val="25"/>
        </w:rPr>
      </w:pPr>
      <w:r w:rsidRPr="00120AFD"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314A10" w:rsidRPr="00120AFD" w:rsidP="00314A10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Власов Сергей Андреевич</w:t>
      </w:r>
      <w:r w:rsidR="00113CC1">
        <w:rPr>
          <w:sz w:val="25"/>
          <w:szCs w:val="25"/>
        </w:rPr>
        <w:t xml:space="preserve"> </w:t>
      </w:r>
      <w:r w:rsidR="005C73FD">
        <w:rPr>
          <w:sz w:val="25"/>
          <w:szCs w:val="25"/>
        </w:rPr>
        <w:t>***</w:t>
      </w:r>
      <w:r w:rsidRPr="00120AFD">
        <w:rPr>
          <w:sz w:val="25"/>
          <w:szCs w:val="25"/>
        </w:rPr>
        <w:t>,</w:t>
      </w:r>
      <w:r w:rsidRPr="00120AFD">
        <w:rPr>
          <w:sz w:val="25"/>
          <w:szCs w:val="25"/>
        </w:rPr>
        <w:tab/>
      </w:r>
      <w:r w:rsidRPr="00120AFD">
        <w:rPr>
          <w:sz w:val="25"/>
          <w:szCs w:val="25"/>
        </w:rPr>
        <w:tab/>
      </w:r>
      <w:r w:rsidRPr="00120AFD">
        <w:rPr>
          <w:sz w:val="25"/>
          <w:szCs w:val="25"/>
        </w:rPr>
        <w:tab/>
        <w:t xml:space="preserve">             </w:t>
      </w:r>
      <w:r w:rsidRPr="00120AFD">
        <w:rPr>
          <w:sz w:val="25"/>
          <w:szCs w:val="25"/>
        </w:rPr>
        <w:tab/>
      </w:r>
      <w:r w:rsidRPr="00120AFD">
        <w:rPr>
          <w:sz w:val="25"/>
          <w:szCs w:val="25"/>
        </w:rPr>
        <w:tab/>
      </w:r>
      <w:r w:rsidRPr="00120AFD">
        <w:rPr>
          <w:sz w:val="25"/>
          <w:szCs w:val="25"/>
        </w:rPr>
        <w:tab/>
      </w:r>
      <w:r w:rsidRPr="00120AFD">
        <w:rPr>
          <w:sz w:val="25"/>
          <w:szCs w:val="25"/>
        </w:rPr>
        <w:tab/>
        <w:t xml:space="preserve">                  </w:t>
      </w:r>
      <w:r w:rsidRPr="00120AFD">
        <w:rPr>
          <w:sz w:val="25"/>
          <w:szCs w:val="25"/>
        </w:rPr>
        <w:tab/>
      </w:r>
      <w:r w:rsidRPr="00120AFD">
        <w:rPr>
          <w:sz w:val="25"/>
          <w:szCs w:val="25"/>
        </w:rPr>
        <w:tab/>
      </w:r>
    </w:p>
    <w:p w:rsidR="00314A10" w:rsidRPr="00120AFD" w:rsidP="00314A10">
      <w:pPr>
        <w:ind w:firstLine="709"/>
        <w:jc w:val="center"/>
        <w:rPr>
          <w:sz w:val="25"/>
          <w:szCs w:val="25"/>
        </w:rPr>
      </w:pPr>
      <w:r w:rsidRPr="00120AFD">
        <w:rPr>
          <w:sz w:val="25"/>
          <w:szCs w:val="25"/>
        </w:rPr>
        <w:t>У  С  Т  А  Н  О  В  И  Л:</w:t>
      </w:r>
    </w:p>
    <w:p w:rsidR="00314A10" w:rsidRPr="00120AFD" w:rsidP="00314A10">
      <w:pPr>
        <w:jc w:val="both"/>
        <w:rPr>
          <w:sz w:val="25"/>
          <w:szCs w:val="25"/>
        </w:rPr>
      </w:pPr>
    </w:p>
    <w:p w:rsidR="00314A10" w:rsidRPr="00120AFD" w:rsidP="00314A1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06.05.2022 </w:t>
      </w:r>
      <w:r w:rsidR="001513A8">
        <w:rPr>
          <w:sz w:val="25"/>
          <w:szCs w:val="25"/>
        </w:rPr>
        <w:t xml:space="preserve">в </w:t>
      </w:r>
      <w:r>
        <w:rPr>
          <w:sz w:val="25"/>
          <w:szCs w:val="25"/>
        </w:rPr>
        <w:t>10:50</w:t>
      </w:r>
      <w:r w:rsidRPr="00120AFD">
        <w:rPr>
          <w:sz w:val="25"/>
          <w:szCs w:val="25"/>
        </w:rPr>
        <w:t xml:space="preserve"> </w:t>
      </w:r>
      <w:r>
        <w:rPr>
          <w:sz w:val="25"/>
          <w:szCs w:val="25"/>
        </w:rPr>
        <w:t>Власов Сергей Андреевич</w:t>
      </w:r>
      <w:r w:rsidRPr="00120AFD">
        <w:rPr>
          <w:sz w:val="25"/>
          <w:szCs w:val="25"/>
        </w:rPr>
        <w:t xml:space="preserve"> находился </w:t>
      </w:r>
      <w:r w:rsidRPr="00120AFD" w:rsidR="0042560E">
        <w:rPr>
          <w:sz w:val="25"/>
          <w:szCs w:val="25"/>
        </w:rPr>
        <w:t xml:space="preserve">по адресу: </w:t>
      </w:r>
      <w:r w:rsidR="005C73FD">
        <w:rPr>
          <w:sz w:val="25"/>
          <w:szCs w:val="25"/>
        </w:rPr>
        <w:t>***</w:t>
      </w:r>
      <w:r w:rsidRPr="00120AFD">
        <w:rPr>
          <w:sz w:val="25"/>
          <w:szCs w:val="25"/>
        </w:rPr>
        <w:t>, в состоянии алкогольного опьянения, имея запах алкоголя, невнятную речь, шаткую походку, чем оскорбил человеческое достоинство и общественную нравственность.</w:t>
      </w:r>
    </w:p>
    <w:p w:rsidR="00314A10" w:rsidRPr="00120AFD" w:rsidP="00314A1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Власов Сергей Андреевич</w:t>
      </w:r>
      <w:r w:rsidRPr="00120AFD">
        <w:rPr>
          <w:sz w:val="25"/>
          <w:szCs w:val="25"/>
        </w:rPr>
        <w:t xml:space="preserve"> вину не отрицал. </w:t>
      </w:r>
      <w:r>
        <w:rPr>
          <w:sz w:val="25"/>
          <w:szCs w:val="25"/>
        </w:rPr>
        <w:t>Пояснил</w:t>
      </w:r>
      <w:r w:rsidR="001513A8">
        <w:rPr>
          <w:sz w:val="25"/>
          <w:szCs w:val="25"/>
        </w:rPr>
        <w:t>, ч</w:t>
      </w:r>
      <w:r>
        <w:rPr>
          <w:sz w:val="25"/>
          <w:szCs w:val="25"/>
        </w:rPr>
        <w:t xml:space="preserve">то отмечали день рождения друга. </w:t>
      </w:r>
      <w:r w:rsidRPr="00120AFD">
        <w:rPr>
          <w:sz w:val="25"/>
          <w:szCs w:val="25"/>
        </w:rPr>
        <w:t>Ходатайств</w:t>
      </w:r>
      <w:r>
        <w:rPr>
          <w:sz w:val="25"/>
          <w:szCs w:val="25"/>
        </w:rPr>
        <w:t>овал о назначении наказания в виде штрафа, мотивировав необходимостью лечения</w:t>
      </w:r>
      <w:r w:rsidRPr="00120AFD">
        <w:rPr>
          <w:sz w:val="25"/>
          <w:szCs w:val="25"/>
        </w:rPr>
        <w:t xml:space="preserve">. </w:t>
      </w:r>
    </w:p>
    <w:p w:rsidR="00314A10" w:rsidRPr="00120AFD" w:rsidP="00314A10">
      <w:pPr>
        <w:ind w:firstLine="708"/>
        <w:jc w:val="both"/>
        <w:rPr>
          <w:sz w:val="25"/>
          <w:szCs w:val="25"/>
        </w:rPr>
      </w:pPr>
      <w:r w:rsidRPr="00120AFD">
        <w:rPr>
          <w:sz w:val="25"/>
          <w:szCs w:val="25"/>
        </w:rPr>
        <w:t xml:space="preserve">Исследовав материалы дела, заслушав </w:t>
      </w:r>
      <w:r w:rsidR="00113CC1">
        <w:rPr>
          <w:sz w:val="25"/>
          <w:szCs w:val="25"/>
        </w:rPr>
        <w:t>лицо, в отношении которого ведётся производство по делу,</w:t>
      </w:r>
      <w:r w:rsidRPr="00120AFD" w:rsidR="00113CC1">
        <w:rPr>
          <w:sz w:val="25"/>
          <w:szCs w:val="25"/>
        </w:rPr>
        <w:t xml:space="preserve"> </w:t>
      </w:r>
      <w:r w:rsidRPr="00120AFD">
        <w:rPr>
          <w:sz w:val="25"/>
          <w:szCs w:val="25"/>
        </w:rPr>
        <w:t xml:space="preserve">суд приходит к выводу, что обстоятельства, имеющие значение для правильного разрешения дела в отношении </w:t>
      </w:r>
      <w:r w:rsidR="0028616C">
        <w:rPr>
          <w:sz w:val="25"/>
          <w:szCs w:val="25"/>
        </w:rPr>
        <w:t>Власов</w:t>
      </w:r>
      <w:r w:rsidR="001513A8">
        <w:rPr>
          <w:sz w:val="25"/>
          <w:szCs w:val="25"/>
        </w:rPr>
        <w:t>а Сергея</w:t>
      </w:r>
      <w:r w:rsidR="0028616C">
        <w:rPr>
          <w:sz w:val="25"/>
          <w:szCs w:val="25"/>
        </w:rPr>
        <w:t xml:space="preserve"> Андреевич</w:t>
      </w:r>
      <w:r w:rsidR="001513A8">
        <w:rPr>
          <w:sz w:val="25"/>
          <w:szCs w:val="25"/>
        </w:rPr>
        <w:t>а</w:t>
      </w:r>
      <w:r w:rsidRPr="00120AFD">
        <w:rPr>
          <w:sz w:val="25"/>
          <w:szCs w:val="25"/>
        </w:rPr>
        <w:t>, подтверждаются протоколом об ад</w:t>
      </w:r>
      <w:r w:rsidR="00113CC1">
        <w:rPr>
          <w:sz w:val="25"/>
          <w:szCs w:val="25"/>
        </w:rPr>
        <w:t>министративном правонарушении</w:t>
      </w:r>
      <w:r w:rsidRPr="00120AFD">
        <w:rPr>
          <w:sz w:val="25"/>
          <w:szCs w:val="25"/>
        </w:rPr>
        <w:t>, объяснениями свидетеля, видевшего в вышеуказанное время</w:t>
      </w:r>
      <w:r w:rsidR="00113CC1">
        <w:rPr>
          <w:sz w:val="25"/>
          <w:szCs w:val="25"/>
        </w:rPr>
        <w:t xml:space="preserve"> в вышеуказанном месте мужчину с признаками </w:t>
      </w:r>
      <w:r w:rsidRPr="00120AFD">
        <w:rPr>
          <w:sz w:val="25"/>
          <w:szCs w:val="25"/>
        </w:rPr>
        <w:t xml:space="preserve"> алкогольного опьянения, вызывающем </w:t>
      </w:r>
      <w:r w:rsidR="00113CC1">
        <w:rPr>
          <w:sz w:val="25"/>
          <w:szCs w:val="25"/>
        </w:rPr>
        <w:t xml:space="preserve">чувство </w:t>
      </w:r>
      <w:r w:rsidRPr="00120AFD">
        <w:rPr>
          <w:sz w:val="25"/>
          <w:szCs w:val="25"/>
        </w:rPr>
        <w:t>отвращени</w:t>
      </w:r>
      <w:r w:rsidR="00113CC1">
        <w:rPr>
          <w:sz w:val="25"/>
          <w:szCs w:val="25"/>
        </w:rPr>
        <w:t>я</w:t>
      </w:r>
      <w:r w:rsidRPr="00120AFD">
        <w:rPr>
          <w:sz w:val="25"/>
          <w:szCs w:val="25"/>
        </w:rPr>
        <w:t>, результатами освидетельствования на состояние опьянения</w:t>
      </w:r>
      <w:r w:rsidR="00425DF2">
        <w:rPr>
          <w:sz w:val="25"/>
          <w:szCs w:val="25"/>
        </w:rPr>
        <w:t xml:space="preserve"> (1,231 мг/л)</w:t>
      </w:r>
      <w:r w:rsidRPr="00120AFD">
        <w:rPr>
          <w:sz w:val="25"/>
          <w:szCs w:val="25"/>
        </w:rPr>
        <w:t>, рапортом</w:t>
      </w:r>
      <w:r w:rsidRPr="00120AFD">
        <w:rPr>
          <w:sz w:val="25"/>
          <w:szCs w:val="25"/>
        </w:rPr>
        <w:t xml:space="preserve"> полицейского об обстоятельствах задержания </w:t>
      </w:r>
      <w:r w:rsidR="001513A8">
        <w:rPr>
          <w:sz w:val="25"/>
          <w:szCs w:val="25"/>
        </w:rPr>
        <w:t>Власова Сергея Андреевича</w:t>
      </w:r>
      <w:r w:rsidRPr="00120AFD">
        <w:rPr>
          <w:sz w:val="25"/>
          <w:szCs w:val="25"/>
        </w:rPr>
        <w:t>.</w:t>
      </w:r>
    </w:p>
    <w:p w:rsidR="00314A10" w:rsidRPr="00120AFD" w:rsidP="00314A10">
      <w:pPr>
        <w:ind w:firstLine="708"/>
        <w:jc w:val="both"/>
        <w:rPr>
          <w:sz w:val="25"/>
          <w:szCs w:val="25"/>
        </w:rPr>
      </w:pPr>
      <w:r w:rsidRPr="00120AFD">
        <w:rPr>
          <w:sz w:val="25"/>
          <w:szCs w:val="25"/>
        </w:rPr>
        <w:t>Содеянное</w:t>
      </w:r>
      <w:r w:rsidR="00113CC1">
        <w:rPr>
          <w:sz w:val="25"/>
          <w:szCs w:val="25"/>
        </w:rPr>
        <w:t xml:space="preserve"> лицом, в отношении которого ведётся производство по делу,</w:t>
      </w:r>
      <w:r w:rsidRPr="00120AFD">
        <w:rPr>
          <w:sz w:val="25"/>
          <w:szCs w:val="25"/>
        </w:rPr>
        <w:t xml:space="preserve"> мировой  судья квалифицирует по статье 20.21 Кодекса Российской Федерации об административных правонарушениях как появление в общественном месте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314A10" w:rsidRPr="00120AFD" w:rsidP="00314A10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20AFD">
        <w:rPr>
          <w:sz w:val="25"/>
          <w:szCs w:val="25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его имущественное положение, смягчающие административную ответственность обстоятельства – признание вины, </w:t>
      </w:r>
      <w:r w:rsidR="0028616C">
        <w:rPr>
          <w:sz w:val="25"/>
          <w:szCs w:val="25"/>
        </w:rPr>
        <w:t>состояние здоровья, отягчающее</w:t>
      </w:r>
      <w:r w:rsidRPr="00120AFD">
        <w:rPr>
          <w:sz w:val="25"/>
          <w:szCs w:val="25"/>
        </w:rPr>
        <w:t xml:space="preserve"> обстоятельств</w:t>
      </w:r>
      <w:r w:rsidR="0028616C">
        <w:rPr>
          <w:sz w:val="25"/>
          <w:szCs w:val="25"/>
        </w:rPr>
        <w:t>о – повторное совершение однородного правонарушения</w:t>
      </w:r>
      <w:r w:rsidRPr="00120AFD">
        <w:rPr>
          <w:sz w:val="25"/>
          <w:szCs w:val="25"/>
        </w:rPr>
        <w:t xml:space="preserve">. </w:t>
      </w:r>
    </w:p>
    <w:p w:rsidR="00314A10" w:rsidRPr="00120AFD" w:rsidP="00314A1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20AFD">
        <w:rPr>
          <w:sz w:val="25"/>
          <w:szCs w:val="25"/>
        </w:rPr>
        <w:t>Мировой судья считает необходимым и достаточным установить</w:t>
      </w:r>
      <w:r w:rsidR="00113CC1">
        <w:rPr>
          <w:sz w:val="25"/>
          <w:szCs w:val="25"/>
        </w:rPr>
        <w:t xml:space="preserve"> по данному делу </w:t>
      </w:r>
      <w:r w:rsidRPr="00120AFD">
        <w:rPr>
          <w:sz w:val="25"/>
          <w:szCs w:val="25"/>
        </w:rPr>
        <w:t>наказание в виде ареста минимально предусмотренным санкцией статьи сроком.</w:t>
      </w:r>
    </w:p>
    <w:p w:rsidR="00314A10" w:rsidRPr="00120AFD" w:rsidP="00314A10">
      <w:pPr>
        <w:jc w:val="both"/>
        <w:rPr>
          <w:sz w:val="25"/>
          <w:szCs w:val="25"/>
        </w:rPr>
      </w:pPr>
      <w:r w:rsidRPr="00120AFD"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314A10" w:rsidRPr="00120AFD" w:rsidP="00314A10">
      <w:pPr>
        <w:jc w:val="center"/>
        <w:rPr>
          <w:sz w:val="25"/>
          <w:szCs w:val="25"/>
        </w:rPr>
      </w:pPr>
      <w:r w:rsidRPr="00120AFD">
        <w:rPr>
          <w:sz w:val="25"/>
          <w:szCs w:val="25"/>
        </w:rPr>
        <w:t>П</w:t>
      </w:r>
      <w:r w:rsidRPr="00120AFD">
        <w:rPr>
          <w:sz w:val="25"/>
          <w:szCs w:val="25"/>
        </w:rPr>
        <w:t xml:space="preserve">  О  С  Т  А  Н  О  В  И  Л :</w:t>
      </w:r>
    </w:p>
    <w:p w:rsidR="00314A10" w:rsidRPr="00120AFD" w:rsidP="00314A10">
      <w:pPr>
        <w:jc w:val="center"/>
        <w:rPr>
          <w:sz w:val="25"/>
          <w:szCs w:val="25"/>
        </w:rPr>
      </w:pPr>
    </w:p>
    <w:p w:rsidR="00314A10" w:rsidRPr="00120AFD" w:rsidP="00314A10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л</w:t>
      </w:r>
      <w:r w:rsidR="00113CC1">
        <w:rPr>
          <w:sz w:val="25"/>
          <w:szCs w:val="25"/>
        </w:rPr>
        <w:t xml:space="preserve">ицу, в отношении которого ведётся производство по делу: </w:t>
      </w:r>
      <w:r w:rsidR="0028616C">
        <w:rPr>
          <w:sz w:val="25"/>
          <w:szCs w:val="25"/>
        </w:rPr>
        <w:t>Власов Сергей Андреевич</w:t>
      </w:r>
      <w:r w:rsidRPr="00120AFD">
        <w:rPr>
          <w:sz w:val="25"/>
          <w:szCs w:val="25"/>
        </w:rPr>
        <w:t xml:space="preserve"> за совершение административного правонарушения, предусмотренного статьей 20.21 Кодекса Российской Федерации об административных правонарушениях, назначить наказание в виде административного ареста сроком</w:t>
      </w:r>
      <w:r w:rsidR="00684E3D">
        <w:rPr>
          <w:sz w:val="25"/>
          <w:szCs w:val="25"/>
        </w:rPr>
        <w:t xml:space="preserve"> 1 (одни) сутки</w:t>
      </w:r>
      <w:r w:rsidRPr="00120AFD">
        <w:rPr>
          <w:sz w:val="25"/>
          <w:szCs w:val="25"/>
        </w:rPr>
        <w:t>.</w:t>
      </w:r>
    </w:p>
    <w:p w:rsidR="00314A10" w:rsidRPr="00120AFD" w:rsidP="00314A10">
      <w:pPr>
        <w:ind w:firstLine="720"/>
        <w:jc w:val="both"/>
        <w:rPr>
          <w:sz w:val="25"/>
          <w:szCs w:val="25"/>
        </w:rPr>
      </w:pPr>
      <w:r w:rsidRPr="00120AFD">
        <w:rPr>
          <w:sz w:val="25"/>
          <w:szCs w:val="25"/>
        </w:rPr>
        <w:t>Постановление об административном аресте органу внутренних дел привести к исполнению немедленно.</w:t>
      </w:r>
    </w:p>
    <w:p w:rsidR="00314A10" w:rsidRPr="00AA5ED9" w:rsidP="00314A10">
      <w:pPr>
        <w:ind w:firstLine="720"/>
        <w:jc w:val="both"/>
        <w:rPr>
          <w:sz w:val="25"/>
          <w:szCs w:val="25"/>
        </w:rPr>
      </w:pPr>
      <w:r w:rsidRPr="00AA5ED9">
        <w:rPr>
          <w:sz w:val="25"/>
          <w:szCs w:val="25"/>
        </w:rPr>
        <w:t>Срок административного задержания, исчисляемый с момента доставления (</w:t>
      </w:r>
      <w:r w:rsidR="0028616C">
        <w:rPr>
          <w:sz w:val="25"/>
          <w:szCs w:val="25"/>
        </w:rPr>
        <w:t>10.50 ч. 06.05.2022</w:t>
      </w:r>
      <w:r w:rsidRPr="00AA5ED9">
        <w:rPr>
          <w:sz w:val="25"/>
          <w:szCs w:val="25"/>
        </w:rPr>
        <w:t>), включить в срок административного ареста.</w:t>
      </w:r>
    </w:p>
    <w:p w:rsidR="00314A10" w:rsidRPr="00AA5ED9" w:rsidP="00314A10">
      <w:pPr>
        <w:ind w:firstLine="720"/>
        <w:jc w:val="both"/>
        <w:rPr>
          <w:sz w:val="25"/>
          <w:szCs w:val="25"/>
        </w:rPr>
      </w:pPr>
      <w:r w:rsidRPr="00AA5ED9">
        <w:rPr>
          <w:sz w:val="25"/>
          <w:szCs w:val="25"/>
        </w:rP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314A10" w:rsidP="00314A10">
      <w:pPr>
        <w:ind w:firstLine="720"/>
        <w:jc w:val="both"/>
        <w:rPr>
          <w:sz w:val="25"/>
          <w:szCs w:val="25"/>
        </w:rPr>
      </w:pPr>
    </w:p>
    <w:p w:rsidR="00314A10" w:rsidP="00314A10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                              </w:t>
      </w:r>
      <w:r>
        <w:rPr>
          <w:i/>
          <w:sz w:val="25"/>
          <w:szCs w:val="25"/>
        </w:rPr>
        <w:t>подпись</w:t>
      </w:r>
      <w:r>
        <w:rPr>
          <w:sz w:val="25"/>
          <w:szCs w:val="25"/>
        </w:rPr>
        <w:tab/>
        <w:t xml:space="preserve">            Лыкова О.С. </w:t>
      </w:r>
    </w:p>
    <w:p w:rsidR="00314A10" w:rsidP="00314A10">
      <w:pPr>
        <w:jc w:val="both"/>
        <w:rPr>
          <w:sz w:val="25"/>
          <w:szCs w:val="25"/>
        </w:rPr>
      </w:pPr>
    </w:p>
    <w:p w:rsidR="00314A10" w:rsidP="00314A10">
      <w:pPr>
        <w:ind w:firstLine="709"/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>Копия верна.</w:t>
      </w:r>
    </w:p>
    <w:p w:rsidR="00314A10" w:rsidP="00314A10">
      <w:pPr>
        <w:ind w:firstLine="709"/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>Мировой судья:</w:t>
      </w:r>
    </w:p>
    <w:p w:rsidR="00ED0A79" w:rsidRPr="00E70851" w:rsidP="00E70851"/>
    <w:sectPr w:rsidSect="001513A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08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http://server/XLP6/</w:t>
          </w:r>
        </w:p>
      </w:tc>
      <w:tc>
        <w:tcPr>
          <w:tcW w:w="693" w:type="dxa"/>
          <w:shd w:val="clear" w:color="auto" w:fill="auto"/>
        </w:tcPr>
        <w:p w:rsidR="00402F8D" w:rsidRPr="00314A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14A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FD"/>
    <w:rsid w:val="0000156B"/>
    <w:rsid w:val="00016639"/>
    <w:rsid w:val="000247D4"/>
    <w:rsid w:val="00030CD7"/>
    <w:rsid w:val="000546FD"/>
    <w:rsid w:val="000720C5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CC1"/>
    <w:rsid w:val="00113DC6"/>
    <w:rsid w:val="00120AFD"/>
    <w:rsid w:val="001513A8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616C"/>
    <w:rsid w:val="00287D6D"/>
    <w:rsid w:val="002A212B"/>
    <w:rsid w:val="002A71E9"/>
    <w:rsid w:val="002C14C3"/>
    <w:rsid w:val="002D07E6"/>
    <w:rsid w:val="002D356D"/>
    <w:rsid w:val="002F6E8A"/>
    <w:rsid w:val="00314A10"/>
    <w:rsid w:val="00320F79"/>
    <w:rsid w:val="00323AA9"/>
    <w:rsid w:val="00362A20"/>
    <w:rsid w:val="00370417"/>
    <w:rsid w:val="003A26D5"/>
    <w:rsid w:val="003C6B41"/>
    <w:rsid w:val="003D11CD"/>
    <w:rsid w:val="003D1EE0"/>
    <w:rsid w:val="00402F8D"/>
    <w:rsid w:val="00413333"/>
    <w:rsid w:val="0042560E"/>
    <w:rsid w:val="00425DF2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C73FD"/>
    <w:rsid w:val="005E6494"/>
    <w:rsid w:val="006058F4"/>
    <w:rsid w:val="00614EA6"/>
    <w:rsid w:val="00631F31"/>
    <w:rsid w:val="00631F8D"/>
    <w:rsid w:val="006331E3"/>
    <w:rsid w:val="00651F68"/>
    <w:rsid w:val="00684E3D"/>
    <w:rsid w:val="006A2FD4"/>
    <w:rsid w:val="006B368C"/>
    <w:rsid w:val="006D623C"/>
    <w:rsid w:val="006E25F4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3CD5"/>
    <w:rsid w:val="0084582B"/>
    <w:rsid w:val="00886785"/>
    <w:rsid w:val="008871AD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5966"/>
    <w:rsid w:val="009C5616"/>
    <w:rsid w:val="00A01710"/>
    <w:rsid w:val="00A66C6A"/>
    <w:rsid w:val="00A91075"/>
    <w:rsid w:val="00AA5ED9"/>
    <w:rsid w:val="00AC0378"/>
    <w:rsid w:val="00AC4626"/>
    <w:rsid w:val="00AF2AFA"/>
    <w:rsid w:val="00B03369"/>
    <w:rsid w:val="00B07E61"/>
    <w:rsid w:val="00B24373"/>
    <w:rsid w:val="00B3272A"/>
    <w:rsid w:val="00B46346"/>
    <w:rsid w:val="00B46D85"/>
    <w:rsid w:val="00B83CE2"/>
    <w:rsid w:val="00B921AF"/>
    <w:rsid w:val="00BC2E59"/>
    <w:rsid w:val="00BD3407"/>
    <w:rsid w:val="00BD4D42"/>
    <w:rsid w:val="00C056A0"/>
    <w:rsid w:val="00C1157C"/>
    <w:rsid w:val="00C34040"/>
    <w:rsid w:val="00C75973"/>
    <w:rsid w:val="00C83AFE"/>
    <w:rsid w:val="00CB3181"/>
    <w:rsid w:val="00CD72B3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49BB"/>
    <w:rsid w:val="00E57284"/>
    <w:rsid w:val="00E70851"/>
    <w:rsid w:val="00E92D83"/>
    <w:rsid w:val="00E94601"/>
    <w:rsid w:val="00EA2E1B"/>
    <w:rsid w:val="00ED0A79"/>
    <w:rsid w:val="00EE432C"/>
    <w:rsid w:val="00EE4E30"/>
    <w:rsid w:val="00F56402"/>
    <w:rsid w:val="00F64260"/>
    <w:rsid w:val="00F729DD"/>
    <w:rsid w:val="00F82286"/>
    <w:rsid w:val="00F95152"/>
    <w:rsid w:val="00F9681D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2"/>
    <w:uiPriority w:val="99"/>
    <w:unhideWhenUsed/>
    <w:rsid w:val="00314A10"/>
    <w:pPr>
      <w:jc w:val="both"/>
    </w:pPr>
    <w:rPr>
      <w:szCs w:val="20"/>
    </w:rPr>
  </w:style>
  <w:style w:type="character" w:customStyle="1" w:styleId="2">
    <w:name w:val="Основной текст 2 Знак"/>
    <w:link w:val="BodyText2"/>
    <w:uiPriority w:val="99"/>
    <w:rsid w:val="00314A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User\Desktop\&#1053;&#1086;&#1074;&#1072;&#1103;%20&#1087;&#1072;&#1087;&#1082;&#1072;%20(4)\6%20&#1091;&#1095;\232-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CD45-F3F0-48E2-9A07-02253723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