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48382C">
        <w:rPr>
          <w:sz w:val="28"/>
        </w:rPr>
        <w:t>1</w:t>
      </w:r>
      <w:r w:rsidR="00C87923">
        <w:rPr>
          <w:sz w:val="28"/>
        </w:rPr>
        <w:t>318</w:t>
      </w:r>
      <w:r>
        <w:rPr>
          <w:sz w:val="28"/>
        </w:rPr>
        <w:t>-</w:t>
      </w:r>
      <w:r w:rsidR="00C87923">
        <w:rPr>
          <w:sz w:val="28"/>
        </w:rPr>
        <w:t>62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C87923">
        <w:rPr>
          <w:sz w:val="28"/>
          <w:szCs w:val="28"/>
        </w:rPr>
        <w:t>487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C87923">
        <w:rPr>
          <w:sz w:val="28"/>
        </w:rPr>
        <w:t>20 мая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</w:t>
      </w:r>
      <w:r w:rsidR="003F7777">
        <w:rPr>
          <w:sz w:val="28"/>
        </w:rPr>
        <w:t>2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</w:t>
      </w:r>
      <w:r w:rsidR="00EE04FF">
        <w:rPr>
          <w:sz w:val="28"/>
        </w:rPr>
        <w:t>Нурлатско</w:t>
      </w:r>
      <w:r w:rsidR="00B8566D">
        <w:rPr>
          <w:sz w:val="28"/>
        </w:rPr>
        <w:t>му</w:t>
      </w:r>
      <w:r w:rsidR="00B8566D">
        <w:rPr>
          <w:sz w:val="28"/>
        </w:rPr>
        <w:t xml:space="preserve">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C87923">
        <w:rPr>
          <w:sz w:val="28"/>
        </w:rPr>
        <w:t>Загертдиновой</w:t>
      </w:r>
      <w:r w:rsidR="00C87923">
        <w:rPr>
          <w:sz w:val="28"/>
        </w:rPr>
        <w:t xml:space="preserve"> Р</w:t>
      </w:r>
      <w:r w:rsidR="00D42F09">
        <w:rPr>
          <w:sz w:val="28"/>
        </w:rPr>
        <w:t>.</w:t>
      </w:r>
      <w:r w:rsidR="00C87923">
        <w:rPr>
          <w:sz w:val="28"/>
        </w:rPr>
        <w:t>А</w:t>
      </w:r>
      <w:r w:rsidR="00D42F09">
        <w:rPr>
          <w:sz w:val="28"/>
        </w:rPr>
        <w:t>.</w:t>
      </w:r>
      <w:r w:rsidR="00F970F3">
        <w:rPr>
          <w:sz w:val="28"/>
        </w:rPr>
        <w:t>,</w:t>
      </w:r>
      <w:r w:rsidR="002B7D37">
        <w:rPr>
          <w:sz w:val="28"/>
        </w:rPr>
        <w:t xml:space="preserve"> </w:t>
      </w:r>
      <w:r w:rsidR="00D42F09">
        <w:rPr>
          <w:sz w:val="28"/>
          <w:szCs w:val="28"/>
        </w:rPr>
        <w:t xml:space="preserve">«данные изъяты» </w:t>
      </w:r>
      <w:r w:rsidR="008D3632">
        <w:rPr>
          <w:sz w:val="28"/>
        </w:rPr>
        <w:t>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C87923">
        <w:rPr>
          <w:sz w:val="28"/>
        </w:rPr>
        <w:t>ки</w:t>
      </w:r>
      <w:r w:rsidR="00162242">
        <w:rPr>
          <w:sz w:val="28"/>
        </w:rPr>
        <w:t xml:space="preserve"> </w:t>
      </w:r>
      <w:r w:rsidR="00D42F09">
        <w:rPr>
          <w:sz w:val="28"/>
          <w:szCs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C87923">
        <w:rPr>
          <w:sz w:val="28"/>
        </w:rPr>
        <w:t>й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D42F09">
        <w:rPr>
          <w:sz w:val="28"/>
          <w:szCs w:val="28"/>
        </w:rPr>
        <w:t>«данные изъяты»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C87923">
        <w:rPr>
          <w:sz w:val="28"/>
        </w:rPr>
        <w:t>й</w:t>
      </w:r>
      <w:r w:rsidR="00653D14">
        <w:rPr>
          <w:sz w:val="28"/>
        </w:rPr>
        <w:t xml:space="preserve"> </w:t>
      </w:r>
      <w:r w:rsidR="00C87923">
        <w:rPr>
          <w:sz w:val="28"/>
        </w:rPr>
        <w:t>директором</w:t>
      </w:r>
      <w:r w:rsidR="00754F34">
        <w:rPr>
          <w:sz w:val="28"/>
        </w:rPr>
        <w:t xml:space="preserve"> </w:t>
      </w:r>
      <w:r w:rsidR="00861CBC">
        <w:rPr>
          <w:sz w:val="28"/>
        </w:rPr>
        <w:t xml:space="preserve">ООО  </w:t>
      </w:r>
      <w:r w:rsidR="00D42F09">
        <w:rPr>
          <w:sz w:val="28"/>
          <w:szCs w:val="28"/>
        </w:rPr>
        <w:t>«данные изъяты»</w:t>
      </w:r>
      <w:r w:rsidR="00861CBC">
        <w:rPr>
          <w:sz w:val="28"/>
        </w:rPr>
        <w:t>»,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D42F09">
        <w:rPr>
          <w:sz w:val="28"/>
          <w:szCs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</w:t>
      </w:r>
      <w:r w:rsidR="00B96FCF">
        <w:rPr>
          <w:sz w:val="28"/>
        </w:rPr>
        <w:t>не</w:t>
      </w:r>
      <w:r w:rsidR="00B96FCF">
        <w:rPr>
          <w:sz w:val="28"/>
        </w:rPr>
        <w:t xml:space="preserve"> </w:t>
      </w:r>
      <w:r w:rsidR="00EE04FF">
        <w:rPr>
          <w:sz w:val="28"/>
        </w:rPr>
        <w:t>привлекал</w:t>
      </w:r>
      <w:r w:rsidR="00C87923">
        <w:rPr>
          <w:sz w:val="28"/>
        </w:rPr>
        <w:t>а</w:t>
      </w:r>
      <w:r w:rsidR="00EE04FF">
        <w:rPr>
          <w:sz w:val="28"/>
        </w:rPr>
        <w:t>с</w:t>
      </w:r>
      <w:r w:rsidR="00C87923">
        <w:rPr>
          <w:sz w:val="28"/>
        </w:rPr>
        <w:t>ь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EE04FF">
      <w:pPr>
        <w:jc w:val="both"/>
        <w:rPr>
          <w:sz w:val="28"/>
          <w:szCs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383117">
      <w:pPr>
        <w:jc w:val="both"/>
        <w:rPr>
          <w:sz w:val="28"/>
        </w:rPr>
      </w:pPr>
    </w:p>
    <w:p w:rsidR="008C4EF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383117">
      <w:pPr>
        <w:jc w:val="both"/>
        <w:rPr>
          <w:sz w:val="28"/>
        </w:rPr>
      </w:pP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C87923">
        <w:rPr>
          <w:sz w:val="28"/>
        </w:rPr>
        <w:t>Загертдинова</w:t>
      </w:r>
      <w:r w:rsidR="00C87923">
        <w:rPr>
          <w:sz w:val="28"/>
        </w:rPr>
        <w:t xml:space="preserve"> Р.А.</w:t>
      </w:r>
      <w:r w:rsidR="0080553F">
        <w:rPr>
          <w:sz w:val="28"/>
        </w:rPr>
        <w:t>,</w:t>
      </w:r>
      <w:r w:rsidR="00B96FCF">
        <w:rPr>
          <w:sz w:val="28"/>
        </w:rPr>
        <w:t xml:space="preserve"> работая </w:t>
      </w:r>
      <w:r w:rsidR="00C87923">
        <w:rPr>
          <w:sz w:val="28"/>
        </w:rPr>
        <w:t xml:space="preserve">директором </w:t>
      </w:r>
      <w:r w:rsidR="00861CBC">
        <w:rPr>
          <w:sz w:val="28"/>
        </w:rPr>
        <w:t xml:space="preserve">ООО </w:t>
      </w:r>
      <w:r w:rsidR="00D42F09">
        <w:rPr>
          <w:sz w:val="28"/>
          <w:szCs w:val="28"/>
        </w:rPr>
        <w:t>«данные изъяты»</w:t>
      </w:r>
      <w:r w:rsidR="00861CBC">
        <w:rPr>
          <w:sz w:val="28"/>
        </w:rPr>
        <w:t>»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D42F09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являясь должност</w:t>
      </w:r>
      <w:r w:rsidR="005318AD">
        <w:rPr>
          <w:sz w:val="28"/>
        </w:rPr>
        <w:t>ным лицом</w:t>
      </w:r>
      <w:r w:rsidR="00B96FCF">
        <w:rPr>
          <w:sz w:val="28"/>
        </w:rPr>
        <w:t xml:space="preserve"> ответственным за своевременное предоставление отчетов в налоговый орган</w:t>
      </w:r>
      <w:r w:rsidR="005318AD">
        <w:rPr>
          <w:sz w:val="28"/>
        </w:rPr>
        <w:t>, 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C87923">
        <w:rPr>
          <w:sz w:val="28"/>
        </w:rPr>
        <w:t>а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>налогов</w:t>
      </w:r>
      <w:r w:rsidR="00B96FCF">
        <w:rPr>
          <w:sz w:val="28"/>
        </w:rPr>
        <w:t>ый</w:t>
      </w:r>
      <w:r w:rsidR="0001440C">
        <w:rPr>
          <w:sz w:val="28"/>
        </w:rPr>
        <w:t xml:space="preserve"> </w:t>
      </w:r>
      <w:r w:rsidR="00111BB5">
        <w:rPr>
          <w:sz w:val="28"/>
        </w:rPr>
        <w:t xml:space="preserve">расчет  на доходы физических лиц, исчисленных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C87923">
        <w:rPr>
          <w:sz w:val="28"/>
        </w:rPr>
        <w:t>полугодие</w:t>
      </w:r>
      <w:r w:rsidR="002D3FB5">
        <w:rPr>
          <w:sz w:val="28"/>
        </w:rPr>
        <w:t xml:space="preserve"> </w:t>
      </w:r>
      <w:r w:rsidR="008A5D54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C87923">
        <w:rPr>
          <w:sz w:val="28"/>
        </w:rPr>
        <w:t>28 октября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C87923">
        <w:rPr>
          <w:sz w:val="28"/>
        </w:rPr>
        <w:t>полугодие</w:t>
      </w:r>
      <w:r w:rsidR="002D3FB5">
        <w:rPr>
          <w:sz w:val="28"/>
        </w:rPr>
        <w:t xml:space="preserve"> </w:t>
      </w:r>
      <w:r w:rsidR="00E2642B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BB78C9">
        <w:rPr>
          <w:sz w:val="28"/>
        </w:rPr>
        <w:t>0</w:t>
      </w:r>
      <w:r w:rsidR="00C87923">
        <w:rPr>
          <w:sz w:val="28"/>
        </w:rPr>
        <w:t>2</w:t>
      </w:r>
      <w:r w:rsidR="00111BB5">
        <w:rPr>
          <w:sz w:val="28"/>
        </w:rPr>
        <w:t xml:space="preserve"> </w:t>
      </w:r>
      <w:r w:rsidR="00C87923">
        <w:rPr>
          <w:sz w:val="28"/>
        </w:rPr>
        <w:t>августа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C87923">
        <w:rPr>
          <w:sz w:val="28"/>
        </w:rPr>
        <w:t>Загертдиновой</w:t>
      </w:r>
      <w:r w:rsidR="00C87923">
        <w:rPr>
          <w:sz w:val="28"/>
        </w:rPr>
        <w:t xml:space="preserve"> Р.А.</w:t>
      </w:r>
      <w:r w:rsidR="00F970F3">
        <w:rPr>
          <w:sz w:val="28"/>
        </w:rPr>
        <w:t xml:space="preserve">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</w:t>
      </w:r>
      <w:r w:rsidR="0048382C">
        <w:rPr>
          <w:sz w:val="28"/>
        </w:rPr>
        <w:t xml:space="preserve"> к</w:t>
      </w:r>
      <w:r w:rsidR="00EE04FF">
        <w:rPr>
          <w:sz w:val="28"/>
        </w:rPr>
        <w:t xml:space="preserve">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C87923">
        <w:rPr>
          <w:sz w:val="28"/>
        </w:rPr>
        <w:t>13 апреля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C87923">
        <w:rPr>
          <w:sz w:val="28"/>
        </w:rPr>
        <w:t>полугодие</w:t>
      </w:r>
      <w:r w:rsidR="002D3FB5">
        <w:rPr>
          <w:sz w:val="28"/>
        </w:rPr>
        <w:t xml:space="preserve"> </w:t>
      </w:r>
      <w:r>
        <w:rPr>
          <w:sz w:val="28"/>
        </w:rPr>
        <w:t>202</w:t>
      </w:r>
      <w:r w:rsidR="007F3D37">
        <w:rPr>
          <w:sz w:val="28"/>
        </w:rPr>
        <w:t>1</w:t>
      </w:r>
      <w:r>
        <w:rPr>
          <w:sz w:val="28"/>
        </w:rPr>
        <w:t xml:space="preserve"> года представлены в налоговый орган  </w:t>
      </w:r>
      <w:r w:rsidR="00C87923">
        <w:rPr>
          <w:sz w:val="28"/>
        </w:rPr>
        <w:t xml:space="preserve">28 октября </w:t>
      </w:r>
      <w:r>
        <w:rPr>
          <w:sz w:val="28"/>
        </w:rPr>
        <w:t>202</w:t>
      </w:r>
      <w:r w:rsidR="00861CBC">
        <w:rPr>
          <w:sz w:val="28"/>
        </w:rPr>
        <w:t>1</w:t>
      </w:r>
      <w:r>
        <w:rPr>
          <w:sz w:val="28"/>
        </w:rPr>
        <w:t xml:space="preserve"> года</w:t>
      </w:r>
      <w:r w:rsidR="00C87923">
        <w:rPr>
          <w:sz w:val="28"/>
        </w:rPr>
        <w:t>, и ее показаниями  в судебном заседании, где она подтвердила</w:t>
      </w:r>
      <w:r w:rsidR="00C87923">
        <w:rPr>
          <w:sz w:val="28"/>
        </w:rPr>
        <w:t xml:space="preserve"> факт нарушения</w:t>
      </w:r>
      <w:r w:rsidR="00383117">
        <w:rPr>
          <w:sz w:val="28"/>
        </w:rPr>
        <w:t xml:space="preserve"> ею</w:t>
      </w:r>
      <w:r w:rsidR="00C87923">
        <w:rPr>
          <w:sz w:val="28"/>
        </w:rPr>
        <w:t xml:space="preserve"> установленного налоговым законодательством срока для предоставления отчета</w:t>
      </w:r>
      <w:r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383117">
        <w:rPr>
          <w:sz w:val="28"/>
          <w:szCs w:val="28"/>
        </w:rPr>
        <w:t>Загертдиновой</w:t>
      </w:r>
      <w:r w:rsidR="00383117">
        <w:rPr>
          <w:sz w:val="28"/>
          <w:szCs w:val="28"/>
        </w:rPr>
        <w:t xml:space="preserve"> Р.А.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204035">
        <w:rPr>
          <w:sz w:val="28"/>
          <w:szCs w:val="28"/>
        </w:rPr>
        <w:t>а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383117">
        <w:rPr>
          <w:sz w:val="28"/>
          <w:szCs w:val="28"/>
        </w:rPr>
        <w:t>Загертдиновой</w:t>
      </w:r>
      <w:r w:rsidR="00383117">
        <w:rPr>
          <w:sz w:val="28"/>
          <w:szCs w:val="28"/>
        </w:rPr>
        <w:t xml:space="preserve"> Р.А.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</w:t>
      </w:r>
      <w:r w:rsidR="0038311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383117">
        <w:rPr>
          <w:sz w:val="28"/>
          <w:szCs w:val="28"/>
        </w:rPr>
        <w:t>м</w:t>
      </w:r>
      <w:r w:rsidR="003B460D">
        <w:rPr>
          <w:sz w:val="28"/>
          <w:szCs w:val="28"/>
        </w:rPr>
        <w:t xml:space="preserve"> </w:t>
      </w:r>
      <w:r w:rsidR="00383117">
        <w:rPr>
          <w:sz w:val="28"/>
          <w:szCs w:val="28"/>
        </w:rPr>
        <w:t>административную ответственность мировой судья признает: признание вины правонарушителем, ранее не привлекалась к административной ответственности, а обстоятельств,</w:t>
      </w:r>
      <w:r w:rsidR="003B460D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административную ответственность</w:t>
      </w:r>
      <w:r w:rsidR="00383117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</w:t>
      </w:r>
      <w:r w:rsidR="00383117">
        <w:rPr>
          <w:sz w:val="28"/>
          <w:szCs w:val="28"/>
        </w:rPr>
        <w:t xml:space="preserve">, в </w:t>
      </w:r>
      <w:r w:rsidR="00383117">
        <w:rPr>
          <w:sz w:val="28"/>
          <w:szCs w:val="28"/>
        </w:rPr>
        <w:t>связи</w:t>
      </w:r>
      <w:r w:rsidR="00383117">
        <w:rPr>
          <w:sz w:val="28"/>
          <w:szCs w:val="28"/>
        </w:rPr>
        <w:t xml:space="preserve"> с чем полагаю возможным ограничиться с назначением наказания в виде штрафа в минимальном размере, предусмотренной санкцией настоящей статьи</w:t>
      </w:r>
      <w:r w:rsidR="00E23A2B">
        <w:rPr>
          <w:sz w:val="28"/>
          <w:szCs w:val="28"/>
        </w:rPr>
        <w:t>.</w:t>
      </w:r>
    </w:p>
    <w:p w:rsidR="00ED181D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383117">
      <w:pPr>
        <w:jc w:val="both"/>
        <w:rPr>
          <w:sz w:val="28"/>
        </w:rPr>
      </w:pPr>
    </w:p>
    <w:p w:rsidR="00ED181D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383117">
      <w:pPr>
        <w:jc w:val="center"/>
        <w:rPr>
          <w:sz w:val="28"/>
        </w:rPr>
      </w:pPr>
    </w:p>
    <w:p w:rsidR="008E145F">
      <w:pPr>
        <w:ind w:firstLine="708"/>
        <w:jc w:val="both"/>
      </w:pPr>
      <w:r>
        <w:rPr>
          <w:sz w:val="28"/>
        </w:rPr>
        <w:t>Загретдинову</w:t>
      </w:r>
      <w:r>
        <w:rPr>
          <w:sz w:val="28"/>
        </w:rPr>
        <w:t xml:space="preserve"> Р</w:t>
      </w:r>
      <w:r w:rsidR="00D42F09">
        <w:rPr>
          <w:sz w:val="28"/>
        </w:rPr>
        <w:t>.</w:t>
      </w:r>
      <w:r>
        <w:rPr>
          <w:sz w:val="28"/>
        </w:rPr>
        <w:t>А</w:t>
      </w:r>
      <w:r w:rsidR="00D42F09">
        <w:rPr>
          <w:sz w:val="28"/>
        </w:rPr>
        <w:t>.</w:t>
      </w:r>
      <w:r w:rsidR="00EE04FF">
        <w:rPr>
          <w:sz w:val="28"/>
        </w:rPr>
        <w:t xml:space="preserve"> признать виновн</w:t>
      </w:r>
      <w:r>
        <w:rPr>
          <w:sz w:val="28"/>
        </w:rPr>
        <w:t>ой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3</w:t>
      </w:r>
      <w:r w:rsidR="007F3D37">
        <w:rPr>
          <w:sz w:val="28"/>
        </w:rPr>
        <w:t>0</w:t>
      </w:r>
      <w:r w:rsidR="00EE04FF">
        <w:rPr>
          <w:sz w:val="28"/>
        </w:rPr>
        <w:t>0 рублей</w:t>
      </w:r>
      <w:r w:rsidR="007C12D3"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>
        <w:rPr>
          <w:sz w:val="28"/>
          <w:szCs w:val="28"/>
        </w:rPr>
        <w:t>Загретдиновой</w:t>
      </w:r>
      <w:r>
        <w:rPr>
          <w:sz w:val="28"/>
          <w:szCs w:val="28"/>
        </w:rPr>
        <w:t xml:space="preserve"> Р.А.</w:t>
      </w:r>
      <w:r w:rsidRPr="00703C70" w:rsidR="008E145F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</w:t>
      </w:r>
      <w:r w:rsidR="007F3D37">
        <w:rPr>
          <w:sz w:val="28"/>
        </w:rPr>
        <w:t xml:space="preserve">РТ </w:t>
      </w:r>
      <w:r>
        <w:rPr>
          <w:sz w:val="28"/>
        </w:rPr>
        <w:t>через мирового судью.</w:t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F179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2A3465" w:rsidP="007D6E3F">
      <w:pPr>
        <w:jc w:val="both"/>
        <w:rPr>
          <w:sz w:val="28"/>
        </w:rPr>
      </w:pPr>
    </w:p>
    <w:p w:rsidR="00383117" w:rsidP="007D6E3F">
      <w:pPr>
        <w:jc w:val="both"/>
        <w:rPr>
          <w:sz w:val="28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383117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7F3D37">
              <w:t>8</w:t>
            </w:r>
            <w:r w:rsidR="00383117">
              <w:t>039310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RPr="000A31CE" w:rsidP="00703C7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7D08" w:rsidP="00FF7D08">
      <w:pPr>
        <w:rPr>
          <w:sz w:val="22"/>
          <w:szCs w:val="22"/>
        </w:rPr>
      </w:pPr>
    </w:p>
    <w:p w:rsidR="00FF7D08" w:rsidP="00FF7D08">
      <w:pPr>
        <w:rPr>
          <w:sz w:val="22"/>
          <w:szCs w:val="22"/>
        </w:rPr>
      </w:pP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383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31CE"/>
    <w:rsid w:val="000A4CA4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04035"/>
    <w:rsid w:val="00242F59"/>
    <w:rsid w:val="00243869"/>
    <w:rsid w:val="00260558"/>
    <w:rsid w:val="0027768B"/>
    <w:rsid w:val="00280733"/>
    <w:rsid w:val="00290E19"/>
    <w:rsid w:val="0029466D"/>
    <w:rsid w:val="002A3465"/>
    <w:rsid w:val="002B258C"/>
    <w:rsid w:val="002B7D37"/>
    <w:rsid w:val="002C5979"/>
    <w:rsid w:val="002D3FB5"/>
    <w:rsid w:val="002E0935"/>
    <w:rsid w:val="002F4786"/>
    <w:rsid w:val="00343B36"/>
    <w:rsid w:val="00343FAF"/>
    <w:rsid w:val="00365BCC"/>
    <w:rsid w:val="00383117"/>
    <w:rsid w:val="00391865"/>
    <w:rsid w:val="003B460D"/>
    <w:rsid w:val="003B573C"/>
    <w:rsid w:val="003D69C2"/>
    <w:rsid w:val="003F7777"/>
    <w:rsid w:val="003F793E"/>
    <w:rsid w:val="0043538F"/>
    <w:rsid w:val="00475B27"/>
    <w:rsid w:val="0048382C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B599C"/>
    <w:rsid w:val="005D65ED"/>
    <w:rsid w:val="005E7125"/>
    <w:rsid w:val="00653D14"/>
    <w:rsid w:val="006D4E0F"/>
    <w:rsid w:val="006F33AA"/>
    <w:rsid w:val="00703C70"/>
    <w:rsid w:val="007167C5"/>
    <w:rsid w:val="007208B2"/>
    <w:rsid w:val="0072696F"/>
    <w:rsid w:val="00731C0B"/>
    <w:rsid w:val="00732C3C"/>
    <w:rsid w:val="00754F34"/>
    <w:rsid w:val="00770C40"/>
    <w:rsid w:val="00785183"/>
    <w:rsid w:val="007A3608"/>
    <w:rsid w:val="007B2CCC"/>
    <w:rsid w:val="007C12D3"/>
    <w:rsid w:val="007D6E3F"/>
    <w:rsid w:val="007F179C"/>
    <w:rsid w:val="007F3D37"/>
    <w:rsid w:val="0080553F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D25E6"/>
    <w:rsid w:val="009F4858"/>
    <w:rsid w:val="00A462D3"/>
    <w:rsid w:val="00A626FB"/>
    <w:rsid w:val="00A67B15"/>
    <w:rsid w:val="00A70B48"/>
    <w:rsid w:val="00A90A9A"/>
    <w:rsid w:val="00B04510"/>
    <w:rsid w:val="00B73011"/>
    <w:rsid w:val="00B8566D"/>
    <w:rsid w:val="00B86513"/>
    <w:rsid w:val="00B96FCF"/>
    <w:rsid w:val="00BA19B8"/>
    <w:rsid w:val="00BB78C9"/>
    <w:rsid w:val="00C0279F"/>
    <w:rsid w:val="00C25C3C"/>
    <w:rsid w:val="00C60BC2"/>
    <w:rsid w:val="00C77F5E"/>
    <w:rsid w:val="00C87923"/>
    <w:rsid w:val="00CC3037"/>
    <w:rsid w:val="00CF5E6F"/>
    <w:rsid w:val="00D067B6"/>
    <w:rsid w:val="00D202DF"/>
    <w:rsid w:val="00D35599"/>
    <w:rsid w:val="00D41A43"/>
    <w:rsid w:val="00D42F09"/>
    <w:rsid w:val="00D45307"/>
    <w:rsid w:val="00D45757"/>
    <w:rsid w:val="00D7596B"/>
    <w:rsid w:val="00DE17DD"/>
    <w:rsid w:val="00E23A2B"/>
    <w:rsid w:val="00E2642B"/>
    <w:rsid w:val="00E31E38"/>
    <w:rsid w:val="00E47885"/>
    <w:rsid w:val="00E8198E"/>
    <w:rsid w:val="00EA6E69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